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/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2023-11-01T09:26:07Z</dcterms:created>
  <dcterms:modified xsi:type="dcterms:W3CDTF">2023-11-01T09:26:07Z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2023-11-01T00:00:00Z</vt:filetime>
  </property>
</Properties>
</file>