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2021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893" w:right="5890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30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2021</w:t>
                  </w:r>
                  <w:r>
                    <w:rPr>
                      <w:rFonts w:ascii="Arial"/>
                      <w:b/>
                      <w:spacing w:val="2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5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7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81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7.984131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4"/>
                    </w:rPr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8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04132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04132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José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2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50098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2021-07-27T21:13:38Z</dcterms:created>
  <dcterms:modified xsi:type="dcterms:W3CDTF">2021-07-27T21:13:38Z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2021-07-28T00:00:00Z</vt:filetime>
  </property>
</Properties>
</file>