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905" w:right="5899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31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Mayo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 2021</w:t>
                  </w:r>
                  <w:r>
                    <w:rPr>
                      <w:rFonts w:ascii="Arial"/>
                      <w:b/>
                      <w:spacing w:val="2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5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7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7.984131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04132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04132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3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50098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2021-07-28T18:08:55Z</dcterms:created>
  <dcterms:modified xsi:type="dcterms:W3CDTF">2021-07-28T18:08:55Z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LastSaved">
    <vt:filetime>2021-07-29T00:00:00Z</vt:filetime>
  </property>
</Properties>
</file>