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800" w:right="5794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28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Febrero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2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5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7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81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7.984131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4"/>
                    </w:rPr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8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04132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04132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50098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2021-04-27T15:20:18Z</dcterms:created>
  <dcterms:modified xsi:type="dcterms:W3CDTF">2021-04-27T15:20:18Z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2021-04-27T00:00:00Z</vt:filetime>
  </property>
</Properties>
</file>