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2020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790" w:right="5785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31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Octubre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2020</w:t>
                  </w:r>
                  <w:r>
                    <w:rPr>
                      <w:rFonts w:asci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6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8.00412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34131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34131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José 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74146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2021-01-26T15:41:25Z</dcterms:created>
  <dcterms:modified xsi:type="dcterms:W3CDTF">2021-01-26T15:41:25Z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