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602.919983pt;width:609.450pt;height:190.8pt;mso-position-horizontal-relative:page;mso-position-vertical-relative:page;z-index:-35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473.720978pt;width:609.450pt;height:121.05pt;mso-position-horizontal-relative:page;mso-position-vertical-relative:page;z-index:-35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13501pt;margin-top:191.889984pt;width:19.150pt;height:12pt;mso-position-horizontal-relative:page;mso-position-vertical-relative:page;z-index:-35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558.450pt;height:793.7pt;mso-position-horizontal-relative:page;mso-position-vertical-relative:page;z-index:-35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4.773895pt;margin-top:399.408203pt;width:8.25pt;height:12.35pt;mso-position-horizontal-relative:page;mso-position-vertical-relative:page;z-index:-35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631805pt;margin-top:400.458191pt;width:.1pt;height:5.5pt;mso-position-horizontal-relative:page;mso-position-vertical-relative:page;z-index:-358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1.420685pt;margin-top:380.841278pt;width:11.8pt;height:10.35pt;mso-position-horizontal-relative:page;mso-position-vertical-relative:page;z-index:-35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64703pt;margin-top:381.748779pt;width:.1pt;height:10.4pt;mso-position-horizontal-relative:page;mso-position-vertical-relative:page;z-index:-35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418030pt;margin-top:0pt;width:68.05pt;height:102.85pt;mso-position-horizontal-relative:page;mso-position-vertical-relative:page;z-index:-35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418030pt;margin-top:102.805992pt;width:68.05pt;height:147.35pt;mso-position-horizontal-relative:page;mso-position-vertical-relative:page;z-index:-35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418030pt;margin-top:250.137985pt;width:68.05pt;height:200.4pt;mso-position-horizontal-relative:page;mso-position-vertical-relative:page;z-index:-35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418030pt;margin-top:450.502991pt;width:68.05pt;height:343.2pt;mso-position-horizontal-relative:page;mso-position-vertical-relative:page;z-index:-35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72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144.566986pt;width:558.450pt;height:649.15pt;mso-position-horizontal-relative:page;mso-position-vertical-relative:page;z-index:-35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83.692986pt;width:114.35pt;height:9.8pt;mso-position-horizontal-relative:page;mso-position-vertical-relative:page;z-index:-358600" type="#_x0000_t202" filled="false" stroked="false">
            <v:textbox inset="0,0,0,0">
              <w:txbxContent>
                <w:p>
                  <w:pPr>
                    <w:spacing w:line="240" w:lineRule="auto" w:before="0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349998pt;margin-top:83.692986pt;width:108.1pt;height:9.8pt;mso-position-horizontal-relative:page;mso-position-vertical-relative:page;z-index:-358576" type="#_x0000_t202" filled="false" stroked="false">
            <v:textbox inset="0,0,0,0">
              <w:txbxContent>
                <w:p>
                  <w:pPr>
                    <w:spacing w:line="240" w:lineRule="auto" w:before="0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44pt;margin-top:83.692986pt;width:112.7pt;height:9.8pt;mso-position-horizontal-relative:page;mso-position-vertical-relative:page;z-index:-358552" type="#_x0000_t202" filled="false" stroked="false">
            <v:textbox inset="0,0,0,0">
              <w:txbxContent>
                <w:p>
                  <w:pPr>
                    <w:spacing w:line="240" w:lineRule="auto" w:before="0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143494pt;margin-top:83.692986pt;width:274.350pt;height:9.8pt;mso-position-horizontal-relative:page;mso-position-vertical-relative:page;z-index:-358528" type="#_x0000_t202" filled="false" stroked="false">
            <v:textbox inset="0,0,0,0">
              <w:txbxContent>
                <w:p>
                  <w:pPr>
                    <w:spacing w:line="240" w:lineRule="auto" w:before="0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850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49.417175pt;width:24pt;height:10pt;mso-position-horizontal-relative:page;mso-position-vertical-relative:page;z-index:-35848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6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845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13.8pt;mso-position-horizontal-relative:page;mso-position-vertical-relative:page;z-index:-35843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343.2pt;height:66.05pt;mso-position-horizontal-relative:page;mso-position-vertical-relative:page;z-index:-35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197998pt;margin-top:0pt;width:200.4pt;height:66.05pt;mso-position-horizontal-relative:page;mso-position-vertical-relative:page;z-index:-35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562988pt;margin-top:0pt;width:147.35pt;height:66.05pt;mso-position-horizontal-relative:page;mso-position-vertical-relative:page;z-index:-35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0.89502pt;margin-top:0pt;width:102.85pt;height:66.05pt;mso-position-horizontal-relative:page;mso-position-vertical-relative:page;z-index:-35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66.037003pt;width:793.7pt;height:543.450pt;mso-position-horizontal-relative:page;mso-position-vertical-relative:page;z-index:-35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82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45.171387pt;width:24pt;height:14.25pt;mso-position-horizontal-relative:page;mso-position-vertical-relative:page;z-index:-3582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-10.975pt;width:793.7pt;height:12pt;mso-position-horizontal-relative:page;mso-position-vertical-relative:page;z-index:-35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82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13.9pt;mso-position-horizontal-relative:page;mso-position-vertical-relative:page;z-index:-3581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81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45.435181pt;width:24pt;height:13.95pt;mso-position-horizontal-relative:page;mso-position-vertical-relative:page;z-index:-3581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22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609.450pt;height:793.7pt;mso-position-horizontal-relative:page;mso-position-vertical-relative:page;z-index:-35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541.450pt;height:793.7pt;mso-position-horizontal-relative:page;mso-position-vertical-relative:page;z-index:-35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418030pt;margin-top:0pt;width:68.05pt;height:102.85pt;mso-position-horizontal-relative:page;mso-position-vertical-relative:page;z-index:-35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418030pt;margin-top:102.805992pt;width:68.05pt;height:147.35pt;mso-position-horizontal-relative:page;mso-position-vertical-relative:page;z-index:-35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418030pt;margin-top:250.137985pt;width:68.05pt;height:200.4pt;mso-position-horizontal-relative:page;mso-position-vertical-relative:page;z-index:-35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418030pt;margin-top:450.502991pt;width:68.05pt;height:343.2pt;mso-position-horizontal-relative:page;mso-position-vertical-relative:page;z-index:-35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28299pt;margin-top:248.554993pt;width:19.150pt;height:12pt;mso-position-horizontal-relative:page;mso-position-vertical-relative:page;z-index:-35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72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795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14.35pt;mso-position-horizontal-relative:page;mso-position-vertical-relative:page;z-index:-35792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112"/>
                      <w:sz w:val="44"/>
                    </w:rPr>
                    <w:t>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8.05pt;height:107.75pt;mso-position-horizontal-relative:page;mso-position-vertical-relative:page;z-index:-35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031998pt;margin-top:0pt;width:725.7pt;height:609.450pt;mso-position-horizontal-relative:page;mso-position-vertical-relative:page;z-index:-35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107.717003pt;width:68.05pt;height:108.1pt;mso-position-horizontal-relative:page;mso-position-vertical-relative:page;z-index:-35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215.811493pt;width:68.05pt;height:112.7pt;mso-position-horizontal-relative:page;mso-position-vertical-relative:page;z-index:-35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328.510010pt;width:68.05pt;height:280.95pt;mso-position-horizontal-relative:page;mso-position-vertical-relative:page;z-index:-35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0" w:left="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77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44.709473pt;width:24pt;height:14.7pt;mso-position-horizontal-relative:page;mso-position-vertical-relative:page;z-index:-3577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22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77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2.75pt;mso-position-horizontal-relative:page;mso-position-vertical-relative:page;z-index:-3577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9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3.7pt;height:531.5pt;mso-position-horizontal-relative:page;mso-position-vertical-relative:page;z-index:-35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811005pt;margin-top:0pt;width:175.75pt;height:463.15pt;mso-position-horizontal-relative:page;mso-position-vertical-relative:page;z-index:-35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558014pt;margin-top:0pt;width:306.150pt;height:463.15pt;mso-position-horizontal-relative:page;mso-position-vertical-relative:page;z-index:-35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76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41.699707pt;width:24pt;height:17.4pt;mso-position-horizontal-relative:page;mso-position-vertical-relative:page;z-index:-3575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72"/>
                      <w:sz w:val="44"/>
                    </w:rPr>
                    <w:t>11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32904pt;margin-top:378.314514pt;width:10pt;height:9.85pt;mso-position-horizontal-relative:page;mso-position-vertical-relative:page;z-index:-357568" type="#_x0000_t202" filled="false" stroked="false">
            <v:textbox inset="0,0,0,0">
              <w:txbxContent>
                <w:p>
                  <w:pPr>
                    <w:spacing w:line="240" w:lineRule="auto" w:before="1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632904pt;margin-top:331.263489pt;width:10pt;height:7.85pt;mso-position-horizontal-relative:page;mso-position-vertical-relative:page;z-index:-357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2.632904pt;margin-top:215.9953pt;width:4.850pt;height:.1pt;mso-position-horizontal-relative:page;mso-position-vertical-relative:page;z-index:-357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7.48291pt;margin-top:215.9953pt;width:5.15pt;height:.1pt;mso-position-horizontal-relative:page;mso-position-vertical-relative:page;z-index:-357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22.196999pt;margin-top:62.375pt;width:42.15pt;height:160.8pt;mso-position-horizontal-relative:page;mso-position-vertical-relative:page;z-index:-35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342499pt;margin-top:62.375pt;width:43.4pt;height:160.8pt;mso-position-horizontal-relative:page;mso-position-vertical-relative:page;z-index:-35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709pt;margin-top:62.375pt;width:43.4pt;height:160.8pt;mso-position-horizontal-relative:page;mso-position-vertical-relative:page;z-index:-35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074493pt;margin-top:62.375pt;width:43.4pt;height:160.8pt;mso-position-horizontal-relative:page;mso-position-vertical-relative:page;z-index:-35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440491pt;margin-top:62.375pt;width:42.15pt;height:160.8pt;mso-position-horizontal-relative:page;mso-position-vertical-relative:page;z-index:-35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96999pt;margin-top:223.162994pt;width:42.15pt;height:79pt;mso-position-horizontal-relative:page;mso-position-vertical-relative:page;z-index:-35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342499pt;margin-top:223.162994pt;width:43.4pt;height:79pt;mso-position-horizontal-relative:page;mso-position-vertical-relative:page;z-index:-35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709pt;margin-top:223.162994pt;width:43.4pt;height:79pt;mso-position-horizontal-relative:page;mso-position-vertical-relative:page;z-index:-35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074493pt;margin-top:223.162994pt;width:43.4pt;height:79pt;mso-position-horizontal-relative:page;mso-position-vertical-relative:page;z-index:-35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440491pt;margin-top:223.162994pt;width:42.15pt;height:79pt;mso-position-horizontal-relative:page;mso-position-vertical-relative:page;z-index:-35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-9223372036854.775pt;margin-top:307.294006pt;width:-107374182.4pt;height:239.8pt;mso-position-horizontal-relative:page;mso-position-vertical-relative:page;z-index:-35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96999pt;margin-top:307.294006pt;width:42.15pt;height:165.6pt;mso-position-horizontal-relative:page;mso-position-vertical-relative:page;z-index:-35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342499pt;margin-top:307.294006pt;width:43.4pt;height:165.6pt;mso-position-horizontal-relative:page;mso-position-vertical-relative:page;z-index:-35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709pt;margin-top:307.294006pt;width:43.4pt;height:165.6pt;mso-position-horizontal-relative:page;mso-position-vertical-relative:page;z-index:-35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074493pt;margin-top:307.294006pt;width:43.4pt;height:165.6pt;mso-position-horizontal-relative:page;mso-position-vertical-relative:page;z-index:-35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440491pt;margin-top:307.294006pt;width:42.15pt;height:165.6pt;mso-position-horizontal-relative:page;mso-position-vertical-relative:page;z-index:-35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96999pt;margin-top:472.881989pt;width:42.15pt;height:74.2pt;mso-position-horizontal-relative:page;mso-position-vertical-relative:page;z-index:-35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342499pt;margin-top:472.881989pt;width:43.4pt;height:74.2pt;mso-position-horizontal-relative:page;mso-position-vertical-relative:page;z-index:-35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709pt;margin-top:472.881989pt;width:43.4pt;height:74.2pt;mso-position-horizontal-relative:page;mso-position-vertical-relative:page;z-index:-35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074493pt;margin-top:472.881989pt;width:43.4pt;height:74.2pt;mso-position-horizontal-relative:page;mso-position-vertical-relative:page;z-index:-35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440491pt;margin-top:472.881989pt;width:42.15pt;height:74.2pt;mso-position-horizontal-relative:page;mso-position-vertical-relative:page;z-index:-35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0pt;width:9.8pt;height:53.9pt;mso-position-horizontal-relative:page;mso-position-vertical-relative:page;z-index:-35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53.858002pt;width:9.8pt;height:108.1pt;mso-position-horizontal-relative:page;mso-position-vertical-relative:page;z-index:-35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161.952499pt;width:9.8pt;height:112.7pt;mso-position-horizontal-relative:page;mso-position-vertical-relative:page;z-index:-35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274.652496pt;width:9.8pt;height:280.95pt;mso-position-horizontal-relative:page;mso-position-vertical-relative:page;z-index:-35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509003pt;margin-top:350.593994pt;width:12.3pt;height:12pt;mso-position-horizontal-relative:page;mso-position-vertical-relative:page;z-index:-35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8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68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1.9pt;mso-position-horizontal-relative:page;mso-position-vertical-relative:page;z-index:-3568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90"/>
                      <w:sz w:val="44"/>
                    </w:rPr>
                    <w:t>12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454895pt;margin-top:310.370605pt;width:.1pt;height:7.55pt;mso-position-horizontal-relative:page;mso-position-vertical-relative:page;z-index:-356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4.604919pt;margin-top:224.627304pt;width:4.850pt;height:.1pt;mso-position-horizontal-relative:page;mso-position-vertical-relative:page;z-index:-356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9.454895pt;margin-top:224.627304pt;width:5.15pt;height:.1pt;mso-position-horizontal-relative:page;mso-position-vertical-relative:page;z-index:-356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27.436005pt;margin-top:62.375pt;width:42.15pt;height:160.8pt;mso-position-horizontal-relative:page;mso-position-vertical-relative:page;z-index:-35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581512pt;margin-top:62.375pt;width:43.4pt;height:160.8pt;mso-position-horizontal-relative:page;mso-position-vertical-relative:page;z-index:-35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947510pt;margin-top:62.375pt;width:43.4pt;height:160.8pt;mso-position-horizontal-relative:page;mso-position-vertical-relative:page;z-index:-35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313507pt;margin-top:62.375pt;width:43.4pt;height:160.8pt;mso-position-horizontal-relative:page;mso-position-vertical-relative:page;z-index:-35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679993pt;margin-top:62.375pt;width:43.4pt;height:160.8pt;mso-position-horizontal-relative:page;mso-position-vertical-relative:page;z-index:-356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045502pt;margin-top:62.375pt;width:43.4pt;height:160.8pt;mso-position-horizontal-relative:page;mso-position-vertical-relative:page;z-index:-35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11499pt;margin-top:62.375pt;width:42.15pt;height:160.8pt;mso-position-horizontal-relative:page;mso-position-vertical-relative:page;z-index:-35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436005pt;margin-top:223.162994pt;width:42.15pt;height:79pt;mso-position-horizontal-relative:page;mso-position-vertical-relative:page;z-index:-35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581512pt;margin-top:223.162994pt;width:43.4pt;height:79pt;mso-position-horizontal-relative:page;mso-position-vertical-relative:page;z-index:-35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947510pt;margin-top:223.162994pt;width:43.4pt;height:79pt;mso-position-horizontal-relative:page;mso-position-vertical-relative:page;z-index:-35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313507pt;margin-top:223.162994pt;width:43.4pt;height:79pt;mso-position-horizontal-relative:page;mso-position-vertical-relative:page;z-index:-35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679993pt;margin-top:223.162994pt;width:43.4pt;height:79pt;mso-position-horizontal-relative:page;mso-position-vertical-relative:page;z-index:-35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045502pt;margin-top:223.162994pt;width:43.4pt;height:79pt;mso-position-horizontal-relative:page;mso-position-vertical-relative:page;z-index:-35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11499pt;margin-top:223.162994pt;width:42.15pt;height:79pt;mso-position-horizontal-relative:page;mso-position-vertical-relative:page;z-index:-35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-9223372036854.775pt;margin-top:307.295013pt;width:-107374182.4pt;height:239.8pt;mso-position-horizontal-relative:page;mso-position-vertical-relative:page;z-index:-35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436005pt;margin-top:307.294495pt;width:42.15pt;height:239.8pt;mso-position-horizontal-relative:page;mso-position-vertical-relative:page;z-index:-35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581512pt;margin-top:307.294495pt;width:43.4pt;height:160.8pt;mso-position-horizontal-relative:page;mso-position-vertical-relative:page;z-index:-35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947510pt;margin-top:307.294495pt;width:43.4pt;height:160.8pt;mso-position-horizontal-relative:page;mso-position-vertical-relative:page;z-index:-35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313507pt;margin-top:307.294495pt;width:43.4pt;height:160.8pt;mso-position-horizontal-relative:page;mso-position-vertical-relative:page;z-index:-35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679993pt;margin-top:307.294495pt;width:43.4pt;height:160.8pt;mso-position-horizontal-relative:page;mso-position-vertical-relative:page;z-index:-35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045502pt;margin-top:307.294495pt;width:43.4pt;height:160.8pt;mso-position-horizontal-relative:page;mso-position-vertical-relative:page;z-index:-35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11499pt;margin-top:307.294495pt;width:42.15pt;height:160.8pt;mso-position-horizontal-relative:page;mso-position-vertical-relative:page;z-index:-35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581512pt;margin-top:468.082001pt;width:43.4pt;height:79pt;mso-position-horizontal-relative:page;mso-position-vertical-relative:page;z-index:-35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947510pt;margin-top:468.082001pt;width:43.4pt;height:79pt;mso-position-horizontal-relative:page;mso-position-vertical-relative:page;z-index:-35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313507pt;margin-top:468.082001pt;width:43.4pt;height:79pt;mso-position-horizontal-relative:page;mso-position-vertical-relative:page;z-index:-35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679993pt;margin-top:468.082001pt;width:43.4pt;height:79pt;mso-position-horizontal-relative:page;mso-position-vertical-relative:page;z-index:-35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045502pt;margin-top:468.082001pt;width:43.4pt;height:79pt;mso-position-horizontal-relative:page;mso-position-vertical-relative:page;z-index:-35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11499pt;margin-top:468.082001pt;width:42.15pt;height:79pt;mso-position-horizontal-relative:page;mso-position-vertical-relative:page;z-index:-35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605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7.352722pt;width:24pt;height:21.85pt;mso-position-horizontal-relative:page;mso-position-vertical-relative:page;z-index:-35603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2"/>
                      <w:sz w:val="44"/>
                    </w:rPr>
                    <w:t>13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34778pt;margin-top:409.324402pt;width:10.45pt;height:.1pt;mso-position-horizontal-relative:page;mso-position-vertical-relative:page;z-index:-356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5.277771pt;margin-top:362.535614pt;width:10.45pt;height:.1pt;mso-position-horizontal-relative:page;mso-position-vertical-relative:page;z-index:-355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6.334778pt;margin-top:339.144196pt;width:4.6pt;height:.1pt;mso-position-horizontal-relative:page;mso-position-vertical-relative:page;z-index:-355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.934814pt;margin-top:339.144196pt;width:4.8pt;height:.1pt;mso-position-horizontal-relative:page;mso-position-vertical-relative:page;z-index:-355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5.277771pt;margin-top:264.5867pt;width:10.45pt;height:.1pt;mso-position-horizontal-relative:page;mso-position-vertical-relative:page;z-index:-355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5.708pt;margin-top:63.399502pt;width:39.550pt;height:236.5pt;mso-position-horizontal-relative:page;mso-position-vertical-relative:page;z-index:-35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220001pt;margin-top:63.399502pt;width:40.7pt;height:162.450pt;mso-position-horizontal-relative:page;mso-position-vertical-relative:page;z-index:-35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76007pt;margin-top:63.399502pt;width:40.7pt;height:162.450pt;mso-position-horizontal-relative:page;mso-position-vertical-relative:page;z-index:-35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531494pt;margin-top:63.399502pt;width:40.7pt;height:162.450pt;mso-position-horizontal-relative:page;mso-position-vertical-relative:page;z-index:-35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186996pt;margin-top:63.399502pt;width:40.7pt;height:162.450pt;mso-position-horizontal-relative:page;mso-position-vertical-relative:page;z-index:-35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842987pt;margin-top:63.399502pt;width:40.7pt;height:162.450pt;mso-position-horizontal-relative:page;mso-position-vertical-relative:page;z-index:-35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498505pt;margin-top:63.399502pt;width:40.7pt;height:162.450pt;mso-position-horizontal-relative:page;mso-position-vertical-relative:page;z-index:-35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153992pt;margin-top:63.399502pt;width:40.7pt;height:162.450pt;mso-position-horizontal-relative:page;mso-position-vertical-relative:page;z-index:-35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809509pt;margin-top:63.399502pt;width:40.7pt;height:162.450pt;mso-position-horizontal-relative:page;mso-position-vertical-relative:page;z-index:-35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464996pt;margin-top:63.399502pt;width:40.7pt;height:162.450pt;mso-position-horizontal-relative:page;mso-position-vertical-relative:page;z-index:-35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120514pt;margin-top:63.399502pt;width:40.7pt;height:162.450pt;mso-position-horizontal-relative:page;mso-position-vertical-relative:page;z-index:-35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776001pt;margin-top:63.399502pt;width:39.550pt;height:162.450pt;mso-position-horizontal-relative:page;mso-position-vertical-relative:page;z-index:-35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220001pt;margin-top:225.837997pt;width:40.7pt;height:74.1pt;mso-position-horizontal-relative:page;mso-position-vertical-relative:page;z-index:-35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76007pt;margin-top:225.837997pt;width:40.7pt;height:74.1pt;mso-position-horizontal-relative:page;mso-position-vertical-relative:page;z-index:-35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531494pt;margin-top:225.837997pt;width:40.7pt;height:74.1pt;mso-position-horizontal-relative:page;mso-position-vertical-relative:page;z-index:-35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186996pt;margin-top:225.837997pt;width:40.7pt;height:74.1pt;mso-position-horizontal-relative:page;mso-position-vertical-relative:page;z-index:-35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842987pt;margin-top:225.837997pt;width:40.7pt;height:74.1pt;mso-position-horizontal-relative:page;mso-position-vertical-relative:page;z-index:-35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498505pt;margin-top:225.837997pt;width:40.7pt;height:74.1pt;mso-position-horizontal-relative:page;mso-position-vertical-relative:page;z-index:-35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153992pt;margin-top:225.837997pt;width:40.7pt;height:74.1pt;mso-position-horizontal-relative:page;mso-position-vertical-relative:page;z-index:-35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809509pt;margin-top:225.837997pt;width:40.7pt;height:74.1pt;mso-position-horizontal-relative:page;mso-position-vertical-relative:page;z-index:-35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464996pt;margin-top:225.837997pt;width:40.7pt;height:74.1pt;mso-position-horizontal-relative:page;mso-position-vertical-relative:page;z-index:-35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120514pt;margin-top:225.837997pt;width:40.7pt;height:74.1pt;mso-position-horizontal-relative:page;mso-position-vertical-relative:page;z-index:-35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776001pt;margin-top:225.837997pt;width:39.550pt;height:74.1pt;mso-position-horizontal-relative:page;mso-position-vertical-relative:page;z-index:-35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-9223372036854.775pt;margin-top:304.712006pt;width:-107374182.4pt;height:241.35pt;mso-position-horizontal-relative:page;mso-position-vertical-relative:page;z-index:-35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708pt;margin-top:304.712006pt;width:39.550pt;height:162.8pt;mso-position-horizontal-relative:page;mso-position-vertical-relative:page;z-index:-35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220001pt;margin-top:304.712006pt;width:40.7pt;height:162.8pt;mso-position-horizontal-relative:page;mso-position-vertical-relative:page;z-index:-35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76007pt;margin-top:304.712006pt;width:40.7pt;height:162.8pt;mso-position-horizontal-relative:page;mso-position-vertical-relative:page;z-index:-35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531494pt;margin-top:304.712006pt;width:40.7pt;height:162.8pt;mso-position-horizontal-relative:page;mso-position-vertical-relative:page;z-index:-35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186996pt;margin-top:304.712006pt;width:40.7pt;height:162.8pt;mso-position-horizontal-relative:page;mso-position-vertical-relative:page;z-index:-35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842987pt;margin-top:304.712006pt;width:40.7pt;height:162.8pt;mso-position-horizontal-relative:page;mso-position-vertical-relative:page;z-index:-35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498505pt;margin-top:304.712006pt;width:40.7pt;height:162.8pt;mso-position-horizontal-relative:page;mso-position-vertical-relative:page;z-index:-35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153992pt;margin-top:304.712006pt;width:40.7pt;height:162.8pt;mso-position-horizontal-relative:page;mso-position-vertical-relative:page;z-index:-35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809509pt;margin-top:304.712006pt;width:40.7pt;height:162.8pt;mso-position-horizontal-relative:page;mso-position-vertical-relative:page;z-index:-35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464996pt;margin-top:304.712006pt;width:40.7pt;height:162.8pt;mso-position-horizontal-relative:page;mso-position-vertical-relative:page;z-index:-35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120514pt;margin-top:304.712006pt;width:40.7pt;height:162.8pt;mso-position-horizontal-relative:page;mso-position-vertical-relative:page;z-index:-35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776001pt;margin-top:304.712006pt;width:39.550pt;height:162.8pt;mso-position-horizontal-relative:page;mso-position-vertical-relative:page;z-index:-35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708pt;margin-top:467.494995pt;width:39.550pt;height:78.6pt;mso-position-horizontal-relative:page;mso-position-vertical-relative:page;z-index:-35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220001pt;margin-top:467.494995pt;width:40.7pt;height:78.6pt;mso-position-horizontal-relative:page;mso-position-vertical-relative:page;z-index:-35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76007pt;margin-top:467.494995pt;width:40.7pt;height:78.6pt;mso-position-horizontal-relative:page;mso-position-vertical-relative:page;z-index:-35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531494pt;margin-top:467.494995pt;width:40.7pt;height:78.6pt;mso-position-horizontal-relative:page;mso-position-vertical-relative:page;z-index:-35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186996pt;margin-top:467.494995pt;width:40.7pt;height:78.6pt;mso-position-horizontal-relative:page;mso-position-vertical-relative:page;z-index:-35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842987pt;margin-top:467.494995pt;width:40.7pt;height:78.6pt;mso-position-horizontal-relative:page;mso-position-vertical-relative:page;z-index:-35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498505pt;margin-top:467.494995pt;width:40.7pt;height:78.6pt;mso-position-horizontal-relative:page;mso-position-vertical-relative:page;z-index:-35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153992pt;margin-top:467.494995pt;width:40.7pt;height:78.6pt;mso-position-horizontal-relative:page;mso-position-vertical-relative:page;z-index:-35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809509pt;margin-top:467.494995pt;width:40.7pt;height:78.6pt;mso-position-horizontal-relative:page;mso-position-vertical-relative:page;z-index:-35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464996pt;margin-top:467.494995pt;width:40.7pt;height:78.6pt;mso-position-horizontal-relative:page;mso-position-vertical-relative:page;z-index:-35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120514pt;margin-top:467.494995pt;width:40.7pt;height:78.6pt;mso-position-horizontal-relative:page;mso-position-vertical-relative:page;z-index:-35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776001pt;margin-top:467.494995pt;width:39.550pt;height:78.6pt;mso-position-horizontal-relative:page;mso-position-vertical-relative:page;z-index:-35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41449pt;margin-top:321.426392pt;width:13.5pt;height:18.5pt;mso-position-horizontal-relative:page;mso-position-vertical-relative:page;z-index:-35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278015pt;margin-top:260.939514pt;width:11.55pt;height:12pt;mso-position-horizontal-relative:page;mso-position-vertical-relative:page;z-index:-35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278015pt;margin-top:276.03949pt;width:11.55pt;height:12pt;mso-position-horizontal-relative:page;mso-position-vertical-relative:page;z-index:-35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278015pt;margin-top:382.648499pt;width:11.55pt;height:12pt;mso-position-horizontal-relative:page;mso-position-vertical-relative:page;z-index:-35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1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464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0.9pt;mso-position-horizontal-relative:page;mso-position-vertical-relative:page;z-index:-35461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1"/>
                      <w:w w:val="90"/>
                      <w:sz w:val="44"/>
                    </w:rPr>
                    <w:t>14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459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7.728699pt;width:24pt;height:21.35pt;mso-position-horizontal-relative:page;mso-position-vertical-relative:page;z-index:-35456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90"/>
                      <w:sz w:val="44"/>
                    </w:rPr>
                    <w:t>15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45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1.8pt;mso-position-horizontal-relative:page;mso-position-vertical-relative:page;z-index:-3545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9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44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9.900085pt;width:24pt;height:18.9pt;mso-position-horizontal-relative:page;mso-position-vertical-relative:page;z-index:-3544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3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44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1.45pt;mso-position-horizontal-relative:page;mso-position-vertical-relative:page;z-index:-3544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9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440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7.042480pt;width:24pt;height:22.35pt;mso-position-horizontal-relative:page;mso-position-vertical-relative:page;z-index:-35437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2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435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9pt;mso-position-horizontal-relative:page;mso-position-vertical-relative:page;z-index:-35432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15"/>
                      <w:sz w:val="44"/>
                    </w:rPr>
                    <w:t>20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430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7.645325pt;width:24pt;height:21.7pt;mso-position-horizontal-relative:page;mso-position-vertical-relative:page;z-index:-35428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"/>
                      <w:w w:val="90"/>
                      <w:sz w:val="44"/>
                    </w:rPr>
                    <w:t>21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425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5.15pt;mso-position-horizontal-relative:page;mso-position-vertical-relative:page;z-index:-35423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420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500671pt;width:24pt;height:25.9pt;mso-position-horizontal-relative:page;mso-position-vertical-relative:page;z-index:-35418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2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7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416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5.1pt;mso-position-horizontal-relative:page;mso-position-vertical-relative:page;z-index:-35413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07"/>
                      <w:sz w:val="44"/>
                    </w:rPr>
                    <w:t>24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41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744812pt;width:24pt;height:25.5pt;mso-position-horizontal-relative:page;mso-position-vertical-relative:page;z-index:-3540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08"/>
                      <w:sz w:val="44"/>
                    </w:rPr>
                    <w:t>25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40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5.95pt;mso-position-horizontal-relative:page;mso-position-vertical-relative:page;z-index:-3540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11"/>
                      <w:sz w:val="44"/>
                    </w:rPr>
                    <w:t>26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40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5.557617pt;width:24pt;height:23.75pt;mso-position-horizontal-relative:page;mso-position-vertical-relative:page;z-index:-3539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99"/>
                      <w:sz w:val="44"/>
                    </w:rPr>
                    <w:t>27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6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39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5.65pt;mso-position-horizontal-relative:page;mso-position-vertical-relative:page;z-index:-3539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09"/>
                      <w:sz w:val="44"/>
                    </w:rPr>
                    <w:t>28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39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095886pt;width:24pt;height:26.1pt;mso-position-horizontal-relative:page;mso-position-vertical-relative:page;z-index:-3538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1"/>
                      <w:sz w:val="44"/>
                    </w:rPr>
                    <w:t>29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38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7.35pt;mso-position-horizontal-relative:page;mso-position-vertical-relative:page;z-index:-3538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17"/>
                      <w:sz w:val="44"/>
                    </w:rPr>
                    <w:t>30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38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7.451721pt;width:24pt;height:21.65pt;mso-position-horizontal-relative:page;mso-position-vertical-relative:page;z-index:-3538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92"/>
                      <w:sz w:val="44"/>
                    </w:rPr>
                    <w:t>31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377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5.2pt;mso-position-horizontal-relative:page;mso-position-vertical-relative:page;z-index:-35375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9"/>
                      <w:w w:val="109"/>
                      <w:sz w:val="44"/>
                    </w:rPr>
                    <w:t>32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372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071594pt;width:24pt;height:26.2pt;mso-position-horizontal-relative:page;mso-position-vertical-relative:page;z-index:-35370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1"/>
                      <w:sz w:val="44"/>
                    </w:rPr>
                    <w:t>33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36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65pt;mso-position-horizontal-relative:page;mso-position-vertical-relative:page;z-index:-3536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4"/>
                      <w:w w:val="109"/>
                      <w:sz w:val="44"/>
                    </w:rPr>
                    <w:t>34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36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392578pt;width:24pt;height:25.8pt;mso-position-horizontal-relative:page;mso-position-vertical-relative:page;z-index:-3536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10"/>
                      <w:sz w:val="44"/>
                    </w:rPr>
                    <w:t>35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3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35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55pt;mso-position-horizontal-relative:page;mso-position-vertical-relative:page;z-index:-3535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3"/>
                      <w:sz w:val="44"/>
                    </w:rPr>
                    <w:t>36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35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5.361572pt;width:24pt;height:23.7pt;mso-position-horizontal-relative:page;mso-position-vertical-relative:page;z-index:-3535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01"/>
                      <w:sz w:val="44"/>
                    </w:rPr>
                    <w:t>37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34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15pt;mso-position-horizontal-relative:page;mso-position-vertical-relative:page;z-index:-3534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11"/>
                      <w:sz w:val="44"/>
                    </w:rPr>
                    <w:t>38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5344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2.684387pt;width:24pt;height:26.5pt;mso-position-horizontal-relative:page;mso-position-vertical-relative:page;z-index:-35341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13"/>
                      <w:sz w:val="44"/>
                    </w:rPr>
                    <w:t>39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087006pt;margin-top:428.069092pt;width:8.9pt;height:.1pt;mso-position-horizontal-relative:page;mso-position-vertical-relative:page;z-index:-353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1.992004pt;margin-top:359.811005pt;width:8pt;height:8.75pt;mso-position-horizontal-relative:page;mso-position-vertical-relative:page;z-index:-353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1.992004pt;margin-top:368.519287pt;width:8pt;height:11.3pt;mso-position-horizontal-relative:page;mso-position-vertical-relative:page;z-index:-35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1922pt;margin-top:352.034698pt;width:8pt;height:.1pt;mso-position-horizontal-relative:page;mso-position-vertical-relative:page;z-index:-353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.1922pt;margin-top:288.265991pt;width:8pt;height:.1pt;mso-position-horizontal-relative:page;mso-position-vertical-relative:page;z-index:-353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1.087006pt;margin-top:275.037811pt;width:8.9pt;height:.1pt;mso-position-horizontal-relative:page;mso-position-vertical-relative:page;z-index:-353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.1922pt;margin-top:220.675201pt;width:8.9pt;height:.1pt;mso-position-horizontal-relative:page;mso-position-vertical-relative:page;z-index:-353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1.992004pt;margin-top:163.5345pt;width:8.9pt;height:.1pt;mso-position-horizontal-relative:page;mso-position-vertical-relative:page;z-index:-353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4.742996pt;margin-top:84.263pt;width:22.3pt;height:105.25pt;mso-position-horizontal-relative:page;mso-position-vertical-relative:page;z-index:-35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039001pt;margin-top:84.263pt;width:23.9pt;height:105.25pt;mso-position-horizontal-relative:page;mso-position-vertical-relative:page;z-index:-35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34998pt;margin-top:84.263pt;width:23.9pt;height:105.25pt;mso-position-horizontal-relative:page;mso-position-vertical-relative:page;z-index:-35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830994pt;margin-top:84.263pt;width:23.9pt;height:105.25pt;mso-position-horizontal-relative:page;mso-position-vertical-relative:page;z-index:-35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72699pt;margin-top:84.263pt;width:23.9pt;height:105.25pt;mso-position-horizontal-relative:page;mso-position-vertical-relative:page;z-index:-35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622009pt;margin-top:84.263pt;width:23.9pt;height:105.25pt;mso-position-horizontal-relative:page;mso-position-vertical-relative:page;z-index:-35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518005pt;margin-top:84.263pt;width:87.65pt;height:105.25pt;mso-position-horizontal-relative:page;mso-position-vertical-relative:page;z-index:-35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742996pt;margin-top:189.464996pt;width:22.3pt;height:45.7pt;mso-position-horizontal-relative:page;mso-position-vertical-relative:page;z-index:-35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039001pt;margin-top:189.464996pt;width:23.9pt;height:45.7pt;mso-position-horizontal-relative:page;mso-position-vertical-relative:page;z-index:-35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34998pt;margin-top:189.464996pt;width:23.9pt;height:45.7pt;mso-position-horizontal-relative:page;mso-position-vertical-relative:page;z-index:-35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830994pt;margin-top:189.464996pt;width:23.9pt;height:45.7pt;mso-position-horizontal-relative:page;mso-position-vertical-relative:page;z-index:-35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72699pt;margin-top:189.464996pt;width:23.9pt;height:45.7pt;mso-position-horizontal-relative:page;mso-position-vertical-relative:page;z-index:-35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622009pt;margin-top:189.464996pt;width:23.9pt;height:45.7pt;mso-position-horizontal-relative:page;mso-position-vertical-relative:page;z-index:-35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518005pt;margin-top:189.464996pt;width:29.2pt;height:45.7pt;mso-position-horizontal-relative:page;mso-position-vertical-relative:page;z-index:-35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669006pt;margin-top:189.464996pt;width:30.3pt;height:167.9pt;mso-position-horizontal-relative:page;mso-position-vertical-relative:page;z-index:-35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933502pt;margin-top:189.464996pt;width:28.2pt;height:335.75pt;mso-position-horizontal-relative:page;mso-position-vertical-relative:page;z-index:-35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742996pt;margin-top:235.162994pt;width:22.3pt;height:66.9pt;mso-position-horizontal-relative:page;mso-position-vertical-relative:page;z-index:-35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039001pt;margin-top:235.162994pt;width:23.9pt;height:66.9pt;mso-position-horizontal-relative:page;mso-position-vertical-relative:page;z-index:-35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34998pt;margin-top:235.162994pt;width:23.9pt;height:66.9pt;mso-position-horizontal-relative:page;mso-position-vertical-relative:page;z-index:-35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830994pt;margin-top:235.162994pt;width:23.9pt;height:66.9pt;mso-position-horizontal-relative:page;mso-position-vertical-relative:page;z-index:-35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72699pt;margin-top:235.162994pt;width:23.9pt;height:66.9pt;mso-position-horizontal-relative:page;mso-position-vertical-relative:page;z-index:-35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622009pt;margin-top:235.162994pt;width:23.9pt;height:66.9pt;mso-position-horizontal-relative:page;mso-position-vertical-relative:page;z-index:-35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518005pt;margin-top:235.162994pt;width:29.2pt;height:66.9pt;mso-position-horizontal-relative:page;mso-position-vertical-relative:page;z-index:-35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742996pt;margin-top:302.049011pt;width:22.3pt;height:55.3pt;mso-position-horizontal-relative:page;mso-position-vertical-relative:page;z-index:-35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039001pt;margin-top:302.049011pt;width:23.9pt;height:55.3pt;mso-position-horizontal-relative:page;mso-position-vertical-relative:page;z-index:-35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34998pt;margin-top:302.049011pt;width:23.9pt;height:55.3pt;mso-position-horizontal-relative:page;mso-position-vertical-relative:page;z-index:-35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830994pt;margin-top:302.049011pt;width:23.9pt;height:55.3pt;mso-position-horizontal-relative:page;mso-position-vertical-relative:page;z-index:-35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72699pt;margin-top:302.049011pt;width:23.9pt;height:55.3pt;mso-position-horizontal-relative:page;mso-position-vertical-relative:page;z-index:-35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622009pt;margin-top:302.049011pt;width:23.9pt;height:55.3pt;mso-position-horizontal-relative:page;mso-position-vertical-relative:page;z-index:-35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518005pt;margin-top:302.049011pt;width:29.2pt;height:55.3pt;mso-position-horizontal-relative:page;mso-position-vertical-relative:page;z-index:-35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742996pt;margin-top:357.325012pt;width:22.3pt;height:45.7pt;mso-position-horizontal-relative:page;mso-position-vertical-relative:page;z-index:-35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039001pt;margin-top:357.325012pt;width:23.9pt;height:45.7pt;mso-position-horizontal-relative:page;mso-position-vertical-relative:page;z-index:-35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34998pt;margin-top:357.325012pt;width:23.9pt;height:45.7pt;mso-position-horizontal-relative:page;mso-position-vertical-relative:page;z-index:-35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830994pt;margin-top:357.325012pt;width:23.9pt;height:45.7pt;mso-position-horizontal-relative:page;mso-position-vertical-relative:page;z-index:-35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72699pt;margin-top:357.325012pt;width:23.9pt;height:45.7pt;mso-position-horizontal-relative:page;mso-position-vertical-relative:page;z-index:-35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622009pt;margin-top:357.325012pt;width:23.9pt;height:45.7pt;mso-position-horizontal-relative:page;mso-position-vertical-relative:page;z-index:-35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518005pt;margin-top:357.325012pt;width:29.2pt;height:45.7pt;mso-position-horizontal-relative:page;mso-position-vertical-relative:page;z-index:-35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669006pt;margin-top:357.325012pt;width:30.3pt;height:167.9pt;mso-position-horizontal-relative:page;mso-position-vertical-relative:page;z-index:-35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742996pt;margin-top:403.02301pt;width:22.3pt;height:66.9pt;mso-position-horizontal-relative:page;mso-position-vertical-relative:page;z-index:-35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039001pt;margin-top:403.02301pt;width:23.9pt;height:66.9pt;mso-position-horizontal-relative:page;mso-position-vertical-relative:page;z-index:-35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34998pt;margin-top:403.02301pt;width:23.9pt;height:66.9pt;mso-position-horizontal-relative:page;mso-position-vertical-relative:page;z-index:-35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830994pt;margin-top:403.02301pt;width:23.9pt;height:66.9pt;mso-position-horizontal-relative:page;mso-position-vertical-relative:page;z-index:-35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72699pt;margin-top:403.02301pt;width:23.9pt;height:66.9pt;mso-position-horizontal-relative:page;mso-position-vertical-relative:page;z-index:-35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622009pt;margin-top:403.02301pt;width:23.9pt;height:66.9pt;mso-position-horizontal-relative:page;mso-position-vertical-relative:page;z-index:-35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518005pt;margin-top:403.02301pt;width:29.2pt;height:66.9pt;mso-position-horizontal-relative:page;mso-position-vertical-relative:page;z-index:-35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742996pt;margin-top:469.90799pt;width:22.3pt;height:55.3pt;mso-position-horizontal-relative:page;mso-position-vertical-relative:page;z-index:-35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039001pt;margin-top:469.90799pt;width:23.9pt;height:55.3pt;mso-position-horizontal-relative:page;mso-position-vertical-relative:page;z-index:-35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34998pt;margin-top:469.90799pt;width:23.9pt;height:55.3pt;mso-position-horizontal-relative:page;mso-position-vertical-relative:page;z-index:-35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830994pt;margin-top:469.90799pt;width:23.9pt;height:55.3pt;mso-position-horizontal-relative:page;mso-position-vertical-relative:page;z-index:-35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72699pt;margin-top:469.90799pt;width:23.9pt;height:55.3pt;mso-position-horizontal-relative:page;mso-position-vertical-relative:page;z-index:-35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622009pt;margin-top:469.90799pt;width:23.9pt;height:55.3pt;mso-position-horizontal-relative:page;mso-position-vertical-relative:page;z-index:-35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518005pt;margin-top:469.90799pt;width:29.2pt;height:55.3pt;mso-position-horizontal-relative:page;mso-position-vertical-relative:page;z-index:-35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30292pt;margin-top:146.384796pt;width:.1pt;height:5.4pt;mso-position-horizontal-relative:page;mso-position-vertical-relative:page;z-index:-351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2.730194pt;margin-top:102.957001pt;width:.1pt;height:.1pt;mso-position-horizontal-relative:page;mso-position-vertical-relative:page;z-index:-351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1.904999pt;margin-top:89.867996pt;width:7.75pt;height:12pt;mso-position-horizontal-relative:page;mso-position-vertical-relative:page;z-index:-35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114014pt;margin-top:97.328499pt;width:8.4pt;height:12pt;mso-position-horizontal-relative:page;mso-position-vertical-relative:page;z-index:-35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87006pt;margin-top:216.444504pt;width:9.85pt;height:12pt;mso-position-horizontal-relative:page;mso-position-vertical-relative:page;z-index:-35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86987pt;margin-top:220.945496pt;width:9.85pt;height:12pt;mso-position-horizontal-relative:page;mso-position-vertical-relative:page;z-index:-35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86987pt;margin-top:235.337494pt;width:9.85pt;height:12pt;mso-position-horizontal-relative:page;mso-position-vertical-relative:page;z-index:-35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86987pt;margin-top:248.748505pt;width:9.85pt;height:12pt;mso-position-horizontal-relative:page;mso-position-vertical-relative:page;z-index:-35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87006pt;margin-top:257.757507pt;width:9.85pt;height:12pt;mso-position-horizontal-relative:page;mso-position-vertical-relative:page;z-index:-35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87006pt;margin-top:335.946503pt;width:9.85pt;height:12pt;mso-position-horizontal-relative:page;mso-position-vertical-relative:page;z-index:-35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087006pt;margin-top:423.332489pt;width:9.85pt;height:12pt;mso-position-horizontal-relative:page;mso-position-vertical-relative:page;z-index:-35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516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7.45pt;mso-position-horizontal-relative:page;mso-position-vertical-relative:page;z-index:-3516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color w:val="BCBCBC"/>
                      <w:spacing w:val="-2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9.086426pt;margin-top:461.949097pt;width:8.9pt;height:.1pt;mso-position-horizontal-relative:page;mso-position-vertical-relative:page;z-index:-351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9.991394pt;margin-top:393.691986pt;width:8pt;height:8.75pt;mso-position-horizontal-relative:page;mso-position-vertical-relative:page;z-index:-351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9.991394pt;margin-top:402.400391pt;width:8pt;height:11.3pt;mso-position-horizontal-relative:page;mso-position-vertical-relative:page;z-index:-35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3.192627pt;margin-top:352.090515pt;width:8pt;height:.1pt;mso-position-horizontal-relative:page;mso-position-vertical-relative:page;z-index:-351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9.991394pt;margin-top:309.050812pt;width:8.9pt;height:.1pt;mso-position-horizontal-relative:page;mso-position-vertical-relative:page;z-index:-351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63.192627pt;margin-top:288.321899pt;width:8pt;height:.1pt;mso-position-horizontal-relative:page;mso-position-vertical-relative:page;z-index:-351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9.991394pt;margin-top:240.5065pt;width:8pt;height:8.75pt;mso-position-horizontal-relative:page;mso-position-vertical-relative:page;z-index:-351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63.192627pt;margin-top:220.731003pt;width:8.9pt;height:.1pt;mso-position-horizontal-relative:page;mso-position-vertical-relative:page;z-index:-351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9.991394pt;margin-top:204.162201pt;width:8pt;height:.1pt;mso-position-horizontal-relative:page;mso-position-vertical-relative:page;z-index:-351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9.086426pt;margin-top:161.9608pt;width:8.9pt;height:.1pt;mso-position-horizontal-relative:page;mso-position-vertical-relative:page;z-index:-351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9.991394pt;margin-top:142.786301pt;width:8pt;height:.1pt;mso-position-horizontal-relative:page;mso-position-vertical-relative:page;z-index:-351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.397003pt;margin-top:84.32pt;width:22.3pt;height:105.25pt;mso-position-horizontal-relative:page;mso-position-vertical-relative:page;z-index:-35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92993pt;margin-top:84.32pt;width:23.9pt;height:105.25pt;mso-position-horizontal-relative:page;mso-position-vertical-relative:page;z-index:-35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88989pt;margin-top:84.32pt;width:23.9pt;height:105.25pt;mso-position-horizontal-relative:page;mso-position-vertical-relative:page;z-index:-35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84985pt;margin-top:84.32pt;width:23.9pt;height:105.25pt;mso-position-horizontal-relative:page;mso-position-vertical-relative:page;z-index:-35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380005pt;margin-top:84.32pt;width:23.9pt;height:105.25pt;mso-position-horizontal-relative:page;mso-position-vertical-relative:page;z-index:-35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276001pt;margin-top:84.32pt;width:23.9pt;height:105.25pt;mso-position-horizontal-relative:page;mso-position-vertical-relative:page;z-index:-35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171997pt;margin-top:84.32pt;width:79.5pt;height:105.25pt;mso-position-horizontal-relative:page;mso-position-vertical-relative:page;z-index:-35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7003pt;margin-top:189.520996pt;width:22.3pt;height:55.3pt;mso-position-horizontal-relative:page;mso-position-vertical-relative:page;z-index:-35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92993pt;margin-top:189.520996pt;width:23.9pt;height:55.3pt;mso-position-horizontal-relative:page;mso-position-vertical-relative:page;z-index:-35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88989pt;margin-top:189.520996pt;width:23.9pt;height:55.3pt;mso-position-horizontal-relative:page;mso-position-vertical-relative:page;z-index:-35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84985pt;margin-top:189.520996pt;width:23.9pt;height:55.3pt;mso-position-horizontal-relative:page;mso-position-vertical-relative:page;z-index:-35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380005pt;margin-top:189.520996pt;width:23.9pt;height:55.3pt;mso-position-horizontal-relative:page;mso-position-vertical-relative:page;z-index:-35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276001pt;margin-top:189.520996pt;width:23.9pt;height:55.3pt;mso-position-horizontal-relative:page;mso-position-vertical-relative:page;z-index:-35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171997pt;margin-top:189.520996pt;width:40.15pt;height:55.3pt;mso-position-horizontal-relative:page;mso-position-vertical-relative:page;z-index:-35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8.288513pt;margin-top:189.520996pt;width:39.35pt;height:111.9pt;mso-position-horizontal-relative:page;mso-position-vertical-relative:page;z-index:-35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7003pt;margin-top:244.794006pt;width:22.3pt;height:56.6pt;mso-position-horizontal-relative:page;mso-position-vertical-relative:page;z-index:-35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92993pt;margin-top:244.794006pt;width:23.9pt;height:56.6pt;mso-position-horizontal-relative:page;mso-position-vertical-relative:page;z-index:-35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88989pt;margin-top:244.794006pt;width:23.9pt;height:56.6pt;mso-position-horizontal-relative:page;mso-position-vertical-relative:page;z-index:-35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84985pt;margin-top:244.794006pt;width:23.9pt;height:56.6pt;mso-position-horizontal-relative:page;mso-position-vertical-relative:page;z-index:-35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380005pt;margin-top:244.794006pt;width:23.9pt;height:56.6pt;mso-position-horizontal-relative:page;mso-position-vertical-relative:page;z-index:-35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276001pt;margin-top:244.794006pt;width:23.9pt;height:56.6pt;mso-position-horizontal-relative:page;mso-position-vertical-relative:page;z-index:-35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171997pt;margin-top:244.794006pt;width:40.15pt;height:56.6pt;mso-position-horizontal-relative:page;mso-position-vertical-relative:page;z-index:-35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7003pt;margin-top:301.381012pt;width:22.3pt;height:55.3pt;mso-position-horizontal-relative:page;mso-position-vertical-relative:page;z-index:-35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92993pt;margin-top:301.381012pt;width:23.9pt;height:55.3pt;mso-position-horizontal-relative:page;mso-position-vertical-relative:page;z-index:-35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88989pt;margin-top:301.381012pt;width:23.9pt;height:55.3pt;mso-position-horizontal-relative:page;mso-position-vertical-relative:page;z-index:-35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84985pt;margin-top:301.381012pt;width:23.9pt;height:55.3pt;mso-position-horizontal-relative:page;mso-position-vertical-relative:page;z-index:-35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380005pt;margin-top:301.381012pt;width:23.9pt;height:55.3pt;mso-position-horizontal-relative:page;mso-position-vertical-relative:page;z-index:-35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276001pt;margin-top:301.381012pt;width:23.9pt;height:55.3pt;mso-position-horizontal-relative:page;mso-position-vertical-relative:page;z-index:-35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171997pt;margin-top:301.381012pt;width:40.15pt;height:55.3pt;mso-position-horizontal-relative:page;mso-position-vertical-relative:page;z-index:-35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8.288513pt;margin-top:301.381012pt;width:39.35pt;height:111.9pt;mso-position-horizontal-relative:page;mso-position-vertical-relative:page;z-index:-35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7003pt;margin-top:356.653015pt;width:22.3pt;height:56.6pt;mso-position-horizontal-relative:page;mso-position-vertical-relative:page;z-index:-35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92993pt;margin-top:356.653015pt;width:23.9pt;height:56.6pt;mso-position-horizontal-relative:page;mso-position-vertical-relative:page;z-index:-35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88989pt;margin-top:356.653015pt;width:23.9pt;height:56.6pt;mso-position-horizontal-relative:page;mso-position-vertical-relative:page;z-index:-35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84985pt;margin-top:356.653015pt;width:23.9pt;height:56.6pt;mso-position-horizontal-relative:page;mso-position-vertical-relative:page;z-index:-35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380005pt;margin-top:356.653015pt;width:23.9pt;height:56.6pt;mso-position-horizontal-relative:page;mso-position-vertical-relative:page;z-index:-35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276001pt;margin-top:356.653015pt;width:23.9pt;height:56.6pt;mso-position-horizontal-relative:page;mso-position-vertical-relative:page;z-index:-35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171997pt;margin-top:356.653015pt;width:40.15pt;height:56.6pt;mso-position-horizontal-relative:page;mso-position-vertical-relative:page;z-index:-35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7003pt;margin-top:413.23999pt;width:22.3pt;height:55.35pt;mso-position-horizontal-relative:page;mso-position-vertical-relative:page;z-index:-35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92993pt;margin-top:413.23999pt;width:23.9pt;height:55.35pt;mso-position-horizontal-relative:page;mso-position-vertical-relative:page;z-index:-35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88989pt;margin-top:413.23999pt;width:23.9pt;height:55.35pt;mso-position-horizontal-relative:page;mso-position-vertical-relative:page;z-index:-35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84985pt;margin-top:413.23999pt;width:23.9pt;height:55.35pt;mso-position-horizontal-relative:page;mso-position-vertical-relative:page;z-index:-35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380005pt;margin-top:413.23999pt;width:23.9pt;height:55.35pt;mso-position-horizontal-relative:page;mso-position-vertical-relative:page;z-index:-35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276001pt;margin-top:413.23999pt;width:23.9pt;height:55.35pt;mso-position-horizontal-relative:page;mso-position-vertical-relative:page;z-index:-35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171997pt;margin-top:413.23999pt;width:40.15pt;height:55.35pt;mso-position-horizontal-relative:page;mso-position-vertical-relative:page;z-index:-35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8.288513pt;margin-top:413.23999pt;width:39.35pt;height:111.9pt;mso-position-horizontal-relative:page;mso-position-vertical-relative:page;z-index:-35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7003pt;margin-top:468.541992pt;width:22.3pt;height:56.6pt;mso-position-horizontal-relative:page;mso-position-vertical-relative:page;z-index:-35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92993pt;margin-top:468.541992pt;width:23.9pt;height:56.6pt;mso-position-horizontal-relative:page;mso-position-vertical-relative:page;z-index:-35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88989pt;margin-top:468.541992pt;width:23.9pt;height:56.6pt;mso-position-horizontal-relative:page;mso-position-vertical-relative:page;z-index:-35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84985pt;margin-top:468.541992pt;width:23.9pt;height:56.6pt;mso-position-horizontal-relative:page;mso-position-vertical-relative:page;z-index:-35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380005pt;margin-top:468.541992pt;width:23.9pt;height:56.6pt;mso-position-horizontal-relative:page;mso-position-vertical-relative:page;z-index:-35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276001pt;margin-top:468.541992pt;width:23.9pt;height:56.6pt;mso-position-horizontal-relative:page;mso-position-vertical-relative:page;z-index:-35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171997pt;margin-top:468.541992pt;width:40.15pt;height:56.6pt;mso-position-horizontal-relative:page;mso-position-vertical-relative:page;z-index:-35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3.168091pt;margin-top:250.955704pt;width:.1pt;height:.1pt;mso-position-horizontal-relative:page;mso-position-vertical-relative:page;z-index:-350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9.984009pt;margin-top:146.440598pt;width:.1pt;height:5.4pt;mso-position-horizontal-relative:page;mso-position-vertical-relative:page;z-index:-350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4.384399pt;margin-top:103.012802pt;width:.1pt;height:.1pt;mso-position-horizontal-relative:page;mso-position-vertical-relative:page;z-index:-350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3.559021pt;margin-top:89.922997pt;width:7.75pt;height:12pt;mso-position-horizontal-relative:page;mso-position-vertical-relative:page;z-index:-35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768005pt;margin-top:97.384499pt;width:8.4pt;height:12pt;mso-position-horizontal-relative:page;mso-position-vertical-relative:page;z-index:-35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2.286987pt;margin-top:221.001495pt;width:9.85pt;height:12pt;mso-position-horizontal-relative:page;mso-position-vertical-relative:page;z-index:-35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2.286987pt;margin-top:235.393494pt;width:9.85pt;height:12pt;mso-position-horizontal-relative:page;mso-position-vertical-relative:page;z-index:-34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2.286987pt;margin-top:248.804504pt;width:9.85pt;height:12pt;mso-position-horizontal-relative:page;mso-position-vertical-relative:page;z-index:-34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9.086975pt;margin-top:369.827515pt;width:9.85pt;height:12pt;mso-position-horizontal-relative:page;mso-position-vertical-relative:page;z-index:-34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9.086975pt;margin-top:457.212494pt;width:9.85pt;height:12pt;mso-position-horizontal-relative:page;mso-position-vertical-relative:page;z-index:-34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498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8.058777pt;width:24pt;height:20.75pt;mso-position-horizontal-relative:page;mso-position-vertical-relative:page;z-index:-3498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2"/>
                      <w:w w:val="90"/>
                      <w:sz w:val="44"/>
                    </w:rPr>
                    <w:t>41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4984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5.2pt;mso-position-horizontal-relative:page;mso-position-vertical-relative:page;z-index:-34981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07"/>
                      <w:sz w:val="44"/>
                    </w:rPr>
                    <w:t>42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235504pt;margin-top:371.877808pt;width:9.550pt;height:.1pt;mso-position-horizontal-relative:page;mso-position-vertical-relative:page;z-index:-349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45.185486pt;margin-top:351.335785pt;width:8.550pt;height:.1pt;mso-position-horizontal-relative:page;mso-position-vertical-relative:page;z-index:-349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45.185486pt;margin-top:307.671692pt;width:8.550pt;height:.1pt;mso-position-horizontal-relative:page;mso-position-vertical-relative:page;z-index:-349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45.185486pt;margin-top:276.397308pt;width:8.550pt;height:9.35pt;mso-position-horizontal-relative:page;mso-position-vertical-relative:page;z-index:-349720" type="#_x0000_t202" filled="false" stroked="false">
            <v:textbox inset="0,0,0,0">
              <w:txbxContent>
                <w:p>
                  <w:pPr>
                    <w:spacing w:line="240" w:lineRule="auto" w:before="3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185486pt;margin-top:237.457306pt;width:8.550pt;height:.1pt;mso-position-horizontal-relative:page;mso-position-vertical-relative:page;z-index:-349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45.185486pt;margin-top:215.512299pt;width:9.550pt;height:.1pt;mso-position-horizontal-relative:page;mso-position-vertical-relative:page;z-index:-349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28.307007pt;margin-top:83.763pt;width:21.85pt;height:123.15pt;mso-position-horizontal-relative:page;mso-position-vertical-relative:page;z-index:-34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138pt;margin-top:83.763pt;width:23.4pt;height:123.15pt;mso-position-horizontal-relative:page;mso-position-vertical-relative:page;z-index:-34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511993pt;margin-top:83.763pt;width:23.4pt;height:123.15pt;mso-position-horizontal-relative:page;mso-position-vertical-relative:page;z-index:-34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88501pt;margin-top:83.763pt;width:33.8pt;height:123.15pt;mso-position-horizontal-relative:page;mso-position-vertical-relative:page;z-index:-34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307007pt;margin-top:206.901001pt;width:21.85pt;height:160.25pt;mso-position-horizontal-relative:page;mso-position-vertical-relative:page;z-index:-34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138pt;margin-top:206.901001pt;width:23.4pt;height:160.25pt;mso-position-horizontal-relative:page;mso-position-vertical-relative:page;z-index:-34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511993pt;margin-top:206.901001pt;width:23.4pt;height:160.25pt;mso-position-horizontal-relative:page;mso-position-vertical-relative:page;z-index:-34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88501pt;margin-top:206.901001pt;width:33.8pt;height:160.25pt;mso-position-horizontal-relative:page;mso-position-vertical-relative:page;z-index:-34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307007pt;margin-top:367.125pt;width:21.85pt;height:158.6pt;mso-position-horizontal-relative:page;mso-position-vertical-relative:page;z-index:-34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138pt;margin-top:367.125pt;width:23.4pt;height:158.6pt;mso-position-horizontal-relative:page;mso-position-vertical-relative:page;z-index:-34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511993pt;margin-top:367.125pt;width:23.4pt;height:158.6pt;mso-position-horizontal-relative:page;mso-position-vertical-relative:page;z-index:-34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88501pt;margin-top:367.125pt;width:33.8pt;height:158.6pt;mso-position-horizontal-relative:page;mso-position-vertical-relative:page;z-index:-34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222107pt;margin-top:457.657593pt;width:.1pt;height:.1pt;mso-position-horizontal-relative:page;mso-position-vertical-relative:page;z-index:-34936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493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538025pt;width:24pt;height:25.6pt;mso-position-horizontal-relative:page;mso-position-vertical-relative:page;z-index:-3493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09"/>
                      <w:sz w:val="44"/>
                    </w:rPr>
                    <w:t>43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492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65pt;mso-position-horizontal-relative:page;mso-position-vertical-relative:page;z-index:-3492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8"/>
                      <w:w w:val="108"/>
                      <w:sz w:val="44"/>
                    </w:rPr>
                    <w:t>44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659973pt;margin-top:436.79071pt;width:8.9pt;height:.1pt;mso-position-horizontal-relative:page;mso-position-vertical-relative:page;z-index:-349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6.765198pt;margin-top:430.858795pt;width:8pt;height:.1pt;mso-position-horizontal-relative:page;mso-position-vertical-relative:page;z-index:-349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3.565002pt;margin-top:403.197693pt;width:8pt;height:.1pt;mso-position-horizontal-relative:page;mso-position-vertical-relative:page;z-index:-349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3.565002pt;margin-top:376.892303pt;width:8.9pt;height:.1pt;mso-position-horizontal-relative:page;mso-position-vertical-relative:page;z-index:-349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6.765198pt;margin-top:367.09021pt;width:8pt;height:.1pt;mso-position-horizontal-relative:page;mso-position-vertical-relative:page;z-index:-349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3.565002pt;margin-top:339.680115pt;width:8pt;height:.1pt;mso-position-horizontal-relative:page;mso-position-vertical-relative:page;z-index:-349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3.565002pt;margin-top:311.372803pt;width:8pt;height:7.85pt;mso-position-horizontal-relative:page;mso-position-vertical-relative:page;z-index:-349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2.659973pt;margin-top:300.966003pt;width:8.9pt;height:.1pt;mso-position-horizontal-relative:page;mso-position-vertical-relative:page;z-index:-349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6.765198pt;margin-top:299.500702pt;width:8.9pt;height:.1pt;mso-position-horizontal-relative:page;mso-position-vertical-relative:page;z-index:-349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3.565002pt;margin-top:256.395905pt;width:8pt;height:.1pt;mso-position-horizontal-relative:page;mso-position-vertical-relative:page;z-index:-349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6.765198pt;margin-top:188.397903pt;width:8pt;height:8.75pt;mso-position-horizontal-relative:page;mso-position-vertical-relative:page;z-index:-349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3.565002pt;margin-top:178.010193pt;width:8pt;height:.1pt;mso-position-horizontal-relative:page;mso-position-vertical-relative:page;z-index:-348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3.565002pt;margin-top:139.061905pt;width:8pt;height:10.85pt;mso-position-horizontal-relative:page;mso-position-vertical-relative:page;z-index:-34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3.565002pt;margin-top:149.906403pt;width:8pt;height:6.3pt;mso-position-horizontal-relative:page;mso-position-vertical-relative:page;z-index:-348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71.865997pt;margin-top:84.263496pt;width:22.3pt;height:105.25pt;mso-position-horizontal-relative:page;mso-position-vertical-relative:page;z-index:-34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161987pt;margin-top:84.263496pt;width:23.9pt;height:105.25pt;mso-position-horizontal-relative:page;mso-position-vertical-relative:page;z-index:-34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057983pt;margin-top:84.263496pt;width:23.9pt;height:105.25pt;mso-position-horizontal-relative:page;mso-position-vertical-relative:page;z-index:-34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53979pt;margin-top:84.263496pt;width:23.9pt;height:105.25pt;mso-position-horizontal-relative:page;mso-position-vertical-relative:page;z-index:-34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848999pt;margin-top:84.263496pt;width:79.4pt;height:105.25pt;mso-position-horizontal-relative:page;mso-position-vertical-relative:page;z-index:-34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865997pt;margin-top:189.464996pt;width:22.3pt;height:55.3pt;mso-position-horizontal-relative:page;mso-position-vertical-relative:page;z-index:-34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161987pt;margin-top:189.464996pt;width:23.9pt;height:55.3pt;mso-position-horizontal-relative:page;mso-position-vertical-relative:page;z-index:-34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057983pt;margin-top:189.464996pt;width:23.9pt;height:55.3pt;mso-position-horizontal-relative:page;mso-position-vertical-relative:page;z-index:-34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53979pt;margin-top:189.464996pt;width:23.9pt;height:55.3pt;mso-position-horizontal-relative:page;mso-position-vertical-relative:page;z-index:-34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848999pt;margin-top:189.464996pt;width:37.7pt;height:55.3pt;mso-position-horizontal-relative:page;mso-position-vertical-relative:page;z-index:-34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3.526978pt;margin-top:189.464996pt;width:41.7pt;height:167.85pt;mso-position-horizontal-relative:page;mso-position-vertical-relative:page;z-index:-34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865997pt;margin-top:244.738007pt;width:22.3pt;height:56.3pt;mso-position-horizontal-relative:page;mso-position-vertical-relative:page;z-index:-34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161987pt;margin-top:244.738007pt;width:23.9pt;height:56.3pt;mso-position-horizontal-relative:page;mso-position-vertical-relative:page;z-index:-34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057983pt;margin-top:244.738007pt;width:23.9pt;height:56.3pt;mso-position-horizontal-relative:page;mso-position-vertical-relative:page;z-index:-34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53979pt;margin-top:244.738007pt;width:23.9pt;height:56.3pt;mso-position-horizontal-relative:page;mso-position-vertical-relative:page;z-index:-34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848999pt;margin-top:244.738007pt;width:37.7pt;height:56.3pt;mso-position-horizontal-relative:page;mso-position-vertical-relative:page;z-index:-34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865997pt;margin-top:301.022003pt;width:22.3pt;height:56.3pt;mso-position-horizontal-relative:page;mso-position-vertical-relative:page;z-index:-34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161987pt;margin-top:301.022003pt;width:23.9pt;height:56.3pt;mso-position-horizontal-relative:page;mso-position-vertical-relative:page;z-index:-34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057983pt;margin-top:301.022003pt;width:23.9pt;height:56.3pt;mso-position-horizontal-relative:page;mso-position-vertical-relative:page;z-index:-34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53979pt;margin-top:301.022003pt;width:23.9pt;height:56.3pt;mso-position-horizontal-relative:page;mso-position-vertical-relative:page;z-index:-34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848999pt;margin-top:301.022003pt;width:37.7pt;height:56.3pt;mso-position-horizontal-relative:page;mso-position-vertical-relative:page;z-index:-34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865997pt;margin-top:357.304993pt;width:22.3pt;height:55.35pt;mso-position-horizontal-relative:page;mso-position-vertical-relative:page;z-index:-34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161987pt;margin-top:357.304993pt;width:23.9pt;height:55.35pt;mso-position-horizontal-relative:page;mso-position-vertical-relative:page;z-index:-34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057983pt;margin-top:357.304993pt;width:23.9pt;height:55.35pt;mso-position-horizontal-relative:page;mso-position-vertical-relative:page;z-index:-34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53979pt;margin-top:357.304993pt;width:23.9pt;height:55.35pt;mso-position-horizontal-relative:page;mso-position-vertical-relative:page;z-index:-34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848999pt;margin-top:357.304993pt;width:37.7pt;height:55.35pt;mso-position-horizontal-relative:page;mso-position-vertical-relative:page;z-index:-34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3.526978pt;margin-top:357.304993pt;width:41.7pt;height:167.9pt;mso-position-horizontal-relative:page;mso-position-vertical-relative:page;z-index:-34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865997pt;margin-top:412.618011pt;width:22.3pt;height:56.3pt;mso-position-horizontal-relative:page;mso-position-vertical-relative:page;z-index:-34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161987pt;margin-top:412.618011pt;width:23.9pt;height:56.3pt;mso-position-horizontal-relative:page;mso-position-vertical-relative:page;z-index:-34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057983pt;margin-top:412.618011pt;width:23.9pt;height:56.3pt;mso-position-horizontal-relative:page;mso-position-vertical-relative:page;z-index:-34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53979pt;margin-top:412.618011pt;width:23.9pt;height:56.3pt;mso-position-horizontal-relative:page;mso-position-vertical-relative:page;z-index:-34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848999pt;margin-top:412.618011pt;width:37.7pt;height:56.3pt;mso-position-horizontal-relative:page;mso-position-vertical-relative:page;z-index:-34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865997pt;margin-top:468.902008pt;width:22.3pt;height:56.3pt;mso-position-horizontal-relative:page;mso-position-vertical-relative:page;z-index:-34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161987pt;margin-top:468.902008pt;width:23.9pt;height:56.3pt;mso-position-horizontal-relative:page;mso-position-vertical-relative:page;z-index:-34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057983pt;margin-top:468.902008pt;width:23.9pt;height:56.3pt;mso-position-horizontal-relative:page;mso-position-vertical-relative:page;z-index:-34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53979pt;margin-top:468.902008pt;width:23.9pt;height:56.3pt;mso-position-horizontal-relative:page;mso-position-vertical-relative:page;z-index:-34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848999pt;margin-top:468.902008pt;width:37.7pt;height:56.3pt;mso-position-horizontal-relative:page;mso-position-vertical-relative:page;z-index:-34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033691pt;margin-top:436.074799pt;width:.1pt;height:.1pt;mso-position-horizontal-relative:page;mso-position-vertical-relative:page;z-index:-348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02.853516pt;margin-top:146.384293pt;width:.1pt;height:5.4pt;mso-position-horizontal-relative:page;mso-position-vertical-relative:page;z-index:-347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5.859985pt;margin-top:164.532501pt;width:9.85pt;height:12pt;mso-position-horizontal-relative:page;mso-position-vertical-relative:page;z-index:-34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2.659973pt;margin-top:199.434494pt;width:9.85pt;height:12pt;mso-position-horizontal-relative:page;mso-position-vertical-relative:page;z-index:-34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2.418030pt;margin-top:248.662506pt;width:8.4pt;height:12pt;mso-position-horizontal-relative:page;mso-position-vertical-relative:page;z-index:-34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2.659973pt;margin-top:296.229492pt;width:9.85pt;height:12pt;mso-position-horizontal-relative:page;mso-position-vertical-relative:page;z-index:-34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2.418030pt;margin-top:430.527496pt;width:8.4pt;height:12pt;mso-position-horizontal-relative:page;mso-position-vertical-relative:page;z-index:-34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478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812805pt;width:24pt;height:25.25pt;mso-position-horizontal-relative:page;mso-position-vertical-relative:page;z-index:-3478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08"/>
                      <w:sz w:val="44"/>
                    </w:rPr>
                    <w:t>45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3.564697pt;margin-top:441.401093pt;width:8pt;height:.1pt;mso-position-horizontal-relative:page;mso-position-vertical-relative:page;z-index:-347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2.659729pt;margin-top:401.736298pt;width:8.9pt;height:.1pt;mso-position-horizontal-relative:page;mso-position-vertical-relative:page;z-index:-347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3.564697pt;margin-top:353.455811pt;width:8pt;height:.1pt;mso-position-horizontal-relative:page;mso-position-vertical-relative:page;z-index:-347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3.564697pt;margin-top:314.621796pt;width:8pt;height:.1pt;mso-position-horizontal-relative:page;mso-position-vertical-relative:page;z-index:-347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3.564697pt;margin-top:293.327911pt;width:8pt;height:.1pt;mso-position-horizontal-relative:page;mso-position-vertical-relative:page;z-index:-347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72.591003pt;margin-top:84.081001pt;width:23.4pt;height:147.75pt;mso-position-horizontal-relative:page;mso-position-vertical-relative:page;z-index:-34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947998pt;margin-top:84.081001pt;width:93.85pt;height:147.75pt;mso-position-horizontal-relative:page;mso-position-vertical-relative:page;z-index:-34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591003pt;margin-top:84.081001pt;width:117.2pt;height:147.75pt;mso-position-horizontal-relative:page;mso-position-vertical-relative:page;z-index:-34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778015pt;margin-top:84.081001pt;width:25.3pt;height:147.75pt;mso-position-horizontal-relative:page;mso-position-vertical-relative:page;z-index:-34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036011pt;margin-top:84.081001pt;width:25.3pt;height:147.75pt;mso-position-horizontal-relative:page;mso-position-vertical-relative:page;z-index:-34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294006pt;margin-top:84.081001pt;width:25.3pt;height:147.75pt;mso-position-horizontal-relative:page;mso-position-vertical-relative:page;z-index:-34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51025pt;margin-top:84.081001pt;width:25.3pt;height:147.75pt;mso-position-horizontal-relative:page;mso-position-vertical-relative:page;z-index:-34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09021pt;margin-top:84.081001pt;width:25.3pt;height:147.75pt;mso-position-horizontal-relative:page;mso-position-vertical-relative:page;z-index:-34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6.067017pt;margin-top:84.081001pt;width:48.65pt;height:147.75pt;mso-position-horizontal-relative:page;mso-position-vertical-relative:page;z-index:-34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591003pt;margin-top:231.794006pt;width:23.4pt;height:72.5pt;mso-position-horizontal-relative:page;mso-position-vertical-relative:page;z-index:-34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947998pt;margin-top:231.794006pt;width:46.95pt;height:72.5pt;mso-position-horizontal-relative:page;mso-position-vertical-relative:page;z-index:-34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863007pt;margin-top:231.794006pt;width:46.95pt;height:72.5pt;mso-position-horizontal-relative:page;mso-position-vertical-relative:page;z-index:-34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778015pt;margin-top:231.794006pt;width:25.3pt;height:72.5pt;mso-position-horizontal-relative:page;mso-position-vertical-relative:page;z-index:-34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036011pt;margin-top:231.794006pt;width:25.3pt;height:72.5pt;mso-position-horizontal-relative:page;mso-position-vertical-relative:page;z-index:-34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294006pt;margin-top:231.794006pt;width:25.3pt;height:72.5pt;mso-position-horizontal-relative:page;mso-position-vertical-relative:page;z-index:-34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51025pt;margin-top:231.794006pt;width:25.3pt;height:72.5pt;mso-position-horizontal-relative:page;mso-position-vertical-relative:page;z-index:-34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09021pt;margin-top:231.794006pt;width:25.3pt;height:72.5pt;mso-position-horizontal-relative:page;mso-position-vertical-relative:page;z-index:-34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6.067017pt;margin-top:231.794006pt;width:24.35pt;height:72.5pt;mso-position-horizontal-relative:page;mso-position-vertical-relative:page;z-index:-34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388pt;margin-top:231.794006pt;width:24.3pt;height:146.6pt;mso-position-horizontal-relative:page;mso-position-vertical-relative:page;z-index:-34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591003pt;margin-top:304.265991pt;width:23.4pt;height:74.150pt;mso-position-horizontal-relative:page;mso-position-vertical-relative:page;z-index:-34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947998pt;margin-top:304.265991pt;width:46.95pt;height:74.150pt;mso-position-horizontal-relative:page;mso-position-vertical-relative:page;z-index:-34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863007pt;margin-top:304.265991pt;width:46.95pt;height:74.150pt;mso-position-horizontal-relative:page;mso-position-vertical-relative:page;z-index:-34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778015pt;margin-top:304.265991pt;width:25.3pt;height:74.150pt;mso-position-horizontal-relative:page;mso-position-vertical-relative:page;z-index:-34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036011pt;margin-top:304.265991pt;width:25.3pt;height:74.150pt;mso-position-horizontal-relative:page;mso-position-vertical-relative:page;z-index:-34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294006pt;margin-top:304.265991pt;width:25.3pt;height:74.150pt;mso-position-horizontal-relative:page;mso-position-vertical-relative:page;z-index:-34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51025pt;margin-top:304.265991pt;width:25.3pt;height:74.150pt;mso-position-horizontal-relative:page;mso-position-vertical-relative:page;z-index:-34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09021pt;margin-top:304.265991pt;width:25.3pt;height:74.150pt;mso-position-horizontal-relative:page;mso-position-vertical-relative:page;z-index:-34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6.067017pt;margin-top:304.265991pt;width:24.35pt;height:74.150pt;mso-position-horizontal-relative:page;mso-position-vertical-relative:page;z-index:-34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591003pt;margin-top:378.391998pt;width:23.4pt;height:74.05pt;mso-position-horizontal-relative:page;mso-position-vertical-relative:page;z-index:-34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947998pt;margin-top:378.391998pt;width:46.95pt;height:74.05pt;mso-position-horizontal-relative:page;mso-position-vertical-relative:page;z-index:-34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863007pt;margin-top:378.391998pt;width:46.95pt;height:74.05pt;mso-position-horizontal-relative:page;mso-position-vertical-relative:page;z-index:-34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778015pt;margin-top:378.391998pt;width:25.3pt;height:74.05pt;mso-position-horizontal-relative:page;mso-position-vertical-relative:page;z-index:-34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036011pt;margin-top:378.391998pt;width:25.3pt;height:74.05pt;mso-position-horizontal-relative:page;mso-position-vertical-relative:page;z-index:-34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294006pt;margin-top:378.391998pt;width:25.3pt;height:74.05pt;mso-position-horizontal-relative:page;mso-position-vertical-relative:page;z-index:-34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51025pt;margin-top:378.391998pt;width:25.3pt;height:74.05pt;mso-position-horizontal-relative:page;mso-position-vertical-relative:page;z-index:-34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09021pt;margin-top:378.391998pt;width:25.3pt;height:74.05pt;mso-position-horizontal-relative:page;mso-position-vertical-relative:page;z-index:-34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6.067017pt;margin-top:378.391998pt;width:24.35pt;height:74.05pt;mso-position-horizontal-relative:page;mso-position-vertical-relative:page;z-index:-34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388pt;margin-top:378.391998pt;width:24.3pt;height:147.7pt;mso-position-horizontal-relative:page;mso-position-vertical-relative:page;z-index:-34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591003pt;margin-top:452.395996pt;width:23.4pt;height:73.7pt;mso-position-horizontal-relative:page;mso-position-vertical-relative:page;z-index:-34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947998pt;margin-top:452.395996pt;width:46.95pt;height:73.7pt;mso-position-horizontal-relative:page;mso-position-vertical-relative:page;z-index:-34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863007pt;margin-top:452.395996pt;width:46.95pt;height:73.7pt;mso-position-horizontal-relative:page;mso-position-vertical-relative:page;z-index:-34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778015pt;margin-top:452.395996pt;width:25.3pt;height:73.7pt;mso-position-horizontal-relative:page;mso-position-vertical-relative:page;z-index:-34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036011pt;margin-top:452.395996pt;width:25.3pt;height:73.7pt;mso-position-horizontal-relative:page;mso-position-vertical-relative:page;z-index:-34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294006pt;margin-top:452.395996pt;width:25.3pt;height:73.7pt;mso-position-horizontal-relative:page;mso-position-vertical-relative:page;z-index:-34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51025pt;margin-top:452.395996pt;width:25.3pt;height:73.7pt;mso-position-horizontal-relative:page;mso-position-vertical-relative:page;z-index:-34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09021pt;margin-top:452.395996pt;width:25.3pt;height:73.7pt;mso-position-horizontal-relative:page;mso-position-vertical-relative:page;z-index:-34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6.067017pt;margin-top:452.395996pt;width:24.35pt;height:73.7pt;mso-position-horizontal-relative:page;mso-position-vertical-relative:page;z-index:-34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3078pt;margin-top:438.076904pt;width:.1pt;height:.1pt;mso-position-horizontal-relative:page;mso-position-vertical-relative:page;z-index:-346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6.195496pt;margin-top:146.808304pt;width:.1pt;height:.1pt;mso-position-horizontal-relative:page;mso-position-vertical-relative:page;z-index:-346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2.659973pt;margin-top:131.410507pt;width:9.85pt;height:12pt;mso-position-horizontal-relative:page;mso-position-vertical-relative:page;z-index:-34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580017pt;margin-top:141.179504pt;width:8.4pt;height:12pt;mso-position-horizontal-relative:page;mso-position-vertical-relative:page;z-index:-34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2.659973pt;margin-top:397.000488pt;width:9.85pt;height:12pt;mso-position-horizontal-relative:page;mso-position-vertical-relative:page;z-index:-34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464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45pt;mso-position-horizontal-relative:page;mso-position-vertical-relative:page;z-index:-3464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12"/>
                      <w:sz w:val="44"/>
                    </w:rPr>
                    <w:t>46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463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6.153625pt;width:24pt;height:22.45pt;mso-position-horizontal-relative:page;mso-position-vertical-relative:page;z-index:-3463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6"/>
                      <w:sz w:val="44"/>
                    </w:rPr>
                    <w:t>47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1.596619pt;margin-top:445.168701pt;width:8.9pt;height:.1pt;mso-position-horizontal-relative:page;mso-position-vertical-relative:page;z-index:-346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.691589pt;margin-top:384.75351pt;width:8.9pt;height:.1pt;mso-position-horizontal-relative:page;mso-position-vertical-relative:page;z-index:-346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.691589pt;margin-top:372.21051pt;width:8.9pt;height:.1pt;mso-position-horizontal-relative:page;mso-position-vertical-relative:page;z-index:-346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1.596619pt;margin-top:336.014404pt;width:8.9pt;height:.1pt;mso-position-horizontal-relative:page;mso-position-vertical-relative:page;z-index:-346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4.796692pt;margin-top:330.532898pt;width:8.9pt;height:.1pt;mso-position-horizontal-relative:page;mso-position-vertical-relative:page;z-index:-346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1.596619pt;margin-top:278.950592pt;width:8pt;height:.1pt;mso-position-horizontal-relative:page;mso-position-vertical-relative:page;z-index:-346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1.596619pt;margin-top:258.959686pt;width:8.9pt;height:.1pt;mso-position-horizontal-relative:page;mso-position-vertical-relative:page;z-index:-346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4.796692pt;margin-top:241.998398pt;width:8pt;height:.1pt;mso-position-horizontal-relative:page;mso-position-vertical-relative:page;z-index:-346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4.578003pt;margin-top:83.764pt;width:29.25pt;height:441.95pt;mso-position-horizontal-relative:page;mso-position-vertical-relative:page;z-index:-34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7995pt;margin-top:83.764pt;width:29.8pt;height:441.95pt;mso-position-horizontal-relative:page;mso-position-vertical-relative:page;z-index:-34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595505pt;margin-top:83.764pt;width:29.8pt;height:441.95pt;mso-position-horizontal-relative:page;mso-position-vertical-relative:page;z-index:-34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391998pt;margin-top:83.764pt;width:29.8pt;height:441.95pt;mso-position-horizontal-relative:page;mso-position-vertical-relative:page;z-index:-34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88507pt;margin-top:83.764pt;width:29.8pt;height:441.95pt;mso-position-horizontal-relative:page;mso-position-vertical-relative:page;z-index:-34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85001pt;margin-top:83.764pt;width:29.8pt;height:441.95pt;mso-position-horizontal-relative:page;mso-position-vertical-relative:page;z-index:-34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781494pt;margin-top:83.764pt;width:29.8pt;height:441.95pt;mso-position-horizontal-relative:page;mso-position-vertical-relative:page;z-index:-34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577515pt;margin-top:83.764pt;width:29.8pt;height:441.95pt;mso-position-horizontal-relative:page;mso-position-vertical-relative:page;z-index:-34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373505pt;margin-top:83.764pt;width:29.8pt;height:441.95pt;mso-position-horizontal-relative:page;mso-position-vertical-relative:page;z-index:-34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169495pt;margin-top:83.764pt;width:29.8pt;height:441.95pt;mso-position-horizontal-relative:page;mso-position-vertical-relative:page;z-index:-34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965515pt;margin-top:83.764pt;width:29.8pt;height:441.95pt;mso-position-horizontal-relative:page;mso-position-vertical-relative:page;z-index:-34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1.761993pt;margin-top:83.764pt;width:29.8pt;height:441.95pt;mso-position-horizontal-relative:page;mso-position-vertical-relative:page;z-index:-34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58502pt;margin-top:83.764pt;width:29.8pt;height:441.95pt;mso-position-horizontal-relative:page;mso-position-vertical-relative:page;z-index:-34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355011pt;margin-top:83.764pt;width:29.8pt;height:441.95pt;mso-position-horizontal-relative:page;mso-position-vertical-relative:page;z-index:-34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151489pt;margin-top:83.764pt;width:29.8pt;height:441.95pt;mso-position-horizontal-relative:page;mso-position-vertical-relative:page;z-index:-34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94751pt;margin-top:83.764pt;width:29.8pt;height:441.95pt;mso-position-horizontal-relative:page;mso-position-vertical-relative:page;z-index:-34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0.744019pt;margin-top:83.764pt;width:29.25pt;height:441.95pt;mso-position-horizontal-relative:page;mso-position-vertical-relative:page;z-index:-34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955994pt;margin-top:83.764pt;width:47.75pt;height:257.1pt;mso-position-horizontal-relative:page;mso-position-vertical-relative:page;z-index:-34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955994pt;margin-top:340.837494pt;width:47.75pt;height:68.75pt;mso-position-horizontal-relative:page;mso-position-vertical-relative:page;z-index:-34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955994pt;margin-top:409.553497pt;width:47.75pt;height:61.75pt;mso-position-horizontal-relative:page;mso-position-vertical-relative:page;z-index:-34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955994pt;margin-top:471.300995pt;width:47.75pt;height:54.4pt;mso-position-horizontal-relative:page;mso-position-vertical-relative:page;z-index:-34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690979pt;margin-top:209.684494pt;width:9.85pt;height:12pt;mso-position-horizontal-relative:page;mso-position-vertical-relative:page;z-index:-34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3.892029pt;margin-top:327.372498pt;width:9.85pt;height:12pt;mso-position-horizontal-relative:page;mso-position-vertical-relative:page;z-index:-34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690979pt;margin-top:336.283508pt;width:9.85pt;height:12pt;mso-position-horizontal-relative:page;mso-position-vertical-relative:page;z-index:-34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3.892029pt;margin-top:359.488495pt;width:9.85pt;height:12pt;mso-position-horizontal-relative:page;mso-position-vertical-relative:page;z-index:-34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690979pt;margin-top:367.474487pt;width:9.85pt;height:12pt;mso-position-horizontal-relative:page;mso-position-vertical-relative:page;z-index:-34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690979pt;margin-top:399.32251pt;width:9.85pt;height:12pt;mso-position-horizontal-relative:page;mso-position-vertical-relative:page;z-index:-34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0.895996pt;margin-top:495.354492pt;width:5.6pt;height:12pt;mso-position-horizontal-relative:page;mso-position-vertical-relative:page;z-index:-34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1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454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pt;mso-position-horizontal-relative:page;mso-position-vertical-relative:page;z-index:-3454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0"/>
                      <w:sz w:val="44"/>
                    </w:rPr>
                    <w:t>48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7.108215pt;margin-top:445.167694pt;width:8.9pt;height:.1pt;mso-position-horizontal-relative:page;mso-position-vertical-relative:page;z-index:-345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6.203186pt;margin-top:384.752502pt;width:8.9pt;height:.1pt;mso-position-horizontal-relative:page;mso-position-vertical-relative:page;z-index:-345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6.203186pt;margin-top:372.209595pt;width:8.9pt;height:.1pt;mso-position-horizontal-relative:page;mso-position-vertical-relative:page;z-index:-345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7.108215pt;margin-top:336.013397pt;width:8.9pt;height:.1pt;mso-position-horizontal-relative:page;mso-position-vertical-relative:page;z-index:-345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80.308411pt;margin-top:291.274109pt;width:8.9pt;height:.1pt;mso-position-horizontal-relative:page;mso-position-vertical-relative:page;z-index:-345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7.108215pt;margin-top:278.949585pt;width:8pt;height:.1pt;mso-position-horizontal-relative:page;mso-position-vertical-relative:page;z-index:-345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7.108215pt;margin-top:258.95871pt;width:8.9pt;height:.1pt;mso-position-horizontal-relative:page;mso-position-vertical-relative:page;z-index:-345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80.308411pt;margin-top:202.739594pt;width:8pt;height:.1pt;mso-position-horizontal-relative:page;mso-position-vertical-relative:page;z-index:-345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9.088997pt;margin-top:83.764pt;width:24.5pt;height:441.95pt;mso-position-horizontal-relative:page;mso-position-vertical-relative:page;z-index:-34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49004pt;margin-top:83.764pt;width:23.85pt;height:257.1pt;mso-position-horizontal-relative:page;mso-position-vertical-relative:page;z-index:-34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396004pt;margin-top:83.764pt;width:28.4pt;height:257.1pt;mso-position-horizontal-relative:page;mso-position-vertical-relative:page;z-index:-34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776001pt;margin-top:83.764pt;width:29.25pt;height:441.95pt;mso-position-horizontal-relative:page;mso-position-vertical-relative:page;z-index:-34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998505pt;margin-top:83.764pt;width:29.8pt;height:441.95pt;mso-position-horizontal-relative:page;mso-position-vertical-relative:page;z-index:-34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794495pt;margin-top:83.764pt;width:29.8pt;height:441.95pt;mso-position-horizontal-relative:page;mso-position-vertical-relative:page;z-index:-34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5905pt;margin-top:83.764pt;width:29.8pt;height:441.95pt;mso-position-horizontal-relative:page;mso-position-vertical-relative:page;z-index:-34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386993pt;margin-top:83.764pt;width:29.8pt;height:441.95pt;mso-position-horizontal-relative:page;mso-position-vertical-relative:page;z-index:-34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183502pt;margin-top:83.764pt;width:29.8pt;height:441.95pt;mso-position-horizontal-relative:page;mso-position-vertical-relative:page;z-index:-34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979492pt;margin-top:83.764pt;width:29.8pt;height:441.95pt;mso-position-horizontal-relative:page;mso-position-vertical-relative:page;z-index:-34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775513pt;margin-top:83.764pt;width:29.8pt;height:441.95pt;mso-position-horizontal-relative:page;mso-position-vertical-relative:page;z-index:-34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571991pt;margin-top:83.764pt;width:29.8pt;height:441.95pt;mso-position-horizontal-relative:page;mso-position-vertical-relative:page;z-index:-34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368011pt;margin-top:83.764pt;width:29.8pt;height:441.95pt;mso-position-horizontal-relative:page;mso-position-vertical-relative:page;z-index:-34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6449pt;margin-top:83.764pt;width:29.8pt;height:441.95pt;mso-position-horizontal-relative:page;mso-position-vertical-relative:page;z-index:-34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960999pt;margin-top:83.764pt;width:29.8pt;height:441.95pt;mso-position-horizontal-relative:page;mso-position-vertical-relative:page;z-index:-34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757507pt;margin-top:83.764pt;width:29.8pt;height:441.95pt;mso-position-horizontal-relative:page;mso-position-vertical-relative:page;z-index:-34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553528pt;margin-top:83.764pt;width:29.8pt;height:441.95pt;mso-position-horizontal-relative:page;mso-position-vertical-relative:page;z-index:-34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349487pt;margin-top:83.764pt;width:29.8pt;height:441.95pt;mso-position-horizontal-relative:page;mso-position-vertical-relative:page;z-index:-34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2.146484pt;margin-top:83.764pt;width:29.25pt;height:441.95pt;mso-position-horizontal-relative:page;mso-position-vertical-relative:page;z-index:-34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1.357971pt;margin-top:83.764pt;width:34.75pt;height:257.1pt;mso-position-horizontal-relative:page;mso-position-vertical-relative:page;z-index:-34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49004pt;margin-top:340.837494pt;width:23.85pt;height:68.75pt;mso-position-horizontal-relative:page;mso-position-vertical-relative:page;z-index:-34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396004pt;margin-top:340.837494pt;width:28.4pt;height:68.75pt;mso-position-horizontal-relative:page;mso-position-vertical-relative:page;z-index:-34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1.357971pt;margin-top:340.837494pt;width:34.75pt;height:68.75pt;mso-position-horizontal-relative:page;mso-position-vertical-relative:page;z-index:-34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49004pt;margin-top:409.553009pt;width:23.85pt;height:61.75pt;mso-position-horizontal-relative:page;mso-position-vertical-relative:page;z-index:-34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396004pt;margin-top:409.553009pt;width:28.4pt;height:61.75pt;mso-position-horizontal-relative:page;mso-position-vertical-relative:page;z-index:-34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1.357971pt;margin-top:409.553009pt;width:34.75pt;height:61.75pt;mso-position-horizontal-relative:page;mso-position-vertical-relative:page;z-index:-34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49004pt;margin-top:471.300507pt;width:23.85pt;height:54.4pt;mso-position-horizontal-relative:page;mso-position-vertical-relative:page;z-index:-34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396004pt;margin-top:471.300507pt;width:28.4pt;height:54.4pt;mso-position-horizontal-relative:page;mso-position-vertical-relative:page;z-index:-34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1.357971pt;margin-top:471.300507pt;width:34.75pt;height:54.4pt;mso-position-horizontal-relative:page;mso-position-vertical-relative:page;z-index:-34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6.203003pt;margin-top:209.683502pt;width:9.85pt;height:12pt;mso-position-horizontal-relative:page;mso-position-vertical-relative:page;z-index:-34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9.403015pt;margin-top:288.113495pt;width:9.85pt;height:12pt;mso-position-horizontal-relative:page;mso-position-vertical-relative:page;z-index:-34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9.403015pt;margin-top:320.229492pt;width:9.85pt;height:12pt;mso-position-horizontal-relative:page;mso-position-vertical-relative:page;z-index:-34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6.203003pt;margin-top:336.282501pt;width:9.85pt;height:12pt;mso-position-horizontal-relative:page;mso-position-vertical-relative:page;z-index:-34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6.203003pt;margin-top:367.473511pt;width:9.85pt;height:12pt;mso-position-horizontal-relative:page;mso-position-vertical-relative:page;z-index:-34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6.203003pt;margin-top:399.321503pt;width:9.85pt;height:12pt;mso-position-horizontal-relative:page;mso-position-vertical-relative:page;z-index:-34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299011pt;margin-top:495.354492pt;width:5.6pt;height:12pt;mso-position-horizontal-relative:page;mso-position-vertical-relative:page;z-index:-34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443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115723pt;width:24pt;height:25.95pt;mso-position-horizontal-relative:page;mso-position-vertical-relative:page;z-index:-3443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12"/>
                      <w:sz w:val="44"/>
                    </w:rPr>
                    <w:t>49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344482pt;margin-top:414.057587pt;width:8.9pt;height:.1pt;mso-position-horizontal-relative:page;mso-position-vertical-relative:page;z-index:-34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76.439514pt;margin-top:399.365112pt;width:8.9pt;height:.1pt;mso-position-horizontal-relative:page;mso-position-vertical-relative:page;z-index:-344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1.244507pt;margin-top:354.627899pt;width:.1pt;height:6.05pt;mso-position-horizontal-relative:page;mso-position-vertical-relative:page;z-index:-34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77.344482pt;margin-top:278.930298pt;width:8pt;height:.1pt;mso-position-horizontal-relative:page;mso-position-vertical-relative:page;z-index:-344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77.344482pt;margin-top:258.070892pt;width:8pt;height:.1pt;mso-position-horizontal-relative:page;mso-position-vertical-relative:page;z-index:-344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8.419006pt;margin-top:83.264pt;width:21.6pt;height:145.5pt;mso-position-horizontal-relative:page;mso-position-vertical-relative:page;z-index:-34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973495pt;margin-top:83.264pt;width:22.3pt;height:145.5pt;mso-position-horizontal-relative:page;mso-position-vertical-relative:page;z-index:-34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74506pt;margin-top:83.264pt;width:22.3pt;height:145.5pt;mso-position-horizontal-relative:page;mso-position-vertical-relative:page;z-index:-34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74997pt;margin-top:83.264pt;width:21.45pt;height:145.5pt;mso-position-horizontal-relative:page;mso-position-vertical-relative:page;z-index:-34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005005pt;margin-top:83.264pt;width:23.2pt;height:85.3pt;mso-position-horizontal-relative:page;mso-position-vertical-relative:page;z-index:-34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177490pt;margin-top:83.264pt;width:22.3pt;height:85.3pt;mso-position-horizontal-relative:page;mso-position-vertical-relative:page;z-index:-34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42993pt;margin-top:83.264pt;width:22.3pt;height:85.3pt;mso-position-horizontal-relative:page;mso-position-vertical-relative:page;z-index:-34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708008pt;margin-top:83.264pt;width:22.35pt;height:85.3pt;mso-position-horizontal-relative:page;mso-position-vertical-relative:page;z-index:-34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009003pt;margin-top:83.264pt;width:22.35pt;height:85.3pt;mso-position-horizontal-relative:page;mso-position-vertical-relative:page;z-index:-34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10486pt;margin-top:83.264pt;width:22.3pt;height:85.3pt;mso-position-horizontal-relative:page;mso-position-vertical-relative:page;z-index:-34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11511pt;margin-top:83.264pt;width:22.35pt;height:85.3pt;mso-position-horizontal-relative:page;mso-position-vertical-relative:page;z-index:-34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912506pt;margin-top:83.264pt;width:22.3pt;height:85.3pt;mso-position-horizontal-relative:page;mso-position-vertical-relative:page;z-index:-34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13501pt;margin-top:83.264pt;width:23.05pt;height:85.3pt;mso-position-horizontal-relative:page;mso-position-vertical-relative:page;z-index:-34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261993pt;margin-top:83.264pt;width:21.6pt;height:145.5pt;mso-position-horizontal-relative:page;mso-position-vertical-relative:page;z-index:-34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816498pt;margin-top:83.264pt;width:21.6pt;height:145.5pt;mso-position-horizontal-relative:page;mso-position-vertical-relative:page;z-index:-34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370972pt;margin-top:83.264pt;width:35.65pt;height:86.1pt;mso-position-horizontal-relative:page;mso-position-vertical-relative:page;z-index:-34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005005pt;margin-top:168.554993pt;width:23.2pt;height:60.2pt;mso-position-horizontal-relative:page;mso-position-vertical-relative:page;z-index:-34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177490pt;margin-top:168.554993pt;width:22.3pt;height:60.2pt;mso-position-horizontal-relative:page;mso-position-vertical-relative:page;z-index:-34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42993pt;margin-top:168.554993pt;width:22.3pt;height:60.2pt;mso-position-horizontal-relative:page;mso-position-vertical-relative:page;z-index:-34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708008pt;margin-top:168.554993pt;width:22.35pt;height:60.2pt;mso-position-horizontal-relative:page;mso-position-vertical-relative:page;z-index:-34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009003pt;margin-top:168.554993pt;width:22.35pt;height:60.2pt;mso-position-horizontal-relative:page;mso-position-vertical-relative:page;z-index:-34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10486pt;margin-top:168.554993pt;width:22.3pt;height:60.2pt;mso-position-horizontal-relative:page;mso-position-vertical-relative:page;z-index:-34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11511pt;margin-top:168.554993pt;width:22.35pt;height:60.2pt;mso-position-horizontal-relative:page;mso-position-vertical-relative:page;z-index:-34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912506pt;margin-top:168.554993pt;width:22.3pt;height:60.2pt;mso-position-horizontal-relative:page;mso-position-vertical-relative:page;z-index:-34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13501pt;margin-top:168.554993pt;width:23.05pt;height:60.2pt;mso-position-horizontal-relative:page;mso-position-vertical-relative:page;z-index:-34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370972pt;margin-top:169.347504pt;width:35.65pt;height:59.4pt;mso-position-horizontal-relative:page;mso-position-vertical-relative:page;z-index:-34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419006pt;margin-top:228.746994pt;width:21.6pt;height:39.3pt;mso-position-horizontal-relative:page;mso-position-vertical-relative:page;z-index:-34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973495pt;margin-top:228.746994pt;width:22.3pt;height:39.3pt;mso-position-horizontal-relative:page;mso-position-vertical-relative:page;z-index:-34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74506pt;margin-top:228.746994pt;width:22.3pt;height:39.3pt;mso-position-horizontal-relative:page;mso-position-vertical-relative:page;z-index:-34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74997pt;margin-top:228.746994pt;width:21.45pt;height:39.3pt;mso-position-horizontal-relative:page;mso-position-vertical-relative:page;z-index:-34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005005pt;margin-top:228.746994pt;width:23.2pt;height:39.3pt;mso-position-horizontal-relative:page;mso-position-vertical-relative:page;z-index:-34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177490pt;margin-top:228.746994pt;width:22.3pt;height:39.3pt;mso-position-horizontal-relative:page;mso-position-vertical-relative:page;z-index:-34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42993pt;margin-top:228.746994pt;width:22.3pt;height:39.3pt;mso-position-horizontal-relative:page;mso-position-vertical-relative:page;z-index:-34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708008pt;margin-top:228.746994pt;width:22.35pt;height:39.3pt;mso-position-horizontal-relative:page;mso-position-vertical-relative:page;z-index:-34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009003pt;margin-top:228.746994pt;width:22.35pt;height:39.3pt;mso-position-horizontal-relative:page;mso-position-vertical-relative:page;z-index:-34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10486pt;margin-top:228.746994pt;width:22.3pt;height:39.3pt;mso-position-horizontal-relative:page;mso-position-vertical-relative:page;z-index:-34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11511pt;margin-top:228.746994pt;width:22.35pt;height:39.3pt;mso-position-horizontal-relative:page;mso-position-vertical-relative:page;z-index:-34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912506pt;margin-top:228.746994pt;width:22.3pt;height:39.3pt;mso-position-horizontal-relative:page;mso-position-vertical-relative:page;z-index:-34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13501pt;margin-top:228.746994pt;width:23.05pt;height:39.3pt;mso-position-horizontal-relative:page;mso-position-vertical-relative:page;z-index:-34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261993pt;margin-top:228.746994pt;width:21.6pt;height:39.3pt;mso-position-horizontal-relative:page;mso-position-vertical-relative:page;z-index:-34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816498pt;margin-top:228.746994pt;width:21.6pt;height:39.3pt;mso-position-horizontal-relative:page;mso-position-vertical-relative:page;z-index:-34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370972pt;margin-top:228.746994pt;width:35.65pt;height:39.3pt;mso-position-horizontal-relative:page;mso-position-vertical-relative:page;z-index:-34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419006pt;margin-top:268.042999pt;width:21.6pt;height:39.3pt;mso-position-horizontal-relative:page;mso-position-vertical-relative:page;z-index:-34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973495pt;margin-top:268.042999pt;width:22.3pt;height:39.3pt;mso-position-horizontal-relative:page;mso-position-vertical-relative:page;z-index:-34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74506pt;margin-top:268.042999pt;width:22.3pt;height:39.3pt;mso-position-horizontal-relative:page;mso-position-vertical-relative:page;z-index:-34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74997pt;margin-top:268.042999pt;width:21.45pt;height:39.3pt;mso-position-horizontal-relative:page;mso-position-vertical-relative:page;z-index:-34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005005pt;margin-top:268.042999pt;width:23.2pt;height:39.3pt;mso-position-horizontal-relative:page;mso-position-vertical-relative:page;z-index:-34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177490pt;margin-top:268.042999pt;width:22.3pt;height:39.3pt;mso-position-horizontal-relative:page;mso-position-vertical-relative:page;z-index:-34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42993pt;margin-top:268.042999pt;width:22.3pt;height:39.3pt;mso-position-horizontal-relative:page;mso-position-vertical-relative:page;z-index:-34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708008pt;margin-top:268.042999pt;width:22.35pt;height:39.3pt;mso-position-horizontal-relative:page;mso-position-vertical-relative:page;z-index:-34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009003pt;margin-top:268.042999pt;width:22.35pt;height:39.3pt;mso-position-horizontal-relative:page;mso-position-vertical-relative:page;z-index:-34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10486pt;margin-top:268.042999pt;width:22.3pt;height:39.3pt;mso-position-horizontal-relative:page;mso-position-vertical-relative:page;z-index:-34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11511pt;margin-top:268.042999pt;width:22.35pt;height:39.3pt;mso-position-horizontal-relative:page;mso-position-vertical-relative:page;z-index:-342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912506pt;margin-top:268.042999pt;width:22.3pt;height:39.3pt;mso-position-horizontal-relative:page;mso-position-vertical-relative:page;z-index:-34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13501pt;margin-top:268.042999pt;width:23.05pt;height:39.3pt;mso-position-horizontal-relative:page;mso-position-vertical-relative:page;z-index:-34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261993pt;margin-top:268.042999pt;width:21.6pt;height:39.3pt;mso-position-horizontal-relative:page;mso-position-vertical-relative:page;z-index:-34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816498pt;margin-top:268.042999pt;width:21.6pt;height:39.3pt;mso-position-horizontal-relative:page;mso-position-vertical-relative:page;z-index:-34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370972pt;margin-top:268.042999pt;width:35.65pt;height:39.3pt;mso-position-horizontal-relative:page;mso-position-vertical-relative:page;z-index:-34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419006pt;margin-top:307.338989pt;width:21.6pt;height:35.3pt;mso-position-horizontal-relative:page;mso-position-vertical-relative:page;z-index:-34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973495pt;margin-top:307.338989pt;width:22.3pt;height:35.3pt;mso-position-horizontal-relative:page;mso-position-vertical-relative:page;z-index:-34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74506pt;margin-top:307.338989pt;width:22.3pt;height:35.3pt;mso-position-horizontal-relative:page;mso-position-vertical-relative:page;z-index:-34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74997pt;margin-top:307.338989pt;width:21.45pt;height:35.3pt;mso-position-horizontal-relative:page;mso-position-vertical-relative:page;z-index:-34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005005pt;margin-top:307.338989pt;width:23.2pt;height:35.3pt;mso-position-horizontal-relative:page;mso-position-vertical-relative:page;z-index:-34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177490pt;margin-top:307.338989pt;width:22.3pt;height:35.3pt;mso-position-horizontal-relative:page;mso-position-vertical-relative:page;z-index:-34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42993pt;margin-top:307.338989pt;width:22.3pt;height:35.3pt;mso-position-horizontal-relative:page;mso-position-vertical-relative:page;z-index:-34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708008pt;margin-top:307.338989pt;width:22.35pt;height:35.3pt;mso-position-horizontal-relative:page;mso-position-vertical-relative:page;z-index:-34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009003pt;margin-top:307.338989pt;width:22.35pt;height:35.3pt;mso-position-horizontal-relative:page;mso-position-vertical-relative:page;z-index:-34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10486pt;margin-top:307.338989pt;width:22.3pt;height:35.3pt;mso-position-horizontal-relative:page;mso-position-vertical-relative:page;z-index:-34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11511pt;margin-top:307.338989pt;width:22.35pt;height:35.3pt;mso-position-horizontal-relative:page;mso-position-vertical-relative:page;z-index:-34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912506pt;margin-top:307.338989pt;width:22.3pt;height:35.3pt;mso-position-horizontal-relative:page;mso-position-vertical-relative:page;z-index:-342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13501pt;margin-top:307.338989pt;width:23.05pt;height:35.3pt;mso-position-horizontal-relative:page;mso-position-vertical-relative:page;z-index:-342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261993pt;margin-top:307.338989pt;width:21.6pt;height:35.3pt;mso-position-horizontal-relative:page;mso-position-vertical-relative:page;z-index:-34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816498pt;margin-top:307.338989pt;width:21.6pt;height:35.3pt;mso-position-horizontal-relative:page;mso-position-vertical-relative:page;z-index:-34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370972pt;margin-top:307.338989pt;width:19.650pt;height:141.15pt;mso-position-horizontal-relative:page;mso-position-vertical-relative:page;z-index:-34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015991pt;margin-top:307.338989pt;width:16.05pt;height:176.45pt;mso-position-horizontal-relative:page;mso-position-vertical-relative:page;z-index:-34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419006pt;margin-top:342.619995pt;width:21.6pt;height:35.3pt;mso-position-horizontal-relative:page;mso-position-vertical-relative:page;z-index:-34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973495pt;margin-top:342.619995pt;width:22.3pt;height:35.3pt;mso-position-horizontal-relative:page;mso-position-vertical-relative:page;z-index:-34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74506pt;margin-top:342.619995pt;width:22.3pt;height:35.3pt;mso-position-horizontal-relative:page;mso-position-vertical-relative:page;z-index:-34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74997pt;margin-top:342.619995pt;width:21.45pt;height:35.3pt;mso-position-horizontal-relative:page;mso-position-vertical-relative:page;z-index:-34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005005pt;margin-top:342.619995pt;width:23.2pt;height:35.3pt;mso-position-horizontal-relative:page;mso-position-vertical-relative:page;z-index:-34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177490pt;margin-top:342.619995pt;width:22.3pt;height:35.3pt;mso-position-horizontal-relative:page;mso-position-vertical-relative:page;z-index:-34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42993pt;margin-top:342.619995pt;width:22.3pt;height:35.3pt;mso-position-horizontal-relative:page;mso-position-vertical-relative:page;z-index:-34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708008pt;margin-top:342.619995pt;width:22.35pt;height:35.3pt;mso-position-horizontal-relative:page;mso-position-vertical-relative:page;z-index:-34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009003pt;margin-top:342.619995pt;width:22.35pt;height:35.3pt;mso-position-horizontal-relative:page;mso-position-vertical-relative:page;z-index:-34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10486pt;margin-top:342.619995pt;width:22.3pt;height:35.3pt;mso-position-horizontal-relative:page;mso-position-vertical-relative:page;z-index:-34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11511pt;margin-top:342.619995pt;width:22.35pt;height:35.3pt;mso-position-horizontal-relative:page;mso-position-vertical-relative:page;z-index:-34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912506pt;margin-top:342.619995pt;width:22.3pt;height:35.3pt;mso-position-horizontal-relative:page;mso-position-vertical-relative:page;z-index:-34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13501pt;margin-top:342.619995pt;width:23.05pt;height:35.3pt;mso-position-horizontal-relative:page;mso-position-vertical-relative:page;z-index:-34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261993pt;margin-top:342.619995pt;width:21.6pt;height:35.3pt;mso-position-horizontal-relative:page;mso-position-vertical-relative:page;z-index:-34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816498pt;margin-top:342.619995pt;width:21.6pt;height:35.3pt;mso-position-horizontal-relative:page;mso-position-vertical-relative:page;z-index:-34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419006pt;margin-top:377.901001pt;width:21.6pt;height:35.3pt;mso-position-horizontal-relative:page;mso-position-vertical-relative:page;z-index:-34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973495pt;margin-top:377.901001pt;width:22.3pt;height:35.3pt;mso-position-horizontal-relative:page;mso-position-vertical-relative:page;z-index:-34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74506pt;margin-top:377.901001pt;width:22.3pt;height:35.3pt;mso-position-horizontal-relative:page;mso-position-vertical-relative:page;z-index:-34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74997pt;margin-top:377.901001pt;width:21.45pt;height:35.3pt;mso-position-horizontal-relative:page;mso-position-vertical-relative:page;z-index:-34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005005pt;margin-top:377.901001pt;width:23.2pt;height:35.3pt;mso-position-horizontal-relative:page;mso-position-vertical-relative:page;z-index:-34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177490pt;margin-top:377.901001pt;width:22.3pt;height:35.3pt;mso-position-horizontal-relative:page;mso-position-vertical-relative:page;z-index:-34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42993pt;margin-top:377.901001pt;width:22.3pt;height:35.3pt;mso-position-horizontal-relative:page;mso-position-vertical-relative:page;z-index:-34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708008pt;margin-top:377.901001pt;width:22.35pt;height:35.3pt;mso-position-horizontal-relative:page;mso-position-vertical-relative:page;z-index:-34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009003pt;margin-top:377.901001pt;width:22.35pt;height:35.3pt;mso-position-horizontal-relative:page;mso-position-vertical-relative:page;z-index:-34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10486pt;margin-top:377.901001pt;width:22.3pt;height:35.3pt;mso-position-horizontal-relative:page;mso-position-vertical-relative:page;z-index:-34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11511pt;margin-top:377.901001pt;width:22.35pt;height:35.3pt;mso-position-horizontal-relative:page;mso-position-vertical-relative:page;z-index:-34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912506pt;margin-top:377.901001pt;width:22.3pt;height:35.3pt;mso-position-horizontal-relative:page;mso-position-vertical-relative:page;z-index:-34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13501pt;margin-top:377.901001pt;width:23.05pt;height:35.3pt;mso-position-horizontal-relative:page;mso-position-vertical-relative:page;z-index:-34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261993pt;margin-top:377.901001pt;width:21.6pt;height:35.3pt;mso-position-horizontal-relative:page;mso-position-vertical-relative:page;z-index:-34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816498pt;margin-top:377.901001pt;width:21.6pt;height:35.3pt;mso-position-horizontal-relative:page;mso-position-vertical-relative:page;z-index:-34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419006pt;margin-top:413.182495pt;width:21.6pt;height:35.3pt;mso-position-horizontal-relative:page;mso-position-vertical-relative:page;z-index:-34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973495pt;margin-top:413.182495pt;width:22.3pt;height:35.3pt;mso-position-horizontal-relative:page;mso-position-vertical-relative:page;z-index:-34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74506pt;margin-top:413.182495pt;width:22.3pt;height:35.3pt;mso-position-horizontal-relative:page;mso-position-vertical-relative:page;z-index:-34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74997pt;margin-top:413.182495pt;width:21.45pt;height:35.3pt;mso-position-horizontal-relative:page;mso-position-vertical-relative:page;z-index:-34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005005pt;margin-top:413.182495pt;width:23.2pt;height:35.3pt;mso-position-horizontal-relative:page;mso-position-vertical-relative:page;z-index:-34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177490pt;margin-top:413.182495pt;width:22.3pt;height:35.3pt;mso-position-horizontal-relative:page;mso-position-vertical-relative:page;z-index:-34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42993pt;margin-top:413.182495pt;width:22.3pt;height:35.3pt;mso-position-horizontal-relative:page;mso-position-vertical-relative:page;z-index:-34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708008pt;margin-top:413.182495pt;width:22.35pt;height:35.3pt;mso-position-horizontal-relative:page;mso-position-vertical-relative:page;z-index:-34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009003pt;margin-top:413.182495pt;width:22.35pt;height:35.3pt;mso-position-horizontal-relative:page;mso-position-vertical-relative:page;z-index:-34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10486pt;margin-top:413.182495pt;width:22.3pt;height:35.3pt;mso-position-horizontal-relative:page;mso-position-vertical-relative:page;z-index:-34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11511pt;margin-top:413.182495pt;width:22.35pt;height:35.3pt;mso-position-horizontal-relative:page;mso-position-vertical-relative:page;z-index:-34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912506pt;margin-top:413.182495pt;width:22.3pt;height:35.3pt;mso-position-horizontal-relative:page;mso-position-vertical-relative:page;z-index:-34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13501pt;margin-top:413.182495pt;width:23.05pt;height:35.3pt;mso-position-horizontal-relative:page;mso-position-vertical-relative:page;z-index:-34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261993pt;margin-top:413.182495pt;width:21.6pt;height:35.3pt;mso-position-horizontal-relative:page;mso-position-vertical-relative:page;z-index:-34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816498pt;margin-top:413.182495pt;width:21.6pt;height:35.3pt;mso-position-horizontal-relative:page;mso-position-vertical-relative:page;z-index:-34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419006pt;margin-top:448.463501pt;width:21.6pt;height:35.3pt;mso-position-horizontal-relative:page;mso-position-vertical-relative:page;z-index:-34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973495pt;margin-top:448.463501pt;width:22.3pt;height:35.3pt;mso-position-horizontal-relative:page;mso-position-vertical-relative:page;z-index:-34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74506pt;margin-top:448.463501pt;width:22.3pt;height:35.3pt;mso-position-horizontal-relative:page;mso-position-vertical-relative:page;z-index:-34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74997pt;margin-top:448.463501pt;width:21.45pt;height:35.3pt;mso-position-horizontal-relative:page;mso-position-vertical-relative:page;z-index:-34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005005pt;margin-top:448.463501pt;width:23.2pt;height:35.3pt;mso-position-horizontal-relative:page;mso-position-vertical-relative:page;z-index:-34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177490pt;margin-top:448.463501pt;width:22.3pt;height:35.3pt;mso-position-horizontal-relative:page;mso-position-vertical-relative:page;z-index:-34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42993pt;margin-top:448.463501pt;width:22.3pt;height:35.3pt;mso-position-horizontal-relative:page;mso-position-vertical-relative:page;z-index:-34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708008pt;margin-top:448.463501pt;width:22.35pt;height:35.3pt;mso-position-horizontal-relative:page;mso-position-vertical-relative:page;z-index:-34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009003pt;margin-top:448.463501pt;width:22.35pt;height:35.3pt;mso-position-horizontal-relative:page;mso-position-vertical-relative:page;z-index:-34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10486pt;margin-top:448.463501pt;width:22.3pt;height:35.3pt;mso-position-horizontal-relative:page;mso-position-vertical-relative:page;z-index:-34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11511pt;margin-top:448.463501pt;width:22.35pt;height:35.3pt;mso-position-horizontal-relative:page;mso-position-vertical-relative:page;z-index:-34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912506pt;margin-top:448.463501pt;width:22.3pt;height:35.3pt;mso-position-horizontal-relative:page;mso-position-vertical-relative:page;z-index:-34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13501pt;margin-top:448.463501pt;width:23.05pt;height:35.3pt;mso-position-horizontal-relative:page;mso-position-vertical-relative:page;z-index:-34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261993pt;margin-top:448.463501pt;width:21.6pt;height:35.3pt;mso-position-horizontal-relative:page;mso-position-vertical-relative:page;z-index:-34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816498pt;margin-top:448.463501pt;width:21.6pt;height:35.3pt;mso-position-horizontal-relative:page;mso-position-vertical-relative:page;z-index:-34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370972pt;margin-top:448.463501pt;width:19.650pt;height:35.3pt;mso-position-horizontal-relative:page;mso-position-vertical-relative:page;z-index:-34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419006pt;margin-top:483.744507pt;width:21.6pt;height:42.45pt;mso-position-horizontal-relative:page;mso-position-vertical-relative:page;z-index:-34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973495pt;margin-top:483.744507pt;width:22.3pt;height:42.45pt;mso-position-horizontal-relative:page;mso-position-vertical-relative:page;z-index:-34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74506pt;margin-top:483.744507pt;width:22.3pt;height:42.45pt;mso-position-horizontal-relative:page;mso-position-vertical-relative:page;z-index:-34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74997pt;margin-top:483.744507pt;width:21.45pt;height:42.45pt;mso-position-horizontal-relative:page;mso-position-vertical-relative:page;z-index:-34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005005pt;margin-top:483.744507pt;width:23.2pt;height:42.45pt;mso-position-horizontal-relative:page;mso-position-vertical-relative:page;z-index:-34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177490pt;margin-top:483.744507pt;width:22.3pt;height:42.45pt;mso-position-horizontal-relative:page;mso-position-vertical-relative:page;z-index:-34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42993pt;margin-top:483.744507pt;width:22.3pt;height:42.45pt;mso-position-horizontal-relative:page;mso-position-vertical-relative:page;z-index:-34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708008pt;margin-top:483.744507pt;width:22.35pt;height:42.45pt;mso-position-horizontal-relative:page;mso-position-vertical-relative:page;z-index:-34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009003pt;margin-top:483.744507pt;width:22.35pt;height:42.45pt;mso-position-horizontal-relative:page;mso-position-vertical-relative:page;z-index:-34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310486pt;margin-top:483.744507pt;width:22.3pt;height:42.45pt;mso-position-horizontal-relative:page;mso-position-vertical-relative:page;z-index:-34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11511pt;margin-top:483.744507pt;width:22.35pt;height:42.45pt;mso-position-horizontal-relative:page;mso-position-vertical-relative:page;z-index:-34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912506pt;margin-top:483.744507pt;width:22.3pt;height:42.45pt;mso-position-horizontal-relative:page;mso-position-vertical-relative:page;z-index:-34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13501pt;margin-top:483.744507pt;width:23.05pt;height:42.45pt;mso-position-horizontal-relative:page;mso-position-vertical-relative:page;z-index:-34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261993pt;margin-top:483.744507pt;width:21.6pt;height:42.45pt;mso-position-horizontal-relative:page;mso-position-vertical-relative:page;z-index:-340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816498pt;margin-top:483.744507pt;width:21.6pt;height:42.45pt;mso-position-horizontal-relative:page;mso-position-vertical-relative:page;z-index:-34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370972pt;margin-top:483.744507pt;width:35.65pt;height:42.45pt;mso-position-horizontal-relative:page;mso-position-vertical-relative:page;z-index:-34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757996pt;margin-top:89.941002pt;width:5.6pt;height:12pt;mso-position-horizontal-relative:page;mso-position-vertical-relative:page;z-index:-34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966003pt;margin-top:100.252502pt;width:5.6pt;height:12pt;mso-position-horizontal-relative:page;mso-position-vertical-relative:page;z-index:-34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522003pt;margin-top:121.181999pt;width:5.6pt;height:12pt;mso-position-horizontal-relative:page;mso-position-vertical-relative:page;z-index:-34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522003pt;margin-top:135.266495pt;width:5.6pt;height:12pt;mso-position-horizontal-relative:page;mso-position-vertical-relative:page;z-index:-34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522003pt;margin-top:182.626495pt;width:5.6pt;height:12pt;mso-position-horizontal-relative:page;mso-position-vertical-relative:page;z-index:-34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104004pt;margin-top:233.501007pt;width:5.6pt;height:12pt;mso-position-horizontal-relative:page;mso-position-vertical-relative:page;z-index:-34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104004pt;margin-top:272.608002pt;width:5.6pt;height:12pt;mso-position-horizontal-relative:page;mso-position-vertical-relative:page;z-index:-34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439026pt;margin-top:382.08551pt;width:9.85pt;height:12pt;mso-position-horizontal-relative:page;mso-position-vertical-relative:page;z-index:-34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5.841003pt;margin-top:384.071503pt;width:5.6pt;height:12pt;mso-position-horizontal-relative:page;mso-position-vertical-relative:page;z-index:-34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439026pt;margin-top:429.363495pt;width:9.85pt;height:12pt;mso-position-horizontal-relative:page;mso-position-vertical-relative:page;z-index:-34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403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7.05pt;mso-position-horizontal-relative:page;mso-position-vertical-relative:page;z-index:-3402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16"/>
                      <w:sz w:val="44"/>
                    </w:rPr>
                    <w:t>50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695923pt;margin-top:408.329987pt;width:8.9pt;height:.1pt;mso-position-horizontal-relative:page;mso-position-vertical-relative:page;z-index:-34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0.495789pt;margin-top:402.416595pt;width:8pt;height:.1pt;mso-position-horizontal-relative:page;mso-position-vertical-relative:page;z-index:-340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0.495789pt;margin-top:383.460602pt;width:8pt;height:.1pt;mso-position-horizontal-relative:page;mso-position-vertical-relative:page;z-index:-340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3.695923pt;margin-top:371.580688pt;width:8pt;height:.1pt;mso-position-horizontal-relative:page;mso-position-vertical-relative:page;z-index:-340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3.695923pt;margin-top:350.609314pt;width:8.9pt;height:.1pt;mso-position-horizontal-relative:page;mso-position-vertical-relative:page;z-index:-340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79.59082pt;margin-top:335.855286pt;width:8.9pt;height:.1pt;mso-position-horizontal-relative:page;mso-position-vertical-relative:page;z-index:-340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0.495789pt;margin-top:316.681305pt;width:8pt;height:.1pt;mso-position-horizontal-relative:page;mso-position-vertical-relative:page;z-index:-340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0.495789pt;margin-top:218.613205pt;width:8.9pt;height:.1pt;mso-position-horizontal-relative:page;mso-position-vertical-relative:page;z-index:-340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3.695923pt;margin-top:183.759399pt;width:8pt;height:8.75pt;mso-position-horizontal-relative:page;mso-position-vertical-relative:page;z-index:-340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0.495789pt;margin-top:168.059204pt;width:8pt;height:8.75pt;mso-position-horizontal-relative:page;mso-position-vertical-relative:page;z-index:-340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0.495789pt;margin-top:131.714493pt;width:8pt;height:.1pt;mso-position-horizontal-relative:page;mso-position-vertical-relative:page;z-index:-340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4.475006pt;margin-top:81.538002pt;width:18.25pt;height:80.8pt;mso-position-horizontal-relative:page;mso-position-vertical-relative:page;z-index:-34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703003pt;margin-top:81.538002pt;width:18.95pt;height:80.8pt;mso-position-horizontal-relative:page;mso-position-vertical-relative:page;z-index:-33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608002pt;margin-top:81.538002pt;width:37.9pt;height:80.8pt;mso-position-horizontal-relative:page;mso-position-vertical-relative:page;z-index:-33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6701pt;margin-top:81.538002pt;width:57.05pt;height:80.8pt;mso-position-horizontal-relative:page;mso-position-vertical-relative:page;z-index:-33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75006pt;margin-top:81.538002pt;width:47.45pt;height:80.8pt;mso-position-horizontal-relative:page;mso-position-vertical-relative:page;z-index:-33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475006pt;margin-top:162.295502pt;width:18.25pt;height:61.45pt;mso-position-horizontal-relative:page;mso-position-vertical-relative:page;z-index:-339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703003pt;margin-top:162.295502pt;width:18.95pt;height:61.45pt;mso-position-horizontal-relative:page;mso-position-vertical-relative:page;z-index:-33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608002pt;margin-top:162.295502pt;width:18.95pt;height:61.45pt;mso-position-horizontal-relative:page;mso-position-vertical-relative:page;z-index:-33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513pt;margin-top:162.295502pt;width:19pt;height:61.45pt;mso-position-horizontal-relative:page;mso-position-vertical-relative:page;z-index:-33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6701pt;margin-top:162.295502pt;width:19.05pt;height:61.45pt;mso-position-horizontal-relative:page;mso-position-vertical-relative:page;z-index:-33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69513pt;margin-top:162.295502pt;width:19.05pt;height:61.45pt;mso-position-horizontal-relative:page;mso-position-vertical-relative:page;z-index:-339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472992pt;margin-top:162.295502pt;width:19.05pt;height:61.45pt;mso-position-horizontal-relative:page;mso-position-vertical-relative:page;z-index:-33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75006pt;margin-top:162.295502pt;width:25.05pt;height:61.45pt;mso-position-horizontal-relative:page;mso-position-vertical-relative:page;z-index:-33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494995pt;margin-top:162.295502pt;width:22.45pt;height:122.2pt;mso-position-horizontal-relative:page;mso-position-vertical-relative:page;z-index:-33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475006pt;margin-top:223.745499pt;width:18.25pt;height:60.75pt;mso-position-horizontal-relative:page;mso-position-vertical-relative:page;z-index:-33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703003pt;margin-top:223.745499pt;width:18.95pt;height:60.75pt;mso-position-horizontal-relative:page;mso-position-vertical-relative:page;z-index:-33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608002pt;margin-top:223.745499pt;width:18.95pt;height:60.75pt;mso-position-horizontal-relative:page;mso-position-vertical-relative:page;z-index:-33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513pt;margin-top:223.745499pt;width:19pt;height:60.75pt;mso-position-horizontal-relative:page;mso-position-vertical-relative:page;z-index:-33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6701pt;margin-top:223.745499pt;width:19.05pt;height:60.75pt;mso-position-horizontal-relative:page;mso-position-vertical-relative:page;z-index:-33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69513pt;margin-top:223.745499pt;width:19.05pt;height:60.75pt;mso-position-horizontal-relative:page;mso-position-vertical-relative:page;z-index:-33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472992pt;margin-top:223.745499pt;width:19.05pt;height:60.75pt;mso-position-horizontal-relative:page;mso-position-vertical-relative:page;z-index:-33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75006pt;margin-top:223.745499pt;width:25.05pt;height:60.75pt;mso-position-horizontal-relative:page;mso-position-vertical-relative:page;z-index:-33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475006pt;margin-top:284.467987pt;width:18.25pt;height:61.8pt;mso-position-horizontal-relative:page;mso-position-vertical-relative:page;z-index:-33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703003pt;margin-top:284.467987pt;width:18.95pt;height:61.8pt;mso-position-horizontal-relative:page;mso-position-vertical-relative:page;z-index:-33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608002pt;margin-top:284.467987pt;width:18.95pt;height:61.8pt;mso-position-horizontal-relative:page;mso-position-vertical-relative:page;z-index:-33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513pt;margin-top:284.467987pt;width:19pt;height:61.8pt;mso-position-horizontal-relative:page;mso-position-vertical-relative:page;z-index:-33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6701pt;margin-top:284.467987pt;width:19.05pt;height:61.8pt;mso-position-horizontal-relative:page;mso-position-vertical-relative:page;z-index:-33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69513pt;margin-top:284.467987pt;width:19.05pt;height:61.8pt;mso-position-horizontal-relative:page;mso-position-vertical-relative:page;z-index:-33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472992pt;margin-top:284.467987pt;width:19.05pt;height:61.8pt;mso-position-horizontal-relative:page;mso-position-vertical-relative:page;z-index:-33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75006pt;margin-top:284.467987pt;width:25.05pt;height:61.8pt;mso-position-horizontal-relative:page;mso-position-vertical-relative:page;z-index:-33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494995pt;margin-top:284.467987pt;width:22.45pt;height:122.4pt;mso-position-horizontal-relative:page;mso-position-vertical-relative:page;z-index:-33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475006pt;margin-top:346.259003pt;width:18.25pt;height:60.6pt;mso-position-horizontal-relative:page;mso-position-vertical-relative:page;z-index:-33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703003pt;margin-top:346.259003pt;width:18.95pt;height:60.6pt;mso-position-horizontal-relative:page;mso-position-vertical-relative:page;z-index:-33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608002pt;margin-top:346.259003pt;width:18.95pt;height:60.6pt;mso-position-horizontal-relative:page;mso-position-vertical-relative:page;z-index:-33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513pt;margin-top:346.259003pt;width:19pt;height:60.6pt;mso-position-horizontal-relative:page;mso-position-vertical-relative:page;z-index:-33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6701pt;margin-top:346.259003pt;width:19.05pt;height:60.6pt;mso-position-horizontal-relative:page;mso-position-vertical-relative:page;z-index:-33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69513pt;margin-top:346.259003pt;width:19.05pt;height:60.6pt;mso-position-horizontal-relative:page;mso-position-vertical-relative:page;z-index:-33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472992pt;margin-top:346.259003pt;width:19.05pt;height:60.6pt;mso-position-horizontal-relative:page;mso-position-vertical-relative:page;z-index:-33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75006pt;margin-top:346.259003pt;width:25.05pt;height:60.6pt;mso-position-horizontal-relative:page;mso-position-vertical-relative:page;z-index:-33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475006pt;margin-top:406.822998pt;width:18.25pt;height:62.6pt;mso-position-horizontal-relative:page;mso-position-vertical-relative:page;z-index:-33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703003pt;margin-top:406.822998pt;width:18.95pt;height:62.6pt;mso-position-horizontal-relative:page;mso-position-vertical-relative:page;z-index:-33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608002pt;margin-top:406.822998pt;width:18.95pt;height:62.6pt;mso-position-horizontal-relative:page;mso-position-vertical-relative:page;z-index:-33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513pt;margin-top:406.822998pt;width:19pt;height:62.6pt;mso-position-horizontal-relative:page;mso-position-vertical-relative:page;z-index:-33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6701pt;margin-top:406.822998pt;width:19.05pt;height:62.6pt;mso-position-horizontal-relative:page;mso-position-vertical-relative:page;z-index:-33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69513pt;margin-top:406.822998pt;width:19.05pt;height:62.6pt;mso-position-horizontal-relative:page;mso-position-vertical-relative:page;z-index:-33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472992pt;margin-top:406.822998pt;width:19.05pt;height:62.6pt;mso-position-horizontal-relative:page;mso-position-vertical-relative:page;z-index:-33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75006pt;margin-top:406.822998pt;width:25.05pt;height:62.6pt;mso-position-horizontal-relative:page;mso-position-vertical-relative:page;z-index:-33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494995pt;margin-top:406.822998pt;width:22.45pt;height:121.15pt;mso-position-horizontal-relative:page;mso-position-vertical-relative:page;z-index:-33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475006pt;margin-top:469.386993pt;width:18.25pt;height:58.6pt;mso-position-horizontal-relative:page;mso-position-vertical-relative:page;z-index:-33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703003pt;margin-top:469.386993pt;width:18.95pt;height:58.6pt;mso-position-horizontal-relative:page;mso-position-vertical-relative:page;z-index:-33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608002pt;margin-top:469.386993pt;width:18.95pt;height:58.6pt;mso-position-horizontal-relative:page;mso-position-vertical-relative:page;z-index:-33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513pt;margin-top:469.386993pt;width:19pt;height:58.6pt;mso-position-horizontal-relative:page;mso-position-vertical-relative:page;z-index:-33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6701pt;margin-top:469.386993pt;width:19.05pt;height:58.6pt;mso-position-horizontal-relative:page;mso-position-vertical-relative:page;z-index:-33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69513pt;margin-top:469.386993pt;width:19.05pt;height:58.6pt;mso-position-horizontal-relative:page;mso-position-vertical-relative:page;z-index:-33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472992pt;margin-top:469.386993pt;width:19.05pt;height:58.6pt;mso-position-horizontal-relative:page;mso-position-vertical-relative:page;z-index:-33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75006pt;margin-top:469.386993pt;width:25.05pt;height:58.6pt;mso-position-horizontal-relative:page;mso-position-vertical-relative:page;z-index:-33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226685pt;margin-top:482.783112pt;width:.1pt;height:.1pt;mso-position-horizontal-relative:page;mso-position-vertical-relative:page;z-index:-338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8.919586pt;margin-top:130.260605pt;width:.1pt;height:4.95pt;mso-position-horizontal-relative:page;mso-position-vertical-relative:page;z-index:-338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2.791016pt;margin-top:304.763489pt;width:9.85pt;height:12pt;mso-position-horizontal-relative:page;mso-position-vertical-relative:page;z-index:-33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791016pt;margin-top:372.718506pt;width:9.85pt;height:12pt;mso-position-horizontal-relative:page;mso-position-vertical-relative:page;z-index:-33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591003pt;margin-top:408.510498pt;width:9.85pt;height:12pt;mso-position-horizontal-relative:page;mso-position-vertical-relative:page;z-index:-33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591003pt;margin-top:421.921509pt;width:9.85pt;height:12pt;mso-position-horizontal-relative:page;mso-position-vertical-relative:page;z-index:-33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385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8.164307pt;width:24pt;height:21.25pt;mso-position-horizontal-relative:page;mso-position-vertical-relative:page;z-index:-3384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color w:val="BCBCBC"/>
                      <w:spacing w:val="-8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.537781pt;margin-top:406.400696pt;width:8.9pt;height:.1pt;mso-position-horizontal-relative:page;mso-position-vertical-relative:page;z-index:-338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5.44281pt;margin-top:387.225708pt;width:8pt;height:.1pt;mso-position-horizontal-relative:page;mso-position-vertical-relative:page;z-index:-338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5.44281pt;margin-top:352.856598pt;width:8pt;height:.1pt;mso-position-horizontal-relative:page;mso-position-vertical-relative:page;z-index:-338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8.643005pt;margin-top:302.025513pt;width:8pt;height:.1pt;mso-position-horizontal-relative:page;mso-position-vertical-relative:page;z-index:-338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.537781pt;margin-top:300.043793pt;width:8.9pt;height:.1pt;mso-position-horizontal-relative:page;mso-position-vertical-relative:page;z-index:-338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8.643005pt;margin-top:289.887787pt;width:8pt;height:.1pt;mso-position-horizontal-relative:page;mso-position-vertical-relative:page;z-index:-338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7.737976pt;margin-top:238.223007pt;width:8.9pt;height:.1pt;mso-position-horizontal-relative:page;mso-position-vertical-relative:page;z-index:-338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8.643005pt;margin-top:218.292099pt;width:8pt;height:.1pt;mso-position-horizontal-relative:page;mso-position-vertical-relative:page;z-index:-338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2.808998pt;margin-top:82.721001pt;width:29.3pt;height:446pt;mso-position-horizontal-relative:page;mso-position-vertical-relative:page;z-index:-33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071999pt;margin-top:82.721001pt;width:30.8pt;height:245.55pt;mso-position-horizontal-relative:page;mso-position-vertical-relative:page;z-index:-33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56003pt;margin-top:82.721001pt;width:30.8pt;height:245.55pt;mso-position-horizontal-relative:page;mso-position-vertical-relative:page;z-index:-33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639999pt;margin-top:82.721001pt;width:30.8pt;height:245.55pt;mso-position-horizontal-relative:page;mso-position-vertical-relative:page;z-index:-33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425003pt;margin-top:82.721001pt;width:35.550pt;height:245.55pt;mso-position-horizontal-relative:page;mso-position-vertical-relative:page;z-index:-33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960007pt;margin-top:82.721001pt;width:30.8pt;height:245.55pt;mso-position-horizontal-relative:page;mso-position-vertical-relative:page;z-index:-33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743988pt;margin-top:82.721001pt;width:30.95pt;height:245.55pt;mso-position-horizontal-relative:page;mso-position-vertical-relative:page;z-index:-33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687012pt;margin-top:82.721001pt;width:35.550pt;height:245.55pt;mso-position-horizontal-relative:page;mso-position-vertical-relative:page;z-index:-33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22992pt;margin-top:82.721001pt;width:30.8pt;height:245.55pt;mso-position-horizontal-relative:page;mso-position-vertical-relative:page;z-index:-33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007996pt;margin-top:82.721001pt;width:27.1pt;height:245.55pt;mso-position-horizontal-relative:page;mso-position-vertical-relative:page;z-index:-33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065491pt;margin-top:82.721001pt;width:25.05pt;height:245.55pt;mso-position-horizontal-relative:page;mso-position-vertical-relative:page;z-index:-33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093994pt;margin-top:82.721001pt;width:30.95pt;height:245.55pt;mso-position-horizontal-relative:page;mso-position-vertical-relative:page;z-index:-33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036987pt;margin-top:82.721001pt;width:30.95pt;height:245.55pt;mso-position-horizontal-relative:page;mso-position-vertical-relative:page;z-index:-33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979004pt;margin-top:82.721001pt;width:30.95pt;height:245.55pt;mso-position-horizontal-relative:page;mso-position-vertical-relative:page;z-index:-33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921997pt;margin-top:82.721001pt;width:30.95pt;height:245.55pt;mso-position-horizontal-relative:page;mso-position-vertical-relative:page;z-index:-33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86499pt;margin-top:82.721001pt;width:30.95pt;height:245.55pt;mso-position-horizontal-relative:page;mso-position-vertical-relative:page;z-index:-33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807983pt;margin-top:82.721001pt;width:30.95pt;height:245.55pt;mso-position-horizontal-relative:page;mso-position-vertical-relative:page;z-index:-33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75pt;margin-top:82.721001pt;width:31.65pt;height:245.55pt;mso-position-horizontal-relative:page;mso-position-vertical-relative:page;z-index:-33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399475pt;margin-top:82.721001pt;width:26.25pt;height:245.55pt;mso-position-horizontal-relative:page;mso-position-vertical-relative:page;z-index:-33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071999pt;margin-top:328.242004pt;width:30.8pt;height:100.25pt;mso-position-horizontal-relative:page;mso-position-vertical-relative:page;z-index:-33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56003pt;margin-top:328.242004pt;width:30.8pt;height:100.25pt;mso-position-horizontal-relative:page;mso-position-vertical-relative:page;z-index:-33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639999pt;margin-top:328.242004pt;width:30.8pt;height:100.25pt;mso-position-horizontal-relative:page;mso-position-vertical-relative:page;z-index:-33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425003pt;margin-top:328.242004pt;width:35.550pt;height:100.25pt;mso-position-horizontal-relative:page;mso-position-vertical-relative:page;z-index:-33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960007pt;margin-top:328.242004pt;width:30.8pt;height:100.25pt;mso-position-horizontal-relative:page;mso-position-vertical-relative:page;z-index:-33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743988pt;margin-top:328.242004pt;width:30.95pt;height:100.25pt;mso-position-horizontal-relative:page;mso-position-vertical-relative:page;z-index:-33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687012pt;margin-top:328.242004pt;width:35.550pt;height:100.25pt;mso-position-horizontal-relative:page;mso-position-vertical-relative:page;z-index:-33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22992pt;margin-top:328.242004pt;width:30.8pt;height:100.25pt;mso-position-horizontal-relative:page;mso-position-vertical-relative:page;z-index:-33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007996pt;margin-top:328.242004pt;width:27.1pt;height:100.25pt;mso-position-horizontal-relative:page;mso-position-vertical-relative:page;z-index:-33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065491pt;margin-top:328.242004pt;width:25.05pt;height:100.25pt;mso-position-horizontal-relative:page;mso-position-vertical-relative:page;z-index:-33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093994pt;margin-top:328.242004pt;width:30.95pt;height:100.25pt;mso-position-horizontal-relative:page;mso-position-vertical-relative:page;z-index:-33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036987pt;margin-top:328.242004pt;width:30.95pt;height:100.25pt;mso-position-horizontal-relative:page;mso-position-vertical-relative:page;z-index:-33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979004pt;margin-top:328.242004pt;width:30.95pt;height:100.25pt;mso-position-horizontal-relative:page;mso-position-vertical-relative:page;z-index:-33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921997pt;margin-top:328.242004pt;width:30.95pt;height:100.25pt;mso-position-horizontal-relative:page;mso-position-vertical-relative:page;z-index:-33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86499pt;margin-top:328.242004pt;width:30.95pt;height:100.25pt;mso-position-horizontal-relative:page;mso-position-vertical-relative:page;z-index:-33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807983pt;margin-top:328.242004pt;width:30.95pt;height:100.25pt;mso-position-horizontal-relative:page;mso-position-vertical-relative:page;z-index:-33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75pt;margin-top:328.242004pt;width:31.65pt;height:100.25pt;mso-position-horizontal-relative:page;mso-position-vertical-relative:page;z-index:-33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399475pt;margin-top:328.242004pt;width:26.25pt;height:100.25pt;mso-position-horizontal-relative:page;mso-position-vertical-relative:page;z-index:-33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071999pt;margin-top:428.457001pt;width:30.8pt;height:100.25pt;mso-position-horizontal-relative:page;mso-position-vertical-relative:page;z-index:-33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56003pt;margin-top:428.457001pt;width:30.8pt;height:100.25pt;mso-position-horizontal-relative:page;mso-position-vertical-relative:page;z-index:-33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639999pt;margin-top:428.457001pt;width:30.8pt;height:100.25pt;mso-position-horizontal-relative:page;mso-position-vertical-relative:page;z-index:-33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425003pt;margin-top:428.457001pt;width:35.550pt;height:100.25pt;mso-position-horizontal-relative:page;mso-position-vertical-relative:page;z-index:-33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960007pt;margin-top:428.457001pt;width:30.8pt;height:100.25pt;mso-position-horizontal-relative:page;mso-position-vertical-relative:page;z-index:-33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743988pt;margin-top:428.457001pt;width:30.95pt;height:100.25pt;mso-position-horizontal-relative:page;mso-position-vertical-relative:page;z-index:-33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687012pt;margin-top:428.457001pt;width:35.550pt;height:100.25pt;mso-position-horizontal-relative:page;mso-position-vertical-relative:page;z-index:-33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22992pt;margin-top:428.457001pt;width:30.8pt;height:100.25pt;mso-position-horizontal-relative:page;mso-position-vertical-relative:page;z-index:-33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007996pt;margin-top:428.457001pt;width:27.1pt;height:100.25pt;mso-position-horizontal-relative:page;mso-position-vertical-relative:page;z-index:-33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065491pt;margin-top:428.457001pt;width:25.05pt;height:100.25pt;mso-position-horizontal-relative:page;mso-position-vertical-relative:page;z-index:-33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093994pt;margin-top:428.457001pt;width:30.95pt;height:100.25pt;mso-position-horizontal-relative:page;mso-position-vertical-relative:page;z-index:-33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036987pt;margin-top:428.457001pt;width:30.95pt;height:100.25pt;mso-position-horizontal-relative:page;mso-position-vertical-relative:page;z-index:-33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979004pt;margin-top:428.457001pt;width:30.95pt;height:100.25pt;mso-position-horizontal-relative:page;mso-position-vertical-relative:page;z-index:-33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921997pt;margin-top:428.457001pt;width:30.95pt;height:100.25pt;mso-position-horizontal-relative:page;mso-position-vertical-relative:page;z-index:-33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86499pt;margin-top:428.457001pt;width:30.95pt;height:100.25pt;mso-position-horizontal-relative:page;mso-position-vertical-relative:page;z-index:-33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807983pt;margin-top:428.457001pt;width:30.95pt;height:100.25pt;mso-position-horizontal-relative:page;mso-position-vertical-relative:page;z-index:-33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75pt;margin-top:428.457001pt;width:31.65pt;height:100.25pt;mso-position-horizontal-relative:page;mso-position-vertical-relative:page;z-index:-33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399475pt;margin-top:428.457001pt;width:26.25pt;height:100.25pt;mso-position-horizontal-relative:page;mso-position-vertical-relative:page;z-index:-336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7.737976pt;margin-top:193.894501pt;width:9.85pt;height:12pt;mso-position-horizontal-relative:page;mso-position-vertical-relative:page;z-index:-33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538025pt;margin-top:227.423492pt;width:9.85pt;height:12pt;mso-position-horizontal-relative:page;mso-position-vertical-relative:page;z-index:-33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7.737976pt;margin-top:233.486496pt;width:9.85pt;height:12pt;mso-position-horizontal-relative:page;mso-position-vertical-relative:page;z-index:-33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538025pt;margin-top:295.308502pt;width:9.85pt;height:12pt;mso-position-horizontal-relative:page;mso-position-vertical-relative:page;z-index:-33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7.737976pt;margin-top:347.024506pt;width:9.85pt;height:12pt;mso-position-horizontal-relative:page;mso-position-vertical-relative:page;z-index:-33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7.737976pt;margin-top:402.856506pt;width:9.85pt;height:12pt;mso-position-horizontal-relative:page;mso-position-vertical-relative:page;z-index:-33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723022pt;margin-top:457.047485pt;width:7pt;height:12pt;mso-position-horizontal-relative:page;mso-position-vertical-relative:page;z-index:-33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723022pt;margin-top:466.627502pt;width:7pt;height:12pt;mso-position-horizontal-relative:page;mso-position-vertical-relative:page;z-index:-33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3676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4.8pt;mso-position-horizontal-relative:page;mso-position-vertical-relative:page;z-index:-33673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0"/>
                      <w:w w:val="108"/>
                      <w:sz w:val="44"/>
                    </w:rPr>
                    <w:t>52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885193pt;margin-top:416.024994pt;width:8pt;height:.1pt;mso-position-horizontal-relative:page;mso-position-vertical-relative:page;z-index:-336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6.885193pt;margin-top:255.587601pt;width:8pt;height:.1pt;mso-position-horizontal-relative:page;mso-position-vertical-relative:page;z-index:-336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6.885193pt;margin-top:243.449905pt;width:8pt;height:.1pt;mso-position-horizontal-relative:page;mso-position-vertical-relative:page;z-index:-336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6.885193pt;margin-top:213.266602pt;width:8.9pt;height:.1pt;mso-position-horizontal-relative:page;mso-position-vertical-relative:page;z-index:-336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5.980225pt;margin-top:174.299194pt;width:8.9pt;height:.1pt;mso-position-horizontal-relative:page;mso-position-vertical-relative:page;z-index:-336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8.661003pt;margin-top:81.637001pt;width:19.7pt;height:220.05pt;mso-position-horizontal-relative:page;mso-position-vertical-relative:page;z-index:-33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341003pt;margin-top:81.637001pt;width:21.45pt;height:220.05pt;mso-position-horizontal-relative:page;mso-position-vertical-relative:page;z-index:-33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747002pt;margin-top:81.637001pt;width:21.45pt;height:220.05pt;mso-position-horizontal-relative:page;mso-position-vertical-relative:page;z-index:-33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153pt;margin-top:81.637001pt;width:21.45pt;height:220.05pt;mso-position-horizontal-relative:page;mso-position-vertical-relative:page;z-index:-33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559006pt;margin-top:81.637001pt;width:21.45pt;height:220.05pt;mso-position-horizontal-relative:page;mso-position-vertical-relative:page;z-index:-33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964005pt;margin-top:81.637001pt;width:21.45pt;height:220.05pt;mso-position-horizontal-relative:page;mso-position-vertical-relative:page;z-index:-33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369995pt;margin-top:81.637001pt;width:21.45pt;height:220.05pt;mso-position-horizontal-relative:page;mso-position-vertical-relative:page;z-index:-33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776001pt;margin-top:81.637001pt;width:21.45pt;height:220.05pt;mso-position-horizontal-relative:page;mso-position-vertical-relative:page;z-index:-33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182007pt;margin-top:81.637001pt;width:21.45pt;height:220.05pt;mso-position-horizontal-relative:page;mso-position-vertical-relative:page;z-index:-33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587006pt;margin-top:81.637001pt;width:21.45pt;height:220.05pt;mso-position-horizontal-relative:page;mso-position-vertical-relative:page;z-index:-33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993011pt;margin-top:81.637001pt;width:21.45pt;height:220.05pt;mso-position-horizontal-relative:page;mso-position-vertical-relative:page;z-index:-33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398987pt;margin-top:81.637001pt;width:21.45pt;height:220.05pt;mso-position-horizontal-relative:page;mso-position-vertical-relative:page;z-index:-33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804993pt;margin-top:81.637001pt;width:21.45pt;height:220.05pt;mso-position-horizontal-relative:page;mso-position-vertical-relative:page;z-index:-33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209991pt;margin-top:81.637001pt;width:21.45pt;height:220.05pt;mso-position-horizontal-relative:page;mso-position-vertical-relative:page;z-index:-33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15997pt;margin-top:81.637001pt;width:21.45pt;height:220.05pt;mso-position-horizontal-relative:page;mso-position-vertical-relative:page;z-index:-33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22003pt;margin-top:81.637001pt;width:21.45pt;height:220.05pt;mso-position-horizontal-relative:page;mso-position-vertical-relative:page;z-index:-33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428009pt;margin-top:81.637001pt;width:21.45pt;height:220.05pt;mso-position-horizontal-relative:page;mso-position-vertical-relative:page;z-index:-33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833008pt;margin-top:81.637001pt;width:21.45pt;height:220.05pt;mso-position-horizontal-relative:page;mso-position-vertical-relative:page;z-index:-33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239014pt;margin-top:81.637001pt;width:21.45pt;height:220.05pt;mso-position-horizontal-relative:page;mso-position-vertical-relative:page;z-index:-33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644989pt;margin-top:81.637001pt;width:33.6pt;height:220.05pt;mso-position-horizontal-relative:page;mso-position-vertical-relative:page;z-index:-33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661003pt;margin-top:301.640991pt;width:19.7pt;height:110.9pt;mso-position-horizontal-relative:page;mso-position-vertical-relative:page;z-index:-33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341003pt;margin-top:301.640991pt;width:21.45pt;height:110.9pt;mso-position-horizontal-relative:page;mso-position-vertical-relative:page;z-index:-33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747002pt;margin-top:301.640991pt;width:21.45pt;height:110.9pt;mso-position-horizontal-relative:page;mso-position-vertical-relative:page;z-index:-33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153pt;margin-top:301.640991pt;width:21.45pt;height:110.9pt;mso-position-horizontal-relative:page;mso-position-vertical-relative:page;z-index:-33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559006pt;margin-top:301.640991pt;width:21.45pt;height:110.9pt;mso-position-horizontal-relative:page;mso-position-vertical-relative:page;z-index:-33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964005pt;margin-top:301.640991pt;width:21.45pt;height:110.9pt;mso-position-horizontal-relative:page;mso-position-vertical-relative:page;z-index:-33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369995pt;margin-top:301.640991pt;width:21.45pt;height:110.9pt;mso-position-horizontal-relative:page;mso-position-vertical-relative:page;z-index:-33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776001pt;margin-top:301.640991pt;width:21.45pt;height:110.9pt;mso-position-horizontal-relative:page;mso-position-vertical-relative:page;z-index:-33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182007pt;margin-top:301.640991pt;width:21.45pt;height:110.9pt;mso-position-horizontal-relative:page;mso-position-vertical-relative:page;z-index:-33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587006pt;margin-top:301.640991pt;width:21.45pt;height:110.9pt;mso-position-horizontal-relative:page;mso-position-vertical-relative:page;z-index:-33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993011pt;margin-top:301.640991pt;width:21.45pt;height:110.9pt;mso-position-horizontal-relative:page;mso-position-vertical-relative:page;z-index:-33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398987pt;margin-top:301.640991pt;width:21.45pt;height:110.9pt;mso-position-horizontal-relative:page;mso-position-vertical-relative:page;z-index:-33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804993pt;margin-top:301.640991pt;width:21.45pt;height:110.9pt;mso-position-horizontal-relative:page;mso-position-vertical-relative:page;z-index:-33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209991pt;margin-top:301.640991pt;width:21.45pt;height:110.9pt;mso-position-horizontal-relative:page;mso-position-vertical-relative:page;z-index:-33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15997pt;margin-top:301.640991pt;width:21.45pt;height:110.9pt;mso-position-horizontal-relative:page;mso-position-vertical-relative:page;z-index:-33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22003pt;margin-top:301.640991pt;width:21.45pt;height:110.9pt;mso-position-horizontal-relative:page;mso-position-vertical-relative:page;z-index:-33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428009pt;margin-top:301.640991pt;width:21.45pt;height:110.9pt;mso-position-horizontal-relative:page;mso-position-vertical-relative:page;z-index:-33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833008pt;margin-top:301.640991pt;width:21.45pt;height:110.9pt;mso-position-horizontal-relative:page;mso-position-vertical-relative:page;z-index:-33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239014pt;margin-top:301.640991pt;width:21.45pt;height:110.9pt;mso-position-horizontal-relative:page;mso-position-vertical-relative:page;z-index:-33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644989pt;margin-top:301.640991pt;width:33.6pt;height:110.9pt;mso-position-horizontal-relative:page;mso-position-vertical-relative:page;z-index:-33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661003pt;margin-top:412.516998pt;width:19.7pt;height:111.05pt;mso-position-horizontal-relative:page;mso-position-vertical-relative:page;z-index:-33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341003pt;margin-top:412.516998pt;width:21.45pt;height:111.05pt;mso-position-horizontal-relative:page;mso-position-vertical-relative:page;z-index:-33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747002pt;margin-top:412.516998pt;width:21.45pt;height:111.05pt;mso-position-horizontal-relative:page;mso-position-vertical-relative:page;z-index:-33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153pt;margin-top:412.516998pt;width:21.45pt;height:111.05pt;mso-position-horizontal-relative:page;mso-position-vertical-relative:page;z-index:-33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559006pt;margin-top:412.516998pt;width:21.45pt;height:111.05pt;mso-position-horizontal-relative:page;mso-position-vertical-relative:page;z-index:-33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964005pt;margin-top:412.516998pt;width:21.45pt;height:111.05pt;mso-position-horizontal-relative:page;mso-position-vertical-relative:page;z-index:-33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369995pt;margin-top:412.516998pt;width:21.45pt;height:111.05pt;mso-position-horizontal-relative:page;mso-position-vertical-relative:page;z-index:-33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776001pt;margin-top:412.516998pt;width:21.45pt;height:111.05pt;mso-position-horizontal-relative:page;mso-position-vertical-relative:page;z-index:-33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182007pt;margin-top:412.516998pt;width:21.45pt;height:111.05pt;mso-position-horizontal-relative:page;mso-position-vertical-relative:page;z-index:-33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587006pt;margin-top:412.516998pt;width:21.45pt;height:111.05pt;mso-position-horizontal-relative:page;mso-position-vertical-relative:page;z-index:-33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993011pt;margin-top:412.516998pt;width:21.45pt;height:111.05pt;mso-position-horizontal-relative:page;mso-position-vertical-relative:page;z-index:-33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398987pt;margin-top:412.516998pt;width:21.45pt;height:111.05pt;mso-position-horizontal-relative:page;mso-position-vertical-relative:page;z-index:-33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804993pt;margin-top:412.516998pt;width:21.45pt;height:111.05pt;mso-position-horizontal-relative:page;mso-position-vertical-relative:page;z-index:-33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209991pt;margin-top:412.516998pt;width:21.45pt;height:111.05pt;mso-position-horizontal-relative:page;mso-position-vertical-relative:page;z-index:-33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15997pt;margin-top:412.516998pt;width:21.45pt;height:111.05pt;mso-position-horizontal-relative:page;mso-position-vertical-relative:page;z-index:-33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22003pt;margin-top:412.516998pt;width:21.45pt;height:111.05pt;mso-position-horizontal-relative:page;mso-position-vertical-relative:page;z-index:-33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428009pt;margin-top:412.516998pt;width:21.45pt;height:111.05pt;mso-position-horizontal-relative:page;mso-position-vertical-relative:page;z-index:-33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833008pt;margin-top:412.516998pt;width:21.45pt;height:111.05pt;mso-position-horizontal-relative:page;mso-position-vertical-relative:page;z-index:-33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239014pt;margin-top:412.516998pt;width:21.45pt;height:111.05pt;mso-position-horizontal-relative:page;mso-position-vertical-relative:page;z-index:-33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644989pt;margin-top:412.516998pt;width:33.6pt;height:111.05pt;mso-position-horizontal-relative:page;mso-position-vertical-relative:page;z-index:-33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216003pt;margin-top:98.207001pt;width:6.35pt;height:12pt;mso-position-horizontal-relative:page;mso-position-vertical-relative:page;z-index:-335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216003pt;margin-top:109.417pt;width:6.35pt;height:12pt;mso-position-horizontal-relative:page;mso-position-vertical-relative:page;z-index:-335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216003pt;margin-top:109.485001pt;width:6.35pt;height:12pt;mso-position-horizontal-relative:page;mso-position-vertical-relative:page;z-index:-335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216003pt;margin-top:116.282997pt;width:6.35pt;height:12pt;mso-position-horizontal-relative:page;mso-position-vertical-relative:page;z-index:-33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216003pt;margin-top:116.282997pt;width:6.35pt;height:12pt;mso-position-horizontal-relative:page;mso-position-vertical-relative:page;z-index:-33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16003pt;margin-top:122.319pt;width:6.35pt;height:12pt;mso-position-horizontal-relative:page;mso-position-vertical-relative:page;z-index:-33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216003pt;margin-top:137.367004pt;width:6.35pt;height:12pt;mso-position-horizontal-relative:page;mso-position-vertical-relative:page;z-index:-33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216003pt;margin-top:170.061996pt;width:6.35pt;height:12pt;mso-position-horizontal-relative:page;mso-position-vertical-relative:page;z-index:-33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16003pt;margin-top:170.848999pt;width:6.35pt;height:12pt;mso-position-horizontal-relative:page;mso-position-vertical-relative:page;z-index:-33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5.979980pt;margin-top:178.816498pt;width:9.85pt;height:12pt;mso-position-horizontal-relative:page;mso-position-vertical-relative:page;z-index:-33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216003pt;margin-top:206.561996pt;width:6.35pt;height:12pt;mso-position-horizontal-relative:page;mso-position-vertical-relative:page;z-index:-33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216003pt;margin-top:210.326004pt;width:6.35pt;height:12pt;mso-position-horizontal-relative:page;mso-position-vertical-relative:page;z-index:-33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216003pt;margin-top:212.820007pt;width:6.35pt;height:12pt;mso-position-horizontal-relative:page;mso-position-vertical-relative:page;z-index:-33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216003pt;margin-top:231.082993pt;width:6.35pt;height:12pt;mso-position-horizontal-relative:page;mso-position-vertical-relative:page;z-index:-33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5.979980pt;margin-top:422.987488pt;width:9.85pt;height:12pt;mso-position-horizontal-relative:page;mso-position-vertical-relative:page;z-index:-33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3479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324524pt;width:24pt;height:26.1pt;mso-position-horizontal-relative:page;mso-position-vertical-relative:page;z-index:-33476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color w:val="BCBCBC"/>
                      <w:spacing w:val="-2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347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45pt;mso-position-horizontal-relative:page;mso-position-vertical-relative:page;z-index:-3347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5"/>
                      <w:w w:val="108"/>
                      <w:sz w:val="44"/>
                    </w:rPr>
                    <w:t>54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346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676270pt;width:24pt;height:25.75pt;mso-position-horizontal-relative:page;mso-position-vertical-relative:page;z-index:-3346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09"/>
                      <w:sz w:val="44"/>
                    </w:rPr>
                    <w:t>55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186401pt;margin-top:394.827789pt;width:8pt;height:.1pt;mso-position-horizontal-relative:page;mso-position-vertical-relative:page;z-index:-334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7.186401pt;margin-top:282.605194pt;width:8pt;height:.1pt;mso-position-horizontal-relative:page;mso-position-vertical-relative:page;z-index:-334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7.186401pt;margin-top:270.467499pt;width:8pt;height:.1pt;mso-position-horizontal-relative:page;mso-position-vertical-relative:page;z-index:-334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7.186401pt;margin-top:240.284103pt;width:8.9pt;height:.1pt;mso-position-horizontal-relative:page;mso-position-vertical-relative:page;z-index:-334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6.281403pt;margin-top:201.316299pt;width:8.9pt;height:.1pt;mso-position-horizontal-relative:page;mso-position-vertical-relative:page;z-index:-334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9.962997pt;margin-top:84.546997pt;width:19.7pt;height:220.05pt;mso-position-horizontal-relative:page;mso-position-vertical-relative:page;z-index:-33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641998pt;margin-top:84.546997pt;width:21.45pt;height:220.05pt;mso-position-horizontal-relative:page;mso-position-vertical-relative:page;z-index:-33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046997pt;margin-top:84.546997pt;width:21.45pt;height:220.05pt;mso-position-horizontal-relative:page;mso-position-vertical-relative:page;z-index:-33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3003pt;margin-top:84.546997pt;width:21.45pt;height:220.05pt;mso-position-horizontal-relative:page;mso-position-vertical-relative:page;z-index:-33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858994pt;margin-top:84.546997pt;width:21.45pt;height:220.05pt;mso-position-horizontal-relative:page;mso-position-vertical-relative:page;z-index:-33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264008pt;margin-top:84.546997pt;width:21.45pt;height:220.05pt;mso-position-horizontal-relative:page;mso-position-vertical-relative:page;z-index:-33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671005pt;margin-top:84.546997pt;width:21.45pt;height:220.05pt;mso-position-horizontal-relative:page;mso-position-vertical-relative:page;z-index:-33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076996pt;margin-top:84.546997pt;width:21.45pt;height:220.05pt;mso-position-horizontal-relative:page;mso-position-vertical-relative:page;z-index:-33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481995pt;margin-top:84.546997pt;width:21.45pt;height:220.05pt;mso-position-horizontal-relative:page;mso-position-vertical-relative:page;z-index:-33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88pt;margin-top:84.546997pt;width:21.45pt;height:220.05pt;mso-position-horizontal-relative:page;mso-position-vertical-relative:page;z-index:-33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294006pt;margin-top:84.546997pt;width:21.45pt;height:220.05pt;mso-position-horizontal-relative:page;mso-position-vertical-relative:page;z-index:-33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700012pt;margin-top:84.546997pt;width:21.45pt;height:220.05pt;mso-position-horizontal-relative:page;mso-position-vertical-relative:page;z-index:-33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105011pt;margin-top:84.546997pt;width:21.45pt;height:220.05pt;mso-position-horizontal-relative:page;mso-position-vertical-relative:page;z-index:-33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51001pt;margin-top:84.546997pt;width:25.1pt;height:220.05pt;mso-position-horizontal-relative:page;mso-position-vertical-relative:page;z-index:-33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572998pt;margin-top:84.546997pt;width:21.45pt;height:220.05pt;mso-position-horizontal-relative:page;mso-position-vertical-relative:page;z-index:-33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977997pt;margin-top:84.546997pt;width:21.45pt;height:220.05pt;mso-position-horizontal-relative:page;mso-position-vertical-relative:page;z-index:-33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384003pt;margin-top:84.546997pt;width:33.6pt;height:220.05pt;mso-position-horizontal-relative:page;mso-position-vertical-relative:page;z-index:-33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9.962997pt;margin-top:304.550995pt;width:19.7pt;height:110.9pt;mso-position-horizontal-relative:page;mso-position-vertical-relative:page;z-index:-33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641998pt;margin-top:304.550995pt;width:21.45pt;height:110.9pt;mso-position-horizontal-relative:page;mso-position-vertical-relative:page;z-index:-33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046997pt;margin-top:304.550995pt;width:21.45pt;height:110.9pt;mso-position-horizontal-relative:page;mso-position-vertical-relative:page;z-index:-33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3003pt;margin-top:304.550995pt;width:21.45pt;height:110.9pt;mso-position-horizontal-relative:page;mso-position-vertical-relative:page;z-index:-33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858994pt;margin-top:304.550995pt;width:21.45pt;height:110.9pt;mso-position-horizontal-relative:page;mso-position-vertical-relative:page;z-index:-33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264008pt;margin-top:304.550995pt;width:21.45pt;height:110.9pt;mso-position-horizontal-relative:page;mso-position-vertical-relative:page;z-index:-33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671005pt;margin-top:304.550995pt;width:21.45pt;height:110.9pt;mso-position-horizontal-relative:page;mso-position-vertical-relative:page;z-index:-33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076996pt;margin-top:304.550995pt;width:21.45pt;height:110.9pt;mso-position-horizontal-relative:page;mso-position-vertical-relative:page;z-index:-33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481995pt;margin-top:304.550995pt;width:21.45pt;height:110.9pt;mso-position-horizontal-relative:page;mso-position-vertical-relative:page;z-index:-33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88pt;margin-top:304.550995pt;width:21.45pt;height:110.9pt;mso-position-horizontal-relative:page;mso-position-vertical-relative:page;z-index:-33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294006pt;margin-top:304.550995pt;width:21.45pt;height:110.9pt;mso-position-horizontal-relative:page;mso-position-vertical-relative:page;z-index:-33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700012pt;margin-top:304.550995pt;width:21.45pt;height:110.9pt;mso-position-horizontal-relative:page;mso-position-vertical-relative:page;z-index:-33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105011pt;margin-top:304.550995pt;width:21.45pt;height:110.9pt;mso-position-horizontal-relative:page;mso-position-vertical-relative:page;z-index:-33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51001pt;margin-top:304.550995pt;width:25.1pt;height:110.9pt;mso-position-horizontal-relative:page;mso-position-vertical-relative:page;z-index:-33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572998pt;margin-top:304.550995pt;width:21.45pt;height:110.9pt;mso-position-horizontal-relative:page;mso-position-vertical-relative:page;z-index:-33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977997pt;margin-top:304.550995pt;width:21.45pt;height:110.9pt;mso-position-horizontal-relative:page;mso-position-vertical-relative:page;z-index:-33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384003pt;margin-top:304.550995pt;width:33.6pt;height:110.9pt;mso-position-horizontal-relative:page;mso-position-vertical-relative:page;z-index:-33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9.962997pt;margin-top:415.425995pt;width:19.7pt;height:110.9pt;mso-position-horizontal-relative:page;mso-position-vertical-relative:page;z-index:-33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641998pt;margin-top:415.425995pt;width:21.45pt;height:110.9pt;mso-position-horizontal-relative:page;mso-position-vertical-relative:page;z-index:-33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046997pt;margin-top:415.425995pt;width:21.45pt;height:110.9pt;mso-position-horizontal-relative:page;mso-position-vertical-relative:page;z-index:-33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53003pt;margin-top:415.425995pt;width:21.45pt;height:110.9pt;mso-position-horizontal-relative:page;mso-position-vertical-relative:page;z-index:-33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858994pt;margin-top:415.425995pt;width:21.45pt;height:110.9pt;mso-position-horizontal-relative:page;mso-position-vertical-relative:page;z-index:-33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264008pt;margin-top:415.425995pt;width:21.45pt;height:110.9pt;mso-position-horizontal-relative:page;mso-position-vertical-relative:page;z-index:-33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671005pt;margin-top:415.425995pt;width:21.45pt;height:110.9pt;mso-position-horizontal-relative:page;mso-position-vertical-relative:page;z-index:-33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076996pt;margin-top:415.425995pt;width:21.45pt;height:110.9pt;mso-position-horizontal-relative:page;mso-position-vertical-relative:page;z-index:-33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481995pt;margin-top:415.425995pt;width:21.45pt;height:110.9pt;mso-position-horizontal-relative:page;mso-position-vertical-relative:page;z-index:-33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88pt;margin-top:415.425995pt;width:21.45pt;height:110.9pt;mso-position-horizontal-relative:page;mso-position-vertical-relative:page;z-index:-33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294006pt;margin-top:415.425995pt;width:21.45pt;height:110.9pt;mso-position-horizontal-relative:page;mso-position-vertical-relative:page;z-index:-33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700012pt;margin-top:415.425995pt;width:21.45pt;height:110.9pt;mso-position-horizontal-relative:page;mso-position-vertical-relative:page;z-index:-33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105011pt;margin-top:415.425995pt;width:21.45pt;height:110.9pt;mso-position-horizontal-relative:page;mso-position-vertical-relative:page;z-index:-33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51001pt;margin-top:415.425995pt;width:25.1pt;height:110.9pt;mso-position-horizontal-relative:page;mso-position-vertical-relative:page;z-index:-33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572998pt;margin-top:415.425995pt;width:21.45pt;height:110.9pt;mso-position-horizontal-relative:page;mso-position-vertical-relative:page;z-index:-33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977997pt;margin-top:415.425995pt;width:21.45pt;height:110.9pt;mso-position-horizontal-relative:page;mso-position-vertical-relative:page;z-index:-33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384003pt;margin-top:415.425995pt;width:33.6pt;height:110.9pt;mso-position-horizontal-relative:page;mso-position-vertical-relative:page;z-index:-33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955994pt;margin-top:96.004997pt;width:6.35pt;height:12pt;mso-position-horizontal-relative:page;mso-position-vertical-relative:page;z-index:-33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957001pt;margin-top:96.004997pt;width:6.35pt;height:12pt;mso-position-horizontal-relative:page;mso-position-vertical-relative:page;z-index:-33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955994pt;margin-top:96.004997pt;width:6.35pt;height:12pt;mso-position-horizontal-relative:page;mso-position-vertical-relative:page;z-index:-33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955994pt;margin-top:96.004997pt;width:6.35pt;height:12pt;mso-position-horizontal-relative:page;mso-position-vertical-relative:page;z-index:-33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957001pt;margin-top:108.402pt;width:6.35pt;height:12pt;mso-position-horizontal-relative:page;mso-position-vertical-relative:page;z-index:-33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79004pt;margin-top:120.914001pt;width:8.4pt;height:12pt;mso-position-horizontal-relative:page;mso-position-vertical-relative:page;z-index:-33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955994pt;margin-top:123.595497pt;width:6.35pt;height:12pt;mso-position-horizontal-relative:page;mso-position-vertical-relative:page;z-index:-33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955994pt;margin-top:127.861pt;width:6.35pt;height:12pt;mso-position-horizontal-relative:page;mso-position-vertical-relative:page;z-index:-33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57001pt;margin-top:132.384003pt;width:6.35pt;height:12pt;mso-position-horizontal-relative:page;mso-position-vertical-relative:page;z-index:-33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955994pt;margin-top:185.188507pt;width:6.35pt;height:12pt;mso-position-horizontal-relative:page;mso-position-vertical-relative:page;z-index:-33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957001pt;margin-top:187.190002pt;width:6.35pt;height:12pt;mso-position-horizontal-relative:page;mso-position-vertical-relative:page;z-index:-33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955994pt;margin-top:204.589005pt;width:6.35pt;height:12pt;mso-position-horizontal-relative:page;mso-position-vertical-relative:page;z-index:-33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282013pt;margin-top:327.605499pt;width:9.85pt;height:12pt;mso-position-horizontal-relative:page;mso-position-vertical-relative:page;z-index:-33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282013pt;margin-top:401.790497pt;width:9.85pt;height:12pt;mso-position-horizontal-relative:page;mso-position-vertical-relative:page;z-index:-33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1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329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2pt;mso-position-horizontal-relative:page;mso-position-vertical-relative:page;z-index:-3329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12"/>
                      <w:sz w:val="44"/>
                    </w:rPr>
                    <w:t>56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62097pt;margin-top:393.544312pt;width:8pt;height:.1pt;mso-position-horizontal-relative:page;mso-position-vertical-relative:page;z-index:-332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2.462097pt;margin-top:281.321594pt;width:8pt;height:.1pt;mso-position-horizontal-relative:page;mso-position-vertical-relative:page;z-index:-332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2.462097pt;margin-top:269.18399pt;width:8pt;height:.1pt;mso-position-horizontal-relative:page;mso-position-vertical-relative:page;z-index:-332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2.462097pt;margin-top:239.000702pt;width:8.9pt;height:.1pt;mso-position-horizontal-relative:page;mso-position-vertical-relative:page;z-index:-332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1.557129pt;margin-top:200.032806pt;width:8.9pt;height:.1pt;mso-position-horizontal-relative:page;mso-position-vertical-relative:page;z-index:-332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6.643005pt;margin-top:83.264pt;width:19.7pt;height:234.7pt;mso-position-horizontal-relative:page;mso-position-vertical-relative:page;z-index:-33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322998pt;margin-top:83.264pt;width:21.45pt;height:234.7pt;mso-position-horizontal-relative:page;mso-position-vertical-relative:page;z-index:-33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729004pt;margin-top:83.264pt;width:21.45pt;height:234.7pt;mso-position-horizontal-relative:page;mso-position-vertical-relative:page;z-index:-33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34003pt;margin-top:83.264pt;width:21.45pt;height:234.7pt;mso-position-horizontal-relative:page;mso-position-vertical-relative:page;z-index:-33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540009pt;margin-top:83.264pt;width:21.45pt;height:234.7pt;mso-position-horizontal-relative:page;mso-position-vertical-relative:page;z-index:-33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46991pt;margin-top:83.264pt;width:21.45pt;height:234.7pt;mso-position-horizontal-relative:page;mso-position-vertical-relative:page;z-index:-33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35199pt;margin-top:83.264pt;width:21.45pt;height:234.7pt;mso-position-horizontal-relative:page;mso-position-vertical-relative:page;z-index:-33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757996pt;margin-top:83.264pt;width:21.45pt;height:234.7pt;mso-position-horizontal-relative:page;mso-position-vertical-relative:page;z-index:-33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164001pt;margin-top:83.264pt;width:21.45pt;height:234.7pt;mso-position-horizontal-relative:page;mso-position-vertical-relative:page;z-index:-33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70007pt;margin-top:83.264pt;width:21.45pt;height:234.7pt;mso-position-horizontal-relative:page;mso-position-vertical-relative:page;z-index:-33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975006pt;margin-top:83.264pt;width:21.45pt;height:234.7pt;mso-position-horizontal-relative:page;mso-position-vertical-relative:page;z-index:-33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380005pt;margin-top:83.264pt;width:21.45pt;height:234.7pt;mso-position-horizontal-relative:page;mso-position-vertical-relative:page;z-index:-33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786011pt;margin-top:83.264pt;width:25.1pt;height:234.7pt;mso-position-horizontal-relative:page;mso-position-vertical-relative:page;z-index:-33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48999pt;margin-top:83.264pt;width:21.45pt;height:234.7pt;mso-position-horizontal-relative:page;mso-position-vertical-relative:page;z-index:-33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255005pt;margin-top:83.264pt;width:21.45pt;height:234.7pt;mso-position-horizontal-relative:page;mso-position-vertical-relative:page;z-index:-33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659973pt;margin-top:83.264pt;width:33.6pt;height:234.7pt;mso-position-horizontal-relative:page;mso-position-vertical-relative:page;z-index:-33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643005pt;margin-top:317.915009pt;width:19.7pt;height:103.15pt;mso-position-horizontal-relative:page;mso-position-vertical-relative:page;z-index:-33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322998pt;margin-top:317.915009pt;width:21.45pt;height:103.15pt;mso-position-horizontal-relative:page;mso-position-vertical-relative:page;z-index:-33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729004pt;margin-top:317.915009pt;width:21.45pt;height:103.15pt;mso-position-horizontal-relative:page;mso-position-vertical-relative:page;z-index:-33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34003pt;margin-top:317.915009pt;width:21.45pt;height:103.15pt;mso-position-horizontal-relative:page;mso-position-vertical-relative:page;z-index:-33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540009pt;margin-top:317.915009pt;width:21.45pt;height:103.15pt;mso-position-horizontal-relative:page;mso-position-vertical-relative:page;z-index:-33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46991pt;margin-top:317.915009pt;width:21.45pt;height:103.15pt;mso-position-horizontal-relative:page;mso-position-vertical-relative:page;z-index:-33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35199pt;margin-top:317.915009pt;width:21.45pt;height:103.15pt;mso-position-horizontal-relative:page;mso-position-vertical-relative:page;z-index:-33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757996pt;margin-top:317.915009pt;width:21.45pt;height:103.15pt;mso-position-horizontal-relative:page;mso-position-vertical-relative:page;z-index:-33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164001pt;margin-top:317.915009pt;width:21.45pt;height:103.15pt;mso-position-horizontal-relative:page;mso-position-vertical-relative:page;z-index:-33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70007pt;margin-top:317.915009pt;width:21.45pt;height:103.15pt;mso-position-horizontal-relative:page;mso-position-vertical-relative:page;z-index:-33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975006pt;margin-top:317.915009pt;width:21.45pt;height:103.15pt;mso-position-horizontal-relative:page;mso-position-vertical-relative:page;z-index:-33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380005pt;margin-top:317.915009pt;width:21.45pt;height:103.15pt;mso-position-horizontal-relative:page;mso-position-vertical-relative:page;z-index:-33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786011pt;margin-top:317.915009pt;width:25.1pt;height:103.15pt;mso-position-horizontal-relative:page;mso-position-vertical-relative:page;z-index:-33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48999pt;margin-top:317.915009pt;width:21.45pt;height:103.15pt;mso-position-horizontal-relative:page;mso-position-vertical-relative:page;z-index:-33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255005pt;margin-top:317.915009pt;width:21.45pt;height:103.15pt;mso-position-horizontal-relative:page;mso-position-vertical-relative:page;z-index:-33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659973pt;margin-top:317.915009pt;width:33.6pt;height:103.15pt;mso-position-horizontal-relative:page;mso-position-vertical-relative:page;z-index:-33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643005pt;margin-top:421.040009pt;width:19.7pt;height:104pt;mso-position-horizontal-relative:page;mso-position-vertical-relative:page;z-index:-33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322998pt;margin-top:421.040009pt;width:21.45pt;height:104pt;mso-position-horizontal-relative:page;mso-position-vertical-relative:page;z-index:-33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729004pt;margin-top:421.040009pt;width:21.45pt;height:104pt;mso-position-horizontal-relative:page;mso-position-vertical-relative:page;z-index:-33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34003pt;margin-top:421.040009pt;width:21.45pt;height:104pt;mso-position-horizontal-relative:page;mso-position-vertical-relative:page;z-index:-33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540009pt;margin-top:421.040009pt;width:21.45pt;height:104pt;mso-position-horizontal-relative:page;mso-position-vertical-relative:page;z-index:-33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46991pt;margin-top:421.040009pt;width:21.45pt;height:104pt;mso-position-horizontal-relative:page;mso-position-vertical-relative:page;z-index:-33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35199pt;margin-top:421.040009pt;width:21.45pt;height:104pt;mso-position-horizontal-relative:page;mso-position-vertical-relative:page;z-index:-33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757996pt;margin-top:421.040009pt;width:21.45pt;height:104pt;mso-position-horizontal-relative:page;mso-position-vertical-relative:page;z-index:-33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164001pt;margin-top:421.040009pt;width:21.45pt;height:104pt;mso-position-horizontal-relative:page;mso-position-vertical-relative:page;z-index:-33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70007pt;margin-top:421.040009pt;width:21.45pt;height:104pt;mso-position-horizontal-relative:page;mso-position-vertical-relative:page;z-index:-33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975006pt;margin-top:421.040009pt;width:21.45pt;height:104pt;mso-position-horizontal-relative:page;mso-position-vertical-relative:page;z-index:-33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380005pt;margin-top:421.040009pt;width:21.45pt;height:104pt;mso-position-horizontal-relative:page;mso-position-vertical-relative:page;z-index:-33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786011pt;margin-top:421.040009pt;width:25.1pt;height:104pt;mso-position-horizontal-relative:page;mso-position-vertical-relative:page;z-index:-33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48999pt;margin-top:421.040009pt;width:21.45pt;height:104pt;mso-position-horizontal-relative:page;mso-position-vertical-relative:page;z-index:-33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255005pt;margin-top:421.040009pt;width:21.45pt;height:104pt;mso-position-horizontal-relative:page;mso-position-vertical-relative:page;z-index:-33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659973pt;margin-top:421.040009pt;width:33.6pt;height:104pt;mso-position-horizontal-relative:page;mso-position-vertical-relative:page;z-index:-33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597992pt;margin-top:90.183502pt;width:5.95pt;height:12pt;mso-position-horizontal-relative:page;mso-position-vertical-relative:page;z-index:-33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597992pt;margin-top:119.842499pt;width:5.95pt;height:12pt;mso-position-horizontal-relative:page;mso-position-vertical-relative:page;z-index:-33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597992pt;margin-top:119.842499pt;width:5.95pt;height:12pt;mso-position-horizontal-relative:page;mso-position-vertical-relative:page;z-index:-33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598022pt;margin-top:119.842499pt;width:5.95pt;height:12pt;mso-position-horizontal-relative:page;mso-position-vertical-relative:page;z-index:-33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598999pt;margin-top:119.842499pt;width:5.95pt;height:12pt;mso-position-horizontal-relative:page;mso-position-vertical-relative:page;z-index:-33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598999pt;margin-top:140.723495pt;width:5.95pt;height:12pt;mso-position-horizontal-relative:page;mso-position-vertical-relative:page;z-index:-33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597992pt;margin-top:172.279999pt;width:5.95pt;height:12pt;mso-position-horizontal-relative:page;mso-position-vertical-relative:page;z-index:-33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597992pt;margin-top:180.703995pt;width:5.95pt;height:12pt;mso-position-horizontal-relative:page;mso-position-vertical-relative:page;z-index:-33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598999pt;margin-top:180.783493pt;width:5.95pt;height:12pt;mso-position-horizontal-relative:page;mso-position-vertical-relative:page;z-index:-33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597992pt;margin-top:209.038498pt;width:5.95pt;height:12pt;mso-position-horizontal-relative:page;mso-position-vertical-relative:page;z-index:-33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597992pt;margin-top:249.097pt;width:5.95pt;height:12pt;mso-position-horizontal-relative:page;mso-position-vertical-relative:page;z-index:-33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97992pt;margin-top:283.869507pt;width:5.95pt;height:12pt;mso-position-horizontal-relative:page;mso-position-vertical-relative:page;z-index:-33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1.557007pt;margin-top:326.321503pt;width:9.85pt;height:12pt;mso-position-horizontal-relative:page;mso-position-vertical-relative:page;z-index:-33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1.557007pt;margin-top:400.5065pt;width:9.85pt;height:12pt;mso-position-horizontal-relative:page;mso-position-vertical-relative:page;z-index:-33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313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5.537476pt;width:24pt;height:23.6pt;mso-position-horizontal-relative:page;mso-position-vertical-relative:page;z-index:-3312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sz w:val="44"/>
                    </w:rPr>
                    <w:t>57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00818pt;margin-top:393.992401pt;width:8pt;height:.1pt;mso-position-horizontal-relative:page;mso-position-vertical-relative:page;z-index:-331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2.400818pt;margin-top:281.769806pt;width:8pt;height:.1pt;mso-position-horizontal-relative:page;mso-position-vertical-relative:page;z-index:-331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2.400818pt;margin-top:269.632111pt;width:8pt;height:.1pt;mso-position-horizontal-relative:page;mso-position-vertical-relative:page;z-index:-331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2.400818pt;margin-top:239.448807pt;width:8.9pt;height:.1pt;mso-position-horizontal-relative:page;mso-position-vertical-relative:page;z-index:-331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1.496826pt;margin-top:200.480896pt;width:8.9pt;height:.1pt;mso-position-horizontal-relative:page;mso-position-vertical-relative:page;z-index:-331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43.210999pt;margin-top:83.711998pt;width:20.55pt;height:268pt;mso-position-horizontal-relative:page;mso-position-vertical-relative:page;z-index:-33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753006pt;margin-top:83.711998pt;width:21.45pt;height:268pt;mso-position-horizontal-relative:page;mso-position-vertical-relative:page;z-index:-33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158493pt;margin-top:83.711998pt;width:21.45pt;height:268pt;mso-position-horizontal-relative:page;mso-position-vertical-relative:page;z-index:-33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565002pt;margin-top:83.711998pt;width:21.45pt;height:268pt;mso-position-horizontal-relative:page;mso-position-vertical-relative:page;z-index:-33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970505pt;margin-top:83.711998pt;width:21.45pt;height:268pt;mso-position-horizontal-relative:page;mso-position-vertical-relative:page;z-index:-33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376495pt;margin-top:83.711998pt;width:21.45pt;height:268pt;mso-position-horizontal-relative:page;mso-position-vertical-relative:page;z-index:-33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782013pt;margin-top:83.711998pt;width:21.45pt;height:268pt;mso-position-horizontal-relative:page;mso-position-vertical-relative:page;z-index:-33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1875pt;margin-top:83.711998pt;width:21.45pt;height:268pt;mso-position-horizontal-relative:page;mso-position-vertical-relative:page;z-index:-33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593506pt;margin-top:83.711998pt;width:21.45pt;height:268pt;mso-position-horizontal-relative:page;mso-position-vertical-relative:page;z-index:-33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98993pt;margin-top:83.711998pt;width:21.45pt;height:268pt;mso-position-horizontal-relative:page;mso-position-vertical-relative:page;z-index:-33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404999pt;margin-top:83.711998pt;width:21.45pt;height:268pt;mso-position-horizontal-relative:page;mso-position-vertical-relative:page;z-index:-33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811005pt;margin-top:83.711998pt;width:21.45pt;height:268pt;mso-position-horizontal-relative:page;mso-position-vertical-relative:page;z-index:-33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1701pt;margin-top:83.711998pt;width:21.45pt;height:268pt;mso-position-horizontal-relative:page;mso-position-vertical-relative:page;z-index:-33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22498pt;margin-top:83.711998pt;width:21.45pt;height:268pt;mso-position-horizontal-relative:page;mso-position-vertical-relative:page;z-index:-33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8015pt;margin-top:83.711998pt;width:21.45pt;height:268pt;mso-position-horizontal-relative:page;mso-position-vertical-relative:page;z-index:-33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433502pt;margin-top:83.711998pt;width:21.45pt;height:268pt;mso-position-horizontal-relative:page;mso-position-vertical-relative:page;z-index:-33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839996pt;margin-top:83.711998pt;width:21.45pt;height:268pt;mso-position-horizontal-relative:page;mso-position-vertical-relative:page;z-index:-33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244995pt;margin-top:83.711998pt;width:21.45pt;height:268pt;mso-position-horizontal-relative:page;mso-position-vertical-relative:page;z-index:-33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650513pt;margin-top:83.711998pt;width:21.45pt;height:268pt;mso-position-horizontal-relative:page;mso-position-vertical-relative:page;z-index:-33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056519pt;margin-top:83.711998pt;width:21.6pt;height:268pt;mso-position-horizontal-relative:page;mso-position-vertical-relative:page;z-index:-33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624023pt;margin-top:83.711998pt;width:32.6pt;height:268pt;mso-position-horizontal-relative:page;mso-position-vertical-relative:page;z-index:-33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210999pt;margin-top:351.687988pt;width:20.55pt;height:87pt;mso-position-horizontal-relative:page;mso-position-vertical-relative:page;z-index:-33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753006pt;margin-top:351.687988pt;width:21.45pt;height:87pt;mso-position-horizontal-relative:page;mso-position-vertical-relative:page;z-index:-33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158493pt;margin-top:351.687988pt;width:21.45pt;height:87pt;mso-position-horizontal-relative:page;mso-position-vertical-relative:page;z-index:-33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565002pt;margin-top:351.687988pt;width:21.45pt;height:87pt;mso-position-horizontal-relative:page;mso-position-vertical-relative:page;z-index:-33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970505pt;margin-top:351.687988pt;width:21.45pt;height:87pt;mso-position-horizontal-relative:page;mso-position-vertical-relative:page;z-index:-33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376495pt;margin-top:351.687988pt;width:21.45pt;height:87pt;mso-position-horizontal-relative:page;mso-position-vertical-relative:page;z-index:-33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782013pt;margin-top:351.687988pt;width:21.45pt;height:87pt;mso-position-horizontal-relative:page;mso-position-vertical-relative:page;z-index:-33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1875pt;margin-top:351.687988pt;width:21.45pt;height:87pt;mso-position-horizontal-relative:page;mso-position-vertical-relative:page;z-index:-33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593506pt;margin-top:351.687988pt;width:21.45pt;height:87pt;mso-position-horizontal-relative:page;mso-position-vertical-relative:page;z-index:-33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98993pt;margin-top:351.687988pt;width:21.45pt;height:87pt;mso-position-horizontal-relative:page;mso-position-vertical-relative:page;z-index:-33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404999pt;margin-top:351.687988pt;width:21.45pt;height:87pt;mso-position-horizontal-relative:page;mso-position-vertical-relative:page;z-index:-33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811005pt;margin-top:351.687988pt;width:21.45pt;height:87pt;mso-position-horizontal-relative:page;mso-position-vertical-relative:page;z-index:-33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1701pt;margin-top:351.687988pt;width:21.45pt;height:87pt;mso-position-horizontal-relative:page;mso-position-vertical-relative:page;z-index:-33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22498pt;margin-top:351.687988pt;width:21.45pt;height:87pt;mso-position-horizontal-relative:page;mso-position-vertical-relative:page;z-index:-33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8015pt;margin-top:351.687988pt;width:21.45pt;height:87pt;mso-position-horizontal-relative:page;mso-position-vertical-relative:page;z-index:-33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433502pt;margin-top:351.687988pt;width:21.45pt;height:87pt;mso-position-horizontal-relative:page;mso-position-vertical-relative:page;z-index:-33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839996pt;margin-top:351.687988pt;width:21.45pt;height:87pt;mso-position-horizontal-relative:page;mso-position-vertical-relative:page;z-index:-33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244995pt;margin-top:351.687988pt;width:21.45pt;height:87pt;mso-position-horizontal-relative:page;mso-position-vertical-relative:page;z-index:-33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650513pt;margin-top:351.687988pt;width:21.45pt;height:87pt;mso-position-horizontal-relative:page;mso-position-vertical-relative:page;z-index:-33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056519pt;margin-top:351.687988pt;width:21.6pt;height:87pt;mso-position-horizontal-relative:page;mso-position-vertical-relative:page;z-index:-33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624023pt;margin-top:351.687988pt;width:32.6pt;height:87pt;mso-position-horizontal-relative:page;mso-position-vertical-relative:page;z-index:-33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210999pt;margin-top:438.67099pt;width:20.55pt;height:86.9pt;mso-position-horizontal-relative:page;mso-position-vertical-relative:page;z-index:-33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753006pt;margin-top:438.67099pt;width:21.45pt;height:86.9pt;mso-position-horizontal-relative:page;mso-position-vertical-relative:page;z-index:-33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158493pt;margin-top:438.67099pt;width:21.45pt;height:86.9pt;mso-position-horizontal-relative:page;mso-position-vertical-relative:page;z-index:-33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565002pt;margin-top:438.67099pt;width:21.45pt;height:86.9pt;mso-position-horizontal-relative:page;mso-position-vertical-relative:page;z-index:-33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970505pt;margin-top:438.67099pt;width:21.45pt;height:86.9pt;mso-position-horizontal-relative:page;mso-position-vertical-relative:page;z-index:-33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376495pt;margin-top:438.67099pt;width:21.45pt;height:86.9pt;mso-position-horizontal-relative:page;mso-position-vertical-relative:page;z-index:-33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782013pt;margin-top:438.67099pt;width:21.45pt;height:86.9pt;mso-position-horizontal-relative:page;mso-position-vertical-relative:page;z-index:-32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1875pt;margin-top:438.67099pt;width:21.45pt;height:86.9pt;mso-position-horizontal-relative:page;mso-position-vertical-relative:page;z-index:-32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593506pt;margin-top:438.67099pt;width:21.45pt;height:86.9pt;mso-position-horizontal-relative:page;mso-position-vertical-relative:page;z-index:-32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98993pt;margin-top:438.67099pt;width:21.45pt;height:86.9pt;mso-position-horizontal-relative:page;mso-position-vertical-relative:page;z-index:-32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404999pt;margin-top:438.67099pt;width:21.45pt;height:86.9pt;mso-position-horizontal-relative:page;mso-position-vertical-relative:page;z-index:-32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811005pt;margin-top:438.67099pt;width:21.45pt;height:86.9pt;mso-position-horizontal-relative:page;mso-position-vertical-relative:page;z-index:-32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1701pt;margin-top:438.67099pt;width:21.45pt;height:86.9pt;mso-position-horizontal-relative:page;mso-position-vertical-relative:page;z-index:-32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22498pt;margin-top:438.67099pt;width:21.45pt;height:86.9pt;mso-position-horizontal-relative:page;mso-position-vertical-relative:page;z-index:-32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8015pt;margin-top:438.67099pt;width:21.45pt;height:86.9pt;mso-position-horizontal-relative:page;mso-position-vertical-relative:page;z-index:-32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433502pt;margin-top:438.67099pt;width:21.45pt;height:86.9pt;mso-position-horizontal-relative:page;mso-position-vertical-relative:page;z-index:-32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839996pt;margin-top:438.67099pt;width:21.45pt;height:86.9pt;mso-position-horizontal-relative:page;mso-position-vertical-relative:page;z-index:-32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244995pt;margin-top:438.67099pt;width:21.45pt;height:86.9pt;mso-position-horizontal-relative:page;mso-position-vertical-relative:page;z-index:-32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650513pt;margin-top:438.67099pt;width:21.45pt;height:86.9pt;mso-position-horizontal-relative:page;mso-position-vertical-relative:page;z-index:-32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056519pt;margin-top:438.67099pt;width:21.6pt;height:86.9pt;mso-position-horizontal-relative:page;mso-position-vertical-relative:page;z-index:-32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624023pt;margin-top:438.67099pt;width:32.6pt;height:86.9pt;mso-position-horizontal-relative:page;mso-position-vertical-relative:page;z-index:-32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1.249512pt;margin-top:174.249695pt;width:.1pt;height:10.8pt;mso-position-horizontal-relative:page;mso-position-vertical-relative:page;z-index:-32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937012pt;margin-top:128.371506pt;width:5.95pt;height:12pt;mso-position-horizontal-relative:page;mso-position-vertical-relative:page;z-index:-32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337006pt;margin-top:128.371506pt;width:5.95pt;height:12pt;mso-position-horizontal-relative:page;mso-position-vertical-relative:page;z-index:-32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36987pt;margin-top:128.371506pt;width:5.95pt;height:12pt;mso-position-horizontal-relative:page;mso-position-vertical-relative:page;z-index:-32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937012pt;margin-top:128.371506pt;width:5.95pt;height:12pt;mso-position-horizontal-relative:page;mso-position-vertical-relative:page;z-index:-32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937012pt;margin-top:128.371506pt;width:5.95pt;height:12pt;mso-position-horizontal-relative:page;mso-position-vertical-relative:page;z-index:-32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3.632996pt;margin-top:141.884995pt;width:8.4pt;height:12pt;mso-position-horizontal-relative:page;mso-position-vertical-relative:page;z-index:-32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937012pt;margin-top:147.307999pt;width:5.95pt;height:12pt;mso-position-horizontal-relative:page;mso-position-vertical-relative:page;z-index:-32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36987pt;margin-top:149.252502pt;width:5.95pt;height:12pt;mso-position-horizontal-relative:page;mso-position-vertical-relative:page;z-index:-32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3.632996pt;margin-top:168.621506pt;width:8.4pt;height:12pt;mso-position-horizontal-relative:page;mso-position-vertical-relative:page;z-index:-32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937012pt;margin-top:180.809006pt;width:5.95pt;height:12pt;mso-position-horizontal-relative:page;mso-position-vertical-relative:page;z-index:-32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536987pt;margin-top:189.3125pt;width:5.95pt;height:12pt;mso-position-horizontal-relative:page;mso-position-vertical-relative:page;z-index:-32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937012pt;margin-top:194.078003pt;width:5.95pt;height:12pt;mso-position-horizontal-relative:page;mso-position-vertical-relative:page;z-index:-32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3.632996pt;margin-top:195.919006pt;width:8.4pt;height:12pt;mso-position-horizontal-relative:page;mso-position-vertical-relative:page;z-index:-32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937012pt;margin-top:231.891998pt;width:5.95pt;height:12pt;mso-position-horizontal-relative:page;mso-position-vertical-relative:page;z-index:-32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1.497009pt;margin-top:326.770508pt;width:9.85pt;height:12pt;mso-position-horizontal-relative:page;mso-position-vertical-relative:page;z-index:-32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1.497009pt;margin-top:400.954498pt;width:9.85pt;height:12pt;mso-position-horizontal-relative:page;mso-position-vertical-relative:page;z-index:-32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20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92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5.8pt;mso-position-horizontal-relative:page;mso-position-vertical-relative:page;z-index:-3292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10"/>
                      <w:sz w:val="44"/>
                    </w:rPr>
                    <w:t>58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917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183716pt;width:24pt;height:25.75pt;mso-position-horizontal-relative:page;mso-position-vertical-relative:page;z-index:-32915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0"/>
                      <w:w w:val="112"/>
                      <w:sz w:val="44"/>
                    </w:rPr>
                    <w:t>59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912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8.1pt;mso-position-horizontal-relative:page;mso-position-vertical-relative:page;z-index:-32910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9"/>
                      <w:sz w:val="44"/>
                    </w:rPr>
                    <w:t>60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681519pt;margin-top:362.247711pt;width:8pt;height:.1pt;mso-position-horizontal-relative:page;mso-position-vertical-relative:page;z-index:-329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13.681519pt;margin-top:317.196899pt;width:8pt;height:8.75pt;mso-position-horizontal-relative:page;mso-position-vertical-relative:page;z-index:-329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13.681519pt;margin-top:130.439102pt;width:8pt;height:.1pt;mso-position-horizontal-relative:page;mso-position-vertical-relative:page;z-index:-329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5.625pt;margin-top:84.084999pt;width:18.3pt;height:153.85pt;mso-position-horizontal-relative:page;mso-position-vertical-relative:page;z-index:-32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883514pt;margin-top:84.084999pt;width:19pt;height:153.85pt;mso-position-horizontal-relative:page;mso-position-vertical-relative:page;z-index:-32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847504pt;margin-top:84.084999pt;width:19pt;height:153.85pt;mso-position-horizontal-relative:page;mso-position-vertical-relative:page;z-index:-328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8125pt;margin-top:84.084999pt;width:19pt;height:153.85pt;mso-position-horizontal-relative:page;mso-position-vertical-relative:page;z-index:-32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777008pt;margin-top:84.084999pt;width:19pt;height:153.85pt;mso-position-horizontal-relative:page;mso-position-vertical-relative:page;z-index:-32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741486pt;margin-top:84.084999pt;width:19pt;height:153.85pt;mso-position-horizontal-relative:page;mso-position-vertical-relative:page;z-index:-32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693512pt;margin-top:84.084999pt;width:47.45pt;height:153.85pt;mso-position-horizontal-relative:page;mso-position-vertical-relative:page;z-index:-32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625pt;margin-top:237.886993pt;width:18.3pt;height:72.2pt;mso-position-horizontal-relative:page;mso-position-vertical-relative:page;z-index:-32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883514pt;margin-top:237.886993pt;width:19pt;height:72.2pt;mso-position-horizontal-relative:page;mso-position-vertical-relative:page;z-index:-32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847504pt;margin-top:237.886993pt;width:19pt;height:72.2pt;mso-position-horizontal-relative:page;mso-position-vertical-relative:page;z-index:-32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8125pt;margin-top:237.886993pt;width:19pt;height:72.2pt;mso-position-horizontal-relative:page;mso-position-vertical-relative:page;z-index:-32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777008pt;margin-top:237.886993pt;width:19pt;height:72.2pt;mso-position-horizontal-relative:page;mso-position-vertical-relative:page;z-index:-32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741486pt;margin-top:237.886993pt;width:19pt;height:72.2pt;mso-position-horizontal-relative:page;mso-position-vertical-relative:page;z-index:-32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693512pt;margin-top:237.886993pt;width:25pt;height:72.2pt;mso-position-horizontal-relative:page;mso-position-vertical-relative:page;z-index:-32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79993pt;margin-top:237.886993pt;width:22.45pt;height:287.45pt;mso-position-horizontal-relative:page;mso-position-vertical-relative:page;z-index:-32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625pt;margin-top:310.070007pt;width:18.3pt;height:71.75pt;mso-position-horizontal-relative:page;mso-position-vertical-relative:page;z-index:-32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883514pt;margin-top:310.070007pt;width:19pt;height:71.75pt;mso-position-horizontal-relative:page;mso-position-vertical-relative:page;z-index:-32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847504pt;margin-top:310.070007pt;width:19pt;height:71.75pt;mso-position-horizontal-relative:page;mso-position-vertical-relative:page;z-index:-32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8125pt;margin-top:310.070007pt;width:19pt;height:71.75pt;mso-position-horizontal-relative:page;mso-position-vertical-relative:page;z-index:-32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777008pt;margin-top:310.070007pt;width:19pt;height:71.75pt;mso-position-horizontal-relative:page;mso-position-vertical-relative:page;z-index:-32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741486pt;margin-top:310.070007pt;width:19pt;height:71.75pt;mso-position-horizontal-relative:page;mso-position-vertical-relative:page;z-index:-32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693512pt;margin-top:310.070007pt;width:25pt;height:71.75pt;mso-position-horizontal-relative:page;mso-position-vertical-relative:page;z-index:-32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625pt;margin-top:381.786987pt;width:18.3pt;height:71.7pt;mso-position-horizontal-relative:page;mso-position-vertical-relative:page;z-index:-32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883514pt;margin-top:381.786987pt;width:19pt;height:71.7pt;mso-position-horizontal-relative:page;mso-position-vertical-relative:page;z-index:-32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847504pt;margin-top:381.786987pt;width:19pt;height:71.7pt;mso-position-horizontal-relative:page;mso-position-vertical-relative:page;z-index:-32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8125pt;margin-top:381.786987pt;width:19pt;height:71.7pt;mso-position-horizontal-relative:page;mso-position-vertical-relative:page;z-index:-32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777008pt;margin-top:381.786987pt;width:19pt;height:71.7pt;mso-position-horizontal-relative:page;mso-position-vertical-relative:page;z-index:-32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741486pt;margin-top:381.786987pt;width:19pt;height:71.7pt;mso-position-horizontal-relative:page;mso-position-vertical-relative:page;z-index:-32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693512pt;margin-top:381.786987pt;width:25pt;height:71.7pt;mso-position-horizontal-relative:page;mso-position-vertical-relative:page;z-index:-32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625pt;margin-top:453.459991pt;width:18.3pt;height:71.850pt;mso-position-horizontal-relative:page;mso-position-vertical-relative:page;z-index:-32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883514pt;margin-top:453.459991pt;width:19pt;height:71.850pt;mso-position-horizontal-relative:page;mso-position-vertical-relative:page;z-index:-32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847504pt;margin-top:453.459991pt;width:19pt;height:71.850pt;mso-position-horizontal-relative:page;mso-position-vertical-relative:page;z-index:-32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8125pt;margin-top:453.459991pt;width:19pt;height:71.850pt;mso-position-horizontal-relative:page;mso-position-vertical-relative:page;z-index:-32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777008pt;margin-top:453.459991pt;width:19pt;height:71.850pt;mso-position-horizontal-relative:page;mso-position-vertical-relative:page;z-index:-32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741486pt;margin-top:453.459991pt;width:19pt;height:71.850pt;mso-position-horizontal-relative:page;mso-position-vertical-relative:page;z-index:-32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693512pt;margin-top:453.459991pt;width:25pt;height:71.850pt;mso-position-horizontal-relative:page;mso-position-vertical-relative:page;z-index:-32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772003pt;margin-top:84.084999pt;width:18.3pt;height:153.85pt;mso-position-horizontal-relative:page;mso-position-vertical-relative:page;z-index:-32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029999pt;margin-top:84.084999pt;width:19pt;height:153.85pt;mso-position-horizontal-relative:page;mso-position-vertical-relative:page;z-index:-32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994507pt;margin-top:84.084999pt;width:19pt;height:153.85pt;mso-position-horizontal-relative:page;mso-position-vertical-relative:page;z-index:-32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959503pt;margin-top:84.084999pt;width:19pt;height:153.85pt;mso-position-horizontal-relative:page;mso-position-vertical-relative:page;z-index:-32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23996pt;margin-top:84.084999pt;width:19pt;height:153.85pt;mso-position-horizontal-relative:page;mso-position-vertical-relative:page;z-index:-32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88504pt;margin-top:84.084999pt;width:19pt;height:153.85pt;mso-position-horizontal-relative:page;mso-position-vertical-relative:page;z-index:-32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8405pt;margin-top:84.084999pt;width:47.45pt;height:153.85pt;mso-position-horizontal-relative:page;mso-position-vertical-relative:page;z-index:-32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772003pt;margin-top:237.886993pt;width:18.3pt;height:72.2pt;mso-position-horizontal-relative:page;mso-position-vertical-relative:page;z-index:-32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029999pt;margin-top:237.886993pt;width:19pt;height:72.2pt;mso-position-horizontal-relative:page;mso-position-vertical-relative:page;z-index:-32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994507pt;margin-top:237.886993pt;width:19pt;height:72.2pt;mso-position-horizontal-relative:page;mso-position-vertical-relative:page;z-index:-327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959503pt;margin-top:237.886993pt;width:19pt;height:72.2pt;mso-position-horizontal-relative:page;mso-position-vertical-relative:page;z-index:-32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23996pt;margin-top:237.886993pt;width:19pt;height:72.2pt;mso-position-horizontal-relative:page;mso-position-vertical-relative:page;z-index:-32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88504pt;margin-top:237.886993pt;width:19pt;height:72.2pt;mso-position-horizontal-relative:page;mso-position-vertical-relative:page;z-index:-32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8405pt;margin-top:237.886993pt;width:25pt;height:72.2pt;mso-position-horizontal-relative:page;mso-position-vertical-relative:page;z-index:-32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827515pt;margin-top:237.886993pt;width:22.45pt;height:143.9pt;mso-position-horizontal-relative:page;mso-position-vertical-relative:page;z-index:-32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772003pt;margin-top:310.070007pt;width:18.3pt;height:71.75pt;mso-position-horizontal-relative:page;mso-position-vertical-relative:page;z-index:-32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029999pt;margin-top:310.070007pt;width:19pt;height:71.75pt;mso-position-horizontal-relative:page;mso-position-vertical-relative:page;z-index:-32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994507pt;margin-top:310.070007pt;width:19pt;height:71.75pt;mso-position-horizontal-relative:page;mso-position-vertical-relative:page;z-index:-32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959503pt;margin-top:310.070007pt;width:19pt;height:71.75pt;mso-position-horizontal-relative:page;mso-position-vertical-relative:page;z-index:-32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23996pt;margin-top:310.070007pt;width:19pt;height:71.75pt;mso-position-horizontal-relative:page;mso-position-vertical-relative:page;z-index:-32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88504pt;margin-top:310.070007pt;width:19pt;height:71.75pt;mso-position-horizontal-relative:page;mso-position-vertical-relative:page;z-index:-32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8405pt;margin-top:310.070007pt;width:25pt;height:71.75pt;mso-position-horizontal-relative:page;mso-position-vertical-relative:page;z-index:-32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772003pt;margin-top:381.786987pt;width:18.3pt;height:71.7pt;mso-position-horizontal-relative:page;mso-position-vertical-relative:page;z-index:-32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029999pt;margin-top:381.786987pt;width:19pt;height:71.7pt;mso-position-horizontal-relative:page;mso-position-vertical-relative:page;z-index:-32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994507pt;margin-top:381.786987pt;width:19pt;height:71.7pt;mso-position-horizontal-relative:page;mso-position-vertical-relative:page;z-index:-32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959503pt;margin-top:381.786987pt;width:19pt;height:71.7pt;mso-position-horizontal-relative:page;mso-position-vertical-relative:page;z-index:-32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23996pt;margin-top:381.786987pt;width:19pt;height:71.7pt;mso-position-horizontal-relative:page;mso-position-vertical-relative:page;z-index:-32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88504pt;margin-top:381.786987pt;width:19pt;height:71.7pt;mso-position-horizontal-relative:page;mso-position-vertical-relative:page;z-index:-32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8405pt;margin-top:381.786987pt;width:25pt;height:71.7pt;mso-position-horizontal-relative:page;mso-position-vertical-relative:page;z-index:-32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827515pt;margin-top:381.786987pt;width:22.45pt;height:143.550pt;mso-position-horizontal-relative:page;mso-position-vertical-relative:page;z-index:-32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772003pt;margin-top:453.459991pt;width:18.3pt;height:71.850pt;mso-position-horizontal-relative:page;mso-position-vertical-relative:page;z-index:-32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029999pt;margin-top:453.459991pt;width:19pt;height:71.850pt;mso-position-horizontal-relative:page;mso-position-vertical-relative:page;z-index:-32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994507pt;margin-top:453.459991pt;width:19pt;height:71.850pt;mso-position-horizontal-relative:page;mso-position-vertical-relative:page;z-index:-32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959503pt;margin-top:453.459991pt;width:19pt;height:71.850pt;mso-position-horizontal-relative:page;mso-position-vertical-relative:page;z-index:-32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23996pt;margin-top:453.459991pt;width:19pt;height:71.850pt;mso-position-horizontal-relative:page;mso-position-vertical-relative:page;z-index:-32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88504pt;margin-top:453.459991pt;width:19pt;height:71.850pt;mso-position-horizontal-relative:page;mso-position-vertical-relative:page;z-index:-32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8405pt;margin-top:453.459991pt;width:25pt;height:71.850pt;mso-position-horizontal-relative:page;mso-position-vertical-relative:page;z-index:-32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209015pt;margin-top:148.331497pt;width:7.75pt;height:12pt;mso-position-horizontal-relative:page;mso-position-vertical-relative:page;z-index:-32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062988pt;margin-top:148.331497pt;width:7.75pt;height:12pt;mso-position-horizontal-relative:page;mso-position-vertical-relative:page;z-index:-32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209015pt;margin-top:158.869003pt;width:7.75pt;height:12pt;mso-position-horizontal-relative:page;mso-position-vertical-relative:page;z-index:-32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062988pt;margin-top:158.869003pt;width:7.75pt;height:12pt;mso-position-horizontal-relative:page;mso-position-vertical-relative:page;z-index:-32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209015pt;margin-top:168.977493pt;width:7.75pt;height:12pt;mso-position-horizontal-relative:page;mso-position-vertical-relative:page;z-index:-32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062988pt;margin-top:168.977493pt;width:7.75pt;height:12pt;mso-position-horizontal-relative:page;mso-position-vertical-relative:page;z-index:-32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929993pt;margin-top:317.468506pt;width:7pt;height:12pt;mso-position-horizontal-relative:page;mso-position-vertical-relative:page;z-index:-32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078003pt;margin-top:323.907501pt;width:7pt;height:12pt;mso-position-horizontal-relative:page;mso-position-vertical-relative:page;z-index:-32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776001pt;margin-top:429.337494pt;width:9.85pt;height:12pt;mso-position-horizontal-relative:page;mso-position-vertical-relative:page;z-index:-32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424988pt;margin-top:439.886505pt;width:7pt;height:12pt;mso-position-horizontal-relative:page;mso-position-vertical-relative:page;z-index:-32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776001pt;margin-top:442.749512pt;width:9.85pt;height:12pt;mso-position-horizontal-relative:page;mso-position-vertical-relative:page;z-index:-32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776001pt;margin-top:455.615509pt;width:9.85pt;height:12pt;mso-position-horizontal-relative:page;mso-position-vertical-relative:page;z-index:-32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424988pt;margin-top:485.555511pt;width:7pt;height:12pt;mso-position-horizontal-relative:page;mso-position-vertical-relative:page;z-index:-32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69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6.789612pt;width:24pt;height:22.5pt;mso-position-horizontal-relative:page;mso-position-vertical-relative:page;z-index:-3269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94"/>
                      <w:sz w:val="44"/>
                    </w:rPr>
                    <w:t>61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68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5.7pt;mso-position-horizontal-relative:page;mso-position-vertical-relative:page;z-index:-3268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11"/>
                      <w:sz w:val="44"/>
                    </w:rPr>
                    <w:t>62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68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2.655884pt;width:24pt;height:26.55pt;mso-position-horizontal-relative:page;mso-position-vertical-relative:page;z-index:-3268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3"/>
                      <w:sz w:val="44"/>
                    </w:rPr>
                    <w:t>63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139771pt;margin-top:453.891205pt;width:8.9pt;height:.1pt;mso-position-horizontal-relative:page;mso-position-vertical-relative:page;z-index:-326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1.045776pt;margin-top:396.623688pt;width:8.9pt;height:.1pt;mso-position-horizontal-relative:page;mso-position-vertical-relative:page;z-index:-326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34.245972pt;margin-top:366.563812pt;width:8pt;height:.1pt;mso-position-horizontal-relative:page;mso-position-vertical-relative:page;z-index:-326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1.045776pt;margin-top:363.990906pt;width:8.9pt;height:.1pt;mso-position-horizontal-relative:page;mso-position-vertical-relative:page;z-index:-326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1.045776pt;margin-top:332.826508pt;width:8pt;height:.1pt;mso-position-horizontal-relative:page;mso-position-vertical-relative:page;z-index:-326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34.245972pt;margin-top:321.514008pt;width:8pt;height:8.75pt;mso-position-horizontal-relative:page;mso-position-vertical-relative:page;z-index:-326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0.139771pt;margin-top:302.441986pt;width:8.9pt;height:.1pt;mso-position-horizontal-relative:page;mso-position-vertical-relative:page;z-index:-326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1.045776pt;margin-top:281.348999pt;width:8pt;height:.1pt;mso-position-horizontal-relative:page;mso-position-vertical-relative:page;z-index:-326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34.245972pt;margin-top:152.425507pt;width:8pt;height:7.85pt;mso-position-horizontal-relative:page;mso-position-vertical-relative:page;z-index:-326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34.245972pt;margin-top:160.265305pt;width:8pt;height:7.85pt;mso-position-horizontal-relative:page;mso-position-vertical-relative:page;z-index:-326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1.045776pt;margin-top:136.828796pt;width:8.9pt;height:.1pt;mso-position-horizontal-relative:page;mso-position-vertical-relative:page;z-index:-326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33.340027pt;margin-top:137.733002pt;width:8.9pt;height:.1pt;mso-position-horizontal-relative:page;mso-position-vertical-relative:page;z-index:-326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4.86499pt;margin-top:81.498001pt;width:18.3pt;height:80.1pt;mso-position-horizontal-relative:page;mso-position-vertical-relative:page;z-index:-32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22986pt;margin-top:81.498001pt;width:19pt;height:80.1pt;mso-position-horizontal-relative:page;mso-position-vertical-relative:page;z-index:-32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87494pt;margin-top:81.498001pt;width:19pt;height:80.1pt;mso-position-horizontal-relative:page;mso-position-vertical-relative:page;z-index:-32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05249pt;margin-top:81.498001pt;width:19pt;height:80.1pt;mso-position-horizontal-relative:page;mso-position-vertical-relative:page;z-index:-32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16998pt;margin-top:81.498001pt;width:19pt;height:80.1pt;mso-position-horizontal-relative:page;mso-position-vertical-relative:page;z-index:-32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981995pt;margin-top:81.498001pt;width:18.3pt;height:80.1pt;mso-position-horizontal-relative:page;mso-position-vertical-relative:page;z-index:-32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23999pt;margin-top:81.498001pt;width:48.4pt;height:80.1pt;mso-position-horizontal-relative:page;mso-position-vertical-relative:page;z-index:-32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86499pt;margin-top:161.567993pt;width:18.3pt;height:62.2pt;mso-position-horizontal-relative:page;mso-position-vertical-relative:page;z-index:-32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22986pt;margin-top:161.567993pt;width:19pt;height:62.2pt;mso-position-horizontal-relative:page;mso-position-vertical-relative:page;z-index:-32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87494pt;margin-top:161.567993pt;width:19pt;height:62.2pt;mso-position-horizontal-relative:page;mso-position-vertical-relative:page;z-index:-32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05249pt;margin-top:161.567993pt;width:19pt;height:62.2pt;mso-position-horizontal-relative:page;mso-position-vertical-relative:page;z-index:-32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16998pt;margin-top:161.567993pt;width:19pt;height:62.2pt;mso-position-horizontal-relative:page;mso-position-vertical-relative:page;z-index:-32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981995pt;margin-top:161.567993pt;width:18.3pt;height:62.2pt;mso-position-horizontal-relative:page;mso-position-vertical-relative:page;z-index:-32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23999pt;margin-top:161.567993pt;width:26pt;height:62.2pt;mso-position-horizontal-relative:page;mso-position-vertical-relative:page;z-index:-32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21698pt;margin-top:161.567993pt;width:22.45pt;height:123.65pt;mso-position-horizontal-relative:page;mso-position-vertical-relative:page;z-index:-32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86499pt;margin-top:223.766998pt;width:18.3pt;height:61.45pt;mso-position-horizontal-relative:page;mso-position-vertical-relative:page;z-index:-32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22986pt;margin-top:223.766998pt;width:19pt;height:61.45pt;mso-position-horizontal-relative:page;mso-position-vertical-relative:page;z-index:-32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87494pt;margin-top:223.766998pt;width:19pt;height:61.45pt;mso-position-horizontal-relative:page;mso-position-vertical-relative:page;z-index:-32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05249pt;margin-top:223.766998pt;width:19pt;height:61.45pt;mso-position-horizontal-relative:page;mso-position-vertical-relative:page;z-index:-32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16998pt;margin-top:223.766998pt;width:19pt;height:61.45pt;mso-position-horizontal-relative:page;mso-position-vertical-relative:page;z-index:-32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981995pt;margin-top:223.766998pt;width:18.3pt;height:61.45pt;mso-position-horizontal-relative:page;mso-position-vertical-relative:page;z-index:-32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23999pt;margin-top:223.766998pt;width:26pt;height:61.45pt;mso-position-horizontal-relative:page;mso-position-vertical-relative:page;z-index:-32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86499pt;margin-top:285.192993pt;width:18.3pt;height:61.8pt;mso-position-horizontal-relative:page;mso-position-vertical-relative:page;z-index:-32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22986pt;margin-top:285.192993pt;width:19pt;height:61.8pt;mso-position-horizontal-relative:page;mso-position-vertical-relative:page;z-index:-32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87494pt;margin-top:285.192993pt;width:19pt;height:61.8pt;mso-position-horizontal-relative:page;mso-position-vertical-relative:page;z-index:-32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05249pt;margin-top:285.192993pt;width:19pt;height:61.8pt;mso-position-horizontal-relative:page;mso-position-vertical-relative:page;z-index:-325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16998pt;margin-top:285.192993pt;width:19pt;height:61.8pt;mso-position-horizontal-relative:page;mso-position-vertical-relative:page;z-index:-32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981995pt;margin-top:285.192993pt;width:18.3pt;height:61.8pt;mso-position-horizontal-relative:page;mso-position-vertical-relative:page;z-index:-32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23999pt;margin-top:285.192993pt;width:26pt;height:61.8pt;mso-position-horizontal-relative:page;mso-position-vertical-relative:page;z-index:-32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21698pt;margin-top:285.192993pt;width:22.45pt;height:121.65pt;mso-position-horizontal-relative:page;mso-position-vertical-relative:page;z-index:-32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86499pt;margin-top:346.955505pt;width:18.3pt;height:59.9pt;mso-position-horizontal-relative:page;mso-position-vertical-relative:page;z-index:-32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22986pt;margin-top:346.955505pt;width:19pt;height:59.9pt;mso-position-horizontal-relative:page;mso-position-vertical-relative:page;z-index:-32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87494pt;margin-top:346.955505pt;width:19pt;height:59.9pt;mso-position-horizontal-relative:page;mso-position-vertical-relative:page;z-index:-32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05249pt;margin-top:346.955505pt;width:19pt;height:59.9pt;mso-position-horizontal-relative:page;mso-position-vertical-relative:page;z-index:-32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16998pt;margin-top:346.955505pt;width:19pt;height:59.9pt;mso-position-horizontal-relative:page;mso-position-vertical-relative:page;z-index:-32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981995pt;margin-top:346.955505pt;width:18.3pt;height:59.9pt;mso-position-horizontal-relative:page;mso-position-vertical-relative:page;z-index:-32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23999pt;margin-top:346.955505pt;width:26pt;height:59.9pt;mso-position-horizontal-relative:page;mso-position-vertical-relative:page;z-index:-32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86499pt;margin-top:406.821991pt;width:18.3pt;height:62.6pt;mso-position-horizontal-relative:page;mso-position-vertical-relative:page;z-index:-32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22986pt;margin-top:406.821991pt;width:19pt;height:62.6pt;mso-position-horizontal-relative:page;mso-position-vertical-relative:page;z-index:-32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87494pt;margin-top:406.821991pt;width:19pt;height:62.6pt;mso-position-horizontal-relative:page;mso-position-vertical-relative:page;z-index:-32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05249pt;margin-top:406.821991pt;width:19pt;height:62.6pt;mso-position-horizontal-relative:page;mso-position-vertical-relative:page;z-index:-32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16998pt;margin-top:406.821991pt;width:19pt;height:62.6pt;mso-position-horizontal-relative:page;mso-position-vertical-relative:page;z-index:-32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981995pt;margin-top:406.821991pt;width:18.3pt;height:62.6pt;mso-position-horizontal-relative:page;mso-position-vertical-relative:page;z-index:-32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23999pt;margin-top:406.821991pt;width:26pt;height:62.6pt;mso-position-horizontal-relative:page;mso-position-vertical-relative:page;z-index:-32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21698pt;margin-top:406.821991pt;width:22.45pt;height:121.15pt;mso-position-horizontal-relative:page;mso-position-vertical-relative:page;z-index:-32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86499pt;margin-top:469.386993pt;width:18.3pt;height:58.6pt;mso-position-horizontal-relative:page;mso-position-vertical-relative:page;z-index:-32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22986pt;margin-top:469.386993pt;width:19pt;height:58.6pt;mso-position-horizontal-relative:page;mso-position-vertical-relative:page;z-index:-32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87494pt;margin-top:469.386993pt;width:19pt;height:58.6pt;mso-position-horizontal-relative:page;mso-position-vertical-relative:page;z-index:-32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05249pt;margin-top:469.386993pt;width:19pt;height:58.6pt;mso-position-horizontal-relative:page;mso-position-vertical-relative:page;z-index:-32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16998pt;margin-top:469.386993pt;width:19pt;height:58.6pt;mso-position-horizontal-relative:page;mso-position-vertical-relative:page;z-index:-32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981995pt;margin-top:469.386993pt;width:18.3pt;height:58.6pt;mso-position-horizontal-relative:page;mso-position-vertical-relative:page;z-index:-32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23999pt;margin-top:469.386993pt;width:26pt;height:58.6pt;mso-position-horizontal-relative:page;mso-position-vertical-relative:page;z-index:-32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948608pt;margin-top:453.633392pt;width:.1pt;height:.1pt;mso-position-horizontal-relative:page;mso-position-vertical-relative:page;z-index:-325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7.948608pt;margin-top:351.645111pt;width:.1pt;height:.1pt;mso-position-horizontal-relative:page;mso-position-vertical-relative:page;z-index:-325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6.507996pt;margin-top:81.498001pt;width:18.3pt;height:80.1pt;mso-position-horizontal-relative:page;mso-position-vertical-relative:page;z-index:-32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766998pt;margin-top:81.498001pt;width:19pt;height:80.1pt;mso-position-horizontal-relative:page;mso-position-vertical-relative:page;z-index:-32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731995pt;margin-top:81.498001pt;width:19pt;height:80.1pt;mso-position-horizontal-relative:page;mso-position-vertical-relative:page;z-index:-32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696014pt;margin-top:81.498001pt;width:19pt;height:80.1pt;mso-position-horizontal-relative:page;mso-position-vertical-relative:page;z-index:-32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60492pt;margin-top:81.498001pt;width:19pt;height:80.1pt;mso-position-horizontal-relative:page;mso-position-vertical-relative:page;z-index:-32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25488pt;margin-top:81.498001pt;width:18.3pt;height:80.1pt;mso-position-horizontal-relative:page;mso-position-vertical-relative:page;z-index:-32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84003pt;margin-top:81.498001pt;width:48.4pt;height:80.1pt;mso-position-horizontal-relative:page;mso-position-vertical-relative:page;z-index:-32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507996pt;margin-top:161.567993pt;width:18.3pt;height:62.2pt;mso-position-horizontal-relative:page;mso-position-vertical-relative:page;z-index:-32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766998pt;margin-top:161.567993pt;width:19pt;height:62.2pt;mso-position-horizontal-relative:page;mso-position-vertical-relative:page;z-index:-32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731995pt;margin-top:161.567993pt;width:19pt;height:62.2pt;mso-position-horizontal-relative:page;mso-position-vertical-relative:page;z-index:-32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696014pt;margin-top:161.567993pt;width:19pt;height:62.2pt;mso-position-horizontal-relative:page;mso-position-vertical-relative:page;z-index:-32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60492pt;margin-top:161.567993pt;width:19pt;height:62.2pt;mso-position-horizontal-relative:page;mso-position-vertical-relative:page;z-index:-32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25488pt;margin-top:161.567993pt;width:18.3pt;height:62.2pt;mso-position-horizontal-relative:page;mso-position-vertical-relative:page;z-index:-32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84003pt;margin-top:161.567993pt;width:24pt;height:62.2pt;mso-position-horizontal-relative:page;mso-position-vertical-relative:page;z-index:-32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860504pt;margin-top:161.567993pt;width:24.45pt;height:123.65pt;mso-position-horizontal-relative:page;mso-position-vertical-relative:page;z-index:-32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507996pt;margin-top:223.766998pt;width:18.3pt;height:61.45pt;mso-position-horizontal-relative:page;mso-position-vertical-relative:page;z-index:-32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766998pt;margin-top:223.766998pt;width:19pt;height:61.45pt;mso-position-horizontal-relative:page;mso-position-vertical-relative:page;z-index:-32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731995pt;margin-top:223.766998pt;width:19pt;height:61.45pt;mso-position-horizontal-relative:page;mso-position-vertical-relative:page;z-index:-32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696014pt;margin-top:223.766998pt;width:19pt;height:61.45pt;mso-position-horizontal-relative:page;mso-position-vertical-relative:page;z-index:-32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60492pt;margin-top:223.766998pt;width:19pt;height:61.45pt;mso-position-horizontal-relative:page;mso-position-vertical-relative:page;z-index:-32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25488pt;margin-top:223.766998pt;width:18.3pt;height:61.45pt;mso-position-horizontal-relative:page;mso-position-vertical-relative:page;z-index:-32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84003pt;margin-top:223.766998pt;width:24pt;height:61.45pt;mso-position-horizontal-relative:page;mso-position-vertical-relative:page;z-index:-32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507996pt;margin-top:285.192993pt;width:18.3pt;height:61.8pt;mso-position-horizontal-relative:page;mso-position-vertical-relative:page;z-index:-32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766998pt;margin-top:285.192993pt;width:19pt;height:61.8pt;mso-position-horizontal-relative:page;mso-position-vertical-relative:page;z-index:-32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731995pt;margin-top:285.192993pt;width:19pt;height:61.8pt;mso-position-horizontal-relative:page;mso-position-vertical-relative:page;z-index:-32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696014pt;margin-top:285.192993pt;width:19pt;height:61.8pt;mso-position-horizontal-relative:page;mso-position-vertical-relative:page;z-index:-32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60492pt;margin-top:285.192993pt;width:19pt;height:61.8pt;mso-position-horizontal-relative:page;mso-position-vertical-relative:page;z-index:-32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25488pt;margin-top:285.192993pt;width:18.3pt;height:61.8pt;mso-position-horizontal-relative:page;mso-position-vertical-relative:page;z-index:-32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84003pt;margin-top:285.192993pt;width:24pt;height:61.8pt;mso-position-horizontal-relative:page;mso-position-vertical-relative:page;z-index:-32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860504pt;margin-top:285.192993pt;width:24.45pt;height:121.65pt;mso-position-horizontal-relative:page;mso-position-vertical-relative:page;z-index:-32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507996pt;margin-top:346.955505pt;width:18.3pt;height:59.9pt;mso-position-horizontal-relative:page;mso-position-vertical-relative:page;z-index:-32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766998pt;margin-top:346.955505pt;width:19pt;height:59.9pt;mso-position-horizontal-relative:page;mso-position-vertical-relative:page;z-index:-324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731995pt;margin-top:346.955505pt;width:19pt;height:59.9pt;mso-position-horizontal-relative:page;mso-position-vertical-relative:page;z-index:-32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696014pt;margin-top:346.955505pt;width:19pt;height:59.9pt;mso-position-horizontal-relative:page;mso-position-vertical-relative:page;z-index:-32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60492pt;margin-top:346.955505pt;width:19pt;height:59.9pt;mso-position-horizontal-relative:page;mso-position-vertical-relative:page;z-index:-32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25488pt;margin-top:346.955505pt;width:18.3pt;height:59.9pt;mso-position-horizontal-relative:page;mso-position-vertical-relative:page;z-index:-32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84003pt;margin-top:346.955505pt;width:24pt;height:59.9pt;mso-position-horizontal-relative:page;mso-position-vertical-relative:page;z-index:-32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507996pt;margin-top:406.821991pt;width:18.3pt;height:62.6pt;mso-position-horizontal-relative:page;mso-position-vertical-relative:page;z-index:-32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766998pt;margin-top:406.821991pt;width:19pt;height:62.6pt;mso-position-horizontal-relative:page;mso-position-vertical-relative:page;z-index:-32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731995pt;margin-top:406.821991pt;width:19pt;height:62.6pt;mso-position-horizontal-relative:page;mso-position-vertical-relative:page;z-index:-32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696014pt;margin-top:406.821991pt;width:19pt;height:62.6pt;mso-position-horizontal-relative:page;mso-position-vertical-relative:page;z-index:-32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60492pt;margin-top:406.821991pt;width:19pt;height:62.6pt;mso-position-horizontal-relative:page;mso-position-vertical-relative:page;z-index:-32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25488pt;margin-top:406.821991pt;width:18.3pt;height:62.6pt;mso-position-horizontal-relative:page;mso-position-vertical-relative:page;z-index:-32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84003pt;margin-top:406.821991pt;width:24pt;height:62.6pt;mso-position-horizontal-relative:page;mso-position-vertical-relative:page;z-index:-32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860504pt;margin-top:406.821991pt;width:24.45pt;height:121.15pt;mso-position-horizontal-relative:page;mso-position-vertical-relative:page;z-index:-32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507996pt;margin-top:469.386993pt;width:18.3pt;height:58.6pt;mso-position-horizontal-relative:page;mso-position-vertical-relative:page;z-index:-32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766998pt;margin-top:469.386993pt;width:19pt;height:58.6pt;mso-position-horizontal-relative:page;mso-position-vertical-relative:page;z-index:-32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731995pt;margin-top:469.386993pt;width:19pt;height:58.6pt;mso-position-horizontal-relative:page;mso-position-vertical-relative:page;z-index:-32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696014pt;margin-top:469.386993pt;width:19pt;height:58.6pt;mso-position-horizontal-relative:page;mso-position-vertical-relative:page;z-index:-32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60492pt;margin-top:469.386993pt;width:19pt;height:58.6pt;mso-position-horizontal-relative:page;mso-position-vertical-relative:page;z-index:-32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25488pt;margin-top:469.386993pt;width:18.3pt;height:58.6pt;mso-position-horizontal-relative:page;mso-position-vertical-relative:page;z-index:-32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84003pt;margin-top:469.386993pt;width:24pt;height:58.6pt;mso-position-horizontal-relative:page;mso-position-vertical-relative:page;z-index:-32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60199pt;margin-top:109.327499pt;width:5.6pt;height:12pt;mso-position-horizontal-relative:page;mso-position-vertical-relative:page;z-index:-32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067993pt;margin-top:108.876503pt;width:7.75pt;height:12pt;mso-position-horizontal-relative:page;mso-position-vertical-relative:page;z-index:-32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067993pt;margin-top:119.414001pt;width:7.75pt;height:12pt;mso-position-horizontal-relative:page;mso-position-vertical-relative:page;z-index:-32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067993pt;margin-top:129.523499pt;width:7.75pt;height:12pt;mso-position-horizontal-relative:page;mso-position-vertical-relative:page;z-index:-32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0.140015pt;margin-top:133.668503pt;width:9.85pt;height:12pt;mso-position-horizontal-relative:page;mso-position-vertical-relative:page;z-index:-32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0.140015pt;margin-top:156.097504pt;width:9.85pt;height:12pt;mso-position-horizontal-relative:page;mso-position-vertical-relative:page;z-index:-32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0.140015pt;margin-top:266.205505pt;width:9.85pt;height:12pt;mso-position-horizontal-relative:page;mso-position-vertical-relative:page;z-index:-32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40027pt;margin-top:330.491486pt;width:9.85pt;height:12pt;mso-position-horizontal-relative:page;mso-position-vertical-relative:page;z-index:-32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40027pt;margin-top:343.034485pt;width:9.85pt;height:12pt;mso-position-horizontal-relative:page;mso-position-vertical-relative:page;z-index:-32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0.961975pt;margin-top:361.474487pt;width:7.75pt;height:12pt;mso-position-horizontal-relative:page;mso-position-vertical-relative:page;z-index:-32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40027pt;margin-top:433.65451pt;width:9.85pt;height:12pt;mso-position-horizontal-relative:page;mso-position-vertical-relative:page;z-index:-32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40027pt;margin-top:447.066498pt;width:9.85pt;height:12pt;mso-position-horizontal-relative:page;mso-position-vertical-relative:page;z-index:-32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557007pt;margin-top:459.963501pt;width:5.6pt;height:12pt;mso-position-horizontal-relative:page;mso-position-vertical-relative:page;z-index:-32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40027pt;margin-top:459.931488pt;width:9.85pt;height:12pt;mso-position-horizontal-relative:page;mso-position-vertical-relative:page;z-index:-323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0.140015pt;margin-top:469.400513pt;width:9.85pt;height:12pt;mso-position-horizontal-relative:page;mso-position-vertical-relative:page;z-index:-32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360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7.1pt;mso-position-horizontal-relative:page;mso-position-vertical-relative:page;z-index:-32358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4"/>
                      <w:w w:val="112"/>
                      <w:sz w:val="44"/>
                    </w:rPr>
                    <w:t>64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356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2.858215pt;width:24pt;height:26.4pt;mso-position-horizontal-relative:page;mso-position-vertical-relative:page;z-index:-32353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2"/>
                      <w:sz w:val="44"/>
                    </w:rPr>
                    <w:t>65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35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7.15pt;mso-position-horizontal-relative:page;mso-position-vertical-relative:page;z-index:-3234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66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34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4.699524pt;width:24pt;height:24.55pt;mso-position-horizontal-relative:page;mso-position-vertical-relative:page;z-index:-3234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03"/>
                      <w:sz w:val="44"/>
                    </w:rPr>
                    <w:t>67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652008pt;margin-top:397.021515pt;width:6pt;height:12pt;mso-position-horizontal-relative:page;mso-position-vertical-relative:page;z-index:-32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3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339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6pt;mso-position-horizontal-relative:page;mso-position-vertical-relative:page;z-index:-32336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14"/>
                      <w:sz w:val="44"/>
                    </w:rPr>
                    <w:t>68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33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2.147827pt;width:24pt;height:27.1pt;mso-position-horizontal-relative:page;mso-position-vertical-relative:page;z-index:-3233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69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64999pt;margin-top:413.852509pt;width:6pt;height:12pt;mso-position-horizontal-relative:page;mso-position-vertical-relative:page;z-index:-32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32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4.75pt;mso-position-horizontal-relative:page;mso-position-vertical-relative:page;z-index:-3232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1"/>
                      <w:w w:val="108"/>
                      <w:sz w:val="44"/>
                    </w:rPr>
                    <w:t>70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964111pt;margin-top:447.398712pt;width:8.450pt;height:.1pt;mso-position-horizontal-relative:page;mso-position-vertical-relative:page;z-index:-323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3.829102pt;margin-top:415.976593pt;width:8.450pt;height:.1pt;mso-position-horizontal-relative:page;mso-position-vertical-relative:page;z-index:-323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3.829102pt;margin-top:356.779297pt;width:8.450pt;height:.1pt;mso-position-horizontal-relative:page;mso-position-vertical-relative:page;z-index:-323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3.829102pt;margin-top:287.699310pt;width:8.450pt;height:.1pt;mso-position-horizontal-relative:page;mso-position-vertical-relative:page;z-index:-323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7.004395pt;margin-top:236.921204pt;width:8.450pt;height:.1pt;mso-position-horizontal-relative:page;mso-position-vertical-relative:page;z-index:-323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2.964111pt;margin-top:202.161804pt;width:8.450pt;height:.1pt;mso-position-horizontal-relative:page;mso-position-vertical-relative:page;z-index:-323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3.829102pt;margin-top:158.370697pt;width:8.450pt;height:.1pt;mso-position-horizontal-relative:page;mso-position-vertical-relative:page;z-index:-323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2.963989pt;margin-top:154.818497pt;width:9.35pt;height:12pt;mso-position-horizontal-relative:page;mso-position-vertical-relative:page;z-index:-32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003998pt;margin-top:211.975494pt;width:9.35pt;height:12pt;mso-position-horizontal-relative:page;mso-position-vertical-relative:page;z-index:-32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963989pt;margin-top:213.737503pt;width:9.35pt;height:12pt;mso-position-horizontal-relative:page;mso-position-vertical-relative:page;z-index:-32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003998pt;margin-top:240.663498pt;width:9.35pt;height:12pt;mso-position-horizontal-relative:page;mso-position-vertical-relative:page;z-index:-32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003998pt;margin-top:262.834503pt;width:9.35pt;height:12pt;mso-position-horizontal-relative:page;mso-position-vertical-relative:page;z-index:-32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003998pt;margin-top:350.467499pt;width:9.35pt;height:12pt;mso-position-horizontal-relative:page;mso-position-vertical-relative:page;z-index:-32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963989pt;margin-top:353.227509pt;width:9.35pt;height:12pt;mso-position-horizontal-relative:page;mso-position-vertical-relative:page;z-index:-32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003998pt;margin-top:363.208496pt;width:9.35pt;height:12pt;mso-position-horizontal-relative:page;mso-position-vertical-relative:page;z-index:-32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003998pt;margin-top:375.431488pt;width:9.35pt;height:12pt;mso-position-horizontal-relative:page;mso-position-vertical-relative:page;z-index:-32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963989pt;margin-top:412.4245pt;width:9.35pt;height:12pt;mso-position-horizontal-relative:page;mso-position-vertical-relative:page;z-index:-32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28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8.995911pt;width:24pt;height:20.7pt;mso-position-horizontal-relative:page;mso-position-vertical-relative:page;z-index:-3227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5"/>
                      <w:w w:val="82"/>
                      <w:sz w:val="44"/>
                    </w:rPr>
                    <w:t>71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27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4pt;mso-position-horizontal-relative:page;mso-position-vertical-relative:page;z-index:-3227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99"/>
                      <w:sz w:val="44"/>
                    </w:rPr>
                    <w:t>72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27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5.106384pt;width:24pt;height:24.3pt;mso-position-horizontal-relative:page;mso-position-vertical-relative:page;z-index:-3226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color w:val="BCBCBC"/>
                      <w:spacing w:val="-1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26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2.1pt;mso-position-horizontal-relative:page;mso-position-vertical-relative:page;z-index:-3226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0"/>
                      <w:sz w:val="44"/>
                    </w:rPr>
                    <w:t>74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26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5.480286pt;width:24pt;height:23.9pt;mso-position-horizontal-relative:page;mso-position-vertical-relative:page;z-index:-3226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color w:val="BCBCBC"/>
                      <w:spacing w:val="-2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257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3.8pt;mso-position-horizontal-relative:page;mso-position-vertical-relative:page;z-index:-32255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1"/>
                      <w:w w:val="103"/>
                      <w:sz w:val="44"/>
                    </w:rPr>
                    <w:t>76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252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6.692505pt;width:24pt;height:23.15pt;mso-position-horizontal-relative:page;mso-position-vertical-relative:page;z-index:-32250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8"/>
                      <w:w w:val="92"/>
                      <w:sz w:val="44"/>
                    </w:rPr>
                    <w:t>77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24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3.9pt;mso-position-horizontal-relative:page;mso-position-vertical-relative:page;z-index:-3224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02"/>
                      <w:sz w:val="44"/>
                    </w:rPr>
                    <w:t>78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24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4.7677pt;width:24pt;height:24.45pt;mso-position-horizontal-relative:page;mso-position-vertical-relative:page;z-index:-3224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3"/>
                      <w:sz w:val="44"/>
                    </w:rPr>
                    <w:t>79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3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23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7.45pt;mso-position-horizontal-relative:page;mso-position-vertical-relative:page;z-index:-3223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18"/>
                      <w:sz w:val="44"/>
                    </w:rPr>
                    <w:t>80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23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7.242615pt;width:24pt;height:21.95pt;mso-position-horizontal-relative:page;mso-position-vertical-relative:page;z-index:-3223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2"/>
                      <w:sz w:val="44"/>
                    </w:rPr>
                    <w:t>81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2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22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5.45pt;mso-position-horizontal-relative:page;mso-position-vertical-relative:page;z-index:-3222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09"/>
                      <w:sz w:val="44"/>
                    </w:rPr>
                    <w:t>82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224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2.939514pt;width:24pt;height:26.35pt;mso-position-horizontal-relative:page;mso-position-vertical-relative:page;z-index:-32221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1"/>
                      <w:sz w:val="44"/>
                    </w:rPr>
                    <w:t>83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219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7pt;mso-position-horizontal-relative:page;mso-position-vertical-relative:page;z-index:-32216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4"/>
                      <w:w w:val="110"/>
                      <w:sz w:val="44"/>
                    </w:rPr>
                    <w:t>84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21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231873pt;width:24pt;height:26pt;mso-position-horizontal-relative:page;mso-position-vertical-relative:page;z-index:-3221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0"/>
                      <w:sz w:val="44"/>
                    </w:rPr>
                    <w:t>85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20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65pt;mso-position-horizontal-relative:page;mso-position-vertical-relative:page;z-index:-3220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4"/>
                      <w:sz w:val="44"/>
                    </w:rPr>
                    <w:t>86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20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5.152527pt;width:24pt;height:24pt;mso-position-horizontal-relative:page;mso-position-vertical-relative:page;z-index:-3220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2"/>
                      <w:sz w:val="44"/>
                    </w:rPr>
                    <w:t>87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200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35pt;mso-position-horizontal-relative:page;mso-position-vertical-relative:page;z-index:-32197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2"/>
                      <w:sz w:val="44"/>
                    </w:rPr>
                    <w:t>88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195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2.587585pt;width:24pt;height:26.55pt;mso-position-horizontal-relative:page;mso-position-vertical-relative:page;z-index:-32192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14"/>
                      <w:sz w:val="44"/>
                    </w:rPr>
                    <w:t>89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190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8.3pt;mso-position-horizontal-relative:page;mso-position-vertical-relative:page;z-index:-32188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"/>
                      <w:w w:val="119"/>
                      <w:sz w:val="44"/>
                    </w:rPr>
                    <w:t>90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185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6.8797pt;width:24pt;height:22.35pt;mso-position-horizontal-relative:page;mso-position-vertical-relative:page;z-index:-32183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4"/>
                      <w:sz w:val="44"/>
                    </w:rPr>
                    <w:t>91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180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5.75pt;mso-position-horizontal-relative:page;mso-position-vertical-relative:page;z-index:-32178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11"/>
                      <w:sz w:val="44"/>
                    </w:rPr>
                    <w:t>92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176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2.807678pt;width:24pt;height:26.25pt;mso-position-horizontal-relative:page;mso-position-vertical-relative:page;z-index:-32173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13"/>
                      <w:sz w:val="44"/>
                    </w:rPr>
                    <w:t>93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17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75pt;mso-position-horizontal-relative:page;mso-position-vertical-relative:page;z-index:-3216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1"/>
                      <w:w w:val="112"/>
                      <w:sz w:val="44"/>
                    </w:rPr>
                    <w:t>94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16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2.853821pt;width:24pt;height:26.4pt;mso-position-horizontal-relative:page;mso-position-vertical-relative:page;z-index:-3216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2"/>
                      <w:sz w:val="44"/>
                    </w:rPr>
                    <w:t>95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16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7.35pt;mso-position-horizontal-relative:page;mso-position-vertical-relative:page;z-index:-3215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"/>
                      <w:w w:val="115"/>
                      <w:sz w:val="44"/>
                    </w:rPr>
                    <w:t>96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15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4.756714pt;width:24pt;height:24.45pt;mso-position-horizontal-relative:page;mso-position-vertical-relative:page;z-index:-3215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3"/>
                      <w:sz w:val="44"/>
                    </w:rPr>
                    <w:t>97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15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6.6pt;mso-position-horizontal-relative:page;mso-position-vertical-relative:page;z-index:-3214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14"/>
                      <w:sz w:val="44"/>
                    </w:rPr>
                    <w:t>98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14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2.081787pt;width:24pt;height:27.25pt;mso-position-horizontal-relative:page;mso-position-vertical-relative:page;z-index:-3214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15"/>
                      <w:sz w:val="44"/>
                    </w:rPr>
                    <w:t>99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14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6.85pt;mso-position-horizontal-relative:page;mso-position-vertical-relative:page;z-index:-3214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color w:val="BCBCBC"/>
                      <w:spacing w:val="-4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137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8.422974pt;width:24pt;height:30.95pt;mso-position-horizontal-relative:page;mso-position-vertical-relative:page;z-index:-32135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color w:val="BCBCBC"/>
                      <w:spacing w:val="-5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132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1pt;mso-position-horizontal-relative:page;mso-position-vertical-relative:page;z-index:-32130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0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10"/>
                      <w:w w:val="115"/>
                      <w:sz w:val="44"/>
                    </w:rPr>
                    <w:t>02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12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4.309082pt;width:24pt;height:35.1pt;mso-position-horizontal-relative:page;mso-position-vertical-relative:page;z-index:-3212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color w:val="BCBCBC"/>
                      <w:spacing w:val="-6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4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12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5.2pt;mso-position-horizontal-relative:page;mso-position-vertical-relative:page;z-index:-3212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color w:val="BCBCBC"/>
                      <w:spacing w:val="-3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11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4.401428pt;width:24pt;height:35pt;mso-position-horizontal-relative:page;mso-position-vertical-relative:page;z-index:-3211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color w:val="BCBCBC"/>
                      <w:spacing w:val="-5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11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5.9pt;mso-position-horizontal-relative:page;mso-position-vertical-relative:page;z-index:-3211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10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6.289001pt;width:24pt;height:33.1pt;mso-position-horizontal-relative:page;mso-position-vertical-relative:page;z-index:-3210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color w:val="BCBCBC"/>
                      <w:spacing w:val="-5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104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5.3pt;mso-position-horizontal-relative:page;mso-position-vertical-relative:page;z-index:-32101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color w:val="BCBCBC"/>
                      <w:spacing w:val="-5"/>
                      <w:w w:val="112"/>
                      <w:sz w:val="44"/>
                    </w:rPr>
                    <w:t>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821999pt;margin-top:452.209991pt;width:16.25pt;height:16.25pt;mso-position-horizontal-relative:page;mso-position-vertical-relative:page;z-index:-32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27008pt;margin-top:397.418701pt;width:8pt;height:.1pt;mso-position-horizontal-relative:page;mso-position-vertical-relative:page;z-index:-320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.346008pt;margin-top:389.499298pt;width:8pt;height:.1pt;mso-position-horizontal-relative:page;mso-position-vertical-relative:page;z-index:-320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06.821999pt;margin-top:356.13501pt;width:16.25pt;height:16.25pt;mso-position-horizontal-relative:page;mso-position-vertical-relative:page;z-index:-32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346008pt;margin-top:239.346497pt;width:8pt;height:.1pt;mso-position-horizontal-relative:page;mso-position-vertical-relative:page;z-index:-320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72.178497pt;margin-top:92.765999pt;width:39.2pt;height:151.25pt;mso-position-horizontal-relative:page;mso-position-vertical-relative:page;z-index:-32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335495pt;margin-top:92.765999pt;width:38.950pt;height:151.25pt;mso-position-horizontal-relative:page;mso-position-vertical-relative:page;z-index:-32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282501pt;margin-top:92.765999pt;width:38.950pt;height:151.25pt;mso-position-horizontal-relative:page;mso-position-vertical-relative:page;z-index:-32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200012pt;margin-top:92.765999pt;width:39pt;height:212pt;mso-position-horizontal-relative:page;mso-position-vertical-relative:page;z-index:-32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174988pt;margin-top:92.765999pt;width:38.950pt;height:212pt;mso-position-horizontal-relative:page;mso-position-vertical-relative:page;z-index:-32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12149pt;margin-top:92.765999pt;width:38.950pt;height:212pt;mso-position-horizontal-relative:page;mso-position-vertical-relative:page;z-index:-32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178497pt;margin-top:244.007004pt;width:117.05pt;height:60.75pt;mso-position-horizontal-relative:page;mso-position-vertical-relative:page;z-index:-32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178497pt;margin-top:304.725006pt;width:233.9pt;height:60.75pt;mso-position-horizontal-relative:page;mso-position-vertical-relative:page;z-index:-32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178497pt;margin-top:365.441986pt;width:39.2pt;height:151.25pt;mso-position-horizontal-relative:page;mso-position-vertical-relative:page;z-index:-32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335495pt;margin-top:365.441986pt;width:38.950pt;height:151.25pt;mso-position-horizontal-relative:page;mso-position-vertical-relative:page;z-index:-32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282501pt;margin-top:365.441986pt;width:38.950pt;height:151.25pt;mso-position-horizontal-relative:page;mso-position-vertical-relative:page;z-index:-32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227997pt;margin-top:365.441986pt;width:38.950pt;height:151.25pt;mso-position-horizontal-relative:page;mso-position-vertical-relative:page;z-index:-32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174988pt;margin-top:365.441986pt;width:38.950pt;height:151.25pt;mso-position-horizontal-relative:page;mso-position-vertical-relative:page;z-index:-32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12149pt;margin-top:365.441986pt;width:38.950pt;height:151.25pt;mso-position-horizontal-relative:page;mso-position-vertical-relative:page;z-index:-32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27008pt;margin-top:187.725006pt;width:8.85pt;height:12pt;mso-position-horizontal-relative:page;mso-position-vertical-relative:page;z-index:-32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27008pt;margin-top:209.018494pt;width:8.85pt;height:12pt;mso-position-horizontal-relative:page;mso-position-vertical-relative:page;z-index:-32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27008pt;margin-top:253.824005pt;width:8.85pt;height:12pt;mso-position-horizontal-relative:page;mso-position-vertical-relative:page;z-index:-32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27008pt;margin-top:275.509003pt;width:8.85pt;height:12pt;mso-position-horizontal-relative:page;mso-position-vertical-relative:page;z-index:-32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766998pt;margin-top:465.341492pt;width:4.75pt;height:12pt;mso-position-horizontal-relative:page;mso-position-vertical-relative:page;z-index:-32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204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3.572205pt;width:24pt;height:35.8pt;mso-position-horizontal-relative:page;mso-position-vertical-relative:page;z-index:-3203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203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0.5pt;mso-position-horizontal-relative:page;mso-position-vertical-relative:page;z-index:-3203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8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863586pt;margin-top:369.053589pt;width:8.450pt;height:.1pt;mso-position-horizontal-relative:page;mso-position-vertical-relative:page;z-index:-320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3.618011pt;margin-top:140.011002pt;width:32.3pt;height:63.7pt;mso-position-horizontal-relative:page;mso-position-vertical-relative:page;z-index:-32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882996pt;margin-top:140.011002pt;width:29.45pt;height:63.7pt;mso-position-horizontal-relative:page;mso-position-vertical-relative:page;z-index:-32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296997pt;margin-top:140.011002pt;width:28.5pt;height:63.7pt;mso-position-horizontal-relative:page;mso-position-vertical-relative:page;z-index:-32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763pt;margin-top:140.011002pt;width:28.5pt;height:207.8pt;mso-position-horizontal-relative:page;mso-position-vertical-relative:page;z-index:-32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22699pt;margin-top:140.011002pt;width:28.5pt;height:207.8pt;mso-position-horizontal-relative:page;mso-position-vertical-relative:page;z-index:-32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0.692017pt;margin-top:140.011002pt;width:28.5pt;height:207.8pt;mso-position-horizontal-relative:page;mso-position-vertical-relative:page;z-index:-32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156006pt;margin-top:140.011002pt;width:29.45pt;height:207.8pt;mso-position-horizontal-relative:page;mso-position-vertical-relative:page;z-index:-32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618011pt;margin-top:203.705994pt;width:90.15pt;height:144.1pt;mso-position-horizontal-relative:page;mso-position-vertical-relative:page;z-index:-32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618011pt;margin-top:347.773987pt;width:205pt;height:77.4pt;mso-position-horizontal-relative:page;mso-position-vertical-relative:page;z-index:-32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618011pt;margin-top:425.127991pt;width:32.3pt;height:63.7pt;mso-position-horizontal-relative:page;mso-position-vertical-relative:page;z-index:-32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882996pt;margin-top:425.127991pt;width:29.45pt;height:63.7pt;mso-position-horizontal-relative:page;mso-position-vertical-relative:page;z-index:-32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296997pt;margin-top:425.127991pt;width:28.5pt;height:63.7pt;mso-position-horizontal-relative:page;mso-position-vertical-relative:page;z-index:-32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763pt;margin-top:425.127991pt;width:28.5pt;height:63.7pt;mso-position-horizontal-relative:page;mso-position-vertical-relative:page;z-index:-32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22699pt;margin-top:425.127991pt;width:28.5pt;height:63.7pt;mso-position-horizontal-relative:page;mso-position-vertical-relative:page;z-index:-31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0.692017pt;margin-top:425.127991pt;width:28.5pt;height:63.7pt;mso-position-horizontal-relative:page;mso-position-vertical-relative:page;z-index:-31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156006pt;margin-top:425.127991pt;width:29.45pt;height:63.7pt;mso-position-horizontal-relative:page;mso-position-vertical-relative:page;z-index:-31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99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3.982117pt;width:24pt;height:25.15pt;mso-position-horizontal-relative:page;mso-position-vertical-relative:page;z-index:-3198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72"/>
                      <w:sz w:val="44"/>
                    </w:rPr>
                    <w:t>111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98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9.55pt;mso-position-horizontal-relative:page;mso-position-vertical-relative:page;z-index:-3198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72"/>
                      <w:sz w:val="44"/>
                    </w:rPr>
                    <w:t>11</w:t>
                  </w:r>
                  <w:r>
                    <w:rPr>
                      <w:rFonts w:ascii="Book Antiqua"/>
                      <w:color w:val="BCBCBC"/>
                      <w:spacing w:val="-2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98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9.635071pt;width:24pt;height:29.75pt;mso-position-horizontal-relative:page;mso-position-vertical-relative:page;z-index:-3197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11</w:t>
                  </w:r>
                  <w:r>
                    <w:rPr>
                      <w:rFonts w:ascii="Book Antiqua"/>
                      <w:color w:val="BCBCBC"/>
                      <w:spacing w:val="-4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97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8.6pt;mso-position-horizontal-relative:page;mso-position-vertical-relative:page;z-index:-3197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0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10"/>
                      <w:w w:val="90"/>
                      <w:sz w:val="44"/>
                    </w:rPr>
                    <w:t>14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97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0.011108pt;width:24pt;height:29.1pt;mso-position-horizontal-relative:page;mso-position-vertical-relative:page;z-index:-3196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7"/>
                      <w:w w:val="90"/>
                      <w:sz w:val="44"/>
                    </w:rPr>
                    <w:t>15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96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9.55pt;mso-position-horizontal-relative:page;mso-position-vertical-relative:page;z-index:-3196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8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96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2.182495pt;width:24pt;height:26.6pt;mso-position-horizontal-relative:page;mso-position-vertical-relative:page;z-index:-3196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1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11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957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9.2pt;mso-position-horizontal-relative:page;mso-position-vertical-relative:page;z-index:-31955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8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952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9.325012pt;width:24pt;height:30.1pt;mso-position-horizontal-relative:page;mso-position-vertical-relative:page;z-index:-31950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72"/>
                      <w:sz w:val="44"/>
                    </w:rPr>
                    <w:t>11</w:t>
                  </w:r>
                  <w:r>
                    <w:rPr>
                      <w:rFonts w:ascii="Book Antiqua"/>
                      <w:color w:val="BCBCBC"/>
                      <w:spacing w:val="-5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1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94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9pt;mso-position-horizontal-relative:page;mso-position-vertical-relative:page;z-index:-3194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20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94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9.602173pt;width:24pt;height:29.75pt;mso-position-horizontal-relative:page;mso-position-vertical-relative:page;z-index:-3194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1"/>
                      <w:w w:val="90"/>
                      <w:sz w:val="44"/>
                    </w:rPr>
                    <w:t>21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93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2pt;mso-position-horizontal-relative:page;mso-position-vertical-relative:page;z-index:-3193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4"/>
                      <w:w w:val="107"/>
                      <w:sz w:val="44"/>
                    </w:rPr>
                    <w:t>22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93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457520pt;width:24pt;height:33.950pt;mso-position-horizontal-relative:page;mso-position-vertical-relative:page;z-index:-3193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1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1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909790pt;margin-top:408.525696pt;width:8.15pt;height:.1pt;mso-position-horizontal-relative:page;mso-position-vertical-relative:page;z-index:-319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4.261780pt;margin-top:345.249512pt;width:8.15pt;height:.1pt;mso-position-horizontal-relative:page;mso-position-vertical-relative:page;z-index:-319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4.909790pt;margin-top:302.925812pt;width:8.15pt;height:.1pt;mso-position-horizontal-relative:page;mso-position-vertical-relative:page;z-index:-319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4.261780pt;margin-top:220.143906pt;width:8.15pt;height:.1pt;mso-position-horizontal-relative:page;mso-position-vertical-relative:page;z-index:-319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9.587006pt;margin-top:84.436996pt;width:25.25pt;height:212.95pt;mso-position-horizontal-relative:page;mso-position-vertical-relative:page;z-index:-31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38013pt;margin-top:84.436996pt;width:26.15pt;height:212.95pt;mso-position-horizontal-relative:page;mso-position-vertical-relative:page;z-index:-31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963501pt;margin-top:84.436996pt;width:26.15pt;height:212.95pt;mso-position-horizontal-relative:page;mso-position-vertical-relative:page;z-index:-31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089508pt;margin-top:84.436996pt;width:26.15pt;height:212.95pt;mso-position-horizontal-relative:page;mso-position-vertical-relative:page;z-index:-31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215515pt;margin-top:84.436996pt;width:26.15pt;height:212.95pt;mso-position-horizontal-relative:page;mso-position-vertical-relative:page;z-index:-31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41003pt;margin-top:84.436996pt;width:26.15pt;height:212.95pt;mso-position-horizontal-relative:page;mso-position-vertical-relative:page;z-index:-31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466492pt;margin-top:84.436996pt;width:26.15pt;height:212.95pt;mso-position-horizontal-relative:page;mso-position-vertical-relative:page;z-index:-31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592499pt;margin-top:84.436996pt;width:26.15pt;height:212.95pt;mso-position-horizontal-relative:page;mso-position-vertical-relative:page;z-index:-31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717987pt;margin-top:84.436996pt;width:26.15pt;height:212.95pt;mso-position-horizontal-relative:page;mso-position-vertical-relative:page;z-index:-31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843506pt;margin-top:84.436996pt;width:26.15pt;height:212.95pt;mso-position-horizontal-relative:page;mso-position-vertical-relative:page;z-index:-31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969482pt;margin-top:84.436996pt;width:26.4pt;height:212.95pt;mso-position-horizontal-relative:page;mso-position-vertical-relative:page;z-index:-31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330017pt;margin-top:84.436996pt;width:34.1pt;height:212.95pt;mso-position-horizontal-relative:page;mso-position-vertical-relative:page;z-index:-318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-9223372036854.775pt;margin-top:300.572998pt;width:-107374182.4pt;height:111.1pt;mso-position-horizontal-relative:page;mso-position-vertical-relative:page;z-index:-31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587006pt;margin-top:300.572998pt;width:25.25pt;height:111.1pt;mso-position-horizontal-relative:page;mso-position-vertical-relative:page;z-index:-31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38013pt;margin-top:300.572998pt;width:26.15pt;height:111.1pt;mso-position-horizontal-relative:page;mso-position-vertical-relative:page;z-index:-31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963501pt;margin-top:300.572998pt;width:26.15pt;height:111.1pt;mso-position-horizontal-relative:page;mso-position-vertical-relative:page;z-index:-31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089508pt;margin-top:300.572998pt;width:26.15pt;height:111.1pt;mso-position-horizontal-relative:page;mso-position-vertical-relative:page;z-index:-31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215515pt;margin-top:300.572998pt;width:26.15pt;height:111.1pt;mso-position-horizontal-relative:page;mso-position-vertical-relative:page;z-index:-31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41003pt;margin-top:300.572998pt;width:26.15pt;height:111.1pt;mso-position-horizontal-relative:page;mso-position-vertical-relative:page;z-index:-31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466492pt;margin-top:300.572998pt;width:26.15pt;height:111.1pt;mso-position-horizontal-relative:page;mso-position-vertical-relative:page;z-index:-31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592499pt;margin-top:300.572998pt;width:26.15pt;height:111.1pt;mso-position-horizontal-relative:page;mso-position-vertical-relative:page;z-index:-31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717987pt;margin-top:300.572998pt;width:26.15pt;height:111.1pt;mso-position-horizontal-relative:page;mso-position-vertical-relative:page;z-index:-31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843506pt;margin-top:300.572998pt;width:26.15pt;height:111.1pt;mso-position-horizontal-relative:page;mso-position-vertical-relative:page;z-index:-31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969482pt;margin-top:300.572998pt;width:26.4pt;height:111.1pt;mso-position-horizontal-relative:page;mso-position-vertical-relative:page;z-index:-31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330017pt;margin-top:300.572998pt;width:34.1pt;height:111.1pt;mso-position-horizontal-relative:page;mso-position-vertical-relative:page;z-index:-31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-9223372036854.775pt;margin-top:414.847992pt;width:-107374182.4pt;height:111.1pt;mso-position-horizontal-relative:page;mso-position-vertical-relative:page;z-index:-31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587006pt;margin-top:414.847992pt;width:25.25pt;height:111.1pt;mso-position-horizontal-relative:page;mso-position-vertical-relative:page;z-index:-31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38013pt;margin-top:414.847992pt;width:26.15pt;height:111.1pt;mso-position-horizontal-relative:page;mso-position-vertical-relative:page;z-index:-31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963501pt;margin-top:414.847992pt;width:26.15pt;height:111.1pt;mso-position-horizontal-relative:page;mso-position-vertical-relative:page;z-index:-31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089508pt;margin-top:414.847992pt;width:26.15pt;height:111.1pt;mso-position-horizontal-relative:page;mso-position-vertical-relative:page;z-index:-31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215515pt;margin-top:414.847992pt;width:26.15pt;height:111.1pt;mso-position-horizontal-relative:page;mso-position-vertical-relative:page;z-index:-31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41003pt;margin-top:414.847992pt;width:26.15pt;height:111.1pt;mso-position-horizontal-relative:page;mso-position-vertical-relative:page;z-index:-31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466492pt;margin-top:414.847992pt;width:26.15pt;height:111.1pt;mso-position-horizontal-relative:page;mso-position-vertical-relative:page;z-index:-31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592499pt;margin-top:414.847992pt;width:26.15pt;height:111.1pt;mso-position-horizontal-relative:page;mso-position-vertical-relative:page;z-index:-31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717987pt;margin-top:414.847992pt;width:26.15pt;height:111.1pt;mso-position-horizontal-relative:page;mso-position-vertical-relative:page;z-index:-31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843506pt;margin-top:414.847992pt;width:26.15pt;height:111.1pt;mso-position-horizontal-relative:page;mso-position-vertical-relative:page;z-index:-31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969482pt;margin-top:414.847992pt;width:26.4pt;height:111.1pt;mso-position-horizontal-relative:page;mso-position-vertical-relative:page;z-index:-31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330017pt;margin-top:414.847992pt;width:34.1pt;height:111.1pt;mso-position-horizontal-relative:page;mso-position-vertical-relative:page;z-index:-31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6.265076pt;margin-top:464.409698pt;width:.1pt;height:.1pt;mso-position-horizontal-relative:page;mso-position-vertical-relative:page;z-index:-318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6.265076pt;margin-top:363.243408pt;width:.1pt;height:.1pt;mso-position-horizontal-relative:page;mso-position-vertical-relative:page;z-index:-318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1.096008pt;margin-top:135.238495pt;width:6.5pt;height:12pt;mso-position-horizontal-relative:page;mso-position-vertical-relative:page;z-index:-31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12012pt;margin-top:144.964493pt;width:8.25pt;height:12pt;mso-position-horizontal-relative:page;mso-position-vertical-relative:page;z-index:-31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12012pt;margin-top:156.201508pt;width:8.25pt;height:12pt;mso-position-horizontal-relative:page;mso-position-vertical-relative:page;z-index:-31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12012pt;margin-top:166.981506pt;width:8.25pt;height:12pt;mso-position-horizontal-relative:page;mso-position-vertical-relative:page;z-index:-31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262024pt;margin-top:183.272003pt;width:8.8pt;height:12pt;mso-position-horizontal-relative:page;mso-position-vertical-relative:page;z-index:-31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262024pt;margin-top:196.041504pt;width:8.8pt;height:12pt;mso-position-horizontal-relative:page;mso-position-vertical-relative:page;z-index:-31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12012pt;margin-top:223.464493pt;width:8.25pt;height:12pt;mso-position-horizontal-relative:page;mso-position-vertical-relative:page;z-index:-31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262024pt;margin-top:265.054993pt;width:8.8pt;height:12pt;mso-position-horizontal-relative:page;mso-position-vertical-relative:page;z-index:-31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12012pt;margin-top:311.708496pt;width:8.25pt;height:12pt;mso-position-horizontal-relative:page;mso-position-vertical-relative:page;z-index:-31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262024pt;margin-top:321.147491pt;width:8.8pt;height:12pt;mso-position-horizontal-relative:page;mso-position-vertical-relative:page;z-index:-31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262024pt;margin-top:386.42749pt;width:8.8pt;height:12pt;mso-position-horizontal-relative:page;mso-position-vertical-relative:page;z-index:-31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12012pt;margin-top:448.147491pt;width:8.25pt;height:12pt;mso-position-horizontal-relative:page;mso-position-vertical-relative:page;z-index:-31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79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15pt;mso-position-horizontal-relative:page;mso-position-vertical-relative:page;z-index:-3179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3.7pt;height:531.5pt;mso-position-horizontal-relative:page;mso-position-vertical-relative:page;z-index:-31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811005pt;margin-top:0pt;width:175.75pt;height:463.15pt;mso-position-horizontal-relative:page;mso-position-vertical-relative:page;z-index:-31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558014pt;margin-top:0pt;width:306.150pt;height:463.15pt;mso-position-horizontal-relative:page;mso-position-vertical-relative:page;z-index:-31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78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701599pt;width:24pt;height:33.550pt;mso-position-horizontal-relative:page;mso-position-vertical-relative:page;z-index:-3178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2"/>
                      <w:w w:val="108"/>
                      <w:sz w:val="44"/>
                    </w:rPr>
                    <w:t>25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0pt;width:9.8pt;height:53.9pt;mso-position-horizontal-relative:page;mso-position-vertical-relative:page;z-index:-31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53.858002pt;width:9.8pt;height:108.1pt;mso-position-horizontal-relative:page;mso-position-vertical-relative:page;z-index:-31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161.952499pt;width:9.8pt;height:112.7pt;mso-position-horizontal-relative:page;mso-position-vertical-relative:page;z-index:-31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274.652496pt;width:9.8pt;height:280.95pt;mso-position-horizontal-relative:page;mso-position-vertical-relative:page;z-index:-31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76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pt;mso-position-horizontal-relative:page;mso-position-vertical-relative:page;z-index:-3176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4"/>
                      <w:w w:val="111"/>
                      <w:sz w:val="44"/>
                    </w:rPr>
                    <w:t>26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76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7.514282pt;width:24pt;height:31.8pt;mso-position-horizontal-relative:page;mso-position-vertical-relative:page;z-index:-3176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2"/>
                      <w:w w:val="99"/>
                      <w:sz w:val="44"/>
                    </w:rPr>
                    <w:t>27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75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65pt;mso-position-horizontal-relative:page;mso-position-vertical-relative:page;z-index:-3175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28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75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052795pt;width:24pt;height:34.15pt;mso-position-horizontal-relative:page;mso-position-vertical-relative:page;z-index:-3175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3"/>
                      <w:w w:val="111"/>
                      <w:sz w:val="44"/>
                    </w:rPr>
                    <w:t>29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74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5.2pt;mso-position-horizontal-relative:page;mso-position-vertical-relative:page;z-index:-3174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6"/>
                      <w:w w:val="117"/>
                      <w:sz w:val="44"/>
                    </w:rPr>
                    <w:t>30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403992pt;margin-top:80.794998pt;width:16.45pt;height:137.75pt;mso-position-horizontal-relative:page;mso-position-vertical-relative:page;z-index:-31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841003pt;margin-top:80.794998pt;width:18.9pt;height:137.75pt;mso-position-horizontal-relative:page;mso-position-vertical-relative:page;z-index:-31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740997pt;margin-top:80.794998pt;width:18.9pt;height:137.75pt;mso-position-horizontal-relative:page;mso-position-vertical-relative:page;z-index:-31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640991pt;margin-top:80.794998pt;width:18.9pt;height:137.75pt;mso-position-horizontal-relative:page;mso-position-vertical-relative:page;z-index:-31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541016pt;margin-top:80.794998pt;width:18.9pt;height:137.75pt;mso-position-horizontal-relative:page;mso-position-vertical-relative:page;z-index:-31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440979pt;margin-top:80.794998pt;width:24pt;height:137.75pt;mso-position-horizontal-relative:page;mso-position-vertical-relative:page;z-index:-31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03992pt;margin-top:218.516006pt;width:16.45pt;height:109pt;mso-position-horizontal-relative:page;mso-position-vertical-relative:page;z-index:-31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841003pt;margin-top:218.516006pt;width:18.9pt;height:109pt;mso-position-horizontal-relative:page;mso-position-vertical-relative:page;z-index:-31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740997pt;margin-top:218.516006pt;width:18.9pt;height:109pt;mso-position-horizontal-relative:page;mso-position-vertical-relative:page;z-index:-31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640991pt;margin-top:218.516006pt;width:18.9pt;height:109pt;mso-position-horizontal-relative:page;mso-position-vertical-relative:page;z-index:-31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541016pt;margin-top:218.516006pt;width:18.9pt;height:109pt;mso-position-horizontal-relative:page;mso-position-vertical-relative:page;z-index:-31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440979pt;margin-top:218.516006pt;width:24pt;height:109pt;mso-position-horizontal-relative:page;mso-position-vertical-relative:page;z-index:-31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03992pt;margin-top:327.5pt;width:16.45pt;height:113.9pt;mso-position-horizontal-relative:page;mso-position-vertical-relative:page;z-index:-31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841003pt;margin-top:327.5pt;width:18.9pt;height:113.9pt;mso-position-horizontal-relative:page;mso-position-vertical-relative:page;z-index:-31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740997pt;margin-top:327.5pt;width:18.9pt;height:113.9pt;mso-position-horizontal-relative:page;mso-position-vertical-relative:page;z-index:-31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640991pt;margin-top:327.5pt;width:18.9pt;height:113.9pt;mso-position-horizontal-relative:page;mso-position-vertical-relative:page;z-index:-31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541016pt;margin-top:327.5pt;width:18.9pt;height:113.9pt;mso-position-horizontal-relative:page;mso-position-vertical-relative:page;z-index:-31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440979pt;margin-top:327.5pt;width:24pt;height:113.9pt;mso-position-horizontal-relative:page;mso-position-vertical-relative:page;z-index:-31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03992pt;margin-top:441.36499pt;width:16.45pt;height:87.3pt;mso-position-horizontal-relative:page;mso-position-vertical-relative:page;z-index:-31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841003pt;margin-top:441.36499pt;width:18.9pt;height:87.3pt;mso-position-horizontal-relative:page;mso-position-vertical-relative:page;z-index:-31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740997pt;margin-top:441.36499pt;width:18.9pt;height:87.3pt;mso-position-horizontal-relative:page;mso-position-vertical-relative:page;z-index:-31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640991pt;margin-top:441.36499pt;width:18.9pt;height:87.3pt;mso-position-horizontal-relative:page;mso-position-vertical-relative:page;z-index:-31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541016pt;margin-top:441.36499pt;width:18.9pt;height:87.3pt;mso-position-horizontal-relative:page;mso-position-vertical-relative:page;z-index:-31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440979pt;margin-top:441.36499pt;width:24pt;height:87.3pt;mso-position-horizontal-relative:page;mso-position-vertical-relative:page;z-index:-31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359619pt;margin-top:487.387512pt;width:.1pt;height:.1pt;mso-position-horizontal-relative:page;mso-position-vertical-relative:page;z-index:-316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4.359619pt;margin-top:472.281799pt;width:.1pt;height:.1pt;mso-position-horizontal-relative:page;mso-position-vertical-relative:page;z-index:-316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77.343018pt;margin-top:170.953506pt;width:7.75pt;height:12pt;mso-position-horizontal-relative:page;mso-position-vertical-relative:page;z-index:-31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679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9.632874pt;width:24pt;height:29.5pt;mso-position-horizontal-relative:page;mso-position-vertical-relative:page;z-index:-31676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6"/>
                      <w:w w:val="92"/>
                      <w:sz w:val="44"/>
                    </w:rPr>
                    <w:t>31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67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050pt;mso-position-horizontal-relative:page;mso-position-vertical-relative:page;z-index:-3167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8"/>
                      <w:w w:val="109"/>
                      <w:sz w:val="44"/>
                    </w:rPr>
                    <w:t>32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.254089pt;margin-top:355.063385pt;width:9.050pt;height:.1pt;mso-position-horizontal-relative:page;mso-position-vertical-relative:page;z-index:-316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5.196106pt;margin-top:322.505096pt;width:8.1pt;height:8.85pt;mso-position-horizontal-relative:page;mso-position-vertical-relative:page;z-index:-316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5.196106pt;margin-top:267.002594pt;width:8.1pt;height:.1pt;mso-position-horizontal-relative:page;mso-position-vertical-relative:page;z-index:-316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2.111pt;margin-top:75.367996pt;width:16.7pt;height:52.75pt;mso-position-horizontal-relative:page;mso-position-vertical-relative:page;z-index:-31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791496pt;margin-top:75.367996pt;width:17.55pt;height:52.75pt;mso-position-horizontal-relative:page;mso-position-vertical-relative:page;z-index:-31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329002pt;margin-top:75.367996pt;width:18.4pt;height:52.75pt;mso-position-horizontal-relative:page;mso-position-vertical-relative:page;z-index:-31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723007pt;margin-top:75.367996pt;width:15.85pt;height:52.75pt;mso-position-horizontal-relative:page;mso-position-vertical-relative:page;z-index:-31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546997pt;margin-top:75.367996pt;width:17.55pt;height:52.75pt;mso-position-horizontal-relative:page;mso-position-vertical-relative:page;z-index:-31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084pt;margin-top:75.367996pt;width:17.55pt;height:52.75pt;mso-position-horizontal-relative:page;mso-position-vertical-relative:page;z-index:-31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621994pt;margin-top:75.367996pt;width:17.55pt;height:52.75pt;mso-position-horizontal-relative:page;mso-position-vertical-relative:page;z-index:-31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58997pt;margin-top:75.367996pt;width:17.55pt;height:52.75pt;mso-position-horizontal-relative:page;mso-position-vertical-relative:page;z-index:-31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95999pt;margin-top:75.367996pt;width:17.55pt;height:52.75pt;mso-position-horizontal-relative:page;mso-position-vertical-relative:page;z-index:-31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233002pt;margin-top:75.367996pt;width:17.55pt;height:52.75pt;mso-position-horizontal-relative:page;mso-position-vertical-relative:page;z-index:-31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.770996pt;margin-top:75.367996pt;width:17.55pt;height:52.75pt;mso-position-horizontal-relative:page;mso-position-vertical-relative:page;z-index:-31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08014pt;margin-top:75.367996pt;width:17.55pt;height:52.75pt;mso-position-horizontal-relative:page;mso-position-vertical-relative:page;z-index:-31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845001pt;margin-top:75.367996pt;width:17.55pt;height:52.75pt;mso-position-horizontal-relative:page;mso-position-vertical-relative:page;z-index:-31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381989pt;margin-top:75.367996pt;width:17.55pt;height:52.75pt;mso-position-horizontal-relative:page;mso-position-vertical-relative:page;z-index:-31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920013pt;margin-top:75.367996pt;width:17.55pt;height:52.75pt;mso-position-horizontal-relative:page;mso-position-vertical-relative:page;z-index:-31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457001pt;margin-top:75.367996pt;width:17.55pt;height:52.75pt;mso-position-horizontal-relative:page;mso-position-vertical-relative:page;z-index:-31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993988pt;margin-top:75.367996pt;width:17.55pt;height:52.75pt;mso-position-horizontal-relative:page;mso-position-vertical-relative:page;z-index:-31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32013pt;margin-top:75.367996pt;width:17.55pt;height:52.75pt;mso-position-horizontal-relative:page;mso-position-vertical-relative:page;z-index:-31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69pt;margin-top:75.367996pt;width:17.55pt;height:52.75pt;mso-position-horizontal-relative:page;mso-position-vertical-relative:page;z-index:-31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605988pt;margin-top:75.367996pt;width:17.55pt;height:52.75pt;mso-position-horizontal-relative:page;mso-position-vertical-relative:page;z-index:-31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143005pt;margin-top:75.367996pt;width:17.55pt;height:52.75pt;mso-position-horizontal-relative:page;mso-position-vertical-relative:page;z-index:-31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681pt;margin-top:75.367996pt;width:17.55pt;height:52.75pt;mso-position-horizontal-relative:page;mso-position-vertical-relative:page;z-index:-31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17987pt;margin-top:75.367996pt;width:17.55pt;height:52.75pt;mso-position-horizontal-relative:page;mso-position-vertical-relative:page;z-index:-31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755005pt;margin-top:75.367996pt;width:17.55pt;height:52.75pt;mso-position-horizontal-relative:page;mso-position-vertical-relative:page;z-index:-31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291992pt;margin-top:75.367996pt;width:17.55pt;height:52.75pt;mso-position-horizontal-relative:page;mso-position-vertical-relative:page;z-index:-31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830017pt;margin-top:75.367996pt;width:17.55pt;height:52.75pt;mso-position-horizontal-relative:page;mso-position-vertical-relative:page;z-index:-31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367004pt;margin-top:75.367996pt;width:17.55pt;height:52.75pt;mso-position-horizontal-relative:page;mso-position-vertical-relative:page;z-index:-31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903992pt;margin-top:75.367996pt;width:17.55pt;height:183.1pt;mso-position-horizontal-relative:page;mso-position-vertical-relative:page;z-index:-31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440979pt;margin-top:75.367996pt;width:17.55pt;height:52.75pt;mso-position-horizontal-relative:page;mso-position-vertical-relative:page;z-index:-31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979004pt;margin-top:75.367996pt;width:17.55pt;height:52.75pt;mso-position-horizontal-relative:page;mso-position-vertical-relative:page;z-index:-31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15991pt;margin-top:75.367996pt;width:17.55pt;height:52.75pt;mso-position-horizontal-relative:page;mso-position-vertical-relative:page;z-index:-31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4.052979pt;margin-top:75.367996pt;width:17.55pt;height:52.75pt;mso-position-horizontal-relative:page;mso-position-vertical-relative:page;z-index:-31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1.591003pt;margin-top:75.367996pt;width:41.15pt;height:52.75pt;mso-position-horizontal-relative:page;mso-position-vertical-relative:page;z-index:-31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440979pt;margin-top:128.102005pt;width:17.55pt;height:130.35pt;mso-position-horizontal-relative:page;mso-position-vertical-relative:page;z-index:-31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979004pt;margin-top:128.102005pt;width:17.55pt;height:130.35pt;mso-position-horizontal-relative:page;mso-position-vertical-relative:page;z-index:-31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15991pt;margin-top:128.102005pt;width:17.55pt;height:130.35pt;mso-position-horizontal-relative:page;mso-position-vertical-relative:page;z-index:-31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4.052979pt;margin-top:128.102005pt;width:17.55pt;height:130.35pt;mso-position-horizontal-relative:page;mso-position-vertical-relative:page;z-index:-31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1.591003pt;margin-top:128.102005pt;width:41.15pt;height:130.35pt;mso-position-horizontal-relative:page;mso-position-vertical-relative:page;z-index:-31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-9223372036854.775pt;margin-top:258.423004pt;width:-107374182.4pt;height:274.3pt;mso-position-horizontal-relative:page;mso-position-vertical-relative:page;z-index:-31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11pt;margin-top:258.423004pt;width:15.85pt;height:87.5pt;mso-position-horizontal-relative:page;mso-position-vertical-relative:page;z-index:-31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34998pt;margin-top:258.423004pt;width:17.55pt;height:87.5pt;mso-position-horizontal-relative:page;mso-position-vertical-relative:page;z-index:-31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472pt;margin-top:258.423004pt;width:19.3pt;height:87.5pt;mso-position-horizontal-relative:page;mso-position-vertical-relative:page;z-index:-31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723007pt;margin-top:258.423004pt;width:15.85pt;height:87.5pt;mso-position-horizontal-relative:page;mso-position-vertical-relative:page;z-index:-31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546997pt;margin-top:258.423004pt;width:17.55pt;height:87.5pt;mso-position-horizontal-relative:page;mso-position-vertical-relative:page;z-index:-31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084pt;margin-top:258.423004pt;width:17.55pt;height:87.5pt;mso-position-horizontal-relative:page;mso-position-vertical-relative:page;z-index:-31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621994pt;margin-top:258.423004pt;width:17.55pt;height:87.5pt;mso-position-horizontal-relative:page;mso-position-vertical-relative:page;z-index:-31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58997pt;margin-top:258.423004pt;width:17.55pt;height:87.5pt;mso-position-horizontal-relative:page;mso-position-vertical-relative:page;z-index:-31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95999pt;margin-top:258.423004pt;width:17.55pt;height:87.5pt;mso-position-horizontal-relative:page;mso-position-vertical-relative:page;z-index:-31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233002pt;margin-top:258.423004pt;width:17.55pt;height:87.5pt;mso-position-horizontal-relative:page;mso-position-vertical-relative:page;z-index:-31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.770996pt;margin-top:258.423004pt;width:17.55pt;height:87.5pt;mso-position-horizontal-relative:page;mso-position-vertical-relative:page;z-index:-31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08014pt;margin-top:258.423004pt;width:17.55pt;height:87.5pt;mso-position-horizontal-relative:page;mso-position-vertical-relative:page;z-index:-31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845001pt;margin-top:258.423004pt;width:17.55pt;height:87.5pt;mso-position-horizontal-relative:page;mso-position-vertical-relative:page;z-index:-31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381989pt;margin-top:258.423004pt;width:17.55pt;height:87.5pt;mso-position-horizontal-relative:page;mso-position-vertical-relative:page;z-index:-31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920013pt;margin-top:258.423004pt;width:17.55pt;height:87.5pt;mso-position-horizontal-relative:page;mso-position-vertical-relative:page;z-index:-31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457001pt;margin-top:258.423004pt;width:17.55pt;height:87.5pt;mso-position-horizontal-relative:page;mso-position-vertical-relative:page;z-index:-31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993988pt;margin-top:258.423004pt;width:17.55pt;height:87.5pt;mso-position-horizontal-relative:page;mso-position-vertical-relative:page;z-index:-31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32013pt;margin-top:258.423004pt;width:17.55pt;height:87.5pt;mso-position-horizontal-relative:page;mso-position-vertical-relative:page;z-index:-31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69pt;margin-top:258.423004pt;width:17.55pt;height:87.5pt;mso-position-horizontal-relative:page;mso-position-vertical-relative:page;z-index:-31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605988pt;margin-top:258.423004pt;width:17.55pt;height:87.5pt;mso-position-horizontal-relative:page;mso-position-vertical-relative:page;z-index:-31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143005pt;margin-top:258.423004pt;width:17.55pt;height:87.5pt;mso-position-horizontal-relative:page;mso-position-vertical-relative:page;z-index:-31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681pt;margin-top:258.423004pt;width:17.55pt;height:87.5pt;mso-position-horizontal-relative:page;mso-position-vertical-relative:page;z-index:-31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17987pt;margin-top:258.423004pt;width:17.55pt;height:87.5pt;mso-position-horizontal-relative:page;mso-position-vertical-relative:page;z-index:-31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755005pt;margin-top:258.423004pt;width:17.55pt;height:87.5pt;mso-position-horizontal-relative:page;mso-position-vertical-relative:page;z-index:-31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291992pt;margin-top:258.423004pt;width:17.55pt;height:87.5pt;mso-position-horizontal-relative:page;mso-position-vertical-relative:page;z-index:-31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830017pt;margin-top:258.423004pt;width:17.55pt;height:87.5pt;mso-position-horizontal-relative:page;mso-position-vertical-relative:page;z-index:-31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367004pt;margin-top:258.423004pt;width:17.55pt;height:87.5pt;mso-position-horizontal-relative:page;mso-position-vertical-relative:page;z-index:-31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903992pt;margin-top:258.423004pt;width:17.55pt;height:87.5pt;mso-position-horizontal-relative:page;mso-position-vertical-relative:page;z-index:-31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440979pt;margin-top:258.423004pt;width:17.55pt;height:87.5pt;mso-position-horizontal-relative:page;mso-position-vertical-relative:page;z-index:-31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979004pt;margin-top:258.423004pt;width:17.55pt;height:87.5pt;mso-position-horizontal-relative:page;mso-position-vertical-relative:page;z-index:-31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15991pt;margin-top:258.423004pt;width:17.55pt;height:87.5pt;mso-position-horizontal-relative:page;mso-position-vertical-relative:page;z-index:-31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4.052979pt;margin-top:258.423004pt;width:17.55pt;height:87.5pt;mso-position-horizontal-relative:page;mso-position-vertical-relative:page;z-index:-31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1.591003pt;margin-top:258.423004pt;width:41.15pt;height:87.5pt;mso-position-horizontal-relative:page;mso-position-vertical-relative:page;z-index:-31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11pt;margin-top:345.890015pt;width:15.85pt;height:91.65pt;mso-position-horizontal-relative:page;mso-position-vertical-relative:page;z-index:-31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34998pt;margin-top:345.890015pt;width:17.55pt;height:91.65pt;mso-position-horizontal-relative:page;mso-position-vertical-relative:page;z-index:-31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472pt;margin-top:345.890015pt;width:19.3pt;height:91.65pt;mso-position-horizontal-relative:page;mso-position-vertical-relative:page;z-index:-31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723007pt;margin-top:345.890015pt;width:15.85pt;height:91.65pt;mso-position-horizontal-relative:page;mso-position-vertical-relative:page;z-index:-31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546997pt;margin-top:345.890015pt;width:17.55pt;height:91.65pt;mso-position-horizontal-relative:page;mso-position-vertical-relative:page;z-index:-31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084pt;margin-top:345.890015pt;width:17.55pt;height:91.65pt;mso-position-horizontal-relative:page;mso-position-vertical-relative:page;z-index:-31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621994pt;margin-top:345.890015pt;width:17.55pt;height:91.65pt;mso-position-horizontal-relative:page;mso-position-vertical-relative:page;z-index:-31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58997pt;margin-top:345.890015pt;width:17.55pt;height:91.65pt;mso-position-horizontal-relative:page;mso-position-vertical-relative:page;z-index:-31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95999pt;margin-top:345.890015pt;width:17.55pt;height:91.65pt;mso-position-horizontal-relative:page;mso-position-vertical-relative:page;z-index:-31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233002pt;margin-top:345.890015pt;width:17.55pt;height:91.65pt;mso-position-horizontal-relative:page;mso-position-vertical-relative:page;z-index:-31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.770996pt;margin-top:345.890015pt;width:17.55pt;height:91.65pt;mso-position-horizontal-relative:page;mso-position-vertical-relative:page;z-index:-31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08014pt;margin-top:345.890015pt;width:17.55pt;height:91.65pt;mso-position-horizontal-relative:page;mso-position-vertical-relative:page;z-index:-31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845001pt;margin-top:345.890015pt;width:17.55pt;height:91.65pt;mso-position-horizontal-relative:page;mso-position-vertical-relative:page;z-index:-31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381989pt;margin-top:345.890015pt;width:17.55pt;height:91.65pt;mso-position-horizontal-relative:page;mso-position-vertical-relative:page;z-index:-31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920013pt;margin-top:345.890015pt;width:17.55pt;height:91.65pt;mso-position-horizontal-relative:page;mso-position-vertical-relative:page;z-index:-31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457001pt;margin-top:345.890015pt;width:17.55pt;height:91.65pt;mso-position-horizontal-relative:page;mso-position-vertical-relative:page;z-index:-31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993988pt;margin-top:345.890015pt;width:17.55pt;height:91.65pt;mso-position-horizontal-relative:page;mso-position-vertical-relative:page;z-index:-31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32013pt;margin-top:345.890015pt;width:17.55pt;height:91.65pt;mso-position-horizontal-relative:page;mso-position-vertical-relative:page;z-index:-31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69pt;margin-top:345.890015pt;width:17.55pt;height:91.65pt;mso-position-horizontal-relative:page;mso-position-vertical-relative:page;z-index:-31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605988pt;margin-top:345.890015pt;width:17.55pt;height:91.65pt;mso-position-horizontal-relative:page;mso-position-vertical-relative:page;z-index:-31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143005pt;margin-top:345.890015pt;width:17.55pt;height:91.65pt;mso-position-horizontal-relative:page;mso-position-vertical-relative:page;z-index:-31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681pt;margin-top:345.890015pt;width:17.55pt;height:91.65pt;mso-position-horizontal-relative:page;mso-position-vertical-relative:page;z-index:-31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17987pt;margin-top:345.890015pt;width:17.55pt;height:91.65pt;mso-position-horizontal-relative:page;mso-position-vertical-relative:page;z-index:-31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755005pt;margin-top:345.890015pt;width:17.55pt;height:91.65pt;mso-position-horizontal-relative:page;mso-position-vertical-relative:page;z-index:-31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291992pt;margin-top:345.890015pt;width:17.55pt;height:91.65pt;mso-position-horizontal-relative:page;mso-position-vertical-relative:page;z-index:-31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830017pt;margin-top:345.890015pt;width:17.55pt;height:91.65pt;mso-position-horizontal-relative:page;mso-position-vertical-relative:page;z-index:-31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367004pt;margin-top:345.890015pt;width:17.55pt;height:91.65pt;mso-position-horizontal-relative:page;mso-position-vertical-relative:page;z-index:-31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903992pt;margin-top:345.890015pt;width:17.55pt;height:91.65pt;mso-position-horizontal-relative:page;mso-position-vertical-relative:page;z-index:-31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440979pt;margin-top:345.890015pt;width:17.55pt;height:91.65pt;mso-position-horizontal-relative:page;mso-position-vertical-relative:page;z-index:-31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979004pt;margin-top:345.890015pt;width:17.55pt;height:91.65pt;mso-position-horizontal-relative:page;mso-position-vertical-relative:page;z-index:-31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15991pt;margin-top:345.890015pt;width:17.55pt;height:91.65pt;mso-position-horizontal-relative:page;mso-position-vertical-relative:page;z-index:-31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4.052979pt;margin-top:345.890015pt;width:17.55pt;height:91.65pt;mso-position-horizontal-relative:page;mso-position-vertical-relative:page;z-index:-31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1.591003pt;margin-top:345.890015pt;width:41.15pt;height:91.65pt;mso-position-horizontal-relative:page;mso-position-vertical-relative:page;z-index:-31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11pt;margin-top:437.528015pt;width:15.85pt;height:95.2pt;mso-position-horizontal-relative:page;mso-position-vertical-relative:page;z-index:-31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34998pt;margin-top:437.528015pt;width:17.55pt;height:95.2pt;mso-position-horizontal-relative:page;mso-position-vertical-relative:page;z-index:-31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472pt;margin-top:437.528015pt;width:19.3pt;height:95.2pt;mso-position-horizontal-relative:page;mso-position-vertical-relative:page;z-index:-31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723007pt;margin-top:437.528015pt;width:15.85pt;height:95.2pt;mso-position-horizontal-relative:page;mso-position-vertical-relative:page;z-index:-31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546997pt;margin-top:437.528015pt;width:17.55pt;height:95.2pt;mso-position-horizontal-relative:page;mso-position-vertical-relative:page;z-index:-31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084pt;margin-top:437.528015pt;width:17.55pt;height:95.2pt;mso-position-horizontal-relative:page;mso-position-vertical-relative:page;z-index:-31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621994pt;margin-top:437.528015pt;width:17.55pt;height:95.2pt;mso-position-horizontal-relative:page;mso-position-vertical-relative:page;z-index:-31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58997pt;margin-top:437.528015pt;width:17.55pt;height:95.2pt;mso-position-horizontal-relative:page;mso-position-vertical-relative:page;z-index:-31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95999pt;margin-top:437.528015pt;width:17.55pt;height:95.2pt;mso-position-horizontal-relative:page;mso-position-vertical-relative:page;z-index:-31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233002pt;margin-top:437.528015pt;width:17.55pt;height:95.2pt;mso-position-horizontal-relative:page;mso-position-vertical-relative:page;z-index:-31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.770996pt;margin-top:437.528015pt;width:17.55pt;height:95.2pt;mso-position-horizontal-relative:page;mso-position-vertical-relative:page;z-index:-31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08014pt;margin-top:437.528015pt;width:17.55pt;height:95.2pt;mso-position-horizontal-relative:page;mso-position-vertical-relative:page;z-index:-31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845001pt;margin-top:437.528015pt;width:17.55pt;height:95.2pt;mso-position-horizontal-relative:page;mso-position-vertical-relative:page;z-index:-31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381989pt;margin-top:437.528015pt;width:17.55pt;height:95.2pt;mso-position-horizontal-relative:page;mso-position-vertical-relative:page;z-index:-31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920013pt;margin-top:437.528015pt;width:17.55pt;height:95.2pt;mso-position-horizontal-relative:page;mso-position-vertical-relative:page;z-index:-31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457001pt;margin-top:437.528015pt;width:17.55pt;height:95.2pt;mso-position-horizontal-relative:page;mso-position-vertical-relative:page;z-index:-31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993988pt;margin-top:437.528015pt;width:17.55pt;height:95.2pt;mso-position-horizontal-relative:page;mso-position-vertical-relative:page;z-index:-31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32013pt;margin-top:437.528015pt;width:17.55pt;height:95.2pt;mso-position-horizontal-relative:page;mso-position-vertical-relative:page;z-index:-31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69pt;margin-top:437.528015pt;width:17.55pt;height:95.2pt;mso-position-horizontal-relative:page;mso-position-vertical-relative:page;z-index:-31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605988pt;margin-top:437.528015pt;width:17.55pt;height:95.2pt;mso-position-horizontal-relative:page;mso-position-vertical-relative:page;z-index:-31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143005pt;margin-top:437.528015pt;width:17.55pt;height:95.2pt;mso-position-horizontal-relative:page;mso-position-vertical-relative:page;z-index:-31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681pt;margin-top:437.528015pt;width:17.55pt;height:95.2pt;mso-position-horizontal-relative:page;mso-position-vertical-relative:page;z-index:-31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17987pt;margin-top:437.528015pt;width:17.55pt;height:95.2pt;mso-position-horizontal-relative:page;mso-position-vertical-relative:page;z-index:-31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755005pt;margin-top:437.528015pt;width:17.55pt;height:95.2pt;mso-position-horizontal-relative:page;mso-position-vertical-relative:page;z-index:-31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291992pt;margin-top:437.528015pt;width:17.55pt;height:95.2pt;mso-position-horizontal-relative:page;mso-position-vertical-relative:page;z-index:-31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830017pt;margin-top:437.528015pt;width:17.55pt;height:95.2pt;mso-position-horizontal-relative:page;mso-position-vertical-relative:page;z-index:-31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367004pt;margin-top:437.528015pt;width:17.55pt;height:95.2pt;mso-position-horizontal-relative:page;mso-position-vertical-relative:page;z-index:-31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903992pt;margin-top:437.528015pt;width:17.55pt;height:95.2pt;mso-position-horizontal-relative:page;mso-position-vertical-relative:page;z-index:-31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440979pt;margin-top:437.528015pt;width:17.55pt;height:95.2pt;mso-position-horizontal-relative:page;mso-position-vertical-relative:page;z-index:-31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979004pt;margin-top:437.528015pt;width:17.55pt;height:95.2pt;mso-position-horizontal-relative:page;mso-position-vertical-relative:page;z-index:-31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15991pt;margin-top:437.528015pt;width:17.55pt;height:95.2pt;mso-position-horizontal-relative:page;mso-position-vertical-relative:page;z-index:-31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4.052979pt;margin-top:437.528015pt;width:17.55pt;height:95.2pt;mso-position-horizontal-relative:page;mso-position-vertical-relative:page;z-index:-31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1.591003pt;margin-top:437.528015pt;width:41.15pt;height:95.2pt;mso-position-horizontal-relative:page;mso-position-vertical-relative:page;z-index:-31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317017pt;margin-top:88.672501pt;width:6.15pt;height:12pt;mso-position-horizontal-relative:page;mso-position-vertical-relative:page;z-index:-31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317017pt;margin-top:97.045502pt;width:6.15pt;height:12pt;mso-position-horizontal-relative:page;mso-position-vertical-relative:page;z-index:-31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4.080017pt;margin-top:159.044495pt;width:6.15pt;height:12pt;mso-position-horizontal-relative:page;mso-position-vertical-relative:page;z-index:-31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372986pt;margin-top:162.539001pt;width:6.15pt;height:12pt;mso-position-horizontal-relative:page;mso-position-vertical-relative:page;z-index:-31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852997pt;margin-top:164.0345pt;width:6.15pt;height:12pt;mso-position-horizontal-relative:page;mso-position-vertical-relative:page;z-index:-31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80997pt;margin-top:169.4095pt;width:6.15pt;height:12pt;mso-position-horizontal-relative:page;mso-position-vertical-relative:page;z-index:-31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893005pt;margin-top:169.636505pt;width:6.15pt;height:12pt;mso-position-horizontal-relative:page;mso-position-vertical-relative:page;z-index:-31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13013pt;margin-top:169.335495pt;width:6.15pt;height:12pt;mso-position-horizontal-relative:page;mso-position-vertical-relative:page;z-index:-31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185974pt;margin-top:174.656998pt;width:6.15pt;height:12pt;mso-position-horizontal-relative:page;mso-position-vertical-relative:page;z-index:-31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4.080017pt;margin-top:173.814499pt;width:6.15pt;height:12pt;mso-position-horizontal-relative:page;mso-position-vertical-relative:page;z-index:-31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412994pt;margin-top:176.956497pt;width:6.15pt;height:12pt;mso-position-horizontal-relative:page;mso-position-vertical-relative:page;z-index:-31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666016pt;margin-top:176.802994pt;width:6.15pt;height:12pt;mso-position-horizontal-relative:page;mso-position-vertical-relative:page;z-index:-31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481003pt;margin-top:179.154495pt;width:6.15pt;height:12pt;mso-position-horizontal-relative:page;mso-position-vertical-relative:page;z-index:-31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92993pt;margin-top:183.625pt;width:6.15pt;height:12pt;mso-position-horizontal-relative:page;mso-position-vertical-relative:page;z-index:-31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960999pt;margin-top:184.467499pt;width:6.15pt;height:12pt;mso-position-horizontal-relative:page;mso-position-vertical-relative:page;z-index:-31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933014pt;margin-top:191.6745pt;width:6.15pt;height:12pt;mso-position-horizontal-relative:page;mso-position-vertical-relative:page;z-index:-312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77301pt;margin-top:190.377502pt;width:6.15pt;height:12pt;mso-position-horizontal-relative:page;mso-position-vertical-relative:page;z-index:-31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252991pt;margin-top:191.1465pt;width:6.15pt;height:12pt;mso-position-horizontal-relative:page;mso-position-vertical-relative:page;z-index:-31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145996pt;margin-top:192.776505pt;width:6.15pt;height:12pt;mso-position-horizontal-relative:page;mso-position-vertical-relative:page;z-index:-31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185974pt;margin-top:201.725494pt;width:6.15pt;height:12pt;mso-position-horizontal-relative:page;mso-position-vertical-relative:page;z-index:-31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960999pt;margin-top:211.535004pt;width:6.15pt;height:12pt;mso-position-horizontal-relative:page;mso-position-vertical-relative:page;z-index:-31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255005pt;margin-top:217.955002pt;width:9.950pt;height:12pt;mso-position-horizontal-relative:page;mso-position-vertical-relative:page;z-index:-31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254028pt;margin-top:241.957001pt;width:9.950pt;height:12pt;mso-position-horizontal-relative:page;mso-position-vertical-relative:page;z-index:-31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254028pt;margin-top:284.635010pt;width:9.950pt;height:12pt;mso-position-horizontal-relative:page;mso-position-vertical-relative:page;z-index:-31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2.768982pt;margin-top:301.499512pt;width:6.15pt;height:12pt;mso-position-horizontal-relative:page;mso-position-vertical-relative:page;z-index:-31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254028pt;margin-top:328.291992pt;width:9.950pt;height:12pt;mso-position-horizontal-relative:page;mso-position-vertical-relative:page;z-index:-31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254028pt;margin-top:350.419006pt;width:9.950pt;height:12pt;mso-position-horizontal-relative:page;mso-position-vertical-relative:page;z-index:-31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26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252808pt;width:24pt;height:34.15pt;mso-position-horizontal-relative:page;mso-position-vertical-relative:page;z-index:-3126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92"/>
                      <w:sz w:val="44"/>
                    </w:rPr>
                    <w:t>13</w:t>
                  </w:r>
                  <w:r>
                    <w:rPr>
                      <w:rFonts w:ascii="Book Antiqua"/>
                      <w:color w:val="BCBCBC"/>
                      <w:spacing w:val="-3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26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2pt;mso-position-horizontal-relative:page;mso-position-vertical-relative:page;z-index:-3125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92"/>
                      <w:sz w:val="44"/>
                    </w:rPr>
                    <w:t>13</w:t>
                  </w:r>
                  <w:r>
                    <w:rPr>
                      <w:rFonts w:ascii="Book Antiqua"/>
                      <w:color w:val="BCBCBC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95807pt;margin-top:425.755493pt;width:8pt;height:.1pt;mso-position-horizontal-relative:page;mso-position-vertical-relative:page;z-index:-312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58.795807pt;margin-top:385.237pt;width:8.9pt;height:.1pt;mso-position-horizontal-relative:page;mso-position-vertical-relative:page;z-index:-312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58.795807pt;margin-top:294.5961pt;width:8pt;height:.1pt;mso-position-horizontal-relative:page;mso-position-vertical-relative:page;z-index:-312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58.795807pt;margin-top:219.160202pt;width:8pt;height:.1pt;mso-position-horizontal-relative:page;mso-position-vertical-relative:page;z-index:-312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67.448090pt;margin-top:112.764503pt;width:19.55pt;height:29.25pt;mso-position-horizontal-relative:page;mso-position-vertical-relative:page;z-index:-31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979004pt;margin-top:112.764503pt;width:23.95pt;height:29.25pt;mso-position-horizontal-relative:page;mso-position-vertical-relative:page;z-index:-31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921997pt;margin-top:112.764503pt;width:23.95pt;height:29.25pt;mso-position-horizontal-relative:page;mso-position-vertical-relative:page;z-index:-31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864014pt;margin-top:112.764503pt;width:23.95pt;height:29.25pt;mso-position-horizontal-relative:page;mso-position-vertical-relative:page;z-index:-31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06pt;margin-top:112.764503pt;width:23.95pt;height:29.25pt;mso-position-horizontal-relative:page;mso-position-vertical-relative:page;z-index:-31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747986pt;margin-top:112.764503pt;width:23.95pt;height:29.25pt;mso-position-horizontal-relative:page;mso-position-vertical-relative:page;z-index:-31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448090pt;margin-top:142.009003pt;width:139.25pt;height:21.4pt;mso-position-horizontal-relative:page;mso-position-vertical-relative:page;z-index:-31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448090pt;margin-top:163.389008pt;width:19.55pt;height:11.1pt;mso-position-horizontal-relative:page;mso-position-vertical-relative:page;z-index:-31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979004pt;margin-top:163.389008pt;width:23.95pt;height:11.1pt;mso-position-horizontal-relative:page;mso-position-vertical-relative:page;z-index:-31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921997pt;margin-top:163.389008pt;width:23.95pt;height:11.1pt;mso-position-horizontal-relative:page;mso-position-vertical-relative:page;z-index:-31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864014pt;margin-top:163.389008pt;width:23.95pt;height:11.1pt;mso-position-horizontal-relative:page;mso-position-vertical-relative:page;z-index:-31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06pt;margin-top:163.389008pt;width:23.95pt;height:11.1pt;mso-position-horizontal-relative:page;mso-position-vertical-relative:page;z-index:-31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747986pt;margin-top:163.389008pt;width:23.95pt;height:173.3pt;mso-position-horizontal-relative:page;mso-position-vertical-relative:page;z-index:-31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448090pt;margin-top:174.447998pt;width:115.3pt;height:21.4pt;mso-position-horizontal-relative:page;mso-position-vertical-relative:page;z-index:-31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448090pt;margin-top:195.828003pt;width:19.55pt;height:11.1pt;mso-position-horizontal-relative:page;mso-position-vertical-relative:page;z-index:-31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979004pt;margin-top:195.828003pt;width:23.95pt;height:11.1pt;mso-position-horizontal-relative:page;mso-position-vertical-relative:page;z-index:-31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921997pt;margin-top:195.828003pt;width:23.95pt;height:11.1pt;mso-position-horizontal-relative:page;mso-position-vertical-relative:page;z-index:-31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864014pt;margin-top:195.828003pt;width:23.95pt;height:11.1pt;mso-position-horizontal-relative:page;mso-position-vertical-relative:page;z-index:-31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06pt;margin-top:195.828003pt;width:23.95pt;height:11.1pt;mso-position-horizontal-relative:page;mso-position-vertical-relative:page;z-index:-31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448090pt;margin-top:206.886993pt;width:115.3pt;height:129.8pt;mso-position-horizontal-relative:page;mso-position-vertical-relative:page;z-index:-31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448090pt;margin-top:336.643005pt;width:139.25pt;height:180.4pt;mso-position-horizontal-relative:page;mso-position-vertical-relative:page;z-index:-31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701996pt;margin-top:239.153503pt;width:6.05pt;height:12pt;mso-position-horizontal-relative:page;mso-position-vertical-relative:page;z-index:-31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68011pt;margin-top:270.694489pt;width:9.85pt;height:12pt;mso-position-horizontal-relative:page;mso-position-vertical-relative:page;z-index:-31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868011pt;margin-top:358.962494pt;width:7.6pt;height:12pt;mso-position-horizontal-relative:page;mso-position-vertical-relative:page;z-index:-31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868011pt;margin-top:378.671509pt;width:7.6pt;height:12pt;mso-position-horizontal-relative:page;mso-position-vertical-relative:page;z-index:-31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68011pt;margin-top:382.099487pt;width:9.85pt;height:12pt;mso-position-horizontal-relative:page;mso-position-vertical-relative:page;z-index:-31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868011pt;margin-top:404.663513pt;width:7.6pt;height:12pt;mso-position-horizontal-relative:page;mso-position-vertical-relative:page;z-index:-31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18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573914pt;width:24pt;height:33.6pt;mso-position-horizontal-relative:page;mso-position-vertical-relative:page;z-index:-3118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5"/>
                      <w:w w:val="110"/>
                      <w:sz w:val="44"/>
                    </w:rPr>
                    <w:t>35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.413025pt;margin-top:352.762085pt;width:8.7pt;height:.1pt;mso-position-horizontal-relative:page;mso-position-vertical-relative:page;z-index:-311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83.772095pt;margin-top:338.081512pt;width:8.7pt;height:.1pt;mso-position-horizontal-relative:page;mso-position-vertical-relative:page;z-index:-311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9.067993pt;margin-top:318.822815pt;width:.1pt;height:5.9pt;mso-position-horizontal-relative:page;mso-position-vertical-relative:page;z-index:-311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87.572113pt;margin-top:239.175003pt;width:.1pt;height:5.9pt;mso-position-horizontal-relative:page;mso-position-vertical-relative:page;z-index:-311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11.858498pt;margin-top:121.514999pt;width:25.2pt;height:32.15pt;mso-position-horizontal-relative:page;mso-position-vertical-relative:page;z-index:-31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018494pt;margin-top:121.514999pt;width:22.05pt;height:32.15pt;mso-position-horizontal-relative:page;mso-position-vertical-relative:page;z-index:-31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030502pt;margin-top:121.514999pt;width:21pt;height:32.15pt;mso-position-horizontal-relative:page;mso-position-vertical-relative:page;z-index:-31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990494pt;margin-top:121.514999pt;width:21pt;height:32.15pt;mso-position-horizontal-relative:page;mso-position-vertical-relative:page;z-index:-31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951508pt;margin-top:121.514999pt;width:21pt;height:32.15pt;mso-position-horizontal-relative:page;mso-position-vertical-relative:page;z-index:-31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912506pt;margin-top:121.514999pt;width:21pt;height:32.15pt;mso-position-horizontal-relative:page;mso-position-vertical-relative:page;z-index:-31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873505pt;margin-top:121.514999pt;width:22.05pt;height:150.050pt;mso-position-horizontal-relative:page;mso-position-vertical-relative:page;z-index:-31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858498pt;margin-top:153.625pt;width:131.0500pt;height:117.95pt;mso-position-horizontal-relative:page;mso-position-vertical-relative:page;z-index:-31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858498pt;margin-top:271.532013pt;width:153.050pt;height:85.5pt;mso-position-horizontal-relative:page;mso-position-vertical-relative:page;z-index:-31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858498pt;margin-top:357.028015pt;width:25.2pt;height:32.4500pt;mso-position-horizontal-relative:page;mso-position-vertical-relative:page;z-index:-31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018494pt;margin-top:357.028015pt;width:22.05pt;height:32.4500pt;mso-position-horizontal-relative:page;mso-position-vertical-relative:page;z-index:-31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030502pt;margin-top:357.028015pt;width:21pt;height:150.050pt;mso-position-horizontal-relative:page;mso-position-vertical-relative:page;z-index:-31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990494pt;margin-top:357.028015pt;width:21pt;height:150.050pt;mso-position-horizontal-relative:page;mso-position-vertical-relative:page;z-index:-31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951508pt;margin-top:357.028015pt;width:21pt;height:150.050pt;mso-position-horizontal-relative:page;mso-position-vertical-relative:page;z-index:-31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912506pt;margin-top:357.028015pt;width:21pt;height:150.050pt;mso-position-horizontal-relative:page;mso-position-vertical-relative:page;z-index:-31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873505pt;margin-top:357.028015pt;width:22.05pt;height:150.050pt;mso-position-horizontal-relative:page;mso-position-vertical-relative:page;z-index:-31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858498pt;margin-top:389.440002pt;width:47.2pt;height:85.5pt;mso-position-horizontal-relative:page;mso-position-vertical-relative:page;z-index:-31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858498pt;margin-top:474.936005pt;width:25.2pt;height:32.15pt;mso-position-horizontal-relative:page;mso-position-vertical-relative:page;z-index:-31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018494pt;margin-top:474.936005pt;width:22.05pt;height:32.15pt;mso-position-horizontal-relative:page;mso-position-vertical-relative:page;z-index:-31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157776pt;margin-top:116.440804pt;width:45.2pt;height:28.45pt;mso-position-horizontal-relative:page;mso-position-vertical-relative:page;z-index:-31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2.310974pt;margin-top:116.440804pt;width:45.15pt;height:28.45pt;mso-position-horizontal-relative:page;mso-position-vertical-relative:page;z-index:-31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7.438477pt;margin-top:116.440804pt;width:45.15pt;height:28.45pt;mso-position-horizontal-relative:page;mso-position-vertical-relative:page;z-index:-31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157776pt;margin-top:144.873001pt;width:135.450pt;height:210.05pt;mso-position-horizontal-relative:page;mso-position-vertical-relative:page;z-index:-31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157776pt;margin-top:354.885986pt;width:90.3pt;height:31.55pt;mso-position-horizontal-relative:page;mso-position-vertical-relative:page;z-index:-31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7.438477pt;margin-top:354.885986pt;width:45.15pt;height:154.6pt;mso-position-horizontal-relative:page;mso-position-vertical-relative:page;z-index:-31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157776pt;margin-top:386.424011pt;width:45.2pt;height:10.8pt;mso-position-horizontal-relative:page;mso-position-vertical-relative:page;z-index:-31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2.310974pt;margin-top:386.424011pt;width:45.15pt;height:10.8pt;mso-position-horizontal-relative:page;mso-position-vertical-relative:page;z-index:-31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157776pt;margin-top:397.175995pt;width:90.3pt;height:20.8pt;mso-position-horizontal-relative:page;mso-position-vertical-relative:page;z-index:-31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157776pt;margin-top:417.962006pt;width:45.2pt;height:10.8pt;mso-position-horizontal-relative:page;mso-position-vertical-relative:page;z-index:-31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2.310974pt;margin-top:417.962006pt;width:45.15pt;height:10.8pt;mso-position-horizontal-relative:page;mso-position-vertical-relative:page;z-index:-31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157776pt;margin-top:428.713989pt;width:90.3pt;height:80.8pt;mso-position-horizontal-relative:page;mso-position-vertical-relative:page;z-index:-31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828979pt;margin-top:239.012497pt;width:5.9pt;height:12pt;mso-position-horizontal-relative:page;mso-position-vertical-relative:page;z-index:-31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916992pt;margin-top:261.739502pt;width:9.6pt;height:12pt;mso-position-horizontal-relative:page;mso-position-vertical-relative:page;z-index:-31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916992pt;margin-top:274.81601pt;width:9.6pt;height:12pt;mso-position-horizontal-relative:page;mso-position-vertical-relative:page;z-index:-31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916992pt;margin-top:288.316498pt;width:9.6pt;height:12pt;mso-position-horizontal-relative:page;mso-position-vertical-relative:page;z-index:-31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413025pt;margin-top:335.64151pt;width:9.6pt;height:12pt;mso-position-horizontal-relative:page;mso-position-vertical-relative:page;z-index:-31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2.327026pt;margin-top:364.209503pt;width:7.35pt;height:12pt;mso-position-horizontal-relative:page;mso-position-vertical-relative:page;z-index:-31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413025pt;margin-top:364.933502pt;width:9.6pt;height:12pt;mso-position-horizontal-relative:page;mso-position-vertical-relative:page;z-index:-31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2.327026pt;margin-top:383.370514pt;width:7.35pt;height:12pt;mso-position-horizontal-relative:page;mso-position-vertical-relative:page;z-index:-31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2.327026pt;margin-top:408.64151pt;width:7.35pt;height:12pt;mso-position-horizontal-relative:page;mso-position-vertical-relative:page;z-index:-31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07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35pt;mso-position-horizontal-relative:page;mso-position-vertical-relative:page;z-index:-3106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9"/>
                      <w:sz w:val="44"/>
                    </w:rPr>
                    <w:t>136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7.857605pt;margin-top:405.06781pt;width:8.3pt;height:.1pt;mso-position-horizontal-relative:page;mso-position-vertical-relative:page;z-index:-310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7.857605pt;margin-top:320.894012pt;width:8.3pt;height:.1pt;mso-position-horizontal-relative:page;mso-position-vertical-relative:page;z-index:-310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8.708618pt;margin-top:193.463303pt;width:8.25pt;height:.1pt;mso-position-horizontal-relative:page;mso-position-vertical-relative:page;z-index:-310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7.857971pt;margin-top:157.608002pt;width:9.1pt;height:12pt;mso-position-horizontal-relative:page;mso-position-vertical-relative:page;z-index:-31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7.857971pt;margin-top:189.742996pt;width:9.1pt;height:12pt;mso-position-horizontal-relative:page;mso-position-vertical-relative:page;z-index:-31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7.857971pt;margin-top:218.705994pt;width:9.1pt;height:12pt;mso-position-horizontal-relative:page;mso-position-vertical-relative:page;z-index:-31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7.857971pt;margin-top:354.800995pt;width:9.1pt;height:12pt;mso-position-horizontal-relative:page;mso-position-vertical-relative:page;z-index:-31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7.857971pt;margin-top:399.88501pt;width:9.1pt;height:12pt;mso-position-horizontal-relative:page;mso-position-vertical-relative:page;z-index:-31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7.857971pt;margin-top:430.200989pt;width:9.1pt;height:12pt;mso-position-horizontal-relative:page;mso-position-vertical-relative:page;z-index:-31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045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7.542786pt;width:24pt;height:31.55pt;mso-position-horizontal-relative:page;mso-position-vertical-relative:page;z-index:-31043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6"/>
                      <w:w w:val="101"/>
                      <w:sz w:val="44"/>
                    </w:rPr>
                    <w:t>37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92511pt;margin-top:419.908691pt;width:.1pt;height:.1pt;mso-position-horizontal-relative:page;mso-position-vertical-relative:page;z-index:-310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6.522705pt;margin-top:388.298615pt;width:.1pt;height:.1pt;mso-position-horizontal-relative:page;mso-position-vertical-relative:page;z-index:-310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3.569214pt;margin-top:236.503494pt;width:.1pt;height:.1pt;mso-position-horizontal-relative:page;mso-position-vertical-relative:page;z-index:-310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5.721985pt;margin-top:335.394012pt;width:8.7pt;height:12pt;mso-position-horizontal-relative:page;mso-position-vertical-relative:page;z-index:-31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03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950pt;mso-position-horizontal-relative:page;mso-position-vertical-relative:page;z-index:-3102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5"/>
                      <w:w w:val="111"/>
                      <w:sz w:val="44"/>
                    </w:rPr>
                    <w:t>38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34998pt;margin-top:227.835495pt;width:8.85pt;height:12pt;mso-position-horizontal-relative:page;mso-position-vertical-relative:page;z-index:-310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434998pt;margin-top:273.648499pt;width:8.85pt;height:12pt;mso-position-horizontal-relative:page;mso-position-vertical-relative:page;z-index:-31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434998pt;margin-top:328.394501pt;width:8.85pt;height:12pt;mso-position-horizontal-relative:page;mso-position-vertical-relative:page;z-index:-31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016006pt;margin-top:428.652008pt;width:5.5pt;height:12pt;mso-position-horizontal-relative:page;mso-position-vertical-relative:page;z-index:-31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01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4.865723pt;width:24pt;height:34.3pt;mso-position-horizontal-relative:page;mso-position-vertical-relative:page;z-index:-3101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5"/>
                      <w:w w:val="113"/>
                      <w:sz w:val="44"/>
                    </w:rPr>
                    <w:t>39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01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950pt;mso-position-horizontal-relative:page;mso-position-vertical-relative:page;z-index:-3100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0"/>
                      <w:sz w:val="44"/>
                    </w:rPr>
                    <w:t>14</w:t>
                  </w:r>
                  <w:r>
                    <w:rPr>
                      <w:rFonts w:ascii="Book Antiqua"/>
                      <w:color w:val="BCBCBC"/>
                      <w:spacing w:val="-5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100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0.563477pt;width:24pt;height:28.25pt;mso-position-horizontal-relative:page;mso-position-vertical-relative:page;z-index:-3100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2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12"/>
                      <w:w w:val="90"/>
                      <w:sz w:val="44"/>
                    </w:rPr>
                    <w:t>41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100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2.950pt;mso-position-horizontal-relative:page;mso-position-vertical-relative:page;z-index:-3100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90"/>
                      <w:sz w:val="44"/>
                    </w:rPr>
                    <w:t>14</w:t>
                  </w:r>
                  <w:r>
                    <w:rPr>
                      <w:rFonts w:ascii="Book Antiqua"/>
                      <w:color w:val="BCBCBC"/>
                      <w:spacing w:val="-6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997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6.042603pt;width:24pt;height:33.35pt;mso-position-horizontal-relative:page;mso-position-vertical-relative:page;z-index:-30995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90"/>
                      <w:sz w:val="44"/>
                    </w:rPr>
                    <w:t>14</w:t>
                  </w:r>
                  <w:r>
                    <w:rPr>
                      <w:rFonts w:ascii="Book Antiqua"/>
                      <w:color w:val="BCBCBC"/>
                      <w:spacing w:val="-6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992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75pt;mso-position-horizontal-relative:page;mso-position-vertical-relative:page;z-index:-30990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1"/>
                      <w:w w:val="90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8"/>
                      <w:w w:val="90"/>
                      <w:sz w:val="44"/>
                    </w:rPr>
                    <w:t>4</w:t>
                  </w:r>
                  <w:r>
                    <w:rPr>
                      <w:rFonts w:ascii="Book Antiqua"/>
                      <w:color w:val="BCBCBC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98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6.317383pt;width:24pt;height:33.1pt;mso-position-horizontal-relative:page;mso-position-vertical-relative:page;z-index:-3098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90"/>
                      <w:sz w:val="44"/>
                    </w:rPr>
                    <w:t>14</w:t>
                  </w:r>
                  <w:r>
                    <w:rPr>
                      <w:rFonts w:ascii="Book Antiqua"/>
                      <w:color w:val="BCBCBC"/>
                      <w:spacing w:val="-6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98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050pt;mso-position-horizontal-relative:page;mso-position-vertical-relative:page;z-index:-3098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0"/>
                      <w:sz w:val="44"/>
                    </w:rPr>
                    <w:t>14</w:t>
                  </w:r>
                  <w:r>
                    <w:rPr>
                      <w:rFonts w:ascii="Book Antiqua"/>
                      <w:color w:val="BCBCBC"/>
                      <w:spacing w:val="-5"/>
                      <w:w w:val="115"/>
                      <w:sz w:val="44"/>
                    </w:rPr>
                    <w:t>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97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8.658325pt;width:24pt;height:29.95pt;mso-position-horizontal-relative:page;mso-position-vertical-relative:page;z-index:-3097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5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15"/>
                      <w:sz w:val="44"/>
                    </w:rPr>
                    <w:t>47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97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65pt;mso-position-horizontal-relative:page;mso-position-vertical-relative:page;z-index:-3097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0"/>
                      <w:sz w:val="44"/>
                    </w:rPr>
                    <w:t>14</w:t>
                  </w:r>
                  <w:r>
                    <w:rPr>
                      <w:rFonts w:ascii="Book Antiqua"/>
                      <w:color w:val="BCBCBC"/>
                      <w:spacing w:val="-5"/>
                      <w:w w:val="112"/>
                      <w:sz w:val="44"/>
                    </w:rPr>
                    <w:t>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96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6203pt;width:24pt;height:33.8pt;mso-position-horizontal-relative:page;mso-position-vertical-relative:page;z-index:-3096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90"/>
                      <w:sz w:val="44"/>
                    </w:rPr>
                    <w:t>14</w:t>
                  </w:r>
                  <w:r>
                    <w:rPr>
                      <w:rFonts w:ascii="Book Antiqua"/>
                      <w:color w:val="BCBCBC"/>
                      <w:spacing w:val="-6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964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5.050pt;mso-position-horizontal-relative:page;mso-position-vertical-relative:page;z-index:-30961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0"/>
                      <w:sz w:val="44"/>
                    </w:rPr>
                    <w:t>15</w:t>
                  </w:r>
                  <w:r>
                    <w:rPr>
                      <w:rFonts w:ascii="Book Antiqua"/>
                      <w:color w:val="BCBCBC"/>
                      <w:spacing w:val="-5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959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0.457703pt;width:24pt;height:28.95pt;mso-position-horizontal-relative:page;mso-position-vertical-relative:page;z-index:-30956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8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color w:val="BCBCBC"/>
                      <w:spacing w:val="-8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95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2.5pt;mso-position-horizontal-relative:page;mso-position-vertical-relative:page;z-index:-3095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9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9"/>
                      <w:w w:val="108"/>
                      <w:sz w:val="44"/>
                    </w:rPr>
                    <w:t>52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94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61792pt;width:24pt;height:33.8pt;mso-position-horizontal-relative:page;mso-position-vertical-relative:page;z-index:-3094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0"/>
                      <w:sz w:val="44"/>
                    </w:rPr>
                    <w:t>15</w:t>
                  </w:r>
                  <w:r>
                    <w:rPr>
                      <w:rFonts w:ascii="Book Antiqua"/>
                      <w:color w:val="BCBCBC"/>
                      <w:spacing w:val="-4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3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94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85pt;mso-position-horizontal-relative:page;mso-position-vertical-relative:page;z-index:-3094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"/>
                      <w:w w:val="90"/>
                      <w:sz w:val="44"/>
                    </w:rPr>
                    <w:t>15</w:t>
                  </w:r>
                  <w:r>
                    <w:rPr>
                      <w:rFonts w:ascii="Book Antiqua"/>
                      <w:color w:val="BCBCBC"/>
                      <w:spacing w:val="-1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940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969727pt;width:24pt;height:33.450pt;mso-position-horizontal-relative:page;mso-position-vertical-relative:page;z-index:-30937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0"/>
                      <w:sz w:val="44"/>
                    </w:rPr>
                    <w:t>15</w:t>
                  </w: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1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935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15pt;mso-position-horizontal-relative:page;mso-position-vertical-relative:page;z-index:-30932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0"/>
                      <w:sz w:val="44"/>
                    </w:rPr>
                    <w:t>15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930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7.830872pt;width:24pt;height:31.55pt;mso-position-horizontal-relative:page;mso-position-vertical-relative:page;z-index:-30928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0"/>
                      <w:sz w:val="44"/>
                    </w:rPr>
                    <w:t>15</w:t>
                  </w:r>
                  <w:r>
                    <w:rPr>
                      <w:rFonts w:ascii="Book Antiqua"/>
                      <w:color w:val="BCBCBC"/>
                      <w:spacing w:val="-4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925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75pt;mso-position-horizontal-relative:page;mso-position-vertical-relative:page;z-index:-30923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0"/>
                      <w:sz w:val="44"/>
                    </w:rPr>
                    <w:t>15</w:t>
                  </w:r>
                  <w:r>
                    <w:rPr>
                      <w:rFonts w:ascii="Book Antiqua"/>
                      <w:color w:val="BCBCBC"/>
                      <w:spacing w:val="-5"/>
                      <w:w w:val="112"/>
                      <w:sz w:val="44"/>
                    </w:rPr>
                    <w:t>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920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477173pt;width:24pt;height:33.450pt;mso-position-horizontal-relative:page;mso-position-vertical-relative:page;z-index:-30918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9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9"/>
                      <w:w w:val="112"/>
                      <w:sz w:val="44"/>
                    </w:rPr>
                    <w:t>59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916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5.8pt;mso-position-horizontal-relative:page;mso-position-vertical-relative:page;z-index:-30913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color w:val="BCBCBC"/>
                      <w:spacing w:val="-4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91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9.212830pt;width:24pt;height:30.2pt;mso-position-horizontal-relative:page;mso-position-vertical-relative:page;z-index:-3090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90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65pt;mso-position-horizontal-relative:page;mso-position-vertical-relative:page;z-index:-3090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color w:val="BCBCBC"/>
                      <w:spacing w:val="-6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90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079102pt;width:24pt;height:34.3pt;mso-position-horizontal-relative:page;mso-position-vertical-relative:page;z-index:-3089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color w:val="BCBCBC"/>
                      <w:spacing w:val="-5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89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450pt;mso-position-horizontal-relative:page;mso-position-vertical-relative:page;z-index:-3089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color w:val="BCBCBC"/>
                      <w:spacing w:val="-2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89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281372pt;width:24pt;height:34.1pt;mso-position-horizontal-relative:page;mso-position-vertical-relative:page;z-index:-3088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88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85pt;mso-position-horizontal-relative:page;mso-position-vertical-relative:page;z-index:-3088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3.7pt;height:531.5pt;mso-position-horizontal-relative:page;mso-position-vertical-relative:page;z-index:-30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811005pt;margin-top:0pt;width:175.75pt;height:463.15pt;mso-position-horizontal-relative:page;mso-position-vertical-relative:page;z-index:-30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558014pt;margin-top:0pt;width:306.150pt;height:463.15pt;mso-position-horizontal-relative:page;mso-position-vertical-relative:page;z-index:-30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875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7.122681pt;width:24pt;height:32.25pt;mso-position-horizontal-relative:page;mso-position-vertical-relative:page;z-index:-30872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color w:val="BCBCBC"/>
                      <w:spacing w:val="-4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775391pt;margin-top:413.781403pt;width:8.3pt;height:.1pt;mso-position-horizontal-relative:page;mso-position-vertical-relative:page;z-index:-308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91.010406pt;margin-top:376.060486pt;width:.1pt;height:.1pt;mso-position-horizontal-relative:page;mso-position-vertical-relative:page;z-index:-308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6.219391pt;margin-top:340.144409pt;width:8.3pt;height:.1pt;mso-position-horizontal-relative:page;mso-position-vertical-relative:page;z-index:-308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3.775391pt;margin-top:315.996887pt;width:8.3pt;height:.1pt;mso-position-horizontal-relative:page;mso-position-vertical-relative:page;z-index:-308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3.775391pt;margin-top:261.926208pt;width:8.3pt;height:.1pt;mso-position-horizontal-relative:page;mso-position-vertical-relative:page;z-index:-308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3.775391pt;margin-top:183.042694pt;width:8.3pt;height:8.2pt;mso-position-horizontal-relative:page;mso-position-vertical-relative:page;z-index:-308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3.775391pt;margin-top:191.235504pt;width:8.3pt;height:8.2pt;mso-position-horizontal-relative:page;mso-position-vertical-relative:page;z-index:-308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21.237pt;margin-top:105.889999pt;width:21.5pt;height:110.85pt;mso-position-horizontal-relative:page;mso-position-vertical-relative:page;z-index:-30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709pt;margin-top:105.889999pt;width:22.25pt;height:110.85pt;mso-position-horizontal-relative:page;mso-position-vertical-relative:page;z-index:-30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913498pt;margin-top:105.889999pt;width:22.95pt;height:110.85pt;mso-position-horizontal-relative:page;mso-position-vertical-relative:page;z-index:-30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850998pt;margin-top:105.889999pt;width:20.75pt;height:255pt;mso-position-horizontal-relative:page;mso-position-vertical-relative:page;z-index:-30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589996pt;margin-top:105.889999pt;width:22.95pt;height:110.85pt;mso-position-horizontal-relative:page;mso-position-vertical-relative:page;z-index:-30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527496pt;margin-top:105.889999pt;width:22.95pt;height:110.85pt;mso-position-horizontal-relative:page;mso-position-vertical-relative:page;z-index:-30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464996pt;margin-top:105.889999pt;width:20.75pt;height:255pt;mso-position-horizontal-relative:page;mso-position-vertical-relative:page;z-index:-30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20401pt;margin-top:105.889999pt;width:22.95pt;height:110.85pt;mso-position-horizontal-relative:page;mso-position-vertical-relative:page;z-index:-30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14151pt;margin-top:105.889999pt;width:22.95pt;height:110.85pt;mso-position-horizontal-relative:page;mso-position-vertical-relative:page;z-index:-30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07901pt;margin-top:105.889999pt;width:20.75pt;height:255pt;mso-position-horizontal-relative:page;mso-position-vertical-relative:page;z-index:-30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817993pt;margin-top:105.889999pt;width:32.1pt;height:111.75pt;mso-position-horizontal-relative:page;mso-position-vertical-relative:page;z-index:-30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237pt;margin-top:216.697006pt;width:21.5pt;height:144.2pt;mso-position-horizontal-relative:page;mso-position-vertical-relative:page;z-index:-30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709pt;margin-top:216.697006pt;width:22.25pt;height:144.2pt;mso-position-horizontal-relative:page;mso-position-vertical-relative:page;z-index:-30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913498pt;margin-top:216.697006pt;width:22.95pt;height:144.2pt;mso-position-horizontal-relative:page;mso-position-vertical-relative:page;z-index:-30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589996pt;margin-top:216.697006pt;width:22.95pt;height:144.2pt;mso-position-horizontal-relative:page;mso-position-vertical-relative:page;z-index:-30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527496pt;margin-top:216.697006pt;width:22.95pt;height:144.2pt;mso-position-horizontal-relative:page;mso-position-vertical-relative:page;z-index:-30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20401pt;margin-top:216.697006pt;width:22.95pt;height:144.2pt;mso-position-horizontal-relative:page;mso-position-vertical-relative:page;z-index:-30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14151pt;margin-top:216.697006pt;width:22.95pt;height:144.2pt;mso-position-horizontal-relative:page;mso-position-vertical-relative:page;z-index:-30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817993pt;margin-top:217.596497pt;width:32.1pt;height:143.3pt;mso-position-horizontal-relative:page;mso-position-vertical-relative:page;z-index:-30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237pt;margin-top:360.876007pt;width:21.5pt;height:142.7pt;mso-position-horizontal-relative:page;mso-position-vertical-relative:page;z-index:-30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709pt;margin-top:360.876007pt;width:22.25pt;height:142.7pt;mso-position-horizontal-relative:page;mso-position-vertical-relative:page;z-index:-30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913498pt;margin-top:360.876007pt;width:22.95pt;height:142.7pt;mso-position-horizontal-relative:page;mso-position-vertical-relative:page;z-index:-30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850998pt;margin-top:360.876007pt;width:20.75pt;height:142.7pt;mso-position-horizontal-relative:page;mso-position-vertical-relative:page;z-index:-30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589996pt;margin-top:360.876007pt;width:22.95pt;height:142.7pt;mso-position-horizontal-relative:page;mso-position-vertical-relative:page;z-index:-30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527496pt;margin-top:360.876007pt;width:22.95pt;height:142.7pt;mso-position-horizontal-relative:page;mso-position-vertical-relative:page;z-index:-30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464996pt;margin-top:360.876007pt;width:20.75pt;height:142.7pt;mso-position-horizontal-relative:page;mso-position-vertical-relative:page;z-index:-30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20401pt;margin-top:360.876007pt;width:22.95pt;height:142.7pt;mso-position-horizontal-relative:page;mso-position-vertical-relative:page;z-index:-30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14151pt;margin-top:360.876007pt;width:22.95pt;height:142.7pt;mso-position-horizontal-relative:page;mso-position-vertical-relative:page;z-index:-30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07901pt;margin-top:360.876007pt;width:20.75pt;height:142.7pt;mso-position-horizontal-relative:page;mso-position-vertical-relative:page;z-index:-30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817993pt;margin-top:360.876007pt;width:32.1pt;height:142.7pt;mso-position-horizontal-relative:page;mso-position-vertical-relative:page;z-index:-30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667496pt;margin-top:146.029007pt;width:.1pt;height:.1pt;mso-position-horizontal-relative:page;mso-position-vertical-relative:page;z-index:-307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34.951004pt;margin-top:134.772797pt;width:.1pt;height:.1pt;mso-position-horizontal-relative:page;mso-position-vertical-relative:page;z-index:-307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34.951004pt;margin-top:120.487602pt;width:.1pt;height:.1pt;mso-position-horizontal-relative:page;mso-position-vertical-relative:page;z-index:-307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68.833984pt;margin-top:0pt;width:9.8pt;height:53.9pt;mso-position-horizontal-relative:page;mso-position-vertical-relative:page;z-index:-30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53.858002pt;width:9.8pt;height:108.1pt;mso-position-horizontal-relative:page;mso-position-vertical-relative:page;z-index:-30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161.952499pt;width:9.8pt;height:112.7pt;mso-position-horizontal-relative:page;mso-position-vertical-relative:page;z-index:-30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274.652496pt;width:9.8pt;height:280.95pt;mso-position-horizontal-relative:page;mso-position-vertical-relative:page;z-index:-30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134995pt;margin-top:114.297501pt;width:6.65pt;height:12pt;mso-position-horizontal-relative:page;mso-position-vertical-relative:page;z-index:-30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748993pt;margin-top:114.297501pt;width:6.65pt;height:12pt;mso-position-horizontal-relative:page;mso-position-vertical-relative:page;z-index:-30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62pt;margin-top:114.297501pt;width:6.65pt;height:12pt;mso-position-horizontal-relative:page;mso-position-vertical-relative:page;z-index:-30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934998pt;margin-top:133.696503pt;width:6.65pt;height:12pt;mso-position-horizontal-relative:page;mso-position-vertical-relative:page;z-index:-30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548996pt;margin-top:133.696503pt;width:6.65pt;height:12pt;mso-position-horizontal-relative:page;mso-position-vertical-relative:page;z-index:-30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162994pt;margin-top:133.696503pt;width:6.65pt;height:12pt;mso-position-horizontal-relative:page;mso-position-vertical-relative:page;z-index:-30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96002pt;margin-top:148.576508pt;width:8pt;height:12pt;mso-position-horizontal-relative:page;mso-position-vertical-relative:page;z-index:-30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96002pt;margin-top:159.497498pt;width:8pt;height:12pt;mso-position-horizontal-relative:page;mso-position-vertical-relative:page;z-index:-30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134995pt;margin-top:161.426498pt;width:6.65pt;height:12pt;mso-position-horizontal-relative:page;mso-position-vertical-relative:page;z-index:-30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748993pt;margin-top:161.426498pt;width:6.65pt;height:12pt;mso-position-horizontal-relative:page;mso-position-vertical-relative:page;z-index:-30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362pt;margin-top:161.426498pt;width:6.65pt;height:12pt;mso-position-horizontal-relative:page;mso-position-vertical-relative:page;z-index:-30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96002pt;margin-top:169.974503pt;width:8pt;height:12pt;mso-position-horizontal-relative:page;mso-position-vertical-relative:page;z-index:-30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230988pt;margin-top:282.022003pt;width:10.25pt;height:12pt;mso-position-horizontal-relative:page;mso-position-vertical-relative:page;z-index:-30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230988pt;margin-top:296.037994pt;width:10.25pt;height:12pt;mso-position-horizontal-relative:page;mso-position-vertical-relative:page;z-index:-30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230988pt;margin-top:309.481995pt;width:10.25pt;height:12pt;mso-position-horizontal-relative:page;mso-position-vertical-relative:page;z-index:-30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183014pt;margin-top:361.348999pt;width:8.8pt;height:12pt;mso-position-horizontal-relative:page;mso-position-vertical-relative:page;z-index:-30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3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72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4pt;mso-position-horizontal-relative:page;mso-position-vertical-relative:page;z-index:-3072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color w:val="BCBCBC"/>
                      <w:spacing w:val="-5"/>
                      <w:w w:val="112"/>
                      <w:sz w:val="44"/>
                    </w:rPr>
                    <w:t>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72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4.570984pt;width:24pt;height:34.8pt;mso-position-horizontal-relative:page;mso-position-vertical-relative:page;z-index:-3071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color w:val="BCBCBC"/>
                      <w:spacing w:val="-5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71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2.65pt;mso-position-horizontal-relative:page;mso-position-vertical-relative:page;z-index:-3071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color w:val="BCBCBC"/>
                      <w:spacing w:val="-8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71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31.612671pt;width:24pt;height:27.8pt;mso-position-horizontal-relative:page;mso-position-vertical-relative:page;z-index:-3070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color w:val="BCBCBC"/>
                      <w:spacing w:val="-3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70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1.35pt;mso-position-horizontal-relative:page;mso-position-vertical-relative:page;z-index:-3070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158691pt;margin-top:417.084686pt;width:8.8pt;height:.1pt;mso-position-horizontal-relative:page;mso-position-vertical-relative:page;z-index:-307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74.181702pt;margin-top:344.710693pt;width:9.8pt;height:.1pt;mso-position-horizontal-relative:page;mso-position-vertical-relative:page;z-index:-307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59.230591pt;margin-top:330.738495pt;width:8.35pt;height:7.4pt;mso-position-horizontal-relative:page;mso-position-vertical-relative:page;z-index:-306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75.158691pt;margin-top:317.739014pt;width:8.8pt;height:.1pt;mso-position-horizontal-relative:page;mso-position-vertical-relative:page;z-index:-306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75.158691pt;margin-top:219.549606pt;width:8.8pt;height:.1pt;mso-position-horizontal-relative:page;mso-position-vertical-relative:page;z-index:-306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75.158691pt;margin-top:151.250793pt;width:8.8pt;height:.1pt;mso-position-horizontal-relative:page;mso-position-vertical-relative:page;z-index:-306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13.059494pt;margin-top:145.845993pt;width:36.15pt;height:367.2pt;mso-position-horizontal-relative:page;mso-position-vertical-relative:page;z-index:-30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184006pt;margin-top:145.845993pt;width:36.15pt;height:367.2pt;mso-position-horizontal-relative:page;mso-position-vertical-relative:page;z-index:-30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307007pt;margin-top:145.845993pt;width:36.15pt;height:367.2pt;mso-position-horizontal-relative:page;mso-position-vertical-relative:page;z-index:-30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29993pt;margin-top:145.845993pt;width:36.15pt;height:367.2pt;mso-position-horizontal-relative:page;mso-position-vertical-relative:page;z-index:-30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553497pt;margin-top:145.845993pt;width:36.15pt;height:367.2pt;mso-position-horizontal-relative:page;mso-position-vertical-relative:page;z-index:-30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7002pt;margin-top:145.845993pt;width:36.15pt;height:367.2pt;mso-position-horizontal-relative:page;mso-position-vertical-relative:page;z-index:-30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181pt;margin-top:278.080505pt;width:10.8pt;height:12pt;mso-position-horizontal-relative:page;mso-position-vertical-relative:page;z-index:-30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34201pt;margin-top:315.830994pt;width:9.25pt;height:12pt;mso-position-horizontal-relative:page;mso-position-vertical-relative:page;z-index:-30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181pt;margin-top:361.8255pt;width:10.8pt;height:12pt;mso-position-horizontal-relative:page;mso-position-vertical-relative:page;z-index:-30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66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7.723328pt;width:24pt;height:31.7pt;mso-position-horizontal-relative:page;mso-position-vertical-relative:page;z-index:-3066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color w:val="BCBCBC"/>
                      <w:spacing w:val="-5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2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66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29.5pt;mso-position-horizontal-relative:page;mso-position-vertical-relative:page;z-index:-3065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8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18"/>
                      <w:sz w:val="44"/>
                    </w:rPr>
                    <w:t>74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777588pt;margin-top:353.808502pt;width:8.9pt;height:.1pt;mso-position-horizontal-relative:page;mso-position-vertical-relative:page;z-index:-306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0.777588pt;margin-top:251.133804pt;width:8pt;height:.1pt;mso-position-horizontal-relative:page;mso-position-vertical-relative:page;z-index:-306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8.695007pt;margin-top:83.764pt;width:19.75pt;height:85.1pt;mso-position-horizontal-relative:page;mso-position-vertical-relative:page;z-index:-30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44101pt;margin-top:83.764pt;width:20.25pt;height:85.1pt;mso-position-horizontal-relative:page;mso-position-vertical-relative:page;z-index:-30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687012pt;margin-top:83.764pt;width:20.25pt;height:85.1pt;mso-position-horizontal-relative:page;mso-position-vertical-relative:page;z-index:-30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932495pt;margin-top:83.764pt;width:20.25pt;height:85.1pt;mso-position-horizontal-relative:page;mso-position-vertical-relative:page;z-index:-30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178009pt;margin-top:83.764pt;width:20.25pt;height:85.1pt;mso-position-horizontal-relative:page;mso-position-vertical-relative:page;z-index:-30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424011pt;margin-top:83.764pt;width:20.25pt;height:85.1pt;mso-position-horizontal-relative:page;mso-position-vertical-relative:page;z-index:-30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0013pt;margin-top:83.764pt;width:33.7pt;height:85.1pt;mso-position-horizontal-relative:page;mso-position-vertical-relative:page;z-index:-30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695007pt;margin-top:168.845505pt;width:19.75pt;height:85.55pt;mso-position-horizontal-relative:page;mso-position-vertical-relative:page;z-index:-30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44101pt;margin-top:168.845505pt;width:20.25pt;height:85.55pt;mso-position-horizontal-relative:page;mso-position-vertical-relative:page;z-index:-30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687012pt;margin-top:168.845505pt;width:20.25pt;height:85.55pt;mso-position-horizontal-relative:page;mso-position-vertical-relative:page;z-index:-30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932495pt;margin-top:168.845505pt;width:20.25pt;height:85.55pt;mso-position-horizontal-relative:page;mso-position-vertical-relative:page;z-index:-30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178009pt;margin-top:168.845505pt;width:20.25pt;height:85.55pt;mso-position-horizontal-relative:page;mso-position-vertical-relative:page;z-index:-30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424011pt;margin-top:168.845505pt;width:20.25pt;height:85.55pt;mso-position-horizontal-relative:page;mso-position-vertical-relative:page;z-index:-30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0013pt;margin-top:168.845505pt;width:33.7pt;height:85.55pt;mso-position-horizontal-relative:page;mso-position-vertical-relative:page;z-index:-30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695007pt;margin-top:254.389999pt;width:19.75pt;height:85.55pt;mso-position-horizontal-relative:page;mso-position-vertical-relative:page;z-index:-30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44101pt;margin-top:254.389999pt;width:20.25pt;height:85.55pt;mso-position-horizontal-relative:page;mso-position-vertical-relative:page;z-index:-30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687012pt;margin-top:254.389999pt;width:20.25pt;height:85.55pt;mso-position-horizontal-relative:page;mso-position-vertical-relative:page;z-index:-30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932495pt;margin-top:254.389999pt;width:20.25pt;height:85.55pt;mso-position-horizontal-relative:page;mso-position-vertical-relative:page;z-index:-30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178009pt;margin-top:254.389999pt;width:20.25pt;height:85.55pt;mso-position-horizontal-relative:page;mso-position-vertical-relative:page;z-index:-30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424011pt;margin-top:254.389999pt;width:20.25pt;height:85.55pt;mso-position-horizontal-relative:page;mso-position-vertical-relative:page;z-index:-30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0013pt;margin-top:254.389999pt;width:33.7pt;height:85.55pt;mso-position-horizontal-relative:page;mso-position-vertical-relative:page;z-index:-30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695007pt;margin-top:339.934509pt;width:19.75pt;height:85.55pt;mso-position-horizontal-relative:page;mso-position-vertical-relative:page;z-index:-30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44101pt;margin-top:339.934509pt;width:20.25pt;height:85.55pt;mso-position-horizontal-relative:page;mso-position-vertical-relative:page;z-index:-30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687012pt;margin-top:339.934509pt;width:20.25pt;height:85.55pt;mso-position-horizontal-relative:page;mso-position-vertical-relative:page;z-index:-30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932495pt;margin-top:339.934509pt;width:40.5pt;height:85.55pt;mso-position-horizontal-relative:page;mso-position-vertical-relative:page;z-index:-30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424011pt;margin-top:339.934509pt;width:20.25pt;height:85.55pt;mso-position-horizontal-relative:page;mso-position-vertical-relative:page;z-index:-30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0013pt;margin-top:339.934509pt;width:33.7pt;height:85.55pt;mso-position-horizontal-relative:page;mso-position-vertical-relative:page;z-index:-30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695007pt;margin-top:425.479004pt;width:19.75pt;height:50.35pt;mso-position-horizontal-relative:page;mso-position-vertical-relative:page;z-index:-30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44101pt;margin-top:425.479004pt;width:20.25pt;height:50.35pt;mso-position-horizontal-relative:page;mso-position-vertical-relative:page;z-index:-30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687012pt;margin-top:425.479004pt;width:20.25pt;height:50.35pt;mso-position-horizontal-relative:page;mso-position-vertical-relative:page;z-index:-30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932495pt;margin-top:425.479004pt;width:20.25pt;height:50.35pt;mso-position-horizontal-relative:page;mso-position-vertical-relative:page;z-index:-30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178009pt;margin-top:425.479004pt;width:20.25pt;height:50.35pt;mso-position-horizontal-relative:page;mso-position-vertical-relative:page;z-index:-30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424011pt;margin-top:425.479004pt;width:20.25pt;height:50.35pt;mso-position-horizontal-relative:page;mso-position-vertical-relative:page;z-index:-30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0013pt;margin-top:425.479004pt;width:17.1pt;height:50.35pt;mso-position-horizontal-relative:page;mso-position-vertical-relative:page;z-index:-30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768005pt;margin-top:425.479004pt;width:16.6pt;height:100.25pt;mso-position-horizontal-relative:page;mso-position-vertical-relative:page;z-index:-30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695007pt;margin-top:475.813507pt;width:19.75pt;height:49.9pt;mso-position-horizontal-relative:page;mso-position-vertical-relative:page;z-index:-30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44101pt;margin-top:475.813507pt;width:20.25pt;height:49.9pt;mso-position-horizontal-relative:page;mso-position-vertical-relative:page;z-index:-30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687012pt;margin-top:475.813507pt;width:20.25pt;height:49.9pt;mso-position-horizontal-relative:page;mso-position-vertical-relative:page;z-index:-30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932495pt;margin-top:475.813507pt;width:20.25pt;height:49.9pt;mso-position-horizontal-relative:page;mso-position-vertical-relative:page;z-index:-30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178009pt;margin-top:475.813507pt;width:20.25pt;height:49.9pt;mso-position-horizontal-relative:page;mso-position-vertical-relative:page;z-index:-30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424011pt;margin-top:475.813507pt;width:20.25pt;height:49.9pt;mso-position-horizontal-relative:page;mso-position-vertical-relative:page;z-index:-30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0013pt;margin-top:475.813507pt;width:17.1pt;height:49.9pt;mso-position-horizontal-relative:page;mso-position-vertical-relative:page;z-index:-30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618011pt;margin-top:113.567497pt;width:7pt;height:12pt;mso-position-horizontal-relative:page;mso-position-vertical-relative:page;z-index:-30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618011pt;margin-top:123.147499pt;width:7pt;height:12pt;mso-position-horizontal-relative:page;mso-position-vertical-relative:page;z-index:-30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618011pt;margin-top:132.337494pt;width:7pt;height:12pt;mso-position-horizontal-relative:page;mso-position-vertical-relative:page;z-index:-30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916992pt;margin-top:461.102997pt;width:7pt;height:12pt;mso-position-horizontal-relative:page;mso-position-vertical-relative:page;z-index:-30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916992pt;margin-top:486.832001pt;width:7pt;height:12pt;mso-position-horizontal-relative:page;mso-position-vertical-relative:page;z-index:-30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539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8.097107pt;width:24pt;height:31.3pt;mso-position-horizontal-relative:page;mso-position-vertical-relative:page;z-index:-30536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color w:val="BCBCBC"/>
                      <w:spacing w:val="-6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53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1.7pt;mso-position-horizontal-relative:page;mso-position-vertical-relative:page;z-index:-3053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color w:val="BCBCBC"/>
                      <w:spacing w:val="-8"/>
                      <w:w w:val="115"/>
                      <w:sz w:val="44"/>
                    </w:rPr>
                    <w:t>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52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9.309326pt;width:24pt;height:30.1pt;mso-position-horizontal-relative:page;mso-position-vertical-relative:page;z-index:-3052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color w:val="BCBCBC"/>
                      <w:spacing w:val="-2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046204pt;margin-top:456.646698pt;width:8.2pt;height:.1pt;mso-position-horizontal-relative:page;mso-position-vertical-relative:page;z-index:-305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9.56601pt;margin-top:443.184296pt;width:8.2pt;height:.1pt;mso-position-horizontal-relative:page;mso-position-vertical-relative:page;z-index:-305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5.046204pt;margin-top:428.020508pt;width:8.2pt;height:.1pt;mso-position-horizontal-relative:page;mso-position-vertical-relative:page;z-index:-305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.582581pt;margin-top:313.8284pt;width:8.7pt;height:.1pt;mso-position-horizontal-relative:page;mso-position-vertical-relative:page;z-index:-305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5.440613pt;margin-top:284.152496pt;width:8.7pt;height:.1pt;mso-position-horizontal-relative:page;mso-position-vertical-relative:page;z-index:-305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.582581pt;margin-top:233.679092pt;width:8.7pt;height:.1pt;mso-position-horizontal-relative:page;mso-position-vertical-relative:page;z-index:-305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4.21521pt;margin-top:220.348099pt;width:8.2pt;height:5.8pt;mso-position-horizontal-relative:page;mso-position-vertical-relative:page;z-index:-305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5.046204pt;margin-top:212.2397pt;width:8.2pt;height:.1pt;mso-position-horizontal-relative:page;mso-position-vertical-relative:page;z-index:-305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9.56601pt;margin-top:189.218903pt;width:8.2pt;height:.1pt;mso-position-horizontal-relative:page;mso-position-vertical-relative:page;z-index:-305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5.046204pt;margin-top:168.363403pt;width:8.2pt;height:.1pt;mso-position-horizontal-relative:page;mso-position-vertical-relative:page;z-index:-305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57.854004pt;margin-top:94.339996pt;width:18.9pt;height:73.95pt;mso-position-horizontal-relative:page;mso-position-vertical-relative:page;z-index:-30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730499pt;margin-top:94.339996pt;width:19.5pt;height:73.95pt;mso-position-horizontal-relative:page;mso-position-vertical-relative:page;z-index:-30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201508pt;margin-top:94.339996pt;width:18.9pt;height:73.95pt;mso-position-horizontal-relative:page;mso-position-vertical-relative:page;z-index:-30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078003pt;margin-top:94.339996pt;width:20.7pt;height:73.95pt;mso-position-horizontal-relative:page;mso-position-vertical-relative:page;z-index:-30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737pt;margin-top:94.339996pt;width:18.3pt;height:73.95pt;mso-position-horizontal-relative:page;mso-position-vertical-relative:page;z-index:-30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20004pt;margin-top:94.339996pt;width:50.5pt;height:73.95pt;mso-position-horizontal-relative:page;mso-position-vertical-relative:page;z-index:-30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54004pt;margin-top:168.251007pt;width:18.9pt;height:125.15pt;mso-position-horizontal-relative:page;mso-position-vertical-relative:page;z-index:-30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730499pt;margin-top:168.251007pt;width:19.5pt;height:125.15pt;mso-position-horizontal-relative:page;mso-position-vertical-relative:page;z-index:-30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201508pt;margin-top:168.251007pt;width:18.9pt;height:125.15pt;mso-position-horizontal-relative:page;mso-position-vertical-relative:page;z-index:-30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078003pt;margin-top:168.251007pt;width:20.7pt;height:125.15pt;mso-position-horizontal-relative:page;mso-position-vertical-relative:page;z-index:-30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737pt;margin-top:168.251007pt;width:18.3pt;height:125.15pt;mso-position-horizontal-relative:page;mso-position-vertical-relative:page;z-index:-30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20004pt;margin-top:168.251007pt;width:50.5pt;height:125.15pt;mso-position-horizontal-relative:page;mso-position-vertical-relative:page;z-index:-30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54004pt;margin-top:293.385498pt;width:18.9pt;height:54.9pt;mso-position-horizontal-relative:page;mso-position-vertical-relative:page;z-index:-30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730499pt;margin-top:293.385498pt;width:19.5pt;height:54.9pt;mso-position-horizontal-relative:page;mso-position-vertical-relative:page;z-index:-30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201508pt;margin-top:293.385498pt;width:18.9pt;height:54.9pt;mso-position-horizontal-relative:page;mso-position-vertical-relative:page;z-index:-30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078003pt;margin-top:293.385498pt;width:20.7pt;height:54.9pt;mso-position-horizontal-relative:page;mso-position-vertical-relative:page;z-index:-30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737pt;margin-top:293.385498pt;width:18.3pt;height:54.9pt;mso-position-horizontal-relative:page;mso-position-vertical-relative:page;z-index:-30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20004pt;margin-top:293.385498pt;width:30.4pt;height:54.9pt;mso-position-horizontal-relative:page;mso-position-vertical-relative:page;z-index:-30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385010pt;margin-top:293.385498pt;width:20.1pt;height:220.8pt;mso-position-horizontal-relative:page;mso-position-vertical-relative:page;z-index:-30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54004pt;margin-top:348.265015pt;width:18.9pt;height:54.9pt;mso-position-horizontal-relative:page;mso-position-vertical-relative:page;z-index:-30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730499pt;margin-top:348.265015pt;width:19.5pt;height:54.9pt;mso-position-horizontal-relative:page;mso-position-vertical-relative:page;z-index:-30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201508pt;margin-top:348.265015pt;width:18.9pt;height:54.9pt;mso-position-horizontal-relative:page;mso-position-vertical-relative:page;z-index:-30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078003pt;margin-top:348.265015pt;width:20.7pt;height:54.9pt;mso-position-horizontal-relative:page;mso-position-vertical-relative:page;z-index:-30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737pt;margin-top:348.265015pt;width:18.3pt;height:54.9pt;mso-position-horizontal-relative:page;mso-position-vertical-relative:page;z-index:-30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20004pt;margin-top:348.265015pt;width:30.4pt;height:54.9pt;mso-position-horizontal-relative:page;mso-position-vertical-relative:page;z-index:-30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54004pt;margin-top:403.131989pt;width:18.9pt;height:56.2pt;mso-position-horizontal-relative:page;mso-position-vertical-relative:page;z-index:-30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730499pt;margin-top:403.131989pt;width:19.5pt;height:56.2pt;mso-position-horizontal-relative:page;mso-position-vertical-relative:page;z-index:-30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201508pt;margin-top:403.131989pt;width:18.9pt;height:56.2pt;mso-position-horizontal-relative:page;mso-position-vertical-relative:page;z-index:-30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078003pt;margin-top:403.131989pt;width:20.7pt;height:56.2pt;mso-position-horizontal-relative:page;mso-position-vertical-relative:page;z-index:-30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737pt;margin-top:403.131989pt;width:18.3pt;height:56.2pt;mso-position-horizontal-relative:page;mso-position-vertical-relative:page;z-index:-30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20004pt;margin-top:403.131989pt;width:30.4pt;height:56.2pt;mso-position-horizontal-relative:page;mso-position-vertical-relative:page;z-index:-30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54004pt;margin-top:459.298004pt;width:18.9pt;height:54.9pt;mso-position-horizontal-relative:page;mso-position-vertical-relative:page;z-index:-30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730499pt;margin-top:459.298004pt;width:19.5pt;height:54.9pt;mso-position-horizontal-relative:page;mso-position-vertical-relative:page;z-index:-30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201508pt;margin-top:459.298004pt;width:18.9pt;height:54.9pt;mso-position-horizontal-relative:page;mso-position-vertical-relative:page;z-index:-30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078003pt;margin-top:459.298004pt;width:20.7pt;height:54.9pt;mso-position-horizontal-relative:page;mso-position-vertical-relative:page;z-index:-30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737pt;margin-top:459.298004pt;width:18.3pt;height:54.9pt;mso-position-horizontal-relative:page;mso-position-vertical-relative:page;z-index:-30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20004pt;margin-top:459.298004pt;width:30.4pt;height:54.9pt;mso-position-horizontal-relative:page;mso-position-vertical-relative:page;z-index:-30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453979pt;margin-top:53.366001pt;width:35.050pt;height:83.2pt;mso-position-horizontal-relative:page;mso-position-vertical-relative:page;z-index:-30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502991pt;margin-top:53.366001pt;width:21.5pt;height:83.2pt;mso-position-horizontal-relative:page;mso-position-vertical-relative:page;z-index:-30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6.963989pt;margin-top:53.366001pt;width:20pt;height:83.2pt;mso-position-horizontal-relative:page;mso-position-vertical-relative:page;z-index:-30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942993pt;margin-top:53.366001pt;width:33pt;height:83.2pt;mso-position-horizontal-relative:page;mso-position-vertical-relative:page;z-index:-30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453979pt;margin-top:136.565994pt;width:35.050pt;height:68.650pt;mso-position-horizontal-relative:page;mso-position-vertical-relative:page;z-index:-30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502991pt;margin-top:136.565994pt;width:21.5pt;height:68.650pt;mso-position-horizontal-relative:page;mso-position-vertical-relative:page;z-index:-30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6.963989pt;margin-top:136.565994pt;width:20pt;height:68.650pt;mso-position-horizontal-relative:page;mso-position-vertical-relative:page;z-index:-30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942993pt;margin-top:136.565994pt;width:33pt;height:68.650pt;mso-position-horizontal-relative:page;mso-position-vertical-relative:page;z-index:-30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453979pt;margin-top:205.177994pt;width:35.050pt;height:56.25pt;mso-position-horizontal-relative:page;mso-position-vertical-relative:page;z-index:-30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502991pt;margin-top:205.177994pt;width:21.5pt;height:56.25pt;mso-position-horizontal-relative:page;mso-position-vertical-relative:page;z-index:-30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6.963989pt;margin-top:205.177994pt;width:20pt;height:56.25pt;mso-position-horizontal-relative:page;mso-position-vertical-relative:page;z-index:-30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942993pt;margin-top:205.177994pt;width:33pt;height:56.25pt;mso-position-horizontal-relative:page;mso-position-vertical-relative:page;z-index:-30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453979pt;margin-top:261.387512pt;width:35.050pt;height:71.4pt;mso-position-horizontal-relative:page;mso-position-vertical-relative:page;z-index:-30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502991pt;margin-top:261.387512pt;width:21.5pt;height:71.4pt;mso-position-horizontal-relative:page;mso-position-vertical-relative:page;z-index:-30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6.963989pt;margin-top:261.387512pt;width:20pt;height:71.4pt;mso-position-horizontal-relative:page;mso-position-vertical-relative:page;z-index:-30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942993pt;margin-top:261.387512pt;width:33pt;height:71.4pt;mso-position-horizontal-relative:page;mso-position-vertical-relative:page;z-index:-30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453979pt;margin-top:332.757507pt;width:35.050pt;height:58.6pt;mso-position-horizontal-relative:page;mso-position-vertical-relative:page;z-index:-30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502991pt;margin-top:332.757507pt;width:21.5pt;height:58.6pt;mso-position-horizontal-relative:page;mso-position-vertical-relative:page;z-index:-30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6.963989pt;margin-top:332.757507pt;width:20pt;height:58.6pt;mso-position-horizontal-relative:page;mso-position-vertical-relative:page;z-index:-30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942993pt;margin-top:332.757507pt;width:33pt;height:58.6pt;mso-position-horizontal-relative:page;mso-position-vertical-relative:page;z-index:-30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453979pt;margin-top:391.356506pt;width:35.050pt;height:60.15pt;mso-position-horizontal-relative:page;mso-position-vertical-relative:page;z-index:-30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502991pt;margin-top:391.356506pt;width:21.5pt;height:60.15pt;mso-position-horizontal-relative:page;mso-position-vertical-relative:page;z-index:-30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6.963989pt;margin-top:391.356506pt;width:20pt;height:60.15pt;mso-position-horizontal-relative:page;mso-position-vertical-relative:page;z-index:-30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942993pt;margin-top:391.356506pt;width:33pt;height:60.15pt;mso-position-horizontal-relative:page;mso-position-vertical-relative:page;z-index:-30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453979pt;margin-top:451.494995pt;width:35.050pt;height:46.85pt;mso-position-horizontal-relative:page;mso-position-vertical-relative:page;z-index:-30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502991pt;margin-top:451.494995pt;width:21.5pt;height:46.85pt;mso-position-horizontal-relative:page;mso-position-vertical-relative:page;z-index:-30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6.963989pt;margin-top:451.494995pt;width:20pt;height:46.85pt;mso-position-horizontal-relative:page;mso-position-vertical-relative:page;z-index:-30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942993pt;margin-top:451.494995pt;width:33pt;height:46.85pt;mso-position-horizontal-relative:page;mso-position-vertical-relative:page;z-index:-30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453979pt;margin-top:498.324005pt;width:35.050pt;height:56.85pt;mso-position-horizontal-relative:page;mso-position-vertical-relative:page;z-index:-30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502991pt;margin-top:498.324005pt;width:21.5pt;height:56.85pt;mso-position-horizontal-relative:page;mso-position-vertical-relative:page;z-index:-30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6.963989pt;margin-top:498.324005pt;width:20pt;height:56.85pt;mso-position-horizontal-relative:page;mso-position-vertical-relative:page;z-index:-30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942993pt;margin-top:498.324005pt;width:33pt;height:56.85pt;mso-position-horizontal-relative:page;mso-position-vertical-relative:page;z-index:-30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6.379028pt;margin-top:52.627499pt;width:6.15pt;height:12pt;mso-position-horizontal-relative:page;mso-position-vertical-relative:page;z-index:-30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648987pt;margin-top:53.350498pt;width:6.85pt;height:12pt;mso-position-horizontal-relative:page;mso-position-vertical-relative:page;z-index:-30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6.379028pt;margin-top:79.481499pt;width:6.15pt;height:12pt;mso-position-horizontal-relative:page;mso-position-vertical-relative:page;z-index:-30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6.379028pt;margin-top:95.607498pt;width:6.15pt;height:12pt;mso-position-horizontal-relative:page;mso-position-vertical-relative:page;z-index:-30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216003pt;margin-top:115.772003pt;width:9.050pt;height:12pt;mso-position-horizontal-relative:page;mso-position-vertical-relative:page;z-index:-30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583008pt;margin-top:130.334503pt;width:9.6pt;height:12pt;mso-position-horizontal-relative:page;mso-position-vertical-relative:page;z-index:-30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216003pt;margin-top:137.574005pt;width:9.050pt;height:12pt;mso-position-horizontal-relative:page;mso-position-vertical-relative:page;z-index:-30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583008pt;margin-top:172.367996pt;width:9.6pt;height:12pt;mso-position-horizontal-relative:page;mso-position-vertical-relative:page;z-index:-30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583008pt;margin-top:198.078995pt;width:9.6pt;height:12pt;mso-position-horizontal-relative:page;mso-position-vertical-relative:page;z-index:-30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578003pt;margin-top:362.669495pt;width:4.7pt;height:12pt;mso-position-horizontal-relative:page;mso-position-vertical-relative:page;z-index:-30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4.583008pt;margin-top:454.631012pt;width:9.6pt;height:12pt;mso-position-horizontal-relative:page;mso-position-vertical-relative:page;z-index:-30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8999pt;margin-top:465.179993pt;width:4.8pt;height:12pt;mso-position-horizontal-relative:page;mso-position-vertical-relative:page;z-index:-30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578003pt;margin-top:473.703003pt;width:4.7pt;height:12pt;mso-position-horizontal-relative:page;mso-position-vertical-relative:page;z-index:-30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8999pt;margin-top:513.258972pt;width:4.8pt;height:12pt;mso-position-horizontal-relative:page;mso-position-vertical-relative:page;z-index:-30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8999pt;margin-top:519.338501pt;width:4.8pt;height:12pt;mso-position-horizontal-relative:page;mso-position-vertical-relative:page;z-index:-30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8999pt;margin-top:529.587524pt;width:4.8pt;height:12pt;mso-position-horizontal-relative:page;mso-position-vertical-relative:page;z-index:-30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29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1.6pt;mso-position-horizontal-relative:page;mso-position-vertical-relative:page;z-index:-3029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color w:val="BCBCBC"/>
                      <w:spacing w:val="-7"/>
                      <w:w w:val="112"/>
                      <w:sz w:val="44"/>
                    </w:rPr>
                    <w:t>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302887pt;margin-top:459.907288pt;width:8.450pt;height:.1pt;mso-position-horizontal-relative:page;mso-position-vertical-relative:page;z-index:-302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5.343109pt;margin-top:389.44870pt;width:8.450pt;height:.1pt;mso-position-horizontal-relative:page;mso-position-vertical-relative:page;z-index:-302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6.207092pt;margin-top:381.089691pt;width:8.450pt;height:.1pt;mso-position-horizontal-relative:page;mso-position-vertical-relative:page;z-index:-302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00.877319pt;margin-top:378.220306pt;width:.1pt;height:5.75pt;mso-position-horizontal-relative:page;mso-position-vertical-relative:page;z-index:-302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22.166901pt;margin-top:321.888092pt;width:8.450pt;height:.1pt;mso-position-horizontal-relative:page;mso-position-vertical-relative:page;z-index:-302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81.217407pt;margin-top:243.007599pt;width:8.450pt;height:.1pt;mso-position-horizontal-relative:page;mso-position-vertical-relative:page;z-index:-302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81.217407pt;margin-top:171.720596pt;width:8.450pt;height:.1pt;mso-position-horizontal-relative:page;mso-position-vertical-relative:page;z-index:-302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3.637024pt;margin-top:94.811996pt;width:18.3pt;height:419.85pt;mso-position-horizontal-relative:page;mso-position-vertical-relative:page;z-index:-30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919983pt;margin-top:94.811996pt;width:20.2pt;height:131.75pt;mso-position-horizontal-relative:page;mso-position-vertical-relative:page;z-index:-30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2.104004pt;margin-top:94.811996pt;width:20.2pt;height:131.75pt;mso-position-horizontal-relative:page;mso-position-vertical-relative:page;z-index:-30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2.286987pt;margin-top:94.811996pt;width:21.15pt;height:131.75pt;mso-position-horizontal-relative:page;mso-position-vertical-relative:page;z-index:-30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3.420471pt;margin-top:94.811996pt;width:32.950pt;height:131.75pt;mso-position-horizontal-relative:page;mso-position-vertical-relative:page;z-index:-30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919983pt;margin-top:226.535004pt;width:20.2pt;height:144.050pt;mso-position-horizontal-relative:page;mso-position-vertical-relative:page;z-index:-30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2.104004pt;margin-top:226.535004pt;width:20.2pt;height:144.050pt;mso-position-horizontal-relative:page;mso-position-vertical-relative:page;z-index:-30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2.286987pt;margin-top:226.535004pt;width:21.15pt;height:144.050pt;mso-position-horizontal-relative:page;mso-position-vertical-relative:page;z-index:-30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3.420471pt;margin-top:226.535004pt;width:17pt;height:288.150pt;mso-position-horizontal-relative:page;mso-position-vertical-relative:page;z-index:-30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416992pt;margin-top:226.535004pt;width:15.95pt;height:288.150pt;mso-position-horizontal-relative:page;mso-position-vertical-relative:page;z-index:-30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919983pt;margin-top:370.585999pt;width:20.2pt;height:144.050pt;mso-position-horizontal-relative:page;mso-position-vertical-relative:page;z-index:-30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2.104004pt;margin-top:370.585999pt;width:20.2pt;height:144.050pt;mso-position-horizontal-relative:page;mso-position-vertical-relative:page;z-index:-30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2.286987pt;margin-top:370.585999pt;width:21.15pt;height:144.050pt;mso-position-horizontal-relative:page;mso-position-vertical-relative:page;z-index:-30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42999pt;margin-top:94.790001pt;width:18.3pt;height:114.4pt;mso-position-horizontal-relative:page;mso-position-vertical-relative:page;z-index:-30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825996pt;margin-top:94.790001pt;width:20.2pt;height:114.4pt;mso-position-horizontal-relative:page;mso-position-vertical-relative:page;z-index:-30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009003pt;margin-top:94.790001pt;width:20.2pt;height:114.4pt;mso-position-horizontal-relative:page;mso-position-vertical-relative:page;z-index:-30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94pt;margin-top:94.790001pt;width:20.2pt;height:114.4pt;mso-position-horizontal-relative:page;mso-position-vertical-relative:page;z-index:-30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376007pt;margin-top:94.790001pt;width:20.2pt;height:114.4pt;mso-position-horizontal-relative:page;mso-position-vertical-relative:page;z-index:-30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559998pt;margin-top:94.790001pt;width:20.2pt;height:114.4pt;mso-position-horizontal-relative:page;mso-position-vertical-relative:page;z-index:-30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42996pt;margin-top:94.790001pt;width:20.2pt;height:114.4pt;mso-position-horizontal-relative:page;mso-position-vertical-relative:page;z-index:-30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27002pt;margin-top:94.790001pt;width:20.2pt;height:114.4pt;mso-position-horizontal-relative:page;mso-position-vertical-relative:page;z-index:-30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110001pt;margin-top:94.790001pt;width:45.05pt;height:114.4pt;mso-position-horizontal-relative:page;mso-position-vertical-relative:page;z-index:-30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42999pt;margin-top:209.175995pt;width:18.3pt;height:102.5pt;mso-position-horizontal-relative:page;mso-position-vertical-relative:page;z-index:-30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825996pt;margin-top:209.175995pt;width:20.2pt;height:102.5pt;mso-position-horizontal-relative:page;mso-position-vertical-relative:page;z-index:-30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009003pt;margin-top:209.175995pt;width:20.2pt;height:102.5pt;mso-position-horizontal-relative:page;mso-position-vertical-relative:page;z-index:-30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94pt;margin-top:209.175995pt;width:20.2pt;height:102.5pt;mso-position-horizontal-relative:page;mso-position-vertical-relative:page;z-index:-30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376007pt;margin-top:209.175995pt;width:20.2pt;height:102.5pt;mso-position-horizontal-relative:page;mso-position-vertical-relative:page;z-index:-30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559998pt;margin-top:209.175995pt;width:20.2pt;height:102.5pt;mso-position-horizontal-relative:page;mso-position-vertical-relative:page;z-index:-30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42996pt;margin-top:209.175995pt;width:20.2pt;height:102.5pt;mso-position-horizontal-relative:page;mso-position-vertical-relative:page;z-index:-30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27002pt;margin-top:209.175995pt;width:20.2pt;height:102.5pt;mso-position-horizontal-relative:page;mso-position-vertical-relative:page;z-index:-30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110001pt;margin-top:209.175995pt;width:45.05pt;height:204.95pt;mso-position-horizontal-relative:page;mso-position-vertical-relative:page;z-index:-30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42999pt;margin-top:311.651001pt;width:18.3pt;height:102.45pt;mso-position-horizontal-relative:page;mso-position-vertical-relative:page;z-index:-30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825996pt;margin-top:311.651001pt;width:20.2pt;height:102.45pt;mso-position-horizontal-relative:page;mso-position-vertical-relative:page;z-index:-30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009003pt;margin-top:311.651001pt;width:20.2pt;height:102.45pt;mso-position-horizontal-relative:page;mso-position-vertical-relative:page;z-index:-30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94pt;margin-top:311.651001pt;width:20.2pt;height:102.45pt;mso-position-horizontal-relative:page;mso-position-vertical-relative:page;z-index:-30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376007pt;margin-top:311.651001pt;width:20.2pt;height:102.45pt;mso-position-horizontal-relative:page;mso-position-vertical-relative:page;z-index:-30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559998pt;margin-top:311.651001pt;width:20.2pt;height:102.45pt;mso-position-horizontal-relative:page;mso-position-vertical-relative:page;z-index:-30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42996pt;margin-top:311.651001pt;width:20.2pt;height:102.45pt;mso-position-horizontal-relative:page;mso-position-vertical-relative:page;z-index:-30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27002pt;margin-top:311.651001pt;width:20.2pt;height:102.45pt;mso-position-horizontal-relative:page;mso-position-vertical-relative:page;z-index:-30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542999pt;margin-top:414.083008pt;width:18.3pt;height:100.6pt;mso-position-horizontal-relative:page;mso-position-vertical-relative:page;z-index:-30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825996pt;margin-top:414.083008pt;width:20.2pt;height:100.6pt;mso-position-horizontal-relative:page;mso-position-vertical-relative:page;z-index:-30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009003pt;margin-top:414.083008pt;width:20.2pt;height:100.6pt;mso-position-horizontal-relative:page;mso-position-vertical-relative:page;z-index:-30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194pt;margin-top:414.083008pt;width:20.2pt;height:100.6pt;mso-position-horizontal-relative:page;mso-position-vertical-relative:page;z-index:-30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376007pt;margin-top:414.083008pt;width:20.2pt;height:100.6pt;mso-position-horizontal-relative:page;mso-position-vertical-relative:page;z-index:-30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559998pt;margin-top:414.083008pt;width:20.2pt;height:100.6pt;mso-position-horizontal-relative:page;mso-position-vertical-relative:page;z-index:-30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42996pt;margin-top:414.083008pt;width:20.2pt;height:100.6pt;mso-position-horizontal-relative:page;mso-position-vertical-relative:page;z-index:-30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27002pt;margin-top:414.083008pt;width:20.2pt;height:100.6pt;mso-position-horizontal-relative:page;mso-position-vertical-relative:page;z-index:-30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110001pt;margin-top:414.083008pt;width:45.05pt;height:100.6pt;mso-position-horizontal-relative:page;mso-position-vertical-relative:page;z-index:-30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093002pt;margin-top:96.015503pt;width:6.65pt;height:12pt;mso-position-horizontal-relative:page;mso-position-vertical-relative:page;z-index:-30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44006pt;margin-top:114.188499pt;width:6.65pt;height:12pt;mso-position-horizontal-relative:page;mso-position-vertical-relative:page;z-index:-30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453003pt;margin-top:113.244499pt;width:6.65pt;height:12pt;mso-position-horizontal-relative:page;mso-position-vertical-relative:page;z-index:-30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292999pt;margin-top:119.4505pt;width:6.65pt;height:12pt;mso-position-horizontal-relative:page;mso-position-vertical-relative:page;z-index:-30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146973pt;margin-top:118.403503pt;width:6.65pt;height:12pt;mso-position-horizontal-relative:page;mso-position-vertical-relative:page;z-index:-30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242996pt;margin-top:130.356995pt;width:6.65pt;height:12pt;mso-position-horizontal-relative:page;mso-position-vertical-relative:page;z-index:-30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143005pt;margin-top:133.899994pt;width:6.65pt;height:12pt;mso-position-horizontal-relative:page;mso-position-vertical-relative:page;z-index:-30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093002pt;margin-top:136.882507pt;width:6.65pt;height:12pt;mso-position-horizontal-relative:page;mso-position-vertical-relative:page;z-index:-30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0.35199pt;margin-top:147.979507pt;width:9.35pt;height:12pt;mso-position-horizontal-relative:page;mso-position-vertical-relative:page;z-index:-30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9.403992pt;margin-top:156.735992pt;width:6.65pt;height:12pt;mso-position-horizontal-relative:page;mso-position-vertical-relative:page;z-index:-30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292999pt;margin-top:161.914993pt;width:6.65pt;height:12pt;mso-position-horizontal-relative:page;mso-position-vertical-relative:page;z-index:-30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302002pt;margin-top:176.877502pt;width:9.35pt;height:12pt;mso-position-horizontal-relative:page;mso-position-vertical-relative:page;z-index:-30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6.312012pt;margin-top:207.794495pt;width:9.35pt;height:12pt;mso-position-horizontal-relative:page;mso-position-vertical-relative:page;z-index:-30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6.312012pt;margin-top:220.536499pt;width:9.35pt;height:12pt;mso-position-horizontal-relative:page;mso-position-vertical-relative:page;z-index:-30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911011pt;margin-top:371.184509pt;width:6.65pt;height:12pt;mso-position-horizontal-relative:page;mso-position-vertical-relative:page;z-index:-30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911011pt;margin-top:380.285492pt;width:6.65pt;height:12pt;mso-position-horizontal-relative:page;mso-position-vertical-relative:page;z-index:-30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342987pt;margin-top:384.399506pt;width:9.35pt;height:12pt;mso-position-horizontal-relative:page;mso-position-vertical-relative:page;z-index:-30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302002pt;margin-top:408.62851pt;width:9.35pt;height:12pt;mso-position-horizontal-relative:page;mso-position-vertical-relative:page;z-index:-30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302002pt;margin-top:424.933502pt;width:9.35pt;height:12pt;mso-position-horizontal-relative:page;mso-position-vertical-relative:page;z-index:-30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391998pt;margin-top:449.272491pt;width:6pt;height:12pt;mso-position-horizontal-relative:page;mso-position-vertical-relative:page;z-index:-30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391998pt;margin-top:459.755493pt;width:6pt;height:12pt;mso-position-horizontal-relative:page;mso-position-vertical-relative:page;z-index:-30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3010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7.384583pt;width:24pt;height:32.0500pt;mso-position-horizontal-relative:page;mso-position-vertical-relative:page;z-index:-3010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color w:val="BCBCBC"/>
                      <w:spacing w:val="-6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3010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5.3pt;mso-position-horizontal-relative:page;mso-position-vertical-relative:page;z-index:-3010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color w:val="BCBCBC"/>
                      <w:spacing w:val="-5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869598pt;margin-top:452.951996pt;width:8.450pt;height:.1pt;mso-position-horizontal-relative:page;mso-position-vertical-relative:page;z-index:-301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00.876709pt;margin-top:392.460693pt;width:.1pt;height:5.75pt;mso-position-horizontal-relative:page;mso-position-vertical-relative:page;z-index:-300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47.869598pt;margin-top:163.041595pt;width:8.450pt;height:.1pt;mso-position-horizontal-relative:page;mso-position-vertical-relative:page;z-index:-300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0.775024pt;margin-top:93.543999pt;width:18.3pt;height:419.85pt;mso-position-horizontal-relative:page;mso-position-vertical-relative:page;z-index:-30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067993pt;margin-top:93.543999pt;width:20.2pt;height:131.75pt;mso-position-horizontal-relative:page;mso-position-vertical-relative:page;z-index:-30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246521pt;margin-top:93.543999pt;width:20.2pt;height:131.75pt;mso-position-horizontal-relative:page;mso-position-vertical-relative:page;z-index:-30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435974pt;margin-top:93.543999pt;width:20.2pt;height:131.75pt;mso-position-horizontal-relative:page;mso-position-vertical-relative:page;z-index:-30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9.617981pt;margin-top:93.543999pt;width:20.2pt;height:131.75pt;mso-position-horizontal-relative:page;mso-position-vertical-relative:page;z-index:-30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802979pt;margin-top:93.543999pt;width:21.15pt;height:131.75pt;mso-position-horizontal-relative:page;mso-position-vertical-relative:page;z-index:-30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934998pt;margin-top:93.543999pt;width:32.950pt;height:131.75pt;mso-position-horizontal-relative:page;mso-position-vertical-relative:page;z-index:-30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067993pt;margin-top:225.266998pt;width:20.2pt;height:144.050pt;mso-position-horizontal-relative:page;mso-position-vertical-relative:page;z-index:-30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246521pt;margin-top:225.266998pt;width:20.2pt;height:144.050pt;mso-position-horizontal-relative:page;mso-position-vertical-relative:page;z-index:-30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435974pt;margin-top:225.266998pt;width:20.2pt;height:144.050pt;mso-position-horizontal-relative:page;mso-position-vertical-relative:page;z-index:-30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9.617981pt;margin-top:225.266998pt;width:20.2pt;height:144.050pt;mso-position-horizontal-relative:page;mso-position-vertical-relative:page;z-index:-30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802979pt;margin-top:225.266998pt;width:21.15pt;height:144.050pt;mso-position-horizontal-relative:page;mso-position-vertical-relative:page;z-index:-30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934998pt;margin-top:225.266998pt;width:17pt;height:288.150pt;mso-position-horizontal-relative:page;mso-position-vertical-relative:page;z-index:-30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932495pt;margin-top:225.266998pt;width:15.95pt;height:288.150pt;mso-position-horizontal-relative:page;mso-position-vertical-relative:page;z-index:-30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067993pt;margin-top:369.317993pt;width:20.2pt;height:144.050pt;mso-position-horizontal-relative:page;mso-position-vertical-relative:page;z-index:-30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246521pt;margin-top:369.317993pt;width:20.2pt;height:144.050pt;mso-position-horizontal-relative:page;mso-position-vertical-relative:page;z-index:-30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435974pt;margin-top:369.317993pt;width:20.2pt;height:144.050pt;mso-position-horizontal-relative:page;mso-position-vertical-relative:page;z-index:-30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9.617981pt;margin-top:369.317993pt;width:20.2pt;height:144.050pt;mso-position-horizontal-relative:page;mso-position-vertical-relative:page;z-index:-30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802979pt;margin-top:369.317993pt;width:21.15pt;height:144.050pt;mso-position-horizontal-relative:page;mso-position-vertical-relative:page;z-index:-30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0199pt;margin-top:94.811996pt;width:18.3pt;height:419.85pt;mso-position-horizontal-relative:page;mso-position-vertical-relative:page;z-index:-30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95996pt;margin-top:94.811996pt;width:20.2pt;height:131.75pt;mso-position-horizontal-relative:page;mso-position-vertical-relative:page;z-index:-30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4005pt;margin-top:94.811996pt;width:20.2pt;height:131.75pt;mso-position-horizontal-relative:page;mso-position-vertical-relative:page;z-index:-30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61993pt;margin-top:94.811996pt;width:20.2pt;height:131.75pt;mso-position-horizontal-relative:page;mso-position-vertical-relative:page;z-index:-30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946014pt;margin-top:94.811996pt;width:20.2pt;height:131.75pt;mso-position-horizontal-relative:page;mso-position-vertical-relative:page;z-index:-30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128998pt;margin-top:94.811996pt;width:20.2pt;height:131.75pt;mso-position-horizontal-relative:page;mso-position-vertical-relative:page;z-index:-30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313995pt;margin-top:94.811996pt;width:33.450pt;height:131.75pt;mso-position-horizontal-relative:page;mso-position-vertical-relative:page;z-index:-30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95996pt;margin-top:226.535004pt;width:20.2pt;height:144.1pt;mso-position-horizontal-relative:page;mso-position-vertical-relative:page;z-index:-30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4005pt;margin-top:226.535004pt;width:20.2pt;height:144.1pt;mso-position-horizontal-relative:page;mso-position-vertical-relative:page;z-index:-30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61993pt;margin-top:226.535004pt;width:20.2pt;height:144.1pt;mso-position-horizontal-relative:page;mso-position-vertical-relative:page;z-index:-30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946014pt;margin-top:226.535004pt;width:20.2pt;height:144.1pt;mso-position-horizontal-relative:page;mso-position-vertical-relative:page;z-index:-30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128998pt;margin-top:226.535004pt;width:20.2pt;height:144.1pt;mso-position-horizontal-relative:page;mso-position-vertical-relative:page;z-index:-30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313995pt;margin-top:226.535004pt;width:33.450pt;height:288.150pt;mso-position-horizontal-relative:page;mso-position-vertical-relative:page;z-index:-30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95996pt;margin-top:370.585999pt;width:20.2pt;height:144.050pt;mso-position-horizontal-relative:page;mso-position-vertical-relative:page;z-index:-30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4005pt;margin-top:370.585999pt;width:20.2pt;height:144.050pt;mso-position-horizontal-relative:page;mso-position-vertical-relative:page;z-index:-30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761993pt;margin-top:370.585999pt;width:20.2pt;height:144.050pt;mso-position-horizontal-relative:page;mso-position-vertical-relative:page;z-index:-30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946014pt;margin-top:370.585999pt;width:20.2pt;height:144.050pt;mso-position-horizontal-relative:page;mso-position-vertical-relative:page;z-index:-30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128998pt;margin-top:370.585999pt;width:20.2pt;height:144.050pt;mso-position-horizontal-relative:page;mso-position-vertical-relative:page;z-index:-30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98999pt;margin-top:148.2435pt;width:6.65pt;height:12pt;mso-position-horizontal-relative:page;mso-position-vertical-relative:page;z-index:-30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4.661987pt;margin-top:146.974503pt;width:6.65pt;height:12pt;mso-position-horizontal-relative:page;mso-position-vertical-relative:page;z-index:-30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98999pt;margin-top:157.343994pt;width:6.65pt;height:12pt;mso-position-horizontal-relative:page;mso-position-vertical-relative:page;z-index:-29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4.661987pt;margin-top:156.074997pt;width:6.65pt;height:12pt;mso-position-horizontal-relative:page;mso-position-vertical-relative:page;z-index:-29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98999pt;margin-top:166.074493pt;width:6.65pt;height:12pt;mso-position-horizontal-relative:page;mso-position-vertical-relative:page;z-index:-29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4.661987pt;margin-top:164.805496pt;width:6.65pt;height:12pt;mso-position-horizontal-relative:page;mso-position-vertical-relative:page;z-index:-29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6.312012pt;margin-top:222.0345pt;width:9.35pt;height:12pt;mso-position-horizontal-relative:page;mso-position-vertical-relative:page;z-index:-29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2.426025pt;margin-top:369.915497pt;width:6.65pt;height:12pt;mso-position-horizontal-relative:page;mso-position-vertical-relative:page;z-index:-29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2.426025pt;margin-top:379.01651pt;width:6.65pt;height:12pt;mso-position-horizontal-relative:page;mso-position-vertical-relative:page;z-index:-29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998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9.668030pt;width:24pt;height:29.75pt;mso-position-horizontal-relative:page;mso-position-vertical-relative:page;z-index:-2998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color w:val="BCBCBC"/>
                      <w:spacing w:val="-5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164001pt;margin-top:74.723999pt;width:17.3pt;height:61.5pt;mso-position-horizontal-relative:page;mso-position-vertical-relative:page;z-index:-29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74.723999pt;width:18.9pt;height:61.5pt;mso-position-horizontal-relative:page;mso-position-vertical-relative:page;z-index:-29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309998pt;margin-top:74.723999pt;width:18.9pt;height:61.5pt;mso-position-horizontal-relative:page;mso-position-vertical-relative:page;z-index:-29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197006pt;margin-top:74.723999pt;width:18.9pt;height:61.5pt;mso-position-horizontal-relative:page;mso-position-vertical-relative:page;z-index:-29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085007pt;margin-top:74.723999pt;width:18.9pt;height:61.5pt;mso-position-horizontal-relative:page;mso-position-vertical-relative:page;z-index:-29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973999pt;margin-top:74.723999pt;width:18.9pt;height:61.5pt;mso-position-horizontal-relative:page;mso-position-vertical-relative:page;z-index:-29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862pt;margin-top:74.723999pt;width:28.55pt;height:61.5pt;mso-position-horizontal-relative:page;mso-position-vertical-relative:page;z-index:-29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64001pt;margin-top:136.210007pt;width:17.3pt;height:63.2pt;mso-position-horizontal-relative:page;mso-position-vertical-relative:page;z-index:-29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136.210007pt;width:18.9pt;height:63.2pt;mso-position-horizontal-relative:page;mso-position-vertical-relative:page;z-index:-29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309998pt;margin-top:136.210007pt;width:18.9pt;height:63.2pt;mso-position-horizontal-relative:page;mso-position-vertical-relative:page;z-index:-29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197006pt;margin-top:136.210007pt;width:18.9pt;height:63.2pt;mso-position-horizontal-relative:page;mso-position-vertical-relative:page;z-index:-29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085007pt;margin-top:136.210007pt;width:18.9pt;height:63.2pt;mso-position-horizontal-relative:page;mso-position-vertical-relative:page;z-index:-29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973999pt;margin-top:136.210007pt;width:18.9pt;height:63.2pt;mso-position-horizontal-relative:page;mso-position-vertical-relative:page;z-index:-29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862pt;margin-top:136.210007pt;width:28.55pt;height:63.2pt;mso-position-horizontal-relative:page;mso-position-vertical-relative:page;z-index:-29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64001pt;margin-top:199.386002pt;width:17.3pt;height:56.2pt;mso-position-horizontal-relative:page;mso-position-vertical-relative:page;z-index:-29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199.386002pt;width:18.9pt;height:56.2pt;mso-position-horizontal-relative:page;mso-position-vertical-relative:page;z-index:-29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309998pt;margin-top:199.386002pt;width:18.9pt;height:56.2pt;mso-position-horizontal-relative:page;mso-position-vertical-relative:page;z-index:-29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197006pt;margin-top:199.386002pt;width:18.9pt;height:56.2pt;mso-position-horizontal-relative:page;mso-position-vertical-relative:page;z-index:-29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085007pt;margin-top:199.386002pt;width:18.9pt;height:56.2pt;mso-position-horizontal-relative:page;mso-position-vertical-relative:page;z-index:-29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973999pt;margin-top:199.386002pt;width:18.9pt;height:56.2pt;mso-position-horizontal-relative:page;mso-position-vertical-relative:page;z-index:-29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862pt;margin-top:199.386002pt;width:15.95pt;height:56.2pt;mso-position-horizontal-relative:page;mso-position-vertical-relative:page;z-index:-29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774994pt;margin-top:199.386002pt;width:12.6pt;height:338.75pt;mso-position-horizontal-relative:page;mso-position-vertical-relative:page;z-index:-29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64001pt;margin-top:255.559006pt;width:17.3pt;height:65.2pt;mso-position-horizontal-relative:page;mso-position-vertical-relative:page;z-index:-29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255.559006pt;width:18.9pt;height:65.2pt;mso-position-horizontal-relative:page;mso-position-vertical-relative:page;z-index:-299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309998pt;margin-top:255.559006pt;width:18.9pt;height:65.2pt;mso-position-horizontal-relative:page;mso-position-vertical-relative:page;z-index:-29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197006pt;margin-top:255.559006pt;width:18.9pt;height:65.2pt;mso-position-horizontal-relative:page;mso-position-vertical-relative:page;z-index:-29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085007pt;margin-top:255.559006pt;width:18.9pt;height:65.2pt;mso-position-horizontal-relative:page;mso-position-vertical-relative:page;z-index:-29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973999pt;margin-top:255.559006pt;width:18.9pt;height:65.2pt;mso-position-horizontal-relative:page;mso-position-vertical-relative:page;z-index:-29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862pt;margin-top:255.559006pt;width:15.95pt;height:65.2pt;mso-position-horizontal-relative:page;mso-position-vertical-relative:page;z-index:-299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64001pt;margin-top:320.744995pt;width:17.3pt;height:56.3pt;mso-position-horizontal-relative:page;mso-position-vertical-relative:page;z-index:-29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320.744995pt;width:18.9pt;height:56.3pt;mso-position-horizontal-relative:page;mso-position-vertical-relative:page;z-index:-29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309998pt;margin-top:320.744995pt;width:18.9pt;height:56.3pt;mso-position-horizontal-relative:page;mso-position-vertical-relative:page;z-index:-29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197006pt;margin-top:320.744995pt;width:18.9pt;height:56.3pt;mso-position-horizontal-relative:page;mso-position-vertical-relative:page;z-index:-29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085007pt;margin-top:320.744995pt;width:18.9pt;height:56.3pt;mso-position-horizontal-relative:page;mso-position-vertical-relative:page;z-index:-29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973999pt;margin-top:320.744995pt;width:18.9pt;height:56.3pt;mso-position-horizontal-relative:page;mso-position-vertical-relative:page;z-index:-298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862pt;margin-top:320.744995pt;width:15.95pt;height:56.3pt;mso-position-horizontal-relative:page;mso-position-vertical-relative:page;z-index:-29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64001pt;margin-top:377.019012pt;width:17.3pt;height:56.25pt;mso-position-horizontal-relative:page;mso-position-vertical-relative:page;z-index:-29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377.019012pt;width:18.9pt;height:56.25pt;mso-position-horizontal-relative:page;mso-position-vertical-relative:page;z-index:-29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309998pt;margin-top:377.019012pt;width:18.9pt;height:56.25pt;mso-position-horizontal-relative:page;mso-position-vertical-relative:page;z-index:-29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197006pt;margin-top:377.019012pt;width:18.9pt;height:56.25pt;mso-position-horizontal-relative:page;mso-position-vertical-relative:page;z-index:-29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085007pt;margin-top:377.019012pt;width:18.9pt;height:56.25pt;mso-position-horizontal-relative:page;mso-position-vertical-relative:page;z-index:-29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973999pt;margin-top:377.019012pt;width:18.9pt;height:56.25pt;mso-position-horizontal-relative:page;mso-position-vertical-relative:page;z-index:-29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862pt;margin-top:377.019012pt;width:15.95pt;height:56.25pt;mso-position-horizontal-relative:page;mso-position-vertical-relative:page;z-index:-29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64001pt;margin-top:433.265991pt;width:17.3pt;height:35pt;mso-position-horizontal-relative:page;mso-position-vertical-relative:page;z-index:-29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33.265991pt;width:18.9pt;height:35pt;mso-position-horizontal-relative:page;mso-position-vertical-relative:page;z-index:-29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309998pt;margin-top:433.265991pt;width:18.9pt;height:35pt;mso-position-horizontal-relative:page;mso-position-vertical-relative:page;z-index:-29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197006pt;margin-top:433.265991pt;width:18.9pt;height:35pt;mso-position-horizontal-relative:page;mso-position-vertical-relative:page;z-index:-29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085007pt;margin-top:433.265991pt;width:18.9pt;height:35pt;mso-position-horizontal-relative:page;mso-position-vertical-relative:page;z-index:-29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973999pt;margin-top:433.265991pt;width:18.9pt;height:35pt;mso-position-horizontal-relative:page;mso-position-vertical-relative:page;z-index:-29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862pt;margin-top:433.265991pt;width:15.95pt;height:35pt;mso-position-horizontal-relative:page;mso-position-vertical-relative:page;z-index:-29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64001pt;margin-top:468.252991pt;width:17.3pt;height:34.950pt;mso-position-horizontal-relative:page;mso-position-vertical-relative:page;z-index:-29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468.252991pt;width:18.9pt;height:34.950pt;mso-position-horizontal-relative:page;mso-position-vertical-relative:page;z-index:-29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309998pt;margin-top:468.252991pt;width:18.9pt;height:34.950pt;mso-position-horizontal-relative:page;mso-position-vertical-relative:page;z-index:-29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197006pt;margin-top:468.252991pt;width:18.9pt;height:34.950pt;mso-position-horizontal-relative:page;mso-position-vertical-relative:page;z-index:-29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085007pt;margin-top:468.252991pt;width:18.9pt;height:34.950pt;mso-position-horizontal-relative:page;mso-position-vertical-relative:page;z-index:-29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973999pt;margin-top:468.252991pt;width:18.9pt;height:34.950pt;mso-position-horizontal-relative:page;mso-position-vertical-relative:page;z-index:-29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862pt;margin-top:468.252991pt;width:15.95pt;height:34.950pt;mso-position-horizontal-relative:page;mso-position-vertical-relative:page;z-index:-29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64001pt;margin-top:503.173004pt;width:17.3pt;height:34.950pt;mso-position-horizontal-relative:page;mso-position-vertical-relative:page;z-index:-29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420998pt;margin-top:503.173004pt;width:18.9pt;height:34.950pt;mso-position-horizontal-relative:page;mso-position-vertical-relative:page;z-index:-29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309998pt;margin-top:503.173004pt;width:18.9pt;height:34.950pt;mso-position-horizontal-relative:page;mso-position-vertical-relative:page;z-index:-29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197006pt;margin-top:503.173004pt;width:18.9pt;height:34.950pt;mso-position-horizontal-relative:page;mso-position-vertical-relative:page;z-index:-29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085007pt;margin-top:503.173004pt;width:18.9pt;height:34.950pt;mso-position-horizontal-relative:page;mso-position-vertical-relative:page;z-index:-29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973999pt;margin-top:503.173004pt;width:18.9pt;height:34.950pt;mso-position-horizontal-relative:page;mso-position-vertical-relative:page;z-index:-29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862pt;margin-top:503.173004pt;width:15.95pt;height:34.950pt;mso-position-horizontal-relative:page;mso-position-vertical-relative:page;z-index:-29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751999pt;margin-top:93.4095pt;width:4.850pt;height:12pt;mso-position-horizontal-relative:page;mso-position-vertical-relative:page;z-index:-29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751999pt;margin-top:100.031502pt;width:4.850pt;height:12pt;mso-position-horizontal-relative:page;mso-position-vertical-relative:page;z-index:-29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751999pt;margin-top:106.383499pt;width:4.850pt;height:12pt;mso-position-horizontal-relative:page;mso-position-vertical-relative:page;z-index:-29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589005pt;margin-top:286.532501pt;width:4.25pt;height:12pt;mso-position-horizontal-relative:page;mso-position-vertical-relative:page;z-index:-29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589005pt;margin-top:308.562012pt;width:4.25pt;height:12pt;mso-position-horizontal-relative:page;mso-position-vertical-relative:page;z-index:-29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589005pt;margin-top:473.463989pt;width:4.25pt;height:12pt;mso-position-horizontal-relative:page;mso-position-vertical-relative:page;z-index:-29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589005pt;margin-top:478.968506pt;width:4.25pt;height:12pt;mso-position-horizontal-relative:page;mso-position-vertical-relative:page;z-index:-29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589005pt;margin-top:488.247498pt;width:4.25pt;height:12pt;mso-position-horizontal-relative:page;mso-position-vertical-relative:page;z-index:-29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1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980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35pt;mso-position-horizontal-relative:page;mso-position-vertical-relative:page;z-index:-2980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color w:val="BCBCBC"/>
                      <w:spacing w:val="-6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9800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364929pt;width:24pt;height:34.050pt;mso-position-horizontal-relative:page;mso-position-vertical-relative:page;z-index:-29797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color w:val="BCBCBC"/>
                      <w:spacing w:val="-4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9795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050pt;mso-position-horizontal-relative:page;mso-position-vertical-relative:page;z-index:-29792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color w:val="BCBCBC"/>
                      <w:spacing w:val="-2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51120pt;margin-top:384.218994pt;width:.1pt;height:.1pt;mso-position-horizontal-relative:page;mso-position-vertical-relative:page;z-index:-297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46.915985pt;margin-top:56.286999pt;width:12.9pt;height:86.7pt;mso-position-horizontal-relative:page;mso-position-vertical-relative:page;z-index:-29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80899pt;margin-top:56.286999pt;width:23.9pt;height:86.7pt;mso-position-horizontal-relative:page;mso-position-vertical-relative:page;z-index:-29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7005pt;margin-top:56.286999pt;width:14.65pt;height:86.7pt;mso-position-horizontal-relative:page;mso-position-vertical-relative:page;z-index:-29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34201pt;margin-top:56.286999pt;width:14.65pt;height:86.7pt;mso-position-horizontal-relative:page;mso-position-vertical-relative:page;z-index:-29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984009pt;margin-top:56.286999pt;width:13.8pt;height:86.7pt;mso-position-horizontal-relative:page;mso-position-vertical-relative:page;z-index:-29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752014pt;margin-top:56.286999pt;width:42.55pt;height:86.7pt;mso-position-horizontal-relative:page;mso-position-vertical-relative:page;z-index:-29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91016pt;margin-top:56.286999pt;width:22.05pt;height:86.7pt;mso-position-horizontal-relative:page;mso-position-vertical-relative:page;z-index:-29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1.304993pt;margin-top:56.286999pt;width:20.3pt;height:86.7pt;mso-position-horizontal-relative:page;mso-position-vertical-relative:page;z-index:-29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570984pt;margin-top:56.286999pt;width:30.6pt;height:86.7pt;mso-position-horizontal-relative:page;mso-position-vertical-relative:page;z-index:-29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915985pt;margin-top:142.983994pt;width:12.9pt;height:36.5pt;mso-position-horizontal-relative:page;mso-position-vertical-relative:page;z-index:-29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80899pt;margin-top:142.983994pt;width:23.9pt;height:36.5pt;mso-position-horizontal-relative:page;mso-position-vertical-relative:page;z-index:-29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7005pt;margin-top:142.983994pt;width:14.65pt;height:36.5pt;mso-position-horizontal-relative:page;mso-position-vertical-relative:page;z-index:-29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34201pt;margin-top:142.983994pt;width:14.65pt;height:36.5pt;mso-position-horizontal-relative:page;mso-position-vertical-relative:page;z-index:-29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984009pt;margin-top:142.983994pt;width:13.8pt;height:36.5pt;mso-position-horizontal-relative:page;mso-position-vertical-relative:page;z-index:-29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752014pt;margin-top:142.983994pt;width:42.55pt;height:36.5pt;mso-position-horizontal-relative:page;mso-position-vertical-relative:page;z-index:-29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91016pt;margin-top:142.983994pt;width:22.05pt;height:36.5pt;mso-position-horizontal-relative:page;mso-position-vertical-relative:page;z-index:-29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1.304993pt;margin-top:142.983994pt;width:20.3pt;height:36.5pt;mso-position-horizontal-relative:page;mso-position-vertical-relative:page;z-index:-29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570984pt;margin-top:142.983994pt;width:30.6pt;height:36.5pt;mso-position-horizontal-relative:page;mso-position-vertical-relative:page;z-index:-29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915985pt;margin-top:179.468002pt;width:12.9pt;height:71.8pt;mso-position-horizontal-relative:page;mso-position-vertical-relative:page;z-index:-29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80899pt;margin-top:179.468002pt;width:53.2pt;height:262.5pt;mso-position-horizontal-relative:page;mso-position-vertical-relative:page;z-index:-29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984009pt;margin-top:179.468002pt;width:13.8pt;height:70.850pt;mso-position-horizontal-relative:page;mso-position-vertical-relative:page;z-index:-29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752014pt;margin-top:179.468002pt;width:42.55pt;height:70.850pt;mso-position-horizontal-relative:page;mso-position-vertical-relative:page;z-index:-29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91016pt;margin-top:179.468002pt;width:22.05pt;height:70.850pt;mso-position-horizontal-relative:page;mso-position-vertical-relative:page;z-index:-29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1.304993pt;margin-top:179.468002pt;width:20.3pt;height:70.850pt;mso-position-horizontal-relative:page;mso-position-vertical-relative:page;z-index:-29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570984pt;margin-top:179.468002pt;width:17.1pt;height:70.850pt;mso-position-horizontal-relative:page;mso-position-vertical-relative:page;z-index:-29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8.644470pt;margin-top:179.468002pt;width:13.55pt;height:374pt;mso-position-horizontal-relative:page;mso-position-vertical-relative:page;z-index:-29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915985pt;margin-top:251.253998pt;width:12.9pt;height:70pt;mso-position-horizontal-relative:page;mso-position-vertical-relative:page;z-index:-29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984009pt;margin-top:250.307999pt;width:13.8pt;height:69.95pt;mso-position-horizontal-relative:page;mso-position-vertical-relative:page;z-index:-29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752014pt;margin-top:250.307999pt;width:42.55pt;height:69.95pt;mso-position-horizontal-relative:page;mso-position-vertical-relative:page;z-index:-29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91016pt;margin-top:250.307999pt;width:22.05pt;height:69.95pt;mso-position-horizontal-relative:page;mso-position-vertical-relative:page;z-index:-29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1.304993pt;margin-top:250.307999pt;width:20.3pt;height:69.95pt;mso-position-horizontal-relative:page;mso-position-vertical-relative:page;z-index:-29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570984pt;margin-top:250.307999pt;width:17.1pt;height:69.95pt;mso-position-horizontal-relative:page;mso-position-vertical-relative:page;z-index:-29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915985pt;margin-top:321.208008pt;width:12.9pt;height:60.4pt;mso-position-horizontal-relative:page;mso-position-vertical-relative:page;z-index:-29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984009pt;margin-top:320.247009pt;width:13.8pt;height:60.4pt;mso-position-horizontal-relative:page;mso-position-vertical-relative:page;z-index:-29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752014pt;margin-top:320.247009pt;width:42.55pt;height:60.4pt;mso-position-horizontal-relative:page;mso-position-vertical-relative:page;z-index:-29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91016pt;margin-top:320.247009pt;width:22.05pt;height:60.4pt;mso-position-horizontal-relative:page;mso-position-vertical-relative:page;z-index:-29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1.304993pt;margin-top:320.247009pt;width:20.3pt;height:60.4pt;mso-position-horizontal-relative:page;mso-position-vertical-relative:page;z-index:-29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570984pt;margin-top:320.247009pt;width:17.1pt;height:60.4pt;mso-position-horizontal-relative:page;mso-position-vertical-relative:page;z-index:-29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915985pt;margin-top:381.571014pt;width:12.9pt;height:60.4pt;mso-position-horizontal-relative:page;mso-position-vertical-relative:page;z-index:-29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984009pt;margin-top:380.625pt;width:13.8pt;height:61.35pt;mso-position-horizontal-relative:page;mso-position-vertical-relative:page;z-index:-29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752014pt;margin-top:380.625pt;width:42.55pt;height:61.35pt;mso-position-horizontal-relative:page;mso-position-vertical-relative:page;z-index:-29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91016pt;margin-top:380.625pt;width:22.05pt;height:61.35pt;mso-position-horizontal-relative:page;mso-position-vertical-relative:page;z-index:-29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1.304993pt;margin-top:380.625pt;width:20.3pt;height:61.35pt;mso-position-horizontal-relative:page;mso-position-vertical-relative:page;z-index:-29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570984pt;margin-top:380.625pt;width:17.1pt;height:61.35pt;mso-position-horizontal-relative:page;mso-position-vertical-relative:page;z-index:-29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915985pt;margin-top:441.954498pt;width:12.9pt;height:36.6pt;mso-position-horizontal-relative:page;mso-position-vertical-relative:page;z-index:-29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80899pt;margin-top:441.954498pt;width:23.05pt;height:36.6pt;mso-position-horizontal-relative:page;mso-position-vertical-relative:page;z-index:-29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825989pt;margin-top:441.954498pt;width:14.65pt;height:36.6pt;mso-position-horizontal-relative:page;mso-position-vertical-relative:page;z-index:-29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6701pt;margin-top:441.954498pt;width:15.55pt;height:36.6pt;mso-position-horizontal-relative:page;mso-position-vertical-relative:page;z-index:-29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984009pt;margin-top:441.954498pt;width:13.8pt;height:36.6pt;mso-position-horizontal-relative:page;mso-position-vertical-relative:page;z-index:-29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752014pt;margin-top:441.954498pt;width:42.55pt;height:36.6pt;mso-position-horizontal-relative:page;mso-position-vertical-relative:page;z-index:-29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91016pt;margin-top:441.954498pt;width:22.05pt;height:36.6pt;mso-position-horizontal-relative:page;mso-position-vertical-relative:page;z-index:-29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1.304993pt;margin-top:441.954498pt;width:20.3pt;height:36.6pt;mso-position-horizontal-relative:page;mso-position-vertical-relative:page;z-index:-29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570984pt;margin-top:441.954498pt;width:17.1pt;height:36.6pt;mso-position-horizontal-relative:page;mso-position-vertical-relative:page;z-index:-296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915985pt;margin-top:478.51001pt;width:12.9pt;height:37.450pt;mso-position-horizontal-relative:page;mso-position-vertical-relative:page;z-index:-29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80899pt;margin-top:478.51001pt;width:23.05pt;height:37.450pt;mso-position-horizontal-relative:page;mso-position-vertical-relative:page;z-index:-29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825989pt;margin-top:478.51001pt;width:14.65pt;height:37.450pt;mso-position-horizontal-relative:page;mso-position-vertical-relative:page;z-index:-29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6701pt;margin-top:478.51001pt;width:15.55pt;height:37.450pt;mso-position-horizontal-relative:page;mso-position-vertical-relative:page;z-index:-29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984009pt;margin-top:478.51001pt;width:13.8pt;height:37.450pt;mso-position-horizontal-relative:page;mso-position-vertical-relative:page;z-index:-29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752014pt;margin-top:478.51001pt;width:42.55pt;height:37.450pt;mso-position-horizontal-relative:page;mso-position-vertical-relative:page;z-index:-29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91016pt;margin-top:478.51001pt;width:22.05pt;height:37.450pt;mso-position-horizontal-relative:page;mso-position-vertical-relative:page;z-index:-29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1.304993pt;margin-top:478.51001pt;width:20.3pt;height:37.450pt;mso-position-horizontal-relative:page;mso-position-vertical-relative:page;z-index:-29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570984pt;margin-top:478.51001pt;width:17.1pt;height:37.450pt;mso-position-horizontal-relative:page;mso-position-vertical-relative:page;z-index:-29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915985pt;margin-top:515.937988pt;width:12.9pt;height:37.550pt;mso-position-horizontal-relative:page;mso-position-vertical-relative:page;z-index:-29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80899pt;margin-top:515.937988pt;width:23.05pt;height:37.550pt;mso-position-horizontal-relative:page;mso-position-vertical-relative:page;z-index:-29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825989pt;margin-top:515.937988pt;width:14.65pt;height:37.550pt;mso-position-horizontal-relative:page;mso-position-vertical-relative:page;z-index:-29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6701pt;margin-top:515.937988pt;width:15.55pt;height:37.550pt;mso-position-horizontal-relative:page;mso-position-vertical-relative:page;z-index:-29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984009pt;margin-top:515.937988pt;width:13.8pt;height:37.550pt;mso-position-horizontal-relative:page;mso-position-vertical-relative:page;z-index:-29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752014pt;margin-top:515.937988pt;width:42.55pt;height:37.550pt;mso-position-horizontal-relative:page;mso-position-vertical-relative:page;z-index:-29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91016pt;margin-top:515.937988pt;width:22.05pt;height:37.550pt;mso-position-horizontal-relative:page;mso-position-vertical-relative:page;z-index:-29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1.304993pt;margin-top:515.937988pt;width:20.3pt;height:37.550pt;mso-position-horizontal-relative:page;mso-position-vertical-relative:page;z-index:-29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570984pt;margin-top:515.937988pt;width:17.1pt;height:37.550pt;mso-position-horizontal-relative:page;mso-position-vertical-relative:page;z-index:-29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349998pt;margin-top:53.859001pt;width:20pt;height:84.2pt;mso-position-horizontal-relative:page;mso-position-vertical-relative:page;z-index:-29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315994pt;margin-top:53.859001pt;width:21.4pt;height:84.2pt;mso-position-horizontal-relative:page;mso-position-vertical-relative:page;z-index:-29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690002pt;margin-top:53.859001pt;width:20.85pt;height:84.2pt;mso-position-horizontal-relative:page;mso-position-vertical-relative:page;z-index:-29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05005pt;margin-top:53.859001pt;width:21.4pt;height:84.2pt;mso-position-horizontal-relative:page;mso-position-vertical-relative:page;z-index:-29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878494pt;margin-top:53.859001pt;width:22.25pt;height:84.2pt;mso-position-horizontal-relative:page;mso-position-vertical-relative:page;z-index:-29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100998pt;margin-top:53.859001pt;width:18pt;height:502.45pt;mso-position-horizontal-relative:page;mso-position-vertical-relative:page;z-index:-29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078003pt;margin-top:53.859001pt;width:20.85pt;height:84.2pt;mso-position-horizontal-relative:page;mso-position-vertical-relative:page;z-index:-29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893997pt;margin-top:53.859001pt;width:22.25pt;height:84.2pt;mso-position-horizontal-relative:page;mso-position-vertical-relative:page;z-index:-29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115997pt;margin-top:53.859001pt;width:21.4pt;height:84.2pt;mso-position-horizontal-relative:page;mso-position-vertical-relative:page;z-index:-29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489502pt;margin-top:53.859001pt;width:18.850pt;height:502.45pt;mso-position-horizontal-relative:page;mso-position-vertical-relative:page;z-index:-29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315002pt;margin-top:53.859001pt;width:29.7pt;height:85.05pt;mso-position-horizontal-relative:page;mso-position-vertical-relative:page;z-index:-29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349998pt;margin-top:138.029999pt;width:20pt;height:9.8pt;mso-position-horizontal-relative:page;mso-position-vertical-relative:page;z-index:-295912" type="#_x0000_t202" filled="false" stroked="false">
            <v:textbox inset="0,0,0,0">
              <w:txbxContent>
                <w:p>
                  <w:pPr>
                    <w:spacing w:line="240" w:lineRule="auto" w:before="0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315994pt;margin-top:138.029999pt;width:21.4pt;height:9.8pt;mso-position-horizontal-relative:page;mso-position-vertical-relative:page;z-index:-295888" type="#_x0000_t202" filled="false" stroked="false">
            <v:textbox inset="0,0,0,0">
              <w:txbxContent>
                <w:p>
                  <w:pPr>
                    <w:spacing w:line="240" w:lineRule="auto" w:before="0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690002pt;margin-top:138.029999pt;width:20.85pt;height:9.8pt;mso-position-horizontal-relative:page;mso-position-vertical-relative:page;z-index:-295864" type="#_x0000_t202" filled="false" stroked="false">
            <v:textbox inset="0,0,0,0">
              <w:txbxContent>
                <w:p>
                  <w:pPr>
                    <w:spacing w:line="240" w:lineRule="auto" w:before="0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05005pt;margin-top:138.029999pt;width:21.4pt;height:9.8pt;mso-position-horizontal-relative:page;mso-position-vertical-relative:page;z-index:-295840" type="#_x0000_t202" filled="false" stroked="false">
            <v:textbox inset="0,0,0,0">
              <w:txbxContent>
                <w:p>
                  <w:pPr>
                    <w:spacing w:line="240" w:lineRule="auto" w:before="0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878494pt;margin-top:138.029999pt;width:22.25pt;height:9.8pt;mso-position-horizontal-relative:page;mso-position-vertical-relative:page;z-index:-295816" type="#_x0000_t202" filled="false" stroked="false">
            <v:textbox inset="0,0,0,0">
              <w:txbxContent>
                <w:p>
                  <w:pPr>
                    <w:spacing w:line="240" w:lineRule="auto" w:before="0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078003pt;margin-top:138.029999pt;width:20.85pt;height:4.8pt;mso-position-horizontal-relative:page;mso-position-vertical-relative:page;z-index:-295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893997pt;margin-top:138.029999pt;width:22.25pt;height:4.8pt;mso-position-horizontal-relative:page;mso-position-vertical-relative:page;z-index:-295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7.115997pt;margin-top:138.029999pt;width:21.4pt;height:4.8pt;mso-position-horizontal-relative:page;mso-position-vertical-relative:page;z-index:-295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7.315002pt;margin-top:138.910004pt;width:29.7pt;height:31.85pt;mso-position-horizontal-relative:page;mso-position-vertical-relative:page;z-index:-29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078003pt;margin-top:142.826004pt;width:7.1pt;height:24.9pt;mso-position-horizontal-relative:page;mso-position-vertical-relative:page;z-index:-29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147995pt;margin-top:142.826004pt;width:13.75pt;height:24.9pt;mso-position-horizontal-relative:page;mso-position-vertical-relative:page;z-index:-29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893997pt;margin-top:142.826004pt;width:22.25pt;height:24.9pt;mso-position-horizontal-relative:page;mso-position-vertical-relative:page;z-index:-29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115997pt;margin-top:142.826004pt;width:12.65pt;height:24.9pt;mso-position-horizontal-relative:page;mso-position-vertical-relative:page;z-index:-29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75pt;margin-top:142.826004pt;width:8.75pt;height:24.9pt;mso-position-horizontal-relative:page;mso-position-vertical-relative:page;z-index:-29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349998pt;margin-top:147.807999pt;width:83.55pt;height:14.95pt;mso-position-horizontal-relative:page;mso-position-vertical-relative:page;z-index:-29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878494pt;margin-top:147.807999pt;width:12.65pt;height:14.95pt;mso-position-horizontal-relative:page;mso-position-vertical-relative:page;z-index:-29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511993pt;margin-top:147.807999pt;width:9.6pt;height:14.95pt;mso-position-horizontal-relative:page;mso-position-vertical-relative:page;z-index:-29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349998pt;margin-top:162.733994pt;width:83.55pt;height:8.0500pt;mso-position-horizontal-relative:page;mso-position-vertical-relative:page;z-index:-295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3.878494pt;margin-top:162.733994pt;width:22.25pt;height:8.0500pt;mso-position-horizontal-relative:page;mso-position-vertical-relative:page;z-index:-295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34.078003pt;margin-top:167.714996pt;width:20.85pt;height:3.95pt;mso-position-horizontal-relative:page;mso-position-vertical-relative:page;z-index:-295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893997pt;margin-top:167.714996pt;width:22.25pt;height:3.95pt;mso-position-horizontal-relative:page;mso-position-vertical-relative:page;z-index:-295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7.115997pt;margin-top:167.714996pt;width:21.4pt;height:3.95pt;mso-position-horizontal-relative:page;mso-position-vertical-relative:page;z-index:-295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10.349998pt;margin-top:170.751007pt;width:40.5pt;height:130.2pt;mso-position-horizontal-relative:page;mso-position-vertical-relative:page;z-index:-29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839996pt;margin-top:170.751007pt;width:65.3pt;height:313.45pt;mso-position-horizontal-relative:page;mso-position-vertical-relative:page;z-index:-29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078003pt;margin-top:171.6315pt;width:20.85pt;height:66.3pt;mso-position-horizontal-relative:page;mso-position-vertical-relative:page;z-index:-29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893997pt;margin-top:171.6315pt;width:22.25pt;height:66.3pt;mso-position-horizontal-relative:page;mso-position-vertical-relative:page;z-index:-29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115997pt;margin-top:171.6315pt;width:21.4pt;height:66.3pt;mso-position-horizontal-relative:page;mso-position-vertical-relative:page;z-index:-29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315002pt;margin-top:170.751007pt;width:16.6pt;height:68pt;mso-position-horizontal-relative:page;mso-position-vertical-relative:page;z-index:-29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891998pt;margin-top:170.751007pt;width:13.15pt;height:385.55pt;mso-position-horizontal-relative:page;mso-position-vertical-relative:page;z-index:-29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078003pt;margin-top:237.912994pt;width:20.85pt;height:60.25pt;mso-position-horizontal-relative:page;mso-position-vertical-relative:page;z-index:-29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893997pt;margin-top:237.912994pt;width:22.25pt;height:60.25pt;mso-position-horizontal-relative:page;mso-position-vertical-relative:page;z-index:-29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115997pt;margin-top:237.912994pt;width:21.4pt;height:60.25pt;mso-position-horizontal-relative:page;mso-position-vertical-relative:page;z-index:-29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315002pt;margin-top:238.738495pt;width:16.6pt;height:60.35pt;mso-position-horizontal-relative:page;mso-position-vertical-relative:page;z-index:-29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078003pt;margin-top:298.157013pt;width:20.85pt;height:66.7pt;mso-position-horizontal-relative:page;mso-position-vertical-relative:page;z-index:-29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893997pt;margin-top:298.157013pt;width:22.25pt;height:66.7pt;mso-position-horizontal-relative:page;mso-position-vertical-relative:page;z-index:-29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115997pt;margin-top:298.157013pt;width:21.4pt;height:66.7pt;mso-position-horizontal-relative:page;mso-position-vertical-relative:page;z-index:-29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315002pt;margin-top:299.075989pt;width:16.6pt;height:66.75pt;mso-position-horizontal-relative:page;mso-position-vertical-relative:page;z-index:-29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349998pt;margin-top:300.928497pt;width:19.150pt;height:63pt;mso-position-horizontal-relative:page;mso-position-vertical-relative:page;z-index:-29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466995pt;margin-top:300.928497pt;width:21.4pt;height:63pt;mso-position-horizontal-relative:page;mso-position-vertical-relative:page;z-index:-29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349998pt;margin-top:363.912506pt;width:19.150pt;height:55.85pt;mso-position-horizontal-relative:page;mso-position-vertical-relative:page;z-index:-29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466995pt;margin-top:363.912506pt;width:21.4pt;height:5.5pt;mso-position-horizontal-relative:page;mso-position-vertical-relative:page;z-index:-294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34.078003pt;margin-top:364.846985pt;width:20.85pt;height:57.6pt;mso-position-horizontal-relative:page;mso-position-vertical-relative:page;z-index:-29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893997pt;margin-top:364.846985pt;width:22.25pt;height:57.6pt;mso-position-horizontal-relative:page;mso-position-vertical-relative:page;z-index:-29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115997pt;margin-top:364.846985pt;width:21.4pt;height:57.6pt;mso-position-horizontal-relative:page;mso-position-vertical-relative:page;z-index:-29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315002pt;margin-top:365.779999pt;width:16.6pt;height:56.7pt;mso-position-horizontal-relative:page;mso-position-vertical-relative:page;z-index:-29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466995pt;margin-top:369.411987pt;width:21.4pt;height:50.35pt;mso-position-horizontal-relative:page;mso-position-vertical-relative:page;z-index:-29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349998pt;margin-top:419.743988pt;width:19.150pt;height:6pt;mso-position-horizontal-relative:page;mso-position-vertical-relative:page;z-index:-294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29.466995pt;margin-top:419.743988pt;width:21.4pt;height:6pt;mso-position-horizontal-relative:page;mso-position-vertical-relative:page;z-index:-294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34.078003pt;margin-top:422.442993pt;width:20.85pt;height:1.9pt;mso-position-horizontal-relative:page;mso-position-vertical-relative:page;z-index:-294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893997pt;margin-top:422.442993pt;width:22.25pt;height:1.9pt;mso-position-horizontal-relative:page;mso-position-vertical-relative:page;z-index:-294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7.115997pt;margin-top:422.442993pt;width:21.4pt;height:1.9pt;mso-position-horizontal-relative:page;mso-position-vertical-relative:page;z-index:-294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7.315002pt;margin-top:422.442993pt;width:16.6pt;height:1.85pt;mso-position-horizontal-relative:page;mso-position-vertical-relative:page;z-index:-294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10.349998pt;margin-top:425.71051pt;width:19.150pt;height:53pt;mso-position-horizontal-relative:page;mso-position-vertical-relative:page;z-index:-29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466995pt;margin-top:425.71051pt;width:21.4pt;height:53pt;mso-position-horizontal-relative:page;mso-position-vertical-relative:page;z-index:-29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078003pt;margin-top:424.34201pt;width:20.85pt;height:55.75pt;mso-position-horizontal-relative:page;mso-position-vertical-relative:page;z-index:-29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893997pt;margin-top:424.34201pt;width:22.25pt;height:55.75pt;mso-position-horizontal-relative:page;mso-position-vertical-relative:page;z-index:-29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115997pt;margin-top:424.34201pt;width:21.4pt;height:55.75pt;mso-position-horizontal-relative:page;mso-position-vertical-relative:page;z-index:-29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315002pt;margin-top:424.279999pt;width:16.6pt;height:55.9pt;mso-position-horizontal-relative:page;mso-position-vertical-relative:page;z-index:-29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349998pt;margin-top:478.703003pt;width:19.150pt;height:5.5pt;mso-position-horizontal-relative:page;mso-position-vertical-relative:page;z-index:-294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29.466995pt;margin-top:478.703003pt;width:21.4pt;height:5.5pt;mso-position-horizontal-relative:page;mso-position-vertical-relative:page;z-index:-294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34.078003pt;margin-top:480.071503pt;width:20.85pt;height:2pt;mso-position-horizontal-relative:page;mso-position-vertical-relative:page;z-index:-294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893997pt;margin-top:480.071503pt;width:22.25pt;height:2pt;mso-position-horizontal-relative:page;mso-position-vertical-relative:page;z-index:-294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7.115997pt;margin-top:480.071503pt;width:21.4pt;height:2pt;mso-position-horizontal-relative:page;mso-position-vertical-relative:page;z-index:-294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7.315002pt;margin-top:480.132996pt;width:16.6pt;height:1.95pt;mso-position-horizontal-relative:page;mso-position-vertical-relative:page;z-index:-294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10.349998pt;margin-top:484.188995pt;width:6.2pt;height:19.75pt;mso-position-horizontal-relative:page;mso-position-vertical-relative:page;z-index:-29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508003pt;margin-top:484.188995pt;width:13pt;height:19.75pt;mso-position-horizontal-relative:page;mso-position-vertical-relative:page;z-index:-29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466995pt;margin-top:484.188995pt;width:65.3pt;height:19.75pt;mso-position-horizontal-relative:page;mso-position-vertical-relative:page;z-index:-29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27997pt;margin-top:484.188995pt;width:11.8pt;height:19.75pt;mso-position-horizontal-relative:page;mso-position-vertical-relative:page;z-index:-29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511993pt;margin-top:484.188995pt;width:9.6pt;height:19.75pt;mso-position-horizontal-relative:page;mso-position-vertical-relative:page;z-index:-29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078003pt;margin-top:482.040009pt;width:20.85pt;height:24.05pt;mso-position-horizontal-relative:page;mso-position-vertical-relative:page;z-index:-29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893997pt;margin-top:482.040009pt;width:22.25pt;height:24.05pt;mso-position-horizontal-relative:page;mso-position-vertical-relative:page;z-index:-29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115997pt;margin-top:482.040009pt;width:21.4pt;height:24.05pt;mso-position-horizontal-relative:page;mso-position-vertical-relative:page;z-index:-29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315002pt;margin-top:482.040009pt;width:16.6pt;height:24.05pt;mso-position-horizontal-relative:page;mso-position-vertical-relative:page;z-index:-29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349998pt;margin-top:503.912994pt;width:19.150pt;height:5.4pt;mso-position-horizontal-relative:page;mso-position-vertical-relative:page;z-index:-294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29.466995pt;margin-top:503.912994pt;width:65.3pt;height:5.4pt;mso-position-horizontal-relative:page;mso-position-vertical-relative:page;z-index:-294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4.727997pt;margin-top:503.912994pt;width:21.4pt;height:5.4pt;mso-position-horizontal-relative:page;mso-position-vertical-relative:page;z-index:-294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34.078003pt;margin-top:506.061493pt;width:20.85pt;height:1.9pt;mso-position-horizontal-relative:page;mso-position-vertical-relative:page;z-index:-294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893997pt;margin-top:506.061493pt;width:22.25pt;height:1.9pt;mso-position-horizontal-relative:page;mso-position-vertical-relative:page;z-index:-294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7.115997pt;margin-top:506.061493pt;width:21.4pt;height:1.9pt;mso-position-horizontal-relative:page;mso-position-vertical-relative:page;z-index:-294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7.315002pt;margin-top:506.062012pt;width:16.6pt;height:1.8pt;mso-position-horizontal-relative:page;mso-position-vertical-relative:page;z-index:-294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10.349998pt;margin-top:509.269989pt;width:6.2pt;height:19.75pt;mso-position-horizontal-relative:page;mso-position-vertical-relative:page;z-index:-29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508003pt;margin-top:509.269989pt;width:13pt;height:19.75pt;mso-position-horizontal-relative:page;mso-position-vertical-relative:page;z-index:-29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466995pt;margin-top:509.269989pt;width:65.3pt;height:19.75pt;mso-position-horizontal-relative:page;mso-position-vertical-relative:page;z-index:-29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27997pt;margin-top:509.269989pt;width:11.8pt;height:19.75pt;mso-position-horizontal-relative:page;mso-position-vertical-relative:page;z-index:-29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511993pt;margin-top:509.269989pt;width:9.6pt;height:19.75pt;mso-position-horizontal-relative:page;mso-position-vertical-relative:page;z-index:-29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078003pt;margin-top:507.954987pt;width:20.85pt;height:22.4pt;mso-position-horizontal-relative:page;mso-position-vertical-relative:page;z-index:-29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893997pt;margin-top:507.954987pt;width:22.25pt;height:22.4pt;mso-position-horizontal-relative:page;mso-position-vertical-relative:page;z-index:-29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115997pt;margin-top:507.954987pt;width:21.4pt;height:22.4pt;mso-position-horizontal-relative:page;mso-position-vertical-relative:page;z-index:-29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315002pt;margin-top:507.862pt;width:16.6pt;height:22.6pt;mso-position-horizontal-relative:page;mso-position-vertical-relative:page;z-index:-29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349998pt;margin-top:528.994019pt;width:19.150pt;height:4.55pt;mso-position-horizontal-relative:page;mso-position-vertical-relative:page;z-index:-293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29.466995pt;margin-top:528.994019pt;width:65.3pt;height:4.55pt;mso-position-horizontal-relative:page;mso-position-vertical-relative:page;z-index:-293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4.727997pt;margin-top:528.994019pt;width:21.4pt;height:4.55pt;mso-position-horizontal-relative:page;mso-position-vertical-relative:page;z-index:-293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34.078003pt;margin-top:530.348511pt;width:20.85pt;height:1.9pt;mso-position-horizontal-relative:page;mso-position-vertical-relative:page;z-index:-293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893997pt;margin-top:530.348511pt;width:22.25pt;height:1.9pt;mso-position-horizontal-relative:page;mso-position-vertical-relative:page;z-index:-293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7.115997pt;margin-top:530.348511pt;width:21.4pt;height:1.9pt;mso-position-horizontal-relative:page;mso-position-vertical-relative:page;z-index:-293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7.315002pt;margin-top:530.442993pt;width:16.6pt;height:1.9pt;mso-position-horizontal-relative:page;mso-position-vertical-relative:page;z-index:-293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10.349998pt;margin-top:533.536987pt;width:6.2pt;height:19.75pt;mso-position-horizontal-relative:page;mso-position-vertical-relative:page;z-index:-29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508003pt;margin-top:533.536987pt;width:13pt;height:19.75pt;mso-position-horizontal-relative:page;mso-position-vertical-relative:page;z-index:-29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466995pt;margin-top:533.536987pt;width:65.3pt;height:19.75pt;mso-position-horizontal-relative:page;mso-position-vertical-relative:page;z-index:-29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27997pt;margin-top:533.536987pt;width:11.8pt;height:19.75pt;mso-position-horizontal-relative:page;mso-position-vertical-relative:page;z-index:-29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511993pt;margin-top:533.536987pt;width:9.6pt;height:22.75pt;mso-position-horizontal-relative:page;mso-position-vertical-relative:page;z-index:-29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078003pt;margin-top:532.202515pt;width:20.85pt;height:24.1pt;mso-position-horizontal-relative:page;mso-position-vertical-relative:page;z-index:-29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893997pt;margin-top:532.202515pt;width:22.25pt;height:24.1pt;mso-position-horizontal-relative:page;mso-position-vertical-relative:page;z-index:-29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115997pt;margin-top:532.202515pt;width:21.4pt;height:24.1pt;mso-position-horizontal-relative:page;mso-position-vertical-relative:page;z-index:-29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315002pt;margin-top:532.31897pt;width:16.6pt;height:24pt;mso-position-horizontal-relative:page;mso-position-vertical-relative:page;z-index:-29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349998pt;margin-top:553.260986pt;width:6.2pt;height:3.05pt;mso-position-horizontal-relative:page;mso-position-vertical-relative:page;z-index:-293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16.508003pt;margin-top:553.260986pt;width:13pt;height:3.05pt;mso-position-horizontal-relative:page;mso-position-vertical-relative:page;z-index:-293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29.466995pt;margin-top:553.260986pt;width:65.3pt;height:3.05pt;mso-position-horizontal-relative:page;mso-position-vertical-relative:page;z-index:-293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4.727997pt;margin-top:553.260986pt;width:11.8pt;height:3.05pt;mso-position-horizontal-relative:page;mso-position-vertical-relative:page;z-index:-293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00.323975pt;margin-top:51.193501pt;width:4.75pt;height:12pt;mso-position-horizontal-relative:page;mso-position-vertical-relative:page;z-index:-29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403992pt;margin-top:57.719501pt;width:4.6pt;height:12pt;mso-position-horizontal-relative:page;mso-position-vertical-relative:page;z-index:-29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65994pt;margin-top:61.7005pt;width:4.6pt;height:12pt;mso-position-horizontal-relative:page;mso-position-vertical-relative:page;z-index:-29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66pt;margin-top:61.7005pt;width:4.6pt;height:12pt;mso-position-horizontal-relative:page;mso-position-vertical-relative:page;z-index:-29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93002pt;margin-top:62.574501pt;width:4.6pt;height:12pt;mso-position-horizontal-relative:page;mso-position-vertical-relative:page;z-index:-29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403992pt;margin-top:64.328499pt;width:4.6pt;height:12pt;mso-position-horizontal-relative:page;mso-position-vertical-relative:page;z-index:-29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2.934021pt;margin-top:65.837997pt;width:4.75pt;height:12pt;mso-position-horizontal-relative:page;mso-position-vertical-relative:page;z-index:-29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733994pt;margin-top:72.382500pt;width:4.6pt;height:12pt;mso-position-horizontal-relative:page;mso-position-vertical-relative:page;z-index:-29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79999pt;margin-top:73.931pt;width:4.75pt;height:12pt;mso-position-horizontal-relative:page;mso-position-vertical-relative:page;z-index:-29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330994pt;margin-top:75.490501pt;width:4.6pt;height:12pt;mso-position-horizontal-relative:page;mso-position-vertical-relative:page;z-index:-29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359985pt;margin-top:74.309998pt;width:4.75pt;height:12pt;mso-position-horizontal-relative:page;mso-position-vertical-relative:page;z-index:-29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812988pt;margin-top:77.924004pt;width:4.75pt;height:12pt;mso-position-horizontal-relative:page;mso-position-vertical-relative:page;z-index:-29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93002pt;margin-top:82.809998pt;width:4.6pt;height:12pt;mso-position-horizontal-relative:page;mso-position-vertical-relative:page;z-index:-29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330994pt;margin-top:81.987999pt;width:4.6pt;height:12pt;mso-position-horizontal-relative:page;mso-position-vertical-relative:page;z-index:-29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2.934021pt;margin-top:82.253998pt;width:4.75pt;height:12pt;mso-position-horizontal-relative:page;mso-position-vertical-relative:page;z-index:-29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696014pt;margin-top:84.386002pt;width:4.75pt;height:12pt;mso-position-horizontal-relative:page;mso-position-vertical-relative:page;z-index:-29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93002pt;margin-top:95.188004pt;width:4.6pt;height:12pt;mso-position-horizontal-relative:page;mso-position-vertical-relative:page;z-index:-29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359985pt;margin-top:115.825996pt;width:4.75pt;height:12pt;mso-position-horizontal-relative:page;mso-position-vertical-relative:page;z-index:-29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5.401978pt;margin-top:148.657501pt;width:4.55pt;height:12pt;mso-position-horizontal-relative:page;mso-position-vertical-relative:page;z-index:-29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809998pt;margin-top:284.343506pt;width:4.55pt;height:12pt;mso-position-horizontal-relative:page;mso-position-vertical-relative:page;z-index:-29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907013pt;margin-top:307.350494pt;width:4.45pt;height:12pt;mso-position-horizontal-relative:page;mso-position-vertical-relative:page;z-index:-29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809998pt;margin-top:307.97699pt;width:4.55pt;height:12pt;mso-position-horizontal-relative:page;mso-position-vertical-relative:page;z-index:-29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907013pt;margin-top:330.296997pt;width:4.45pt;height:12pt;mso-position-horizontal-relative:page;mso-position-vertical-relative:page;z-index:-29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809998pt;margin-top:484.903992pt;width:4.55pt;height:12pt;mso-position-horizontal-relative:page;mso-position-vertical-relative:page;z-index:-29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809998pt;margin-top:490.809509pt;width:4.55pt;height:12pt;mso-position-horizontal-relative:page;mso-position-vertical-relative:page;z-index:-29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809998pt;margin-top:500.765503pt;width:4.55pt;height:12pt;mso-position-horizontal-relative:page;mso-position-vertical-relative:page;z-index:-29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907013pt;margin-top:506.839996pt;width:4.45pt;height:12pt;mso-position-horizontal-relative:page;mso-position-vertical-relative:page;z-index:-29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907013pt;margin-top:512.573975pt;width:4.45pt;height:12pt;mso-position-horizontal-relative:page;mso-position-vertical-relative:page;z-index:-29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907013pt;margin-top:522.239014pt;width:4.45pt;height:12pt;mso-position-horizontal-relative:page;mso-position-vertical-relative:page;z-index:-29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9260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657288pt;width:24pt;height:33.75pt;mso-position-horizontal-relative:page;mso-position-vertical-relative:page;z-index:-29257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color w:val="BCBCBC"/>
                      <w:spacing w:val="-5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1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9255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4pt;mso-position-horizontal-relative:page;mso-position-vertical-relative:page;z-index:-29252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color w:val="BCBCBC"/>
                      <w:spacing w:val="-5"/>
                      <w:w w:val="115"/>
                      <w:sz w:val="44"/>
                    </w:rPr>
                    <w:t>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9250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7.577881pt;width:24pt;height:31.8pt;mso-position-horizontal-relative:page;mso-position-vertical-relative:page;z-index:-29248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2"/>
                      <w:sz w:val="44"/>
                    </w:rPr>
                    <w:t>187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9245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1pt;mso-position-horizontal-relative:page;mso-position-vertical-relative:page;z-index:-29243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color w:val="BCBCBC"/>
                      <w:spacing w:val="-5"/>
                      <w:w w:val="112"/>
                      <w:sz w:val="44"/>
                    </w:rPr>
                    <w:t>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9240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013pt;width:24pt;height:34.4pt;mso-position-horizontal-relative:page;mso-position-vertical-relative:page;z-index:-29238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color w:val="BCBCBC"/>
                      <w:spacing w:val="-5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9236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6pt;mso-position-horizontal-relative:page;mso-position-vertical-relative:page;z-index:-29233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color w:val="BCBCBC"/>
                      <w:spacing w:val="-3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923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9.212830pt;width:24pt;height:30.2pt;mso-position-horizontal-relative:page;mso-position-vertical-relative:page;z-index:-2922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672974pt;margin-top:459.402802pt;width:8.3pt;height:.1pt;mso-position-horizontal-relative:page;mso-position-vertical-relative:page;z-index:-292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2.672974pt;margin-top:419.37561pt;width:8.3pt;height:.1pt;mso-position-horizontal-relative:page;mso-position-vertical-relative:page;z-index:-292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2.672974pt;margin-top:288.380890pt;width:9.25pt;height:.1pt;mso-position-horizontal-relative:page;mso-position-vertical-relative:page;z-index:-292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2.672974pt;margin-top:275.696991pt;width:8.3pt;height:.1pt;mso-position-horizontal-relative:page;mso-position-vertical-relative:page;z-index:-292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2.672974pt;margin-top:232.655594pt;width:9.25pt;height:.1pt;mso-position-horizontal-relative:page;mso-position-vertical-relative:page;z-index:-292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2.672974pt;margin-top:178.584595pt;width:8.3pt;height:.1pt;mso-position-horizontal-relative:page;mso-position-vertical-relative:page;z-index:-292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52.672974pt;margin-top:146.545105pt;width:9.25pt;height:.1pt;mso-position-horizontal-relative:page;mso-position-vertical-relative:page;z-index:-292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27.580002pt;margin-top:105.889999pt;width:20.75pt;height:268.55pt;mso-position-horizontal-relative:page;mso-position-vertical-relative:page;z-index:-29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320007pt;margin-top:105.889999pt;width:22.95pt;height:139.7pt;mso-position-horizontal-relative:page;mso-position-vertical-relative:page;z-index:-29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2565pt;margin-top:105.889999pt;width:22.25pt;height:139.7pt;mso-position-horizontal-relative:page;mso-position-vertical-relative:page;z-index:-29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460999pt;margin-top:105.889999pt;width:22.25pt;height:139.7pt;mso-position-horizontal-relative:page;mso-position-vertical-relative:page;z-index:-29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6pt;margin-top:105.889999pt;width:22.25pt;height:139.7pt;mso-position-horizontal-relative:page;mso-position-vertical-relative:page;z-index:-29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870499pt;margin-top:105.889999pt;width:22.25pt;height:139.7pt;mso-position-horizontal-relative:page;mso-position-vertical-relative:page;z-index:-29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75012pt;margin-top:105.889999pt;width:22.25pt;height:139.7pt;mso-position-horizontal-relative:page;mso-position-vertical-relative:page;z-index:-29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279999pt;margin-top:105.889999pt;width:22.25pt;height:139.7pt;mso-position-horizontal-relative:page;mso-position-vertical-relative:page;z-index:-291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84497pt;margin-top:105.889999pt;width:22.25pt;height:139.7pt;mso-position-horizontal-relative:page;mso-position-vertical-relative:page;z-index:-29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688995pt;margin-top:105.889999pt;width:22.25pt;height:139.7pt;mso-position-horizontal-relative:page;mso-position-vertical-relative:page;z-index:-29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94012pt;margin-top:105.889999pt;width:22.25pt;height:139.7pt;mso-position-horizontal-relative:page;mso-position-vertical-relative:page;z-index:-29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98511pt;margin-top:105.889999pt;width:22.25pt;height:139.7pt;mso-position-horizontal-relative:page;mso-position-vertical-relative:page;z-index:-29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303009pt;margin-top:105.889999pt;width:22.25pt;height:139.7pt;mso-position-horizontal-relative:page;mso-position-vertical-relative:page;z-index:-29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507996pt;margin-top:105.889999pt;width:22.25pt;height:139.7pt;mso-position-horizontal-relative:page;mso-position-vertical-relative:page;z-index:-29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712494pt;margin-top:105.889999pt;width:22.25pt;height:139.7pt;mso-position-horizontal-relative:page;mso-position-vertical-relative:page;z-index:-29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916992pt;margin-top:105.889999pt;width:22.25pt;height:139.7pt;mso-position-horizontal-relative:page;mso-position-vertical-relative:page;z-index:-29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22009pt;margin-top:105.889999pt;width:22.25pt;height:139.7pt;mso-position-horizontal-relative:page;mso-position-vertical-relative:page;z-index:-29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326508pt;margin-top:105.889999pt;width:22.25pt;height:139.7pt;mso-position-horizontal-relative:page;mso-position-vertical-relative:page;z-index:-291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531006pt;margin-top:105.889999pt;width:22.25pt;height:139.7pt;mso-position-horizontal-relative:page;mso-position-vertical-relative:page;z-index:-29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736023pt;margin-top:105.889999pt;width:22.25pt;height:139.7pt;mso-position-horizontal-relative:page;mso-position-vertical-relative:page;z-index:-29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940491pt;margin-top:105.889999pt;width:22.25pt;height:139.7pt;mso-position-horizontal-relative:page;mso-position-vertical-relative:page;z-index:-29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145020pt;margin-top:105.889999pt;width:31.35pt;height:139.7pt;mso-position-horizontal-relative:page;mso-position-vertical-relative:page;z-index:-29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320007pt;margin-top:245.550003pt;width:22.95pt;height:128.9pt;mso-position-horizontal-relative:page;mso-position-vertical-relative:page;z-index:-29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2565pt;margin-top:245.550003pt;width:22.25pt;height:128.9pt;mso-position-horizontal-relative:page;mso-position-vertical-relative:page;z-index:-29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460999pt;margin-top:245.550003pt;width:22.25pt;height:128.9pt;mso-position-horizontal-relative:page;mso-position-vertical-relative:page;z-index:-29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6pt;margin-top:245.550003pt;width:22.25pt;height:128.9pt;mso-position-horizontal-relative:page;mso-position-vertical-relative:page;z-index:-29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870499pt;margin-top:245.550003pt;width:22.25pt;height:128.9pt;mso-position-horizontal-relative:page;mso-position-vertical-relative:page;z-index:-29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75012pt;margin-top:245.550003pt;width:22.25pt;height:128.9pt;mso-position-horizontal-relative:page;mso-position-vertical-relative:page;z-index:-29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279999pt;margin-top:245.550003pt;width:22.25pt;height:128.9pt;mso-position-horizontal-relative:page;mso-position-vertical-relative:page;z-index:-29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84497pt;margin-top:245.550003pt;width:22.25pt;height:128.9pt;mso-position-horizontal-relative:page;mso-position-vertical-relative:page;z-index:-29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688995pt;margin-top:245.550003pt;width:22.25pt;height:128.9pt;mso-position-horizontal-relative:page;mso-position-vertical-relative:page;z-index:-29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94012pt;margin-top:245.550003pt;width:22.25pt;height:128.9pt;mso-position-horizontal-relative:page;mso-position-vertical-relative:page;z-index:-29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98511pt;margin-top:245.550003pt;width:22.25pt;height:128.9pt;mso-position-horizontal-relative:page;mso-position-vertical-relative:page;z-index:-29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303009pt;margin-top:245.550003pt;width:22.25pt;height:128.9pt;mso-position-horizontal-relative:page;mso-position-vertical-relative:page;z-index:-29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507996pt;margin-top:245.550003pt;width:22.25pt;height:128.9pt;mso-position-horizontal-relative:page;mso-position-vertical-relative:page;z-index:-29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712494pt;margin-top:245.550003pt;width:22.25pt;height:128.9pt;mso-position-horizontal-relative:page;mso-position-vertical-relative:page;z-index:-29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916992pt;margin-top:245.550003pt;width:22.25pt;height:128.9pt;mso-position-horizontal-relative:page;mso-position-vertical-relative:page;z-index:-29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22009pt;margin-top:245.550003pt;width:22.25pt;height:128.9pt;mso-position-horizontal-relative:page;mso-position-vertical-relative:page;z-index:-29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326508pt;margin-top:245.550003pt;width:22.25pt;height:128.9pt;mso-position-horizontal-relative:page;mso-position-vertical-relative:page;z-index:-29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531006pt;margin-top:245.550003pt;width:22.25pt;height:128.9pt;mso-position-horizontal-relative:page;mso-position-vertical-relative:page;z-index:-29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736023pt;margin-top:245.550003pt;width:22.25pt;height:128.9pt;mso-position-horizontal-relative:page;mso-position-vertical-relative:page;z-index:-29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940491pt;margin-top:245.550003pt;width:22.25pt;height:128.9pt;mso-position-horizontal-relative:page;mso-position-vertical-relative:page;z-index:-29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145020pt;margin-top:245.550003pt;width:31.35pt;height:128.9pt;mso-position-horizontal-relative:page;mso-position-vertical-relative:page;z-index:-29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80002pt;margin-top:374.403015pt;width:20.75pt;height:129.2pt;mso-position-horizontal-relative:page;mso-position-vertical-relative:page;z-index:-29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320007pt;margin-top:374.403015pt;width:22.95pt;height:129.2pt;mso-position-horizontal-relative:page;mso-position-vertical-relative:page;z-index:-29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2565pt;margin-top:374.403015pt;width:22.25pt;height:129.2pt;mso-position-horizontal-relative:page;mso-position-vertical-relative:page;z-index:-29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460999pt;margin-top:374.403015pt;width:22.25pt;height:129.2pt;mso-position-horizontal-relative:page;mso-position-vertical-relative:page;z-index:-29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6pt;margin-top:374.403015pt;width:22.25pt;height:129.2pt;mso-position-horizontal-relative:page;mso-position-vertical-relative:page;z-index:-29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870499pt;margin-top:374.403015pt;width:22.25pt;height:129.2pt;mso-position-horizontal-relative:page;mso-position-vertical-relative:page;z-index:-29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75012pt;margin-top:374.403015pt;width:22.25pt;height:129.2pt;mso-position-horizontal-relative:page;mso-position-vertical-relative:page;z-index:-29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279999pt;margin-top:374.403015pt;width:22.25pt;height:129.2pt;mso-position-horizontal-relative:page;mso-position-vertical-relative:page;z-index:-29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84497pt;margin-top:374.403015pt;width:22.25pt;height:129.2pt;mso-position-horizontal-relative:page;mso-position-vertical-relative:page;z-index:-29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688995pt;margin-top:374.403015pt;width:22.25pt;height:129.2pt;mso-position-horizontal-relative:page;mso-position-vertical-relative:page;z-index:-29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94012pt;margin-top:374.403015pt;width:22.25pt;height:129.2pt;mso-position-horizontal-relative:page;mso-position-vertical-relative:page;z-index:-29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98511pt;margin-top:374.403015pt;width:22.25pt;height:129.2pt;mso-position-horizontal-relative:page;mso-position-vertical-relative:page;z-index:-29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303009pt;margin-top:374.403015pt;width:22.25pt;height:129.2pt;mso-position-horizontal-relative:page;mso-position-vertical-relative:page;z-index:-29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507996pt;margin-top:374.403015pt;width:22.25pt;height:129.2pt;mso-position-horizontal-relative:page;mso-position-vertical-relative:page;z-index:-29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712494pt;margin-top:374.403015pt;width:22.25pt;height:129.2pt;mso-position-horizontal-relative:page;mso-position-vertical-relative:page;z-index:-29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916992pt;margin-top:374.403015pt;width:44.45pt;height:129.2pt;mso-position-horizontal-relative:page;mso-position-vertical-relative:page;z-index:-29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326508pt;margin-top:374.403015pt;width:22.25pt;height:129.2pt;mso-position-horizontal-relative:page;mso-position-vertical-relative:page;z-index:-29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531006pt;margin-top:374.403015pt;width:22.25pt;height:129.2pt;mso-position-horizontal-relative:page;mso-position-vertical-relative:page;z-index:-29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736023pt;margin-top:374.403015pt;width:22.25pt;height:129.2pt;mso-position-horizontal-relative:page;mso-position-vertical-relative:page;z-index:-29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940491pt;margin-top:374.403015pt;width:22.25pt;height:129.2pt;mso-position-horizontal-relative:page;mso-position-vertical-relative:page;z-index:-29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145020pt;margin-top:374.403015pt;width:31.35pt;height:129.2pt;mso-position-horizontal-relative:page;mso-position-vertical-relative:page;z-index:-29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824829pt;margin-top:334.786011pt;width:.1pt;height:.1pt;mso-position-horizontal-relative:page;mso-position-vertical-relative:page;z-index:-290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34.433899pt;margin-top:166.099197pt;width:8.450pt;height:.1pt;mso-position-horizontal-relative:page;mso-position-vertical-relative:page;z-index:-290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33.568893pt;margin-top:152.142105pt;width:8.450pt;height:.1pt;mso-position-horizontal-relative:page;mso-position-vertical-relative:page;z-index:-290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33.568893pt;margin-top:133.9608pt;width:8.450pt;height:.1pt;mso-position-horizontal-relative:page;mso-position-vertical-relative:page;z-index:-290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77.927002pt;margin-top:126.001503pt;width:6.65pt;height:12pt;mso-position-horizontal-relative:page;mso-position-vertical-relative:page;z-index:-29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377014pt;margin-top:129.240494pt;width:6.65pt;height:12pt;mso-position-horizontal-relative:page;mso-position-vertical-relative:page;z-index:-29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027008pt;margin-top:132.698502pt;width:6.65pt;height:12pt;mso-position-horizontal-relative:page;mso-position-vertical-relative:page;z-index:-29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076996pt;margin-top:139.7565pt;width:6.65pt;height:12pt;mso-position-horizontal-relative:page;mso-position-vertical-relative:page;z-index:-29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97699pt;margin-top:138.332504pt;width:6.65pt;height:12pt;mso-position-horizontal-relative:page;mso-position-vertical-relative:page;z-index:-29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777008pt;margin-top:139.472504pt;width:6.65pt;height:12pt;mso-position-horizontal-relative:page;mso-position-vertical-relative:page;z-index:-29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877014pt;margin-top:150.986496pt;width:6.65pt;height:12pt;mso-position-horizontal-relative:page;mso-position-vertical-relative:page;z-index:-29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576996pt;margin-top:165.463501pt;width:6.65pt;height:12pt;mso-position-horizontal-relative:page;mso-position-vertical-relative:page;z-index:-29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576996pt;margin-top:176.749496pt;width:6.65pt;height:12pt;mso-position-horizontal-relative:page;mso-position-vertical-relative:page;z-index:-29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177002pt;margin-top:183.057495pt;width:6.65pt;height:12pt;mso-position-horizontal-relative:page;mso-position-vertical-relative:page;z-index:-29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1.684021pt;margin-top:368.890015pt;width:10.25pt;height:12pt;mso-position-horizontal-relative:page;mso-position-vertical-relative:page;z-index:-29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20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9020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450pt;mso-position-horizontal-relative:page;mso-position-vertical-relative:page;z-index:-29017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8"/>
                      <w:w w:val="111"/>
                      <w:sz w:val="44"/>
                    </w:rPr>
                    <w:t>92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322388pt;margin-top:472.769989pt;width:9.6pt;height:.1pt;mso-position-horizontal-relative:page;mso-position-vertical-relative:page;z-index:-290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0.322388pt;margin-top:290.295685pt;width:9.6pt;height:.1pt;mso-position-horizontal-relative:page;mso-position-vertical-relative:page;z-index:-290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0.322388pt;margin-top:277.210785pt;width:8.6pt;height:.1pt;mso-position-horizontal-relative:page;mso-position-vertical-relative:page;z-index:-290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0.322388pt;margin-top:232.810699pt;width:9.6pt;height:.1pt;mso-position-horizontal-relative:page;mso-position-vertical-relative:page;z-index:-290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0.322388pt;margin-top:177.032501pt;width:8.6pt;height:.1pt;mso-position-horizontal-relative:page;mso-position-vertical-relative:page;z-index:-290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0.322388pt;margin-top:143.980896pt;width:9.6pt;height:.1pt;mso-position-horizontal-relative:page;mso-position-vertical-relative:page;z-index:-290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18.762001pt;margin-top:99.611pt;width:21.4pt;height:277pt;mso-position-horizontal-relative:page;mso-position-vertical-relative:page;z-index:-29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156006pt;margin-top:99.611pt;width:22.95pt;height:144.1pt;mso-position-horizontal-relative:page;mso-position-vertical-relative:page;z-index:-28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061996pt;margin-top:99.611pt;width:22.95pt;height:144.1pt;mso-position-horizontal-relative:page;mso-position-vertical-relative:page;z-index:-28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968002pt;margin-top:99.611pt;width:22.95pt;height:144.1pt;mso-position-horizontal-relative:page;mso-position-vertical-relative:page;z-index:-28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873993pt;margin-top:99.611pt;width:22.95pt;height:144.1pt;mso-position-horizontal-relative:page;mso-position-vertical-relative:page;z-index:-28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779999pt;margin-top:99.611pt;width:22.95pt;height:144.1pt;mso-position-horizontal-relative:page;mso-position-vertical-relative:page;z-index:-28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84998pt;margin-top:99.611pt;width:22.95pt;height:144.1pt;mso-position-horizontal-relative:page;mso-position-vertical-relative:page;z-index:-28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591003pt;margin-top:99.611pt;width:41.45pt;height:144.1pt;mso-position-horizontal-relative:page;mso-position-vertical-relative:page;z-index:-28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156006pt;margin-top:243.682007pt;width:22.95pt;height:132.950pt;mso-position-horizontal-relative:page;mso-position-vertical-relative:page;z-index:-28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061996pt;margin-top:243.682007pt;width:22.95pt;height:132.950pt;mso-position-horizontal-relative:page;mso-position-vertical-relative:page;z-index:-28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968002pt;margin-top:243.682007pt;width:22.95pt;height:132.950pt;mso-position-horizontal-relative:page;mso-position-vertical-relative:page;z-index:-28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873993pt;margin-top:243.682007pt;width:22.95pt;height:132.950pt;mso-position-horizontal-relative:page;mso-position-vertical-relative:page;z-index:-28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779999pt;margin-top:243.682007pt;width:22.95pt;height:132.950pt;mso-position-horizontal-relative:page;mso-position-vertical-relative:page;z-index:-28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84998pt;margin-top:243.682007pt;width:22.95pt;height:132.950pt;mso-position-horizontal-relative:page;mso-position-vertical-relative:page;z-index:-28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591003pt;margin-top:243.682007pt;width:41.45pt;height:132.950pt;mso-position-horizontal-relative:page;mso-position-vertical-relative:page;z-index:-28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435211pt;margin-top:302.154999pt;width:.1pt;height:.1pt;mso-position-horizontal-relative:page;mso-position-vertical-relative:page;z-index:-289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4.743896pt;margin-top:172.649796pt;width:8.75pt;height:.1pt;mso-position-horizontal-relative:page;mso-position-vertical-relative:page;z-index:-289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5.652893pt;margin-top:164.026199pt;width:8.7pt;height:.1pt;mso-position-horizontal-relative:page;mso-position-vertical-relative:page;z-index:-289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26.306099pt;margin-top:161.720795pt;width:8.7pt;height:.1pt;mso-position-horizontal-relative:page;mso-position-vertical-relative:page;z-index:-289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25.397102pt;margin-top:147.322998pt;width:8.75pt;height:.1pt;mso-position-horizontal-relative:page;mso-position-vertical-relative:page;z-index:-289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25.397102pt;margin-top:128.567993pt;width:8.75pt;height:.1pt;mso-position-horizontal-relative:page;mso-position-vertical-relative:page;z-index:-289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48.917007pt;margin-top:134.600998pt;width:6.9pt;height:12pt;mso-position-horizontal-relative:page;mso-position-vertical-relative:page;z-index:-28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743988pt;margin-top:167.787994pt;width:9.65pt;height:12pt;mso-position-horizontal-relative:page;mso-position-vertical-relative:page;z-index:-28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457001pt;margin-top:179.561996pt;width:6.9pt;height:12pt;mso-position-horizontal-relative:page;mso-position-vertical-relative:page;z-index:-28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360992pt;margin-top:373.694pt;width:10.6pt;height:12pt;mso-position-horizontal-relative:page;mso-position-vertical-relative:page;z-index:-28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971008pt;margin-top:398.671509pt;width:8.25pt;height:12pt;mso-position-horizontal-relative:page;mso-position-vertical-relative:page;z-index:-28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93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140686pt;width:24pt;height:33.9pt;mso-position-horizontal-relative:page;mso-position-vertical-relative:page;z-index:-2893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99"/>
                      <w:sz w:val="44"/>
                    </w:rPr>
                    <w:t>193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93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35pt;mso-position-horizontal-relative:page;mso-position-vertical-relative:page;z-index:-2893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2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color w:val="BCBCBC"/>
                      <w:spacing w:val="-2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92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186829pt;width:24pt;height:34.2pt;mso-position-horizontal-relative:page;mso-position-vertical-relative:page;z-index:-2892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924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5.050pt;mso-position-horizontal-relative:page;mso-position-vertical-relative:page;z-index:-28921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96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919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7.089783pt;width:24pt;height:32.3pt;mso-position-horizontal-relative:page;mso-position-vertical-relative:page;z-index:-28916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color w:val="BCBCBC"/>
                      <w:spacing w:val="-4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91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5pt;mso-position-horizontal-relative:page;mso-position-vertical-relative:page;z-index:-2891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color w:val="BCBCBC"/>
                      <w:spacing w:val="-4"/>
                      <w:w w:val="112"/>
                      <w:sz w:val="44"/>
                    </w:rPr>
                    <w:t>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90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4.414795pt;width:24pt;height:35pt;mso-position-horizontal-relative:page;mso-position-vertical-relative:page;z-index:-2890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99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90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40.8pt;mso-position-horizontal-relative:page;mso-position-vertical-relative:page;z-index:-2890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20</w:t>
                  </w:r>
                  <w:r>
                    <w:rPr>
                      <w:rFonts w:ascii="Book Antiqua"/>
                      <w:color w:val="BCBCBC"/>
                      <w:spacing w:val="-3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900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4.474182pt;width:24pt;height:34.950pt;mso-position-horizontal-relative:page;mso-position-vertical-relative:page;z-index:-28897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20</w:t>
                  </w: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895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050pt;mso-position-horizontal-relative:page;mso-position-vertical-relative:page;z-index:-28892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9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9"/>
                      <w:w w:val="115"/>
                      <w:sz w:val="44"/>
                    </w:rPr>
                    <w:t>02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55.275501pt;width:25pt;height:113.75pt;mso-position-horizontal-relative:page;mso-position-vertical-relative:page;z-index:-28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726013pt;margin-top:55.275501pt;width:20.45pt;height:113.75pt;mso-position-horizontal-relative:page;mso-position-vertical-relative:page;z-index:-28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158997pt;margin-top:55.275501pt;width:18.95pt;height:498.55pt;mso-position-horizontal-relative:page;mso-position-vertical-relative:page;z-index:-28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5989pt;margin-top:55.275501pt;width:20.45pt;height:113.75pt;mso-position-horizontal-relative:page;mso-position-vertical-relative:page;z-index:-28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509521pt;margin-top:55.275501pt;width:18.95pt;height:498.55pt;mso-position-horizontal-relative:page;mso-position-vertical-relative:page;z-index:-28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426025pt;margin-top:55.275501pt;width:20.45pt;height:113.75pt;mso-position-horizontal-relative:page;mso-position-vertical-relative:page;z-index:-28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859009pt;margin-top:55.275501pt;width:18.75pt;height:498.55pt;mso-position-horizontal-relative:page;mso-position-vertical-relative:page;z-index:-28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593994pt;margin-top:55.275501pt;width:29.7pt;height:112.7pt;mso-position-horizontal-relative:page;mso-position-vertical-relative:page;z-index:-28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168.9935pt;width:25pt;height:66.45pt;mso-position-horizontal-relative:page;mso-position-vertical-relative:page;z-index:-28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726013pt;margin-top:168.9935pt;width:20.45pt;height:66.45pt;mso-position-horizontal-relative:page;mso-position-vertical-relative:page;z-index:-28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5989pt;margin-top:168.9935pt;width:20.45pt;height:67.3pt;mso-position-horizontal-relative:page;mso-position-vertical-relative:page;z-index:-28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426025pt;margin-top:168.9935pt;width:20.45pt;height:67.3pt;mso-position-horizontal-relative:page;mso-position-vertical-relative:page;z-index:-28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593994pt;margin-top:167.968002pt;width:16.6pt;height:68.3pt;mso-position-horizontal-relative:page;mso-position-vertical-relative:page;z-index:-28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171021pt;margin-top:167.968002pt;width:13.15pt;height:309.7pt;mso-position-horizontal-relative:page;mso-position-vertical-relative:page;z-index:-28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235.419998pt;width:25pt;height:60.25pt;mso-position-horizontal-relative:page;mso-position-vertical-relative:page;z-index:-28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726013pt;margin-top:235.419998pt;width:20.45pt;height:60.25pt;mso-position-horizontal-relative:page;mso-position-vertical-relative:page;z-index:-28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5989pt;margin-top:236.246506pt;width:20.45pt;height:60.35pt;mso-position-horizontal-relative:page;mso-position-vertical-relative:page;z-index:-28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426025pt;margin-top:236.246506pt;width:20.45pt;height:60.35pt;mso-position-horizontal-relative:page;mso-position-vertical-relative:page;z-index:-28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593994pt;margin-top:236.246506pt;width:16.6pt;height:60.35pt;mso-position-horizontal-relative:page;mso-position-vertical-relative:page;z-index:-28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295.665009pt;width:25pt;height:66.7pt;mso-position-horizontal-relative:page;mso-position-vertical-relative:page;z-index:-28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726013pt;margin-top:295.665009pt;width:20.45pt;height:66.7pt;mso-position-horizontal-relative:page;mso-position-vertical-relative:page;z-index:-28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5989pt;margin-top:296.584015pt;width:20.45pt;height:66.75pt;mso-position-horizontal-relative:page;mso-position-vertical-relative:page;z-index:-28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426025pt;margin-top:296.584015pt;width:20.45pt;height:66.75pt;mso-position-horizontal-relative:page;mso-position-vertical-relative:page;z-index:-28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593994pt;margin-top:296.584015pt;width:16.6pt;height:66.75pt;mso-position-horizontal-relative:page;mso-position-vertical-relative:page;z-index:-28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362.355011pt;width:25pt;height:57.6pt;mso-position-horizontal-relative:page;mso-position-vertical-relative:page;z-index:-28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726013pt;margin-top:362.355011pt;width:20.45pt;height:57.6pt;mso-position-horizontal-relative:page;mso-position-vertical-relative:page;z-index:-28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5989pt;margin-top:363.288513pt;width:20.45pt;height:57.6pt;mso-position-horizontal-relative:page;mso-position-vertical-relative:page;z-index:-28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426025pt;margin-top:363.288513pt;width:20.45pt;height:57.6pt;mso-position-horizontal-relative:page;mso-position-vertical-relative:page;z-index:-28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593994pt;margin-top:363.288513pt;width:16.6pt;height:57.6pt;mso-position-horizontal-relative:page;mso-position-vertical-relative:page;z-index:-28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419.950989pt;width:25pt;height:57.7pt;mso-position-horizontal-relative:page;mso-position-vertical-relative:page;z-index:-28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726013pt;margin-top:419.950989pt;width:20.45pt;height:57.7pt;mso-position-horizontal-relative:page;mso-position-vertical-relative:page;z-index:-28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5989pt;margin-top:420.869507pt;width:20.45pt;height:57.75pt;mso-position-horizontal-relative:page;mso-position-vertical-relative:page;z-index:-28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426025pt;margin-top:420.869507pt;width:20.45pt;height:57.75pt;mso-position-horizontal-relative:page;mso-position-vertical-relative:page;z-index:-28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593994pt;margin-top:420.869507pt;width:16.6pt;height:56.8pt;mso-position-horizontal-relative:page;mso-position-vertical-relative:page;z-index:-28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477.640991pt;width:25pt;height:25.95pt;mso-position-horizontal-relative:page;mso-position-vertical-relative:page;z-index:-28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726013pt;margin-top:477.640991pt;width:20.45pt;height:25.95pt;mso-position-horizontal-relative:page;mso-position-vertical-relative:page;z-index:-28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5989pt;margin-top:478.593994pt;width:20.45pt;height:25.9pt;mso-position-horizontal-relative:page;mso-position-vertical-relative:page;z-index:-28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426025pt;margin-top:478.593994pt;width:20.45pt;height:25.9pt;mso-position-horizontal-relative:page;mso-position-vertical-relative:page;z-index:-28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593994pt;margin-top:477.640991pt;width:16.6pt;height:26.85pt;mso-position-horizontal-relative:page;mso-position-vertical-relative:page;z-index:-28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171021pt;margin-top:477.640991pt;width:13.15pt;height:76.150pt;mso-position-horizontal-relative:page;mso-position-vertical-relative:page;z-index:-28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503.569pt;width:25pt;height:24.4pt;mso-position-horizontal-relative:page;mso-position-vertical-relative:page;z-index:-28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726013pt;margin-top:503.569pt;width:20.45pt;height:24.4pt;mso-position-horizontal-relative:page;mso-position-vertical-relative:page;z-index:-28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5989pt;margin-top:504.468994pt;width:20.45pt;height:24.45pt;mso-position-horizontal-relative:page;mso-position-vertical-relative:page;z-index:-28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426025pt;margin-top:504.468994pt;width:20.45pt;height:24.45pt;mso-position-horizontal-relative:page;mso-position-vertical-relative:page;z-index:-28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593994pt;margin-top:504.468994pt;width:16.6pt;height:24.45pt;mso-position-horizontal-relative:page;mso-position-vertical-relative:page;z-index:-28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527.950012pt;width:25pt;height:25.85pt;mso-position-horizontal-relative:page;mso-position-vertical-relative:page;z-index:-28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726013pt;margin-top:527.950012pt;width:20.45pt;height:25.85pt;mso-position-horizontal-relative:page;mso-position-vertical-relative:page;z-index:-28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5989pt;margin-top:528.888489pt;width:20.45pt;height:24.9pt;mso-position-horizontal-relative:page;mso-position-vertical-relative:page;z-index:-28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426025pt;margin-top:528.888489pt;width:20.45pt;height:24.9pt;mso-position-horizontal-relative:page;mso-position-vertical-relative:page;z-index:-28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593994pt;margin-top:528.888489pt;width:16.6pt;height:24.9pt;mso-position-horizontal-relative:page;mso-position-vertical-relative:page;z-index:-28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053986pt;margin-top:68.528503pt;width:4.45pt;height:12pt;mso-position-horizontal-relative:page;mso-position-vertical-relative:page;z-index:-28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403992pt;margin-top:68.528503pt;width:4.45pt;height:12pt;mso-position-horizontal-relative:page;mso-position-vertical-relative:page;z-index:-28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053986pt;margin-top:92.276497pt;width:4.45pt;height:12pt;mso-position-horizontal-relative:page;mso-position-vertical-relative:page;z-index:-28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5.184998pt;margin-top:272.459015pt;width:4.45pt;height:12pt;mso-position-horizontal-relative:page;mso-position-vertical-relative:page;z-index:-28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5.184998pt;margin-top:295.40451pt;width:4.45pt;height:12pt;mso-position-horizontal-relative:page;mso-position-vertical-relative:page;z-index:-28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5.184998pt;margin-top:504.347504pt;width:4.45pt;height:12pt;mso-position-horizontal-relative:page;mso-position-vertical-relative:page;z-index:-28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5.184998pt;margin-top:510.080994pt;width:4.45pt;height:12pt;mso-position-horizontal-relative:page;mso-position-vertical-relative:page;z-index:-28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5.184998pt;margin-top:519.747009pt;width:4.45pt;height:12pt;mso-position-horizontal-relative:page;mso-position-vertical-relative:page;z-index:-28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75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0.360413pt;width:24pt;height:38.65pt;mso-position-horizontal-relative:page;mso-position-vertical-relative:page;z-index:-2874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8"/>
                      <w:w w:val="117"/>
                      <w:sz w:val="44"/>
                    </w:rPr>
                    <w:t>03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1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74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9.2pt;mso-position-horizontal-relative:page;mso-position-vertical-relative:page;z-index:-2874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15"/>
                      <w:sz w:val="44"/>
                    </w:rPr>
                    <w:t>20</w:t>
                  </w:r>
                  <w:r>
                    <w:rPr>
                      <w:rFonts w:ascii="Book Antiqua"/>
                      <w:color w:val="BCBCBC"/>
                      <w:spacing w:val="-2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74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0.452576pt;width:24pt;height:38.950pt;mso-position-horizontal-relative:page;mso-position-vertical-relative:page;z-index:-2873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20</w:t>
                  </w: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73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9.85pt;mso-position-horizontal-relative:page;mso-position-vertical-relative:page;z-index:-2873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206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73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2.340210pt;width:24pt;height:37.050pt;mso-position-horizontal-relative:page;mso-position-vertical-relative:page;z-index:-2872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20</w:t>
                  </w:r>
                  <w:r>
                    <w:rPr>
                      <w:rFonts w:ascii="Book Antiqua"/>
                      <w:color w:val="BCBCBC"/>
                      <w:spacing w:val="-4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3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72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950pt;mso-position-horizontal-relative:page;mso-position-vertical-relative:page;z-index:-2872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14"/>
                      <w:sz w:val="44"/>
                    </w:rPr>
                    <w:t>208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72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19.623474pt;width:24pt;height:39.8pt;mso-position-horizontal-relative:page;mso-position-vertical-relative:page;z-index:-2872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209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5.203979pt;margin-top:412.100006pt;width:6.9pt;height:6.9pt;mso-position-horizontal-relative:page;mso-position-vertical-relative:page;z-index:-287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.247009pt;margin-top:371.713013pt;width:6pt;height:6pt;mso-position-horizontal-relative:page;mso-position-vertical-relative:page;z-index:-287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.246002pt;margin-top:310.729004pt;width:6pt;height:5.95pt;mso-position-horizontal-relative:page;mso-position-vertical-relative:page;z-index:-287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.247009pt;margin-top:247.744003pt;width:6pt;height:6pt;mso-position-horizontal-relative:page;mso-position-vertical-relative:page;z-index:-287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4.028992pt;margin-top:217.740005pt;width:6.9pt;height:6.9pt;mso-position-horizontal-relative:page;mso-position-vertical-relative:page;z-index:-287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.247009pt;margin-top:201.235992pt;width:6pt;height:6pt;mso-position-horizontal-relative:page;mso-position-vertical-relative:page;z-index:-287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85.150024pt;margin-top:187.257996pt;width:6.9pt;height:6.9pt;mso-position-horizontal-relative:page;mso-position-vertical-relative:page;z-index:-287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9.513pt;margin-top:185.494003pt;width:6.9pt;height:6.9pt;mso-position-horizontal-relative:page;mso-position-vertical-relative:page;z-index:-287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0.865997pt;margin-top:154.028pt;width:278.4pt;height:301.4pt;mso-position-horizontal-relative:page;mso-position-vertical-relative:page;z-index:-28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553001pt;margin-top:370.526001pt;width:5.95pt;height:5.95pt;mso-position-horizontal-relative:page;mso-position-vertical-relative:page;z-index:-286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4.552002pt;margin-top:309.539001pt;width:5.95pt;height:6pt;mso-position-horizontal-relative:page;mso-position-vertical-relative:page;z-index:-286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4.553001pt;margin-top:246.554993pt;width:5.95pt;height:6pt;mso-position-horizontal-relative:page;mso-position-vertical-relative:page;z-index:-286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4.553001pt;margin-top:200.046997pt;width:5.95pt;height:6pt;mso-position-horizontal-relative:page;mso-position-vertical-relative:page;z-index:-28688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3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68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550pt;mso-position-horizontal-relative:page;mso-position-vertical-relative:page;z-index:-2868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7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463997pt;margin-top:153.501007pt;width:302.45pt;height:302.45pt;mso-position-horizontal-relative:page;mso-position-vertical-relative:page;z-index:-28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963997pt;margin-top:370.522003pt;width:5.8pt;height:5.8pt;mso-position-horizontal-relative:page;mso-position-vertical-relative:page;z-index:-286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8.963997pt;margin-top:311.367004pt;width:5.8pt;height:5.8pt;mso-position-horizontal-relative:page;mso-position-vertical-relative:page;z-index:-286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8.963997pt;margin-top:250.272003pt;width:5.8pt;height:5.8pt;mso-position-horizontal-relative:page;mso-position-vertical-relative:page;z-index:-286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8.963997pt;margin-top:205.158997pt;width:5.8pt;height:5.8pt;mso-position-horizontal-relative:page;mso-position-vertical-relative:page;z-index:-286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16.155029pt;margin-top:96.842003pt;width:21.85pt;height:268.45pt;mso-position-horizontal-relative:page;mso-position-vertical-relative:page;z-index:-28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986023pt;margin-top:96.842003pt;width:23.4pt;height:116.65pt;mso-position-horizontal-relative:page;mso-position-vertical-relative:page;z-index:-28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359009pt;margin-top:96.842003pt;width:23.4pt;height:116.65pt;mso-position-horizontal-relative:page;mso-position-vertical-relative:page;z-index:-28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731995pt;margin-top:96.842003pt;width:23.4pt;height:116.65pt;mso-position-horizontal-relative:page;mso-position-vertical-relative:page;z-index:-28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106018pt;margin-top:96.842003pt;width:23.4pt;height:116.65pt;mso-position-horizontal-relative:page;mso-position-vertical-relative:page;z-index:-28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1.479004pt;margin-top:96.842003pt;width:33.8pt;height:116.65pt;mso-position-horizontal-relative:page;mso-position-vertical-relative:page;z-index:-28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986023pt;margin-top:213.481003pt;width:23.4pt;height:151.8pt;mso-position-horizontal-relative:page;mso-position-vertical-relative:page;z-index:-28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359009pt;margin-top:213.481003pt;width:23.4pt;height:151.8pt;mso-position-horizontal-relative:page;mso-position-vertical-relative:page;z-index:-28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731995pt;margin-top:213.481003pt;width:23.4pt;height:151.8pt;mso-position-horizontal-relative:page;mso-position-vertical-relative:page;z-index:-28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106018pt;margin-top:213.481003pt;width:23.4pt;height:151.8pt;mso-position-horizontal-relative:page;mso-position-vertical-relative:page;z-index:-28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1.479004pt;margin-top:213.481003pt;width:33.8pt;height:151.8pt;mso-position-horizontal-relative:page;mso-position-vertical-relative:page;z-index:-28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155029pt;margin-top:365.248993pt;width:21.85pt;height:150.2pt;mso-position-horizontal-relative:page;mso-position-vertical-relative:page;z-index:-28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986023pt;margin-top:365.248993pt;width:23.4pt;height:150.2pt;mso-position-horizontal-relative:page;mso-position-vertical-relative:page;z-index:-28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359009pt;margin-top:365.248993pt;width:23.4pt;height:150.2pt;mso-position-horizontal-relative:page;mso-position-vertical-relative:page;z-index:-28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731995pt;margin-top:365.248993pt;width:23.4pt;height:150.2pt;mso-position-horizontal-relative:page;mso-position-vertical-relative:page;z-index:-28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106018pt;margin-top:365.248993pt;width:23.4pt;height:150.2pt;mso-position-horizontal-relative:page;mso-position-vertical-relative:page;z-index:-28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1.479004pt;margin-top:365.248993pt;width:33.8pt;height:150.2pt;mso-position-horizontal-relative:page;mso-position-vertical-relative:page;z-index:-28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2.966309pt;margin-top:446.310211pt;width:.1pt;height:.1pt;mso-position-horizontal-relative:page;mso-position-vertical-relative:page;z-index:-286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53.964905pt;margin-top:141.094101pt;width:.1pt;height:.1pt;mso-position-horizontal-relative:page;mso-position-vertical-relative:page;z-index:-286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.59137pt;margin-top:127.245598pt;width:.1pt;height:.1pt;mso-position-horizontal-relative:page;mso-position-vertical-relative:page;z-index:-286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.59137pt;margin-top:112.208504pt;width:.1pt;height:.1pt;mso-position-horizontal-relative:page;mso-position-vertical-relative:page;z-index:-286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5.349976pt;margin-top:142.354507pt;width:8.4pt;height:12pt;mso-position-horizontal-relative:page;mso-position-vertical-relative:page;z-index:-28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5.349976pt;margin-top:153.850494pt;width:8.4pt;height:12pt;mso-position-horizontal-relative:page;mso-position-vertical-relative:page;z-index:-28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5.349976pt;margin-top:164.878494pt;width:8.4pt;height:12pt;mso-position-horizontal-relative:page;mso-position-vertical-relative:page;z-index:-28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5.349976pt;margin-top:429.929504pt;width:8.4pt;height:12pt;mso-position-horizontal-relative:page;mso-position-vertical-relative:page;z-index:-28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60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9.927795pt;width:24pt;height:29.2pt;mso-position-horizontal-relative:page;mso-position-vertical-relative:page;z-index:-2860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w w:val="72"/>
                      <w:sz w:val="44"/>
                    </w:rPr>
                    <w:t>11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511002pt;margin-top:389.472992pt;width:.1pt;height:23.3pt;mso-position-horizontal-relative:page;mso-position-vertical-relative:page;z-index:-28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825996pt;margin-top:365.644012pt;width:5.7pt;height:5.7pt;mso-position-horizontal-relative:page;mso-position-vertical-relative:page;z-index:-286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9.825996pt;margin-top:318.377991pt;width:5.7pt;height:5.7pt;mso-position-horizontal-relative:page;mso-position-vertical-relative:page;z-index:-286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9.825996pt;margin-top:269.562988pt;width:5.7pt;height:5.7pt;mso-position-horizontal-relative:page;mso-position-vertical-relative:page;z-index:-285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4.173004pt;margin-top:228.557007pt;width:6.25pt;height:.1pt;mso-position-horizontal-relative:page;mso-position-vertical-relative:page;z-index:-285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9.825996pt;margin-top:222.843002pt;width:5.7pt;height:5.7pt;mso-position-horizontal-relative:page;mso-position-vertical-relative:page;z-index:-285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9.348999pt;margin-top:196.591995pt;width:.1pt;height:23.3pt;mso-position-horizontal-relative:page;mso-position-vertical-relative:page;z-index:-28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113007pt;margin-top:156.619003pt;width:296.25pt;height:296.25pt;mso-position-horizontal-relative:page;mso-position-vertical-relative:page;z-index:-28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300995pt;margin-top:367.234985pt;width:5.7pt;height:5.7pt;mso-position-horizontal-relative:page;mso-position-vertical-relative:page;z-index:-285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4.300995pt;margin-top:309.299011pt;width:5.7pt;height:5.7pt;mso-position-horizontal-relative:page;mso-position-vertical-relative:page;z-index:-285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4.300995pt;margin-top:249.464005pt;width:5.7pt;height:5.7pt;mso-position-horizontal-relative:page;mso-position-vertical-relative:page;z-index:-285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4.300995pt;margin-top:205.281006pt;width:5.7pt;height:5.7pt;mso-position-horizontal-relative:page;mso-position-vertical-relative:page;z-index:-285784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2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576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6pt;mso-position-horizontal-relative:page;mso-position-vertical-relative:page;z-index:-28573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"/>
                      <w:w w:val="90"/>
                      <w:sz w:val="44"/>
                    </w:rPr>
                    <w:t>21</w:t>
                  </w:r>
                  <w:r>
                    <w:rPr>
                      <w:rFonts w:ascii="Book Antiqua"/>
                      <w:color w:val="BCBCBC"/>
                      <w:spacing w:val="-1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69101pt;margin-top:329.311005pt;width:23.4pt;height:172.35pt;mso-position-horizontal-relative:page;mso-position-vertical-relative:page;z-index:-28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7251pt;margin-top:329.311005pt;width:24.2pt;height:172.35pt;mso-position-horizontal-relative:page;mso-position-vertical-relative:page;z-index:-28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252014pt;margin-top:329.311005pt;width:24.2pt;height:172.35pt;mso-position-horizontal-relative:page;mso-position-vertical-relative:page;z-index:-28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43103pt;margin-top:329.311005pt;width:24.2pt;height:172.35pt;mso-position-horizontal-relative:page;mso-position-vertical-relative:page;z-index:-28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610474pt;margin-top:329.311005pt;width:23.4pt;height:172.35pt;mso-position-horizontal-relative:page;mso-position-vertical-relative:page;z-index:-28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644592pt;margin-top:375.334412pt;width:.1pt;height:.1pt;mso-position-horizontal-relative:page;mso-position-vertical-relative:page;z-index:-285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5.644592pt;margin-top:368.184998pt;width:.1pt;height:.1pt;mso-position-horizontal-relative:page;mso-position-vertical-relative:page;z-index:-285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1.644501pt;margin-top:359.055115pt;width:.1pt;height:.1pt;mso-position-horizontal-relative:page;mso-position-vertical-relative:page;z-index:-285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73.644592pt;margin-top:216.6987pt;width:.1pt;height:.1pt;mso-position-horizontal-relative:page;mso-position-vertical-relative:page;z-index:-285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77.644592pt;margin-top:202.167404pt;width:.1pt;height:.1pt;mso-position-horizontal-relative:page;mso-position-vertical-relative:page;z-index:-285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1.644501pt;margin-top:188.780701pt;width:.1pt;height:.1pt;mso-position-horizontal-relative:page;mso-position-vertical-relative:page;z-index:-285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77.644592pt;margin-top:181.180099pt;width:.1pt;height:.1pt;mso-position-horizontal-relative:page;mso-position-vertical-relative:page;z-index:-285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1.644501pt;margin-top:168.299194pt;width:.1pt;height:.1pt;mso-position-horizontal-relative:page;mso-position-vertical-relative:page;z-index:-285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77.644592pt;margin-top:142.702606pt;width:.1pt;height:.1pt;mso-position-horizontal-relative:page;mso-position-vertical-relative:page;z-index:-285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9.644592pt;margin-top:122.385201pt;width:.1pt;height:.1pt;mso-position-horizontal-relative:page;mso-position-vertical-relative:page;z-index:-285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5.644592pt;margin-top:122.385201pt;width:.1pt;height:.1pt;mso-position-horizontal-relative:page;mso-position-vertical-relative:page;z-index:-285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6.51001pt;margin-top:109.629997pt;width:7.75pt;height:12pt;mso-position-horizontal-relative:page;mso-position-vertical-relative:page;z-index:-28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51001pt;margin-top:131.442001pt;width:7.75pt;height:12pt;mso-position-horizontal-relative:page;mso-position-vertical-relative:page;z-index:-28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1001pt;margin-top:134.654007pt;width:7.75pt;height:12pt;mso-position-horizontal-relative:page;mso-position-vertical-relative:page;z-index:-28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51001pt;margin-top:136.567993pt;width:7.75pt;height:12pt;mso-position-horizontal-relative:page;mso-position-vertical-relative:page;z-index:-28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1001pt;margin-top:145.830002pt;width:7.75pt;height:12pt;mso-position-horizontal-relative:page;mso-position-vertical-relative:page;z-index:-28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51001pt;margin-top:172.373001pt;width:7.75pt;height:12pt;mso-position-horizontal-relative:page;mso-position-vertical-relative:page;z-index:-28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1001pt;margin-top:182.647003pt;width:7.75pt;height:12pt;mso-position-horizontal-relative:page;mso-position-vertical-relative:page;z-index:-28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51001pt;margin-top:196.033997pt;width:7.75pt;height:12pt;mso-position-horizontal-relative:page;mso-position-vertical-relative:page;z-index:-28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51001pt;margin-top:223.688004pt;width:7.75pt;height:12pt;mso-position-horizontal-relative:page;mso-position-vertical-relative:page;z-index:-28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51001pt;margin-top:282.208008pt;width:7.75pt;height:12pt;mso-position-horizontal-relative:page;mso-position-vertical-relative:page;z-index:-28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51001pt;margin-top:345.71701pt;width:7.75pt;height:12pt;mso-position-horizontal-relative:page;mso-position-vertical-relative:page;z-index:-28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51001pt;margin-top:373.997009pt;width:7.75pt;height:12pt;mso-position-horizontal-relative:page;mso-position-vertical-relative:page;z-index:-28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51001pt;margin-top:384.393005pt;width:7.75pt;height:12pt;mso-position-horizontal-relative:page;mso-position-vertical-relative:page;z-index:-28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51001pt;margin-top:398.790985pt;width:7.75pt;height:12pt;mso-position-horizontal-relative:page;mso-position-vertical-relative:page;z-index:-28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51001pt;margin-top:398.868011pt;width:7.75pt;height:12pt;mso-position-horizontal-relative:page;mso-position-vertical-relative:page;z-index:-28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51001pt;margin-top:420.351013pt;width:7.75pt;height:12pt;mso-position-horizontal-relative:page;mso-position-vertical-relative:page;z-index:-28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51001pt;margin-top:425.597992pt;width:7.75pt;height:12pt;mso-position-horizontal-relative:page;mso-position-vertical-relative:page;z-index:-28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51001pt;margin-top:436.421997pt;width:7.75pt;height:12pt;mso-position-horizontal-relative:page;mso-position-vertical-relative:page;z-index:-28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48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580688pt;width:24pt;height:33.6pt;mso-position-horizontal-relative:page;mso-position-vertical-relative:page;z-index:-2848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3"/>
                      <w:w w:val="92"/>
                      <w:sz w:val="44"/>
                    </w:rPr>
                    <w:t>13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1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48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2.65pt;mso-position-horizontal-relative:page;mso-position-vertical-relative:page;z-index:-2848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8"/>
                      <w:w w:val="90"/>
                      <w:sz w:val="44"/>
                    </w:rPr>
                    <w:t>14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480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956787pt;width:24pt;height:33.15pt;mso-position-horizontal-relative:page;mso-position-vertical-relative:page;z-index:-28477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w w:val="90"/>
                      <w:sz w:val="44"/>
                    </w:rPr>
                    <w:t>15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475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6pt;mso-position-horizontal-relative:page;mso-position-vertical-relative:page;z-index:-28472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7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470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8.128174pt;width:24pt;height:30.65pt;mso-position-horizontal-relative:page;mso-position-vertical-relative:page;z-index:-28468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9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9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465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25pt;mso-position-horizontal-relative:page;mso-position-vertical-relative:page;z-index:-28463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7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460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27063pt;width:24pt;height:34.15pt;mso-position-horizontal-relative:page;mso-position-vertical-relative:page;z-index:-28458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3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456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450pt;mso-position-horizontal-relative:page;mso-position-vertical-relative:page;z-index:-28453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6"/>
                      <w:w w:val="115"/>
                      <w:sz w:val="44"/>
                    </w:rPr>
                    <w:t>20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45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6.053772pt;width:24pt;height:33.35pt;mso-position-horizontal-relative:page;mso-position-vertical-relative:page;z-index:-2844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07"/>
                      <w:sz w:val="44"/>
                    </w:rPr>
                    <w:t>22</w:t>
                  </w:r>
                  <w:r>
                    <w:rPr>
                      <w:rFonts w:ascii="Book Antiqua"/>
                      <w:color w:val="BCBCBC"/>
                      <w:spacing w:val="-2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44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6.75pt;mso-position-horizontal-relative:page;mso-position-vertical-relative:page;z-index:-2844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222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44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90918pt;width:24pt;height:37.5pt;mso-position-horizontal-relative:page;mso-position-vertical-relative:page;z-index:-2843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07"/>
                      <w:sz w:val="44"/>
                    </w:rPr>
                    <w:t>22</w:t>
                  </w:r>
                  <w:r>
                    <w:rPr>
                      <w:rFonts w:ascii="Book Antiqua"/>
                      <w:color w:val="BCBCBC"/>
                      <w:spacing w:val="-3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873993pt;margin-top:505.065002pt;width:8.1pt;height:8.1pt;mso-position-horizontal-relative:page;mso-position-vertical-relative:page;z-index:-284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64.873993pt;margin-top:471.916992pt;width:8.1pt;height:8.1pt;mso-position-horizontal-relative:page;mso-position-vertical-relative:page;z-index:-284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1.647095pt;margin-top:444.7099pt;width:8pt;height:.1pt;mso-position-horizontal-relative:page;mso-position-vertical-relative:page;z-index:-28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64.873993pt;margin-top:429.468994pt;width:8.1pt;height:8.1pt;mso-position-horizontal-relative:page;mso-position-vertical-relative:page;z-index:-284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8.446899pt;margin-top:403.236206pt;width:8pt;height:.1pt;mso-position-horizontal-relative:page;mso-position-vertical-relative:page;z-index:-28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64.873993pt;margin-top:385.834991pt;width:8.1pt;height:8.1pt;mso-position-horizontal-relative:page;mso-position-vertical-relative:page;z-index:-284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1.647095pt;margin-top:360.472992pt;width:8pt;height:14.3pt;mso-position-horizontal-relative:page;mso-position-vertical-relative:page;z-index:-28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873993pt;margin-top:359.876007pt;width:8.1pt;height:8.1pt;mso-position-horizontal-relative:page;mso-position-vertical-relative:page;z-index:-284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8.446899pt;margin-top:356.17691pt;width:8pt;height:6.3pt;mso-position-horizontal-relative:page;mso-position-vertical-relative:page;z-index:-284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4.846802pt;margin-top:350.449097pt;width:8pt;height:.1pt;mso-position-horizontal-relative:page;mso-position-vertical-relative:page;z-index:-284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64.873993pt;margin-top:320.760986pt;width:8.1pt;height:8.1pt;mso-position-horizontal-relative:page;mso-position-vertical-relative:page;z-index:-284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7.541901pt;margin-top:312.147095pt;width:8.9pt;height:.1pt;mso-position-horizontal-relative:page;mso-position-vertical-relative:page;z-index:-284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3.941803pt;margin-top:307.155914pt;width:8.9pt;height:.1pt;mso-position-horizontal-relative:page;mso-position-vertical-relative:page;z-index:-284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8.446899pt;margin-top:297.872894pt;width:8pt;height:.1pt;mso-position-horizontal-relative:page;mso-position-vertical-relative:page;z-index:-284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1.647095pt;margin-top:294.981293pt;width:8pt;height:.1pt;mso-position-horizontal-relative:page;mso-position-vertical-relative:page;z-index:-284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64.873993pt;margin-top:290.699005pt;width:8.1pt;height:8.1pt;mso-position-horizontal-relative:page;mso-position-vertical-relative:page;z-index:-284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4.846802pt;margin-top:288.752197pt;width:8.9pt;height:.1pt;mso-position-horizontal-relative:page;mso-position-vertical-relative:page;z-index:-283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8.446899pt;margin-top:276.901093pt;width:8.9pt;height:.1pt;mso-position-horizontal-relative:page;mso-position-vertical-relative:page;z-index:-283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4.042999pt;margin-top:106.896004pt;width:149.7pt;height:142.1pt;mso-position-horizontal-relative:page;mso-position-vertical-relative:page;z-index:-28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42999pt;margin-top:248.994995pt;width:29.95pt;height:15.35pt;mso-position-horizontal-relative:page;mso-position-vertical-relative:page;z-index:-28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980499pt;margin-top:248.994995pt;width:29.95pt;height:15.35pt;mso-position-horizontal-relative:page;mso-position-vertical-relative:page;z-index:-28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918503pt;margin-top:248.994995pt;width:29.95pt;height:49.8pt;mso-position-horizontal-relative:page;mso-position-vertical-relative:page;z-index:-28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855011pt;margin-top:248.994995pt;width:29.95pt;height:49.8pt;mso-position-horizontal-relative:page;mso-position-vertical-relative:page;z-index:-28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792999pt;margin-top:248.994995pt;width:29.95pt;height:49.8pt;mso-position-horizontal-relative:page;mso-position-vertical-relative:page;z-index:-28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42999pt;margin-top:264.343994pt;width:59.9pt;height:19.1pt;mso-position-horizontal-relative:page;mso-position-vertical-relative:page;z-index:-28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42999pt;margin-top:283.445007pt;width:29.95pt;height:15.35pt;mso-position-horizontal-relative:page;mso-position-vertical-relative:page;z-index:-28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980499pt;margin-top:283.445007pt;width:29.95pt;height:15.35pt;mso-position-horizontal-relative:page;mso-position-vertical-relative:page;z-index:-28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42999pt;margin-top:298.794006pt;width:149.7pt;height:19.1pt;mso-position-horizontal-relative:page;mso-position-vertical-relative:page;z-index:-28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42999pt;margin-top:317.894989pt;width:29.95pt;height:15.35pt;mso-position-horizontal-relative:page;mso-position-vertical-relative:page;z-index:-28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980499pt;margin-top:317.894989pt;width:29.95pt;height:15.35pt;mso-position-horizontal-relative:page;mso-position-vertical-relative:page;z-index:-28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918503pt;margin-top:317.894989pt;width:29.95pt;height:49.8pt;mso-position-horizontal-relative:page;mso-position-vertical-relative:page;z-index:-28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855011pt;margin-top:317.894989pt;width:29.95pt;height:205.8pt;mso-position-horizontal-relative:page;mso-position-vertical-relative:page;z-index:-28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792999pt;margin-top:317.894989pt;width:29.95pt;height:205.8pt;mso-position-horizontal-relative:page;mso-position-vertical-relative:page;z-index:-28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42999pt;margin-top:333.243988pt;width:59.9pt;height:34.450pt;mso-position-horizontal-relative:page;mso-position-vertical-relative:page;z-index:-28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42999pt;margin-top:367.694pt;width:89.85pt;height:19.1pt;mso-position-horizontal-relative:page;mso-position-vertical-relative:page;z-index:-28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42999pt;margin-top:386.795013pt;width:29.95pt;height:49.8pt;mso-position-horizontal-relative:page;mso-position-vertical-relative:page;z-index:-28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980499pt;margin-top:386.795013pt;width:29.95pt;height:49.8pt;mso-position-horizontal-relative:page;mso-position-vertical-relative:page;z-index:-28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918503pt;margin-top:386.795013pt;width:29.95pt;height:136.9pt;mso-position-horizontal-relative:page;mso-position-vertical-relative:page;z-index:-28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42999pt;margin-top:436.593994pt;width:59.9pt;height:19.1pt;mso-position-horizontal-relative:page;mso-position-vertical-relative:page;z-index:-28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42999pt;margin-top:455.695007pt;width:29.95pt;height:68pt;mso-position-horizontal-relative:page;mso-position-vertical-relative:page;z-index:-28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980499pt;margin-top:455.695007pt;width:29.95pt;height:68pt;mso-position-horizontal-relative:page;mso-position-vertical-relative:page;z-index:-28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41901pt;margin-top:262.209106pt;width:8.9pt;height:.1pt;mso-position-horizontal-relative:page;mso-position-vertical-relative:page;z-index:-283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4.846802pt;margin-top:259.967712pt;width:8pt;height:.1pt;mso-position-horizontal-relative:page;mso-position-vertical-relative:page;z-index:-283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1.647095pt;margin-top:251.400101pt;width:8.9pt;height:.1pt;mso-position-horizontal-relative:page;mso-position-vertical-relative:page;z-index:-283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7.541901pt;margin-top:246.165207pt;width:8.9pt;height:.1pt;mso-position-horizontal-relative:page;mso-position-vertical-relative:page;z-index:-283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64.873993pt;margin-top:242.320007pt;width:8.1pt;height:8.1pt;mso-position-horizontal-relative:page;mso-position-vertical-relative:page;z-index:-283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1.647095pt;margin-top:239.2621pt;width:8pt;height:.1pt;mso-position-horizontal-relative:page;mso-position-vertical-relative:page;z-index:-283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8.446899pt;margin-top:226.991104pt;width:8pt;height:.1pt;mso-position-horizontal-relative:page;mso-position-vertical-relative:page;z-index:-283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64.873993pt;margin-top:208.348007pt;width:8.1pt;height:8.1pt;mso-position-horizontal-relative:page;mso-position-vertical-relative:page;z-index:-283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4.846802pt;margin-top:204.206406pt;width:8pt;height:.1pt;mso-position-horizontal-relative:page;mso-position-vertical-relative:page;z-index:-283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8.446899pt;margin-top:183.298096pt;width:8.9pt;height:.1pt;mso-position-horizontal-relative:page;mso-position-vertical-relative:page;z-index:-283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64.873993pt;margin-top:174.376999pt;width:8.1pt;height:8.1pt;mso-position-horizontal-relative:page;mso-position-vertical-relative:page;z-index:-283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0.742096pt;margin-top:172.126602pt;width:8.9pt;height:.1pt;mso-position-horizontal-relative:page;mso-position-vertical-relative:page;z-index:-283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7.541901pt;margin-top:168.606094pt;width:8.9pt;height:.1pt;mso-position-horizontal-relative:page;mso-position-vertical-relative:page;z-index:-283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64.873993pt;margin-top:140.404999pt;width:8.1pt;height:8.1pt;mso-position-horizontal-relative:page;mso-position-vertical-relative:page;z-index:-283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1.647095pt;margin-top:138.700607pt;width:8pt;height:.1pt;mso-position-horizontal-relative:page;mso-position-vertical-relative:page;z-index:-283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0.742004pt;margin-top:146.446503pt;width:9.85pt;height:12pt;mso-position-horizontal-relative:page;mso-position-vertical-relative:page;z-index:-28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815994pt;margin-top:259.32901pt;width:4.650pt;height:12pt;mso-position-horizontal-relative:page;mso-position-vertical-relative:page;z-index:-28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742004pt;margin-top:270.583496pt;width:9.85pt;height:12pt;mso-position-horizontal-relative:page;mso-position-vertical-relative:page;z-index:-28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742004pt;margin-top:310.707489pt;width:9.85pt;height:12pt;mso-position-horizontal-relative:page;mso-position-vertical-relative:page;z-index:-282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941986pt;margin-top:322.663513pt;width:9.85pt;height:12pt;mso-position-horizontal-relative:page;mso-position-vertical-relative:page;z-index:-28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41992pt;margin-top:338.896515pt;width:9.85pt;height:12pt;mso-position-horizontal-relative:page;mso-position-vertical-relative:page;z-index:-28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41992pt;margin-top:418.836487pt;width:9.85pt;height:12pt;mso-position-horizontal-relative:page;mso-position-vertical-relative:page;z-index:-28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41992pt;margin-top:432.247498pt;width:9.85pt;height:12pt;mso-position-horizontal-relative:page;mso-position-vertical-relative:page;z-index:-28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742004pt;margin-top:461.933502pt;width:9.85pt;height:12pt;mso-position-horizontal-relative:page;mso-position-vertical-relative:page;z-index:-28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1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280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6.7pt;mso-position-horizontal-relative:page;mso-position-vertical-relative:page;z-index:-28278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07"/>
                      <w:sz w:val="44"/>
                    </w:rPr>
                    <w:t>224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276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2.153198pt;width:24pt;height:37.25pt;mso-position-horizontal-relative:page;mso-position-vertical-relative:page;z-index:-28273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07"/>
                      <w:sz w:val="44"/>
                    </w:rPr>
                    <w:t>22</w:t>
                  </w:r>
                  <w:r>
                    <w:rPr>
                      <w:rFonts w:ascii="Book Antiqua"/>
                      <w:color w:val="BCBCBC"/>
                      <w:spacing w:val="-3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028pt;margin-top:460.562012pt;width:7.95pt;height:7.95pt;mso-position-horizontal-relative:page;mso-position-vertical-relative:page;z-index:-282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1.545776pt;margin-top:442.368011pt;width:8.9pt;height:.1pt;mso-position-horizontal-relative:page;mso-position-vertical-relative:page;z-index:-28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028pt;margin-top:438.834015pt;width:7.95pt;height:7.95pt;mso-position-horizontal-relative:page;mso-position-vertical-relative:page;z-index:-28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2.450806pt;margin-top:414.835785pt;width:8.9pt;height:.1pt;mso-position-horizontal-relative:page;mso-position-vertical-relative:page;z-index:-282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028pt;margin-top:411.110992pt;width:7.95pt;height:7.95pt;mso-position-horizontal-relative:page;mso-position-vertical-relative:page;z-index:-282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5.651001pt;margin-top:405.596191pt;width:8pt;height:.1pt;mso-position-horizontal-relative:page;mso-position-vertical-relative:page;z-index:-282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028pt;margin-top:374.161987pt;width:7.95pt;height:7.95pt;mso-position-horizontal-relative:page;mso-position-vertical-relative:page;z-index:-282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028pt;margin-top:336.695007pt;width:7.95pt;height:7.95pt;mso-position-horizontal-relative:page;mso-position-vertical-relative:page;z-index:-282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028pt;margin-top:311.924011pt;width:7.95pt;height:7.95pt;mso-position-horizontal-relative:page;mso-position-vertical-relative:page;z-index:-282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028pt;margin-top:278.536011pt;width:7.95pt;height:7.95pt;mso-position-horizontal-relative:page;mso-position-vertical-relative:page;z-index:-282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5.651001pt;margin-top:259.114899pt;width:8pt;height:.1pt;mso-position-horizontal-relative:page;mso-position-vertical-relative:page;z-index:-282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028pt;margin-top:253.707001pt;width:7.95pt;height:7.95pt;mso-position-horizontal-relative:page;mso-position-vertical-relative:page;z-index:-282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5.651001pt;margin-top:233.354996pt;width:8pt;height:.1pt;mso-position-horizontal-relative:page;mso-position-vertical-relative:page;z-index:-282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1.545776pt;margin-top:223.101395pt;width:8.9pt;height:.1pt;mso-position-horizontal-relative:page;mso-position-vertical-relative:page;z-index:-282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028pt;margin-top:210.477005pt;width:7.95pt;height:7.95pt;mso-position-horizontal-relative:page;mso-position-vertical-relative:page;z-index:-282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2.450806pt;margin-top:186.623505pt;width:8pt;height:8.75pt;mso-position-horizontal-relative:page;mso-position-vertical-relative:page;z-index:-282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2.450806pt;margin-top:195.331894pt;width:8pt;height:7.85pt;mso-position-horizontal-relative:page;mso-position-vertical-relative:page;z-index:-282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028pt;margin-top:182.145996pt;width:7.95pt;height:7.95pt;mso-position-horizontal-relative:page;mso-position-vertical-relative:page;z-index:-282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5.651001pt;margin-top:162.888504pt;width:8pt;height:6.3pt;mso-position-horizontal-relative:page;mso-position-vertical-relative:page;z-index:-282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028pt;margin-top:157.550995pt;width:7.95pt;height:7.95pt;mso-position-horizontal-relative:page;mso-position-vertical-relative:page;z-index:-282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028pt;margin-top:131.322998pt;width:7.95pt;height:7.95pt;mso-position-horizontal-relative:page;mso-position-vertical-relative:page;z-index:-282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4.028pt;margin-top:115.030998pt;width:7.95pt;height:.1pt;mso-position-horizontal-relative:page;mso-position-vertical-relative:page;z-index:-282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4.746002pt;margin-top:186.810501pt;width:9.85pt;height:12pt;mso-position-horizontal-relative:page;mso-position-vertical-relative:page;z-index:-28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.940002pt;margin-top:227.432999pt;width:4.55pt;height:12pt;mso-position-horizontal-relative:page;mso-position-vertical-relative:page;z-index:-28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46021pt;margin-top:249.038498pt;width:9.85pt;height:12pt;mso-position-horizontal-relative:page;mso-position-vertical-relative:page;z-index:-28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46021pt;margin-top:355.130493pt;width:9.85pt;height:12pt;mso-position-horizontal-relative:page;mso-position-vertical-relative:page;z-index:-28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46021pt;margin-top:411.675507pt;width:9.85pt;height:12pt;mso-position-horizontal-relative:page;mso-position-vertical-relative:page;z-index:-28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46002pt;margin-top:421.196503pt;width:9.85pt;height:12pt;mso-position-horizontal-relative:page;mso-position-vertical-relative:page;z-index:-28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546021pt;margin-top:425.087494pt;width:9.85pt;height:12pt;mso-position-horizontal-relative:page;mso-position-vertical-relative:page;z-index:-28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46002pt;margin-top:434.607513pt;width:9.85pt;height:12pt;mso-position-horizontal-relative:page;mso-position-vertical-relative:page;z-index:-28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.940002pt;margin-top:491.696014pt;width:4.55pt;height:12pt;mso-position-horizontal-relative:page;mso-position-vertical-relative:page;z-index:-28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19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550pt;mso-position-horizontal-relative:page;mso-position-vertical-relative:page;z-index:-2819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6"/>
                      <w:w w:val="111"/>
                      <w:sz w:val="44"/>
                    </w:rPr>
                    <w:t>26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19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3.966003pt;width:24pt;height:35.450pt;mso-position-horizontal-relative:page;mso-position-vertical-relative:page;z-index:-2818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07"/>
                      <w:sz w:val="44"/>
                    </w:rPr>
                    <w:t>22</w:t>
                  </w:r>
                  <w:r>
                    <w:rPr>
                      <w:rFonts w:ascii="Book Antiqua"/>
                      <w:color w:val="BCBCBC"/>
                      <w:spacing w:val="-3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18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2pt;mso-position-horizontal-relative:page;mso-position-vertical-relative:page;z-index:-2818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6"/>
                      <w:w w:val="109"/>
                      <w:sz w:val="44"/>
                    </w:rPr>
                    <w:t>28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18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504517pt;width:24pt;height:37.9pt;mso-position-horizontal-relative:page;mso-position-vertical-relative:page;z-index:-2818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07"/>
                      <w:sz w:val="44"/>
                    </w:rPr>
                    <w:t>22</w:t>
                  </w: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177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9.050pt;mso-position-horizontal-relative:page;mso-position-vertical-relative:page;z-index:-28175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w w:val="117"/>
                      <w:sz w:val="44"/>
                    </w:rPr>
                    <w:t>30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172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780884pt;width:24pt;height:33.35pt;mso-position-horizontal-relative:page;mso-position-vertical-relative:page;z-index:-28170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w w:val="92"/>
                      <w:sz w:val="44"/>
                    </w:rPr>
                    <w:t>31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4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16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6.9pt;mso-position-horizontal-relative:page;mso-position-vertical-relative:page;z-index:-2816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7"/>
                      <w:w w:val="109"/>
                      <w:sz w:val="44"/>
                    </w:rPr>
                    <w:t>32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16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400879pt;width:24pt;height:37.85pt;mso-position-horizontal-relative:page;mso-position-vertical-relative:page;z-index:-2816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0"/>
                      <w:sz w:val="44"/>
                    </w:rPr>
                    <w:t>233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15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050pt;mso-position-horizontal-relative:page;mso-position-vertical-relative:page;z-index:-2815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color w:val="BCBCBC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15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721924pt;width:24pt;height:37.450pt;mso-position-horizontal-relative:page;mso-position-vertical-relative:page;z-index:-2815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w w:val="110"/>
                      <w:sz w:val="44"/>
                    </w:rPr>
                    <w:t>35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14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2pt;mso-position-horizontal-relative:page;mso-position-vertical-relative:page;z-index:-2814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4"/>
                      <w:w w:val="113"/>
                      <w:sz w:val="44"/>
                    </w:rPr>
                    <w:t>36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144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3.690918pt;width:24pt;height:35.4pt;mso-position-horizontal-relative:page;mso-position-vertical-relative:page;z-index:-28141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6"/>
                      <w:w w:val="101"/>
                      <w:sz w:val="44"/>
                    </w:rPr>
                    <w:t>37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2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139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85pt;mso-position-horizontal-relative:page;mso-position-vertical-relative:page;z-index:-28136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w w:val="111"/>
                      <w:sz w:val="44"/>
                    </w:rPr>
                    <w:t>38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3.7pt;height:531.5pt;mso-position-horizontal-relative:page;mso-position-vertical-relative:page;z-index:-28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811005pt;margin-top:0pt;width:175.75pt;height:463.15pt;mso-position-horizontal-relative:page;mso-position-vertical-relative:page;z-index:-28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558014pt;margin-top:0pt;width:306.150pt;height:463.15pt;mso-position-horizontal-relative:page;mso-position-vertical-relative:page;z-index:-28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12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013672pt;width:24pt;height:38.2pt;mso-position-horizontal-relative:page;mso-position-vertical-relative:page;z-index:-2812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w w:val="113"/>
                      <w:sz w:val="44"/>
                    </w:rPr>
                    <w:t>39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0pt;width:9.8pt;height:53.9pt;mso-position-horizontal-relative:page;mso-position-vertical-relative:page;z-index:-28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53.858002pt;width:9.8pt;height:108.1pt;mso-position-horizontal-relative:page;mso-position-vertical-relative:page;z-index:-28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161.952499pt;width:9.8pt;height:112.7pt;mso-position-horizontal-relative:page;mso-position-vertical-relative:page;z-index:-28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274.652496pt;width:9.8pt;height:280.95pt;mso-position-horizontal-relative:page;mso-position-vertical-relative:page;z-index:-28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112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950pt;mso-position-horizontal-relative:page;mso-position-vertical-relative:page;z-index:-28110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7"/>
                      <w:sz w:val="44"/>
                    </w:rPr>
                    <w:t>24</w:t>
                  </w:r>
                  <w:r>
                    <w:rPr>
                      <w:rFonts w:ascii="Book Antiqua"/>
                      <w:color w:val="BCBCBC"/>
                      <w:spacing w:val="-4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10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6.546509pt;width:24pt;height:32.3pt;mso-position-horizontal-relative:page;mso-position-vertical-relative:page;z-index:-2810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1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11"/>
                      <w:w w:val="90"/>
                      <w:sz w:val="44"/>
                    </w:rPr>
                    <w:t>41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10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6.950pt;mso-position-horizontal-relative:page;mso-position-vertical-relative:page;z-index:-2810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242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09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2.025574pt;width:24pt;height:37.35pt;mso-position-horizontal-relative:page;mso-position-vertical-relative:page;z-index:-2809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24</w:t>
                  </w:r>
                  <w:r>
                    <w:rPr>
                      <w:rFonts w:ascii="Book Antiqua"/>
                      <w:color w:val="BCBCBC"/>
                      <w:spacing w:val="-5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09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75pt;mso-position-horizontal-relative:page;mso-position-vertical-relative:page;z-index:-2809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107"/>
                      <w:sz w:val="44"/>
                    </w:rPr>
                    <w:t>24</w:t>
                  </w:r>
                  <w:r>
                    <w:rPr>
                      <w:rFonts w:ascii="Book Antiqua"/>
                      <w:color w:val="BCBCBC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08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2.300476pt;width:24pt;height:36.8pt;mso-position-horizontal-relative:page;mso-position-vertical-relative:page;z-index:-2808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08"/>
                      <w:sz w:val="44"/>
                    </w:rPr>
                    <w:t>245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084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050pt;mso-position-horizontal-relative:page;mso-position-vertical-relative:page;z-index:-28081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07"/>
                      <w:sz w:val="44"/>
                    </w:rPr>
                    <w:t>24</w:t>
                  </w: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079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4.641296pt;width:24pt;height:33.950pt;mso-position-horizontal-relative:page;mso-position-vertical-relative:page;z-index:-28076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3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13"/>
                      <w:sz w:val="44"/>
                    </w:rPr>
                    <w:t>47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07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65pt;mso-position-horizontal-relative:page;mso-position-vertical-relative:page;z-index:-2807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7"/>
                      <w:sz w:val="44"/>
                    </w:rPr>
                    <w:t>24</w:t>
                  </w:r>
                  <w:r>
                    <w:rPr>
                      <w:rFonts w:ascii="Book Antiqua"/>
                      <w:color w:val="BCBCBC"/>
                      <w:spacing w:val="-4"/>
                      <w:w w:val="112"/>
                      <w:sz w:val="44"/>
                    </w:rPr>
                    <w:t>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06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603271pt;width:24pt;height:37.450pt;mso-position-horizontal-relative:page;mso-position-vertical-relative:page;z-index:-2806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7"/>
                      <w:w w:val="112"/>
                      <w:sz w:val="44"/>
                    </w:rPr>
                    <w:t>49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06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75pt;mso-position-horizontal-relative:page;mso-position-vertical-relative:page;z-index:-2806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w w:val="116"/>
                      <w:sz w:val="44"/>
                    </w:rPr>
                    <w:t>50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060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6.473816pt;width:24pt;height:32.950pt;mso-position-horizontal-relative:page;mso-position-vertical-relative:page;z-index:-28057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6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color w:val="BCBCBC"/>
                      <w:spacing w:val="-6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055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6.5pt;mso-position-horizontal-relative:page;mso-position-vertical-relative:page;z-index:-28052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8"/>
                      <w:w w:val="108"/>
                      <w:sz w:val="44"/>
                    </w:rPr>
                    <w:t>52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050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633911pt;width:24pt;height:37.75pt;mso-position-horizontal-relative:page;mso-position-vertical-relative:page;z-index:-28048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08"/>
                      <w:sz w:val="44"/>
                    </w:rPr>
                    <w:t>25</w:t>
                  </w:r>
                  <w:r>
                    <w:rPr>
                      <w:rFonts w:ascii="Book Antiqua"/>
                      <w:color w:val="BCBCBC"/>
                      <w:spacing w:val="-2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045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85pt;mso-position-horizontal-relative:page;mso-position-vertical-relative:page;z-index:-28043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w w:val="108"/>
                      <w:sz w:val="44"/>
                    </w:rPr>
                    <w:t>254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040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985779pt;width:24pt;height:37.4pt;mso-position-horizontal-relative:page;mso-position-vertical-relative:page;z-index:-28038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3"/>
                      <w:w w:val="109"/>
                      <w:sz w:val="44"/>
                    </w:rPr>
                    <w:t>55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2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036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9pt;mso-position-horizontal-relative:page;mso-position-vertical-relative:page;z-index:-28033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w w:val="112"/>
                      <w:sz w:val="44"/>
                    </w:rPr>
                    <w:t>56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03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3.846985pt;width:24pt;height:35.3pt;mso-position-horizontal-relative:page;mso-position-vertical-relative:page;z-index:-2802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sz w:val="44"/>
                    </w:rPr>
                    <w:t>57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02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5pt;mso-position-horizontal-relative:page;mso-position-vertical-relative:page;z-index:-2802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w w:val="110"/>
                      <w:sz w:val="44"/>
                    </w:rPr>
                    <w:t>58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02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493225pt;width:24pt;height:37.450pt;mso-position-horizontal-relative:page;mso-position-vertical-relative:page;z-index:-2801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8"/>
                      <w:w w:val="112"/>
                      <w:sz w:val="44"/>
                    </w:rPr>
                    <w:t>59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01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9.75pt;mso-position-horizontal-relative:page;mso-position-vertical-relative:page;z-index:-2801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1"/>
                      <w:sz w:val="44"/>
                    </w:rPr>
                    <w:t>26</w:t>
                  </w:r>
                  <w:r>
                    <w:rPr>
                      <w:rFonts w:ascii="Book Antiqua"/>
                      <w:color w:val="BCBCBC"/>
                      <w:spacing w:val="-3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01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263977pt;width:24pt;height:34.15pt;mso-position-horizontal-relative:page;mso-position-vertical-relative:page;z-index:-2800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1"/>
                      <w:sz w:val="44"/>
                    </w:rPr>
                    <w:t>26</w:t>
                  </w:r>
                  <w:r>
                    <w:rPr>
                      <w:rFonts w:ascii="Book Antiqua"/>
                      <w:color w:val="BCBCBC"/>
                      <w:spacing w:val="-3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800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25pt;mso-position-horizontal-relative:page;mso-position-vertical-relative:page;z-index:-2800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8"/>
                      <w:w w:val="111"/>
                      <w:sz w:val="44"/>
                    </w:rPr>
                    <w:t>62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800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130371pt;width:24pt;height:38.25pt;mso-position-horizontal-relative:page;mso-position-vertical-relative:page;z-index:-2800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1"/>
                      <w:sz w:val="44"/>
                    </w:rPr>
                    <w:t>263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997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4pt;mso-position-horizontal-relative:page;mso-position-vertical-relative:page;z-index:-27995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"/>
                      <w:w w:val="111"/>
                      <w:sz w:val="44"/>
                    </w:rPr>
                    <w:t>26</w:t>
                  </w:r>
                  <w:r>
                    <w:rPr>
                      <w:rFonts w:ascii="Book Antiqua"/>
                      <w:color w:val="BCBCBC"/>
                      <w:spacing w:val="-1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992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332581pt;width:24pt;height:38.050pt;mso-position-horizontal-relative:page;mso-position-vertical-relative:page;z-index:-27990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1"/>
                      <w:sz w:val="44"/>
                    </w:rPr>
                    <w:t>26</w:t>
                  </w:r>
                  <w:r>
                    <w:rPr>
                      <w:rFonts w:ascii="Book Antiqua"/>
                      <w:color w:val="BCBCBC"/>
                      <w:spacing w:val="-3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98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8pt;mso-position-horizontal-relative:page;mso-position-vertical-relative:page;z-index:-2798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1"/>
                      <w:sz w:val="44"/>
                    </w:rPr>
                    <w:t>26</w:t>
                  </w: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98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3.174011pt;width:24pt;height:36.25pt;mso-position-horizontal-relative:page;mso-position-vertical-relative:page;z-index:-2798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1"/>
                      <w:sz w:val="44"/>
                    </w:rPr>
                    <w:t>26</w:t>
                  </w:r>
                  <w:r>
                    <w:rPr>
                      <w:rFonts w:ascii="Book Antiqua"/>
                      <w:color w:val="BCBCBC"/>
                      <w:spacing w:val="-3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97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35pt;mso-position-horizontal-relative:page;mso-position-vertical-relative:page;z-index:-2797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1"/>
                      <w:sz w:val="44"/>
                    </w:rPr>
                    <w:t>26</w:t>
                  </w:r>
                  <w:r>
                    <w:rPr>
                      <w:rFonts w:ascii="Book Antiqua"/>
                      <w:color w:val="BCBCBC"/>
                      <w:spacing w:val="-4"/>
                      <w:w w:val="112"/>
                      <w:sz w:val="44"/>
                    </w:rPr>
                    <w:t>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97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0.622314pt;width:24pt;height:38.8pt;mso-position-horizontal-relative:page;mso-position-vertical-relative:page;z-index:-2797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1"/>
                      <w:sz w:val="44"/>
                    </w:rPr>
                    <w:t>26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96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6.5pt;mso-position-horizontal-relative:page;mso-position-vertical-relative:page;z-index:-2796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8"/>
                      <w:w w:val="108"/>
                      <w:sz w:val="44"/>
                    </w:rPr>
                    <w:t>70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964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7.270081pt;width:24pt;height:32.15pt;mso-position-horizontal-relative:page;mso-position-vertical-relative:page;z-index:-27961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1"/>
                      <w:w w:val="99"/>
                      <w:sz w:val="44"/>
                    </w:rPr>
                    <w:t>27</w:t>
                  </w:r>
                  <w:r>
                    <w:rPr>
                      <w:rFonts w:ascii="Book Antiqua"/>
                      <w:color w:val="BCBCBC"/>
                      <w:spacing w:val="1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959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5.7pt;mso-position-horizontal-relative:page;mso-position-vertical-relative:page;z-index:-27956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"/>
                      <w:w w:val="99"/>
                      <w:sz w:val="44"/>
                    </w:rPr>
                    <w:t>27</w:t>
                  </w:r>
                  <w:r>
                    <w:rPr>
                      <w:rFonts w:ascii="Book Antiqua"/>
                      <w:color w:val="BCBCBC"/>
                      <w:spacing w:val="-1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95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3.380676pt;width:24pt;height:35.9pt;mso-position-horizontal-relative:page;mso-position-vertical-relative:page;z-index:-2795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03"/>
                      <w:sz w:val="44"/>
                    </w:rPr>
                    <w:t>273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94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85pt;mso-position-horizontal-relative:page;mso-position-vertical-relative:page;z-index:-2794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4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14"/>
                      <w:sz w:val="44"/>
                    </w:rPr>
                    <w:t>74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94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3.754578pt;width:24pt;height:35.65pt;mso-position-horizontal-relative:page;mso-position-vertical-relative:page;z-index:-2794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2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color w:val="BCBCBC"/>
                      <w:spacing w:val="-2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940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5.550pt;mso-position-horizontal-relative:page;mso-position-vertical-relative:page;z-index:-27937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8"/>
                      <w:w w:val="103"/>
                      <w:sz w:val="44"/>
                    </w:rPr>
                    <w:t>76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935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4.966675pt;width:24pt;height:34.450pt;mso-position-horizontal-relative:page;mso-position-vertical-relative:page;z-index:-27932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99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8"/>
                      <w:w w:val="99"/>
                      <w:sz w:val="44"/>
                    </w:rPr>
                    <w:t>7</w:t>
                  </w:r>
                  <w:r>
                    <w:rPr>
                      <w:rFonts w:ascii="Book Antiqua"/>
                      <w:color w:val="BCBCBC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930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5.65pt;mso-position-horizontal-relative:page;mso-position-vertical-relative:page;z-index:-27928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w w:val="102"/>
                      <w:sz w:val="44"/>
                    </w:rPr>
                    <w:t>78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3.7pt;height:531.5pt;mso-position-horizontal-relative:page;mso-position-vertical-relative:page;z-index:-27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811005pt;margin-top:0pt;width:175.75pt;height:463.15pt;mso-position-horizontal-relative:page;mso-position-vertical-relative:page;z-index:-27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558014pt;margin-top:0pt;width:306.150pt;height:463.15pt;mso-position-horizontal-relative:page;mso-position-vertical-relative:page;z-index:-27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91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3.041992pt;width:24pt;height:36.15pt;mso-position-horizontal-relative:page;mso-position-vertical-relative:page;z-index:-2791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4"/>
                      <w:w w:val="103"/>
                      <w:sz w:val="44"/>
                    </w:rPr>
                    <w:t>79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0pt;width:9.8pt;height:53.9pt;mso-position-horizontal-relative:page;mso-position-vertical-relative:page;z-index:-27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53.858002pt;width:9.8pt;height:108.1pt;mso-position-horizontal-relative:page;mso-position-vertical-relative:page;z-index:-27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161.952499pt;width:9.8pt;height:112.7pt;mso-position-horizontal-relative:page;mso-position-vertical-relative:page;z-index:-27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8.833984pt;margin-top:274.652496pt;width:9.8pt;height:280.95pt;mso-position-horizontal-relative:page;mso-position-vertical-relative:page;z-index:-27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904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9pt;mso-position-horizontal-relative:page;mso-position-vertical-relative:page;z-index:-27901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14"/>
                      <w:sz w:val="44"/>
                    </w:rPr>
                    <w:t>280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899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690613pt;width:24pt;height:33.7pt;mso-position-horizontal-relative:page;mso-position-vertical-relative:page;z-index:-27896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28</w:t>
                  </w: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3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894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pt;mso-position-horizontal-relative:page;mso-position-vertical-relative:page;z-index:-27892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8"/>
                      <w:w w:val="109"/>
                      <w:sz w:val="44"/>
                    </w:rPr>
                    <w:t>82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88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387573pt;width:24pt;height:38pt;mso-position-horizontal-relative:page;mso-position-vertical-relative:page;z-index:-2788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09"/>
                      <w:sz w:val="44"/>
                    </w:rPr>
                    <w:t>28</w:t>
                  </w:r>
                  <w:r>
                    <w:rPr>
                      <w:rFonts w:ascii="Book Antiqua"/>
                      <w:color w:val="BCBCBC"/>
                      <w:spacing w:val="-3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1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884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050pt;mso-position-horizontal-relative:page;mso-position-vertical-relative:page;z-index:-27882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"/>
                      <w:w w:val="109"/>
                      <w:sz w:val="44"/>
                    </w:rPr>
                    <w:t>28</w:t>
                  </w:r>
                  <w:r>
                    <w:rPr>
                      <w:rFonts w:ascii="Book Antiqua"/>
                      <w:color w:val="BCBCBC"/>
                      <w:spacing w:val="-1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880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679993pt;width:24pt;height:37.7pt;mso-position-horizontal-relative:page;mso-position-vertical-relative:page;z-index:-27877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285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875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4pt;mso-position-horizontal-relative:page;mso-position-vertical-relative:page;z-index:-27872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28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870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3.600586pt;width:24pt;height:35.8pt;mso-position-horizontal-relative:page;mso-position-vertical-relative:page;z-index:-27868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28</w:t>
                  </w:r>
                  <w:r>
                    <w:rPr>
                      <w:rFonts w:ascii="Book Antiqua"/>
                      <w:color w:val="BCBCBC"/>
                      <w:spacing w:val="-4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3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865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1pt;mso-position-horizontal-relative:page;mso-position-vertical-relative:page;z-index:-27863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28</w:t>
                  </w:r>
                  <w:r>
                    <w:rPr>
                      <w:rFonts w:ascii="Book Antiqua"/>
                      <w:color w:val="BCBCBC"/>
                      <w:spacing w:val="-4"/>
                      <w:w w:val="112"/>
                      <w:sz w:val="44"/>
                    </w:rPr>
                    <w:t>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860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035583pt;width:24pt;height:38.35pt;mso-position-horizontal-relative:page;mso-position-vertical-relative:page;z-index:-27858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28</w:t>
                  </w:r>
                  <w:r>
                    <w:rPr>
                      <w:rFonts w:ascii="Book Antiqua"/>
                      <w:color w:val="BCBCBC"/>
                      <w:spacing w:val="-4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3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856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9.950pt;mso-position-horizontal-relative:page;mso-position-vertical-relative:page;z-index:-27853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11"/>
                      <w:sz w:val="44"/>
                    </w:rPr>
                    <w:t>29</w:t>
                  </w:r>
                  <w:r>
                    <w:rPr>
                      <w:rFonts w:ascii="Book Antiqua"/>
                      <w:color w:val="BCBCBC"/>
                      <w:spacing w:val="-2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85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266174pt;width:24pt;height:34.15pt;mso-position-horizontal-relative:page;mso-position-vertical-relative:page;z-index:-2784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1"/>
                      <w:sz w:val="44"/>
                    </w:rPr>
                    <w:t>29</w:t>
                  </w:r>
                  <w:r>
                    <w:rPr>
                      <w:rFonts w:ascii="Book Antiqua"/>
                      <w:color w:val="BCBCBC"/>
                      <w:spacing w:val="-3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84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35pt;mso-position-horizontal-relative:page;mso-position-vertical-relative:page;z-index:-2784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7"/>
                      <w:w w:val="111"/>
                      <w:sz w:val="44"/>
                    </w:rPr>
                    <w:t>92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84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194214pt;width:24pt;height:37.85pt;mso-position-horizontal-relative:page;mso-position-vertical-relative:page;z-index:-2783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7"/>
                      <w:w w:val="113"/>
                      <w:sz w:val="44"/>
                    </w:rPr>
                    <w:t>93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83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3pt;mso-position-horizontal-relative:page;mso-position-vertical-relative:page;z-index:-2783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"/>
                      <w:w w:val="111"/>
                      <w:sz w:val="44"/>
                    </w:rPr>
                    <w:t>29</w:t>
                  </w:r>
                  <w:r>
                    <w:rPr>
                      <w:rFonts w:ascii="Book Antiqua"/>
                      <w:color w:val="BCBCBC"/>
                      <w:spacing w:val="-1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83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240173pt;width:24pt;height:38.15pt;mso-position-horizontal-relative:page;mso-position-vertical-relative:page;z-index:-2782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1"/>
                      <w:sz w:val="44"/>
                    </w:rPr>
                    <w:t>29</w:t>
                  </w:r>
                  <w:r>
                    <w:rPr>
                      <w:rFonts w:ascii="Book Antiqua"/>
                      <w:color w:val="BCBCBC"/>
                      <w:spacing w:val="-3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82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9pt;mso-position-horizontal-relative:page;mso-position-vertical-relative:page;z-index:-2782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11"/>
                      <w:sz w:val="44"/>
                    </w:rPr>
                    <w:t>29</w:t>
                  </w:r>
                  <w:r>
                    <w:rPr>
                      <w:rFonts w:ascii="Book Antiqua"/>
                      <w:color w:val="BCBCBC"/>
                      <w:spacing w:val="-2"/>
                      <w:w w:val="115"/>
                      <w:sz w:val="44"/>
                    </w:rPr>
                    <w:t>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82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3.143188pt;width:24pt;height:36.050pt;mso-position-horizontal-relative:page;mso-position-vertical-relative:page;z-index:-2782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5"/>
                      <w:sz w:val="44"/>
                    </w:rPr>
                    <w:t>297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580994pt;margin-top:469.247009pt;width:7.5pt;height:7.5pt;mso-position-horizontal-relative:page;mso-position-vertical-relative:page;z-index:-278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7.580994pt;margin-top:446.359985pt;width:7.5pt;height:7.5pt;mso-position-horizontal-relative:page;mso-position-vertical-relative:page;z-index:-278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7.580994pt;margin-top:418.889008pt;width:7.5pt;height:7.5pt;mso-position-horizontal-relative:page;mso-position-vertical-relative:page;z-index:-278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7.580994pt;margin-top:394.358002pt;width:7.5pt;height:7.5pt;mso-position-horizontal-relative:page;mso-position-vertical-relative:page;z-index:-278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7.580994pt;margin-top:357.733002pt;width:7.5pt;height:7.5pt;mso-position-horizontal-relative:page;mso-position-vertical-relative:page;z-index:-278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7.580994pt;margin-top:321.596008pt;width:7.5pt;height:7.5pt;mso-position-horizontal-relative:page;mso-position-vertical-relative:page;z-index:-278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4.334991pt;margin-top:106.484001pt;width:25.25pt;height:190.9pt;mso-position-horizontal-relative:page;mso-position-vertical-relative:page;z-index:-27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547485pt;margin-top:289.002014pt;width:.1pt;height:36.8pt;mso-position-horizontal-relative:page;mso-position-vertical-relative:page;z-index:-27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334991pt;margin-top:297.350006pt;width:25.25pt;height:20.1pt;mso-position-horizontal-relative:page;mso-position-vertical-relative:page;z-index:-27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334991pt;margin-top:317.407013pt;width:25.25pt;height:122pt;mso-position-horizontal-relative:page;mso-position-vertical-relative:page;z-index:-27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547485pt;margin-top:325.756989pt;width:.1pt;height:105.3pt;mso-position-horizontal-relative:page;mso-position-vertical-relative:page;z-index:-27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547485pt;margin-top:431.028992pt;width:.1pt;height:97.35pt;mso-position-horizontal-relative:page;mso-position-vertical-relative:page;z-index:-27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334991pt;margin-top:439.377991pt;width:25.25pt;height:20.1pt;mso-position-horizontal-relative:page;mso-position-vertical-relative:page;z-index:-27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334991pt;margin-top:459.43399pt;width:25.25pt;height:68.95pt;mso-position-horizontal-relative:page;mso-position-vertical-relative:page;z-index:-27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580994pt;margin-top:288.803986pt;width:7.5pt;height:7.5pt;mso-position-horizontal-relative:page;mso-position-vertical-relative:page;z-index:-277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7.580994pt;margin-top:268.084991pt;width:7.5pt;height:7.5pt;mso-position-horizontal-relative:page;mso-position-vertical-relative:page;z-index:-277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7.580994pt;margin-top:226.046997pt;width:7.5pt;height:7.5pt;mso-position-horizontal-relative:page;mso-position-vertical-relative:page;z-index:-277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7.580994pt;margin-top:201.296005pt;width:7.5pt;height:7.5pt;mso-position-horizontal-relative:page;mso-position-vertical-relative:page;z-index:-277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7.580994pt;margin-top:176.776001pt;width:7.5pt;height:7.5pt;mso-position-horizontal-relative:page;mso-position-vertical-relative:page;z-index:-277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7.580994pt;margin-top:150.710007pt;width:7.5pt;height:7.5pt;mso-position-horizontal-relative:page;mso-position-vertical-relative:page;z-index:-277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7.580994pt;margin-top:133.977005pt;width:7.5pt;height:.1pt;mso-position-horizontal-relative:page;mso-position-vertical-relative:page;z-index:-277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9.378998pt;margin-top:240.638pt;width:4.3pt;height:12pt;mso-position-horizontal-relative:page;mso-position-vertical-relative:page;z-index:-27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378998pt;margin-top:480.977997pt;width:4.3pt;height:12pt;mso-position-horizontal-relative:page;mso-position-vertical-relative:page;z-index:-27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21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76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25pt;mso-position-horizontal-relative:page;mso-position-vertical-relative:page;z-index:-2776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color w:val="BCBCBC"/>
                      <w:spacing w:val="-5"/>
                      <w:w w:val="114"/>
                      <w:sz w:val="44"/>
                    </w:rPr>
                    <w:t>98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757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0.468323pt;width:24pt;height:38.950pt;mso-position-horizontal-relative:page;mso-position-vertical-relative:page;z-index:-27755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11"/>
                      <w:sz w:val="44"/>
                    </w:rPr>
                    <w:t>29</w:t>
                  </w:r>
                  <w:r>
                    <w:rPr>
                      <w:rFonts w:ascii="Book Antiqua"/>
                      <w:color w:val="BCBCBC"/>
                      <w:spacing w:val="-2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24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752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41.25pt;mso-position-horizontal-relative:page;mso-position-vertical-relative:page;z-index:-27750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7"/>
                      <w:sz w:val="44"/>
                    </w:rPr>
                    <w:t>30</w:t>
                  </w:r>
                  <w:r>
                    <w:rPr>
                      <w:rFonts w:ascii="Book Antiqua"/>
                      <w:color w:val="BCBCBC"/>
                      <w:spacing w:val="-3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74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4.001099pt;width:24pt;height:35.4pt;mso-position-horizontal-relative:page;mso-position-vertical-relative:page;z-index:-2774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7"/>
                      <w:sz w:val="44"/>
                    </w:rPr>
                    <w:t>30</w:t>
                  </w: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74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550pt;mso-position-horizontal-relative:page;mso-position-vertical-relative:page;z-index:-2774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9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color w:val="BCBCBC"/>
                      <w:spacing w:val="-9"/>
                      <w:w w:val="115"/>
                      <w:sz w:val="44"/>
                    </w:rPr>
                    <w:t>02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73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19.887329pt;width:24pt;height:39.15pt;mso-position-horizontal-relative:page;mso-position-vertical-relative:page;z-index:-2773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color w:val="BCBCBC"/>
                      <w:spacing w:val="-8"/>
                      <w:w w:val="117"/>
                      <w:sz w:val="44"/>
                    </w:rPr>
                    <w:t>03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833893pt;margin-top:429.438599pt;width:4.75pt;height:.1pt;mso-position-horizontal-relative:page;mso-position-vertical-relative:page;z-index:-277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6.583893pt;margin-top:429.438599pt;width:5.05pt;height:.1pt;mso-position-horizontal-relative:page;mso-position-vertical-relative:page;z-index:-277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3.473801pt;margin-top:388.433105pt;width:4.75pt;height:.1pt;mso-position-horizontal-relative:page;mso-position-vertical-relative:page;z-index:-277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8.223785pt;margin-top:388.433105pt;width:5.05pt;height:.1pt;mso-position-horizontal-relative:page;mso-position-vertical-relative:page;z-index:-277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1.320007pt;margin-top:357.973999pt;width:9.35pt;height:9.35pt;mso-position-horizontal-relative:page;mso-position-vertical-relative:page;z-index:-277240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671005pt;margin-top:357.973999pt;width:9.35pt;height:9.35pt;mso-position-horizontal-relative:page;mso-position-vertical-relative:page;z-index:-277216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020996pt;margin-top:357.973999pt;width:9.35pt;height:9.35pt;mso-position-horizontal-relative:page;mso-position-vertical-relative:page;z-index:-277192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372002pt;margin-top:357.973999pt;width:9.35pt;height:9.35pt;mso-position-horizontal-relative:page;mso-position-vertical-relative:page;z-index:-277168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23pt;margin-top:357.973999pt;width:9.35pt;height:9.35pt;mso-position-horizontal-relative:page;mso-position-vertical-relative:page;z-index:-277144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0714pt;margin-top:276.963715pt;width:.1pt;height:.1pt;mso-position-horizontal-relative:page;mso-position-vertical-relative:page;z-index:-27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.5867pt;margin-top:264.730804pt;width:.1pt;height:.1pt;mso-position-horizontal-relative:page;mso-position-vertical-relative:page;z-index:-277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.5867pt;margin-top:248.439697pt;width:.1pt;height:.1pt;mso-position-horizontal-relative:page;mso-position-vertical-relative:page;z-index:-277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8.61499pt;margin-top:167.716995pt;width:19.9pt;height:191.7pt;mso-position-horizontal-relative:page;mso-position-vertical-relative:page;z-index:-27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483002pt;margin-top:167.716995pt;width:19.25pt;height:191.7pt;mso-position-horizontal-relative:page;mso-position-vertical-relative:page;z-index:-27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694489pt;margin-top:167.716995pt;width:19.9pt;height:191.7pt;mso-position-horizontal-relative:page;mso-position-vertical-relative:page;z-index:-27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561493pt;margin-top:167.716995pt;width:19.9pt;height:191.7pt;mso-position-horizontal-relative:page;mso-position-vertical-relative:page;z-index:-276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428986pt;margin-top:167.716995pt;width:19.9pt;height:191.7pt;mso-position-horizontal-relative:page;mso-position-vertical-relative:page;z-index:-27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296509pt;margin-top:167.716995pt;width:38.550pt;height:191.7pt;mso-position-horizontal-relative:page;mso-position-vertical-relative:page;z-index:-27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61499pt;margin-top:359.38501pt;width:19.9pt;height:84.1pt;mso-position-horizontal-relative:page;mso-position-vertical-relative:page;z-index:-27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483002pt;margin-top:359.38501pt;width:19.25pt;height:84.1pt;mso-position-horizontal-relative:page;mso-position-vertical-relative:page;z-index:-27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694489pt;margin-top:359.38501pt;width:19.9pt;height:84.1pt;mso-position-horizontal-relative:page;mso-position-vertical-relative:page;z-index:-27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561493pt;margin-top:359.38501pt;width:19.9pt;height:84.1pt;mso-position-horizontal-relative:page;mso-position-vertical-relative:page;z-index:-27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428986pt;margin-top:359.38501pt;width:19.9pt;height:84.1pt;mso-position-horizontal-relative:page;mso-position-vertical-relative:page;z-index:-27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296509pt;margin-top:359.38501pt;width:38.550pt;height:84.1pt;mso-position-horizontal-relative:page;mso-position-vertical-relative:page;z-index:-27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786713pt;margin-top:317.304688pt;width:.1pt;height:.1pt;mso-position-horizontal-relative:page;mso-position-vertical-relative:page;z-index:-276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81.686707pt;margin-top:306.636505pt;width:.1pt;height:.1pt;mso-position-horizontal-relative:page;mso-position-vertical-relative:page;z-index:-276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40.3367pt;margin-top:275.761688pt;width:.1pt;height:.1pt;mso-position-horizontal-relative:page;mso-position-vertical-relative:page;z-index:-276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4.750702pt;margin-top:253.752304pt;width:.1pt;height:.1pt;mso-position-horizontal-relative:page;mso-position-vertical-relative:page;z-index:-276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.136688pt;margin-top:240.912598pt;width:.1pt;height:.1pt;mso-position-horizontal-relative:page;mso-position-vertical-relative:page;z-index:-276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0.786713pt;margin-top:227.293503pt;width:.1pt;height:.1pt;mso-position-horizontal-relative:page;mso-position-vertical-relative:page;z-index:-276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2.915985pt;margin-top:203.953995pt;width:8.35pt;height:12pt;mso-position-horizontal-relative:page;mso-position-vertical-relative:page;z-index:-27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941986pt;margin-top:224.561493pt;width:6.55pt;height:12pt;mso-position-horizontal-relative:page;mso-position-vertical-relative:page;z-index:-27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66003pt;margin-top:259.536987pt;width:8.35pt;height:12pt;mso-position-horizontal-relative:page;mso-position-vertical-relative:page;z-index:-27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265991pt;margin-top:282.925995pt;width:8.35pt;height:12pt;mso-position-horizontal-relative:page;mso-position-vertical-relative:page;z-index:-27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941986pt;margin-top:287.177490pt;width:6.55pt;height:12pt;mso-position-horizontal-relative:page;mso-position-vertical-relative:page;z-index:-27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365997pt;margin-top:294.088013pt;width:8.35pt;height:12pt;mso-position-horizontal-relative:page;mso-position-vertical-relative:page;z-index:-27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533997pt;margin-top:367.749512pt;width:6.9pt;height:12pt;mso-position-horizontal-relative:page;mso-position-vertical-relative:page;z-index:-27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716995pt;margin-top:370.384491pt;width:6.9pt;height:12pt;mso-position-horizontal-relative:page;mso-position-vertical-relative:page;z-index:-27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533997pt;margin-top:376.944489pt;width:6.9pt;height:12pt;mso-position-horizontal-relative:page;mso-position-vertical-relative:page;z-index:-27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197006pt;margin-top:389.712494pt;width:6.9pt;height:12pt;mso-position-horizontal-relative:page;mso-position-vertical-relative:page;z-index:-27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277pt;margin-top:427.47049pt;width:6.9pt;height:12pt;mso-position-horizontal-relative:page;mso-position-vertical-relative:page;z-index:-27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380005pt;margin-top:436.808502pt;width:12pt;height:12pt;mso-position-horizontal-relative:page;mso-position-vertical-relative:page;z-index:-27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237pt;margin-top:439.250488pt;width:6.9pt;height:12pt;mso-position-horizontal-relative:page;mso-position-vertical-relative:page;z-index:-27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533997pt;margin-top:441.570496pt;width:6.9pt;height:12pt;mso-position-horizontal-relative:page;mso-position-vertical-relative:page;z-index:-27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62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9.65pt;mso-position-horizontal-relative:page;mso-position-vertical-relative:page;z-index:-2762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117"/>
                      <w:sz w:val="44"/>
                    </w:rPr>
                    <w:t>30</w:t>
                  </w:r>
                  <w:r>
                    <w:rPr>
                      <w:rFonts w:ascii="Book Antiqua"/>
                      <w:color w:val="BCBCBC"/>
                      <w:spacing w:val="-2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62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19.979614pt;width:24pt;height:39.4pt;mso-position-horizontal-relative:page;mso-position-vertical-relative:page;z-index:-2762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7"/>
                      <w:sz w:val="44"/>
                    </w:rPr>
                    <w:t>30</w:t>
                  </w: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61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40.3pt;mso-position-horizontal-relative:page;mso-position-vertical-relative:page;z-index:-2761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7"/>
                      <w:sz w:val="44"/>
                    </w:rPr>
                    <w:t>30</w:t>
                  </w: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757004pt;margin-top:365.748993pt;width:9.35pt;height:9.35pt;mso-position-horizontal-relative:page;mso-position-vertical-relative:page;z-index:-276136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106995pt;margin-top:365.748993pt;width:9.35pt;height:9.35pt;mso-position-horizontal-relative:page;mso-position-vertical-relative:page;z-index:-276112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457993pt;margin-top:365.748993pt;width:9.35pt;height:9.35pt;mso-position-horizontal-relative:page;mso-position-vertical-relative:page;z-index:-276088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808998pt;margin-top:365.748993pt;width:9.35pt;height:9.35pt;mso-position-horizontal-relative:page;mso-position-vertical-relative:page;z-index:-276064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58997pt;margin-top:365.748993pt;width:9.35pt;height:9.35pt;mso-position-horizontal-relative:page;mso-position-vertical-relative:page;z-index:-276040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753113pt;margin-top:310.671509pt;width:.1pt;height:.1pt;mso-position-horizontal-relative:page;mso-position-vertical-relative:page;z-index:-276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1.753113pt;margin-top:241.711899pt;width:.1pt;height:.1pt;mso-position-horizontal-relative:page;mso-position-vertical-relative:page;z-index:-275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6.765991pt;margin-top:107.008003pt;width:19.25pt;height:88.25pt;mso-position-horizontal-relative:page;mso-position-vertical-relative:page;z-index:-27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977509pt;margin-top:107.008003pt;width:19.9pt;height:88.25pt;mso-position-horizontal-relative:page;mso-position-vertical-relative:page;z-index:-27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844513pt;margin-top:107.008003pt;width:19.9pt;height:88.25pt;mso-position-horizontal-relative:page;mso-position-vertical-relative:page;z-index:-27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712006pt;margin-top:107.008003pt;width:19.9pt;height:88.25pt;mso-position-horizontal-relative:page;mso-position-vertical-relative:page;z-index:-27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579498pt;margin-top:107.008003pt;width:19.9pt;height:88.25pt;mso-position-horizontal-relative:page;mso-position-vertical-relative:page;z-index:-27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446503pt;margin-top:107.008003pt;width:19.9pt;height:88.25pt;mso-position-horizontal-relative:page;mso-position-vertical-relative:page;z-index:-27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313995pt;margin-top:107.008003pt;width:38.550pt;height:88.25pt;mso-position-horizontal-relative:page;mso-position-vertical-relative:page;z-index:-27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765991pt;margin-top:195.251999pt;width:19.25pt;height:86.15pt;mso-position-horizontal-relative:page;mso-position-vertical-relative:page;z-index:-27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977509pt;margin-top:195.251999pt;width:19.9pt;height:86.15pt;mso-position-horizontal-relative:page;mso-position-vertical-relative:page;z-index:-27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844513pt;margin-top:195.251999pt;width:19.9pt;height:86.15pt;mso-position-horizontal-relative:page;mso-position-vertical-relative:page;z-index:-27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712006pt;margin-top:195.251999pt;width:19.9pt;height:86.15pt;mso-position-horizontal-relative:page;mso-position-vertical-relative:page;z-index:-27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579498pt;margin-top:195.251999pt;width:19.9pt;height:86.15pt;mso-position-horizontal-relative:page;mso-position-vertical-relative:page;z-index:-27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446503pt;margin-top:195.251999pt;width:19.9pt;height:86.15pt;mso-position-horizontal-relative:page;mso-position-vertical-relative:page;z-index:-27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313995pt;margin-top:195.251999pt;width:38.550pt;height:86.15pt;mso-position-horizontal-relative:page;mso-position-vertical-relative:page;z-index:-27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765991pt;margin-top:281.388pt;width:19.25pt;height:70.05pt;mso-position-horizontal-relative:page;mso-position-vertical-relative:page;z-index:-27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977509pt;margin-top:281.388pt;width:19.9pt;height:70.05pt;mso-position-horizontal-relative:page;mso-position-vertical-relative:page;z-index:-27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844513pt;margin-top:281.388pt;width:19.9pt;height:70.05pt;mso-position-horizontal-relative:page;mso-position-vertical-relative:page;z-index:-27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712006pt;margin-top:281.388pt;width:19.9pt;height:70.05pt;mso-position-horizontal-relative:page;mso-position-vertical-relative:page;z-index:-27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579498pt;margin-top:281.388pt;width:19.9pt;height:70.05pt;mso-position-horizontal-relative:page;mso-position-vertical-relative:page;z-index:-27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446503pt;margin-top:281.388pt;width:19.9pt;height:70.05pt;mso-position-horizontal-relative:page;mso-position-vertical-relative:page;z-index:-27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313995pt;margin-top:281.388pt;width:38.550pt;height:70.05pt;mso-position-horizontal-relative:page;mso-position-vertical-relative:page;z-index:-27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765991pt;margin-top:351.436005pt;width:19.25pt;height:70.05pt;mso-position-horizontal-relative:page;mso-position-vertical-relative:page;z-index:-27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977509pt;margin-top:351.436005pt;width:19.9pt;height:70.05pt;mso-position-horizontal-relative:page;mso-position-vertical-relative:page;z-index:-27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844513pt;margin-top:351.436005pt;width:19.9pt;height:70.05pt;mso-position-horizontal-relative:page;mso-position-vertical-relative:page;z-index:-27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712006pt;margin-top:351.436005pt;width:19.9pt;height:70.05pt;mso-position-horizontal-relative:page;mso-position-vertical-relative:page;z-index:-27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579498pt;margin-top:351.436005pt;width:19.9pt;height:70.05pt;mso-position-horizontal-relative:page;mso-position-vertical-relative:page;z-index:-27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446503pt;margin-top:351.436005pt;width:19.9pt;height:70.05pt;mso-position-horizontal-relative:page;mso-position-vertical-relative:page;z-index:-27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313995pt;margin-top:351.436005pt;width:38.550pt;height:70.05pt;mso-position-horizontal-relative:page;mso-position-vertical-relative:page;z-index:-27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765991pt;margin-top:421.484009pt;width:19.25pt;height:88.55pt;mso-position-horizontal-relative:page;mso-position-vertical-relative:page;z-index:-27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977509pt;margin-top:421.484009pt;width:19.9pt;height:88.55pt;mso-position-horizontal-relative:page;mso-position-vertical-relative:page;z-index:-27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844513pt;margin-top:421.484009pt;width:19.9pt;height:88.55pt;mso-position-horizontal-relative:page;mso-position-vertical-relative:page;z-index:-27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712006pt;margin-top:421.484009pt;width:19.9pt;height:88.55pt;mso-position-horizontal-relative:page;mso-position-vertical-relative:page;z-index:-27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579498pt;margin-top:421.484009pt;width:39.75pt;height:88.55pt;mso-position-horizontal-relative:page;mso-position-vertical-relative:page;z-index:-27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313995pt;margin-top:421.484009pt;width:38.550pt;height:88.55pt;mso-position-horizontal-relative:page;mso-position-vertical-relative:page;z-index:-27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901215pt;margin-top:158.276794pt;width:.1pt;height:.1pt;mso-position-horizontal-relative:page;mso-position-vertical-relative:page;z-index:-275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21.101196pt;margin-top:148.988998pt;width:.1pt;height:.1pt;mso-position-horizontal-relative:page;mso-position-vertical-relative:page;z-index:-275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21.101196pt;margin-top:133.861603pt;width:.1pt;height:.1pt;mso-position-horizontal-relative:page;mso-position-vertical-relative:page;z-index:-275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41.959991pt;margin-top:132.706497pt;width:6.55pt;height:12pt;mso-position-horizontal-relative:page;mso-position-vertical-relative:page;z-index:-27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59991pt;margin-top:141.663498pt;width:6.55pt;height:12pt;mso-position-horizontal-relative:page;mso-position-vertical-relative:page;z-index:-27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59991pt;margin-top:150.2565pt;width:6.55pt;height:12pt;mso-position-horizontal-relative:page;mso-position-vertical-relative:page;z-index:-27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438995pt;margin-top:199.697495pt;width:6.55pt;height:12pt;mso-position-horizontal-relative:page;mso-position-vertical-relative:page;z-index:-27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192993pt;margin-top:225.373505pt;width:8.35pt;height:12pt;mso-position-horizontal-relative:page;mso-position-vertical-relative:page;z-index:-27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59991pt;margin-top:433.05249pt;width:6.55pt;height:12pt;mso-position-horizontal-relative:page;mso-position-vertical-relative:page;z-index:-27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493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867126pt;width:24pt;height:37.550pt;mso-position-horizontal-relative:page;mso-position-vertical-relative:page;z-index:-27491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17"/>
                      <w:sz w:val="44"/>
                    </w:rPr>
                    <w:t>30</w:t>
                  </w:r>
                  <w:r>
                    <w:rPr>
                      <w:rFonts w:ascii="Book Antiqua"/>
                      <w:color w:val="BCBCBC"/>
                      <w:spacing w:val="-4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488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9.450pt;mso-position-horizontal-relative:page;mso-position-vertical-relative:page;z-index:-27486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color w:val="BCBCBC"/>
                      <w:spacing w:val="-6"/>
                      <w:w w:val="118"/>
                      <w:sz w:val="44"/>
                    </w:rPr>
                    <w:t>08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117188pt;margin-top:368.079895pt;width:.1pt;height:.1pt;mso-position-horizontal-relative:page;mso-position-vertical-relative:page;z-index:-274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1.117188pt;margin-top:347.019501pt;width:.1pt;height:.1pt;mso-position-horizontal-relative:page;mso-position-vertical-relative:page;z-index:-274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01.117188pt;margin-top:279.665009pt;width:.1pt;height:.1pt;mso-position-horizontal-relative:page;mso-position-vertical-relative:page;z-index:-274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28.011993pt;margin-top:178.128998pt;width:19.4pt;height:32pt;mso-position-horizontal-relative:page;mso-position-vertical-relative:page;z-index:-27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408997pt;margin-top:178.128998pt;width:19.4pt;height:32pt;mso-position-horizontal-relative:page;mso-position-vertical-relative:page;z-index:-27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804993pt;margin-top:178.128998pt;width:19.4pt;height:32pt;mso-position-horizontal-relative:page;mso-position-vertical-relative:page;z-index:-27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2005pt;margin-top:178.128998pt;width:19.4pt;height:32pt;mso-position-horizontal-relative:page;mso-position-vertical-relative:page;z-index:-27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597pt;margin-top:178.128998pt;width:19.4pt;height:32pt;mso-position-horizontal-relative:page;mso-position-vertical-relative:page;z-index:-27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992996pt;margin-top:178.128998pt;width:19.4pt;height:32pt;mso-position-horizontal-relative:page;mso-position-vertical-relative:page;z-index:-27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389496pt;margin-top:178.128998pt;width:19.4pt;height:32pt;mso-position-horizontal-relative:page;mso-position-vertical-relative:page;z-index:-27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786011pt;margin-top:178.128998pt;width:19.4pt;height:32pt;mso-position-horizontal-relative:page;mso-position-vertical-relative:page;z-index:-27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182495pt;margin-top:178.128998pt;width:19.4pt;height:32pt;mso-position-horizontal-relative:page;mso-position-vertical-relative:page;z-index:-27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78491pt;margin-top:178.128998pt;width:19.4pt;height:32pt;mso-position-horizontal-relative:page;mso-position-vertical-relative:page;z-index:-27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11993pt;margin-top:210.102997pt;width:194pt;height:49.95pt;mso-position-horizontal-relative:page;mso-position-vertical-relative:page;z-index:-27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11993pt;margin-top:260.005005pt;width:174.6pt;height:80.2pt;mso-position-horizontal-relative:page;mso-position-vertical-relative:page;z-index:-27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78491pt;margin-top:260.005005pt;width:19.4pt;height:192.4pt;mso-position-horizontal-relative:page;mso-position-vertical-relative:page;z-index:-27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11993pt;margin-top:340.204987pt;width:97pt;height:80.2pt;mso-position-horizontal-relative:page;mso-position-vertical-relative:page;z-index:-27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992996pt;margin-top:340.204987pt;width:19.4pt;height:112.2pt;mso-position-horizontal-relative:page;mso-position-vertical-relative:page;z-index:-27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389496pt;margin-top:340.204987pt;width:19.4pt;height:112.2pt;mso-position-horizontal-relative:page;mso-position-vertical-relative:page;z-index:-27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786011pt;margin-top:340.204987pt;width:19.4pt;height:112.2pt;mso-position-horizontal-relative:page;mso-position-vertical-relative:page;z-index:-27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182495pt;margin-top:340.204987pt;width:19.4pt;height:112.2pt;mso-position-horizontal-relative:page;mso-position-vertical-relative:page;z-index:-27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11993pt;margin-top:420.403992pt;width:19.4pt;height:32pt;mso-position-horizontal-relative:page;mso-position-vertical-relative:page;z-index:-27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408997pt;margin-top:420.403992pt;width:19.4pt;height:32pt;mso-position-horizontal-relative:page;mso-position-vertical-relative:page;z-index:-27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804993pt;margin-top:420.403992pt;width:19.4pt;height:32pt;mso-position-horizontal-relative:page;mso-position-vertical-relative:page;z-index:-27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2005pt;margin-top:420.403992pt;width:19.4pt;height:32pt;mso-position-horizontal-relative:page;mso-position-vertical-relative:page;z-index:-27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597pt;margin-top:420.403992pt;width:19.4pt;height:32pt;mso-position-horizontal-relative:page;mso-position-vertical-relative:page;z-index:-27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644989pt;margin-top:117.222pt;width:17.650pt;height:240.05pt;mso-position-horizontal-relative:page;mso-position-vertical-relative:page;z-index:-27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27301pt;margin-top:117.222pt;width:19.5pt;height:128.1pt;mso-position-horizontal-relative:page;mso-position-vertical-relative:page;z-index:-27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69989pt;margin-top:117.222pt;width:18.9pt;height:128.1pt;mso-position-horizontal-relative:page;mso-position-vertical-relative:page;z-index:-27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4012pt;margin-top:117.222pt;width:19.5pt;height:128.1pt;mso-position-horizontal-relative:page;mso-position-vertical-relative:page;z-index:-27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140991pt;margin-top:117.222pt;width:36pt;height:369.75pt;mso-position-horizontal-relative:page;mso-position-vertical-relative:page;z-index:-27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27301pt;margin-top:245.322006pt;width:19.5pt;height:111.95pt;mso-position-horizontal-relative:page;mso-position-vertical-relative:page;z-index:-27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769989pt;margin-top:245.322006pt;width:18.9pt;height:111.95pt;mso-position-horizontal-relative:page;mso-position-vertical-relative:page;z-index:-27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4012pt;margin-top:245.322006pt;width:19.5pt;height:111.95pt;mso-position-horizontal-relative:page;mso-position-vertical-relative:page;z-index:-27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896912pt;margin-top:196.297302pt;width:.1pt;height:.1pt;mso-position-horizontal-relative:page;mso-position-vertical-relative:page;z-index:-274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70.179291pt;margin-top:167.843094pt;width:.1pt;height:.1pt;mso-position-horizontal-relative:page;mso-position-vertical-relative:page;z-index:-274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77.188293pt;margin-top:156.221893pt;width:.1pt;height:.1pt;mso-position-horizontal-relative:page;mso-position-vertical-relative:page;z-index:-273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77.188293pt;margin-top:140.745407pt;width:.1pt;height:.1pt;mso-position-horizontal-relative:page;mso-position-vertical-relative:page;z-index:-273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88.283997pt;margin-top:156.457993pt;width:7.95pt;height:12pt;mso-position-horizontal-relative:page;mso-position-vertical-relative:page;z-index:-27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856995pt;margin-top:160.619003pt;width:7.95pt;height:12pt;mso-position-horizontal-relative:page;mso-position-vertical-relative:page;z-index:-27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283997pt;margin-top:167.164001pt;width:7.95pt;height:12pt;mso-position-horizontal-relative:page;mso-position-vertical-relative:page;z-index:-27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856995pt;margin-top:170.475998pt;width:7.95pt;height:12pt;mso-position-horizontal-relative:page;mso-position-vertical-relative:page;z-index:-27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332001pt;margin-top:170.688995pt;width:6.25pt;height:12pt;mso-position-horizontal-relative:page;mso-position-vertical-relative:page;z-index:-27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856995pt;margin-top:181.181pt;width:7.95pt;height:12pt;mso-position-horizontal-relative:page;mso-position-vertical-relative:page;z-index:-27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332001pt;margin-top:181.580002pt;width:6.25pt;height:12pt;mso-position-horizontal-relative:page;mso-position-vertical-relative:page;z-index:-27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429993pt;margin-top:191.876007pt;width:7.95pt;height:12pt;mso-position-horizontal-relative:page;mso-position-vertical-relative:page;z-index:-27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934998pt;margin-top:234.428497pt;width:7.95pt;height:12pt;mso-position-horizontal-relative:page;mso-position-vertical-relative:page;z-index:-27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43pt;margin-top:237.929001pt;width:4.55pt;height:12pt;mso-position-horizontal-relative:page;mso-position-vertical-relative:page;z-index:-27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934998pt;margin-top:248.287506pt;width:7.95pt;height:12pt;mso-position-horizontal-relative:page;mso-position-vertical-relative:page;z-index:-27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43pt;margin-top:298.690491pt;width:4.55pt;height:12pt;mso-position-horizontal-relative:page;mso-position-vertical-relative:page;z-index:-27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43pt;margin-top:304.394501pt;width:4.55pt;height:12pt;mso-position-horizontal-relative:page;mso-position-vertical-relative:page;z-index:-27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43pt;margin-top:310.544495pt;width:4.55pt;height:12pt;mso-position-horizontal-relative:page;mso-position-vertical-relative:page;z-index:-27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934998pt;margin-top:376.269501pt;width:7.95pt;height:12pt;mso-position-horizontal-relative:page;mso-position-vertical-relative:page;z-index:-27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43pt;margin-top:384.946991pt;width:4.55pt;height:12pt;mso-position-horizontal-relative:page;mso-position-vertical-relative:page;z-index:-27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487pt;margin-top:385.733002pt;width:6.25pt;height:12pt;mso-position-horizontal-relative:page;mso-position-vertical-relative:page;z-index:-27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43pt;margin-top:391.096985pt;width:4.55pt;height:12pt;mso-position-horizontal-relative:page;mso-position-vertical-relative:page;z-index:-27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349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19.150391pt;width:24pt;height:40.25pt;mso-position-horizontal-relative:page;mso-position-vertical-relative:page;z-index:-27347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3"/>
                      <w:w w:val="117"/>
                      <w:sz w:val="44"/>
                    </w:rPr>
                    <w:t>30</w:t>
                  </w:r>
                  <w:r>
                    <w:rPr>
                      <w:rFonts w:ascii="Book Antiqua"/>
                      <w:color w:val="BCBCBC"/>
                      <w:spacing w:val="-3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330505pt;margin-top:195.113007pt;width:23.05pt;height:52.65pt;mso-position-horizontal-relative:page;mso-position-vertical-relative:page;z-index:-27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373001pt;margin-top:195.113007pt;width:23.05pt;height:52.65pt;mso-position-horizontal-relative:page;mso-position-vertical-relative:page;z-index:-27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416504pt;margin-top:195.113007pt;width:23.05pt;height:52.65pt;mso-position-horizontal-relative:page;mso-position-vertical-relative:page;z-index:-27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457001pt;margin-top:195.113007pt;width:22.9pt;height:52.65pt;mso-position-horizontal-relative:page;mso-position-vertical-relative:page;z-index:-27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315994pt;margin-top:195.113007pt;width:22.9pt;height:52.65pt;mso-position-horizontal-relative:page;mso-position-vertical-relative:page;z-index:-27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1745pt;margin-top:195.113007pt;width:22.9pt;height:52.65pt;mso-position-horizontal-relative:page;mso-position-vertical-relative:page;z-index:-27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330505pt;margin-top:247.757004pt;width:137.75pt;height:154.550pt;mso-position-horizontal-relative:page;mso-position-vertical-relative:page;z-index:-27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330505pt;margin-top:402.28299pt;width:23.05pt;height:52.65pt;mso-position-horizontal-relative:page;mso-position-vertical-relative:page;z-index:-27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373001pt;margin-top:402.28299pt;width:23.05pt;height:52.65pt;mso-position-horizontal-relative:page;mso-position-vertical-relative:page;z-index:-27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416504pt;margin-top:402.28299pt;width:23.05pt;height:52.65pt;mso-position-horizontal-relative:page;mso-position-vertical-relative:page;z-index:-27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457001pt;margin-top:402.28299pt;width:22.9pt;height:52.65pt;mso-position-horizontal-relative:page;mso-position-vertical-relative:page;z-index:-27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315994pt;margin-top:402.28299pt;width:22.9pt;height:52.65pt;mso-position-horizontal-relative:page;mso-position-vertical-relative:page;z-index:-27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1745pt;margin-top:402.28299pt;width:22.9pt;height:52.65pt;mso-position-horizontal-relative:page;mso-position-vertical-relative:page;z-index:-27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511993pt;margin-top:179.942001pt;width:82.4pt;height:139.65pt;mso-position-horizontal-relative:page;mso-position-vertical-relative:page;z-index:-27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880005pt;margin-top:179.942001pt;width:42.95pt;height:139.65pt;mso-position-horizontal-relative:page;mso-position-vertical-relative:page;z-index:-27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511993pt;margin-top:319.585999pt;width:40.85pt;height:108.55pt;mso-position-horizontal-relative:page;mso-position-vertical-relative:page;z-index:-27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357513pt;margin-top:319.585999pt;width:41.55pt;height:108.55pt;mso-position-horizontal-relative:page;mso-position-vertical-relative:page;z-index:-27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880005pt;margin-top:319.585999pt;width:42.95pt;height:108.55pt;mso-position-horizontal-relative:page;mso-position-vertical-relative:page;z-index:-27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2.643997pt;margin-top:328.654999pt;width:5.9pt;height:12pt;mso-position-horizontal-relative:page;mso-position-vertical-relative:page;z-index:-27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2.643997pt;margin-top:358.402008pt;width:5.9pt;height:12pt;mso-position-horizontal-relative:page;mso-position-vertical-relative:page;z-index:-27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5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29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4.75pt;mso-position-horizontal-relative:page;mso-position-vertical-relative:page;z-index:-2729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color w:val="BCBCBC"/>
                      <w:spacing w:val="-8"/>
                      <w:w w:val="98"/>
                      <w:sz w:val="44"/>
                    </w:rPr>
                    <w:t>10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644012pt;margin-top:443.410309pt;width:8.0500pt;height:.1pt;mso-position-horizontal-relative:page;mso-position-vertical-relative:page;z-index:-272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2.482086pt;margin-top:443.67691pt;width:8.0500pt;height:.1pt;mso-position-horizontal-relative:page;mso-position-vertical-relative:page;z-index:-272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7.644012pt;margin-top:362.105194pt;width:8.0500pt;height:.1pt;mso-position-horizontal-relative:page;mso-position-vertical-relative:page;z-index:-272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2.482086pt;margin-top:336.508087pt;width:8.0500pt;height:.1pt;mso-position-horizontal-relative:page;mso-position-vertical-relative:page;z-index:-272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7.644012pt;margin-top:268.025696pt;width:8.0500pt;height:.1pt;mso-position-horizontal-relative:page;mso-position-vertical-relative:page;z-index:-272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8.493988pt;margin-top:260.083496pt;width:8pt;height:.1pt;mso-position-horizontal-relative:page;mso-position-vertical-relative:page;z-index:-272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7.644012pt;margin-top:197.220001pt;width:8.0500pt;height:.1pt;mso-position-horizontal-relative:page;mso-position-vertical-relative:page;z-index:-272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89.153pt;margin-top:93.542999pt;width:46.85pt;height:324.9pt;mso-position-horizontal-relative:page;mso-position-vertical-relative:page;z-index:-27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002502pt;margin-top:93.542999pt;width:22.75pt;height:324.9pt;mso-position-horizontal-relative:page;mso-position-vertical-relative:page;z-index:-27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706497pt;margin-top:93.542999pt;width:22.75pt;height:324.9pt;mso-position-horizontal-relative:page;mso-position-vertical-relative:page;z-index:-27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410995pt;margin-top:93.542999pt;width:22.75pt;height:324.9pt;mso-position-horizontal-relative:page;mso-position-vertical-relative:page;z-index:-27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115494pt;margin-top:93.542999pt;width:50.6pt;height:428.05pt;mso-position-horizontal-relative:page;mso-position-vertical-relative:page;z-index:-27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153pt;margin-top:418.394989pt;width:46.85pt;height:103.2pt;mso-position-horizontal-relative:page;mso-position-vertical-relative:page;z-index:-27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002502pt;margin-top:418.394989pt;width:22.75pt;height:103.2pt;mso-position-horizontal-relative:page;mso-position-vertical-relative:page;z-index:-27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706497pt;margin-top:418.394989pt;width:22.75pt;height:103.2pt;mso-position-horizontal-relative:page;mso-position-vertical-relative:page;z-index:-27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410995pt;margin-top:418.394989pt;width:22.75pt;height:103.2pt;mso-position-horizontal-relative:page;mso-position-vertical-relative:page;z-index:-27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521194pt;margin-top:206.890594pt;width:8pt;height:.1pt;mso-position-horizontal-relative:page;mso-position-vertical-relative:page;z-index:-272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26.672195pt;margin-top:193.631195pt;width:8.0500pt;height:.1pt;mso-position-horizontal-relative:page;mso-position-vertical-relative:page;z-index:-272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26.672195pt;margin-top:176.359299pt;width:8.0500pt;height:.1pt;mso-position-horizontal-relative:page;mso-position-vertical-relative:page;z-index:-272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7.644012pt;margin-top:147.953995pt;width:8.85pt;height:12pt;mso-position-horizontal-relative:page;mso-position-vertical-relative:page;z-index:-27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644012pt;margin-top:163.445007pt;width:8.85pt;height:12pt;mso-position-horizontal-relative:page;mso-position-vertical-relative:page;z-index:-27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481995pt;margin-top:216.410004pt;width:8.85pt;height:12pt;mso-position-horizontal-relative:page;mso-position-vertical-relative:page;z-index:-27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673004pt;margin-top:291.739014pt;width:8.85pt;height:12pt;mso-position-horizontal-relative:page;mso-position-vertical-relative:page;z-index:-27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644012pt;margin-top:345.437988pt;width:8.85pt;height:12pt;mso-position-horizontal-relative:page;mso-position-vertical-relative:page;z-index:-27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644012pt;margin-top:438.063995pt;width:8.85pt;height:12pt;mso-position-horizontal-relative:page;mso-position-vertical-relative:page;z-index:-27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23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9.73407pt;width:24pt;height:29.4pt;mso-position-horizontal-relative:page;mso-position-vertical-relative:page;z-index:-2722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85"/>
                      <w:sz w:val="44"/>
                    </w:rPr>
                    <w:t>311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6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22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8pt;mso-position-horizontal-relative:page;mso-position-vertical-relative:page;z-index:-2722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2"/>
                      <w:w w:val="92"/>
                      <w:sz w:val="44"/>
                    </w:rPr>
                    <w:t>31</w:t>
                  </w:r>
                  <w:r>
                    <w:rPr>
                      <w:rFonts w:ascii="Book Antiqua"/>
                      <w:color w:val="BCBCBC"/>
                      <w:spacing w:val="-2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22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387024pt;width:24pt;height:34pt;mso-position-horizontal-relative:page;mso-position-vertical-relative:page;z-index:-2722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92"/>
                      <w:sz w:val="44"/>
                    </w:rPr>
                    <w:t>31</w:t>
                  </w:r>
                  <w:r>
                    <w:rPr>
                      <w:rFonts w:ascii="Book Antiqua"/>
                      <w:color w:val="BCBCBC"/>
                      <w:spacing w:val="-4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217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2.85pt;mso-position-horizontal-relative:page;mso-position-vertical-relative:page;z-index:-27215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0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color w:val="BCBCBC"/>
                      <w:spacing w:val="-10"/>
                      <w:w w:val="90"/>
                      <w:sz w:val="44"/>
                    </w:rPr>
                    <w:t>14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212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763123pt;width:24pt;height:33.3pt;mso-position-horizontal-relative:page;mso-position-vertical-relative:page;z-index:-27210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7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color w:val="BCBCBC"/>
                      <w:spacing w:val="-7"/>
                      <w:w w:val="90"/>
                      <w:sz w:val="44"/>
                    </w:rPr>
                    <w:t>15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20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8pt;mso-position-horizontal-relative:page;mso-position-vertical-relative:page;z-index:-2720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color w:val="BCBCBC"/>
                      <w:spacing w:val="-8"/>
                      <w:w w:val="94"/>
                      <w:sz w:val="44"/>
                    </w:rPr>
                    <w:t>16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8.05pt;height:107.75pt;mso-position-horizontal-relative:page;mso-position-vertical-relative:page;z-index:-27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031998pt;margin-top:0pt;width:725.7pt;height:609.450pt;mso-position-horizontal-relative:page;mso-position-vertical-relative:page;z-index:-27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107.717003pt;width:68.05pt;height:108.1pt;mso-position-horizontal-relative:page;mso-position-vertical-relative:page;z-index:-27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215.811493pt;width:68.05pt;height:112.7pt;mso-position-horizontal-relative:page;mso-position-vertical-relative:page;z-index:-27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328.510010pt;width:68.05pt;height:280.95pt;mso-position-horizontal-relative:page;mso-position-vertical-relative:page;z-index:-27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0" w:left="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191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7.934387pt;width:24pt;height:30.85pt;mso-position-horizontal-relative:page;mso-position-vertical-relative:page;z-index:-27188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11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color w:val="BCBCBC"/>
                      <w:spacing w:val="-11"/>
                      <w:w w:val="82"/>
                      <w:sz w:val="44"/>
                    </w:rPr>
                    <w:t>17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186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3.450pt;mso-position-horizontal-relative:page;mso-position-vertical-relative:page;z-index:-27184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8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color w:val="BCBCBC"/>
                      <w:spacing w:val="-8"/>
                      <w:w w:val="92"/>
                      <w:sz w:val="44"/>
                    </w:rPr>
                    <w:t>18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18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076904pt;width:24pt;height:34.3pt;mso-position-horizontal-relative:page;mso-position-vertical-relative:page;z-index:-2717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color w:val="BCBCBC"/>
                      <w:spacing w:val="-5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color w:val="BCBCBC"/>
                      <w:spacing w:val="-5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176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9pt;mso-position-horizontal-relative:page;mso-position-vertical-relative:page;z-index:-27174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9"/>
                      <w:sz w:val="44"/>
                    </w:rPr>
                    <w:t>32</w:t>
                  </w:r>
                  <w:r>
                    <w:rPr>
                      <w:rFonts w:ascii="Book Antiqua"/>
                      <w:color w:val="BCBCBC"/>
                      <w:spacing w:val="-5"/>
                      <w:w w:val="124"/>
                      <w:sz w:val="44"/>
                    </w:rPr>
                    <w:t>0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172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5.805115pt;width:24pt;height:33.6pt;mso-position-horizontal-relative:page;mso-position-vertical-relative:page;z-index:-27169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32</w:t>
                  </w:r>
                  <w:r>
                    <w:rPr>
                      <w:rFonts w:ascii="Book Antiqua"/>
                      <w:color w:val="BCBCBC"/>
                      <w:spacing w:val="-4"/>
                      <w:w w:val="72"/>
                      <w:sz w:val="44"/>
                    </w:rPr>
                    <w:t>1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167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2pt;mso-position-horizontal-relative:page;mso-position-vertical-relative:page;z-index:-27164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9"/>
                      <w:sz w:val="44"/>
                    </w:rPr>
                    <w:t>32</w:t>
                  </w:r>
                  <w:r>
                    <w:rPr>
                      <w:rFonts w:ascii="Book Antiqua"/>
                      <w:color w:val="BCBCBC"/>
                      <w:spacing w:val="-5"/>
                      <w:w w:val="107"/>
                      <w:sz w:val="44"/>
                    </w:rPr>
                    <w:t>2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162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660522pt;width:24pt;height:37.75pt;mso-position-horizontal-relative:page;mso-position-vertical-relative:page;z-index:-27160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32</w:t>
                  </w:r>
                  <w:r>
                    <w:rPr>
                      <w:rFonts w:ascii="Book Antiqua"/>
                      <w:color w:val="BCBCBC"/>
                      <w:spacing w:val="-4"/>
                      <w:w w:val="111"/>
                      <w:sz w:val="44"/>
                    </w:rPr>
                    <w:t>3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157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25pt;mso-position-horizontal-relative:page;mso-position-vertical-relative:page;z-index:-27155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6"/>
                      <w:w w:val="109"/>
                      <w:sz w:val="44"/>
                    </w:rPr>
                    <w:t>32</w:t>
                  </w:r>
                  <w:r>
                    <w:rPr>
                      <w:rFonts w:ascii="Book Antiqua"/>
                      <w:color w:val="BCBCBC"/>
                      <w:spacing w:val="-6"/>
                      <w:w w:val="108"/>
                      <w:sz w:val="44"/>
                    </w:rPr>
                    <w:t>4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1528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90448pt;width:24pt;height:37.5pt;mso-position-horizontal-relative:page;mso-position-vertical-relative:page;z-index:-271504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325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2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1480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8.050pt;mso-position-horizontal-relative:page;mso-position-vertical-relative:page;z-index:-271456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9"/>
                      <w:sz w:val="44"/>
                    </w:rPr>
                    <w:t>32</w:t>
                  </w:r>
                  <w:r>
                    <w:rPr>
                      <w:rFonts w:ascii="Book Antiqua"/>
                      <w:color w:val="BCBCBC"/>
                      <w:spacing w:val="-5"/>
                      <w:w w:val="115"/>
                      <w:sz w:val="44"/>
                    </w:rPr>
                    <w:t>6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90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1432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3.717285pt;width:24pt;height:35.7pt;mso-position-horizontal-relative:page;mso-position-vertical-relative:page;z-index:-271408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4"/>
                      <w:w w:val="109"/>
                      <w:sz w:val="44"/>
                    </w:rPr>
                    <w:t>32</w:t>
                  </w:r>
                  <w:r>
                    <w:rPr>
                      <w:rFonts w:ascii="Book Antiqua"/>
                      <w:color w:val="BCBCBC"/>
                      <w:spacing w:val="-4"/>
                      <w:w w:val="92"/>
                      <w:sz w:val="44"/>
                    </w:rPr>
                    <w:t>7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1080" w:right="4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25.263477pt;width:74.2pt;height:7pt;mso-position-horizontal-relative:page;mso-position-vertical-relative:page;z-index:-271384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  <w:rPr>
                      <w:rFonts w:ascii="Lucida Sans" w:hAnsi="Lucida Sans" w:cs="Lucida Sans" w:eastAsia="Lucida Sans"/>
                    </w:rPr>
                  </w:pPr>
                  <w:r>
                    <w:rPr>
                      <w:rFonts w:ascii="Lucida Sans"/>
                      <w:color w:val="716A62"/>
                    </w:rPr>
                    <w:t>I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N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F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O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R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3"/>
                    </w:rPr>
                    <w:t>M</w:t>
                  </w:r>
                  <w:r>
                    <w:rPr>
                      <w:rFonts w:ascii="Lucida Sans"/>
                      <w:color w:val="716A62"/>
                    </w:rPr>
                    <w:t>E</w:t>
                  </w:r>
                  <w:r>
                    <w:rPr>
                      <w:rFonts w:ascii="Lucida Sans"/>
                      <w:color w:val="716A62"/>
                      <w:spacing w:val="1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B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C</w:t>
                  </w:r>
                  <w:r>
                    <w:rPr>
                      <w:rFonts w:ascii="Lucida Sans"/>
                      <w:color w:val="716A62"/>
                      <w:spacing w:val="-19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S</w:t>
                  </w:r>
                  <w:r>
                    <w:rPr>
                      <w:rFonts w:ascii="Lucida Sans"/>
                      <w:color w:val="716A62"/>
                      <w:spacing w:val="10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3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-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  <w:spacing w:val="16"/>
                    </w:rPr>
                    <w:t>2</w:t>
                  </w:r>
                  <w:r>
                    <w:rPr>
                      <w:rFonts w:ascii="Lucida Sans"/>
                      <w:color w:val="716A62"/>
                    </w:rPr>
                    <w:t>0</w:t>
                  </w:r>
                  <w:r>
                    <w:rPr>
                      <w:rFonts w:ascii="Lucida Sans"/>
                      <w:color w:val="716A62"/>
                      <w:spacing w:val="-21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2</w:t>
                  </w:r>
                  <w:r>
                    <w:rPr>
                      <w:rFonts w:ascii="Lucida Sans"/>
                      <w:color w:val="716A62"/>
                      <w:spacing w:val="-20"/>
                    </w:rPr>
                    <w:t> </w:t>
                  </w:r>
                  <w:r>
                    <w:rPr>
                      <w:rFonts w:ascii="Lucida Sans"/>
                      <w:color w:val="716A62"/>
                    </w:rPr>
                    <w:t>3</w:t>
                  </w:r>
                  <w:r>
                    <w:rPr>
                      <w:rFonts w:ascii="Lucida Sans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0.023602pt;width:24pt;height:37.75pt;mso-position-horizontal-relative:page;mso-position-vertical-relative:page;z-index:-271360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9"/>
                      <w:sz w:val="44"/>
                    </w:rPr>
                    <w:t>32</w:t>
                  </w:r>
                  <w:r>
                    <w:rPr>
                      <w:rFonts w:ascii="Book Antiqua"/>
                      <w:color w:val="BCBCBC"/>
                      <w:spacing w:val="-5"/>
                      <w:w w:val="112"/>
                      <w:sz w:val="44"/>
                    </w:rPr>
                    <w:t>8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343.2pt;height:66.4pt;mso-position-horizontal-relative:page;mso-position-vertical-relative:page;z-index:-27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197998pt;margin-top:0pt;width:200.4pt;height:66.4pt;mso-position-horizontal-relative:page;mso-position-vertical-relative:page;z-index:-27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562988pt;margin-top:0pt;width:147.35pt;height:66.4pt;mso-position-horizontal-relative:page;mso-position-vertical-relative:page;z-index:-27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0.89502pt;margin-top:0pt;width:102.85pt;height:66.4pt;mso-position-horizontal-relative:page;mso-position-vertical-relative:page;z-index:-27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66.390999pt;width:793.7pt;height:543.1pt;mso-position-horizontal-relative:page;mso-position-vertical-relative:page;z-index:-27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1.425476pt;margin-top:580.02478pt;width:74.2pt;height:7pt;mso-position-horizontal-relative:page;mso-position-vertical-relative:page;z-index:-271216" type="#_x0000_t202" filled="false" stroked="false">
            <v:textbox inset="0,0,0,0">
              <w:txbxContent>
                <w:p>
                  <w:pPr>
                    <w:pStyle w:val="BodyText"/>
                    <w:spacing w:line="114" w:lineRule="exact"/>
                    <w:ind w:right="0"/>
                    <w:jc w:val="left"/>
                  </w:pPr>
                  <w:r>
                    <w:rPr>
                      <w:color w:val="716A62"/>
                    </w:rPr>
                    <w:t>I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N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F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O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R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3"/>
                    </w:rPr>
                    <w:t>M</w:t>
                  </w:r>
                  <w:r>
                    <w:rPr>
                      <w:color w:val="716A62"/>
                    </w:rPr>
                    <w:t>E</w:t>
                  </w:r>
                  <w:r>
                    <w:rPr>
                      <w:color w:val="716A62"/>
                      <w:spacing w:val="11"/>
                    </w:rPr>
                    <w:t> </w:t>
                  </w:r>
                  <w:r>
                    <w:rPr>
                      <w:color w:val="716A62"/>
                    </w:rPr>
                    <w:t>B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C</w:t>
                  </w:r>
                  <w:r>
                    <w:rPr>
                      <w:color w:val="716A62"/>
                      <w:spacing w:val="-19"/>
                    </w:rPr>
                    <w:t> </w:t>
                  </w:r>
                  <w:r>
                    <w:rPr>
                      <w:color w:val="716A62"/>
                    </w:rPr>
                    <w:t>S</w:t>
                  </w:r>
                  <w:r>
                    <w:rPr>
                      <w:color w:val="716A62"/>
                      <w:spacing w:val="10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3"/>
                    </w:rPr>
                    <w:t> </w:t>
                  </w:r>
                  <w:r>
                    <w:rPr>
                      <w:color w:val="716A62"/>
                    </w:rPr>
                    <w:t>-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  <w:spacing w:val="16"/>
                    </w:rPr>
                    <w:t>2</w:t>
                  </w:r>
                  <w:r>
                    <w:rPr>
                      <w:color w:val="716A62"/>
                    </w:rPr>
                    <w:t>0</w:t>
                  </w:r>
                  <w:r>
                    <w:rPr>
                      <w:color w:val="716A62"/>
                      <w:spacing w:val="-21"/>
                    </w:rPr>
                    <w:t> </w:t>
                  </w:r>
                  <w:r>
                    <w:rPr>
                      <w:color w:val="716A62"/>
                    </w:rPr>
                    <w:t>2</w:t>
                  </w:r>
                  <w:r>
                    <w:rPr>
                      <w:color w:val="716A62"/>
                      <w:spacing w:val="-20"/>
                    </w:rPr>
                    <w:t> </w:t>
                  </w:r>
                  <w:r>
                    <w:rPr>
                      <w:color w:val="716A62"/>
                    </w:rPr>
                    <w:t>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82312pt;margin-top:521.255676pt;width:24pt;height:38.15pt;mso-position-horizontal-relative:page;mso-position-vertical-relative:page;z-index:-271192" type="#_x0000_t202" filled="false" stroked="false">
            <v:textbox inset="0,0,0,0" style="layout-flow:vertical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44"/>
                      <w:szCs w:val="44"/>
                    </w:rPr>
                  </w:pPr>
                  <w:r>
                    <w:rPr>
                      <w:rFonts w:ascii="Book Antiqua"/>
                      <w:color w:val="BCBCBC"/>
                      <w:spacing w:val="-5"/>
                      <w:w w:val="109"/>
                      <w:sz w:val="44"/>
                    </w:rPr>
                    <w:t>32</w:t>
                  </w:r>
                  <w:r>
                    <w:rPr>
                      <w:rFonts w:ascii="Book Antiqua"/>
                      <w:color w:val="BCBCBC"/>
                      <w:spacing w:val="-5"/>
                      <w:w w:val="115"/>
                      <w:sz w:val="44"/>
                    </w:rPr>
                    <w:t>9</w:t>
                  </w:r>
                  <w:r>
                    <w:rPr>
                      <w:rFonts w:ascii="Book Antiqua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-10.7975pt;width:793.7pt;height:12pt;mso-position-horizontal-relative:page;mso-position-vertical-relative:page;z-index:-27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190" w:orient="landscape"/>
          <w:pgMar w:top="0" w:bottom="280" w:left="0" w:right="0"/>
        </w:sectPr>
      </w:pPr>
    </w:p>
    <w:p>
      <w:pPr>
        <w:spacing w:after="0"/>
        <w:rPr>
          <w:sz w:val="2"/>
          <w:szCs w:val="2"/>
        </w:rPr>
        <w:sectPr>
          <w:pgSz w:w="12190" w:h="15880"/>
          <w:pgMar w:top="1020" w:bottom="280" w:left="960" w:right="9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8.781006pt;margin-top:383.303192pt;width:.1pt;height:8.0500pt;mso-position-horizontal-relative:page;mso-position-vertical-relative:page;z-index:-271144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020" w:bottom="280" w:left="960" w:right="9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3.175812pt;margin-top:523.096497pt;width:.1pt;height:20.65pt;mso-position-horizontal-relative:page;mso-position-vertical-relative:page;z-index:-27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190" w:h="15880"/>
      <w:pgMar w:top="15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Lucida Sans" w:hAnsi="Lucida Sans" w:eastAsia="Lucida Sans"/>
      <w:sz w:val="10"/>
      <w:szCs w:val="1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2024-04-08T14:03:29Z</dcterms:created>
  <dcterms:modified xsi:type="dcterms:W3CDTF">2024-04-08T14:03:29Z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LastSaved">
    <vt:filetime>2024-04-08T00:00:00Z</vt:filetime>
  </property>
</Properties>
</file>