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450.121979pt;width:793.7pt;height:159.35pt;mso-position-horizontal-relative:page;mso-position-vertical-relative:page;z-index:-1053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.0pt;margin-top:346.875977pt;width:793.7pt;height:96.7pt;mso-position-horizontal-relative:page;mso-position-vertical-relative:page;z-index:-1053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6.78299pt;margin-top:120.565475pt;width:15.35pt;height:12pt;mso-position-horizontal-relative:page;mso-position-vertical-relative:page;z-index:-1053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71.623108pt;margin-top:71.002480pt;width:104.75pt;height:30pt;mso-position-horizontal-relative:page;mso-position-vertical-relative:page;z-index:-1053712" type="#_x0000_t202" filled="false" stroked="false">
            <v:textbox inset="0,0,0,0">
              <w:txbxContent>
                <w:p>
                  <w:pPr>
                    <w:spacing w:line="600" w:lineRule="exact" w:before="0"/>
                    <w:ind w:left="20" w:right="0" w:firstLine="0"/>
                    <w:jc w:val="left"/>
                    <w:rPr>
                      <w:rFonts w:ascii="Montserrat SemiBold" w:hAnsi="Montserrat SemiBold" w:cs="Montserrat SemiBold" w:eastAsia="Montserrat SemiBold"/>
                      <w:sz w:val="56"/>
                      <w:szCs w:val="56"/>
                    </w:rPr>
                  </w:pPr>
                  <w:r>
                    <w:rPr>
                      <w:rFonts w:ascii="Montserrat SemiBold"/>
                      <w:b/>
                      <w:color w:val="651D32"/>
                      <w:w w:val="95"/>
                      <w:sz w:val="56"/>
                    </w:rPr>
                    <w:t>Wv%U</w:t>
                  </w:r>
                  <w:r>
                    <w:rPr>
                      <w:rFonts w:ascii="Montserrat SemiBold"/>
                      <w:b/>
                      <w:color w:val="651D32"/>
                      <w:spacing w:val="-91"/>
                      <w:w w:val="95"/>
                      <w:sz w:val="56"/>
                    </w:rPr>
                    <w:t> </w:t>
                  </w:r>
                  <w:r>
                    <w:rPr>
                      <w:rFonts w:ascii="Montserrat SemiBold"/>
                      <w:b/>
                      <w:color w:val="651D32"/>
                      <w:w w:val="95"/>
                      <w:sz w:val="56"/>
                    </w:rPr>
                    <w:t>-</w:t>
                  </w:r>
                  <w:r>
                    <w:rPr>
                      <w:rFonts w:ascii="Montserrat SemiBold"/>
                      <w:sz w:val="5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6.051003pt;margin-top:144.271576pt;width:562.85pt;height:88pt;mso-position-horizontal-relative:page;mso-position-vertical-relative:page;z-index:-1053688" type="#_x0000_t202" filled="false" stroked="false">
            <v:textbox inset="0,0,0,0">
              <w:txbxContent>
                <w:p>
                  <w:pPr>
                    <w:spacing w:line="254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/>
                      <w:color w:val="515F6F"/>
                      <w:w w:val="125"/>
                      <w:sz w:val="22"/>
                    </w:rPr>
                    <w:t>Recursos</w:t>
                  </w:r>
                  <w:r>
                    <w:rPr>
                      <w:rFonts w:ascii="Calibri"/>
                      <w:color w:val="515F6F"/>
                      <w:spacing w:val="-25"/>
                      <w:w w:val="125"/>
                      <w:sz w:val="22"/>
                    </w:rPr>
                    <w:t> </w:t>
                  </w:r>
                  <w:r>
                    <w:rPr>
                      <w:rFonts w:ascii="Calibri"/>
                      <w:color w:val="515F6F"/>
                      <w:w w:val="125"/>
                      <w:sz w:val="22"/>
                    </w:rPr>
                    <w:t>Aplicados</w:t>
                  </w:r>
                  <w:r>
                    <w:rPr>
                      <w:rFonts w:ascii="Calibri"/>
                      <w:color w:val="515F6F"/>
                      <w:spacing w:val="-24"/>
                      <w:w w:val="125"/>
                      <w:sz w:val="22"/>
                    </w:rPr>
                    <w:t> </w:t>
                  </w:r>
                  <w:r>
                    <w:rPr>
                      <w:rFonts w:ascii="Calibri"/>
                      <w:color w:val="515F6F"/>
                      <w:w w:val="125"/>
                      <w:sz w:val="22"/>
                    </w:rPr>
                    <w:t>en</w:t>
                  </w:r>
                  <w:r>
                    <w:rPr>
                      <w:rFonts w:ascii="Calibri"/>
                      <w:color w:val="515F6F"/>
                      <w:spacing w:val="-24"/>
                      <w:w w:val="125"/>
                      <w:sz w:val="22"/>
                    </w:rPr>
                    <w:t> </w:t>
                  </w:r>
                  <w:r>
                    <w:rPr>
                      <w:rFonts w:ascii="Calibri"/>
                      <w:color w:val="515F6F"/>
                      <w:w w:val="125"/>
                      <w:sz w:val="22"/>
                    </w:rPr>
                    <w:t>Baja</w:t>
                  </w:r>
                  <w:r>
                    <w:rPr>
                      <w:rFonts w:ascii="Calibri"/>
                      <w:color w:val="515F6F"/>
                      <w:spacing w:val="-24"/>
                      <w:w w:val="125"/>
                      <w:sz w:val="22"/>
                    </w:rPr>
                    <w:t> </w:t>
                  </w:r>
                  <w:r>
                    <w:rPr>
                      <w:rFonts w:ascii="Calibri"/>
                      <w:color w:val="515F6F"/>
                      <w:w w:val="125"/>
                      <w:sz w:val="22"/>
                    </w:rPr>
                    <w:t>California</w:t>
                  </w:r>
                  <w:r>
                    <w:rPr>
                      <w:rFonts w:ascii="Calibri"/>
                      <w:color w:val="515F6F"/>
                      <w:spacing w:val="-24"/>
                      <w:w w:val="125"/>
                      <w:sz w:val="22"/>
                    </w:rPr>
                    <w:t> </w:t>
                  </w:r>
                  <w:r>
                    <w:rPr>
                      <w:rFonts w:ascii="Calibri"/>
                      <w:color w:val="515F6F"/>
                      <w:w w:val="125"/>
                      <w:sz w:val="22"/>
                    </w:rPr>
                    <w:t>Sur</w:t>
                  </w:r>
                  <w:r>
                    <w:rPr>
                      <w:rFonts w:ascii="Calibri"/>
                      <w:color w:val="515F6F"/>
                      <w:spacing w:val="-25"/>
                      <w:w w:val="125"/>
                      <w:sz w:val="22"/>
                    </w:rPr>
                    <w:t> </w:t>
                  </w:r>
                  <w:r>
                    <w:rPr>
                      <w:rFonts w:ascii="Calibri"/>
                      <w:color w:val="515F6F"/>
                      <w:w w:val="125"/>
                      <w:sz w:val="22"/>
                    </w:rPr>
                    <w:t>2022-2023(pesos)-Estructura</w:t>
                  </w:r>
                  <w:r>
                    <w:rPr>
                      <w:rFonts w:ascii="Calibri"/>
                      <w:color w:val="515F6F"/>
                      <w:spacing w:val="-24"/>
                      <w:w w:val="125"/>
                      <w:sz w:val="22"/>
                    </w:rPr>
                    <w:t> </w:t>
                  </w:r>
                  <w:r>
                    <w:rPr>
                      <w:rFonts w:ascii="Calibri"/>
                      <w:color w:val="515F6F"/>
                      <w:w w:val="125"/>
                      <w:sz w:val="22"/>
                    </w:rPr>
                    <w:t>Financiera</w:t>
                  </w:r>
                  <w:r>
                    <w:rPr>
                      <w:rFonts w:ascii="Calibri"/>
                      <w:sz w:val="22"/>
                    </w:rPr>
                  </w:r>
                </w:p>
                <w:p>
                  <w:pPr>
                    <w:spacing w:before="91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/>
                      <w:color w:val="515F6F"/>
                      <w:w w:val="125"/>
                      <w:sz w:val="22"/>
                    </w:rPr>
                    <w:t>Recursos</w:t>
                  </w:r>
                  <w:r>
                    <w:rPr>
                      <w:rFonts w:ascii="Calibri"/>
                      <w:color w:val="515F6F"/>
                      <w:spacing w:val="-38"/>
                      <w:w w:val="125"/>
                      <w:sz w:val="22"/>
                    </w:rPr>
                    <w:t> </w:t>
                  </w:r>
                  <w:r>
                    <w:rPr>
                      <w:rFonts w:ascii="Calibri"/>
                      <w:color w:val="515F6F"/>
                      <w:w w:val="125"/>
                      <w:sz w:val="22"/>
                    </w:rPr>
                    <w:t>Aplicados</w:t>
                  </w:r>
                  <w:r>
                    <w:rPr>
                      <w:rFonts w:ascii="Calibri"/>
                      <w:color w:val="515F6F"/>
                      <w:spacing w:val="-37"/>
                      <w:w w:val="125"/>
                      <w:sz w:val="22"/>
                    </w:rPr>
                    <w:t> </w:t>
                  </w:r>
                  <w:r>
                    <w:rPr>
                      <w:rFonts w:ascii="Calibri"/>
                      <w:color w:val="515F6F"/>
                      <w:w w:val="125"/>
                      <w:sz w:val="22"/>
                    </w:rPr>
                    <w:t>en</w:t>
                  </w:r>
                  <w:r>
                    <w:rPr>
                      <w:rFonts w:ascii="Calibri"/>
                      <w:color w:val="515F6F"/>
                      <w:spacing w:val="-38"/>
                      <w:w w:val="125"/>
                      <w:sz w:val="22"/>
                    </w:rPr>
                    <w:t> </w:t>
                  </w:r>
                  <w:r>
                    <w:rPr>
                      <w:rFonts w:ascii="Calibri"/>
                      <w:color w:val="515F6F"/>
                      <w:w w:val="125"/>
                      <w:sz w:val="22"/>
                    </w:rPr>
                    <w:t>Baja</w:t>
                  </w:r>
                  <w:r>
                    <w:rPr>
                      <w:rFonts w:ascii="Calibri"/>
                      <w:color w:val="515F6F"/>
                      <w:spacing w:val="-37"/>
                      <w:w w:val="125"/>
                      <w:sz w:val="22"/>
                    </w:rPr>
                    <w:t> </w:t>
                  </w:r>
                  <w:r>
                    <w:rPr>
                      <w:rFonts w:ascii="Calibri"/>
                      <w:color w:val="515F6F"/>
                      <w:w w:val="125"/>
                      <w:sz w:val="22"/>
                    </w:rPr>
                    <w:t>California</w:t>
                  </w:r>
                  <w:r>
                    <w:rPr>
                      <w:rFonts w:ascii="Calibri"/>
                      <w:color w:val="515F6F"/>
                      <w:spacing w:val="-38"/>
                      <w:w w:val="125"/>
                      <w:sz w:val="22"/>
                    </w:rPr>
                    <w:t> </w:t>
                  </w:r>
                  <w:r>
                    <w:rPr>
                      <w:rFonts w:ascii="Calibri"/>
                      <w:color w:val="515F6F"/>
                      <w:w w:val="125"/>
                      <w:sz w:val="22"/>
                    </w:rPr>
                    <w:t>Sur</w:t>
                  </w:r>
                  <w:r>
                    <w:rPr>
                      <w:rFonts w:ascii="Calibri"/>
                      <w:color w:val="515F6F"/>
                      <w:spacing w:val="-37"/>
                      <w:w w:val="125"/>
                      <w:sz w:val="22"/>
                    </w:rPr>
                    <w:t> </w:t>
                  </w:r>
                  <w:r>
                    <w:rPr>
                      <w:rFonts w:ascii="Calibri"/>
                      <w:color w:val="515F6F"/>
                      <w:w w:val="125"/>
                      <w:sz w:val="22"/>
                    </w:rPr>
                    <w:t>2022-2023(pesos)-Entidad/Eje/Tema</w:t>
                  </w:r>
                  <w:r>
                    <w:rPr>
                      <w:rFonts w:ascii="Calibri"/>
                      <w:sz w:val="22"/>
                    </w:rPr>
                  </w:r>
                </w:p>
                <w:p>
                  <w:pPr>
                    <w:spacing w:line="339" w:lineRule="auto" w:before="111"/>
                    <w:ind w:left="20" w:right="1304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/>
                      <w:color w:val="515F6F"/>
                      <w:w w:val="120"/>
                      <w:sz w:val="22"/>
                    </w:rPr>
                    <w:t>Recursos</w:t>
                  </w:r>
                  <w:r>
                    <w:rPr>
                      <w:rFonts w:ascii="Calibri"/>
                      <w:color w:val="515F6F"/>
                      <w:spacing w:val="20"/>
                      <w:w w:val="120"/>
                      <w:sz w:val="22"/>
                    </w:rPr>
                    <w:t> </w:t>
                  </w:r>
                  <w:r>
                    <w:rPr>
                      <w:rFonts w:ascii="Calibri"/>
                      <w:color w:val="515F6F"/>
                      <w:w w:val="120"/>
                      <w:sz w:val="22"/>
                    </w:rPr>
                    <w:t>Aplicados</w:t>
                  </w:r>
                  <w:r>
                    <w:rPr>
                      <w:rFonts w:ascii="Calibri"/>
                      <w:color w:val="515F6F"/>
                      <w:spacing w:val="21"/>
                      <w:w w:val="120"/>
                      <w:sz w:val="22"/>
                    </w:rPr>
                    <w:t> </w:t>
                  </w:r>
                  <w:r>
                    <w:rPr>
                      <w:rFonts w:ascii="Calibri"/>
                      <w:color w:val="515F6F"/>
                      <w:w w:val="120"/>
                      <w:sz w:val="22"/>
                    </w:rPr>
                    <w:t>en</w:t>
                  </w:r>
                  <w:r>
                    <w:rPr>
                      <w:rFonts w:ascii="Calibri"/>
                      <w:color w:val="515F6F"/>
                      <w:spacing w:val="21"/>
                      <w:w w:val="120"/>
                      <w:sz w:val="22"/>
                    </w:rPr>
                    <w:t> </w:t>
                  </w:r>
                  <w:r>
                    <w:rPr>
                      <w:rFonts w:ascii="Calibri"/>
                      <w:color w:val="515F6F"/>
                      <w:w w:val="120"/>
                      <w:sz w:val="22"/>
                    </w:rPr>
                    <w:t>Baja</w:t>
                  </w:r>
                  <w:r>
                    <w:rPr>
                      <w:rFonts w:ascii="Calibri"/>
                      <w:color w:val="515F6F"/>
                      <w:spacing w:val="21"/>
                      <w:w w:val="120"/>
                      <w:sz w:val="22"/>
                    </w:rPr>
                    <w:t> </w:t>
                  </w:r>
                  <w:r>
                    <w:rPr>
                      <w:rFonts w:ascii="Calibri"/>
                      <w:color w:val="515F6F"/>
                      <w:w w:val="120"/>
                      <w:sz w:val="22"/>
                    </w:rPr>
                    <w:t>California</w:t>
                  </w:r>
                  <w:r>
                    <w:rPr>
                      <w:rFonts w:ascii="Calibri"/>
                      <w:color w:val="515F6F"/>
                      <w:spacing w:val="21"/>
                      <w:w w:val="120"/>
                      <w:sz w:val="22"/>
                    </w:rPr>
                    <w:t> </w:t>
                  </w:r>
                  <w:r>
                    <w:rPr>
                      <w:rFonts w:ascii="Calibri"/>
                      <w:color w:val="515F6F"/>
                      <w:w w:val="120"/>
                      <w:sz w:val="22"/>
                    </w:rPr>
                    <w:t>Sur</w:t>
                  </w:r>
                  <w:r>
                    <w:rPr>
                      <w:rFonts w:ascii="Calibri"/>
                      <w:color w:val="515F6F"/>
                      <w:spacing w:val="21"/>
                      <w:w w:val="120"/>
                      <w:sz w:val="22"/>
                    </w:rPr>
                    <w:t> </w:t>
                  </w:r>
                  <w:r>
                    <w:rPr>
                      <w:rFonts w:ascii="Calibri"/>
                      <w:color w:val="515F6F"/>
                      <w:w w:val="120"/>
                      <w:sz w:val="22"/>
                    </w:rPr>
                    <w:t>2022-2023(pesos)-Entidad/Eje/Tema/Estructura</w:t>
                  </w:r>
                  <w:r>
                    <w:rPr>
                      <w:rFonts w:ascii="Calibri"/>
                      <w:color w:val="515F6F"/>
                      <w:w w:val="120"/>
                      <w:sz w:val="22"/>
                    </w:rPr>
                    <w:t> </w:t>
                  </w:r>
                  <w:r>
                    <w:rPr>
                      <w:rFonts w:ascii="Calibri"/>
                      <w:color w:val="515F6F"/>
                      <w:w w:val="125"/>
                      <w:sz w:val="22"/>
                    </w:rPr>
                    <w:t>Recursos</w:t>
                  </w:r>
                  <w:r>
                    <w:rPr>
                      <w:rFonts w:ascii="Calibri"/>
                      <w:color w:val="515F6F"/>
                      <w:spacing w:val="-28"/>
                      <w:w w:val="125"/>
                      <w:sz w:val="22"/>
                    </w:rPr>
                    <w:t> </w:t>
                  </w:r>
                  <w:r>
                    <w:rPr>
                      <w:rFonts w:ascii="Calibri"/>
                      <w:color w:val="515F6F"/>
                      <w:w w:val="125"/>
                      <w:sz w:val="22"/>
                    </w:rPr>
                    <w:t>Aplicados</w:t>
                  </w:r>
                  <w:r>
                    <w:rPr>
                      <w:rFonts w:ascii="Calibri"/>
                      <w:color w:val="515F6F"/>
                      <w:spacing w:val="-29"/>
                      <w:w w:val="125"/>
                      <w:sz w:val="22"/>
                    </w:rPr>
                    <w:t> </w:t>
                  </w:r>
                  <w:r>
                    <w:rPr>
                      <w:rFonts w:ascii="Calibri"/>
                      <w:color w:val="515F6F"/>
                      <w:w w:val="125"/>
                      <w:sz w:val="22"/>
                    </w:rPr>
                    <w:t>en</w:t>
                  </w:r>
                  <w:r>
                    <w:rPr>
                      <w:rFonts w:ascii="Calibri"/>
                      <w:color w:val="515F6F"/>
                      <w:spacing w:val="-28"/>
                      <w:w w:val="125"/>
                      <w:sz w:val="22"/>
                    </w:rPr>
                    <w:t> </w:t>
                  </w:r>
                  <w:r>
                    <w:rPr>
                      <w:rFonts w:ascii="Calibri"/>
                      <w:color w:val="515F6F"/>
                      <w:w w:val="125"/>
                      <w:sz w:val="22"/>
                    </w:rPr>
                    <w:t>Baja</w:t>
                  </w:r>
                  <w:r>
                    <w:rPr>
                      <w:rFonts w:ascii="Calibri"/>
                      <w:color w:val="515F6F"/>
                      <w:spacing w:val="-28"/>
                      <w:w w:val="125"/>
                      <w:sz w:val="22"/>
                    </w:rPr>
                    <w:t> </w:t>
                  </w:r>
                  <w:r>
                    <w:rPr>
                      <w:rFonts w:ascii="Calibri"/>
                      <w:color w:val="515F6F"/>
                      <w:w w:val="125"/>
                      <w:sz w:val="22"/>
                    </w:rPr>
                    <w:t>California</w:t>
                  </w:r>
                  <w:r>
                    <w:rPr>
                      <w:rFonts w:ascii="Calibri"/>
                      <w:color w:val="515F6F"/>
                      <w:spacing w:val="-28"/>
                      <w:w w:val="125"/>
                      <w:sz w:val="22"/>
                    </w:rPr>
                    <w:t> </w:t>
                  </w:r>
                  <w:r>
                    <w:rPr>
                      <w:rFonts w:ascii="Calibri"/>
                      <w:color w:val="515F6F"/>
                      <w:w w:val="125"/>
                      <w:sz w:val="22"/>
                    </w:rPr>
                    <w:t>Sur</w:t>
                  </w:r>
                  <w:r>
                    <w:rPr>
                      <w:rFonts w:ascii="Calibri"/>
                      <w:color w:val="515F6F"/>
                      <w:spacing w:val="-28"/>
                      <w:w w:val="125"/>
                      <w:sz w:val="22"/>
                    </w:rPr>
                    <w:t> </w:t>
                  </w:r>
                  <w:r>
                    <w:rPr>
                      <w:rFonts w:ascii="Calibri"/>
                      <w:color w:val="515F6F"/>
                      <w:w w:val="125"/>
                      <w:sz w:val="22"/>
                    </w:rPr>
                    <w:t>2022-2023(pesos)-Entidad/Eje/Tema</w:t>
                  </w:r>
                  <w:r>
                    <w:rPr>
                      <w:rFonts w:ascii="Calibri"/>
                      <w:color w:val="515F6F"/>
                      <w:spacing w:val="-28"/>
                      <w:w w:val="125"/>
                      <w:sz w:val="22"/>
                    </w:rPr>
                    <w:t> </w:t>
                  </w:r>
                  <w:r>
                    <w:rPr>
                      <w:rFonts w:ascii="Calibri"/>
                      <w:color w:val="515F6F"/>
                      <w:w w:val="125"/>
                      <w:sz w:val="22"/>
                    </w:rPr>
                    <w:t>y</w:t>
                  </w:r>
                  <w:r>
                    <w:rPr>
                      <w:rFonts w:ascii="Calibri"/>
                      <w:color w:val="515F6F"/>
                      <w:spacing w:val="-28"/>
                      <w:w w:val="125"/>
                      <w:sz w:val="22"/>
                    </w:rPr>
                    <w:t> </w:t>
                  </w:r>
                  <w:r>
                    <w:rPr>
                      <w:rFonts w:ascii="Calibri"/>
                      <w:color w:val="515F6F"/>
                      <w:w w:val="125"/>
                      <w:sz w:val="22"/>
                    </w:rPr>
                    <w:t>Programa</w:t>
                  </w:r>
                  <w:r>
                    <w:rPr>
                      <w:rFonts w:ascii="Calibri"/>
                      <w:sz w:val="22"/>
                    </w:rPr>
                  </w: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/>
                      <w:color w:val="515F6F"/>
                      <w:w w:val="125"/>
                      <w:sz w:val="22"/>
                    </w:rPr>
                    <w:t>Recursos</w:t>
                  </w:r>
                  <w:r>
                    <w:rPr>
                      <w:rFonts w:ascii="Calibri"/>
                      <w:color w:val="515F6F"/>
                      <w:spacing w:val="-31"/>
                      <w:w w:val="125"/>
                      <w:sz w:val="22"/>
                    </w:rPr>
                    <w:t> </w:t>
                  </w:r>
                  <w:r>
                    <w:rPr>
                      <w:rFonts w:ascii="Calibri"/>
                      <w:color w:val="515F6F"/>
                      <w:w w:val="125"/>
                      <w:sz w:val="22"/>
                    </w:rPr>
                    <w:t>Aplicados</w:t>
                  </w:r>
                  <w:r>
                    <w:rPr>
                      <w:rFonts w:ascii="Calibri"/>
                      <w:color w:val="515F6F"/>
                      <w:spacing w:val="-30"/>
                      <w:w w:val="125"/>
                      <w:sz w:val="22"/>
                    </w:rPr>
                    <w:t> </w:t>
                  </w:r>
                  <w:r>
                    <w:rPr>
                      <w:rFonts w:ascii="Calibri"/>
                      <w:color w:val="515F6F"/>
                      <w:w w:val="125"/>
                      <w:sz w:val="22"/>
                    </w:rPr>
                    <w:t>en</w:t>
                  </w:r>
                  <w:r>
                    <w:rPr>
                      <w:rFonts w:ascii="Calibri"/>
                      <w:color w:val="515F6F"/>
                      <w:spacing w:val="-30"/>
                      <w:w w:val="125"/>
                      <w:sz w:val="22"/>
                    </w:rPr>
                    <w:t> </w:t>
                  </w:r>
                  <w:r>
                    <w:rPr>
                      <w:rFonts w:ascii="Calibri"/>
                      <w:color w:val="515F6F"/>
                      <w:w w:val="125"/>
                      <w:sz w:val="22"/>
                    </w:rPr>
                    <w:t>Baja</w:t>
                  </w:r>
                  <w:r>
                    <w:rPr>
                      <w:rFonts w:ascii="Calibri"/>
                      <w:color w:val="515F6F"/>
                      <w:spacing w:val="-30"/>
                      <w:w w:val="125"/>
                      <w:sz w:val="22"/>
                    </w:rPr>
                    <w:t> </w:t>
                  </w:r>
                  <w:r>
                    <w:rPr>
                      <w:rFonts w:ascii="Calibri"/>
                      <w:color w:val="515F6F"/>
                      <w:w w:val="125"/>
                      <w:sz w:val="22"/>
                    </w:rPr>
                    <w:t>California</w:t>
                  </w:r>
                  <w:r>
                    <w:rPr>
                      <w:rFonts w:ascii="Calibri"/>
                      <w:color w:val="515F6F"/>
                      <w:spacing w:val="-30"/>
                      <w:w w:val="125"/>
                      <w:sz w:val="22"/>
                    </w:rPr>
                    <w:t> </w:t>
                  </w:r>
                  <w:r>
                    <w:rPr>
                      <w:rFonts w:ascii="Calibri"/>
                      <w:color w:val="515F6F"/>
                      <w:w w:val="125"/>
                      <w:sz w:val="22"/>
                    </w:rPr>
                    <w:t>Sur</w:t>
                  </w:r>
                  <w:r>
                    <w:rPr>
                      <w:rFonts w:ascii="Calibri"/>
                      <w:color w:val="515F6F"/>
                      <w:spacing w:val="-31"/>
                      <w:w w:val="125"/>
                      <w:sz w:val="22"/>
                    </w:rPr>
                    <w:t> </w:t>
                  </w:r>
                  <w:r>
                    <w:rPr>
                      <w:rFonts w:ascii="Calibri"/>
                      <w:color w:val="515F6F"/>
                      <w:w w:val="125"/>
                      <w:sz w:val="22"/>
                    </w:rPr>
                    <w:t>2022-2023(pesos)-Entidad/Eje/Tema</w:t>
                  </w:r>
                  <w:r>
                    <w:rPr>
                      <w:rFonts w:ascii="Calibri"/>
                      <w:color w:val="515F6F"/>
                      <w:spacing w:val="-30"/>
                      <w:w w:val="125"/>
                      <w:sz w:val="22"/>
                    </w:rPr>
                    <w:t> </w:t>
                  </w:r>
                  <w:r>
                    <w:rPr>
                      <w:rFonts w:ascii="Calibri"/>
                      <w:color w:val="515F6F"/>
                      <w:w w:val="125"/>
                      <w:sz w:val="22"/>
                    </w:rPr>
                    <w:t>y</w:t>
                  </w:r>
                  <w:r>
                    <w:rPr>
                      <w:rFonts w:ascii="Calibri"/>
                      <w:color w:val="515F6F"/>
                      <w:spacing w:val="-30"/>
                      <w:w w:val="125"/>
                      <w:sz w:val="22"/>
                    </w:rPr>
                    <w:t> </w:t>
                  </w:r>
                  <w:r>
                    <w:rPr>
                      <w:rFonts w:ascii="Calibri"/>
                      <w:color w:val="515F6F"/>
                      <w:w w:val="125"/>
                      <w:sz w:val="22"/>
                    </w:rPr>
                    <w:t>Programa-Municipios</w:t>
                  </w:r>
                  <w:r>
                    <w:rPr>
                      <w:rFonts w:ascii="Calibri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6.051003pt;margin-top:261.861572pt;width:145.2pt;height:13pt;mso-position-horizontal-relative:page;mso-position-vertical-relative:page;z-index:-1053664" type="#_x0000_t202" filled="false" stroked="false">
            <v:textbox inset="0,0,0,0">
              <w:txbxContent>
                <w:p>
                  <w:pPr>
                    <w:spacing w:line="254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515F6F"/>
                      <w:w w:val="120"/>
                      <w:sz w:val="22"/>
                    </w:rPr>
                    <w:t>Eje</w:t>
                  </w:r>
                  <w:r>
                    <w:rPr>
                      <w:rFonts w:ascii="Calibri" w:hAnsi="Calibri"/>
                      <w:color w:val="515F6F"/>
                      <w:spacing w:val="14"/>
                      <w:w w:val="12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515F6F"/>
                      <w:w w:val="12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515F6F"/>
                      <w:spacing w:val="14"/>
                      <w:w w:val="12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515F6F"/>
                      <w:w w:val="120"/>
                      <w:sz w:val="22"/>
                    </w:rPr>
                    <w:t>Bienestar</w:t>
                  </w:r>
                  <w:r>
                    <w:rPr>
                      <w:rFonts w:ascii="Calibri" w:hAnsi="Calibri"/>
                      <w:color w:val="515F6F"/>
                      <w:spacing w:val="15"/>
                      <w:w w:val="12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515F6F"/>
                      <w:w w:val="12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515F6F"/>
                      <w:spacing w:val="14"/>
                      <w:w w:val="12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515F6F"/>
                      <w:w w:val="120"/>
                      <w:sz w:val="22"/>
                    </w:rPr>
                    <w:t>inclusión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6.051003pt;margin-top:287.652557pt;width:386.85pt;height:213pt;mso-position-horizontal-relative:page;mso-position-vertical-relative:page;z-index:-1053640" type="#_x0000_t202" filled="false" stroked="false">
            <v:textbox inset="0,0,0,0">
              <w:txbxContent>
                <w:p>
                  <w:pPr>
                    <w:numPr>
                      <w:ilvl w:val="1"/>
                      <w:numId w:val="1"/>
                    </w:numPr>
                    <w:tabs>
                      <w:tab w:pos="271" w:val="left" w:leader="none"/>
                    </w:tabs>
                    <w:spacing w:line="254" w:lineRule="exact" w:before="0"/>
                    <w:ind w:left="270" w:right="0" w:hanging="25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/>
                      <w:color w:val="515F6F"/>
                      <w:w w:val="125"/>
                      <w:sz w:val="22"/>
                    </w:rPr>
                    <w:t>Salud</w:t>
                  </w:r>
                  <w:r>
                    <w:rPr>
                      <w:rFonts w:ascii="Calibri"/>
                      <w:sz w:val="22"/>
                    </w:rPr>
                  </w:r>
                </w:p>
                <w:p>
                  <w:pPr>
                    <w:numPr>
                      <w:ilvl w:val="1"/>
                      <w:numId w:val="1"/>
                    </w:numPr>
                    <w:tabs>
                      <w:tab w:pos="316" w:val="left" w:leader="none"/>
                    </w:tabs>
                    <w:spacing w:before="131"/>
                    <w:ind w:left="315" w:right="0" w:hanging="295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515F6F"/>
                      <w:w w:val="125"/>
                      <w:sz w:val="22"/>
                    </w:rPr>
                    <w:t>Educación</w:t>
                  </w:r>
                  <w:r>
                    <w:rPr>
                      <w:rFonts w:ascii="Calibri" w:hAnsi="Calibri"/>
                      <w:color w:val="515F6F"/>
                      <w:spacing w:val="28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515F6F"/>
                      <w:w w:val="125"/>
                      <w:sz w:val="22"/>
                    </w:rPr>
                    <w:t>pública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numPr>
                      <w:ilvl w:val="1"/>
                      <w:numId w:val="1"/>
                    </w:numPr>
                    <w:tabs>
                      <w:tab w:pos="315" w:val="left" w:leader="none"/>
                    </w:tabs>
                    <w:spacing w:before="131"/>
                    <w:ind w:left="314" w:right="0" w:hanging="294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515F6F"/>
                      <w:w w:val="125"/>
                      <w:sz w:val="22"/>
                    </w:rPr>
                    <w:t>Asistencia</w:t>
                  </w:r>
                  <w:r>
                    <w:rPr>
                      <w:rFonts w:ascii="Calibri" w:hAnsi="Calibri"/>
                      <w:color w:val="515F6F"/>
                      <w:spacing w:val="-12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515F6F"/>
                      <w:w w:val="125"/>
                      <w:sz w:val="22"/>
                    </w:rPr>
                    <w:t>social</w:t>
                  </w:r>
                  <w:r>
                    <w:rPr>
                      <w:rFonts w:ascii="Calibri" w:hAnsi="Calibri"/>
                      <w:color w:val="515F6F"/>
                      <w:spacing w:val="-12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515F6F"/>
                      <w:w w:val="125"/>
                      <w:sz w:val="22"/>
                    </w:rPr>
                    <w:t>y</w:t>
                  </w:r>
                  <w:r>
                    <w:rPr>
                      <w:rFonts w:ascii="Calibri" w:hAnsi="Calibri"/>
                      <w:color w:val="515F6F"/>
                      <w:spacing w:val="-11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515F6F"/>
                      <w:w w:val="125"/>
                      <w:sz w:val="22"/>
                    </w:rPr>
                    <w:t>atención</w:t>
                  </w:r>
                  <w:r>
                    <w:rPr>
                      <w:rFonts w:ascii="Calibri" w:hAnsi="Calibri"/>
                      <w:color w:val="515F6F"/>
                      <w:spacing w:val="-12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515F6F"/>
                      <w:w w:val="125"/>
                      <w:sz w:val="22"/>
                    </w:rPr>
                    <w:t>a</w:t>
                  </w:r>
                  <w:r>
                    <w:rPr>
                      <w:rFonts w:ascii="Calibri" w:hAnsi="Calibri"/>
                      <w:color w:val="515F6F"/>
                      <w:spacing w:val="-12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515F6F"/>
                      <w:w w:val="125"/>
                      <w:sz w:val="22"/>
                    </w:rPr>
                    <w:t>grupos</w:t>
                  </w:r>
                  <w:r>
                    <w:rPr>
                      <w:rFonts w:ascii="Calibri" w:hAnsi="Calibri"/>
                      <w:color w:val="515F6F"/>
                      <w:spacing w:val="-12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515F6F"/>
                      <w:w w:val="125"/>
                      <w:sz w:val="22"/>
                    </w:rPr>
                    <w:t>en</w:t>
                  </w:r>
                  <w:r>
                    <w:rPr>
                      <w:rFonts w:ascii="Calibri" w:hAnsi="Calibri"/>
                      <w:color w:val="515F6F"/>
                      <w:spacing w:val="-11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515F6F"/>
                      <w:w w:val="125"/>
                      <w:sz w:val="22"/>
                    </w:rPr>
                    <w:t>situación</w:t>
                  </w:r>
                  <w:r>
                    <w:rPr>
                      <w:rFonts w:ascii="Calibri" w:hAnsi="Calibri"/>
                      <w:color w:val="515F6F"/>
                      <w:spacing w:val="-12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515F6F"/>
                      <w:w w:val="125"/>
                      <w:sz w:val="22"/>
                    </w:rPr>
                    <w:t>de</w:t>
                  </w:r>
                  <w:r>
                    <w:rPr>
                      <w:rFonts w:ascii="Calibri" w:hAnsi="Calibri"/>
                      <w:color w:val="515F6F"/>
                      <w:spacing w:val="-12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515F6F"/>
                      <w:w w:val="125"/>
                      <w:sz w:val="22"/>
                    </w:rPr>
                    <w:t>vulnerabilidad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numPr>
                      <w:ilvl w:val="1"/>
                      <w:numId w:val="1"/>
                    </w:numPr>
                    <w:tabs>
                      <w:tab w:pos="337" w:val="left" w:leader="none"/>
                    </w:tabs>
                    <w:spacing w:before="131"/>
                    <w:ind w:left="336" w:right="0" w:hanging="316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/>
                      <w:color w:val="515F6F"/>
                      <w:w w:val="120"/>
                      <w:sz w:val="22"/>
                    </w:rPr>
                    <w:t>Desarrollo</w:t>
                  </w:r>
                  <w:r>
                    <w:rPr>
                      <w:rFonts w:ascii="Calibri"/>
                      <w:color w:val="515F6F"/>
                      <w:spacing w:val="22"/>
                      <w:w w:val="120"/>
                      <w:sz w:val="22"/>
                    </w:rPr>
                    <w:t> </w:t>
                  </w:r>
                  <w:r>
                    <w:rPr>
                      <w:rFonts w:ascii="Calibri"/>
                      <w:color w:val="515F6F"/>
                      <w:w w:val="120"/>
                      <w:sz w:val="22"/>
                    </w:rPr>
                    <w:t>social</w:t>
                  </w:r>
                  <w:r>
                    <w:rPr>
                      <w:rFonts w:ascii="Calibri"/>
                      <w:color w:val="515F6F"/>
                      <w:spacing w:val="22"/>
                      <w:w w:val="120"/>
                      <w:sz w:val="22"/>
                    </w:rPr>
                    <w:t> </w:t>
                  </w:r>
                  <w:r>
                    <w:rPr>
                      <w:rFonts w:ascii="Calibri"/>
                      <w:color w:val="515F6F"/>
                      <w:w w:val="120"/>
                      <w:sz w:val="22"/>
                    </w:rPr>
                    <w:t>y</w:t>
                  </w:r>
                  <w:r>
                    <w:rPr>
                      <w:rFonts w:ascii="Calibri"/>
                      <w:color w:val="515F6F"/>
                      <w:spacing w:val="22"/>
                      <w:w w:val="120"/>
                      <w:sz w:val="22"/>
                    </w:rPr>
                    <w:t> </w:t>
                  </w:r>
                  <w:r>
                    <w:rPr>
                      <w:rFonts w:ascii="Calibri"/>
                      <w:color w:val="515F6F"/>
                      <w:w w:val="120"/>
                      <w:sz w:val="22"/>
                    </w:rPr>
                    <w:t>humano</w:t>
                  </w:r>
                  <w:r>
                    <w:rPr>
                      <w:rFonts w:ascii="Calibri"/>
                      <w:sz w:val="22"/>
                    </w:rPr>
                  </w:r>
                </w:p>
                <w:p>
                  <w:pPr>
                    <w:spacing w:before="131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515F6F"/>
                      <w:w w:val="120"/>
                      <w:sz w:val="22"/>
                    </w:rPr>
                    <w:t>I.5.1</w:t>
                  </w:r>
                  <w:r>
                    <w:rPr>
                      <w:rFonts w:ascii="Calibri" w:hAnsi="Calibri"/>
                      <w:color w:val="515F6F"/>
                      <w:spacing w:val="6"/>
                      <w:w w:val="12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515F6F"/>
                      <w:w w:val="120"/>
                      <w:sz w:val="22"/>
                    </w:rPr>
                    <w:t>Personas</w:t>
                  </w:r>
                  <w:r>
                    <w:rPr>
                      <w:rFonts w:ascii="Calibri" w:hAnsi="Calibri"/>
                      <w:color w:val="515F6F"/>
                      <w:spacing w:val="7"/>
                      <w:w w:val="12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515F6F"/>
                      <w:w w:val="120"/>
                      <w:sz w:val="22"/>
                    </w:rPr>
                    <w:t>con</w:t>
                  </w:r>
                  <w:r>
                    <w:rPr>
                      <w:rFonts w:ascii="Calibri" w:hAnsi="Calibri"/>
                      <w:color w:val="515F6F"/>
                      <w:spacing w:val="6"/>
                      <w:w w:val="12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515F6F"/>
                      <w:w w:val="120"/>
                      <w:sz w:val="22"/>
                    </w:rPr>
                    <w:t>discapacidades,</w:t>
                  </w:r>
                  <w:r>
                    <w:rPr>
                      <w:rFonts w:ascii="Calibri" w:hAnsi="Calibri"/>
                      <w:color w:val="515F6F"/>
                      <w:spacing w:val="7"/>
                      <w:w w:val="12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515F6F"/>
                      <w:w w:val="120"/>
                      <w:sz w:val="22"/>
                    </w:rPr>
                    <w:t>síndromes</w:t>
                  </w:r>
                  <w:r>
                    <w:rPr>
                      <w:rFonts w:ascii="Calibri" w:hAnsi="Calibri"/>
                      <w:color w:val="515F6F"/>
                      <w:spacing w:val="7"/>
                      <w:w w:val="12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515F6F"/>
                      <w:w w:val="120"/>
                      <w:sz w:val="22"/>
                    </w:rPr>
                    <w:t>y</w:t>
                  </w:r>
                  <w:r>
                    <w:rPr>
                      <w:rFonts w:ascii="Calibri" w:hAnsi="Calibri"/>
                      <w:color w:val="515F6F"/>
                      <w:spacing w:val="6"/>
                      <w:w w:val="12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515F6F"/>
                      <w:w w:val="120"/>
                      <w:sz w:val="22"/>
                    </w:rPr>
                    <w:t>trastornos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131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/>
                      <w:color w:val="515F6F"/>
                      <w:w w:val="115"/>
                      <w:sz w:val="22"/>
                    </w:rPr>
                    <w:t>I.6</w:t>
                  </w:r>
                  <w:r>
                    <w:rPr>
                      <w:rFonts w:ascii="Calibri"/>
                      <w:color w:val="515F6F"/>
                      <w:spacing w:val="20"/>
                      <w:w w:val="115"/>
                      <w:sz w:val="22"/>
                    </w:rPr>
                    <w:t> </w:t>
                  </w:r>
                  <w:r>
                    <w:rPr>
                      <w:rFonts w:ascii="Calibri"/>
                      <w:color w:val="515F6F"/>
                      <w:w w:val="115"/>
                      <w:sz w:val="22"/>
                    </w:rPr>
                    <w:t>Mujeres</w:t>
                  </w:r>
                  <w:r>
                    <w:rPr>
                      <w:rFonts w:ascii="Calibri"/>
                      <w:sz w:val="22"/>
                    </w:rPr>
                  </w:r>
                </w:p>
                <w:p>
                  <w:pPr>
                    <w:numPr>
                      <w:ilvl w:val="1"/>
                      <w:numId w:val="2"/>
                    </w:numPr>
                    <w:tabs>
                      <w:tab w:pos="332" w:val="left" w:leader="none"/>
                    </w:tabs>
                    <w:spacing w:before="131"/>
                    <w:ind w:left="331" w:right="0" w:hanging="311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515F6F"/>
                      <w:w w:val="120"/>
                      <w:sz w:val="22"/>
                    </w:rPr>
                    <w:t>Cultura</w:t>
                  </w:r>
                  <w:r>
                    <w:rPr>
                      <w:rFonts w:ascii="Calibri" w:hAnsi="Calibri"/>
                      <w:color w:val="515F6F"/>
                      <w:spacing w:val="15"/>
                      <w:w w:val="12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515F6F"/>
                      <w:w w:val="120"/>
                      <w:sz w:val="22"/>
                    </w:rPr>
                    <w:t>física</w:t>
                  </w:r>
                  <w:r>
                    <w:rPr>
                      <w:rFonts w:ascii="Calibri" w:hAnsi="Calibri"/>
                      <w:color w:val="515F6F"/>
                      <w:spacing w:val="15"/>
                      <w:w w:val="12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515F6F"/>
                      <w:w w:val="120"/>
                      <w:sz w:val="22"/>
                    </w:rPr>
                    <w:t>y</w:t>
                  </w:r>
                  <w:r>
                    <w:rPr>
                      <w:rFonts w:ascii="Calibri" w:hAnsi="Calibri"/>
                      <w:color w:val="515F6F"/>
                      <w:spacing w:val="16"/>
                      <w:w w:val="12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515F6F"/>
                      <w:w w:val="120"/>
                      <w:sz w:val="22"/>
                    </w:rPr>
                    <w:t>deporte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numPr>
                      <w:ilvl w:val="1"/>
                      <w:numId w:val="2"/>
                    </w:numPr>
                    <w:tabs>
                      <w:tab w:pos="325" w:val="left" w:leader="none"/>
                    </w:tabs>
                    <w:spacing w:before="131"/>
                    <w:ind w:left="324" w:right="0" w:hanging="304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/>
                      <w:color w:val="515F6F"/>
                      <w:w w:val="120"/>
                      <w:sz w:val="22"/>
                    </w:rPr>
                    <w:t>Cultura</w:t>
                  </w:r>
                  <w:r>
                    <w:rPr>
                      <w:rFonts w:ascii="Calibri"/>
                      <w:color w:val="515F6F"/>
                      <w:spacing w:val="12"/>
                      <w:w w:val="120"/>
                      <w:sz w:val="22"/>
                    </w:rPr>
                    <w:t> </w:t>
                  </w:r>
                  <w:r>
                    <w:rPr>
                      <w:rFonts w:ascii="Calibri"/>
                      <w:color w:val="515F6F"/>
                      <w:w w:val="120"/>
                      <w:sz w:val="22"/>
                    </w:rPr>
                    <w:t>y</w:t>
                  </w:r>
                  <w:r>
                    <w:rPr>
                      <w:rFonts w:ascii="Calibri"/>
                      <w:color w:val="515F6F"/>
                      <w:spacing w:val="13"/>
                      <w:w w:val="120"/>
                      <w:sz w:val="22"/>
                    </w:rPr>
                    <w:t> </w:t>
                  </w:r>
                  <w:r>
                    <w:rPr>
                      <w:rFonts w:ascii="Calibri"/>
                      <w:color w:val="515F6F"/>
                      <w:w w:val="120"/>
                      <w:sz w:val="22"/>
                    </w:rPr>
                    <w:t>arte</w:t>
                  </w:r>
                  <w:r>
                    <w:rPr>
                      <w:rFonts w:ascii="Calibri"/>
                      <w:sz w:val="22"/>
                    </w:rPr>
                  </w:r>
                </w:p>
                <w:p>
                  <w:pPr>
                    <w:numPr>
                      <w:ilvl w:val="1"/>
                      <w:numId w:val="2"/>
                    </w:numPr>
                    <w:tabs>
                      <w:tab w:pos="416" w:val="left" w:leader="none"/>
                    </w:tabs>
                    <w:spacing w:before="131"/>
                    <w:ind w:left="415" w:right="0" w:hanging="395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/>
                      <w:color w:val="515F6F"/>
                      <w:w w:val="125"/>
                      <w:sz w:val="22"/>
                    </w:rPr>
                    <w:t>Vivienda</w:t>
                  </w:r>
                  <w:r>
                    <w:rPr>
                      <w:rFonts w:ascii="Calibri"/>
                      <w:color w:val="515F6F"/>
                      <w:spacing w:val="3"/>
                      <w:w w:val="125"/>
                      <w:sz w:val="22"/>
                    </w:rPr>
                    <w:t> </w:t>
                  </w:r>
                  <w:r>
                    <w:rPr>
                      <w:rFonts w:ascii="Calibri"/>
                      <w:color w:val="515F6F"/>
                      <w:w w:val="125"/>
                      <w:sz w:val="22"/>
                    </w:rPr>
                    <w:t>digna</w:t>
                  </w:r>
                  <w:r>
                    <w:rPr>
                      <w:rFonts w:ascii="Calibri"/>
                      <w:sz w:val="22"/>
                    </w:rPr>
                  </w:r>
                </w:p>
                <w:p>
                  <w:pPr>
                    <w:numPr>
                      <w:ilvl w:val="1"/>
                      <w:numId w:val="2"/>
                    </w:numPr>
                    <w:tabs>
                      <w:tab w:pos="350" w:val="left" w:leader="none"/>
                    </w:tabs>
                    <w:spacing w:before="131"/>
                    <w:ind w:left="349" w:right="0" w:hanging="329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/>
                      <w:color w:val="515F6F"/>
                      <w:w w:val="125"/>
                      <w:sz w:val="22"/>
                    </w:rPr>
                    <w:t>Agua</w:t>
                  </w:r>
                  <w:r>
                    <w:rPr>
                      <w:rFonts w:ascii="Calibri"/>
                      <w:color w:val="515F6F"/>
                      <w:spacing w:val="-21"/>
                      <w:w w:val="125"/>
                      <w:sz w:val="22"/>
                    </w:rPr>
                    <w:t> </w:t>
                  </w:r>
                  <w:r>
                    <w:rPr>
                      <w:rFonts w:ascii="Calibri"/>
                      <w:color w:val="515F6F"/>
                      <w:w w:val="125"/>
                      <w:sz w:val="22"/>
                    </w:rPr>
                    <w:t>potable,</w:t>
                  </w:r>
                  <w:r>
                    <w:rPr>
                      <w:rFonts w:ascii="Calibri"/>
                      <w:color w:val="515F6F"/>
                      <w:spacing w:val="-21"/>
                      <w:w w:val="125"/>
                      <w:sz w:val="22"/>
                    </w:rPr>
                    <w:t> </w:t>
                  </w:r>
                  <w:r>
                    <w:rPr>
                      <w:rFonts w:ascii="Calibri"/>
                      <w:color w:val="515F6F"/>
                      <w:w w:val="125"/>
                      <w:sz w:val="22"/>
                    </w:rPr>
                    <w:t>alcantarillado</w:t>
                  </w:r>
                  <w:r>
                    <w:rPr>
                      <w:rFonts w:ascii="Calibri"/>
                      <w:color w:val="515F6F"/>
                      <w:spacing w:val="-20"/>
                      <w:w w:val="125"/>
                      <w:sz w:val="22"/>
                    </w:rPr>
                    <w:t> </w:t>
                  </w:r>
                  <w:r>
                    <w:rPr>
                      <w:rFonts w:ascii="Calibri"/>
                      <w:color w:val="515F6F"/>
                      <w:w w:val="125"/>
                      <w:sz w:val="22"/>
                    </w:rPr>
                    <w:t>y</w:t>
                  </w:r>
                  <w:r>
                    <w:rPr>
                      <w:rFonts w:ascii="Calibri"/>
                      <w:color w:val="515F6F"/>
                      <w:spacing w:val="-21"/>
                      <w:w w:val="125"/>
                      <w:sz w:val="22"/>
                    </w:rPr>
                    <w:t> </w:t>
                  </w:r>
                  <w:r>
                    <w:rPr>
                      <w:rFonts w:ascii="Calibri"/>
                      <w:color w:val="515F6F"/>
                      <w:w w:val="125"/>
                      <w:sz w:val="22"/>
                    </w:rPr>
                    <w:t>saneamiento</w:t>
                  </w:r>
                  <w:r>
                    <w:rPr>
                      <w:rFonts w:ascii="Calibri"/>
                      <w:sz w:val="22"/>
                    </w:rPr>
                  </w:r>
                </w:p>
                <w:p>
                  <w:pPr>
                    <w:numPr>
                      <w:ilvl w:val="1"/>
                      <w:numId w:val="2"/>
                    </w:numPr>
                    <w:tabs>
                      <w:tab w:pos="396" w:val="left" w:leader="none"/>
                    </w:tabs>
                    <w:spacing w:before="131"/>
                    <w:ind w:left="395" w:right="0" w:hanging="375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515F6F"/>
                      <w:w w:val="125"/>
                      <w:sz w:val="22"/>
                    </w:rPr>
                    <w:t>Electrificación</w:t>
                  </w:r>
                  <w:r>
                    <w:rPr>
                      <w:rFonts w:ascii="Calibri" w:hAnsi="Calibri"/>
                      <w:color w:val="515F6F"/>
                      <w:spacing w:val="-11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515F6F"/>
                      <w:w w:val="125"/>
                      <w:sz w:val="22"/>
                    </w:rPr>
                    <w:t>de</w:t>
                  </w:r>
                  <w:r>
                    <w:rPr>
                      <w:rFonts w:ascii="Calibri" w:hAnsi="Calibri"/>
                      <w:color w:val="515F6F"/>
                      <w:spacing w:val="-11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515F6F"/>
                      <w:w w:val="125"/>
                      <w:sz w:val="22"/>
                    </w:rPr>
                    <w:t>colonias</w:t>
                  </w:r>
                  <w:r>
                    <w:rPr>
                      <w:rFonts w:ascii="Calibri" w:hAnsi="Calibri"/>
                      <w:color w:val="515F6F"/>
                      <w:spacing w:val="-11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515F6F"/>
                      <w:w w:val="125"/>
                      <w:sz w:val="22"/>
                    </w:rPr>
                    <w:t>y</w:t>
                  </w:r>
                  <w:r>
                    <w:rPr>
                      <w:rFonts w:ascii="Calibri" w:hAnsi="Calibri"/>
                      <w:color w:val="515F6F"/>
                      <w:spacing w:val="-10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515F6F"/>
                      <w:w w:val="125"/>
                      <w:sz w:val="22"/>
                    </w:rPr>
                    <w:t>comunidades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10536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170pt;height:3pt;mso-position-horizontal-relative:page;mso-position-vertical-relative:page;z-index:-10535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10535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242pt;height:3pt;mso-position-horizontal-relative:page;mso-position-vertical-relative:page;z-index:-1053544" type="#_x0000_t202" filled="false" stroked="false">
            <v:textbox inset="0,0,0,0">
              <w:txbxContent/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6.509598pt;margin-top:144.075272pt;width:181.45pt;height:13pt;mso-position-horizontal-relative:page;mso-position-vertical-relative:page;z-index:-1053520" type="#_x0000_t202" filled="false" stroked="false">
            <v:textbox inset="0,0,0,0">
              <w:txbxContent>
                <w:p>
                  <w:pPr>
                    <w:spacing w:line="254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515F6F"/>
                      <w:w w:val="125"/>
                      <w:sz w:val="22"/>
                    </w:rPr>
                    <w:t>Eje</w:t>
                  </w:r>
                  <w:r>
                    <w:rPr>
                      <w:rFonts w:ascii="Calibri" w:hAnsi="Calibri"/>
                      <w:color w:val="515F6F"/>
                      <w:spacing w:val="-9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515F6F"/>
                      <w:w w:val="125"/>
                      <w:sz w:val="22"/>
                    </w:rPr>
                    <w:t>II.</w:t>
                  </w:r>
                  <w:r>
                    <w:rPr>
                      <w:rFonts w:ascii="Calibri" w:hAnsi="Calibri"/>
                      <w:color w:val="515F6F"/>
                      <w:spacing w:val="-8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515F6F"/>
                      <w:w w:val="125"/>
                      <w:sz w:val="22"/>
                    </w:rPr>
                    <w:t>Política</w:t>
                  </w:r>
                  <w:r>
                    <w:rPr>
                      <w:rFonts w:ascii="Calibri" w:hAnsi="Calibri"/>
                      <w:color w:val="515F6F"/>
                      <w:spacing w:val="-9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515F6F"/>
                      <w:w w:val="125"/>
                      <w:sz w:val="22"/>
                    </w:rPr>
                    <w:t>de</w:t>
                  </w:r>
                  <w:r>
                    <w:rPr>
                      <w:rFonts w:ascii="Calibri" w:hAnsi="Calibri"/>
                      <w:color w:val="515F6F"/>
                      <w:spacing w:val="-8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515F6F"/>
                      <w:w w:val="125"/>
                      <w:sz w:val="22"/>
                    </w:rPr>
                    <w:t>paz</w:t>
                  </w:r>
                  <w:r>
                    <w:rPr>
                      <w:rFonts w:ascii="Calibri" w:hAnsi="Calibri"/>
                      <w:color w:val="515F6F"/>
                      <w:spacing w:val="-9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515F6F"/>
                      <w:w w:val="125"/>
                      <w:sz w:val="22"/>
                    </w:rPr>
                    <w:t>y</w:t>
                  </w:r>
                  <w:r>
                    <w:rPr>
                      <w:rFonts w:ascii="Calibri" w:hAnsi="Calibri"/>
                      <w:color w:val="515F6F"/>
                      <w:spacing w:val="-8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515F6F"/>
                      <w:w w:val="125"/>
                      <w:sz w:val="22"/>
                    </w:rPr>
                    <w:t>seguridad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6.732597pt;margin-top:171.321869pt;width:178.35pt;height:33pt;mso-position-horizontal-relative:page;mso-position-vertical-relative:page;z-index:-1053496" type="#_x0000_t202" filled="false" stroked="false">
            <v:textbox inset="0,0,0,0">
              <w:txbxContent>
                <w:p>
                  <w:pPr>
                    <w:spacing w:line="254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/>
                      <w:color w:val="515F6F"/>
                      <w:w w:val="115"/>
                      <w:sz w:val="22"/>
                    </w:rPr>
                    <w:t>II.1 </w:t>
                  </w:r>
                  <w:r>
                    <w:rPr>
                      <w:rFonts w:ascii="Calibri"/>
                      <w:color w:val="515F6F"/>
                      <w:spacing w:val="16"/>
                      <w:w w:val="115"/>
                      <w:sz w:val="22"/>
                    </w:rPr>
                    <w:t> </w:t>
                  </w:r>
                  <w:r>
                    <w:rPr>
                      <w:rFonts w:ascii="Calibri"/>
                      <w:color w:val="515F6F"/>
                      <w:w w:val="115"/>
                      <w:sz w:val="22"/>
                    </w:rPr>
                    <w:t>Seguridad </w:t>
                  </w:r>
                  <w:r>
                    <w:rPr>
                      <w:rFonts w:ascii="Calibri"/>
                      <w:color w:val="515F6F"/>
                      <w:spacing w:val="16"/>
                      <w:w w:val="115"/>
                      <w:sz w:val="22"/>
                    </w:rPr>
                    <w:t> </w:t>
                  </w:r>
                  <w:r>
                    <w:rPr>
                      <w:rFonts w:ascii="Calibri"/>
                      <w:color w:val="515F6F"/>
                      <w:w w:val="115"/>
                      <w:sz w:val="22"/>
                    </w:rPr>
                    <w:t>ciudadana</w:t>
                  </w:r>
                  <w:r>
                    <w:rPr>
                      <w:rFonts w:ascii="Calibri"/>
                      <w:sz w:val="22"/>
                    </w:rPr>
                  </w:r>
                </w:p>
                <w:p>
                  <w:pPr>
                    <w:spacing w:before="131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515F6F"/>
                      <w:w w:val="125"/>
                      <w:sz w:val="22"/>
                    </w:rPr>
                    <w:t>II.3</w:t>
                  </w:r>
                  <w:r>
                    <w:rPr>
                      <w:rFonts w:ascii="Calibri" w:hAnsi="Calibri"/>
                      <w:color w:val="515F6F"/>
                      <w:spacing w:val="-28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515F6F"/>
                      <w:w w:val="125"/>
                      <w:sz w:val="22"/>
                    </w:rPr>
                    <w:t>Procuración</w:t>
                  </w:r>
                  <w:r>
                    <w:rPr>
                      <w:rFonts w:ascii="Calibri" w:hAnsi="Calibri"/>
                      <w:color w:val="515F6F"/>
                      <w:spacing w:val="-27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515F6F"/>
                      <w:w w:val="125"/>
                      <w:sz w:val="22"/>
                    </w:rPr>
                    <w:t>y</w:t>
                  </w:r>
                  <w:r>
                    <w:rPr>
                      <w:rFonts w:ascii="Calibri" w:hAnsi="Calibri"/>
                      <w:color w:val="515F6F"/>
                      <w:spacing w:val="-28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515F6F"/>
                      <w:w w:val="125"/>
                      <w:sz w:val="22"/>
                    </w:rPr>
                    <w:t>justicia</w:t>
                  </w:r>
                  <w:r>
                    <w:rPr>
                      <w:rFonts w:ascii="Calibri" w:hAnsi="Calibri"/>
                      <w:color w:val="515F6F"/>
                      <w:spacing w:val="-27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515F6F"/>
                      <w:w w:val="125"/>
                      <w:sz w:val="22"/>
                    </w:rPr>
                    <w:t>laboral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6.732597pt;margin-top:213.731277pt;width:171.75pt;height:33pt;mso-position-horizontal-relative:page;mso-position-vertical-relative:page;z-index:-1053472" type="#_x0000_t202" filled="false" stroked="false">
            <v:textbox inset="0,0,0,0">
              <w:txbxContent>
                <w:p>
                  <w:pPr>
                    <w:spacing w:line="254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/>
                      <w:color w:val="515F6F"/>
                      <w:w w:val="125"/>
                      <w:sz w:val="22"/>
                    </w:rPr>
                    <w:t>II.4</w:t>
                  </w:r>
                  <w:r>
                    <w:rPr>
                      <w:rFonts w:ascii="Calibri"/>
                      <w:color w:val="515F6F"/>
                      <w:spacing w:val="-18"/>
                      <w:w w:val="125"/>
                      <w:sz w:val="22"/>
                    </w:rPr>
                    <w:t> </w:t>
                  </w:r>
                  <w:r>
                    <w:rPr>
                      <w:rFonts w:ascii="Calibri"/>
                      <w:color w:val="515F6F"/>
                      <w:w w:val="125"/>
                      <w:sz w:val="22"/>
                    </w:rPr>
                    <w:t>Gobernabilidad</w:t>
                  </w:r>
                  <w:r>
                    <w:rPr>
                      <w:rFonts w:ascii="Calibri"/>
                      <w:color w:val="515F6F"/>
                      <w:spacing w:val="-18"/>
                      <w:w w:val="125"/>
                      <w:sz w:val="22"/>
                    </w:rPr>
                    <w:t> </w:t>
                  </w:r>
                  <w:r>
                    <w:rPr>
                      <w:rFonts w:ascii="Calibri"/>
                      <w:color w:val="515F6F"/>
                      <w:w w:val="125"/>
                      <w:sz w:val="22"/>
                    </w:rPr>
                    <w:t>y</w:t>
                  </w:r>
                  <w:r>
                    <w:rPr>
                      <w:rFonts w:ascii="Calibri"/>
                      <w:color w:val="515F6F"/>
                      <w:spacing w:val="-17"/>
                      <w:w w:val="125"/>
                      <w:sz w:val="22"/>
                    </w:rPr>
                    <w:t> </w:t>
                  </w:r>
                  <w:r>
                    <w:rPr>
                      <w:rFonts w:ascii="Calibri"/>
                      <w:color w:val="515F6F"/>
                      <w:w w:val="125"/>
                      <w:sz w:val="22"/>
                    </w:rPr>
                    <w:t>paz</w:t>
                  </w:r>
                  <w:r>
                    <w:rPr>
                      <w:rFonts w:ascii="Calibri"/>
                      <w:color w:val="515F6F"/>
                      <w:spacing w:val="-18"/>
                      <w:w w:val="125"/>
                      <w:sz w:val="22"/>
                    </w:rPr>
                    <w:t> </w:t>
                  </w:r>
                  <w:r>
                    <w:rPr>
                      <w:rFonts w:ascii="Calibri"/>
                      <w:color w:val="515F6F"/>
                      <w:w w:val="125"/>
                      <w:sz w:val="22"/>
                    </w:rPr>
                    <w:t>social</w:t>
                  </w:r>
                  <w:r>
                    <w:rPr>
                      <w:rFonts w:ascii="Calibri"/>
                      <w:sz w:val="22"/>
                    </w:rPr>
                  </w:r>
                </w:p>
                <w:p>
                  <w:pPr>
                    <w:spacing w:before="131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/>
                      <w:color w:val="515F6F"/>
                      <w:w w:val="125"/>
                      <w:sz w:val="22"/>
                    </w:rPr>
                    <w:t>II.7</w:t>
                  </w:r>
                  <w:r>
                    <w:rPr>
                      <w:rFonts w:ascii="Calibri"/>
                      <w:color w:val="515F6F"/>
                      <w:spacing w:val="-26"/>
                      <w:w w:val="125"/>
                      <w:sz w:val="22"/>
                    </w:rPr>
                    <w:t> </w:t>
                  </w:r>
                  <w:r>
                    <w:rPr>
                      <w:rFonts w:ascii="Calibri"/>
                      <w:color w:val="515F6F"/>
                      <w:w w:val="125"/>
                      <w:sz w:val="22"/>
                    </w:rPr>
                    <w:t>Personas</w:t>
                  </w:r>
                  <w:r>
                    <w:rPr>
                      <w:rFonts w:ascii="Calibri"/>
                      <w:color w:val="515F6F"/>
                      <w:spacing w:val="-26"/>
                      <w:w w:val="125"/>
                      <w:sz w:val="22"/>
                    </w:rPr>
                    <w:t> </w:t>
                  </w:r>
                  <w:r>
                    <w:rPr>
                      <w:rFonts w:ascii="Calibri"/>
                      <w:color w:val="515F6F"/>
                      <w:w w:val="125"/>
                      <w:sz w:val="22"/>
                    </w:rPr>
                    <w:t>no</w:t>
                  </w:r>
                  <w:r>
                    <w:rPr>
                      <w:rFonts w:ascii="Calibri"/>
                      <w:color w:val="515F6F"/>
                      <w:spacing w:val="-26"/>
                      <w:w w:val="125"/>
                      <w:sz w:val="22"/>
                    </w:rPr>
                    <w:t> </w:t>
                  </w:r>
                  <w:r>
                    <w:rPr>
                      <w:rFonts w:ascii="Calibri"/>
                      <w:color w:val="515F6F"/>
                      <w:w w:val="125"/>
                      <w:sz w:val="22"/>
                    </w:rPr>
                    <w:t>localizadas</w:t>
                  </w:r>
                  <w:r>
                    <w:rPr>
                      <w:rFonts w:ascii="Calibri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6.732597pt;margin-top:265.531281pt;width:287pt;height:13pt;mso-position-horizontal-relative:page;mso-position-vertical-relative:page;z-index:-1053448" type="#_x0000_t202" filled="false" stroked="false">
            <v:textbox inset="0,0,0,0">
              <w:txbxContent>
                <w:p>
                  <w:pPr>
                    <w:spacing w:line="254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515F6F"/>
                      <w:w w:val="125"/>
                      <w:sz w:val="22"/>
                    </w:rPr>
                    <w:t>Eje</w:t>
                  </w:r>
                  <w:r>
                    <w:rPr>
                      <w:rFonts w:ascii="Calibri" w:hAnsi="Calibri"/>
                      <w:color w:val="515F6F"/>
                      <w:spacing w:val="-17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515F6F"/>
                      <w:w w:val="125"/>
                      <w:sz w:val="22"/>
                    </w:rPr>
                    <w:t>III.</w:t>
                  </w:r>
                  <w:r>
                    <w:rPr>
                      <w:rFonts w:ascii="Calibri" w:hAnsi="Calibri"/>
                      <w:color w:val="515F6F"/>
                      <w:spacing w:val="-16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515F6F"/>
                      <w:w w:val="125"/>
                      <w:sz w:val="22"/>
                    </w:rPr>
                    <w:t>Reactivación</w:t>
                  </w:r>
                  <w:r>
                    <w:rPr>
                      <w:rFonts w:ascii="Calibri" w:hAnsi="Calibri"/>
                      <w:color w:val="515F6F"/>
                      <w:spacing w:val="-16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515F6F"/>
                      <w:w w:val="125"/>
                      <w:sz w:val="22"/>
                    </w:rPr>
                    <w:t>económica</w:t>
                  </w:r>
                  <w:r>
                    <w:rPr>
                      <w:rFonts w:ascii="Calibri" w:hAnsi="Calibri"/>
                      <w:color w:val="515F6F"/>
                      <w:spacing w:val="-16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515F6F"/>
                      <w:w w:val="125"/>
                      <w:sz w:val="22"/>
                    </w:rPr>
                    <w:t>y</w:t>
                  </w:r>
                  <w:r>
                    <w:rPr>
                      <w:rFonts w:ascii="Calibri" w:hAnsi="Calibri"/>
                      <w:color w:val="515F6F"/>
                      <w:spacing w:val="-16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515F6F"/>
                      <w:w w:val="125"/>
                      <w:sz w:val="22"/>
                    </w:rPr>
                    <w:t>empleo</w:t>
                  </w:r>
                  <w:r>
                    <w:rPr>
                      <w:rFonts w:ascii="Calibri" w:hAnsi="Calibri"/>
                      <w:color w:val="515F6F"/>
                      <w:spacing w:val="-16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515F6F"/>
                      <w:w w:val="125"/>
                      <w:sz w:val="22"/>
                    </w:rPr>
                    <w:t>incluyente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6.732597pt;margin-top:293.731262pt;width:262.9pt;height:191.3pt;mso-position-horizontal-relative:page;mso-position-vertical-relative:page;z-index:-1053424" type="#_x0000_t202" filled="false" stroked="false">
            <v:textbox inset="0,0,0,0">
              <w:txbxContent>
                <w:p>
                  <w:pPr>
                    <w:numPr>
                      <w:ilvl w:val="1"/>
                      <w:numId w:val="3"/>
                    </w:numPr>
                    <w:tabs>
                      <w:tab w:pos="404" w:val="left" w:leader="none"/>
                    </w:tabs>
                    <w:spacing w:line="254" w:lineRule="exact" w:before="0"/>
                    <w:ind w:left="403" w:right="0" w:hanging="383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/>
                      <w:color w:val="515F6F"/>
                      <w:w w:val="125"/>
                      <w:sz w:val="22"/>
                    </w:rPr>
                    <w:t>Turismo</w:t>
                  </w:r>
                  <w:r>
                    <w:rPr>
                      <w:rFonts w:ascii="Calibri"/>
                      <w:sz w:val="22"/>
                    </w:rPr>
                  </w:r>
                </w:p>
                <w:p>
                  <w:pPr>
                    <w:numPr>
                      <w:ilvl w:val="1"/>
                      <w:numId w:val="3"/>
                    </w:numPr>
                    <w:tabs>
                      <w:tab w:pos="449" w:val="left" w:leader="none"/>
                    </w:tabs>
                    <w:spacing w:before="131"/>
                    <w:ind w:left="448" w:right="0" w:hanging="428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515F6F"/>
                      <w:w w:val="125"/>
                      <w:sz w:val="22"/>
                    </w:rPr>
                    <w:t>Agricultura</w:t>
                  </w:r>
                  <w:r>
                    <w:rPr>
                      <w:rFonts w:ascii="Calibri" w:hAnsi="Calibri"/>
                      <w:color w:val="515F6F"/>
                      <w:spacing w:val="-4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515F6F"/>
                      <w:w w:val="125"/>
                      <w:sz w:val="22"/>
                    </w:rPr>
                    <w:t>y</w:t>
                  </w:r>
                  <w:r>
                    <w:rPr>
                      <w:rFonts w:ascii="Calibri" w:hAnsi="Calibri"/>
                      <w:color w:val="515F6F"/>
                      <w:spacing w:val="-4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515F6F"/>
                      <w:w w:val="125"/>
                      <w:sz w:val="22"/>
                    </w:rPr>
                    <w:t>ganadería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numPr>
                      <w:ilvl w:val="1"/>
                      <w:numId w:val="3"/>
                    </w:numPr>
                    <w:tabs>
                      <w:tab w:pos="448" w:val="left" w:leader="none"/>
                    </w:tabs>
                    <w:spacing w:before="131"/>
                    <w:ind w:left="447" w:right="0" w:hanging="427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/>
                      <w:color w:val="515F6F"/>
                      <w:w w:val="120"/>
                      <w:sz w:val="22"/>
                    </w:rPr>
                    <w:t>Desarrollo</w:t>
                  </w:r>
                  <w:r>
                    <w:rPr>
                      <w:rFonts w:ascii="Calibri"/>
                      <w:color w:val="515F6F"/>
                      <w:spacing w:val="11"/>
                      <w:w w:val="120"/>
                      <w:sz w:val="22"/>
                    </w:rPr>
                    <w:t> </w:t>
                  </w:r>
                  <w:r>
                    <w:rPr>
                      <w:rFonts w:ascii="Calibri"/>
                      <w:color w:val="515F6F"/>
                      <w:w w:val="120"/>
                      <w:sz w:val="22"/>
                    </w:rPr>
                    <w:t>forestal</w:t>
                  </w:r>
                  <w:r>
                    <w:rPr>
                      <w:rFonts w:ascii="Calibri"/>
                      <w:color w:val="515F6F"/>
                      <w:spacing w:val="12"/>
                      <w:w w:val="120"/>
                      <w:sz w:val="22"/>
                    </w:rPr>
                    <w:t> </w:t>
                  </w:r>
                  <w:r>
                    <w:rPr>
                      <w:rFonts w:ascii="Calibri"/>
                      <w:color w:val="515F6F"/>
                      <w:w w:val="120"/>
                      <w:sz w:val="22"/>
                    </w:rPr>
                    <w:t>sostenible</w:t>
                  </w:r>
                  <w:r>
                    <w:rPr>
                      <w:rFonts w:ascii="Calibri"/>
                      <w:sz w:val="22"/>
                    </w:rPr>
                  </w:r>
                </w:p>
                <w:p>
                  <w:pPr>
                    <w:numPr>
                      <w:ilvl w:val="1"/>
                      <w:numId w:val="3"/>
                    </w:numPr>
                    <w:tabs>
                      <w:tab w:pos="470" w:val="left" w:leader="none"/>
                    </w:tabs>
                    <w:spacing w:before="131"/>
                    <w:ind w:left="469" w:right="0" w:hanging="449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/>
                      <w:color w:val="515F6F"/>
                      <w:w w:val="125"/>
                      <w:sz w:val="22"/>
                    </w:rPr>
                    <w:t>Pesca</w:t>
                  </w:r>
                  <w:r>
                    <w:rPr>
                      <w:rFonts w:ascii="Calibri"/>
                      <w:color w:val="515F6F"/>
                      <w:spacing w:val="-1"/>
                      <w:w w:val="125"/>
                      <w:sz w:val="22"/>
                    </w:rPr>
                    <w:t> </w:t>
                  </w:r>
                  <w:r>
                    <w:rPr>
                      <w:rFonts w:ascii="Calibri"/>
                      <w:color w:val="515F6F"/>
                      <w:w w:val="125"/>
                      <w:sz w:val="22"/>
                    </w:rPr>
                    <w:t>y</w:t>
                  </w:r>
                  <w:r>
                    <w:rPr>
                      <w:rFonts w:ascii="Calibri"/>
                      <w:color w:val="515F6F"/>
                      <w:spacing w:val="-1"/>
                      <w:w w:val="125"/>
                      <w:sz w:val="22"/>
                    </w:rPr>
                    <w:t> </w:t>
                  </w:r>
                  <w:r>
                    <w:rPr>
                      <w:rFonts w:ascii="Calibri"/>
                      <w:color w:val="515F6F"/>
                      <w:w w:val="125"/>
                      <w:sz w:val="22"/>
                    </w:rPr>
                    <w:t>acuacultura</w:t>
                  </w:r>
                  <w:r>
                    <w:rPr>
                      <w:rFonts w:ascii="Calibri"/>
                      <w:sz w:val="22"/>
                    </w:rPr>
                  </w:r>
                </w:p>
                <w:p>
                  <w:pPr>
                    <w:numPr>
                      <w:ilvl w:val="1"/>
                      <w:numId w:val="3"/>
                    </w:numPr>
                    <w:tabs>
                      <w:tab w:pos="449" w:val="left" w:leader="none"/>
                    </w:tabs>
                    <w:spacing w:before="131"/>
                    <w:ind w:left="448" w:right="0" w:hanging="428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/>
                      <w:color w:val="515F6F"/>
                      <w:w w:val="125"/>
                      <w:sz w:val="22"/>
                    </w:rPr>
                    <w:t>Sanidad</w:t>
                  </w:r>
                  <w:r>
                    <w:rPr>
                      <w:rFonts w:ascii="Calibri"/>
                      <w:color w:val="515F6F"/>
                      <w:spacing w:val="3"/>
                      <w:w w:val="125"/>
                      <w:sz w:val="22"/>
                    </w:rPr>
                    <w:t> </w:t>
                  </w:r>
                  <w:r>
                    <w:rPr>
                      <w:rFonts w:ascii="Calibri"/>
                      <w:color w:val="515F6F"/>
                      <w:w w:val="125"/>
                      <w:sz w:val="22"/>
                    </w:rPr>
                    <w:t>e</w:t>
                  </w:r>
                  <w:r>
                    <w:rPr>
                      <w:rFonts w:ascii="Calibri"/>
                      <w:color w:val="515F6F"/>
                      <w:spacing w:val="4"/>
                      <w:w w:val="125"/>
                      <w:sz w:val="22"/>
                    </w:rPr>
                    <w:t> </w:t>
                  </w:r>
                  <w:r>
                    <w:rPr>
                      <w:rFonts w:ascii="Calibri"/>
                      <w:color w:val="515F6F"/>
                      <w:w w:val="125"/>
                      <w:sz w:val="22"/>
                    </w:rPr>
                    <w:t>inocuidad</w:t>
                  </w:r>
                  <w:r>
                    <w:rPr>
                      <w:rFonts w:ascii="Calibri"/>
                      <w:sz w:val="22"/>
                    </w:rPr>
                  </w:r>
                </w:p>
                <w:p>
                  <w:pPr>
                    <w:numPr>
                      <w:ilvl w:val="1"/>
                      <w:numId w:val="3"/>
                    </w:numPr>
                    <w:tabs>
                      <w:tab w:pos="458" w:val="left" w:leader="none"/>
                    </w:tabs>
                    <w:spacing w:before="131"/>
                    <w:ind w:left="457" w:right="0" w:hanging="437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515F6F"/>
                      <w:w w:val="125"/>
                      <w:sz w:val="22"/>
                    </w:rPr>
                    <w:t>Empleo,</w:t>
                  </w:r>
                  <w:r>
                    <w:rPr>
                      <w:rFonts w:ascii="Calibri" w:hAnsi="Calibri"/>
                      <w:color w:val="515F6F"/>
                      <w:spacing w:val="-15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515F6F"/>
                      <w:w w:val="125"/>
                      <w:sz w:val="22"/>
                    </w:rPr>
                    <w:t>capacitación</w:t>
                  </w:r>
                  <w:r>
                    <w:rPr>
                      <w:rFonts w:ascii="Calibri" w:hAnsi="Calibri"/>
                      <w:color w:val="515F6F"/>
                      <w:spacing w:val="-15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515F6F"/>
                      <w:w w:val="125"/>
                      <w:sz w:val="22"/>
                    </w:rPr>
                    <w:t>y</w:t>
                  </w:r>
                  <w:r>
                    <w:rPr>
                      <w:rFonts w:ascii="Calibri" w:hAnsi="Calibri"/>
                      <w:color w:val="515F6F"/>
                      <w:spacing w:val="-15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515F6F"/>
                      <w:w w:val="125"/>
                      <w:sz w:val="22"/>
                    </w:rPr>
                    <w:t>vinculación</w:t>
                  </w:r>
                  <w:r>
                    <w:rPr>
                      <w:rFonts w:ascii="Calibri" w:hAnsi="Calibri"/>
                      <w:color w:val="515F6F"/>
                      <w:spacing w:val="-15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515F6F"/>
                      <w:w w:val="125"/>
                      <w:sz w:val="22"/>
                    </w:rPr>
                    <w:t>laboral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numPr>
                      <w:ilvl w:val="1"/>
                      <w:numId w:val="3"/>
                    </w:numPr>
                    <w:tabs>
                      <w:tab w:pos="454" w:val="left" w:leader="none"/>
                    </w:tabs>
                    <w:spacing w:before="131"/>
                    <w:ind w:left="453" w:right="0" w:hanging="433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515F6F"/>
                      <w:w w:val="125"/>
                      <w:sz w:val="22"/>
                    </w:rPr>
                    <w:t>Impulso</w:t>
                  </w:r>
                  <w:r>
                    <w:rPr>
                      <w:rFonts w:ascii="Calibri" w:hAnsi="Calibri"/>
                      <w:color w:val="515F6F"/>
                      <w:spacing w:val="-13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515F6F"/>
                      <w:w w:val="125"/>
                      <w:sz w:val="22"/>
                    </w:rPr>
                    <w:t>a</w:t>
                  </w:r>
                  <w:r>
                    <w:rPr>
                      <w:rFonts w:ascii="Calibri" w:hAnsi="Calibri"/>
                      <w:color w:val="515F6F"/>
                      <w:spacing w:val="-12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515F6F"/>
                      <w:w w:val="125"/>
                      <w:sz w:val="22"/>
                    </w:rPr>
                    <w:t>la</w:t>
                  </w:r>
                  <w:r>
                    <w:rPr>
                      <w:rFonts w:ascii="Calibri" w:hAnsi="Calibri"/>
                      <w:color w:val="515F6F"/>
                      <w:spacing w:val="-12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515F6F"/>
                      <w:w w:val="125"/>
                      <w:sz w:val="22"/>
                    </w:rPr>
                    <w:t>economía</w:t>
                  </w:r>
                  <w:r>
                    <w:rPr>
                      <w:rFonts w:ascii="Calibri" w:hAnsi="Calibri"/>
                      <w:color w:val="515F6F"/>
                      <w:spacing w:val="-12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515F6F"/>
                      <w:w w:val="125"/>
                      <w:sz w:val="22"/>
                    </w:rPr>
                    <w:t>y</w:t>
                  </w:r>
                  <w:r>
                    <w:rPr>
                      <w:rFonts w:ascii="Calibri" w:hAnsi="Calibri"/>
                      <w:color w:val="515F6F"/>
                      <w:spacing w:val="-12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515F6F"/>
                      <w:w w:val="125"/>
                      <w:sz w:val="22"/>
                    </w:rPr>
                    <w:t>mejora</w:t>
                  </w:r>
                  <w:r>
                    <w:rPr>
                      <w:rFonts w:ascii="Calibri" w:hAnsi="Calibri"/>
                      <w:color w:val="515F6F"/>
                      <w:spacing w:val="-12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515F6F"/>
                      <w:w w:val="125"/>
                      <w:sz w:val="22"/>
                    </w:rPr>
                    <w:t>regulatoria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numPr>
                      <w:ilvl w:val="1"/>
                      <w:numId w:val="4"/>
                    </w:numPr>
                    <w:tabs>
                      <w:tab w:pos="458" w:val="left" w:leader="none"/>
                    </w:tabs>
                    <w:spacing w:before="131"/>
                    <w:ind w:left="457" w:right="0" w:hanging="437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515F6F"/>
                      <w:w w:val="125"/>
                      <w:sz w:val="22"/>
                    </w:rPr>
                    <w:t>Ciencia</w:t>
                  </w:r>
                  <w:r>
                    <w:rPr>
                      <w:rFonts w:ascii="Calibri" w:hAnsi="Calibri"/>
                      <w:color w:val="515F6F"/>
                      <w:spacing w:val="-6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515F6F"/>
                      <w:w w:val="125"/>
                      <w:sz w:val="22"/>
                    </w:rPr>
                    <w:t>y</w:t>
                  </w:r>
                  <w:r>
                    <w:rPr>
                      <w:rFonts w:ascii="Calibri" w:hAnsi="Calibri"/>
                      <w:color w:val="515F6F"/>
                      <w:spacing w:val="-5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515F6F"/>
                      <w:w w:val="125"/>
                      <w:sz w:val="22"/>
                    </w:rPr>
                    <w:t>tecnología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numPr>
                      <w:ilvl w:val="1"/>
                      <w:numId w:val="4"/>
                    </w:numPr>
                    <w:tabs>
                      <w:tab w:pos="549" w:val="left" w:leader="none"/>
                    </w:tabs>
                    <w:spacing w:before="131"/>
                    <w:ind w:left="548" w:right="0" w:hanging="528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/>
                      <w:color w:val="515F6F"/>
                      <w:w w:val="120"/>
                      <w:sz w:val="22"/>
                    </w:rPr>
                    <w:t>Mercado</w:t>
                  </w:r>
                  <w:r>
                    <w:rPr>
                      <w:rFonts w:ascii="Calibri"/>
                      <w:color w:val="515F6F"/>
                      <w:spacing w:val="10"/>
                      <w:w w:val="120"/>
                      <w:sz w:val="22"/>
                    </w:rPr>
                    <w:t> </w:t>
                  </w:r>
                  <w:r>
                    <w:rPr>
                      <w:rFonts w:ascii="Calibri"/>
                      <w:color w:val="515F6F"/>
                      <w:w w:val="120"/>
                      <w:sz w:val="22"/>
                    </w:rPr>
                    <w:t>interno</w:t>
                  </w:r>
                  <w:r>
                    <w:rPr>
                      <w:rFonts w:ascii="Calibri"/>
                      <w:sz w:val="22"/>
                    </w:rPr>
                  </w:r>
                </w:p>
                <w:p>
                  <w:pPr>
                    <w:numPr>
                      <w:ilvl w:val="1"/>
                      <w:numId w:val="4"/>
                    </w:numPr>
                    <w:tabs>
                      <w:tab w:pos="492" w:val="left" w:leader="none"/>
                    </w:tabs>
                    <w:spacing w:before="97"/>
                    <w:ind w:left="491" w:right="0" w:hanging="462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515F6F"/>
                      <w:w w:val="120"/>
                      <w:sz w:val="22"/>
                    </w:rPr>
                    <w:t>Minería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10534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170pt;height:3pt;mso-position-horizontal-relative:page;mso-position-vertical-relative:page;z-index:-10533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10533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242pt;height:3pt;mso-position-horizontal-relative:page;mso-position-vertical-relative:page;z-index:-1053328" type="#_x0000_t202" filled="false" stroked="false">
            <v:textbox inset="0,0,0,0">
              <w:txbxContent/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6.051102pt;margin-top:145.556778pt;width:377.1pt;height:13pt;mso-position-horizontal-relative:page;mso-position-vertical-relative:page;z-index:-1053304" type="#_x0000_t202" filled="false" stroked="false">
            <v:textbox inset="0,0,0,0">
              <w:txbxContent>
                <w:p>
                  <w:pPr>
                    <w:spacing w:line="254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/>
                      <w:color w:val="515F6F"/>
                      <w:w w:val="120"/>
                      <w:sz w:val="22"/>
                    </w:rPr>
                    <w:t>Eje</w:t>
                  </w:r>
                  <w:r>
                    <w:rPr>
                      <w:rFonts w:ascii="Calibri"/>
                      <w:color w:val="515F6F"/>
                      <w:spacing w:val="16"/>
                      <w:w w:val="120"/>
                      <w:sz w:val="22"/>
                    </w:rPr>
                    <w:t> </w:t>
                  </w:r>
                  <w:r>
                    <w:rPr>
                      <w:rFonts w:ascii="Calibri"/>
                      <w:color w:val="515F6F"/>
                      <w:w w:val="120"/>
                      <w:sz w:val="22"/>
                    </w:rPr>
                    <w:t>IV.</w:t>
                  </w:r>
                  <w:r>
                    <w:rPr>
                      <w:rFonts w:ascii="Calibri"/>
                      <w:color w:val="515F6F"/>
                      <w:spacing w:val="16"/>
                      <w:w w:val="120"/>
                      <w:sz w:val="22"/>
                    </w:rPr>
                    <w:t> </w:t>
                  </w:r>
                  <w:r>
                    <w:rPr>
                      <w:rFonts w:ascii="Calibri"/>
                      <w:color w:val="515F6F"/>
                      <w:w w:val="120"/>
                      <w:sz w:val="22"/>
                    </w:rPr>
                    <w:t>Infraestructura</w:t>
                  </w:r>
                  <w:r>
                    <w:rPr>
                      <w:rFonts w:ascii="Calibri"/>
                      <w:color w:val="515F6F"/>
                      <w:spacing w:val="16"/>
                      <w:w w:val="120"/>
                      <w:sz w:val="22"/>
                    </w:rPr>
                    <w:t> </w:t>
                  </w:r>
                  <w:r>
                    <w:rPr>
                      <w:rFonts w:ascii="Calibri"/>
                      <w:color w:val="515F6F"/>
                      <w:w w:val="120"/>
                      <w:sz w:val="22"/>
                    </w:rPr>
                    <w:t>para</w:t>
                  </w:r>
                  <w:r>
                    <w:rPr>
                      <w:rFonts w:ascii="Calibri"/>
                      <w:color w:val="515F6F"/>
                      <w:spacing w:val="16"/>
                      <w:w w:val="120"/>
                      <w:sz w:val="22"/>
                    </w:rPr>
                    <w:t> </w:t>
                  </w:r>
                  <w:r>
                    <w:rPr>
                      <w:rFonts w:ascii="Calibri"/>
                      <w:color w:val="515F6F"/>
                      <w:w w:val="120"/>
                      <w:sz w:val="22"/>
                    </w:rPr>
                    <w:t>todos,</w:t>
                  </w:r>
                  <w:r>
                    <w:rPr>
                      <w:rFonts w:ascii="Calibri"/>
                      <w:color w:val="515F6F"/>
                      <w:spacing w:val="16"/>
                      <w:w w:val="120"/>
                      <w:sz w:val="22"/>
                    </w:rPr>
                    <w:t> </w:t>
                  </w:r>
                  <w:r>
                    <w:rPr>
                      <w:rFonts w:ascii="Calibri"/>
                      <w:color w:val="515F6F"/>
                      <w:w w:val="120"/>
                      <w:sz w:val="22"/>
                    </w:rPr>
                    <w:t>medio</w:t>
                  </w:r>
                  <w:r>
                    <w:rPr>
                      <w:rFonts w:ascii="Calibri"/>
                      <w:color w:val="515F6F"/>
                      <w:spacing w:val="16"/>
                      <w:w w:val="120"/>
                      <w:sz w:val="22"/>
                    </w:rPr>
                    <w:t> </w:t>
                  </w:r>
                  <w:r>
                    <w:rPr>
                      <w:rFonts w:ascii="Calibri"/>
                      <w:color w:val="515F6F"/>
                      <w:w w:val="120"/>
                      <w:sz w:val="22"/>
                    </w:rPr>
                    <w:t>ambiente</w:t>
                  </w:r>
                  <w:r>
                    <w:rPr>
                      <w:rFonts w:ascii="Calibri"/>
                      <w:color w:val="515F6F"/>
                      <w:spacing w:val="16"/>
                      <w:w w:val="120"/>
                      <w:sz w:val="22"/>
                    </w:rPr>
                    <w:t> </w:t>
                  </w:r>
                  <w:r>
                    <w:rPr>
                      <w:rFonts w:ascii="Calibri"/>
                      <w:color w:val="515F6F"/>
                      <w:w w:val="120"/>
                      <w:sz w:val="22"/>
                    </w:rPr>
                    <w:t>y</w:t>
                  </w:r>
                  <w:r>
                    <w:rPr>
                      <w:rFonts w:ascii="Calibri"/>
                      <w:color w:val="515F6F"/>
                      <w:spacing w:val="16"/>
                      <w:w w:val="120"/>
                      <w:sz w:val="22"/>
                    </w:rPr>
                    <w:t> </w:t>
                  </w:r>
                  <w:r>
                    <w:rPr>
                      <w:rFonts w:ascii="Calibri"/>
                      <w:color w:val="515F6F"/>
                      <w:w w:val="120"/>
                      <w:sz w:val="22"/>
                    </w:rPr>
                    <w:t>sustentabilidad</w:t>
                  </w:r>
                  <w:r>
                    <w:rPr>
                      <w:rFonts w:ascii="Calibri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6.051102pt;margin-top:173.756775pt;width:420.75pt;height:173pt;mso-position-horizontal-relative:page;mso-position-vertical-relative:page;z-index:-1053280" type="#_x0000_t202" filled="false" stroked="false">
            <v:textbox inset="0,0,0,0">
              <w:txbxContent>
                <w:p>
                  <w:pPr>
                    <w:numPr>
                      <w:ilvl w:val="1"/>
                      <w:numId w:val="5"/>
                    </w:numPr>
                    <w:tabs>
                      <w:tab w:pos="424" w:val="left" w:leader="none"/>
                    </w:tabs>
                    <w:spacing w:line="254" w:lineRule="exact" w:before="0"/>
                    <w:ind w:left="423" w:right="0" w:hanging="403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515F6F"/>
                      <w:w w:val="125"/>
                      <w:sz w:val="22"/>
                    </w:rPr>
                    <w:t>Infraestructura</w:t>
                  </w:r>
                  <w:r>
                    <w:rPr>
                      <w:rFonts w:ascii="Calibri" w:hAnsi="Calibri"/>
                      <w:color w:val="515F6F"/>
                      <w:spacing w:val="-30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515F6F"/>
                      <w:w w:val="125"/>
                      <w:sz w:val="22"/>
                    </w:rPr>
                    <w:t>hidráulica</w:t>
                  </w:r>
                  <w:r>
                    <w:rPr>
                      <w:rFonts w:ascii="Calibri" w:hAnsi="Calibri"/>
                      <w:color w:val="515F6F"/>
                      <w:spacing w:val="-29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515F6F"/>
                      <w:w w:val="125"/>
                      <w:sz w:val="22"/>
                    </w:rPr>
                    <w:t>(Plan</w:t>
                  </w:r>
                  <w:r>
                    <w:rPr>
                      <w:rFonts w:ascii="Calibri" w:hAnsi="Calibri"/>
                      <w:color w:val="515F6F"/>
                      <w:spacing w:val="-30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515F6F"/>
                      <w:w w:val="125"/>
                      <w:sz w:val="22"/>
                    </w:rPr>
                    <w:t>hídirico</w:t>
                  </w:r>
                  <w:r>
                    <w:rPr>
                      <w:rFonts w:ascii="Calibri" w:hAnsi="Calibri"/>
                      <w:color w:val="515F6F"/>
                      <w:spacing w:val="-29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515F6F"/>
                      <w:w w:val="125"/>
                      <w:sz w:val="22"/>
                    </w:rPr>
                    <w:t>estatal)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131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515F6F"/>
                      <w:w w:val="110"/>
                      <w:sz w:val="22"/>
                    </w:rPr>
                    <w:t>IV.1.1</w:t>
                  </w:r>
                  <w:r>
                    <w:rPr>
                      <w:rFonts w:ascii="Calibri" w:hAnsi="Calibri"/>
                      <w:color w:val="515F6F"/>
                      <w:spacing w:val="11"/>
                      <w:w w:val="11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515F6F"/>
                      <w:w w:val="115"/>
                      <w:sz w:val="22"/>
                    </w:rPr>
                    <w:t>Plan</w:t>
                  </w:r>
                  <w:r>
                    <w:rPr>
                      <w:rFonts w:ascii="Calibri" w:hAnsi="Calibri"/>
                      <w:color w:val="515F6F"/>
                      <w:spacing w:val="10"/>
                      <w:w w:val="11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515F6F"/>
                      <w:w w:val="115"/>
                      <w:sz w:val="22"/>
                    </w:rPr>
                    <w:t>hídrico</w:t>
                  </w:r>
                  <w:r>
                    <w:rPr>
                      <w:rFonts w:ascii="Calibri" w:hAnsi="Calibri"/>
                      <w:color w:val="515F6F"/>
                      <w:spacing w:val="9"/>
                      <w:w w:val="11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515F6F"/>
                      <w:w w:val="115"/>
                      <w:sz w:val="22"/>
                    </w:rPr>
                    <w:t>rural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numPr>
                      <w:ilvl w:val="1"/>
                      <w:numId w:val="5"/>
                    </w:numPr>
                    <w:tabs>
                      <w:tab w:pos="470" w:val="left" w:leader="none"/>
                    </w:tabs>
                    <w:spacing w:before="131"/>
                    <w:ind w:left="469" w:right="0" w:hanging="449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/>
                      <w:color w:val="515F6F"/>
                      <w:w w:val="120"/>
                      <w:sz w:val="22"/>
                    </w:rPr>
                    <w:t>Infraestructura</w:t>
                  </w:r>
                  <w:r>
                    <w:rPr>
                      <w:rFonts w:ascii="Calibri"/>
                      <w:color w:val="515F6F"/>
                      <w:spacing w:val="16"/>
                      <w:w w:val="120"/>
                      <w:sz w:val="22"/>
                    </w:rPr>
                    <w:t> </w:t>
                  </w:r>
                  <w:r>
                    <w:rPr>
                      <w:rFonts w:ascii="Calibri"/>
                      <w:color w:val="515F6F"/>
                      <w:w w:val="120"/>
                      <w:sz w:val="22"/>
                    </w:rPr>
                    <w:t>urbana</w:t>
                  </w:r>
                  <w:r>
                    <w:rPr>
                      <w:rFonts w:ascii="Calibri"/>
                      <w:color w:val="515F6F"/>
                      <w:spacing w:val="16"/>
                      <w:w w:val="120"/>
                      <w:sz w:val="22"/>
                    </w:rPr>
                    <w:t> </w:t>
                  </w:r>
                  <w:r>
                    <w:rPr>
                      <w:rFonts w:ascii="Calibri"/>
                      <w:color w:val="515F6F"/>
                      <w:w w:val="120"/>
                      <w:sz w:val="22"/>
                    </w:rPr>
                    <w:t>y</w:t>
                  </w:r>
                  <w:r>
                    <w:rPr>
                      <w:rFonts w:ascii="Calibri"/>
                      <w:color w:val="515F6F"/>
                      <w:spacing w:val="16"/>
                      <w:w w:val="120"/>
                      <w:sz w:val="22"/>
                    </w:rPr>
                    <w:t> </w:t>
                  </w:r>
                  <w:r>
                    <w:rPr>
                      <w:rFonts w:ascii="Calibri"/>
                      <w:color w:val="515F6F"/>
                      <w:w w:val="120"/>
                      <w:sz w:val="22"/>
                    </w:rPr>
                    <w:t>de</w:t>
                  </w:r>
                  <w:r>
                    <w:rPr>
                      <w:rFonts w:ascii="Calibri"/>
                      <w:color w:val="515F6F"/>
                      <w:spacing w:val="16"/>
                      <w:w w:val="120"/>
                      <w:sz w:val="22"/>
                    </w:rPr>
                    <w:t> </w:t>
                  </w:r>
                  <w:r>
                    <w:rPr>
                      <w:rFonts w:ascii="Calibri"/>
                      <w:color w:val="515F6F"/>
                      <w:w w:val="120"/>
                      <w:sz w:val="22"/>
                    </w:rPr>
                    <w:t>servicios</w:t>
                  </w:r>
                  <w:r>
                    <w:rPr>
                      <w:rFonts w:ascii="Calibri"/>
                      <w:sz w:val="22"/>
                    </w:rPr>
                  </w:r>
                </w:p>
                <w:p>
                  <w:pPr>
                    <w:numPr>
                      <w:ilvl w:val="1"/>
                      <w:numId w:val="5"/>
                    </w:numPr>
                    <w:tabs>
                      <w:tab w:pos="469" w:val="left" w:leader="none"/>
                    </w:tabs>
                    <w:spacing w:before="131"/>
                    <w:ind w:left="468" w:right="0" w:hanging="448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/>
                      <w:color w:val="515F6F"/>
                      <w:w w:val="125"/>
                      <w:sz w:val="22"/>
                    </w:rPr>
                    <w:t>Comunicaciones</w:t>
                  </w:r>
                  <w:r>
                    <w:rPr>
                      <w:rFonts w:ascii="Calibri"/>
                      <w:color w:val="515F6F"/>
                      <w:spacing w:val="-17"/>
                      <w:w w:val="125"/>
                      <w:sz w:val="22"/>
                    </w:rPr>
                    <w:t> </w:t>
                  </w:r>
                  <w:r>
                    <w:rPr>
                      <w:rFonts w:ascii="Calibri"/>
                      <w:color w:val="515F6F"/>
                      <w:w w:val="125"/>
                      <w:sz w:val="22"/>
                    </w:rPr>
                    <w:t>y</w:t>
                  </w:r>
                  <w:r>
                    <w:rPr>
                      <w:rFonts w:ascii="Calibri"/>
                      <w:color w:val="515F6F"/>
                      <w:spacing w:val="-17"/>
                      <w:w w:val="125"/>
                      <w:sz w:val="22"/>
                    </w:rPr>
                    <w:t> </w:t>
                  </w:r>
                  <w:r>
                    <w:rPr>
                      <w:rFonts w:ascii="Calibri"/>
                      <w:color w:val="515F6F"/>
                      <w:w w:val="125"/>
                      <w:sz w:val="22"/>
                    </w:rPr>
                    <w:t>transportes</w:t>
                  </w:r>
                  <w:r>
                    <w:rPr>
                      <w:rFonts w:ascii="Calibri"/>
                      <w:sz w:val="22"/>
                    </w:rPr>
                  </w:r>
                </w:p>
                <w:p>
                  <w:pPr>
                    <w:spacing w:before="131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515F6F"/>
                      <w:w w:val="120"/>
                      <w:sz w:val="22"/>
                    </w:rPr>
                    <w:t>IV.4.1</w:t>
                  </w:r>
                  <w:r>
                    <w:rPr>
                      <w:rFonts w:ascii="Calibri" w:hAnsi="Calibri"/>
                      <w:color w:val="515F6F"/>
                      <w:spacing w:val="-32"/>
                      <w:w w:val="12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515F6F"/>
                      <w:w w:val="120"/>
                      <w:sz w:val="22"/>
                    </w:rPr>
                    <w:t>Movilidad.</w:t>
                  </w:r>
                  <w:r>
                    <w:rPr>
                      <w:rFonts w:ascii="Calibri" w:hAnsi="Calibri"/>
                      <w:color w:val="515F6F"/>
                      <w:spacing w:val="-31"/>
                      <w:w w:val="12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515F6F"/>
                      <w:w w:val="120"/>
                      <w:sz w:val="22"/>
                    </w:rPr>
                    <w:t>Marítima</w:t>
                  </w:r>
                  <w:r>
                    <w:rPr>
                      <w:rFonts w:ascii="Calibri" w:hAnsi="Calibri"/>
                      <w:color w:val="515F6F"/>
                      <w:spacing w:val="-31"/>
                      <w:w w:val="12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515F6F"/>
                      <w:w w:val="120"/>
                      <w:sz w:val="22"/>
                    </w:rPr>
                    <w:t>portuaria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131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515F6F"/>
                      <w:w w:val="125"/>
                      <w:sz w:val="22"/>
                    </w:rPr>
                    <w:t>IV.5</w:t>
                  </w:r>
                  <w:r>
                    <w:rPr>
                      <w:rFonts w:ascii="Calibri" w:hAnsi="Calibri"/>
                      <w:color w:val="515F6F"/>
                      <w:spacing w:val="-31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515F6F"/>
                      <w:w w:val="125"/>
                      <w:sz w:val="22"/>
                    </w:rPr>
                    <w:t>Infraestructura</w:t>
                  </w:r>
                  <w:r>
                    <w:rPr>
                      <w:rFonts w:ascii="Calibri" w:hAnsi="Calibri"/>
                      <w:color w:val="515F6F"/>
                      <w:spacing w:val="-31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515F6F"/>
                      <w:w w:val="125"/>
                      <w:sz w:val="22"/>
                    </w:rPr>
                    <w:t>eléctrica</w:t>
                  </w:r>
                  <w:r>
                    <w:rPr>
                      <w:rFonts w:ascii="Calibri" w:hAnsi="Calibri"/>
                      <w:color w:val="515F6F"/>
                      <w:spacing w:val="-31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515F6F"/>
                      <w:w w:val="125"/>
                      <w:sz w:val="22"/>
                    </w:rPr>
                    <w:t>y</w:t>
                  </w:r>
                  <w:r>
                    <w:rPr>
                      <w:rFonts w:ascii="Calibri" w:hAnsi="Calibri"/>
                      <w:color w:val="515F6F"/>
                      <w:spacing w:val="-31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515F6F"/>
                      <w:w w:val="125"/>
                      <w:sz w:val="22"/>
                    </w:rPr>
                    <w:t>telecomunicaciones. Infraestructura</w:t>
                  </w:r>
                  <w:r>
                    <w:rPr>
                      <w:rFonts w:ascii="Calibri" w:hAnsi="Calibri"/>
                      <w:color w:val="515F6F"/>
                      <w:spacing w:val="-31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515F6F"/>
                      <w:w w:val="125"/>
                      <w:sz w:val="22"/>
                    </w:rPr>
                    <w:t>eléctrica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131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515F6F"/>
                      <w:w w:val="125"/>
                      <w:sz w:val="22"/>
                    </w:rPr>
                    <w:t>IV.5.2</w:t>
                  </w:r>
                  <w:r>
                    <w:rPr>
                      <w:rFonts w:ascii="Calibri" w:hAnsi="Calibri"/>
                      <w:color w:val="515F6F"/>
                      <w:spacing w:val="-35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515F6F"/>
                      <w:w w:val="125"/>
                      <w:sz w:val="22"/>
                    </w:rPr>
                    <w:t>Infraestructura</w:t>
                  </w:r>
                  <w:r>
                    <w:rPr>
                      <w:rFonts w:ascii="Calibri" w:hAnsi="Calibri"/>
                      <w:color w:val="515F6F"/>
                      <w:spacing w:val="-34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515F6F"/>
                      <w:w w:val="125"/>
                      <w:sz w:val="22"/>
                    </w:rPr>
                    <w:t>eléctrica</w:t>
                  </w:r>
                  <w:r>
                    <w:rPr>
                      <w:rFonts w:ascii="Calibri" w:hAnsi="Calibri"/>
                      <w:color w:val="515F6F"/>
                      <w:spacing w:val="-35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515F6F"/>
                      <w:w w:val="125"/>
                      <w:sz w:val="22"/>
                    </w:rPr>
                    <w:t>y</w:t>
                  </w:r>
                  <w:r>
                    <w:rPr>
                      <w:rFonts w:ascii="Calibri" w:hAnsi="Calibri"/>
                      <w:color w:val="515F6F"/>
                      <w:spacing w:val="-34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515F6F"/>
                      <w:w w:val="125"/>
                      <w:sz w:val="22"/>
                    </w:rPr>
                    <w:t>telecomunicaciones.</w:t>
                  </w:r>
                  <w:r>
                    <w:rPr>
                      <w:rFonts w:ascii="Calibri" w:hAnsi="Calibri"/>
                      <w:color w:val="515F6F"/>
                      <w:spacing w:val="-35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515F6F"/>
                      <w:w w:val="125"/>
                      <w:sz w:val="22"/>
                    </w:rPr>
                    <w:t>Radio</w:t>
                  </w:r>
                  <w:r>
                    <w:rPr>
                      <w:rFonts w:ascii="Calibri" w:hAnsi="Calibri"/>
                      <w:color w:val="515F6F"/>
                      <w:spacing w:val="-34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515F6F"/>
                      <w:w w:val="125"/>
                      <w:sz w:val="22"/>
                    </w:rPr>
                    <w:t>y</w:t>
                  </w:r>
                  <w:r>
                    <w:rPr>
                      <w:rFonts w:ascii="Calibri" w:hAnsi="Calibri"/>
                      <w:color w:val="515F6F"/>
                      <w:spacing w:val="-34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515F6F"/>
                      <w:w w:val="125"/>
                      <w:sz w:val="22"/>
                    </w:rPr>
                    <w:t>Televisión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131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515F6F"/>
                      <w:w w:val="125"/>
                      <w:sz w:val="22"/>
                    </w:rPr>
                    <w:t>IV.6</w:t>
                  </w:r>
                  <w:r>
                    <w:rPr>
                      <w:rFonts w:ascii="Calibri" w:hAnsi="Calibri"/>
                      <w:color w:val="515F6F"/>
                      <w:spacing w:val="-20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515F6F"/>
                      <w:w w:val="125"/>
                      <w:sz w:val="22"/>
                    </w:rPr>
                    <w:t>Medio</w:t>
                  </w:r>
                  <w:r>
                    <w:rPr>
                      <w:rFonts w:ascii="Calibri" w:hAnsi="Calibri"/>
                      <w:color w:val="515F6F"/>
                      <w:spacing w:val="-19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515F6F"/>
                      <w:w w:val="125"/>
                      <w:sz w:val="22"/>
                    </w:rPr>
                    <w:t>ambiente</w:t>
                  </w:r>
                  <w:r>
                    <w:rPr>
                      <w:rFonts w:ascii="Calibri" w:hAnsi="Calibri"/>
                      <w:color w:val="515F6F"/>
                      <w:spacing w:val="-19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515F6F"/>
                      <w:w w:val="125"/>
                      <w:sz w:val="22"/>
                    </w:rPr>
                    <w:t>y</w:t>
                  </w:r>
                  <w:r>
                    <w:rPr>
                      <w:rFonts w:ascii="Calibri" w:hAnsi="Calibri"/>
                      <w:color w:val="515F6F"/>
                      <w:spacing w:val="-19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515F6F"/>
                      <w:w w:val="125"/>
                      <w:sz w:val="22"/>
                    </w:rPr>
                    <w:t>cambio</w:t>
                  </w:r>
                  <w:r>
                    <w:rPr>
                      <w:rFonts w:ascii="Calibri" w:hAnsi="Calibri"/>
                      <w:color w:val="515F6F"/>
                      <w:spacing w:val="-19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515F6F"/>
                      <w:w w:val="125"/>
                      <w:sz w:val="22"/>
                    </w:rPr>
                    <w:t>climático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131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/>
                      <w:color w:val="515F6F"/>
                      <w:w w:val="120"/>
                      <w:sz w:val="22"/>
                    </w:rPr>
                    <w:t>IV.8</w:t>
                  </w:r>
                  <w:r>
                    <w:rPr>
                      <w:rFonts w:ascii="Calibri"/>
                      <w:color w:val="515F6F"/>
                      <w:spacing w:val="9"/>
                      <w:w w:val="120"/>
                      <w:sz w:val="22"/>
                    </w:rPr>
                    <w:t> </w:t>
                  </w:r>
                  <w:r>
                    <w:rPr>
                      <w:rFonts w:ascii="Calibri"/>
                      <w:color w:val="515F6F"/>
                      <w:w w:val="120"/>
                      <w:sz w:val="22"/>
                    </w:rPr>
                    <w:t>Ordenamiento</w:t>
                  </w:r>
                  <w:r>
                    <w:rPr>
                      <w:rFonts w:ascii="Calibri"/>
                      <w:color w:val="515F6F"/>
                      <w:spacing w:val="9"/>
                      <w:w w:val="120"/>
                      <w:sz w:val="22"/>
                    </w:rPr>
                    <w:t> </w:t>
                  </w:r>
                  <w:r>
                    <w:rPr>
                      <w:rFonts w:ascii="Calibri"/>
                      <w:color w:val="515F6F"/>
                      <w:w w:val="120"/>
                      <w:sz w:val="22"/>
                    </w:rPr>
                    <w:t>territorial</w:t>
                  </w:r>
                  <w:r>
                    <w:rPr>
                      <w:rFonts w:ascii="Calibri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6.051102pt;margin-top:365.556763pt;width:240.95pt;height:13pt;mso-position-horizontal-relative:page;mso-position-vertical-relative:page;z-index:-1053256" type="#_x0000_t202" filled="false" stroked="false">
            <v:textbox inset="0,0,0,0">
              <w:txbxContent>
                <w:p>
                  <w:pPr>
                    <w:spacing w:line="254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515F6F"/>
                      <w:w w:val="125"/>
                      <w:sz w:val="22"/>
                    </w:rPr>
                    <w:t>Eje</w:t>
                  </w:r>
                  <w:r>
                    <w:rPr>
                      <w:rFonts w:ascii="Calibri" w:hAnsi="Calibri"/>
                      <w:color w:val="515F6F"/>
                      <w:spacing w:val="-15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515F6F"/>
                      <w:w w:val="125"/>
                      <w:sz w:val="22"/>
                    </w:rPr>
                    <w:t>V.</w:t>
                  </w:r>
                  <w:r>
                    <w:rPr>
                      <w:rFonts w:ascii="Calibri" w:hAnsi="Calibri"/>
                      <w:color w:val="515F6F"/>
                      <w:spacing w:val="-15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515F6F"/>
                      <w:w w:val="125"/>
                      <w:sz w:val="22"/>
                    </w:rPr>
                    <w:t>Transparencia</w:t>
                  </w:r>
                  <w:r>
                    <w:rPr>
                      <w:rFonts w:ascii="Calibri" w:hAnsi="Calibri"/>
                      <w:color w:val="515F6F"/>
                      <w:spacing w:val="-14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515F6F"/>
                      <w:w w:val="125"/>
                      <w:sz w:val="22"/>
                    </w:rPr>
                    <w:t>y</w:t>
                  </w:r>
                  <w:r>
                    <w:rPr>
                      <w:rFonts w:ascii="Calibri" w:hAnsi="Calibri"/>
                      <w:color w:val="515F6F"/>
                      <w:spacing w:val="-15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515F6F"/>
                      <w:w w:val="125"/>
                      <w:sz w:val="22"/>
                    </w:rPr>
                    <w:t>rendición</w:t>
                  </w:r>
                  <w:r>
                    <w:rPr>
                      <w:rFonts w:ascii="Calibri" w:hAnsi="Calibri"/>
                      <w:color w:val="515F6F"/>
                      <w:spacing w:val="-15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515F6F"/>
                      <w:w w:val="125"/>
                      <w:sz w:val="22"/>
                    </w:rPr>
                    <w:t>de</w:t>
                  </w:r>
                  <w:r>
                    <w:rPr>
                      <w:rFonts w:ascii="Calibri" w:hAnsi="Calibri"/>
                      <w:color w:val="515F6F"/>
                      <w:spacing w:val="-14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515F6F"/>
                      <w:w w:val="125"/>
                      <w:sz w:val="22"/>
                    </w:rPr>
                    <w:t>cuentas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6.051102pt;margin-top:393.756775pt;width:227.7pt;height:32.65pt;mso-position-horizontal-relative:page;mso-position-vertical-relative:page;z-index:-1053232" type="#_x0000_t202" filled="false" stroked="false">
            <v:textbox inset="0,0,0,0">
              <w:txbxContent>
                <w:p>
                  <w:pPr>
                    <w:numPr>
                      <w:ilvl w:val="1"/>
                      <w:numId w:val="6"/>
                    </w:numPr>
                    <w:tabs>
                      <w:tab w:pos="403" w:val="left" w:leader="none"/>
                    </w:tabs>
                    <w:spacing w:line="254" w:lineRule="exact" w:before="0"/>
                    <w:ind w:left="402" w:right="0" w:hanging="382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515F6F"/>
                      <w:w w:val="125"/>
                      <w:sz w:val="22"/>
                    </w:rPr>
                    <w:t>Administración</w:t>
                  </w:r>
                  <w:r>
                    <w:rPr>
                      <w:rFonts w:ascii="Calibri" w:hAnsi="Calibri"/>
                      <w:color w:val="515F6F"/>
                      <w:spacing w:val="-6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515F6F"/>
                      <w:w w:val="125"/>
                      <w:sz w:val="22"/>
                    </w:rPr>
                    <w:t>moderna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numPr>
                      <w:ilvl w:val="1"/>
                      <w:numId w:val="6"/>
                    </w:numPr>
                    <w:tabs>
                      <w:tab w:pos="412" w:val="left" w:leader="none"/>
                    </w:tabs>
                    <w:spacing w:before="124"/>
                    <w:ind w:left="411" w:right="0" w:hanging="382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515F6F"/>
                      <w:w w:val="125"/>
                      <w:sz w:val="22"/>
                    </w:rPr>
                    <w:t>Transparencia</w:t>
                  </w:r>
                  <w:r>
                    <w:rPr>
                      <w:rFonts w:ascii="Calibri" w:hAnsi="Calibri"/>
                      <w:color w:val="515F6F"/>
                      <w:spacing w:val="-14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515F6F"/>
                      <w:w w:val="125"/>
                      <w:sz w:val="22"/>
                    </w:rPr>
                    <w:t>y</w:t>
                  </w:r>
                  <w:r>
                    <w:rPr>
                      <w:rFonts w:ascii="Calibri" w:hAnsi="Calibri"/>
                      <w:color w:val="515F6F"/>
                      <w:spacing w:val="-14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515F6F"/>
                      <w:w w:val="125"/>
                      <w:sz w:val="22"/>
                    </w:rPr>
                    <w:t>rendición</w:t>
                  </w:r>
                  <w:r>
                    <w:rPr>
                      <w:rFonts w:ascii="Calibri" w:hAnsi="Calibri"/>
                      <w:color w:val="515F6F"/>
                      <w:spacing w:val="-13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515F6F"/>
                      <w:w w:val="125"/>
                      <w:sz w:val="22"/>
                    </w:rPr>
                    <w:t>de</w:t>
                  </w:r>
                  <w:r>
                    <w:rPr>
                      <w:rFonts w:ascii="Calibri" w:hAnsi="Calibri"/>
                      <w:color w:val="515F6F"/>
                      <w:spacing w:val="-14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515F6F"/>
                      <w:w w:val="125"/>
                      <w:sz w:val="22"/>
                    </w:rPr>
                    <w:t>cuentas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10532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170pt;height:3pt;mso-position-horizontal-relative:page;mso-position-vertical-relative:page;z-index:-10531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10531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242pt;height:3pt;mso-position-horizontal-relative:page;mso-position-vertical-relative:page;z-index:-1053136" type="#_x0000_t202" filled="false" stroked="false">
            <v:textbox inset="0,0,0,0">
              <w:txbxContent/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6.279999pt;margin-top:47.116875pt;width:284.7pt;height:49.65pt;mso-position-horizontal-relative:page;mso-position-vertical-relative:page;z-index:-105311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3079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8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RECÈRSOS</w:t>
                  </w:r>
                  <w:r>
                    <w:rPr>
                      <w:rFonts w:ascii="Calibri" w:hAnsi="Calibri"/>
                      <w:color w:val="651D32"/>
                      <w:spacing w:val="-32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APnICADOS</w:t>
                  </w:r>
                  <w:r>
                    <w:rPr>
                      <w:rFonts w:ascii="Calibri" w:hAnsi="Calibri"/>
                      <w:color w:val="651D32"/>
                      <w:spacing w:val="-31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40"/>
                      <w:sz w:val="22"/>
                    </w:rPr>
                    <w:t>Ez</w:t>
                  </w:r>
                  <w:r>
                    <w:rPr>
                      <w:rFonts w:ascii="Calibri" w:hAnsi="Calibri"/>
                      <w:color w:val="651D32"/>
                      <w:spacing w:val="-33"/>
                      <w:w w:val="14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BAhA</w:t>
                  </w:r>
                  <w:r>
                    <w:rPr>
                      <w:rFonts w:ascii="Calibri" w:hAnsi="Calibri"/>
                      <w:color w:val="651D32"/>
                      <w:spacing w:val="-31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CAnIFORzIA</w:t>
                  </w:r>
                  <w:r>
                    <w:rPr>
                      <w:rFonts w:ascii="Calibri" w:hAnsi="Calibri"/>
                      <w:color w:val="651D32"/>
                      <w:spacing w:val="-32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SÈR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88"/>
                    <w:ind w:left="197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20"/>
                      <w:szCs w:val="20"/>
                    </w:rPr>
                  </w:pPr>
                  <w:r>
                    <w:rPr>
                      <w:rFonts w:ascii="Montserrat Subrayada"/>
                      <w:b/>
                      <w:color w:val="B9975B"/>
                      <w:sz w:val="20"/>
                    </w:rPr>
                    <w:t>(PESOS)</w:t>
                  </w:r>
                  <w:r>
                    <w:rPr>
                      <w:rFonts w:ascii="Montserrat Subrayada"/>
                      <w:b/>
                      <w:color w:val="B9975B"/>
                      <w:spacing w:val="27"/>
                      <w:sz w:val="20"/>
                    </w:rPr>
                    <w:t> </w:t>
                  </w:r>
                  <w:r>
                    <w:rPr>
                      <w:rFonts w:ascii="Montserrat Subrayada"/>
                      <w:b/>
                      <w:color w:val="B9975B"/>
                      <w:sz w:val="20"/>
                    </w:rPr>
                    <w:t>ESTRUCTURA</w:t>
                  </w:r>
                  <w:r>
                    <w:rPr>
                      <w:rFonts w:ascii="Montserrat Subrayada"/>
                      <w:b/>
                      <w:color w:val="B9975B"/>
                      <w:spacing w:val="28"/>
                      <w:sz w:val="20"/>
                    </w:rPr>
                    <w:t> </w:t>
                  </w:r>
                  <w:r>
                    <w:rPr>
                      <w:rFonts w:ascii="Montserrat Subrayada"/>
                      <w:b/>
                      <w:color w:val="B9975B"/>
                      <w:sz w:val="20"/>
                    </w:rPr>
                    <w:t>FINANCIERA</w:t>
                  </w:r>
                  <w:r>
                    <w:rPr>
                      <w:rFonts w:ascii="Montserrat Subrayada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8.842773pt;margin-top:572.917419pt;width:11.45pt;height:17pt;mso-position-horizontal-relative:page;mso-position-vertical-relative:page;z-index:-105308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7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10pt;width:752pt;height:30pt;mso-position-horizontal-relative:page;mso-position-vertical-relative:page;z-index:-1053064" type="#_x0000_t202" filled="false" stroked="false">
            <v:textbox inset="0,0,0,0">
              <w:txbxContent>
                <w:p>
                  <w:pPr>
                    <w:tabs>
                      <w:tab w:pos="11277" w:val="left" w:leader="none"/>
                    </w:tabs>
                    <w:spacing w:before="169"/>
                    <w:ind w:left="-1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FFFFFF"/>
                      <w:w w:val="135"/>
                      <w:sz w:val="22"/>
                    </w:rPr>
                    <w:t>RECÈRSOS</w:t>
                  </w:r>
                  <w:r>
                    <w:rPr>
                      <w:rFonts w:ascii="Calibri" w:hAnsi="Calibri"/>
                      <w:color w:val="FFFFFF"/>
                      <w:spacing w:val="-13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FFFFFF"/>
                      <w:w w:val="135"/>
                      <w:sz w:val="22"/>
                    </w:rPr>
                    <w:t>APnICADOS</w:t>
                  </w:r>
                  <w:r>
                    <w:rPr>
                      <w:rFonts w:ascii="Calibri" w:hAnsi="Calibri"/>
                      <w:color w:val="FFFFFF"/>
                      <w:spacing w:val="-12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FFFFFF"/>
                      <w:w w:val="135"/>
                      <w:sz w:val="22"/>
                    </w:rPr>
                    <w:t>POR</w:t>
                  </w:r>
                  <w:r>
                    <w:rPr>
                      <w:rFonts w:ascii="Calibri" w:hAnsi="Calibri"/>
                      <w:color w:val="FFFFFF"/>
                      <w:spacing w:val="-12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FFFFFF"/>
                      <w:w w:val="135"/>
                      <w:sz w:val="22"/>
                    </w:rPr>
                    <w:t>ESTRÈCTÈRA</w:t>
                  </w:r>
                  <w:r>
                    <w:rPr>
                      <w:rFonts w:ascii="Calibri" w:hAnsi="Calibri"/>
                      <w:color w:val="FFFFFF"/>
                      <w:spacing w:val="-12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FFFFFF"/>
                      <w:w w:val="135"/>
                      <w:sz w:val="22"/>
                    </w:rPr>
                    <w:t>FIzAzCIERA</w:t>
                    <w:tab/>
                    <w:t>TOTAn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752pt;height:138pt;mso-position-horizontal-relative:page;mso-position-vertical-relative:page;z-index:-1053040" type="#_x0000_t202" filled="false" stroked="false">
            <v:textbox inset="0,0,0,0">
              <w:txbxContent>
                <w:p>
                  <w:pPr>
                    <w:tabs>
                      <w:tab w:pos="11039" w:val="left" w:leader="none"/>
                    </w:tabs>
                    <w:spacing w:before="119"/>
                    <w:ind w:left="2639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 Subrayada"/>
                      <w:b/>
                      <w:sz w:val="22"/>
                    </w:rPr>
                    <w:t>BAJA</w:t>
                  </w:r>
                  <w:r>
                    <w:rPr>
                      <w:rFonts w:ascii="Montserrat Subrayada"/>
                      <w:b/>
                      <w:spacing w:val="24"/>
                      <w:sz w:val="22"/>
                    </w:rPr>
                    <w:t> </w:t>
                  </w:r>
                  <w:r>
                    <w:rPr>
                      <w:rFonts w:ascii="Montserrat Subrayada"/>
                      <w:b/>
                      <w:sz w:val="22"/>
                    </w:rPr>
                    <w:t>CALIFORNIA</w:t>
                  </w:r>
                  <w:r>
                    <w:rPr>
                      <w:rFonts w:ascii="Montserrat Subrayada"/>
                      <w:b/>
                      <w:spacing w:val="25"/>
                      <w:sz w:val="22"/>
                    </w:rPr>
                    <w:t> </w:t>
                  </w:r>
                  <w:r>
                    <w:rPr>
                      <w:rFonts w:ascii="Montserrat Subrayada"/>
                      <w:b/>
                      <w:sz w:val="22"/>
                    </w:rPr>
                    <w:t>SUR</w:t>
                    <w:tab/>
                  </w:r>
                  <w:r>
                    <w:rPr>
                      <w:rFonts w:ascii="Montserrat Subrayada"/>
                      <w:b/>
                      <w:position w:val="5"/>
                      <w:sz w:val="22"/>
                    </w:rPr>
                    <w:t>$</w:t>
                  </w:r>
                  <w:r>
                    <w:rPr>
                      <w:rFonts w:ascii="Montserrat Subrayada"/>
                      <w:b/>
                      <w:spacing w:val="1"/>
                      <w:position w:val="5"/>
                      <w:sz w:val="22"/>
                    </w:rPr>
                    <w:t> </w:t>
                  </w:r>
                  <w:r>
                    <w:rPr>
                      <w:rFonts w:ascii="Montserrat Subrayada"/>
                      <w:b/>
                      <w:position w:val="5"/>
                      <w:sz w:val="22"/>
                    </w:rPr>
                    <w:t>24,70</w:t>
                  </w:r>
                  <w:r>
                    <w:rPr>
                      <w:rFonts w:ascii="Montserrat"/>
                      <w:b/>
                      <w:position w:val="5"/>
                      <w:sz w:val="22"/>
                    </w:rPr>
                    <w:t>1</w:t>
                  </w:r>
                  <w:r>
                    <w:rPr>
                      <w:rFonts w:ascii="Montserrat Subrayada"/>
                      <w:b/>
                      <w:position w:val="5"/>
                      <w:sz w:val="22"/>
                    </w:rPr>
                    <w:t>,</w:t>
                  </w:r>
                  <w:r>
                    <w:rPr>
                      <w:rFonts w:ascii="Montserrat"/>
                      <w:b/>
                      <w:position w:val="5"/>
                      <w:sz w:val="22"/>
                    </w:rPr>
                    <w:t>261</w:t>
                  </w:r>
                  <w:r>
                    <w:rPr>
                      <w:rFonts w:ascii="Montserrat Subrayada"/>
                      <w:b/>
                      <w:position w:val="5"/>
                      <w:sz w:val="22"/>
                    </w:rPr>
                    <w:t>,</w:t>
                  </w:r>
                  <w:r>
                    <w:rPr>
                      <w:rFonts w:ascii="Montserrat"/>
                      <w:b/>
                      <w:position w:val="5"/>
                      <w:sz w:val="22"/>
                    </w:rPr>
                    <w:t>207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tabs>
                      <w:tab w:pos="11197" w:val="left" w:leader="none"/>
                    </w:tabs>
                    <w:spacing w:before="187"/>
                    <w:ind w:left="2639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cs="Calibri"/>
                      <w:w w:val="110"/>
                      <w:position w:val="-4"/>
                      <w:sz w:val="22"/>
                      <w:szCs w:val="22"/>
                    </w:rPr>
                    <w:t>FEDERAn</w:t>
                    <w:tab/>
                  </w:r>
                  <w:r>
                    <w:rPr>
                      <w:rFonts w:ascii="Calibri" w:cs="Calibri"/>
                      <w:sz w:val="22"/>
                      <w:szCs w:val="22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29"/>
                      <w:sz w:val="22"/>
                      <w:szCs w:val="22"/>
                    </w:rPr>
                    <w:t> </w:t>
                  </w:r>
                  <w:r>
                    <w:rPr>
                      <w:rFonts w:ascii="Calibri" w:cs="Calibri"/>
                      <w:sz w:val="22"/>
                      <w:szCs w:val="22"/>
                    </w:rPr>
                    <w:t>19,401,957,156</w:t>
                  </w:r>
                  <w:r>
                    <w:rPr>
                      <w:rFonts w:ascii="Calibri" w:cs="Calibri"/>
                      <w:sz w:val="22"/>
                      <w:szCs w:val="22"/>
                    </w:rPr>
                  </w:r>
                </w:p>
                <w:p>
                  <w:pPr>
                    <w:tabs>
                      <w:tab w:pos="11169" w:val="left" w:leader="none"/>
                    </w:tabs>
                    <w:spacing w:before="178"/>
                    <w:ind w:left="2639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Calibri"/>
                      <w:w w:val="105"/>
                      <w:position w:val="-4"/>
                      <w:sz w:val="22"/>
                    </w:rPr>
                    <w:t>ESTATAn</w:t>
                    <w:tab/>
                  </w:r>
                  <w:r>
                    <w:rPr>
                      <w:rFonts w:ascii="Montserrat"/>
                      <w:w w:val="95"/>
                      <w:sz w:val="22"/>
                    </w:rPr>
                    <w:t>$</w:t>
                  </w:r>
                  <w:r>
                    <w:rPr>
                      <w:rFonts w:ascii="Montserrat"/>
                      <w:spacing w:val="21"/>
                      <w:w w:val="95"/>
                      <w:sz w:val="22"/>
                    </w:rPr>
                    <w:t> </w:t>
                  </w:r>
                  <w:r>
                    <w:rPr>
                      <w:rFonts w:ascii="Calibri"/>
                      <w:w w:val="95"/>
                      <w:sz w:val="22"/>
                    </w:rPr>
                    <w:t>5,</w:t>
                  </w:r>
                  <w:r>
                    <w:rPr>
                      <w:rFonts w:ascii="Montserrat"/>
                      <w:w w:val="95"/>
                      <w:sz w:val="22"/>
                    </w:rPr>
                    <w:t>203</w:t>
                  </w:r>
                  <w:r>
                    <w:rPr>
                      <w:rFonts w:ascii="Calibri"/>
                      <w:w w:val="95"/>
                      <w:sz w:val="22"/>
                    </w:rPr>
                    <w:t>,</w:t>
                  </w:r>
                  <w:r>
                    <w:rPr>
                      <w:rFonts w:ascii="Montserrat"/>
                      <w:w w:val="95"/>
                      <w:sz w:val="22"/>
                    </w:rPr>
                    <w:t>660</w:t>
                  </w:r>
                  <w:r>
                    <w:rPr>
                      <w:rFonts w:ascii="Calibri"/>
                      <w:w w:val="95"/>
                      <w:sz w:val="22"/>
                    </w:rPr>
                    <w:t>,</w:t>
                  </w:r>
                  <w:r>
                    <w:rPr>
                      <w:rFonts w:ascii="Montserrat"/>
                      <w:w w:val="95"/>
                      <w:sz w:val="22"/>
                    </w:rPr>
                    <w:t>290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tabs>
                      <w:tab w:pos="11600" w:val="left" w:leader="none"/>
                    </w:tabs>
                    <w:spacing w:before="178"/>
                    <w:ind w:left="264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w w:val="115"/>
                      <w:position w:val="-4"/>
                      <w:sz w:val="22"/>
                    </w:rPr>
                    <w:t>MÈzICIPAn</w:t>
                    <w:tab/>
                  </w:r>
                  <w:r>
                    <w:rPr>
                      <w:rFonts w:ascii="Montserrat" w:hAnsi="Montserrat"/>
                      <w:w w:val="105"/>
                      <w:sz w:val="22"/>
                    </w:rPr>
                    <w:t>$</w:t>
                  </w:r>
                  <w:r>
                    <w:rPr>
                      <w:rFonts w:ascii="Montserrat" w:hAnsi="Montserrat"/>
                      <w:spacing w:val="-25"/>
                      <w:w w:val="10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w w:val="105"/>
                      <w:sz w:val="22"/>
                    </w:rPr>
                    <w:t>32,201,861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tabs>
                      <w:tab w:pos="11500" w:val="left" w:leader="none"/>
                    </w:tabs>
                    <w:spacing w:before="176"/>
                    <w:ind w:left="264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Calibri" w:cs="Calibri"/>
                      <w:w w:val="115"/>
                      <w:sz w:val="22"/>
                      <w:szCs w:val="22"/>
                    </w:rPr>
                    <w:t>PARTICIPAzTES</w:t>
                    <w:tab/>
                  </w:r>
                  <w:r>
                    <w:rPr>
                      <w:rFonts w:ascii="Calibri" w:cs="Calibri"/>
                      <w:position w:val="5"/>
                      <w:sz w:val="22"/>
                      <w:szCs w:val="22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0"/>
                      <w:position w:val="5"/>
                      <w:sz w:val="22"/>
                      <w:szCs w:val="22"/>
                    </w:rPr>
                    <w:t> </w:t>
                  </w:r>
                  <w:r>
                    <w:rPr>
                      <w:rFonts w:ascii="Calibri" w:cs="Calibri"/>
                      <w:position w:val="5"/>
                      <w:sz w:val="22"/>
                      <w:szCs w:val="22"/>
                    </w:rPr>
                    <w:t>6</w:t>
                  </w:r>
                  <w:r>
                    <w:rPr>
                      <w:rFonts w:ascii="Montserrat" w:cs="Montserrat"/>
                      <w:position w:val="5"/>
                      <w:sz w:val="22"/>
                      <w:szCs w:val="22"/>
                    </w:rPr>
                    <w:t>3</w:t>
                  </w:r>
                  <w:r>
                    <w:rPr>
                      <w:rFonts w:ascii="Calibri" w:cs="Calibri"/>
                      <w:position w:val="5"/>
                      <w:sz w:val="22"/>
                      <w:szCs w:val="22"/>
                    </w:rPr>
                    <w:t>,</w:t>
                  </w:r>
                  <w:r>
                    <w:rPr>
                      <w:rFonts w:ascii="Montserrat" w:cs="Montserrat"/>
                      <w:position w:val="5"/>
                      <w:sz w:val="22"/>
                      <w:szCs w:val="22"/>
                    </w:rPr>
                    <w:t>441</w:t>
                  </w:r>
                  <w:r>
                    <w:rPr>
                      <w:rFonts w:ascii="Calibri" w:cs="Calibri"/>
                      <w:position w:val="5"/>
                      <w:sz w:val="22"/>
                      <w:szCs w:val="22"/>
                    </w:rPr>
                    <w:t>,</w:t>
                  </w:r>
                  <w:r>
                    <w:rPr>
                      <w:rFonts w:ascii="Montserrat" w:cs="Montserrat"/>
                      <w:position w:val="5"/>
                      <w:sz w:val="22"/>
                      <w:szCs w:val="22"/>
                    </w:rPr>
                    <w:t>900</w:t>
                  </w:r>
                  <w:r>
                    <w:rPr>
                      <w:rFonts w:ascii="Montserrat" w:cs="Montserrat"/>
                      <w:sz w:val="22"/>
                      <w:szCs w:val="22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278pt;width:752pt;height:30pt;mso-position-horizontal-relative:page;mso-position-vertical-relative:page;z-index:-1053016" type="#_x0000_t202" filled="false" stroked="false">
            <v:textbox inset="0,0,0,0">
              <w:txbxContent>
                <w:p>
                  <w:pPr>
                    <w:spacing w:before="169"/>
                    <w:ind w:left="-1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FFFFFF"/>
                      <w:w w:val="135"/>
                      <w:sz w:val="22"/>
                    </w:rPr>
                    <w:t>RECÈRSOS</w:t>
                  </w:r>
                  <w:r>
                    <w:rPr>
                      <w:rFonts w:ascii="Calibri" w:hAnsi="Calibri"/>
                      <w:color w:val="FFFFFF"/>
                      <w:spacing w:val="-36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FFFFFF"/>
                      <w:w w:val="135"/>
                      <w:sz w:val="22"/>
                    </w:rPr>
                    <w:t>APnICADOS</w:t>
                  </w:r>
                  <w:r>
                    <w:rPr>
                      <w:rFonts w:ascii="Calibri" w:hAnsi="Calibri"/>
                      <w:color w:val="FFFFFF"/>
                      <w:spacing w:val="-36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FFFFFF"/>
                      <w:w w:val="135"/>
                      <w:sz w:val="22"/>
                    </w:rPr>
                    <w:t>POR</w:t>
                  </w:r>
                  <w:r>
                    <w:rPr>
                      <w:rFonts w:ascii="Calibri" w:hAnsi="Calibri"/>
                      <w:color w:val="FFFFFF"/>
                      <w:spacing w:val="-36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FFFFFF"/>
                      <w:w w:val="135"/>
                      <w:sz w:val="22"/>
                    </w:rPr>
                    <w:t>MÈzICIPIO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308pt;width:752pt;height:262pt;mso-position-horizontal-relative:page;mso-position-vertical-relative:page;z-index:-1052992" type="#_x0000_t202" filled="false" stroked="false">
            <v:textbox inset="0,0,0,0">
              <w:txbxContent>
                <w:p>
                  <w:pPr>
                    <w:tabs>
                      <w:tab w:pos="11052" w:val="left" w:leader="none"/>
                    </w:tabs>
                    <w:spacing w:before="19"/>
                    <w:ind w:left="264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 Subrayada"/>
                      <w:b/>
                      <w:sz w:val="22"/>
                    </w:rPr>
                    <w:t>BAJA</w:t>
                  </w:r>
                  <w:r>
                    <w:rPr>
                      <w:rFonts w:ascii="Montserrat Subrayada"/>
                      <w:b/>
                      <w:spacing w:val="24"/>
                      <w:sz w:val="22"/>
                    </w:rPr>
                    <w:t> </w:t>
                  </w:r>
                  <w:r>
                    <w:rPr>
                      <w:rFonts w:ascii="Montserrat Subrayada"/>
                      <w:b/>
                      <w:sz w:val="22"/>
                    </w:rPr>
                    <w:t>CALIFORNIA</w:t>
                  </w:r>
                  <w:r>
                    <w:rPr>
                      <w:rFonts w:ascii="Montserrat Subrayada"/>
                      <w:b/>
                      <w:spacing w:val="25"/>
                      <w:sz w:val="22"/>
                    </w:rPr>
                    <w:t> </w:t>
                  </w:r>
                  <w:r>
                    <w:rPr>
                      <w:rFonts w:ascii="Montserrat Subrayada"/>
                      <w:b/>
                      <w:sz w:val="22"/>
                    </w:rPr>
                    <w:t>SUR</w:t>
                    <w:tab/>
                  </w:r>
                  <w:r>
                    <w:rPr>
                      <w:rFonts w:ascii="Montserrat Subrayada"/>
                      <w:b/>
                      <w:position w:val="5"/>
                      <w:sz w:val="22"/>
                    </w:rPr>
                    <w:t>$</w:t>
                  </w:r>
                  <w:r>
                    <w:rPr>
                      <w:rFonts w:ascii="Montserrat Subrayada"/>
                      <w:b/>
                      <w:spacing w:val="4"/>
                      <w:position w:val="5"/>
                      <w:sz w:val="22"/>
                    </w:rPr>
                    <w:t> </w:t>
                  </w:r>
                  <w:r>
                    <w:rPr>
                      <w:rFonts w:ascii="Montserrat"/>
                      <w:b/>
                      <w:position w:val="5"/>
                      <w:sz w:val="22"/>
                    </w:rPr>
                    <w:t>24,701,261,207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</w:pPr>
                </w:p>
                <w:p>
                  <w:pPr>
                    <w:tabs>
                      <w:tab w:pos="11284" w:val="left" w:leader="none"/>
                    </w:tabs>
                    <w:spacing w:before="0"/>
                    <w:ind w:left="266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w w:val="115"/>
                      <w:sz w:val="22"/>
                      <w:szCs w:val="22"/>
                    </w:rPr>
                    <w:t>COMOzDÉ</w:t>
                    <w:tab/>
                  </w:r>
                  <w:r>
                    <w:rPr>
                      <w:rFonts w:ascii="Calibri" w:hAnsi="Calibri" w:cs="Calibri"/>
                      <w:sz w:val="22"/>
                      <w:szCs w:val="22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7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>1,02</w:t>
                  </w:r>
                  <w:r>
                    <w:rPr>
                      <w:rFonts w:ascii="Montserrat" w:hAnsi="Montserrat" w:cs="Montserrat"/>
                      <w:sz w:val="22"/>
                      <w:szCs w:val="22"/>
                    </w:rPr>
                    <w:t>5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>,</w:t>
                  </w:r>
                  <w:r>
                    <w:rPr>
                      <w:rFonts w:ascii="Montserrat" w:hAnsi="Montserrat" w:cs="Montserrat"/>
                      <w:sz w:val="22"/>
                      <w:szCs w:val="22"/>
                    </w:rPr>
                    <w:t>520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>,</w:t>
                  </w:r>
                  <w:r>
                    <w:rPr>
                      <w:rFonts w:ascii="Montserrat" w:hAnsi="Montserrat" w:cs="Montserrat"/>
                      <w:sz w:val="22"/>
                      <w:szCs w:val="22"/>
                    </w:rPr>
                    <w:t>73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>0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</w:pPr>
                </w:p>
                <w:p>
                  <w:pPr>
                    <w:tabs>
                      <w:tab w:pos="11272" w:val="left" w:leader="none"/>
                    </w:tabs>
                    <w:spacing w:before="0"/>
                    <w:ind w:left="266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w w:val="105"/>
                      <w:sz w:val="22"/>
                      <w:szCs w:val="22"/>
                    </w:rPr>
                    <w:t>MÈnEG1</w:t>
                    <w:tab/>
                  </w:r>
                  <w:r>
                    <w:rPr>
                      <w:rFonts w:ascii="Calibri" w:hAnsi="Calibri" w:cs="Calibri"/>
                      <w:w w:val="95"/>
                      <w:sz w:val="22"/>
                      <w:szCs w:val="22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95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/>
                      <w:w w:val="95"/>
                      <w:sz w:val="22"/>
                      <w:szCs w:val="22"/>
                    </w:rPr>
                    <w:t>1,81</w:t>
                  </w:r>
                  <w:r>
                    <w:rPr>
                      <w:rFonts w:ascii="Montserrat" w:hAnsi="Montserrat" w:cs="Montserrat"/>
                      <w:w w:val="95"/>
                      <w:sz w:val="22"/>
                      <w:szCs w:val="22"/>
                    </w:rPr>
                    <w:t>0</w:t>
                  </w:r>
                  <w:r>
                    <w:rPr>
                      <w:rFonts w:ascii="Calibri" w:hAnsi="Calibri" w:cs="Calibri"/>
                      <w:w w:val="95"/>
                      <w:sz w:val="22"/>
                      <w:szCs w:val="22"/>
                    </w:rPr>
                    <w:t>,</w:t>
                  </w:r>
                  <w:r>
                    <w:rPr>
                      <w:rFonts w:ascii="Montserrat" w:hAnsi="Montserrat" w:cs="Montserrat"/>
                      <w:w w:val="95"/>
                      <w:sz w:val="22"/>
                      <w:szCs w:val="22"/>
                    </w:rPr>
                    <w:t>787</w:t>
                  </w:r>
                  <w:r>
                    <w:rPr>
                      <w:rFonts w:ascii="Calibri" w:hAnsi="Calibri" w:cs="Calibri"/>
                      <w:w w:val="95"/>
                      <w:sz w:val="22"/>
                      <w:szCs w:val="22"/>
                    </w:rPr>
                    <w:t>,</w:t>
                  </w:r>
                  <w:r>
                    <w:rPr>
                      <w:rFonts w:ascii="Montserrat" w:hAnsi="Montserrat" w:cs="Montserrat"/>
                      <w:w w:val="95"/>
                      <w:sz w:val="22"/>
                      <w:szCs w:val="22"/>
                    </w:rPr>
                    <w:t>921</w:t>
                  </w:r>
                  <w:r>
                    <w:rPr>
                      <w:rFonts w:ascii="Montserrat" w:hAnsi="Montserrat" w:cs="Montserrat"/>
                      <w:sz w:val="22"/>
                      <w:szCs w:val="22"/>
                    </w:rPr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</w:pPr>
                </w:p>
                <w:p>
                  <w:pPr>
                    <w:tabs>
                      <w:tab w:pos="11289" w:val="left" w:leader="none"/>
                    </w:tabs>
                    <w:spacing w:before="0"/>
                    <w:ind w:left="266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w w:val="110"/>
                      <w:sz w:val="22"/>
                      <w:szCs w:val="22"/>
                    </w:rPr>
                    <w:t>nA </w:t>
                  </w:r>
                  <w:r>
                    <w:rPr>
                      <w:rFonts w:ascii="Calibri" w:hAnsi="Calibri" w:cs="Calibri"/>
                      <w:spacing w:val="30"/>
                      <w:w w:val="11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22"/>
                      <w:szCs w:val="22"/>
                    </w:rPr>
                    <w:t>PAñ</w:t>
                    <w:tab/>
                  </w:r>
                  <w:r>
                    <w:rPr>
                      <w:rFonts w:ascii="Calibri" w:hAnsi="Calibri" w:cs="Calibri"/>
                      <w:sz w:val="22"/>
                      <w:szCs w:val="22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9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>4,85</w:t>
                  </w:r>
                  <w:r>
                    <w:rPr>
                      <w:rFonts w:ascii="Montserrat" w:hAnsi="Montserrat" w:cs="Montserrat"/>
                      <w:sz w:val="22"/>
                      <w:szCs w:val="22"/>
                    </w:rPr>
                    <w:t>2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>,</w:t>
                  </w:r>
                  <w:r>
                    <w:rPr>
                      <w:rFonts w:ascii="Montserrat" w:hAnsi="Montserrat" w:cs="Montserrat"/>
                      <w:sz w:val="22"/>
                      <w:szCs w:val="22"/>
                    </w:rPr>
                    <w:t>105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>,</w:t>
                  </w:r>
                  <w:r>
                    <w:rPr>
                      <w:rFonts w:ascii="Montserrat" w:hAnsi="Montserrat" w:cs="Montserrat"/>
                      <w:sz w:val="22"/>
                      <w:szCs w:val="22"/>
                    </w:rPr>
                    <w:t>326</w:t>
                  </w:r>
                  <w:r>
                    <w:rPr>
                      <w:rFonts w:ascii="Montserrat" w:hAnsi="Montserrat" w:cs="Montserrat"/>
                      <w:sz w:val="22"/>
                      <w:szCs w:val="2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</w:pPr>
                </w:p>
                <w:p>
                  <w:pPr>
                    <w:tabs>
                      <w:tab w:pos="11164" w:val="left" w:leader="none"/>
                    </w:tabs>
                    <w:spacing w:before="0"/>
                    <w:ind w:left="266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cs="Calibri"/>
                      <w:w w:val="115"/>
                      <w:sz w:val="22"/>
                      <w:szCs w:val="22"/>
                    </w:rPr>
                    <w:t>nOS  </w:t>
                  </w:r>
                  <w:r>
                    <w:rPr>
                      <w:rFonts w:ascii="Calibri" w:cs="Calibri"/>
                      <w:spacing w:val="15"/>
                      <w:w w:val="115"/>
                      <w:sz w:val="22"/>
                      <w:szCs w:val="22"/>
                    </w:rPr>
                    <w:t> </w:t>
                  </w:r>
                  <w:r>
                    <w:rPr>
                      <w:rFonts w:ascii="Calibri" w:cs="Calibri"/>
                      <w:w w:val="115"/>
                      <w:sz w:val="22"/>
                      <w:szCs w:val="22"/>
                    </w:rPr>
                    <w:t>CABOS</w:t>
                    <w:tab/>
                  </w:r>
                  <w:r>
                    <w:rPr>
                      <w:rFonts w:ascii="Calibri" w:cs="Calibri"/>
                      <w:w w:val="110"/>
                      <w:sz w:val="22"/>
                      <w:szCs w:val="22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16"/>
                      <w:w w:val="11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22"/>
                      <w:szCs w:val="22"/>
                    </w:rPr>
                    <w:t>2,697,244,798</w:t>
                  </w:r>
                  <w:r>
                    <w:rPr>
                      <w:rFonts w:ascii="Calibri" w:cs="Calibri"/>
                      <w:sz w:val="22"/>
                      <w:szCs w:val="2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</w:pPr>
                </w:p>
                <w:p>
                  <w:pPr>
                    <w:tabs>
                      <w:tab w:pos="11471" w:val="left" w:leader="none"/>
                    </w:tabs>
                    <w:spacing w:before="0"/>
                    <w:ind w:left="266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cs="Calibri"/>
                      <w:w w:val="105"/>
                      <w:sz w:val="22"/>
                      <w:szCs w:val="22"/>
                    </w:rPr>
                    <w:t>nORETO</w:t>
                    <w:tab/>
                  </w:r>
                  <w:r>
                    <w:rPr>
                      <w:rFonts w:ascii="Calibri" w:cs="Calibri"/>
                      <w:sz w:val="22"/>
                      <w:szCs w:val="22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29"/>
                      <w:sz w:val="22"/>
                      <w:szCs w:val="22"/>
                    </w:rPr>
                    <w:t> </w:t>
                  </w:r>
                  <w:r>
                    <w:rPr>
                      <w:rFonts w:ascii="Calibri" w:cs="Calibri"/>
                      <w:sz w:val="22"/>
                      <w:szCs w:val="22"/>
                    </w:rPr>
                    <w:t>219,531,300</w:t>
                  </w:r>
                  <w:r>
                    <w:rPr>
                      <w:rFonts w:ascii="Calibri" w:cs="Calibri"/>
                      <w:sz w:val="22"/>
                      <w:szCs w:val="22"/>
                    </w:rPr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30"/>
                      <w:szCs w:val="30"/>
                    </w:rPr>
                  </w:pPr>
                </w:p>
                <w:p>
                  <w:pPr>
                    <w:tabs>
                      <w:tab w:pos="11205" w:val="left" w:leader="none"/>
                    </w:tabs>
                    <w:spacing w:before="0"/>
                    <w:ind w:left="268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w w:val="115"/>
                      <w:sz w:val="22"/>
                      <w:szCs w:val="22"/>
                    </w:rPr>
                    <w:t>COBERTÈRA     </w:t>
                  </w:r>
                  <w:r>
                    <w:rPr>
                      <w:rFonts w:ascii="Calibri" w:hAnsi="Calibri" w:cs="Calibri"/>
                      <w:spacing w:val="9"/>
                      <w:w w:val="115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22"/>
                      <w:szCs w:val="22"/>
                    </w:rPr>
                    <w:t>ESTATAn</w:t>
                    <w:tab/>
                  </w:r>
                  <w:r>
                    <w:rPr>
                      <w:rFonts w:ascii="Calibri" w:hAnsi="Calibri" w:cs="Calibri"/>
                      <w:sz w:val="22"/>
                      <w:szCs w:val="22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29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>14,096,071,132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760" w:bottom="280" w:left="2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6.279999pt;margin-top:47.116875pt;width:284.7pt;height:49.65pt;mso-position-horizontal-relative:page;mso-position-vertical-relative:page;z-index:-105296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3059" w:right="0" w:firstLine="0"/>
                    <w:jc w:val="center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8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RECÈRSOS</w:t>
                  </w:r>
                  <w:r>
                    <w:rPr>
                      <w:rFonts w:ascii="Calibri" w:hAnsi="Calibri"/>
                      <w:color w:val="651D32"/>
                      <w:spacing w:val="-32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APnICADOS</w:t>
                  </w:r>
                  <w:r>
                    <w:rPr>
                      <w:rFonts w:ascii="Calibri" w:hAnsi="Calibri"/>
                      <w:color w:val="651D32"/>
                      <w:spacing w:val="-31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40"/>
                      <w:sz w:val="22"/>
                    </w:rPr>
                    <w:t>Ez</w:t>
                  </w:r>
                  <w:r>
                    <w:rPr>
                      <w:rFonts w:ascii="Calibri" w:hAnsi="Calibri"/>
                      <w:color w:val="651D32"/>
                      <w:spacing w:val="-33"/>
                      <w:w w:val="14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BAhA</w:t>
                  </w:r>
                  <w:r>
                    <w:rPr>
                      <w:rFonts w:ascii="Calibri" w:hAnsi="Calibri"/>
                      <w:color w:val="651D32"/>
                      <w:spacing w:val="-31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CAnIFORzIA</w:t>
                  </w:r>
                  <w:r>
                    <w:rPr>
                      <w:rFonts w:ascii="Calibri" w:hAnsi="Calibri"/>
                      <w:color w:val="651D32"/>
                      <w:spacing w:val="-32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SÈR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88"/>
                    <w:ind w:left="2869" w:right="0" w:firstLine="0"/>
                    <w:jc w:val="center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</w:rPr>
                    <w:t>(PESOS)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67"/>
                      <w:w w:val="7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</w:rPr>
                    <w:t>EȇɎǣƳƏƳ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  <w:rtl/>
                    </w:rPr>
                    <w:t>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</w:rPr>
                    <w:t>EǴƺ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  <w:rtl/>
                    </w:rPr>
                    <w:t>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</w:rPr>
                    <w:t>TƺȅƏ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8.58783pt;margin-top:572.917419pt;width:11.7pt;height:17pt;mso-position-horizontal-relative:page;mso-position-vertical-relative:page;z-index:-105294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9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10pt;width:752pt;height:30pt;mso-position-horizontal-relative:page;mso-position-vertical-relative:page;z-index:-1052920" type="#_x0000_t202" filled="false" stroked="false">
            <v:textbox inset="0,0,0,0">
              <w:txbxContent>
                <w:p>
                  <w:pPr>
                    <w:tabs>
                      <w:tab w:pos="11277" w:val="left" w:leader="none"/>
                    </w:tabs>
                    <w:spacing w:before="169"/>
                    <w:ind w:left="-1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/>
                      <w:color w:val="FFFFFF"/>
                      <w:w w:val="120"/>
                      <w:sz w:val="22"/>
                    </w:rPr>
                    <w:t>EzTIDAD/EhE/TEMA</w:t>
                    <w:tab/>
                  </w:r>
                  <w:r>
                    <w:rPr>
                      <w:rFonts w:ascii="Calibri"/>
                      <w:color w:val="FFFFFF"/>
                      <w:w w:val="125"/>
                      <w:sz w:val="22"/>
                    </w:rPr>
                    <w:t>TOTAn</w:t>
                  </w:r>
                  <w:r>
                    <w:rPr>
                      <w:rFonts w:ascii="Calibri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752pt;height:430pt;mso-position-horizontal-relative:page;mso-position-vertical-relative:page;z-index:-105289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tabs>
                      <w:tab w:pos="12589" w:val="left" w:leader="none"/>
                    </w:tabs>
                    <w:spacing w:before="0"/>
                    <w:ind w:left="23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 Subrayada"/>
                      <w:b/>
                      <w:sz w:val="16"/>
                    </w:rPr>
                    <w:t>BAJA</w:t>
                  </w:r>
                  <w:r>
                    <w:rPr>
                      <w:rFonts w:ascii="Montserrat Subrayada"/>
                      <w:b/>
                      <w:spacing w:val="18"/>
                      <w:sz w:val="16"/>
                    </w:rPr>
                    <w:t> </w:t>
                  </w:r>
                  <w:r>
                    <w:rPr>
                      <w:rFonts w:ascii="Montserrat Subrayada"/>
                      <w:b/>
                      <w:sz w:val="16"/>
                    </w:rPr>
                    <w:t>CALIFORNIA</w:t>
                  </w:r>
                  <w:r>
                    <w:rPr>
                      <w:rFonts w:ascii="Montserrat Subrayada"/>
                      <w:b/>
                      <w:spacing w:val="18"/>
                      <w:sz w:val="16"/>
                    </w:rPr>
                    <w:t> </w:t>
                  </w:r>
                  <w:r>
                    <w:rPr>
                      <w:rFonts w:ascii="Montserrat Subrayada"/>
                      <w:b/>
                      <w:sz w:val="16"/>
                    </w:rPr>
                    <w:t>SUR</w:t>
                    <w:tab/>
                  </w:r>
                  <w:r>
                    <w:rPr>
                      <w:rFonts w:ascii="Montserrat Subrayada"/>
                      <w:b/>
                      <w:position w:val="4"/>
                      <w:sz w:val="16"/>
                    </w:rPr>
                    <w:t>$</w:t>
                  </w:r>
                  <w:r>
                    <w:rPr>
                      <w:rFonts w:ascii="Montserrat"/>
                      <w:b/>
                      <w:position w:val="4"/>
                      <w:sz w:val="16"/>
                    </w:rPr>
                    <w:t>24,701,261,207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tabs>
                      <w:tab w:pos="12571" w:val="left" w:leader="none"/>
                    </w:tabs>
                    <w:spacing w:before="122"/>
                    <w:ind w:left="43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EJE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18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11"/>
                      <w:w w:val="8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BIENESTAR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18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E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18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INCLUSIN</w:t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position w:val="3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position w:val="3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position w:val="3"/>
                      <w:sz w:val="16"/>
                      <w:szCs w:val="16"/>
                    </w:rPr>
                    <w:t>9,5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position w:val="3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" w:hAnsi="Montserrat" w:cs="Montserrat"/>
                      <w:b/>
                      <w:bCs/>
                      <w:position w:val="3"/>
                      <w:sz w:val="16"/>
                      <w:szCs w:val="16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position w:val="3"/>
                      <w:sz w:val="16"/>
                      <w:szCs w:val="16"/>
                    </w:rPr>
                    <w:t>,</w:t>
                  </w:r>
                  <w:r>
                    <w:rPr>
                      <w:rFonts w:ascii="Montserrat" w:hAnsi="Montserrat" w:cs="Montserrat"/>
                      <w:b/>
                      <w:bCs/>
                      <w:position w:val="3"/>
                      <w:sz w:val="16"/>
                      <w:szCs w:val="16"/>
                    </w:rPr>
                    <w:t>774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position w:val="3"/>
                      <w:sz w:val="16"/>
                      <w:szCs w:val="16"/>
                    </w:rPr>
                    <w:t>,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position w:val="3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position w:val="3"/>
                      <w:sz w:val="16"/>
                      <w:szCs w:val="16"/>
                    </w:rPr>
                    <w:t>45</w:t>
                  </w:r>
                  <w:r>
                    <w:rPr>
                      <w:rFonts w:ascii="Montserrat Subrayada" w:hAnsi="Montserrat Subrayada" w:cs="Montserrat Subrayada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tabs>
                      <w:tab w:pos="12903" w:val="left" w:leader="none"/>
                    </w:tabs>
                    <w:spacing w:before="0"/>
                    <w:ind w:left="63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05"/>
                      <w:position w:val="-1"/>
                      <w:sz w:val="16"/>
                      <w:szCs w:val="16"/>
                    </w:rPr>
                    <w:t>I.1. </w:t>
                  </w:r>
                  <w:r>
                    <w:rPr>
                      <w:rFonts w:ascii="Calibri" w:hAnsi="Calibri" w:cs="Calibri"/>
                      <w:spacing w:val="20"/>
                      <w:w w:val="105"/>
                      <w:position w:val="-1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position w:val="-1"/>
                      <w:sz w:val="16"/>
                      <w:szCs w:val="16"/>
                    </w:rPr>
                    <w:t>SAnÈD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3,110,152,631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numPr>
                      <w:ilvl w:val="1"/>
                      <w:numId w:val="7"/>
                    </w:numPr>
                    <w:tabs>
                      <w:tab w:pos="889" w:val="left" w:leader="none"/>
                      <w:tab w:pos="12712" w:val="left" w:leader="none"/>
                    </w:tabs>
                    <w:spacing w:before="124"/>
                    <w:ind w:left="888" w:right="0" w:hanging="248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EDÈCACIz   </w:t>
                  </w:r>
                  <w:r>
                    <w:rPr>
                      <w:rFonts w:ascii="Calibri" w:hAnsi="Calibri" w:cs="Calibri"/>
                      <w:spacing w:val="17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PÉBnICA</w:t>
                    <w:tab/>
                  </w:r>
                  <w:r>
                    <w:rPr>
                      <w:rFonts w:ascii="Calibri" w:hAnsi="Calibri" w:cs="Calibri"/>
                      <w:w w:val="120"/>
                      <w:position w:val="2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20"/>
                      <w:position w:val="2"/>
                      <w:sz w:val="16"/>
                      <w:szCs w:val="16"/>
                    </w:rPr>
                    <w:t>11,720,709,358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numPr>
                      <w:ilvl w:val="1"/>
                      <w:numId w:val="7"/>
                    </w:numPr>
                    <w:tabs>
                      <w:tab w:pos="889" w:val="left" w:leader="none"/>
                      <w:tab w:pos="12868" w:val="left" w:leader="none"/>
                    </w:tabs>
                    <w:spacing w:before="124"/>
                    <w:ind w:left="888" w:right="0" w:hanging="248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35"/>
                      <w:sz w:val="16"/>
                      <w:szCs w:val="16"/>
                    </w:rPr>
                    <w:t>ASISTEzCIA</w:t>
                  </w:r>
                  <w:r>
                    <w:rPr>
                      <w:rFonts w:ascii="Calibri" w:hAnsi="Calibri" w:cs="Calibri"/>
                      <w:spacing w:val="-21"/>
                      <w:w w:val="13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35"/>
                      <w:sz w:val="16"/>
                      <w:szCs w:val="16"/>
                    </w:rPr>
                    <w:t>SOCIAn</w:t>
                  </w:r>
                  <w:r>
                    <w:rPr>
                      <w:rFonts w:ascii="Calibri" w:hAnsi="Calibri" w:cs="Calibri"/>
                      <w:spacing w:val="-21"/>
                      <w:w w:val="13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35"/>
                      <w:sz w:val="16"/>
                      <w:szCs w:val="16"/>
                    </w:rPr>
                    <w:t>ç</w:t>
                  </w:r>
                  <w:r>
                    <w:rPr>
                      <w:rFonts w:ascii="Calibri" w:hAnsi="Calibri" w:cs="Calibri"/>
                      <w:spacing w:val="-20"/>
                      <w:w w:val="13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35"/>
                      <w:sz w:val="16"/>
                      <w:szCs w:val="16"/>
                    </w:rPr>
                    <w:t>ATEzCIz</w:t>
                  </w:r>
                  <w:r>
                    <w:rPr>
                      <w:rFonts w:ascii="Calibri" w:hAnsi="Calibri" w:cs="Calibri"/>
                      <w:spacing w:val="-21"/>
                      <w:w w:val="13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35"/>
                      <w:sz w:val="16"/>
                      <w:szCs w:val="16"/>
                    </w:rPr>
                    <w:t>A</w:t>
                  </w:r>
                  <w:r>
                    <w:rPr>
                      <w:rFonts w:ascii="Calibri" w:hAnsi="Calibri" w:cs="Calibri"/>
                      <w:spacing w:val="-21"/>
                      <w:w w:val="13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35"/>
                      <w:sz w:val="16"/>
                      <w:szCs w:val="16"/>
                    </w:rPr>
                    <w:t>GRÈPOS</w:t>
                  </w:r>
                  <w:r>
                    <w:rPr>
                      <w:rFonts w:ascii="Calibri" w:hAnsi="Calibri" w:cs="Calibri"/>
                      <w:spacing w:val="-20"/>
                      <w:w w:val="13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35"/>
                      <w:sz w:val="16"/>
                      <w:szCs w:val="16"/>
                    </w:rPr>
                    <w:t>Ez</w:t>
                  </w:r>
                  <w:r>
                    <w:rPr>
                      <w:rFonts w:ascii="Calibri" w:hAnsi="Calibri" w:cs="Calibri"/>
                      <w:spacing w:val="-21"/>
                      <w:w w:val="13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35"/>
                      <w:sz w:val="16"/>
                      <w:szCs w:val="16"/>
                    </w:rPr>
                    <w:t>SITÈACIz</w:t>
                  </w:r>
                  <w:r>
                    <w:rPr>
                      <w:rFonts w:ascii="Calibri" w:hAnsi="Calibri" w:cs="Calibri"/>
                      <w:spacing w:val="-20"/>
                      <w:w w:val="13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35"/>
                      <w:sz w:val="16"/>
                      <w:szCs w:val="16"/>
                    </w:rPr>
                    <w:t>DE</w:t>
                  </w:r>
                  <w:r>
                    <w:rPr>
                      <w:rFonts w:ascii="Calibri" w:hAnsi="Calibri" w:cs="Calibri"/>
                      <w:spacing w:val="-21"/>
                      <w:w w:val="13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35"/>
                      <w:sz w:val="16"/>
                      <w:szCs w:val="16"/>
                    </w:rPr>
                    <w:t>VÈnzERABInIDAD</w:t>
                    <w:tab/>
                  </w:r>
                  <w:r>
                    <w:rPr>
                      <w:rFonts w:ascii="Calibri" w:hAnsi="Calibri" w:cs="Calibri"/>
                      <w:w w:val="115"/>
                      <w:position w:val="2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15"/>
                      <w:position w:val="2"/>
                      <w:sz w:val="16"/>
                      <w:szCs w:val="16"/>
                    </w:rPr>
                    <w:t>1,731,008,811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numPr>
                      <w:ilvl w:val="1"/>
                      <w:numId w:val="7"/>
                    </w:numPr>
                    <w:tabs>
                      <w:tab w:pos="904" w:val="left" w:leader="none"/>
                      <w:tab w:pos="13084" w:val="left" w:leader="none"/>
                    </w:tabs>
                    <w:spacing w:before="124"/>
                    <w:ind w:left="903" w:right="0" w:hanging="263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30"/>
                      <w:sz w:val="16"/>
                      <w:szCs w:val="16"/>
                    </w:rPr>
                    <w:t>DESARROnnO</w:t>
                  </w:r>
                  <w:r>
                    <w:rPr>
                      <w:rFonts w:ascii="Calibri" w:hAnsi="Calibri" w:cs="Calibri"/>
                      <w:spacing w:val="-2"/>
                      <w:w w:val="13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30"/>
                      <w:sz w:val="16"/>
                      <w:szCs w:val="16"/>
                    </w:rPr>
                    <w:t>SOCIAn</w:t>
                  </w:r>
                  <w:r>
                    <w:rPr>
                      <w:rFonts w:ascii="Calibri" w:hAnsi="Calibri" w:cs="Calibri"/>
                      <w:spacing w:val="-1"/>
                      <w:w w:val="13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30"/>
                      <w:sz w:val="16"/>
                      <w:szCs w:val="16"/>
                    </w:rPr>
                    <w:t>ç</w:t>
                  </w:r>
                  <w:r>
                    <w:rPr>
                      <w:rFonts w:ascii="Calibri" w:hAnsi="Calibri" w:cs="Calibri"/>
                      <w:spacing w:val="-2"/>
                      <w:w w:val="13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30"/>
                      <w:sz w:val="16"/>
                      <w:szCs w:val="16"/>
                    </w:rPr>
                    <w:t>RÈMAzO</w:t>
                    <w:tab/>
                  </w:r>
                  <w:r>
                    <w:rPr>
                      <w:rFonts w:ascii="Calibri" w:hAnsi="Calibri" w:cs="Calibri"/>
                      <w:w w:val="125"/>
                      <w:position w:val="2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25"/>
                      <w:position w:val="2"/>
                      <w:sz w:val="16"/>
                      <w:szCs w:val="16"/>
                    </w:rPr>
                    <w:t>8,443,316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12856" w:val="left" w:leader="none"/>
                    </w:tabs>
                    <w:spacing w:before="124"/>
                    <w:ind w:left="63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I.5.1</w:t>
                  </w:r>
                  <w:r>
                    <w:rPr>
                      <w:rFonts w:ascii="Calibri" w:hAnsi="Calibri" w:cs="Calibri"/>
                      <w:spacing w:val="4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30"/>
                      <w:sz w:val="16"/>
                      <w:szCs w:val="16"/>
                    </w:rPr>
                    <w:t>PERSOzAS</w:t>
                  </w:r>
                  <w:r>
                    <w:rPr>
                      <w:rFonts w:ascii="Calibri" w:hAnsi="Calibri" w:cs="Calibri"/>
                      <w:spacing w:val="2"/>
                      <w:w w:val="13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30"/>
                      <w:sz w:val="16"/>
                      <w:szCs w:val="16"/>
                    </w:rPr>
                    <w:t>COz</w:t>
                  </w:r>
                  <w:r>
                    <w:rPr>
                      <w:rFonts w:ascii="Calibri" w:hAnsi="Calibri" w:cs="Calibri"/>
                      <w:spacing w:val="1"/>
                      <w:w w:val="13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30"/>
                      <w:sz w:val="16"/>
                      <w:szCs w:val="16"/>
                    </w:rPr>
                    <w:t>DISCAPACIDADES,</w:t>
                  </w:r>
                  <w:r>
                    <w:rPr>
                      <w:rFonts w:ascii="Calibri" w:hAnsi="Calibri" w:cs="Calibri"/>
                      <w:spacing w:val="1"/>
                      <w:w w:val="13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30"/>
                      <w:sz w:val="16"/>
                      <w:szCs w:val="16"/>
                    </w:rPr>
                    <w:t>SZzDROMES</w:t>
                  </w:r>
                  <w:r>
                    <w:rPr>
                      <w:rFonts w:ascii="Calibri" w:hAnsi="Calibri" w:cs="Calibri"/>
                      <w:spacing w:val="1"/>
                      <w:w w:val="13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30"/>
                      <w:sz w:val="16"/>
                      <w:szCs w:val="16"/>
                    </w:rPr>
                    <w:t>ç</w:t>
                  </w:r>
                  <w:r>
                    <w:rPr>
                      <w:rFonts w:ascii="Calibri" w:hAnsi="Calibri" w:cs="Calibri"/>
                      <w:spacing w:val="1"/>
                      <w:w w:val="13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30"/>
                      <w:sz w:val="16"/>
                      <w:szCs w:val="16"/>
                    </w:rPr>
                    <w:t>TRASTORzOS</w:t>
                    <w:tab/>
                  </w:r>
                  <w:r>
                    <w:rPr>
                      <w:rFonts w:ascii="Calibri" w:hAnsi="Calibri" w:cs="Calibri"/>
                      <w:w w:val="130"/>
                      <w:position w:val="2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30"/>
                      <w:position w:val="2"/>
                      <w:sz w:val="16"/>
                      <w:szCs w:val="16"/>
                    </w:rPr>
                    <w:t>272,422,080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13013" w:val="left" w:leader="none"/>
                    </w:tabs>
                    <w:spacing w:before="124"/>
                    <w:ind w:left="64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10"/>
                      <w:position w:val="-1"/>
                      <w:sz w:val="16"/>
                      <w:szCs w:val="16"/>
                    </w:rPr>
                    <w:t>I.6.  </w:t>
                  </w:r>
                  <w:r>
                    <w:rPr>
                      <w:rFonts w:ascii="Calibri" w:hAnsi="Calibri" w:cs="Calibri"/>
                      <w:spacing w:val="22"/>
                      <w:w w:val="110"/>
                      <w:position w:val="-1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position w:val="-1"/>
                      <w:sz w:val="16"/>
                      <w:szCs w:val="16"/>
                    </w:rPr>
                    <w:t>MÈhERES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16,557,638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numPr>
                      <w:ilvl w:val="1"/>
                      <w:numId w:val="8"/>
                    </w:numPr>
                    <w:tabs>
                      <w:tab w:pos="901" w:val="left" w:leader="none"/>
                      <w:tab w:pos="12866" w:val="left" w:leader="none"/>
                    </w:tabs>
                    <w:spacing w:before="124"/>
                    <w:ind w:left="900" w:right="0" w:hanging="26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30"/>
                      <w:sz w:val="16"/>
                      <w:szCs w:val="16"/>
                    </w:rPr>
                    <w:t>CÈnTÈRA</w:t>
                  </w:r>
                  <w:r>
                    <w:rPr>
                      <w:rFonts w:ascii="Calibri" w:hAnsi="Calibri" w:cs="Calibri"/>
                      <w:spacing w:val="-6"/>
                      <w:w w:val="13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30"/>
                      <w:sz w:val="16"/>
                      <w:szCs w:val="16"/>
                    </w:rPr>
                    <w:t>FZSICA</w:t>
                  </w:r>
                  <w:r>
                    <w:rPr>
                      <w:rFonts w:ascii="Calibri" w:hAnsi="Calibri" w:cs="Calibri"/>
                      <w:spacing w:val="-6"/>
                      <w:w w:val="13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30"/>
                      <w:sz w:val="16"/>
                      <w:szCs w:val="16"/>
                    </w:rPr>
                    <w:t>ç</w:t>
                  </w:r>
                  <w:r>
                    <w:rPr>
                      <w:rFonts w:ascii="Calibri" w:hAnsi="Calibri" w:cs="Calibri"/>
                      <w:spacing w:val="-5"/>
                      <w:w w:val="13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30"/>
                      <w:sz w:val="16"/>
                      <w:szCs w:val="16"/>
                    </w:rPr>
                    <w:t>DEPORTE</w:t>
                    <w:tab/>
                  </w:r>
                  <w:r>
                    <w:rPr>
                      <w:rFonts w:ascii="Calibri" w:hAnsi="Calibri" w:cs="Calibri"/>
                      <w:w w:val="130"/>
                      <w:position w:val="2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30"/>
                      <w:position w:val="2"/>
                      <w:sz w:val="16"/>
                      <w:szCs w:val="16"/>
                    </w:rPr>
                    <w:t>426,262,920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numPr>
                      <w:ilvl w:val="1"/>
                      <w:numId w:val="8"/>
                    </w:numPr>
                    <w:tabs>
                      <w:tab w:pos="896" w:val="left" w:leader="none"/>
                      <w:tab w:pos="13009" w:val="left" w:leader="none"/>
                    </w:tabs>
                    <w:spacing w:before="122"/>
                    <w:ind w:left="895" w:right="0" w:hanging="255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CÈnTÈRA</w:t>
                  </w:r>
                  <w:r>
                    <w:rPr>
                      <w:rFonts w:ascii="Calibri" w:hAnsi="Calibri" w:cs="Calibri"/>
                      <w:spacing w:val="34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ç</w:t>
                  </w:r>
                  <w:r>
                    <w:rPr>
                      <w:rFonts w:ascii="Calibri" w:hAnsi="Calibri" w:cs="Calibri"/>
                      <w:spacing w:val="34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ARTE</w:t>
                    <w:tab/>
                  </w:r>
                  <w:r>
                    <w:rPr>
                      <w:rFonts w:ascii="Calibri" w:hAnsi="Calibri" w:cs="Calibri"/>
                      <w:w w:val="115"/>
                      <w:position w:val="2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15"/>
                      <w:position w:val="2"/>
                      <w:sz w:val="16"/>
                      <w:szCs w:val="16"/>
                    </w:rPr>
                    <w:t>2</w:t>
                  </w:r>
                  <w:r>
                    <w:rPr>
                      <w:rFonts w:ascii="Montserrat" w:hAnsi="Montserrat" w:cs="Montserrat"/>
                      <w:w w:val="115"/>
                      <w:position w:val="2"/>
                      <w:sz w:val="16"/>
                      <w:szCs w:val="16"/>
                    </w:rPr>
                    <w:t>6</w:t>
                  </w:r>
                  <w:r>
                    <w:rPr>
                      <w:rFonts w:ascii="Calibri" w:hAnsi="Calibri" w:cs="Calibri"/>
                      <w:w w:val="115"/>
                      <w:position w:val="2"/>
                      <w:sz w:val="16"/>
                      <w:szCs w:val="16"/>
                    </w:rPr>
                    <w:t>,</w:t>
                  </w:r>
                  <w:r>
                    <w:rPr>
                      <w:rFonts w:ascii="Montserrat" w:hAnsi="Montserrat" w:cs="Montserrat"/>
                      <w:w w:val="115"/>
                      <w:position w:val="2"/>
                      <w:sz w:val="16"/>
                      <w:szCs w:val="16"/>
                    </w:rPr>
                    <w:t>186</w:t>
                  </w:r>
                  <w:r>
                    <w:rPr>
                      <w:rFonts w:ascii="Calibri" w:hAnsi="Calibri" w:cs="Calibri"/>
                      <w:w w:val="115"/>
                      <w:position w:val="2"/>
                      <w:sz w:val="16"/>
                      <w:szCs w:val="16"/>
                    </w:rPr>
                    <w:t>,195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numPr>
                      <w:ilvl w:val="1"/>
                      <w:numId w:val="8"/>
                    </w:numPr>
                    <w:tabs>
                      <w:tab w:pos="962" w:val="left" w:leader="none"/>
                      <w:tab w:pos="12760" w:val="left" w:leader="none"/>
                    </w:tabs>
                    <w:spacing w:before="124"/>
                    <w:ind w:left="961" w:right="0" w:hanging="321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25"/>
                      <w:sz w:val="16"/>
                      <w:szCs w:val="16"/>
                    </w:rPr>
                    <w:t>VIVIEzDA  </w:t>
                  </w:r>
                  <w:r>
                    <w:rPr>
                      <w:rFonts w:ascii="Calibri" w:cs="Calibri"/>
                      <w:spacing w:val="16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25"/>
                      <w:sz w:val="16"/>
                      <w:szCs w:val="16"/>
                    </w:rPr>
                    <w:t>DIGzA</w:t>
                    <w:tab/>
                  </w:r>
                  <w:r>
                    <w:rPr>
                      <w:rFonts w:ascii="Calibri" w:cs="Calibri"/>
                      <w:w w:val="125"/>
                      <w:position w:val="2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25"/>
                      <w:position w:val="2"/>
                      <w:sz w:val="16"/>
                      <w:szCs w:val="16"/>
                    </w:rPr>
                    <w:t>2,060,194,326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numPr>
                      <w:ilvl w:val="1"/>
                      <w:numId w:val="8"/>
                    </w:numPr>
                    <w:tabs>
                      <w:tab w:pos="914" w:val="left" w:leader="none"/>
                      <w:tab w:pos="12987" w:val="left" w:leader="none"/>
                    </w:tabs>
                    <w:spacing w:before="124"/>
                    <w:ind w:left="913" w:right="0" w:hanging="273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AGÈA</w:t>
                  </w:r>
                  <w:r>
                    <w:rPr>
                      <w:rFonts w:ascii="Calibri" w:hAnsi="Calibri" w:cs="Calibri"/>
                      <w:spacing w:val="36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POTABnE,</w:t>
                  </w:r>
                  <w:r>
                    <w:rPr>
                      <w:rFonts w:ascii="Calibri" w:hAnsi="Calibri" w:cs="Calibri"/>
                      <w:spacing w:val="36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AnCAzTARInnADO</w:t>
                  </w:r>
                  <w:r>
                    <w:rPr>
                      <w:rFonts w:ascii="Calibri" w:hAnsi="Calibri" w:cs="Calibri"/>
                      <w:spacing w:val="37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ç</w:t>
                  </w:r>
                  <w:r>
                    <w:rPr>
                      <w:rFonts w:ascii="Calibri" w:hAnsi="Calibri" w:cs="Calibri"/>
                      <w:spacing w:val="36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SAzEAMIEzTO</w:t>
                    <w:tab/>
                  </w:r>
                  <w:r>
                    <w:rPr>
                      <w:rFonts w:ascii="Calibri" w:hAnsi="Calibri" w:cs="Calibri"/>
                      <w:w w:val="115"/>
                      <w:position w:val="2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15"/>
                      <w:position w:val="2"/>
                      <w:sz w:val="16"/>
                      <w:szCs w:val="16"/>
                    </w:rPr>
                    <w:t>158,121,976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numPr>
                      <w:ilvl w:val="1"/>
                      <w:numId w:val="8"/>
                    </w:numPr>
                    <w:tabs>
                      <w:tab w:pos="947" w:val="left" w:leader="none"/>
                      <w:tab w:pos="13016" w:val="left" w:leader="none"/>
                    </w:tabs>
                    <w:spacing w:before="124"/>
                    <w:ind w:left="946" w:right="0" w:hanging="306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EnECTRIFICACIz</w:t>
                  </w:r>
                  <w:r>
                    <w:rPr>
                      <w:rFonts w:ascii="Calibri" w:hAnsi="Calibri" w:cs="Calibri"/>
                      <w:spacing w:val="44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DE</w:t>
                  </w:r>
                  <w:r>
                    <w:rPr>
                      <w:rFonts w:ascii="Calibri" w:hAnsi="Calibri" w:cs="Calibri"/>
                      <w:spacing w:val="44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COnOzIAS</w:t>
                  </w:r>
                  <w:r>
                    <w:rPr>
                      <w:rFonts w:ascii="Calibri" w:hAnsi="Calibri" w:cs="Calibri"/>
                      <w:spacing w:val="44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ç  COMÈzIDADES</w:t>
                    <w:tab/>
                  </w:r>
                  <w:r>
                    <w:rPr>
                      <w:rFonts w:ascii="Calibri" w:hAnsi="Calibri" w:cs="Calibri"/>
                      <w:w w:val="125"/>
                      <w:position w:val="2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25"/>
                      <w:position w:val="2"/>
                      <w:sz w:val="16"/>
                      <w:szCs w:val="16"/>
                    </w:rPr>
                    <w:t>32,715,394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12839" w:val="left" w:leader="none"/>
                    </w:tabs>
                    <w:spacing w:before="132"/>
                    <w:ind w:left="44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position w:val="1"/>
                      <w:sz w:val="16"/>
                      <w:szCs w:val="16"/>
                    </w:rPr>
                    <w:t>EJE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1"/>
                      <w:w w:val="95"/>
                      <w:position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position w:val="1"/>
                      <w:sz w:val="16"/>
                      <w:szCs w:val="16"/>
                    </w:rPr>
                    <w:t>II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position w:val="1"/>
                      <w:sz w:val="16"/>
                      <w:szCs w:val="16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2"/>
                      <w:w w:val="95"/>
                      <w:position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position w:val="1"/>
                      <w:sz w:val="16"/>
                      <w:szCs w:val="16"/>
                    </w:rPr>
                    <w:t>POLZTICA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2"/>
                      <w:w w:val="95"/>
                      <w:position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120"/>
                      <w:position w:val="1"/>
                      <w:sz w:val="16"/>
                      <w:szCs w:val="16"/>
                    </w:rPr>
                    <w:t>(E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9"/>
                      <w:w w:val="120"/>
                      <w:position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position w:val="1"/>
                      <w:sz w:val="16"/>
                      <w:szCs w:val="16"/>
                    </w:rPr>
                    <w:t>PAñ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2"/>
                      <w:w w:val="95"/>
                      <w:position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position w:val="1"/>
                      <w:sz w:val="16"/>
                      <w:szCs w:val="16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2"/>
                      <w:w w:val="95"/>
                      <w:position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120"/>
                      <w:position w:val="1"/>
                      <w:sz w:val="16"/>
                      <w:szCs w:val="16"/>
                    </w:rPr>
                    <w:t>SEJURI(A(</w:t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  <w:rtl/>
                    </w:rPr>
                    <w:t>זה׏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,299,9</w:t>
                  </w:r>
                  <w:r>
                    <w:rPr>
                      <w:rFonts w:ascii="Montserrat Subrayada" w:hAnsi="Montserrat Subrayada" w:cs="Montserrat Subrayada"/>
                      <w:sz w:val="16"/>
                      <w:szCs w:val="16"/>
                      <w:rtl/>
                    </w:rPr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  <w:rtl/>
                    </w:rPr>
                    <w:t>ה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21"/>
                      <w:szCs w:val="21"/>
                    </w:rPr>
                  </w:pPr>
                </w:p>
                <w:p>
                  <w:pPr>
                    <w:tabs>
                      <w:tab w:pos="12966" w:val="left" w:leader="none"/>
                    </w:tabs>
                    <w:spacing w:before="0"/>
                    <w:ind w:left="64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II.1.  </w:t>
                  </w:r>
                  <w:r>
                    <w:rPr>
                      <w:rFonts w:ascii="Calibri" w:hAnsi="Calibri" w:cs="Calibri"/>
                      <w:spacing w:val="1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SEGÈRIDAD  </w:t>
                  </w:r>
                  <w:r>
                    <w:rPr>
                      <w:rFonts w:ascii="Calibri" w:hAnsi="Calibri" w:cs="Calibri"/>
                      <w:spacing w:val="3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CIÈDADAzA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2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10"/>
                      <w:position w:val="2"/>
                      <w:sz w:val="16"/>
                      <w:szCs w:val="16"/>
                    </w:rPr>
                    <w:t>127,671,733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12960" w:val="left" w:leader="none"/>
                    </w:tabs>
                    <w:spacing w:before="124"/>
                    <w:ind w:left="64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II.7.</w:t>
                  </w:r>
                  <w:r>
                    <w:rPr>
                      <w:rFonts w:ascii="Calibri" w:hAnsi="Calibri" w:cs="Calibri"/>
                      <w:spacing w:val="25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PERSOzAS</w:t>
                  </w:r>
                  <w:r>
                    <w:rPr>
                      <w:rFonts w:ascii="Calibri" w:hAnsi="Calibri" w:cs="Calibri"/>
                      <w:spacing w:val="26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zO</w:t>
                  </w:r>
                  <w:r>
                    <w:rPr>
                      <w:rFonts w:ascii="Calibri" w:hAnsi="Calibri" w:cs="Calibri"/>
                      <w:spacing w:val="25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nOCAnIñADAS</w:t>
                    <w:tab/>
                  </w:r>
                  <w:r>
                    <w:rPr>
                      <w:rFonts w:ascii="Calibri" w:hAnsi="Calibri" w:cs="Calibri"/>
                      <w:w w:val="125"/>
                      <w:position w:val="2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25"/>
                      <w:position w:val="2"/>
                      <w:sz w:val="16"/>
                      <w:szCs w:val="16"/>
                    </w:rPr>
                    <w:t>40,628,233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pt;margin-top:191.5pt;width:675pt;height:12pt;mso-position-horizontal-relative:page;mso-position-vertical-relative:page;z-index:-1052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pt;margin-top:401.5pt;width:675pt;height:12pt;mso-position-horizontal-relative:page;mso-position-vertical-relative:page;z-index:-1052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760" w:bottom="280" w:left="2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6.279999pt;margin-top:47.116875pt;width:284.7pt;height:49.65pt;mso-position-horizontal-relative:page;mso-position-vertical-relative:page;z-index:-105282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3059" w:right="0" w:firstLine="0"/>
                    <w:jc w:val="center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8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RECÈRSOS</w:t>
                  </w:r>
                  <w:r>
                    <w:rPr>
                      <w:rFonts w:ascii="Calibri" w:hAnsi="Calibri"/>
                      <w:color w:val="651D32"/>
                      <w:spacing w:val="-32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APnICADOS</w:t>
                  </w:r>
                  <w:r>
                    <w:rPr>
                      <w:rFonts w:ascii="Calibri" w:hAnsi="Calibri"/>
                      <w:color w:val="651D32"/>
                      <w:spacing w:val="-31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40"/>
                      <w:sz w:val="22"/>
                    </w:rPr>
                    <w:t>Ez</w:t>
                  </w:r>
                  <w:r>
                    <w:rPr>
                      <w:rFonts w:ascii="Calibri" w:hAnsi="Calibri"/>
                      <w:color w:val="651D32"/>
                      <w:spacing w:val="-33"/>
                      <w:w w:val="14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BAhA</w:t>
                  </w:r>
                  <w:r>
                    <w:rPr>
                      <w:rFonts w:ascii="Calibri" w:hAnsi="Calibri"/>
                      <w:color w:val="651D32"/>
                      <w:spacing w:val="-31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CAnIFORzIA</w:t>
                  </w:r>
                  <w:r>
                    <w:rPr>
                      <w:rFonts w:ascii="Calibri" w:hAnsi="Calibri"/>
                      <w:color w:val="651D32"/>
                      <w:spacing w:val="-32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SÈR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88"/>
                    <w:ind w:left="2869" w:right="0" w:firstLine="0"/>
                    <w:jc w:val="center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</w:rPr>
                    <w:t>(PESOS)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67"/>
                      <w:w w:val="7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</w:rPr>
                    <w:t>EȇɎǣƳƏƳ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  <w:rtl/>
                    </w:rPr>
                    <w:t>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</w:rPr>
                    <w:t>EǴƺ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  <w:rtl/>
                    </w:rPr>
                    <w:t>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</w:rPr>
                    <w:t>TƺȅƏ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18.350pt;height:17pt;mso-position-horizontal-relative:page;mso-position-vertical-relative:page;z-index:-105280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10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10pt;width:752pt;height:30pt;mso-position-horizontal-relative:page;mso-position-vertical-relative:page;z-index:-1052776" type="#_x0000_t202" filled="false" stroked="false">
            <v:textbox inset="0,0,0,0">
              <w:txbxContent>
                <w:p>
                  <w:pPr>
                    <w:tabs>
                      <w:tab w:pos="11277" w:val="left" w:leader="none"/>
                    </w:tabs>
                    <w:spacing w:before="169"/>
                    <w:ind w:left="-1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/>
                      <w:color w:val="FFFFFF"/>
                      <w:w w:val="120"/>
                      <w:sz w:val="22"/>
                    </w:rPr>
                    <w:t>EzTIDAD/EhE/TEMA</w:t>
                    <w:tab/>
                  </w:r>
                  <w:r>
                    <w:rPr>
                      <w:rFonts w:ascii="Calibri"/>
                      <w:color w:val="FFFFFF"/>
                      <w:w w:val="125"/>
                      <w:sz w:val="22"/>
                    </w:rPr>
                    <w:t>TOTAn</w:t>
                  </w:r>
                  <w:r>
                    <w:rPr>
                      <w:rFonts w:ascii="Calibri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752pt;height:430pt;mso-position-horizontal-relative:page;mso-position-vertical-relative:page;z-index:-105275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2738" w:val="left" w:leader="none"/>
                    </w:tabs>
                    <w:spacing w:before="134"/>
                    <w:ind w:left="43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position w:val="1"/>
                      <w:sz w:val="16"/>
                      <w:szCs w:val="16"/>
                    </w:rPr>
                    <w:t>EJE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10"/>
                      <w:position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position w:val="1"/>
                      <w:sz w:val="16"/>
                      <w:szCs w:val="16"/>
                    </w:rPr>
                    <w:t>III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position w:val="1"/>
                      <w:sz w:val="16"/>
                      <w:szCs w:val="16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9"/>
                      <w:position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position w:val="1"/>
                      <w:sz w:val="16"/>
                      <w:szCs w:val="16"/>
                    </w:rPr>
                    <w:t>REACTIàACIN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9"/>
                      <w:position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position w:val="1"/>
                      <w:sz w:val="16"/>
                      <w:szCs w:val="16"/>
                    </w:rPr>
                    <w:t>ECONxICA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10"/>
                      <w:position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position w:val="1"/>
                      <w:sz w:val="16"/>
                      <w:szCs w:val="16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9"/>
                      <w:position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position w:val="1"/>
                      <w:sz w:val="16"/>
                      <w:szCs w:val="16"/>
                    </w:rPr>
                    <w:t>ExPLEO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9"/>
                      <w:position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position w:val="1"/>
                      <w:sz w:val="16"/>
                      <w:szCs w:val="16"/>
                    </w:rPr>
                    <w:t>INCLUçENTE</w:t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$3,27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,950,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0</w:t>
                  </w:r>
                  <w:r>
                    <w:rPr>
                      <w:rFonts w:ascii="Montserrat Subrayada" w:hAnsi="Montserrat Subrayada" w:cs="Montserrat Subrayada"/>
                      <w:sz w:val="16"/>
                      <w:szCs w:val="16"/>
                      <w:rtl/>
                    </w:rPr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  <w:rtl/>
                    </w:rPr>
                    <w:t>ז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21"/>
                      <w:szCs w:val="21"/>
                    </w:rPr>
                  </w:pPr>
                </w:p>
                <w:p>
                  <w:pPr>
                    <w:numPr>
                      <w:ilvl w:val="1"/>
                      <w:numId w:val="9"/>
                    </w:numPr>
                    <w:tabs>
                      <w:tab w:pos="919" w:val="left" w:leader="none"/>
                      <w:tab w:pos="13052" w:val="left" w:leader="none"/>
                    </w:tabs>
                    <w:spacing w:before="0"/>
                    <w:ind w:left="918" w:right="0" w:hanging="278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TÈRISMO</w:t>
                    <w:tab/>
                  </w:r>
                  <w:r>
                    <w:rPr>
                      <w:rFonts w:ascii="Calibri" w:hAnsi="Calibri" w:cs="Calibri"/>
                      <w:w w:val="120"/>
                      <w:position w:val="2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20"/>
                      <w:position w:val="2"/>
                      <w:sz w:val="16"/>
                      <w:szCs w:val="16"/>
                    </w:rPr>
                    <w:t>6,493,507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numPr>
                      <w:ilvl w:val="1"/>
                      <w:numId w:val="9"/>
                    </w:numPr>
                    <w:tabs>
                      <w:tab w:pos="952" w:val="left" w:leader="none"/>
                      <w:tab w:pos="12958" w:val="left" w:leader="none"/>
                    </w:tabs>
                    <w:spacing w:before="124"/>
                    <w:ind w:left="951" w:right="0" w:hanging="311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AGRICÈnTÈRA</w:t>
                  </w:r>
                  <w:r>
                    <w:rPr>
                      <w:rFonts w:ascii="Calibri" w:hAnsi="Calibri" w:cs="Calibri"/>
                      <w:spacing w:val="43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ç</w:t>
                  </w:r>
                  <w:r>
                    <w:rPr>
                      <w:rFonts w:ascii="Calibri" w:hAnsi="Calibri" w:cs="Calibri"/>
                      <w:spacing w:val="43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GAzADERZA</w:t>
                    <w:tab/>
                  </w:r>
                  <w:r>
                    <w:rPr>
                      <w:rFonts w:ascii="Calibri" w:hAnsi="Calibri" w:cs="Calibri"/>
                      <w:w w:val="120"/>
                      <w:position w:val="2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20"/>
                      <w:position w:val="2"/>
                      <w:sz w:val="16"/>
                      <w:szCs w:val="16"/>
                    </w:rPr>
                    <w:t>561,517,503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numPr>
                      <w:ilvl w:val="1"/>
                      <w:numId w:val="9"/>
                    </w:numPr>
                    <w:tabs>
                      <w:tab w:pos="952" w:val="left" w:leader="none"/>
                      <w:tab w:pos="12950" w:val="left" w:leader="none"/>
                    </w:tabs>
                    <w:spacing w:before="124"/>
                    <w:ind w:left="951" w:right="0" w:hanging="311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25"/>
                      <w:sz w:val="16"/>
                      <w:szCs w:val="16"/>
                    </w:rPr>
                    <w:t>DESARROnnO </w:t>
                  </w:r>
                  <w:r>
                    <w:rPr>
                      <w:rFonts w:ascii="Calibri" w:cs="Calibri"/>
                      <w:spacing w:val="4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25"/>
                      <w:sz w:val="16"/>
                      <w:szCs w:val="16"/>
                    </w:rPr>
                    <w:t>FORESTAn </w:t>
                  </w:r>
                  <w:r>
                    <w:rPr>
                      <w:rFonts w:ascii="Calibri" w:cs="Calibri"/>
                      <w:spacing w:val="5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25"/>
                      <w:sz w:val="16"/>
                      <w:szCs w:val="16"/>
                    </w:rPr>
                    <w:t>SOSTEzIBnE</w:t>
                    <w:tab/>
                  </w:r>
                  <w:r>
                    <w:rPr>
                      <w:rFonts w:ascii="Calibri" w:cs="Calibri"/>
                      <w:w w:val="125"/>
                      <w:position w:val="2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25"/>
                      <w:position w:val="2"/>
                      <w:sz w:val="16"/>
                      <w:szCs w:val="16"/>
                    </w:rPr>
                    <w:t>42,058,224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numPr>
                      <w:ilvl w:val="1"/>
                      <w:numId w:val="9"/>
                    </w:numPr>
                    <w:tabs>
                      <w:tab w:pos="967" w:val="left" w:leader="none"/>
                      <w:tab w:pos="12921" w:val="left" w:leader="none"/>
                    </w:tabs>
                    <w:spacing w:before="124"/>
                    <w:ind w:left="966" w:right="0" w:hanging="326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30"/>
                      <w:sz w:val="16"/>
                      <w:szCs w:val="16"/>
                    </w:rPr>
                    <w:t>PESCA</w:t>
                  </w:r>
                  <w:r>
                    <w:rPr>
                      <w:rFonts w:ascii="Calibri" w:hAnsi="Calibri" w:cs="Calibri"/>
                      <w:spacing w:val="25"/>
                      <w:w w:val="13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30"/>
                      <w:sz w:val="16"/>
                      <w:szCs w:val="16"/>
                    </w:rPr>
                    <w:t>ç</w:t>
                  </w:r>
                  <w:r>
                    <w:rPr>
                      <w:rFonts w:ascii="Calibri" w:hAnsi="Calibri" w:cs="Calibri"/>
                      <w:spacing w:val="26"/>
                      <w:w w:val="13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30"/>
                      <w:sz w:val="16"/>
                      <w:szCs w:val="16"/>
                    </w:rPr>
                    <w:t>ACÈACÈnTÈRA</w:t>
                    <w:tab/>
                  </w:r>
                  <w:r>
                    <w:rPr>
                      <w:rFonts w:ascii="Calibri" w:hAnsi="Calibri" w:cs="Calibri"/>
                      <w:w w:val="125"/>
                      <w:position w:val="2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25"/>
                      <w:position w:val="2"/>
                      <w:sz w:val="16"/>
                      <w:szCs w:val="16"/>
                    </w:rPr>
                    <w:t>296,221,023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numPr>
                      <w:ilvl w:val="1"/>
                      <w:numId w:val="9"/>
                    </w:numPr>
                    <w:tabs>
                      <w:tab w:pos="952" w:val="left" w:leader="none"/>
                      <w:tab w:pos="12969" w:val="left" w:leader="none"/>
                    </w:tabs>
                    <w:spacing w:before="124"/>
                    <w:ind w:left="951" w:right="0" w:hanging="311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SAzIDAD </w:t>
                  </w:r>
                  <w:r>
                    <w:rPr>
                      <w:rFonts w:ascii="Calibri" w:hAnsi="Calibri" w:cs="Calibri"/>
                      <w:spacing w:val="38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E </w:t>
                  </w:r>
                  <w:r>
                    <w:rPr>
                      <w:rFonts w:ascii="Calibri" w:hAnsi="Calibri" w:cs="Calibri"/>
                      <w:spacing w:val="38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IzOCÈIDAD</w:t>
                    <w:tab/>
                  </w:r>
                  <w:r>
                    <w:rPr>
                      <w:rFonts w:ascii="Calibri" w:hAnsi="Calibri" w:cs="Calibri"/>
                      <w:w w:val="125"/>
                      <w:position w:val="2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25"/>
                      <w:position w:val="2"/>
                      <w:sz w:val="16"/>
                      <w:szCs w:val="16"/>
                    </w:rPr>
                    <w:t>39,943,328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numPr>
                      <w:ilvl w:val="1"/>
                      <w:numId w:val="9"/>
                    </w:numPr>
                    <w:tabs>
                      <w:tab w:pos="959" w:val="left" w:leader="none"/>
                      <w:tab w:pos="13052" w:val="left" w:leader="none"/>
                    </w:tabs>
                    <w:spacing w:before="124"/>
                    <w:ind w:left="958" w:right="0" w:hanging="318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EMPnEO,</w:t>
                  </w:r>
                  <w:r>
                    <w:rPr>
                      <w:rFonts w:ascii="Calibri" w:hAnsi="Calibri" w:cs="Calibri"/>
                      <w:spacing w:val="9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CAPACITACIz</w:t>
                  </w:r>
                  <w:r>
                    <w:rPr>
                      <w:rFonts w:ascii="Calibri" w:hAnsi="Calibri" w:cs="Calibri"/>
                      <w:spacing w:val="10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ç</w:t>
                  </w:r>
                  <w:r>
                    <w:rPr>
                      <w:rFonts w:ascii="Calibri" w:hAnsi="Calibri" w:cs="Calibri"/>
                      <w:spacing w:val="9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VIzCÈnACIz</w:t>
                  </w:r>
                  <w:r>
                    <w:rPr>
                      <w:rFonts w:ascii="Calibri" w:hAnsi="Calibri" w:cs="Calibri"/>
                      <w:spacing w:val="10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nABORAn</w:t>
                    <w:tab/>
                  </w:r>
                  <w:r>
                    <w:rPr>
                      <w:rFonts w:ascii="Calibri" w:hAnsi="Calibri" w:cs="Calibri"/>
                      <w:w w:val="125"/>
                      <w:position w:val="2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25"/>
                      <w:position w:val="2"/>
                      <w:sz w:val="16"/>
                      <w:szCs w:val="16"/>
                    </w:rPr>
                    <w:t>9,450,793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numPr>
                      <w:ilvl w:val="1"/>
                      <w:numId w:val="9"/>
                    </w:numPr>
                    <w:tabs>
                      <w:tab w:pos="956" w:val="left" w:leader="none"/>
                      <w:tab w:pos="12729" w:val="left" w:leader="none"/>
                    </w:tabs>
                    <w:spacing w:before="124"/>
                    <w:ind w:left="955" w:right="0" w:hanging="315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IMPÈnSO</w:t>
                  </w:r>
                  <w:r>
                    <w:rPr>
                      <w:rFonts w:ascii="Calibri" w:hAnsi="Calibri" w:cs="Calibri"/>
                      <w:spacing w:val="-1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A</w:t>
                  </w:r>
                  <w:r>
                    <w:rPr>
                      <w:rFonts w:ascii="Calibri" w:hAnsi="Calibri" w:cs="Calibri"/>
                      <w:spacing w:val="-1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nA ECOzOMZA</w:t>
                  </w:r>
                  <w:r>
                    <w:rPr>
                      <w:rFonts w:ascii="Calibri" w:hAnsi="Calibri" w:cs="Calibri"/>
                      <w:spacing w:val="-1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ç MEhORA</w:t>
                  </w:r>
                  <w:r>
                    <w:rPr>
                      <w:rFonts w:ascii="Calibri" w:hAnsi="Calibri" w:cs="Calibri"/>
                      <w:spacing w:val="-1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REGÈnATORIA</w:t>
                    <w:tab/>
                  </w:r>
                  <w:r>
                    <w:rPr>
                      <w:rFonts w:ascii="Calibri" w:hAnsi="Calibri" w:cs="Calibri"/>
                      <w:w w:val="125"/>
                      <w:position w:val="2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25"/>
                      <w:position w:val="2"/>
                      <w:sz w:val="16"/>
                      <w:szCs w:val="16"/>
                    </w:rPr>
                    <w:t>2,224,904,627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12957" w:val="left" w:leader="none"/>
                    </w:tabs>
                    <w:spacing w:before="124"/>
                    <w:ind w:left="64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III.9</w:t>
                  </w:r>
                  <w:r>
                    <w:rPr>
                      <w:rFonts w:ascii="Calibri" w:hAnsi="Calibri" w:cs="Calibri"/>
                      <w:spacing w:val="14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CIEzCIA</w:t>
                  </w:r>
                  <w:r>
                    <w:rPr>
                      <w:rFonts w:ascii="Calibri" w:hAnsi="Calibri" w:cs="Calibri"/>
                      <w:spacing w:val="15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ç</w:t>
                  </w:r>
                  <w:r>
                    <w:rPr>
                      <w:rFonts w:ascii="Calibri" w:hAnsi="Calibri" w:cs="Calibri"/>
                      <w:spacing w:val="14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TECzOnOGZA</w:t>
                    <w:tab/>
                  </w:r>
                  <w:r>
                    <w:rPr>
                      <w:rFonts w:ascii="Calibri" w:hAnsi="Calibri" w:cs="Calibri"/>
                      <w:w w:val="125"/>
                      <w:position w:val="2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25"/>
                      <w:position w:val="2"/>
                      <w:sz w:val="16"/>
                      <w:szCs w:val="16"/>
                    </w:rPr>
                    <w:t>45,649,256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13025" w:val="left" w:leader="none"/>
                    </w:tabs>
                    <w:spacing w:before="124"/>
                    <w:ind w:left="64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III.11 </w:t>
                  </w:r>
                  <w:r>
                    <w:rPr>
                      <w:rFonts w:ascii="Calibri" w:cs="Calibri"/>
                      <w:spacing w:val="3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MIzERZA</w:t>
                    <w:tab/>
                  </w:r>
                  <w:r>
                    <w:rPr>
                      <w:rFonts w:ascii="Calibri" w:cs="Calibri"/>
                      <w:w w:val="105"/>
                      <w:position w:val="2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05"/>
                      <w:position w:val="2"/>
                      <w:sz w:val="16"/>
                      <w:szCs w:val="16"/>
                    </w:rPr>
                    <w:t>45,711,847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12791" w:val="left" w:leader="none"/>
                    </w:tabs>
                    <w:spacing w:before="119"/>
                    <w:ind w:left="4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position w:val="1"/>
                      <w:sz w:val="16"/>
                      <w:szCs w:val="16"/>
                    </w:rPr>
                    <w:t>EJE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40"/>
                      <w:position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position w:val="1"/>
                      <w:sz w:val="16"/>
                      <w:szCs w:val="16"/>
                    </w:rPr>
                    <w:t>Ià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position w:val="1"/>
                      <w:sz w:val="16"/>
                      <w:szCs w:val="16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41"/>
                      <w:position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position w:val="1"/>
                      <w:sz w:val="16"/>
                      <w:szCs w:val="16"/>
                    </w:rPr>
                    <w:t>INFRAESTRUCTURA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41"/>
                      <w:position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position w:val="1"/>
                      <w:sz w:val="16"/>
                      <w:szCs w:val="16"/>
                    </w:rPr>
                    <w:t>PARA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41"/>
                      <w:position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position w:val="1"/>
                      <w:sz w:val="16"/>
                      <w:szCs w:val="16"/>
                    </w:rPr>
                    <w:t>TO(OS,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41"/>
                      <w:position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105"/>
                      <w:position w:val="1"/>
                      <w:sz w:val="16"/>
                      <w:szCs w:val="16"/>
                    </w:rPr>
                    <w:t>xE(IO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39"/>
                      <w:w w:val="105"/>
                      <w:position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position w:val="1"/>
                      <w:sz w:val="16"/>
                      <w:szCs w:val="16"/>
                    </w:rPr>
                    <w:t>AxBIENTE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41"/>
                      <w:position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position w:val="1"/>
                      <w:sz w:val="16"/>
                      <w:szCs w:val="16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40"/>
                      <w:position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position w:val="1"/>
                      <w:sz w:val="16"/>
                      <w:szCs w:val="16"/>
                    </w:rPr>
                    <w:t>SUSTENTABILI(A(</w:t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,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2</w:t>
                  </w:r>
                  <w:r>
                    <w:rPr>
                      <w:rFonts w:ascii="Montserrat" w:hAnsi="Montserrat" w:cs="Montserrat"/>
                      <w:b/>
                      <w:bCs/>
                      <w:sz w:val="16"/>
                      <w:szCs w:val="16"/>
                    </w:rPr>
                    <w:t>1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,</w:t>
                  </w:r>
                  <w:r>
                    <w:rPr>
                      <w:rFonts w:ascii="Montserrat" w:hAnsi="Montserrat" w:cs="Montserrat"/>
                      <w:b/>
                      <w:bCs/>
                      <w:sz w:val="16"/>
                      <w:szCs w:val="16"/>
                    </w:rPr>
                    <w:t>516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,</w:t>
                  </w:r>
                  <w:r>
                    <w:rPr>
                      <w:rFonts w:ascii="Montserrat" w:hAnsi="Montserrat" w:cs="Montserrat"/>
                      <w:b/>
                      <w:bCs/>
                      <w:sz w:val="16"/>
                      <w:szCs w:val="16"/>
                    </w:rPr>
                    <w:t>882</w:t>
                  </w:r>
                  <w:r>
                    <w:rPr>
                      <w:rFonts w:ascii="Montserrat" w:hAnsi="Montserrat" w:cs="Montserrat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1"/>
                      <w:szCs w:val="21"/>
                    </w:rPr>
                  </w:pPr>
                </w:p>
                <w:p>
                  <w:pPr>
                    <w:numPr>
                      <w:ilvl w:val="1"/>
                      <w:numId w:val="10"/>
                    </w:numPr>
                    <w:tabs>
                      <w:tab w:pos="934" w:val="left" w:leader="none"/>
                      <w:tab w:pos="13145" w:val="left" w:leader="none"/>
                    </w:tabs>
                    <w:spacing w:before="0"/>
                    <w:ind w:left="933" w:right="0" w:hanging="293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30"/>
                      <w:sz w:val="16"/>
                      <w:szCs w:val="16"/>
                    </w:rPr>
                    <w:t>IzFRAESTRÈCTÈRA</w:t>
                  </w:r>
                  <w:r>
                    <w:rPr>
                      <w:rFonts w:ascii="Calibri" w:hAnsi="Calibri" w:cs="Calibri"/>
                      <w:spacing w:val="13"/>
                      <w:w w:val="13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30"/>
                      <w:sz w:val="16"/>
                      <w:szCs w:val="16"/>
                    </w:rPr>
                    <w:t>RIDR</w:t>
                  </w:r>
                  <w:r>
                    <w:rPr>
                      <w:rFonts w:ascii="Calibri" w:hAnsi="Calibri" w:cs="Calibri"/>
                      <w:spacing w:val="28"/>
                      <w:w w:val="13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30"/>
                      <w:sz w:val="16"/>
                      <w:szCs w:val="16"/>
                    </w:rPr>
                    <w:t>ÈnICA</w:t>
                  </w:r>
                  <w:r>
                    <w:rPr>
                      <w:rFonts w:ascii="Calibri" w:hAnsi="Calibri" w:cs="Calibri"/>
                      <w:spacing w:val="13"/>
                      <w:w w:val="13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30"/>
                      <w:sz w:val="16"/>
                      <w:szCs w:val="16"/>
                    </w:rPr>
                    <w:t>(PnAz</w:t>
                  </w:r>
                  <w:r>
                    <w:rPr>
                      <w:rFonts w:ascii="Calibri" w:hAnsi="Calibri" w:cs="Calibri"/>
                      <w:spacing w:val="13"/>
                      <w:w w:val="13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30"/>
                      <w:sz w:val="16"/>
                      <w:szCs w:val="16"/>
                    </w:rPr>
                    <w:t>RZDIRICO</w:t>
                  </w:r>
                  <w:r>
                    <w:rPr>
                      <w:rFonts w:ascii="Calibri" w:hAnsi="Calibri" w:cs="Calibri"/>
                      <w:spacing w:val="14"/>
                      <w:w w:val="13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30"/>
                      <w:sz w:val="16"/>
                      <w:szCs w:val="16"/>
                    </w:rPr>
                    <w:t>ESTATAn)</w:t>
                    <w:tab/>
                  </w:r>
                  <w:r>
                    <w:rPr>
                      <w:rFonts w:ascii="Calibri" w:hAnsi="Calibri" w:cs="Calibri"/>
                      <w:w w:val="120"/>
                      <w:position w:val="2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20"/>
                      <w:position w:val="2"/>
                      <w:sz w:val="16"/>
                      <w:szCs w:val="16"/>
                    </w:rPr>
                    <w:t>1,207,231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13042" w:val="left" w:leader="none"/>
                    </w:tabs>
                    <w:spacing w:before="122"/>
                    <w:ind w:left="6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IV.1.1</w:t>
                  </w:r>
                  <w:r>
                    <w:rPr>
                      <w:rFonts w:ascii="Calibri" w:hAnsi="Calibri" w:cs="Calibri"/>
                      <w:spacing w:val="34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PnAz</w:t>
                  </w:r>
                  <w:r>
                    <w:rPr>
                      <w:rFonts w:ascii="Calibri" w:hAnsi="Calibri" w:cs="Calibri"/>
                      <w:spacing w:val="33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RZDRICO</w:t>
                  </w:r>
                  <w:r>
                    <w:rPr>
                      <w:rFonts w:ascii="Calibri" w:hAnsi="Calibri" w:cs="Calibri"/>
                      <w:spacing w:val="35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RÈRAn</w:t>
                    <w:tab/>
                  </w:r>
                  <w:r>
                    <w:rPr>
                      <w:rFonts w:ascii="Calibri" w:hAnsi="Calibri" w:cs="Calibri"/>
                      <w:w w:val="115"/>
                      <w:position w:val="2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15"/>
                      <w:position w:val="2"/>
                      <w:sz w:val="16"/>
                      <w:szCs w:val="16"/>
                    </w:rPr>
                    <w:t>3</w:t>
                  </w:r>
                  <w:r>
                    <w:rPr>
                      <w:rFonts w:ascii="Montserrat" w:hAnsi="Montserrat" w:cs="Montserrat"/>
                      <w:w w:val="115"/>
                      <w:position w:val="2"/>
                      <w:sz w:val="16"/>
                      <w:szCs w:val="16"/>
                    </w:rPr>
                    <w:t>0</w:t>
                  </w:r>
                  <w:r>
                    <w:rPr>
                      <w:rFonts w:ascii="Calibri" w:hAnsi="Calibri" w:cs="Calibri"/>
                      <w:w w:val="115"/>
                      <w:position w:val="2"/>
                      <w:sz w:val="16"/>
                      <w:szCs w:val="16"/>
                    </w:rPr>
                    <w:t>,</w:t>
                  </w:r>
                  <w:r>
                    <w:rPr>
                      <w:rFonts w:ascii="Montserrat" w:hAnsi="Montserrat" w:cs="Montserrat"/>
                      <w:w w:val="115"/>
                      <w:position w:val="2"/>
                      <w:sz w:val="16"/>
                      <w:szCs w:val="16"/>
                    </w:rPr>
                    <w:t>575</w:t>
                  </w:r>
                  <w:r>
                    <w:rPr>
                      <w:rFonts w:ascii="Calibri" w:hAnsi="Calibri" w:cs="Calibri"/>
                      <w:w w:val="115"/>
                      <w:position w:val="2"/>
                      <w:sz w:val="16"/>
                      <w:szCs w:val="16"/>
                    </w:rPr>
                    <w:t>,</w:t>
                  </w:r>
                  <w:r>
                    <w:rPr>
                      <w:rFonts w:ascii="Montserrat" w:hAnsi="Montserrat" w:cs="Montserrat"/>
                      <w:w w:val="115"/>
                      <w:position w:val="2"/>
                      <w:sz w:val="16"/>
                      <w:szCs w:val="16"/>
                    </w:rPr>
                    <w:t>971</w:t>
                  </w:r>
                  <w:r>
                    <w:rPr>
                      <w:rFonts w:ascii="Montserrat" w:hAnsi="Montserrat" w:cs="Montserrat"/>
                      <w:sz w:val="16"/>
                      <w:szCs w:val="16"/>
                    </w:rPr>
                  </w:r>
                </w:p>
                <w:p>
                  <w:pPr>
                    <w:numPr>
                      <w:ilvl w:val="1"/>
                      <w:numId w:val="10"/>
                    </w:numPr>
                    <w:tabs>
                      <w:tab w:pos="967" w:val="left" w:leader="none"/>
                      <w:tab w:pos="12878" w:val="left" w:leader="none"/>
                    </w:tabs>
                    <w:spacing w:before="124"/>
                    <w:ind w:left="966" w:right="0" w:hanging="326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30"/>
                      <w:sz w:val="16"/>
                      <w:szCs w:val="16"/>
                    </w:rPr>
                    <w:t>IzFRAESTRÈCTÈRA</w:t>
                  </w:r>
                  <w:r>
                    <w:rPr>
                      <w:rFonts w:ascii="Calibri" w:hAnsi="Calibri" w:cs="Calibri"/>
                      <w:spacing w:val="37"/>
                      <w:w w:val="13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30"/>
                      <w:sz w:val="16"/>
                      <w:szCs w:val="16"/>
                    </w:rPr>
                    <w:t>ÈRBAzA</w:t>
                  </w:r>
                  <w:r>
                    <w:rPr>
                      <w:rFonts w:ascii="Calibri" w:hAnsi="Calibri" w:cs="Calibri"/>
                      <w:spacing w:val="38"/>
                      <w:w w:val="13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30"/>
                      <w:sz w:val="16"/>
                      <w:szCs w:val="16"/>
                    </w:rPr>
                    <w:t>ç</w:t>
                  </w:r>
                  <w:r>
                    <w:rPr>
                      <w:rFonts w:ascii="Calibri" w:hAnsi="Calibri" w:cs="Calibri"/>
                      <w:spacing w:val="38"/>
                      <w:w w:val="13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30"/>
                      <w:sz w:val="16"/>
                      <w:szCs w:val="16"/>
                    </w:rPr>
                    <w:t>DE</w:t>
                  </w:r>
                  <w:r>
                    <w:rPr>
                      <w:rFonts w:ascii="Calibri" w:hAnsi="Calibri" w:cs="Calibri"/>
                      <w:spacing w:val="38"/>
                      <w:w w:val="13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30"/>
                      <w:sz w:val="16"/>
                      <w:szCs w:val="16"/>
                    </w:rPr>
                    <w:t>SERVICIOS</w:t>
                    <w:tab/>
                  </w:r>
                  <w:r>
                    <w:rPr>
                      <w:rFonts w:ascii="Calibri" w:hAnsi="Calibri" w:cs="Calibri"/>
                      <w:w w:val="130"/>
                      <w:position w:val="2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30"/>
                      <w:position w:val="2"/>
                      <w:sz w:val="16"/>
                      <w:szCs w:val="16"/>
                    </w:rPr>
                    <w:t>392,726,077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numPr>
                      <w:ilvl w:val="1"/>
                      <w:numId w:val="10"/>
                    </w:numPr>
                    <w:tabs>
                      <w:tab w:pos="967" w:val="left" w:leader="none"/>
                      <w:tab w:pos="12903" w:val="left" w:leader="none"/>
                    </w:tabs>
                    <w:spacing w:before="124"/>
                    <w:ind w:left="966" w:right="0" w:hanging="326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COMÈzICACIOzES  </w:t>
                  </w:r>
                  <w:r>
                    <w:rPr>
                      <w:rFonts w:ascii="Calibri" w:hAnsi="Calibri" w:cs="Calibri"/>
                      <w:spacing w:val="28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ç  </w:t>
                  </w:r>
                  <w:r>
                    <w:rPr>
                      <w:rFonts w:ascii="Calibri" w:hAnsi="Calibri" w:cs="Calibri"/>
                      <w:spacing w:val="28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TRAzSPORTES</w:t>
                    <w:tab/>
                  </w:r>
                  <w:r>
                    <w:rPr>
                      <w:rFonts w:ascii="Calibri" w:hAnsi="Calibri" w:cs="Calibri"/>
                      <w:w w:val="125"/>
                      <w:position w:val="2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25"/>
                      <w:position w:val="2"/>
                      <w:sz w:val="16"/>
                      <w:szCs w:val="16"/>
                    </w:rPr>
                    <w:t>920,706,531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12940" w:val="left" w:leader="none"/>
                    </w:tabs>
                    <w:spacing w:before="124"/>
                    <w:ind w:left="64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IV.4.1</w:t>
                  </w:r>
                  <w:r>
                    <w:rPr>
                      <w:rFonts w:ascii="Calibri" w:hAnsi="Calibri" w:cs="Calibri"/>
                      <w:spacing w:val="37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MOVInIDAD.</w:t>
                  </w:r>
                  <w:r>
                    <w:rPr>
                      <w:rFonts w:ascii="Calibri" w:hAnsi="Calibri" w:cs="Calibri"/>
                      <w:spacing w:val="37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MARZTIMA</w:t>
                  </w:r>
                  <w:r>
                    <w:rPr>
                      <w:rFonts w:ascii="Calibri" w:hAnsi="Calibri" w:cs="Calibri"/>
                      <w:spacing w:val="37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PORTÈARIA</w:t>
                    <w:tab/>
                  </w:r>
                  <w:r>
                    <w:rPr>
                      <w:rFonts w:ascii="Calibri" w:hAnsi="Calibri" w:cs="Calibri"/>
                      <w:w w:val="115"/>
                      <w:position w:val="2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15"/>
                      <w:position w:val="2"/>
                      <w:sz w:val="16"/>
                      <w:szCs w:val="16"/>
                    </w:rPr>
                    <w:t>159,133,009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13041" w:val="left" w:leader="none"/>
                    </w:tabs>
                    <w:spacing w:before="124"/>
                    <w:ind w:left="64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IV.5 </w:t>
                  </w:r>
                  <w:r>
                    <w:rPr>
                      <w:rFonts w:ascii="Calibri" w:hAnsi="Calibri" w:cs="Calibri"/>
                      <w:spacing w:val="17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IzFRAESTRÈCTÈRA </w:t>
                  </w:r>
                  <w:r>
                    <w:rPr>
                      <w:rFonts w:ascii="Calibri" w:hAnsi="Calibri" w:cs="Calibri"/>
                      <w:spacing w:val="13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En1CTRICA </w:t>
                  </w:r>
                  <w:r>
                    <w:rPr>
                      <w:rFonts w:ascii="Calibri" w:hAnsi="Calibri" w:cs="Calibri"/>
                      <w:spacing w:val="14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ç </w:t>
                  </w:r>
                  <w:r>
                    <w:rPr>
                      <w:rFonts w:ascii="Calibri" w:hAnsi="Calibri" w:cs="Calibri"/>
                      <w:spacing w:val="13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TEnECOMÈzICACIOzES.   </w:t>
                  </w:r>
                  <w:r>
                    <w:rPr>
                      <w:rFonts w:ascii="Calibri" w:hAnsi="Calibri" w:cs="Calibri"/>
                      <w:spacing w:val="30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IzFRAESTRÈCTÈRA </w:t>
                  </w:r>
                  <w:r>
                    <w:rPr>
                      <w:rFonts w:ascii="Calibri" w:hAnsi="Calibri" w:cs="Calibri"/>
                      <w:spacing w:val="13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En1CTRICA</w:t>
                    <w:tab/>
                  </w:r>
                  <w:r>
                    <w:rPr>
                      <w:rFonts w:ascii="Calibri" w:hAnsi="Calibri" w:cs="Calibri"/>
                      <w:w w:val="120"/>
                      <w:position w:val="2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20"/>
                      <w:position w:val="2"/>
                      <w:sz w:val="16"/>
                      <w:szCs w:val="16"/>
                    </w:rPr>
                    <w:t>83,512,941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13066" w:val="left" w:leader="none"/>
                    </w:tabs>
                    <w:spacing w:before="124"/>
                    <w:ind w:left="64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30"/>
                      <w:sz w:val="16"/>
                      <w:szCs w:val="16"/>
                    </w:rPr>
                    <w:t>IV.5.2</w:t>
                  </w:r>
                  <w:r>
                    <w:rPr>
                      <w:rFonts w:ascii="Calibri" w:hAnsi="Calibri" w:cs="Calibri"/>
                      <w:spacing w:val="-6"/>
                      <w:w w:val="13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30"/>
                      <w:sz w:val="16"/>
                      <w:szCs w:val="16"/>
                    </w:rPr>
                    <w:t>IzFRAESTRÈCTÈRA</w:t>
                  </w:r>
                  <w:r>
                    <w:rPr>
                      <w:rFonts w:ascii="Calibri" w:hAnsi="Calibri" w:cs="Calibri"/>
                      <w:spacing w:val="-5"/>
                      <w:w w:val="13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30"/>
                      <w:sz w:val="16"/>
                      <w:szCs w:val="16"/>
                    </w:rPr>
                    <w:t>En1CTRICA</w:t>
                  </w:r>
                  <w:r>
                    <w:rPr>
                      <w:rFonts w:ascii="Calibri" w:hAnsi="Calibri" w:cs="Calibri"/>
                      <w:spacing w:val="-5"/>
                      <w:w w:val="13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30"/>
                      <w:sz w:val="16"/>
                      <w:szCs w:val="16"/>
                    </w:rPr>
                    <w:t>ç</w:t>
                  </w:r>
                  <w:r>
                    <w:rPr>
                      <w:rFonts w:ascii="Calibri" w:hAnsi="Calibri" w:cs="Calibri"/>
                      <w:spacing w:val="-5"/>
                      <w:w w:val="13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30"/>
                      <w:sz w:val="16"/>
                      <w:szCs w:val="16"/>
                    </w:rPr>
                    <w:t>TEnECOMÈzICACIOzES.</w:t>
                  </w:r>
                  <w:r>
                    <w:rPr>
                      <w:rFonts w:ascii="Calibri" w:hAnsi="Calibri" w:cs="Calibri"/>
                      <w:spacing w:val="-5"/>
                      <w:w w:val="13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30"/>
                      <w:sz w:val="16"/>
                      <w:szCs w:val="16"/>
                    </w:rPr>
                    <w:t>RADIO</w:t>
                  </w:r>
                  <w:r>
                    <w:rPr>
                      <w:rFonts w:ascii="Calibri" w:hAnsi="Calibri" w:cs="Calibri"/>
                      <w:spacing w:val="-5"/>
                      <w:w w:val="13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30"/>
                      <w:sz w:val="16"/>
                      <w:szCs w:val="16"/>
                    </w:rPr>
                    <w:t>ç</w:t>
                  </w:r>
                  <w:r>
                    <w:rPr>
                      <w:rFonts w:ascii="Calibri" w:hAnsi="Calibri" w:cs="Calibri"/>
                      <w:spacing w:val="-5"/>
                      <w:w w:val="13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30"/>
                      <w:sz w:val="16"/>
                      <w:szCs w:val="16"/>
                    </w:rPr>
                    <w:t>TEnEVISIz</w:t>
                    <w:tab/>
                  </w:r>
                  <w:r>
                    <w:rPr>
                      <w:rFonts w:ascii="Calibri" w:hAnsi="Calibri" w:cs="Calibri"/>
                      <w:w w:val="130"/>
                      <w:position w:val="2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30"/>
                      <w:position w:val="2"/>
                      <w:sz w:val="16"/>
                      <w:szCs w:val="16"/>
                    </w:rPr>
                    <w:t>6,229,057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13021" w:val="left" w:leader="none"/>
                    </w:tabs>
                    <w:spacing w:before="124"/>
                    <w:ind w:left="64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IV.6</w:t>
                  </w:r>
                  <w:r>
                    <w:rPr>
                      <w:rFonts w:ascii="Calibri" w:hAnsi="Calibri" w:cs="Calibri"/>
                      <w:spacing w:val="33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MEDIO</w:t>
                  </w:r>
                  <w:r>
                    <w:rPr>
                      <w:rFonts w:ascii="Calibri" w:hAnsi="Calibri" w:cs="Calibri"/>
                      <w:spacing w:val="33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AMBIEzTE</w:t>
                  </w:r>
                  <w:r>
                    <w:rPr>
                      <w:rFonts w:ascii="Calibri" w:hAnsi="Calibri" w:cs="Calibri"/>
                      <w:spacing w:val="33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ç</w:t>
                  </w:r>
                  <w:r>
                    <w:rPr>
                      <w:rFonts w:ascii="Calibri" w:hAnsi="Calibri" w:cs="Calibri"/>
                      <w:spacing w:val="32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CAMBIO</w:t>
                  </w:r>
                  <w:r>
                    <w:rPr>
                      <w:rFonts w:ascii="Calibri" w:hAnsi="Calibri" w:cs="Calibri"/>
                      <w:spacing w:val="33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CnIM </w:t>
                  </w:r>
                  <w:r>
                    <w:rPr>
                      <w:rFonts w:ascii="Calibri" w:hAnsi="Calibri" w:cs="Calibri"/>
                      <w:spacing w:val="2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TICO</w:t>
                    <w:tab/>
                  </w:r>
                  <w:r>
                    <w:rPr>
                      <w:rFonts w:ascii="Calibri" w:hAnsi="Calibri" w:cs="Calibri"/>
                      <w:w w:val="120"/>
                      <w:position w:val="2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20"/>
                      <w:position w:val="2"/>
                      <w:sz w:val="16"/>
                      <w:szCs w:val="16"/>
                    </w:rPr>
                    <w:t>18,421,485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13020" w:val="left" w:leader="none"/>
                    </w:tabs>
                    <w:spacing w:before="124"/>
                    <w:ind w:left="64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25"/>
                      <w:sz w:val="16"/>
                      <w:szCs w:val="16"/>
                    </w:rPr>
                    <w:t>IV.8</w:t>
                  </w:r>
                  <w:r>
                    <w:rPr>
                      <w:rFonts w:ascii="Calibri" w:cs="Calibri"/>
                      <w:spacing w:val="42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25"/>
                      <w:sz w:val="16"/>
                      <w:szCs w:val="16"/>
                    </w:rPr>
                    <w:t>ORDEzAMIEzTO</w:t>
                  </w:r>
                  <w:r>
                    <w:rPr>
                      <w:rFonts w:ascii="Calibri" w:cs="Calibri"/>
                      <w:spacing w:val="42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25"/>
                      <w:sz w:val="16"/>
                      <w:szCs w:val="16"/>
                    </w:rPr>
                    <w:t>TERRITORIAn</w:t>
                    <w:tab/>
                  </w:r>
                  <w:r>
                    <w:rPr>
                      <w:rFonts w:ascii="Calibri" w:cs="Calibri"/>
                      <w:w w:val="125"/>
                      <w:position w:val="2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25"/>
                      <w:position w:val="2"/>
                      <w:sz w:val="16"/>
                      <w:szCs w:val="16"/>
                    </w:rPr>
                    <w:t>9,004,580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pt;margin-top:172.5pt;width:675pt;height:12pt;mso-position-horizontal-relative:page;mso-position-vertical-relative:page;z-index:-1052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pt;margin-top:348.5pt;width:675pt;height:12pt;mso-position-horizontal-relative:page;mso-position-vertical-relative:page;z-index:-1052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760" w:bottom="280" w:left="2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6.279999pt;margin-top:47.116875pt;width:284.7pt;height:49.65pt;mso-position-horizontal-relative:page;mso-position-vertical-relative:page;z-index:-105268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3059" w:right="0" w:firstLine="0"/>
                    <w:jc w:val="center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8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RECÈRSOS</w:t>
                  </w:r>
                  <w:r>
                    <w:rPr>
                      <w:rFonts w:ascii="Calibri" w:hAnsi="Calibri"/>
                      <w:color w:val="651D32"/>
                      <w:spacing w:val="-32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APnICADOS</w:t>
                  </w:r>
                  <w:r>
                    <w:rPr>
                      <w:rFonts w:ascii="Calibri" w:hAnsi="Calibri"/>
                      <w:color w:val="651D32"/>
                      <w:spacing w:val="-31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40"/>
                      <w:sz w:val="22"/>
                    </w:rPr>
                    <w:t>Ez</w:t>
                  </w:r>
                  <w:r>
                    <w:rPr>
                      <w:rFonts w:ascii="Calibri" w:hAnsi="Calibri"/>
                      <w:color w:val="651D32"/>
                      <w:spacing w:val="-33"/>
                      <w:w w:val="14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BAhA</w:t>
                  </w:r>
                  <w:r>
                    <w:rPr>
                      <w:rFonts w:ascii="Calibri" w:hAnsi="Calibri"/>
                      <w:color w:val="651D32"/>
                      <w:spacing w:val="-31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CAnIFORzIA</w:t>
                  </w:r>
                  <w:r>
                    <w:rPr>
                      <w:rFonts w:ascii="Calibri" w:hAnsi="Calibri"/>
                      <w:color w:val="651D32"/>
                      <w:spacing w:val="-32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SÈR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88"/>
                    <w:ind w:left="2869" w:right="0" w:firstLine="0"/>
                    <w:jc w:val="center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</w:rPr>
                    <w:t>(PESOS)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67"/>
                      <w:w w:val="7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</w:rPr>
                    <w:t>EȇɎǣƳƏƳ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  <w:rtl/>
                    </w:rPr>
                    <w:t>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</w:rPr>
                    <w:t>EǴƺ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  <w:rtl/>
                    </w:rPr>
                    <w:t>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</w:rPr>
                    <w:t>TƺȅƏ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6.172729pt;margin-top:572.917419pt;width:14.15pt;height:17pt;mso-position-horizontal-relative:page;mso-position-vertical-relative:page;z-index:-105265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11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10pt;width:752pt;height:30pt;mso-position-horizontal-relative:page;mso-position-vertical-relative:page;z-index:-1052632" type="#_x0000_t202" filled="false" stroked="false">
            <v:textbox inset="0,0,0,0">
              <w:txbxContent>
                <w:p>
                  <w:pPr>
                    <w:tabs>
                      <w:tab w:pos="11277" w:val="left" w:leader="none"/>
                    </w:tabs>
                    <w:spacing w:before="169"/>
                    <w:ind w:left="-1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/>
                      <w:color w:val="FFFFFF"/>
                      <w:w w:val="120"/>
                      <w:sz w:val="22"/>
                    </w:rPr>
                    <w:t>EzTIDAD/EhE/TEMA</w:t>
                    <w:tab/>
                  </w:r>
                  <w:r>
                    <w:rPr>
                      <w:rFonts w:ascii="Calibri"/>
                      <w:color w:val="FFFFFF"/>
                      <w:w w:val="125"/>
                      <w:sz w:val="22"/>
                    </w:rPr>
                    <w:t>TOTAn</w:t>
                  </w:r>
                  <w:r>
                    <w:rPr>
                      <w:rFonts w:ascii="Calibri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752pt;height:430pt;mso-position-horizontal-relative:page;mso-position-vertical-relative:page;z-index:-10526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2936" w:val="left" w:leader="none"/>
                    </w:tabs>
                    <w:spacing w:before="134"/>
                    <w:ind w:left="43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position w:val="1"/>
                      <w:sz w:val="16"/>
                      <w:szCs w:val="16"/>
                    </w:rPr>
                    <w:t>EJE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2"/>
                      <w:position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position w:val="1"/>
                      <w:sz w:val="16"/>
                      <w:szCs w:val="16"/>
                    </w:rPr>
                    <w:t>à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position w:val="1"/>
                      <w:sz w:val="16"/>
                      <w:szCs w:val="16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6"/>
                      <w:w w:val="95"/>
                      <w:position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position w:val="1"/>
                      <w:sz w:val="16"/>
                      <w:szCs w:val="16"/>
                    </w:rPr>
                    <w:t>TRANSPARENCIA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3"/>
                      <w:position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position w:val="1"/>
                      <w:sz w:val="16"/>
                      <w:szCs w:val="16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3"/>
                      <w:position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position w:val="1"/>
                      <w:sz w:val="16"/>
                      <w:szCs w:val="16"/>
                    </w:rPr>
                    <w:t>REN(ICIN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2"/>
                      <w:position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120"/>
                      <w:position w:val="1"/>
                      <w:sz w:val="16"/>
                      <w:szCs w:val="16"/>
                    </w:rPr>
                    <w:t>(E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5"/>
                      <w:w w:val="120"/>
                      <w:position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position w:val="1"/>
                      <w:sz w:val="16"/>
                      <w:szCs w:val="16"/>
                    </w:rPr>
                    <w:t>CUENTAS</w:t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$7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,7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9,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0</w:t>
                  </w:r>
                  <w:r>
                    <w:rPr>
                      <w:rFonts w:ascii="Montserrat Subrayada" w:hAnsi="Montserrat Subrayada" w:cs="Montserrat Subrayada"/>
                      <w:sz w:val="16"/>
                      <w:szCs w:val="16"/>
                      <w:rtl/>
                    </w:rPr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  <w:rtl/>
                    </w:rPr>
                    <w:t>ה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21"/>
                      <w:szCs w:val="21"/>
                    </w:rPr>
                  </w:pPr>
                </w:p>
                <w:p>
                  <w:pPr>
                    <w:numPr>
                      <w:ilvl w:val="1"/>
                      <w:numId w:val="11"/>
                    </w:numPr>
                    <w:tabs>
                      <w:tab w:pos="919" w:val="left" w:leader="none"/>
                      <w:tab w:pos="12976" w:val="left" w:leader="none"/>
                    </w:tabs>
                    <w:spacing w:before="0"/>
                    <w:ind w:left="918" w:right="0" w:hanging="278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ADMIzISTRACIz </w:t>
                  </w:r>
                  <w:r>
                    <w:rPr>
                      <w:rFonts w:ascii="Calibri" w:hAnsi="Calibri" w:cs="Calibri"/>
                      <w:spacing w:val="38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MODERzA</w:t>
                    <w:tab/>
                  </w:r>
                  <w:r>
                    <w:rPr>
                      <w:rFonts w:ascii="Calibri" w:hAnsi="Calibri" w:cs="Calibri"/>
                      <w:w w:val="125"/>
                      <w:position w:val="2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25"/>
                      <w:position w:val="2"/>
                      <w:sz w:val="16"/>
                      <w:szCs w:val="16"/>
                    </w:rPr>
                    <w:t>74,775,933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numPr>
                      <w:ilvl w:val="1"/>
                      <w:numId w:val="11"/>
                    </w:numPr>
                    <w:tabs>
                      <w:tab w:pos="918" w:val="left" w:leader="none"/>
                      <w:tab w:pos="13100" w:val="left" w:leader="none"/>
                    </w:tabs>
                    <w:spacing w:before="124"/>
                    <w:ind w:left="917" w:right="0" w:hanging="277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35"/>
                      <w:sz w:val="16"/>
                      <w:szCs w:val="16"/>
                    </w:rPr>
                    <w:t>TRAzSPAREzCIA</w:t>
                  </w:r>
                  <w:r>
                    <w:rPr>
                      <w:rFonts w:ascii="Calibri" w:hAnsi="Calibri" w:cs="Calibri"/>
                      <w:spacing w:val="10"/>
                      <w:w w:val="13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35"/>
                      <w:sz w:val="16"/>
                      <w:szCs w:val="16"/>
                    </w:rPr>
                    <w:t>ç</w:t>
                  </w:r>
                  <w:r>
                    <w:rPr>
                      <w:rFonts w:ascii="Calibri" w:hAnsi="Calibri" w:cs="Calibri"/>
                      <w:spacing w:val="10"/>
                      <w:w w:val="13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35"/>
                      <w:sz w:val="16"/>
                      <w:szCs w:val="16"/>
                    </w:rPr>
                    <w:t>REzDICIz</w:t>
                  </w:r>
                  <w:r>
                    <w:rPr>
                      <w:rFonts w:ascii="Calibri" w:hAnsi="Calibri" w:cs="Calibri"/>
                      <w:spacing w:val="10"/>
                      <w:w w:val="13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35"/>
                      <w:sz w:val="16"/>
                      <w:szCs w:val="16"/>
                    </w:rPr>
                    <w:t>DE</w:t>
                  </w:r>
                  <w:r>
                    <w:rPr>
                      <w:rFonts w:ascii="Calibri" w:hAnsi="Calibri" w:cs="Calibri"/>
                      <w:spacing w:val="11"/>
                      <w:w w:val="13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35"/>
                      <w:sz w:val="16"/>
                      <w:szCs w:val="16"/>
                    </w:rPr>
                    <w:t>CÈEzTAS</w:t>
                    <w:tab/>
                  </w:r>
                  <w:r>
                    <w:rPr>
                      <w:rFonts w:ascii="Calibri" w:hAnsi="Calibri" w:cs="Calibri"/>
                      <w:w w:val="125"/>
                      <w:position w:val="2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25"/>
                      <w:position w:val="2"/>
                      <w:sz w:val="16"/>
                      <w:szCs w:val="16"/>
                    </w:rPr>
                    <w:t>1,943,673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pt;margin-top:172.5pt;width:675pt;height:12pt;mso-position-horizontal-relative:page;mso-position-vertical-relative:page;z-index:-1052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760" w:bottom="280" w:left="2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6.279999pt;margin-top:47.116875pt;width:284.7pt;height:49.65pt;mso-position-horizontal-relative:page;mso-position-vertical-relative:page;z-index:-105256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3079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8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RECÈRSOS</w:t>
                  </w:r>
                  <w:r>
                    <w:rPr>
                      <w:rFonts w:ascii="Calibri" w:hAnsi="Calibri"/>
                      <w:color w:val="651D32"/>
                      <w:spacing w:val="-32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APnICADOS</w:t>
                  </w:r>
                  <w:r>
                    <w:rPr>
                      <w:rFonts w:ascii="Calibri" w:hAnsi="Calibri"/>
                      <w:color w:val="651D32"/>
                      <w:spacing w:val="-31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40"/>
                      <w:sz w:val="22"/>
                    </w:rPr>
                    <w:t>Ez</w:t>
                  </w:r>
                  <w:r>
                    <w:rPr>
                      <w:rFonts w:ascii="Calibri" w:hAnsi="Calibri"/>
                      <w:color w:val="651D32"/>
                      <w:spacing w:val="-33"/>
                      <w:w w:val="14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BAhA</w:t>
                  </w:r>
                  <w:r>
                    <w:rPr>
                      <w:rFonts w:ascii="Calibri" w:hAnsi="Calibri"/>
                      <w:color w:val="651D32"/>
                      <w:spacing w:val="-31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CAnIFORzIA</w:t>
                  </w:r>
                  <w:r>
                    <w:rPr>
                      <w:rFonts w:ascii="Calibri" w:hAnsi="Calibri"/>
                      <w:color w:val="651D32"/>
                      <w:spacing w:val="-32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SÈR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88"/>
                    <w:ind w:left="54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0"/>
                    </w:rPr>
                    <w:t>(PESOS)   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3"/>
                      <w:w w:val="6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0"/>
                    </w:rPr>
                    <w:t>EȇɎǣƳƏƳ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0"/>
                      <w:rtl/>
                    </w:rPr>
                    <w:t>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0"/>
                    </w:rPr>
                    <w:t>EǴƺ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0"/>
                      <w:rtl/>
                    </w:rPr>
                    <w:t>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0"/>
                    </w:rPr>
                    <w:t>TƺȅƏ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0"/>
                      <w:rtl/>
                    </w:rPr>
                    <w:t>ٮ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0"/>
                    </w:rPr>
                    <w:t>EɀɎȸɖƬɎɖȸƏ   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3"/>
                      <w:w w:val="6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0"/>
                    </w:rPr>
                    <w:t>FǣȇƏȇƬǣƺȸƏ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3.20282pt;margin-top:572.917419pt;width:17.1pt;height:17pt;mso-position-horizontal-relative:page;mso-position-vertical-relative:page;z-index:-105253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13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10pt;width:752pt;height:30pt;mso-position-horizontal-relative:page;mso-position-vertical-relative:page;z-index:-1052512" type="#_x0000_t202" filled="false" stroked="false">
            <v:textbox inset="0,0,0,0">
              <w:txbxContent>
                <w:p>
                  <w:pPr>
                    <w:tabs>
                      <w:tab w:pos="6185" w:val="left" w:leader="none"/>
                      <w:tab w:pos="7932" w:val="left" w:leader="none"/>
                      <w:tab w:pos="9850" w:val="left" w:leader="none"/>
                      <w:tab w:pos="11640" w:val="left" w:leader="none"/>
                      <w:tab w:pos="13165" w:val="left" w:leader="none"/>
                    </w:tabs>
                    <w:spacing w:before="183"/>
                    <w:ind w:left="-1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95"/>
                      <w:sz w:val="22"/>
                    </w:rPr>
                    <w:t>ENTIDAD/EJE/TEMA</w:t>
                    <w:tab/>
                    <w:t>TOTAL</w:t>
                    <w:tab/>
                  </w:r>
                  <w:r>
                    <w:rPr>
                      <w:rFonts w:ascii="Arial"/>
                      <w:color w:val="FFFFFF"/>
                      <w:sz w:val="22"/>
                    </w:rPr>
                    <w:t>FEDERAL</w:t>
                    <w:tab/>
                  </w:r>
                  <w:r>
                    <w:rPr>
                      <w:rFonts w:ascii="Arial"/>
                      <w:color w:val="FFFFFF"/>
                      <w:w w:val="95"/>
                      <w:sz w:val="22"/>
                    </w:rPr>
                    <w:t>ESTATAL</w:t>
                    <w:tab/>
                    <w:t>MUNICIPAL</w:t>
                    <w:tab/>
                  </w:r>
                  <w:r>
                    <w:rPr>
                      <w:rFonts w:ascii="Arial"/>
                      <w:color w:val="FFFFFF"/>
                      <w:sz w:val="22"/>
                    </w:rPr>
                    <w:t>PARTICIPANTES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752pt;height:430pt;mso-position-horizontal-relative:page;mso-position-vertical-relative:page;z-index:-10524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21"/>
                      <w:szCs w:val="21"/>
                    </w:rPr>
                  </w:pPr>
                </w:p>
                <w:p>
                  <w:pPr>
                    <w:tabs>
                      <w:tab w:pos="6112" w:val="left" w:leader="none"/>
                      <w:tab w:pos="7903" w:val="left" w:leader="none"/>
                      <w:tab w:pos="8009" w:val="left" w:leader="none"/>
                      <w:tab w:pos="9996" w:val="left" w:leader="none"/>
                      <w:tab w:pos="12063" w:val="left" w:leader="none"/>
                      <w:tab w:pos="13974" w:val="left" w:leader="none"/>
                    </w:tabs>
                    <w:spacing w:line="354" w:lineRule="auto" w:before="0"/>
                    <w:ind w:left="439" w:right="78" w:hanging="200"/>
                    <w:jc w:val="righ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BAJA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CALIFORNIA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SUR</w:t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position w:val="1"/>
                      <w:sz w:val="16"/>
                      <w:szCs w:val="16"/>
                    </w:rPr>
                    <w:t>$</w:t>
                  </w:r>
                  <w:r>
                    <w:rPr>
                      <w:rFonts w:ascii="Montserrat" w:hAnsi="Montserrat" w:cs="Montserrat"/>
                      <w:b/>
                      <w:bCs/>
                      <w:position w:val="1"/>
                      <w:sz w:val="16"/>
                      <w:szCs w:val="16"/>
                    </w:rPr>
                    <w:t>24,701,261,207</w:t>
                    <w:tab/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position w:val="-1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position w:val="-1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position w:val="-1"/>
                      <w:sz w:val="16"/>
                      <w:szCs w:val="16"/>
                    </w:rPr>
                    <w:t>9,40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position w:val="-1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position w:val="-1"/>
                      <w:sz w:val="16"/>
                      <w:szCs w:val="16"/>
                    </w:rPr>
                    <w:t>,957,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position w:val="-1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position w:val="-1"/>
                      <w:sz w:val="16"/>
                      <w:szCs w:val="16"/>
                    </w:rPr>
                    <w:t>5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position w:val="-1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position w:val="-1"/>
                      <w:sz w:val="16"/>
                      <w:szCs w:val="16"/>
                    </w:rPr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$5,20</w:t>
                  </w:r>
                  <w:r>
                    <w:rPr>
                      <w:rFonts w:ascii="Montserrat" w:hAnsi="Montserrat" w:cs="Montserrat"/>
                      <w:b/>
                      <w:bCs/>
                      <w:w w:val="95"/>
                      <w:sz w:val="16"/>
                      <w:szCs w:val="16"/>
                    </w:rPr>
                    <w:t>3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,</w:t>
                  </w:r>
                  <w:r>
                    <w:rPr>
                      <w:rFonts w:ascii="Montserrat" w:hAnsi="Montserrat" w:cs="Montserrat"/>
                      <w:b/>
                      <w:bCs/>
                      <w:w w:val="95"/>
                      <w:sz w:val="16"/>
                      <w:szCs w:val="16"/>
                    </w:rPr>
                    <w:t>660,290</w:t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0"/>
                      <w:position w:val="-1"/>
                      <w:sz w:val="16"/>
                      <w:szCs w:val="16"/>
                    </w:rPr>
                    <w:t>$32,20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0"/>
                      <w:position w:val="-1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0"/>
                      <w:position w:val="-1"/>
                      <w:sz w:val="16"/>
                      <w:szCs w:val="16"/>
                    </w:rPr>
                    <w:t>,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0"/>
                      <w:position w:val="-1"/>
                      <w:sz w:val="16"/>
                      <w:szCs w:val="16"/>
                      <w:rtl/>
                    </w:rPr>
                    <w:t>׏הז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0"/>
                      <w:position w:val="-1"/>
                      <w:sz w:val="16"/>
                      <w:szCs w:val="16"/>
                    </w:rPr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position w:val="-1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position w:val="-1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" w:hAnsi="Montserrat" w:cs="Montserrat"/>
                      <w:b/>
                      <w:bCs/>
                      <w:w w:val="90"/>
                      <w:position w:val="-1"/>
                      <w:sz w:val="16"/>
                      <w:szCs w:val="16"/>
                    </w:rPr>
                    <w:t>3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position w:val="-1"/>
                      <w:sz w:val="16"/>
                      <w:szCs w:val="16"/>
                    </w:rPr>
                    <w:t>,</w:t>
                  </w:r>
                  <w:r>
                    <w:rPr>
                      <w:rFonts w:ascii="Montserrat" w:hAnsi="Montserrat" w:cs="Montserrat"/>
                      <w:b/>
                      <w:bCs/>
                      <w:w w:val="90"/>
                      <w:position w:val="-1"/>
                      <w:sz w:val="16"/>
                      <w:szCs w:val="16"/>
                    </w:rPr>
                    <w:t>441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position w:val="-1"/>
                      <w:sz w:val="16"/>
                      <w:szCs w:val="16"/>
                    </w:rPr>
                    <w:t>,</w:t>
                  </w:r>
                  <w:r>
                    <w:rPr>
                      <w:rFonts w:ascii="Montserrat" w:hAnsi="Montserrat" w:cs="Montserrat"/>
                      <w:b/>
                      <w:bCs/>
                      <w:w w:val="90"/>
                      <w:position w:val="-1"/>
                      <w:sz w:val="16"/>
                      <w:szCs w:val="16"/>
                    </w:rPr>
                    <w:t>900</w:t>
                  </w:r>
                  <w:r>
                    <w:rPr>
                      <w:rFonts w:ascii="Montserrat" w:hAnsi="Montserrat" w:cs="Montserrat"/>
                      <w:b/>
                      <w:bCs/>
                      <w:position w:val="-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EJE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18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11"/>
                      <w:w w:val="8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BIENESTAR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18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E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18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INCLUSIN</w:t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position w:val="1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position w:val="1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position w:val="1"/>
                      <w:sz w:val="16"/>
                      <w:szCs w:val="16"/>
                    </w:rPr>
                    <w:t>9,5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position w:val="1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" w:hAnsi="Montserrat" w:cs="Montserrat"/>
                      <w:b/>
                      <w:bCs/>
                      <w:w w:val="85"/>
                      <w:position w:val="1"/>
                      <w:sz w:val="16"/>
                      <w:szCs w:val="16"/>
                    </w:rPr>
                    <w:t>2,774,645</w:t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position w:val="-2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position w:val="-2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position w:val="-2"/>
                      <w:sz w:val="16"/>
                      <w:szCs w:val="16"/>
                    </w:rPr>
                    <w:t>4,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position w:val="-2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position w:val="-2"/>
                      <w:sz w:val="16"/>
                      <w:szCs w:val="16"/>
                    </w:rPr>
                    <w:t>4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position w:val="-2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position w:val="-2"/>
                      <w:sz w:val="16"/>
                      <w:szCs w:val="16"/>
                    </w:rPr>
                    <w:t>,570,74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position w:val="-2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position w:val="-2"/>
                      <w:sz w:val="16"/>
                      <w:szCs w:val="16"/>
                    </w:rPr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$4,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זה</w:t>
                  </w:r>
                  <w:r>
                    <w:rPr>
                      <w:rFonts w:ascii="Montserrat" w:hAnsi="Montserrat" w:cs="Montserrat"/>
                      <w:b/>
                      <w:bCs/>
                      <w:w w:val="90"/>
                      <w:sz w:val="16"/>
                      <w:szCs w:val="16"/>
                    </w:rPr>
                    <w:t>4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,</w:t>
                  </w:r>
                  <w:r>
                    <w:rPr>
                      <w:rFonts w:ascii="Montserrat" w:hAnsi="Montserrat" w:cs="Montserrat"/>
                      <w:b/>
                      <w:bCs/>
                      <w:w w:val="90"/>
                      <w:sz w:val="16"/>
                      <w:szCs w:val="16"/>
                    </w:rPr>
                    <w:t>446,914</w:t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0"/>
                      <w:position w:val="-2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0"/>
                      <w:position w:val="-2"/>
                      <w:sz w:val="16"/>
                      <w:szCs w:val="16"/>
                      <w:rtl/>
                    </w:rPr>
                    <w:t>׏׏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0"/>
                      <w:position w:val="-2"/>
                      <w:sz w:val="16"/>
                      <w:szCs w:val="16"/>
                    </w:rPr>
                    <w:t>,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0"/>
                      <w:position w:val="-2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0"/>
                      <w:position w:val="-2"/>
                      <w:sz w:val="16"/>
                      <w:szCs w:val="16"/>
                    </w:rPr>
                    <w:t>93,4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0"/>
                      <w:position w:val="-2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0"/>
                      <w:position w:val="-2"/>
                      <w:sz w:val="16"/>
                      <w:szCs w:val="16"/>
                    </w:rPr>
                    <w:t>2</w:t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position w:val="-2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position w:val="-2"/>
                      <w:sz w:val="16"/>
                      <w:szCs w:val="16"/>
                      <w:rtl/>
                    </w:rPr>
                    <w:t>ז׏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position w:val="-2"/>
                      <w:sz w:val="16"/>
                      <w:szCs w:val="16"/>
                    </w:rPr>
                    <w:t>,0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position w:val="-2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position w:val="-2"/>
                      <w:sz w:val="16"/>
                      <w:szCs w:val="16"/>
                    </w:rPr>
                    <w:t>3,523</w:t>
                  </w:r>
                  <w:r>
                    <w:rPr>
                      <w:rFonts w:ascii="Montserrat Subrayada" w:hAnsi="Montserrat Subrayada" w:cs="Montserrat Subrayada"/>
                      <w:sz w:val="16"/>
                      <w:szCs w:val="16"/>
                    </w:rPr>
                  </w:r>
                </w:p>
                <w:p>
                  <w:pPr>
                    <w:tabs>
                      <w:tab w:pos="6443" w:val="left" w:leader="none"/>
                      <w:tab w:pos="8024" w:val="left" w:leader="none"/>
                      <w:tab w:pos="10346" w:val="left" w:leader="none"/>
                      <w:tab w:pos="12795" w:val="left" w:leader="none"/>
                      <w:tab w:pos="14695" w:val="left" w:leader="none"/>
                    </w:tabs>
                    <w:spacing w:before="125"/>
                    <w:ind w:left="63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05"/>
                      <w:position w:val="2"/>
                      <w:sz w:val="16"/>
                      <w:szCs w:val="16"/>
                    </w:rPr>
                    <w:t>I.1. </w:t>
                  </w:r>
                  <w:r>
                    <w:rPr>
                      <w:rFonts w:ascii="Calibri" w:hAnsi="Calibri" w:cs="Calibri"/>
                      <w:spacing w:val="20"/>
                      <w:w w:val="105"/>
                      <w:position w:val="2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position w:val="2"/>
                      <w:sz w:val="16"/>
                      <w:szCs w:val="16"/>
                    </w:rPr>
                    <w:t>SAnÈD</w:t>
                    <w:tab/>
                  </w:r>
                  <w:r>
                    <w:rPr>
                      <w:rFonts w:ascii="Calibri" w:hAnsi="Calibri" w:cs="Calibri"/>
                      <w:w w:val="90"/>
                      <w:position w:val="2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90"/>
                      <w:position w:val="2"/>
                      <w:sz w:val="16"/>
                      <w:szCs w:val="16"/>
                    </w:rPr>
                    <w:t>3,110,152,631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2,474,940,900</w:t>
                    <w:tab/>
                  </w:r>
                  <w:r>
                    <w:rPr>
                      <w:rFonts w:ascii="Calibri" w:hAnsi="Calibri" w:cs="Calibri"/>
                      <w:w w:val="9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90"/>
                      <w:sz w:val="16"/>
                      <w:szCs w:val="16"/>
                    </w:rPr>
                    <w:t>635,211,731</w:t>
                    <w:tab/>
                  </w:r>
                  <w:r>
                    <w:rPr>
                      <w:rFonts w:ascii="Calibri" w:hAns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0</w:t>
                  </w:r>
                </w:p>
                <w:p>
                  <w:pPr>
                    <w:tabs>
                      <w:tab w:pos="6252" w:val="left" w:leader="none"/>
                      <w:tab w:pos="8103" w:val="left" w:leader="none"/>
                      <w:tab w:pos="10087" w:val="left" w:leader="none"/>
                      <w:tab w:pos="12795" w:val="left" w:leader="none"/>
                      <w:tab w:pos="13977" w:val="left" w:leader="none"/>
                    </w:tabs>
                    <w:spacing w:before="124"/>
                    <w:ind w:left="63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10"/>
                      <w:position w:val="2"/>
                      <w:sz w:val="16"/>
                      <w:szCs w:val="16"/>
                    </w:rPr>
                    <w:t>I.2.   </w:t>
                  </w:r>
                  <w:r>
                    <w:rPr>
                      <w:rFonts w:ascii="Calibri" w:hAnsi="Calibri" w:cs="Calibri"/>
                      <w:spacing w:val="15"/>
                      <w:w w:val="110"/>
                      <w:position w:val="2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position w:val="2"/>
                      <w:sz w:val="16"/>
                      <w:szCs w:val="16"/>
                    </w:rPr>
                    <w:t>EDÈCACIz   </w:t>
                  </w:r>
                  <w:r>
                    <w:rPr>
                      <w:rFonts w:ascii="Calibri" w:hAnsi="Calibri" w:cs="Calibri"/>
                      <w:spacing w:val="15"/>
                      <w:w w:val="110"/>
                      <w:position w:val="2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position w:val="2"/>
                      <w:sz w:val="16"/>
                      <w:szCs w:val="16"/>
                    </w:rPr>
                    <w:t>PÉBnICA</w:t>
                    <w:tab/>
                  </w:r>
                  <w:r>
                    <w:rPr>
                      <w:rFonts w:ascii="Calibri" w:hAnsi="Calibri" w:cs="Calibri"/>
                      <w:position w:val="2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position w:val="2"/>
                      <w:sz w:val="16"/>
                      <w:szCs w:val="16"/>
                    </w:rPr>
                    <w:t>11,720,709,358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7,941,026,278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3,763,258,998</w:t>
                    <w:tab/>
                  </w:r>
                  <w:r>
                    <w:rPr>
                      <w:rFonts w:ascii="Calibri" w:hAns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16,424,082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6408" w:val="left" w:leader="none"/>
                      <w:tab w:pos="8136" w:val="left" w:leader="none"/>
                      <w:tab w:pos="10345" w:val="left" w:leader="none"/>
                      <w:tab w:pos="12795" w:val="left" w:leader="none"/>
                      <w:tab w:pos="14102" w:val="left" w:leader="none"/>
                    </w:tabs>
                    <w:spacing w:line="169" w:lineRule="auto" w:before="111"/>
                    <w:ind w:left="639" w:right="137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I.3.</w:t>
                  </w:r>
                  <w:r>
                    <w:rPr>
                      <w:rFonts w:ascii="Calibri" w:hAnsi="Calibri" w:cs="Calibri"/>
                      <w:spacing w:val="38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ASISTEzCIA</w:t>
                  </w:r>
                  <w:r>
                    <w:rPr>
                      <w:rFonts w:ascii="Calibri" w:hAnsi="Calibri" w:cs="Calibri"/>
                      <w:spacing w:val="39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SOCIAn</w:t>
                  </w:r>
                  <w:r>
                    <w:rPr>
                      <w:rFonts w:ascii="Calibri" w:hAnsi="Calibri" w:cs="Calibri"/>
                      <w:spacing w:val="39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40"/>
                      <w:sz w:val="16"/>
                      <w:szCs w:val="16"/>
                    </w:rPr>
                    <w:t>ç</w:t>
                  </w:r>
                  <w:r>
                    <w:rPr>
                      <w:rFonts w:ascii="Calibri" w:hAnsi="Calibri" w:cs="Calibri"/>
                      <w:spacing w:val="32"/>
                      <w:w w:val="14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ATEzCIz</w:t>
                  </w:r>
                  <w:r>
                    <w:rPr>
                      <w:rFonts w:ascii="Calibri" w:hAnsi="Calibri" w:cs="Calibri"/>
                      <w:spacing w:val="39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A</w:t>
                  </w:r>
                  <w:r>
                    <w:rPr>
                      <w:rFonts w:ascii="Calibri" w:hAnsi="Calibri" w:cs="Calibri"/>
                      <w:spacing w:val="38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GRÈPOS</w:t>
                  </w:r>
                  <w:r>
                    <w:rPr>
                      <w:rFonts w:ascii="Calibri" w:hAnsi="Calibri" w:cs="Calibri"/>
                      <w:spacing w:val="39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40"/>
                      <w:sz w:val="16"/>
                      <w:szCs w:val="16"/>
                    </w:rPr>
                    <w:t>Ez</w:t>
                    <w:tab/>
                  </w:r>
                  <w:r>
                    <w:rPr>
                      <w:rFonts w:ascii="Calibri" w:hAnsi="Calibri" w:cs="Calibri"/>
                      <w:w w:val="95"/>
                      <w:position w:val="-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95"/>
                      <w:position w:val="-5"/>
                      <w:sz w:val="16"/>
                      <w:szCs w:val="16"/>
                    </w:rPr>
                    <w:t>1,731,008,811</w:t>
                    <w:tab/>
                  </w:r>
                  <w:r>
                    <w:rPr>
                      <w:rFonts w:ascii="Calibri" w:hAnsi="Calibri" w:cs="Calibri"/>
                      <w:position w:val="-7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position w:val="-7"/>
                      <w:sz w:val="16"/>
                      <w:szCs w:val="16"/>
                    </w:rPr>
                    <w:t>1,709,671,483</w:t>
                    <w:tab/>
                  </w:r>
                  <w:r>
                    <w:rPr>
                      <w:rFonts w:ascii="Calibri" w:hAnsi="Calibri" w:cs="Calibri"/>
                      <w:w w:val="105"/>
                      <w:position w:val="-7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05"/>
                      <w:position w:val="-7"/>
                      <w:sz w:val="16"/>
                      <w:szCs w:val="16"/>
                    </w:rPr>
                    <w:t>19,902,773</w:t>
                    <w:tab/>
                  </w:r>
                  <w:r>
                    <w:rPr>
                      <w:rFonts w:ascii="Calibri" w:hAnsi="Calibri" w:cs="Calibri"/>
                      <w:position w:val="-7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position w:val="-7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position w:val="-7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position w:val="-7"/>
                      <w:sz w:val="16"/>
                      <w:szCs w:val="16"/>
                    </w:rPr>
                    <w:t>1,434,555</w:t>
                  </w:r>
                  <w:r>
                    <w:rPr>
                      <w:rFonts w:ascii="Calibri" w:hAnsi="Calibri" w:cs="Calibri"/>
                      <w:w w:val="103"/>
                      <w:position w:val="-7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SITÈACIz  </w:t>
                  </w:r>
                  <w:r>
                    <w:rPr>
                      <w:rFonts w:ascii="Calibri" w:hAnsi="Calibri" w:cs="Calibri"/>
                      <w:spacing w:val="21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DE  </w:t>
                  </w:r>
                  <w:r>
                    <w:rPr>
                      <w:rFonts w:ascii="Calibri" w:hAnsi="Calibri" w:cs="Calibri"/>
                      <w:spacing w:val="22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VÈnzERABInIDAD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6624" w:val="left" w:leader="none"/>
                      <w:tab w:pos="8418" w:val="left" w:leader="none"/>
                      <w:tab w:pos="10390" w:val="left" w:leader="none"/>
                      <w:tab w:pos="12795" w:val="left" w:leader="none"/>
                      <w:tab w:pos="14695" w:val="left" w:leader="none"/>
                    </w:tabs>
                    <w:spacing w:before="100"/>
                    <w:ind w:left="63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I.4. </w:t>
                  </w:r>
                  <w:r>
                    <w:rPr>
                      <w:rFonts w:ascii="Calibri" w:hAnsi="Calibri" w:cs="Calibri"/>
                      <w:spacing w:val="17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DESARROnnO </w:t>
                  </w:r>
                  <w:r>
                    <w:rPr>
                      <w:rFonts w:ascii="Calibri" w:hAnsi="Calibri" w:cs="Calibri"/>
                      <w:spacing w:val="18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SOCIAn </w:t>
                  </w:r>
                  <w:r>
                    <w:rPr>
                      <w:rFonts w:ascii="Calibri" w:hAnsi="Calibri" w:cs="Calibri"/>
                      <w:spacing w:val="18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ç </w:t>
                  </w:r>
                  <w:r>
                    <w:rPr>
                      <w:rFonts w:ascii="Calibri" w:hAnsi="Calibri" w:cs="Calibri"/>
                      <w:spacing w:val="11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RÈMAzO</w:t>
                    <w:tab/>
                  </w:r>
                  <w:r>
                    <w:rPr>
                      <w:rFonts w:ascii="Calibri" w:hAns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  <w:t>8,443,316</w:t>
                    <w:tab/>
                  </w:r>
                  <w:r>
                    <w:rPr>
                      <w:rFonts w:ascii="Calibri" w:hAnsi="Calibri" w:cs="Calibri"/>
                      <w:w w:val="105"/>
                      <w:position w:val="-1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05"/>
                      <w:position w:val="-1"/>
                      <w:sz w:val="16"/>
                      <w:szCs w:val="16"/>
                    </w:rPr>
                    <w:t>3,739,762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1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10"/>
                      <w:position w:val="-1"/>
                      <w:sz w:val="16"/>
                      <w:szCs w:val="16"/>
                    </w:rPr>
                    <w:t>4,703,554</w:t>
                    <w:tab/>
                  </w:r>
                  <w:r>
                    <w:rPr>
                      <w:rFonts w:ascii="Calibri" w:hAnsi="Calibri" w:cs="Calibri"/>
                      <w:position w:val="-1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position w:val="-1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5"/>
                      <w:position w:val="-1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15"/>
                      <w:position w:val="-1"/>
                      <w:sz w:val="16"/>
                      <w:szCs w:val="16"/>
                    </w:rPr>
                    <w:t>0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6396" w:val="left" w:leader="none"/>
                      <w:tab w:pos="8202" w:val="left" w:leader="none"/>
                      <w:tab w:pos="10273" w:val="left" w:leader="none"/>
                      <w:tab w:pos="12795" w:val="left" w:leader="none"/>
                      <w:tab w:pos="14695" w:val="left" w:leader="none"/>
                    </w:tabs>
                    <w:spacing w:line="169" w:lineRule="auto" w:before="111"/>
                    <w:ind w:left="640" w:right="138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I.5.1</w:t>
                  </w:r>
                  <w:r>
                    <w:rPr>
                      <w:rFonts w:ascii="Calibri" w:hAnsi="Calibri" w:cs="Calibri"/>
                      <w:spacing w:val="30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PERSOzAS</w:t>
                  </w:r>
                  <w:r>
                    <w:rPr>
                      <w:rFonts w:ascii="Calibri" w:hAnsi="Calibri" w:cs="Calibri"/>
                      <w:spacing w:val="29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COz</w:t>
                  </w:r>
                  <w:r>
                    <w:rPr>
                      <w:rFonts w:ascii="Calibri" w:hAnsi="Calibri" w:cs="Calibri"/>
                      <w:spacing w:val="29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DISCAPACIDADES,</w:t>
                  </w:r>
                  <w:r>
                    <w:rPr>
                      <w:rFonts w:ascii="Calibri" w:hAnsi="Calibri" w:cs="Calibri"/>
                      <w:spacing w:val="28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SZzDROMES</w:t>
                  </w:r>
                  <w:r>
                    <w:rPr>
                      <w:rFonts w:ascii="Calibri" w:hAnsi="Calibri" w:cs="Calibri"/>
                      <w:spacing w:val="29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ç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10"/>
                      <w:position w:val="-5"/>
                      <w:sz w:val="16"/>
                      <w:szCs w:val="16"/>
                    </w:rPr>
                    <w:t>272,422,080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7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10"/>
                      <w:position w:val="-7"/>
                      <w:sz w:val="16"/>
                      <w:szCs w:val="16"/>
                    </w:rPr>
                    <w:t>229,473,030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7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10"/>
                      <w:position w:val="-7"/>
                      <w:sz w:val="16"/>
                      <w:szCs w:val="16"/>
                    </w:rPr>
                    <w:t>42,949,050</w:t>
                    <w:tab/>
                  </w:r>
                  <w:r>
                    <w:rPr>
                      <w:rFonts w:ascii="Calibri" w:hAnsi="Calibri" w:cs="Calibri"/>
                      <w:position w:val="-7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position w:val="-7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position w:val="-7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position w:val="-7"/>
                      <w:sz w:val="16"/>
                      <w:szCs w:val="16"/>
                    </w:rPr>
                    <w:t>0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TRASTORzOS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6553" w:val="left" w:leader="none"/>
                      <w:tab w:pos="8466" w:val="left" w:leader="none"/>
                      <w:tab w:pos="10374" w:val="left" w:leader="none"/>
                      <w:tab w:pos="12795" w:val="left" w:leader="none"/>
                      <w:tab w:pos="14695" w:val="left" w:leader="none"/>
                    </w:tabs>
                    <w:spacing w:before="100"/>
                    <w:ind w:left="64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10"/>
                      <w:position w:val="2"/>
                      <w:sz w:val="16"/>
                      <w:szCs w:val="16"/>
                    </w:rPr>
                    <w:t>I.6.  </w:t>
                  </w:r>
                  <w:r>
                    <w:rPr>
                      <w:rFonts w:ascii="Calibri" w:hAnsi="Calibri" w:cs="Calibri"/>
                      <w:spacing w:val="22"/>
                      <w:w w:val="110"/>
                      <w:position w:val="2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position w:val="2"/>
                      <w:sz w:val="16"/>
                      <w:szCs w:val="16"/>
                    </w:rPr>
                    <w:t>MÈhERES</w:t>
                    <w:tab/>
                  </w:r>
                  <w:r>
                    <w:rPr>
                      <w:rFonts w:ascii="Calibri" w:hAnsi="Calibri" w:cs="Calibri"/>
                      <w:position w:val="2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position w:val="2"/>
                      <w:sz w:val="16"/>
                      <w:szCs w:val="16"/>
                    </w:rPr>
                    <w:t>16,557,638</w:t>
                    <w:tab/>
                  </w:r>
                  <w:r>
                    <w:rPr>
                      <w:rFonts w:ascii="Calibri" w:hAns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  <w:t>9,133,233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7,424,405</w:t>
                    <w:tab/>
                  </w:r>
                  <w:r>
                    <w:rPr>
                      <w:rFonts w:ascii="Calibri" w:hAns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0</w:t>
                  </w:r>
                </w:p>
                <w:p>
                  <w:pPr>
                    <w:tabs>
                      <w:tab w:pos="6406" w:val="left" w:leader="none"/>
                      <w:tab w:pos="8256" w:val="left" w:leader="none"/>
                      <w:tab w:pos="10278" w:val="left" w:leader="none"/>
                      <w:tab w:pos="12795" w:val="left" w:leader="none"/>
                      <w:tab w:pos="14163" w:val="left" w:leader="none"/>
                    </w:tabs>
                    <w:spacing w:before="124"/>
                    <w:ind w:left="64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I.8. </w:t>
                  </w:r>
                  <w:r>
                    <w:rPr>
                      <w:rFonts w:ascii="Calibri" w:hAnsi="Calibri" w:cs="Calibri"/>
                      <w:spacing w:val="16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CÈnTÈRA </w:t>
                  </w:r>
                  <w:r>
                    <w:rPr>
                      <w:rFonts w:ascii="Calibri" w:hAnsi="Calibri" w:cs="Calibri"/>
                      <w:spacing w:val="17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FZSICA </w:t>
                  </w:r>
                  <w:r>
                    <w:rPr>
                      <w:rFonts w:ascii="Calibri" w:hAnsi="Calibri" w:cs="Calibri"/>
                      <w:spacing w:val="17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ç </w:t>
                  </w:r>
                  <w:r>
                    <w:rPr>
                      <w:rFonts w:ascii="Calibri" w:hAnsi="Calibri" w:cs="Calibri"/>
                      <w:spacing w:val="14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DEPORTE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426,262,920</w:t>
                    <w:tab/>
                  </w:r>
                  <w:r>
                    <w:rPr>
                      <w:rFonts w:ascii="Calibri" w:hAnsi="Calibri" w:cs="Calibri"/>
                      <w:w w:val="105"/>
                      <w:position w:val="-1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05"/>
                      <w:position w:val="-1"/>
                      <w:sz w:val="16"/>
                      <w:szCs w:val="16"/>
                    </w:rPr>
                    <w:t>363,110,000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1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10"/>
                      <w:position w:val="-1"/>
                      <w:sz w:val="16"/>
                      <w:szCs w:val="16"/>
                    </w:rPr>
                    <w:t>62,948,034</w:t>
                    <w:tab/>
                  </w:r>
                  <w:r>
                    <w:rPr>
                      <w:rFonts w:ascii="Calibri" w:hAnsi="Calibri" w:cs="Calibri"/>
                      <w:position w:val="-1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position w:val="-1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5"/>
                      <w:position w:val="-1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15"/>
                      <w:position w:val="-1"/>
                      <w:sz w:val="16"/>
                      <w:szCs w:val="16"/>
                    </w:rPr>
                    <w:t>204,886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6549" w:val="left" w:leader="none"/>
                      <w:tab w:pos="8408" w:val="left" w:leader="none"/>
                      <w:tab w:pos="10322" w:val="left" w:leader="none"/>
                      <w:tab w:pos="12795" w:val="left" w:leader="none"/>
                      <w:tab w:pos="14695" w:val="left" w:leader="none"/>
                    </w:tabs>
                    <w:spacing w:before="122"/>
                    <w:ind w:left="64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I.9. </w:t>
                  </w:r>
                  <w:r>
                    <w:rPr>
                      <w:rFonts w:ascii="Calibri" w:hAnsi="Calibri" w:cs="Calibri"/>
                      <w:spacing w:val="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CÈnTÈRA</w:t>
                  </w:r>
                  <w:r>
                    <w:rPr>
                      <w:rFonts w:ascii="Calibri" w:hAnsi="Calibri" w:cs="Calibri"/>
                      <w:spacing w:val="39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ç</w:t>
                  </w:r>
                  <w:r>
                    <w:rPr>
                      <w:rFonts w:ascii="Calibri" w:hAnsi="Calibri" w:cs="Calibri"/>
                      <w:spacing w:val="40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ARTE</w:t>
                    <w:tab/>
                  </w:r>
                  <w:r>
                    <w:rPr>
                      <w:rFonts w:ascii="Calibri" w:hAnsi="Calibri" w:cs="Calibri"/>
                      <w:w w:val="9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90"/>
                      <w:sz w:val="16"/>
                      <w:szCs w:val="16"/>
                    </w:rPr>
                    <w:t>2</w:t>
                  </w:r>
                  <w:r>
                    <w:rPr>
                      <w:rFonts w:ascii="Montserrat" w:hAnsi="Montserrat" w:cs="Montserrat"/>
                      <w:w w:val="90"/>
                      <w:sz w:val="16"/>
                      <w:szCs w:val="16"/>
                    </w:rPr>
                    <w:t>6,186,195</w:t>
                    <w:tab/>
                  </w:r>
                  <w:r>
                    <w:rPr>
                      <w:rFonts w:ascii="Calibri" w:hAnsi="Calibri" w:cs="Calibri"/>
                      <w:w w:val="105"/>
                      <w:position w:val="-1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05"/>
                      <w:position w:val="-1"/>
                      <w:sz w:val="16"/>
                      <w:szCs w:val="16"/>
                    </w:rPr>
                    <w:t>2,728,422</w:t>
                    <w:tab/>
                  </w:r>
                  <w:r>
                    <w:rPr>
                      <w:rFonts w:ascii="Calibri" w:hAnsi="Calibri" w:cs="Calibri"/>
                      <w:w w:val="95"/>
                      <w:position w:val="-1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95"/>
                      <w:position w:val="-1"/>
                      <w:sz w:val="16"/>
                      <w:szCs w:val="16"/>
                    </w:rPr>
                    <w:t>2</w:t>
                  </w:r>
                  <w:r>
                    <w:rPr>
                      <w:rFonts w:ascii="Montserrat" w:hAnsi="Montserrat" w:cs="Montserrat"/>
                      <w:w w:val="95"/>
                      <w:position w:val="-1"/>
                      <w:sz w:val="16"/>
                      <w:szCs w:val="16"/>
                    </w:rPr>
                    <w:t>3,457,773</w:t>
                    <w:tab/>
                  </w:r>
                  <w:r>
                    <w:rPr>
                      <w:rFonts w:ascii="Calibri" w:hAnsi="Calibri" w:cs="Calibri"/>
                      <w:position w:val="-1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position w:val="-1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05"/>
                      <w:position w:val="-1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05"/>
                      <w:position w:val="-1"/>
                      <w:sz w:val="16"/>
                      <w:szCs w:val="16"/>
                    </w:rPr>
                    <w:t>0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6300" w:val="left" w:leader="none"/>
                      <w:tab w:pos="8011" w:val="left" w:leader="none"/>
                      <w:tab w:pos="8270" w:val="left" w:leader="none"/>
                      <w:tab w:pos="10129" w:val="left" w:leader="none"/>
                      <w:tab w:pos="10258" w:val="left" w:leader="none"/>
                      <w:tab w:pos="11980" w:val="left" w:leader="none"/>
                      <w:tab w:pos="12068" w:val="left" w:leader="none"/>
                      <w:tab w:pos="12795" w:val="left" w:leader="none"/>
                      <w:tab w:pos="14048" w:val="left" w:leader="none"/>
                      <w:tab w:pos="14495" w:val="left" w:leader="none"/>
                      <w:tab w:pos="14695" w:val="left" w:leader="none"/>
                    </w:tabs>
                    <w:spacing w:line="374" w:lineRule="auto" w:before="124"/>
                    <w:ind w:left="440" w:right="119" w:firstLine="200"/>
                    <w:jc w:val="righ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I.10. </w:t>
                  </w:r>
                  <w:r>
                    <w:rPr>
                      <w:rFonts w:ascii="Calibri" w:hAnsi="Calibri" w:cs="Calibri"/>
                      <w:spacing w:val="14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VIVIEzDA </w:t>
                  </w:r>
                  <w:r>
                    <w:rPr>
                      <w:rFonts w:ascii="Calibri" w:hAnsi="Calibri" w:cs="Calibri"/>
                      <w:spacing w:val="10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DIGzA</w:t>
                    <w:tab/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2,060,194,326</w:t>
                    <w:tab/>
                  </w:r>
                  <w:r>
                    <w:rPr>
                      <w:rFonts w:ascii="Calibri" w:hAnsi="Calibri" w:cs="Calibri"/>
                      <w:w w:val="115"/>
                      <w:position w:val="-1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15"/>
                      <w:position w:val="-1"/>
                      <w:sz w:val="16"/>
                      <w:szCs w:val="16"/>
                    </w:rPr>
                    <w:t>1,991,474,187</w:t>
                    <w:tab/>
                    <w:tab/>
                  </w:r>
                  <w:r>
                    <w:rPr>
                      <w:rFonts w:ascii="Calibri" w:hAnsi="Calibri" w:cs="Calibri"/>
                      <w:w w:val="105"/>
                      <w:position w:val="-1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05"/>
                      <w:position w:val="-1"/>
                      <w:sz w:val="16"/>
                      <w:szCs w:val="16"/>
                    </w:rPr>
                    <w:t>68,720,139</w:t>
                    <w:tab/>
                    <w:tab/>
                    <w:tab/>
                  </w:r>
                  <w:r>
                    <w:rPr>
                      <w:rFonts w:ascii="Calibri" w:hAnsi="Calibri" w:cs="Calibri"/>
                      <w:position w:val="-1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position w:val="-1"/>
                      <w:sz w:val="16"/>
                      <w:szCs w:val="16"/>
                    </w:rPr>
                    <w:t>0</w:t>
                    <w:tab/>
                    <w:tab/>
                    <w:tab/>
                  </w:r>
                  <w:r>
                    <w:rPr>
                      <w:rFonts w:ascii="Calibri" w:hAnsi="Calibri" w:cs="Calibri"/>
                      <w:position w:val="-1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position w:val="-1"/>
                      <w:sz w:val="16"/>
                      <w:szCs w:val="16"/>
                    </w:rPr>
                    <w:t>0 </w:t>
                  </w:r>
                  <w:r>
                    <w:rPr>
                      <w:rFonts w:ascii="Calibri" w:hAnsi="Calibri" w:cs="Calibri"/>
                      <w:w w:val="95"/>
                      <w:sz w:val="16"/>
                      <w:szCs w:val="16"/>
                    </w:rPr>
                    <w:t>I.11.</w:t>
                  </w:r>
                  <w:r>
                    <w:rPr>
                      <w:rFonts w:ascii="Calibri" w:hAnsi="Calibri" w:cs="Calibri"/>
                      <w:spacing w:val="17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AGÈA</w:t>
                  </w:r>
                  <w:r>
                    <w:rPr>
                      <w:rFonts w:ascii="Calibri" w:hAnsi="Calibri" w:cs="Calibri"/>
                      <w:spacing w:val="11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POTABnE,</w:t>
                  </w:r>
                  <w:r>
                    <w:rPr>
                      <w:rFonts w:ascii="Calibri" w:hAnsi="Calibri" w:cs="Calibri"/>
                      <w:spacing w:val="10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AnCAzTARInnADO</w:t>
                  </w:r>
                  <w:r>
                    <w:rPr>
                      <w:rFonts w:ascii="Calibri" w:hAnsi="Calibri" w:cs="Calibri"/>
                      <w:spacing w:val="11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ç</w:t>
                  </w:r>
                  <w:r>
                    <w:rPr>
                      <w:rFonts w:ascii="Calibri" w:hAnsi="Calibri" w:cs="Calibri"/>
                      <w:spacing w:val="8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SAzEAMIEzTO</w:t>
                    <w:tab/>
                  </w:r>
                  <w:r>
                    <w:rPr>
                      <w:rFonts w:ascii="Calibri" w:hAnsi="Calibri" w:cs="Calibri"/>
                      <w:w w:val="9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95"/>
                      <w:sz w:val="16"/>
                      <w:szCs w:val="16"/>
                    </w:rPr>
                    <w:t>158,121,976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1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10"/>
                      <w:position w:val="-1"/>
                      <w:sz w:val="16"/>
                      <w:szCs w:val="16"/>
                    </w:rPr>
                    <w:t>109,508,050</w:t>
                    <w:tab/>
                  </w:r>
                  <w:r>
                    <w:rPr>
                      <w:rFonts w:ascii="Calibri" w:hAnsi="Calibri" w:cs="Calibri"/>
                      <w:w w:val="105"/>
                      <w:position w:val="-1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05"/>
                      <w:position w:val="-1"/>
                      <w:sz w:val="16"/>
                      <w:szCs w:val="16"/>
                    </w:rPr>
                    <w:t>45,731,980</w:t>
                    <w:tab/>
                  </w:r>
                  <w:r>
                    <w:rPr>
                      <w:rFonts w:ascii="Calibri" w:hAnsi="Calibri" w:cs="Calibri"/>
                      <w:w w:val="105"/>
                      <w:position w:val="-1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05"/>
                      <w:position w:val="-1"/>
                      <w:sz w:val="16"/>
                      <w:szCs w:val="16"/>
                    </w:rPr>
                    <w:t>2,881,946</w:t>
                    <w:tab/>
                    <w:tab/>
                  </w:r>
                  <w:r>
                    <w:rPr>
                      <w:rFonts w:ascii="Calibri" w:hAnsi="Calibri" w:cs="Calibri"/>
                      <w:position w:val="-1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position w:val="-1"/>
                      <w:sz w:val="16"/>
                      <w:szCs w:val="16"/>
                    </w:rPr>
                    <w:t>0 </w:t>
                  </w:r>
                  <w:r>
                    <w:rPr>
                      <w:rFonts w:ascii="Calibri" w:hAnsi="Calibri" w:cs="Calibri"/>
                      <w:w w:val="95"/>
                      <w:sz w:val="16"/>
                      <w:szCs w:val="16"/>
                    </w:rPr>
                    <w:t>I.12.</w:t>
                  </w:r>
                  <w:r>
                    <w:rPr>
                      <w:rFonts w:ascii="Calibri" w:hAnsi="Calibri" w:cs="Calibri"/>
                      <w:spacing w:val="14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EnECTRIFICACIz</w:t>
                  </w:r>
                  <w:r>
                    <w:rPr>
                      <w:rFonts w:ascii="Calibri" w:hAnsi="Calibri" w:cs="Calibri"/>
                      <w:spacing w:val="6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DE</w:t>
                  </w:r>
                  <w:r>
                    <w:rPr>
                      <w:rFonts w:ascii="Calibri" w:hAnsi="Calibri" w:cs="Calibri"/>
                      <w:spacing w:val="5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COnOzIAS</w:t>
                  </w:r>
                  <w:r>
                    <w:rPr>
                      <w:rFonts w:ascii="Calibri" w:hAnsi="Calibri" w:cs="Calibri"/>
                      <w:spacing w:val="5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ç</w:t>
                  </w:r>
                  <w:r>
                    <w:rPr>
                      <w:rFonts w:ascii="Calibri" w:hAnsi="Calibri" w:cs="Calibri"/>
                      <w:spacing w:val="5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COMÈzIDADES</w:t>
                    <w:tab/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32,715,394</w:t>
                    <w:tab/>
                  </w:r>
                  <w:r>
                    <w:rPr>
                      <w:rFonts w:ascii="Calibri" w:hAnsi="Calibri" w:cs="Calibri"/>
                      <w:position w:val="-1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position w:val="-1"/>
                      <w:sz w:val="16"/>
                      <w:szCs w:val="16"/>
                    </w:rPr>
                    <w:t>13,765,401</w:t>
                    <w:tab/>
                  </w:r>
                  <w:r>
                    <w:rPr>
                      <w:rFonts w:ascii="Calibri" w:hAnsi="Calibri" w:cs="Calibri"/>
                      <w:position w:val="-1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position w:val="-1"/>
                      <w:sz w:val="16"/>
                      <w:szCs w:val="16"/>
                    </w:rPr>
                    <w:t>10,138,477</w:t>
                    <w:tab/>
                    <w:tab/>
                  </w:r>
                  <w:r>
                    <w:rPr>
                      <w:rFonts w:ascii="Calibri" w:hAnsi="Calibri" w:cs="Calibri"/>
                      <w:w w:val="95"/>
                      <w:position w:val="-1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95"/>
                      <w:position w:val="-1"/>
                      <w:sz w:val="16"/>
                      <w:szCs w:val="16"/>
                    </w:rPr>
                    <w:t>8,811,516</w:t>
                    <w:tab/>
                    <w:tab/>
                  </w:r>
                  <w:r>
                    <w:rPr>
                      <w:rFonts w:ascii="Calibri" w:hAnsi="Calibri" w:cs="Calibri"/>
                      <w:position w:val="-1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position w:val="-1"/>
                      <w:sz w:val="16"/>
                      <w:szCs w:val="16"/>
                    </w:rPr>
                    <w:t>0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115"/>
                      <w:position w:val="3"/>
                      <w:sz w:val="16"/>
                      <w:szCs w:val="16"/>
                    </w:rPr>
                    <w:t>EJE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9"/>
                      <w:w w:val="115"/>
                      <w:position w:val="3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position w:val="3"/>
                      <w:sz w:val="16"/>
                      <w:szCs w:val="16"/>
                    </w:rPr>
                    <w:t>II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position w:val="3"/>
                      <w:sz w:val="16"/>
                      <w:szCs w:val="16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1"/>
                      <w:w w:val="95"/>
                      <w:position w:val="3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position w:val="3"/>
                      <w:sz w:val="16"/>
                      <w:szCs w:val="16"/>
                    </w:rPr>
                    <w:t>POLZTICA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120"/>
                      <w:position w:val="3"/>
                      <w:sz w:val="16"/>
                      <w:szCs w:val="16"/>
                    </w:rPr>
                    <w:t>(E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10"/>
                      <w:w w:val="120"/>
                      <w:position w:val="3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position w:val="3"/>
                      <w:sz w:val="16"/>
                      <w:szCs w:val="16"/>
                    </w:rPr>
                    <w:t>PAñ 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1"/>
                      <w:w w:val="95"/>
                      <w:position w:val="3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115"/>
                      <w:position w:val="3"/>
                      <w:sz w:val="16"/>
                      <w:szCs w:val="16"/>
                    </w:rPr>
                    <w:t>SEJURI(A(</w:t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  <w:rtl/>
                    </w:rPr>
                    <w:t>זה׏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,299,9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  <w:rtl/>
                    </w:rPr>
                    <w:t>הה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ab/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זז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,0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9,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72</w:t>
                    <w:tab/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$54,505,33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ab/>
                    <w:t>$20,50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,399</w:t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$5,2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הה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,359</w:t>
                  </w:r>
                  <w:r>
                    <w:rPr>
                      <w:rFonts w:ascii="Montserrat Subrayada" w:hAnsi="Montserrat Subrayada" w:cs="Montserrat Subrayada"/>
                      <w:sz w:val="16"/>
                      <w:szCs w:val="16"/>
                    </w:rPr>
                  </w:r>
                </w:p>
                <w:p>
                  <w:pPr>
                    <w:tabs>
                      <w:tab w:pos="6506" w:val="left" w:leader="none"/>
                      <w:tab w:pos="8319" w:val="left" w:leader="none"/>
                      <w:tab w:pos="10363" w:val="left" w:leader="none"/>
                      <w:tab w:pos="12053" w:val="left" w:leader="none"/>
                      <w:tab w:pos="14079" w:val="left" w:leader="none"/>
                    </w:tabs>
                    <w:spacing w:before="121"/>
                    <w:ind w:left="64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10"/>
                      <w:position w:val="2"/>
                      <w:sz w:val="16"/>
                      <w:szCs w:val="16"/>
                    </w:rPr>
                    <w:t>II.1.  </w:t>
                  </w:r>
                  <w:r>
                    <w:rPr>
                      <w:rFonts w:ascii="Calibri" w:hAnsi="Calibri" w:cs="Calibri"/>
                      <w:spacing w:val="14"/>
                      <w:w w:val="110"/>
                      <w:position w:val="2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position w:val="2"/>
                      <w:sz w:val="16"/>
                      <w:szCs w:val="16"/>
                    </w:rPr>
                    <w:t>SEGÈRIDAD  </w:t>
                  </w:r>
                  <w:r>
                    <w:rPr>
                      <w:rFonts w:ascii="Calibri" w:hAnsi="Calibri" w:cs="Calibri"/>
                      <w:spacing w:val="3"/>
                      <w:w w:val="120"/>
                      <w:position w:val="2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position w:val="2"/>
                      <w:sz w:val="16"/>
                      <w:szCs w:val="16"/>
                    </w:rPr>
                    <w:t>CIÈDADAzA</w:t>
                    <w:tab/>
                  </w:r>
                  <w:r>
                    <w:rPr>
                      <w:rFonts w:ascii="Calibri" w:hAnsi="Calibri" w:cs="Calibri"/>
                      <w:w w:val="95"/>
                      <w:position w:val="2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95"/>
                      <w:position w:val="2"/>
                      <w:sz w:val="16"/>
                      <w:szCs w:val="16"/>
                    </w:rPr>
                    <w:t>127,671,733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63,744,610</w:t>
                    <w:tab/>
                  </w:r>
                  <w:r>
                    <w:rPr>
                      <w:rFonts w:ascii="Calibri" w:hAns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  <w:t>38,152,365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20,508,399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5,266,359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6500" w:val="left" w:leader="none"/>
                      <w:tab w:pos="8322" w:val="left" w:leader="none"/>
                      <w:tab w:pos="10397" w:val="left" w:leader="none"/>
                      <w:tab w:pos="12795" w:val="left" w:leader="none"/>
                      <w:tab w:pos="14695" w:val="left" w:leader="none"/>
                    </w:tabs>
                    <w:spacing w:before="124"/>
                    <w:ind w:left="64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II.7. </w:t>
                  </w:r>
                  <w:r>
                    <w:rPr>
                      <w:rFonts w:ascii="Calibri" w:hAnsi="Calibri" w:cs="Calibri"/>
                      <w:spacing w:val="26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PERSOzAS </w:t>
                  </w:r>
                  <w:r>
                    <w:rPr>
                      <w:rFonts w:ascii="Calibri" w:hAnsi="Calibri" w:cs="Calibri"/>
                      <w:spacing w:val="20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zO </w:t>
                  </w:r>
                  <w:r>
                    <w:rPr>
                      <w:rFonts w:ascii="Calibri" w:hAnsi="Calibri" w:cs="Calibri"/>
                      <w:spacing w:val="20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nOCAnIñADAS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40,628,233</w:t>
                    <w:tab/>
                  </w:r>
                  <w:r>
                    <w:rPr>
                      <w:rFonts w:ascii="Calibri" w:hAnsi="Calibri" w:cs="Calibri"/>
                      <w:w w:val="105"/>
                      <w:position w:val="-1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05"/>
                      <w:position w:val="-1"/>
                      <w:sz w:val="16"/>
                      <w:szCs w:val="16"/>
                    </w:rPr>
                    <w:t>24,275,262</w:t>
                    <w:tab/>
                  </w:r>
                  <w:r>
                    <w:rPr>
                      <w:rFonts w:ascii="Calibri" w:hAnsi="Calibri" w:cs="Calibri"/>
                      <w:w w:val="95"/>
                      <w:position w:val="-1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95"/>
                      <w:position w:val="-1"/>
                      <w:sz w:val="16"/>
                      <w:szCs w:val="16"/>
                    </w:rPr>
                    <w:t>16,352,971</w:t>
                    <w:tab/>
                  </w:r>
                  <w:r>
                    <w:rPr>
                      <w:rFonts w:ascii="Calibri" w:hAnsi="Calibri" w:cs="Calibri"/>
                      <w:position w:val="-1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position w:val="-1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5"/>
                      <w:position w:val="-1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15"/>
                      <w:position w:val="-1"/>
                      <w:sz w:val="16"/>
                      <w:szCs w:val="16"/>
                    </w:rPr>
                    <w:t>0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pt;margin-top:191.5pt;width:725pt;height:12pt;mso-position-horizontal-relative:page;mso-position-vertical-relative:page;z-index:-1052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pt;margin-top:409.5pt;width:725pt;height:12pt;mso-position-horizontal-relative:page;mso-position-vertical-relative:page;z-index:-1052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760" w:bottom="280" w:left="2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6.279999pt;margin-top:47.116875pt;width:284.7pt;height:49.65pt;mso-position-horizontal-relative:page;mso-position-vertical-relative:page;z-index:-105241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3079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8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RECÈRSOS</w:t>
                  </w:r>
                  <w:r>
                    <w:rPr>
                      <w:rFonts w:ascii="Calibri" w:hAnsi="Calibri"/>
                      <w:color w:val="651D32"/>
                      <w:spacing w:val="-32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APnICADOS</w:t>
                  </w:r>
                  <w:r>
                    <w:rPr>
                      <w:rFonts w:ascii="Calibri" w:hAnsi="Calibri"/>
                      <w:color w:val="651D32"/>
                      <w:spacing w:val="-31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40"/>
                      <w:sz w:val="22"/>
                    </w:rPr>
                    <w:t>Ez</w:t>
                  </w:r>
                  <w:r>
                    <w:rPr>
                      <w:rFonts w:ascii="Calibri" w:hAnsi="Calibri"/>
                      <w:color w:val="651D32"/>
                      <w:spacing w:val="-33"/>
                      <w:w w:val="14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BAhA</w:t>
                  </w:r>
                  <w:r>
                    <w:rPr>
                      <w:rFonts w:ascii="Calibri" w:hAnsi="Calibri"/>
                      <w:color w:val="651D32"/>
                      <w:spacing w:val="-31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CAnIFORzIA</w:t>
                  </w:r>
                  <w:r>
                    <w:rPr>
                      <w:rFonts w:ascii="Calibri" w:hAnsi="Calibri"/>
                      <w:color w:val="651D32"/>
                      <w:spacing w:val="-32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SÈR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88"/>
                    <w:ind w:left="54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0"/>
                    </w:rPr>
                    <w:t>(PESOS)   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3"/>
                      <w:w w:val="6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0"/>
                    </w:rPr>
                    <w:t>EȇɎǣƳƏƳ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0"/>
                      <w:rtl/>
                    </w:rPr>
                    <w:t>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0"/>
                    </w:rPr>
                    <w:t>EǴƺ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0"/>
                      <w:rtl/>
                    </w:rPr>
                    <w:t>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0"/>
                    </w:rPr>
                    <w:t>TƺȅƏ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0"/>
                      <w:rtl/>
                    </w:rPr>
                    <w:t>ٮ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0"/>
                    </w:rPr>
                    <w:t>EɀɎȸɖƬɎɖȸƏ   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3"/>
                      <w:w w:val="6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0"/>
                    </w:rPr>
                    <w:t>FǣȇƏȇƬǣƺȸƏ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18.55pt;height:17pt;mso-position-horizontal-relative:page;mso-position-vertical-relative:page;z-index:-105239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14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10pt;width:752pt;height:30pt;mso-position-horizontal-relative:page;mso-position-vertical-relative:page;z-index:-1052368" type="#_x0000_t202" filled="false" stroked="false">
            <v:textbox inset="0,0,0,0">
              <w:txbxContent>
                <w:p>
                  <w:pPr>
                    <w:tabs>
                      <w:tab w:pos="6185" w:val="left" w:leader="none"/>
                      <w:tab w:pos="7932" w:val="left" w:leader="none"/>
                      <w:tab w:pos="9850" w:val="left" w:leader="none"/>
                      <w:tab w:pos="11640" w:val="left" w:leader="none"/>
                      <w:tab w:pos="13165" w:val="left" w:leader="none"/>
                    </w:tabs>
                    <w:spacing w:before="183"/>
                    <w:ind w:left="-1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95"/>
                      <w:sz w:val="22"/>
                    </w:rPr>
                    <w:t>ENTIDAD/EJE/TEMA</w:t>
                    <w:tab/>
                    <w:t>TOTAL</w:t>
                    <w:tab/>
                  </w:r>
                  <w:r>
                    <w:rPr>
                      <w:rFonts w:ascii="Arial"/>
                      <w:color w:val="FFFFFF"/>
                      <w:sz w:val="22"/>
                    </w:rPr>
                    <w:t>FEDERAL</w:t>
                    <w:tab/>
                  </w:r>
                  <w:r>
                    <w:rPr>
                      <w:rFonts w:ascii="Arial"/>
                      <w:color w:val="FFFFFF"/>
                      <w:w w:val="95"/>
                      <w:sz w:val="22"/>
                    </w:rPr>
                    <w:t>ESTATAL</w:t>
                    <w:tab/>
                    <w:t>MUNICIPAL</w:t>
                    <w:tab/>
                  </w:r>
                  <w:r>
                    <w:rPr>
                      <w:rFonts w:ascii="Arial"/>
                      <w:color w:val="FFFFFF"/>
                      <w:sz w:val="22"/>
                    </w:rPr>
                    <w:t>PARTICIPANTES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752pt;height:430pt;mso-position-horizontal-relative:page;mso-position-vertical-relative:page;z-index:-105234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21"/>
                      <w:szCs w:val="21"/>
                    </w:rPr>
                  </w:pPr>
                </w:p>
                <w:p>
                  <w:pPr>
                    <w:spacing w:line="146" w:lineRule="exact" w:before="0"/>
                    <w:ind w:left="43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EJE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12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III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12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REACTIàACIN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12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ECONxICA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1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12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ExPLEO</w:t>
                  </w:r>
                  <w:r>
                    <w:rPr>
                      <w:rFonts w:ascii="Montserrat Subrayada" w:hAnsi="Montserrat Subrayada" w:cs="Montserrat Subrayada"/>
                      <w:sz w:val="16"/>
                      <w:szCs w:val="16"/>
                    </w:rPr>
                  </w:r>
                </w:p>
                <w:p>
                  <w:pPr>
                    <w:tabs>
                      <w:tab w:pos="6158" w:val="left" w:leader="none"/>
                      <w:tab w:pos="7904" w:val="left" w:leader="none"/>
                      <w:tab w:pos="10159" w:val="left" w:leader="none"/>
                      <w:tab w:pos="12649" w:val="left" w:leader="none"/>
                      <w:tab w:pos="13794" w:val="left" w:leader="none"/>
                    </w:tabs>
                    <w:spacing w:line="246" w:lineRule="exact" w:before="0"/>
                    <w:ind w:left="320" w:right="0" w:firstLine="0"/>
                    <w:jc w:val="center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position w:val="-9"/>
                      <w:sz w:val="16"/>
                      <w:szCs w:val="16"/>
                    </w:rPr>
                    <w:t>INCLUçENTE</w:t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$3,27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,950,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0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$3,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42,007,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הז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9</w:t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$99,09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,777</w:t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$0</w:t>
                    <w:tab/>
                    <w:t>$30,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50,4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sz w:val="16"/>
                      <w:szCs w:val="16"/>
                    </w:rPr>
                  </w:r>
                </w:p>
                <w:p>
                  <w:pPr>
                    <w:tabs>
                      <w:tab w:pos="6592" w:val="left" w:leader="none"/>
                      <w:tab w:pos="9035" w:val="left" w:leader="none"/>
                      <w:tab w:pos="10392" w:val="left" w:leader="none"/>
                      <w:tab w:pos="12795" w:val="left" w:leader="none"/>
                      <w:tab w:pos="14695" w:val="left" w:leader="none"/>
                    </w:tabs>
                    <w:spacing w:before="207"/>
                    <w:ind w:left="63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III.1 </w:t>
                  </w:r>
                  <w:r>
                    <w:rPr>
                      <w:rFonts w:ascii="Calibri" w:hAnsi="Calibri" w:cs="Calibri"/>
                      <w:spacing w:val="3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TÈRISMO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6,493,507</w:t>
                    <w:tab/>
                  </w:r>
                  <w:r>
                    <w:rPr>
                      <w:rFonts w:ascii="Calibri" w:hAnsi="Calibri" w:cs="Calibri"/>
                      <w:position w:val="-1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position w:val="-1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1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10"/>
                      <w:position w:val="-1"/>
                      <w:sz w:val="16"/>
                      <w:szCs w:val="16"/>
                    </w:rPr>
                    <w:t>6,493,507</w:t>
                    <w:tab/>
                  </w:r>
                  <w:r>
                    <w:rPr>
                      <w:rFonts w:ascii="Calibri" w:hAnsi="Calibri" w:cs="Calibri"/>
                      <w:position w:val="-1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position w:val="-1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1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10"/>
                      <w:position w:val="-1"/>
                      <w:sz w:val="16"/>
                      <w:szCs w:val="16"/>
                    </w:rPr>
                    <w:t>0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6498" w:val="left" w:leader="none"/>
                      <w:tab w:pos="8245" w:val="left" w:leader="none"/>
                      <w:tab w:pos="10343" w:val="left" w:leader="none"/>
                      <w:tab w:pos="12795" w:val="left" w:leader="none"/>
                      <w:tab w:pos="14026" w:val="left" w:leader="none"/>
                    </w:tabs>
                    <w:spacing w:before="124"/>
                    <w:ind w:left="63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III.2 </w:t>
                  </w:r>
                  <w:r>
                    <w:rPr>
                      <w:rFonts w:ascii="Calibri" w:hAnsi="Calibri" w:cs="Calibri"/>
                      <w:spacing w:val="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AGRICÈnTÈRA </w:t>
                  </w:r>
                  <w:r>
                    <w:rPr>
                      <w:rFonts w:ascii="Calibri" w:hAnsi="Calibri" w:cs="Calibri"/>
                      <w:spacing w:val="16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ç </w:t>
                  </w:r>
                  <w:r>
                    <w:rPr>
                      <w:rFonts w:ascii="Calibri" w:hAnsi="Calibri" w:cs="Calibri"/>
                      <w:spacing w:val="15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GAzADERZA</w:t>
                    <w:tab/>
                  </w:r>
                  <w:r>
                    <w:rPr>
                      <w:rFonts w:ascii="Calibri" w:hAnsi="Calibri" w:cs="Calibri"/>
                      <w:w w:val="9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95"/>
                      <w:sz w:val="16"/>
                      <w:szCs w:val="16"/>
                    </w:rPr>
                    <w:t>561,517,503</w:t>
                    <w:tab/>
                  </w:r>
                  <w:r>
                    <w:rPr>
                      <w:rFonts w:ascii="Calibri" w:hAnsi="Calibri" w:cs="Calibri"/>
                      <w:w w:val="105"/>
                      <w:position w:val="-1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05"/>
                      <w:position w:val="-1"/>
                      <w:sz w:val="16"/>
                      <w:szCs w:val="16"/>
                    </w:rPr>
                    <w:t>527,800,351</w:t>
                    <w:tab/>
                  </w:r>
                  <w:r>
                    <w:rPr>
                      <w:rFonts w:ascii="Calibri" w:hAnsi="Calibri" w:cs="Calibri"/>
                      <w:w w:val="105"/>
                      <w:position w:val="-1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05"/>
                      <w:position w:val="-1"/>
                      <w:sz w:val="16"/>
                      <w:szCs w:val="16"/>
                    </w:rPr>
                    <w:t>14,755,270</w:t>
                    <w:tab/>
                  </w:r>
                  <w:r>
                    <w:rPr>
                      <w:rFonts w:ascii="Calibri" w:hAnsi="Calibri" w:cs="Calibri"/>
                      <w:position w:val="-1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position w:val="-1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1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10"/>
                      <w:position w:val="-1"/>
                      <w:sz w:val="16"/>
                      <w:szCs w:val="16"/>
                    </w:rPr>
                    <w:t>18,961,882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6461" w:val="left" w:leader="none"/>
                      <w:tab w:pos="8258" w:val="left" w:leader="none"/>
                      <w:tab w:pos="10263" w:val="left" w:leader="none"/>
                      <w:tab w:pos="11035" w:val="left" w:leader="none"/>
                      <w:tab w:pos="12795" w:val="left" w:leader="none"/>
                      <w:tab w:pos="14025" w:val="left" w:leader="none"/>
                      <w:tab w:pos="14695" w:val="left" w:leader="none"/>
                    </w:tabs>
                    <w:spacing w:line="378" w:lineRule="auto" w:before="124"/>
                    <w:ind w:left="639" w:right="137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III.3</w:t>
                  </w:r>
                  <w:r>
                    <w:rPr>
                      <w:rFonts w:ascii="Calibri" w:hAnsi="Calibri" w:cs="Calibri"/>
                      <w:spacing w:val="3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DESARROnnO</w:t>
                  </w:r>
                  <w:r>
                    <w:rPr>
                      <w:rFonts w:ascii="Calibri" w:hAnsi="Calibri" w:cs="Calibri"/>
                      <w:spacing w:val="1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FORESTAn</w:t>
                  </w:r>
                  <w:r>
                    <w:rPr>
                      <w:rFonts w:ascii="Calibri" w:hAnsi="Calibri" w:cs="Calibri"/>
                      <w:spacing w:val="3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SOSTEzIBnE</w:t>
                    <w:tab/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42,058,224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1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10"/>
                      <w:position w:val="-1"/>
                      <w:sz w:val="16"/>
                      <w:szCs w:val="16"/>
                    </w:rPr>
                    <w:t>42,058,224</w:t>
                    <w:tab/>
                    <w:tab/>
                  </w:r>
                  <w:r>
                    <w:rPr>
                      <w:rFonts w:ascii="Calibri" w:hAnsi="Calibri" w:cs="Calibri"/>
                      <w:position w:val="-1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position w:val="-1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position w:val="-1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position w:val="-1"/>
                      <w:sz w:val="16"/>
                      <w:szCs w:val="16"/>
                    </w:rPr>
                    <w:t>0</w:t>
                    <w:tab/>
                    <w:tab/>
                  </w:r>
                  <w:r>
                    <w:rPr>
                      <w:rFonts w:ascii="Calibri" w:hAnsi="Calibri" w:cs="Calibri"/>
                      <w:position w:val="-1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position w:val="-1"/>
                      <w:sz w:val="16"/>
                      <w:szCs w:val="16"/>
                    </w:rPr>
                    <w:t>0 </w:t>
                  </w:r>
                  <w:r>
                    <w:rPr>
                      <w:rFonts w:ascii="Calibri" w:hAnsi="Calibri" w:cs="Calibri"/>
                      <w:w w:val="115"/>
                      <w:position w:val="2"/>
                      <w:sz w:val="16"/>
                      <w:szCs w:val="16"/>
                    </w:rPr>
                    <w:t>III.4 </w:t>
                  </w:r>
                  <w:r>
                    <w:rPr>
                      <w:rFonts w:ascii="Calibri" w:hAnsi="Calibri" w:cs="Calibri"/>
                      <w:spacing w:val="34"/>
                      <w:w w:val="115"/>
                      <w:position w:val="2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2"/>
                      <w:sz w:val="16"/>
                      <w:szCs w:val="16"/>
                    </w:rPr>
                    <w:t>PESCA </w:t>
                  </w:r>
                  <w:r>
                    <w:rPr>
                      <w:rFonts w:ascii="Calibri" w:hAnsi="Calibri" w:cs="Calibri"/>
                      <w:spacing w:val="35"/>
                      <w:w w:val="115"/>
                      <w:position w:val="2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position w:val="2"/>
                      <w:sz w:val="16"/>
                      <w:szCs w:val="16"/>
                    </w:rPr>
                    <w:t>ç </w:t>
                  </w:r>
                  <w:r>
                    <w:rPr>
                      <w:rFonts w:ascii="Calibri" w:hAnsi="Calibri" w:cs="Calibri"/>
                      <w:spacing w:val="31"/>
                      <w:w w:val="120"/>
                      <w:position w:val="2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position w:val="2"/>
                      <w:sz w:val="16"/>
                      <w:szCs w:val="16"/>
                    </w:rPr>
                    <w:t>ACÈACÈnTÈRA</w:t>
                    <w:tab/>
                  </w:r>
                  <w:r>
                    <w:rPr>
                      <w:rFonts w:ascii="Calibri" w:hAnsi="Calibri" w:cs="Calibri"/>
                      <w:position w:val="2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position w:val="2"/>
                      <w:sz w:val="16"/>
                      <w:szCs w:val="16"/>
                    </w:rPr>
                    <w:t>296,221,023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238,918,537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46,076,406</w:t>
                    <w:tab/>
                  </w:r>
                  <w:r>
                    <w:rPr>
                      <w:rFonts w:ascii="Calibri" w:hAns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  <w:t>11,226,080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6509" w:val="left" w:leader="none"/>
                      <w:tab w:pos="8296" w:val="left" w:leader="none"/>
                      <w:tab w:pos="10364" w:val="left" w:leader="none"/>
                      <w:tab w:pos="12795" w:val="left" w:leader="none"/>
                      <w:tab w:pos="14179" w:val="left" w:leader="none"/>
                    </w:tabs>
                    <w:spacing w:before="0"/>
                    <w:ind w:left="63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III.5 </w:t>
                  </w:r>
                  <w:r>
                    <w:rPr>
                      <w:rFonts w:ascii="Calibri" w:hAnsi="Calibri" w:cs="Calibri"/>
                      <w:spacing w:val="27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SAzIDAD </w:t>
                  </w:r>
                  <w:r>
                    <w:rPr>
                      <w:rFonts w:ascii="Calibri" w:hAnsi="Calibri" w:cs="Calibri"/>
                      <w:spacing w:val="28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E </w:t>
                  </w:r>
                  <w:r>
                    <w:rPr>
                      <w:rFonts w:ascii="Calibri" w:hAnsi="Calibri" w:cs="Calibri"/>
                      <w:spacing w:val="28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IzOCÈIDAD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39,943,328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1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10"/>
                      <w:position w:val="-1"/>
                      <w:sz w:val="16"/>
                      <w:szCs w:val="16"/>
                    </w:rPr>
                    <w:t>29,630,828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1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10"/>
                      <w:position w:val="-1"/>
                      <w:sz w:val="16"/>
                      <w:szCs w:val="16"/>
                    </w:rPr>
                    <w:t>9,650,000</w:t>
                    <w:tab/>
                  </w:r>
                  <w:r>
                    <w:rPr>
                      <w:rFonts w:ascii="Calibri" w:hAnsi="Calibri" w:cs="Calibri"/>
                      <w:position w:val="-1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position w:val="-1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20"/>
                      <w:position w:val="-1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20"/>
                      <w:position w:val="-1"/>
                      <w:sz w:val="16"/>
                      <w:szCs w:val="16"/>
                    </w:rPr>
                    <w:t>662,500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6592" w:val="left" w:leader="none"/>
                      <w:tab w:pos="8392" w:val="left" w:leader="none"/>
                      <w:tab w:pos="10391" w:val="left" w:leader="none"/>
                      <w:tab w:pos="12795" w:val="left" w:leader="none"/>
                      <w:tab w:pos="14695" w:val="left" w:leader="none"/>
                    </w:tabs>
                    <w:spacing w:before="124"/>
                    <w:ind w:left="63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III.6</w:t>
                  </w:r>
                  <w:r>
                    <w:rPr>
                      <w:rFonts w:ascii="Calibri" w:hAnsi="Calibri" w:cs="Calibri"/>
                      <w:spacing w:val="37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EMPnEO,</w:t>
                  </w:r>
                  <w:r>
                    <w:rPr>
                      <w:rFonts w:ascii="Calibri" w:hAnsi="Calibri" w:cs="Calibri"/>
                      <w:spacing w:val="37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CAPACITACIz</w:t>
                  </w:r>
                  <w:r>
                    <w:rPr>
                      <w:rFonts w:ascii="Calibri" w:hAnsi="Calibri" w:cs="Calibri"/>
                      <w:spacing w:val="37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ç</w:t>
                  </w:r>
                  <w:r>
                    <w:rPr>
                      <w:rFonts w:ascii="Calibri" w:hAnsi="Calibri" w:cs="Calibri"/>
                      <w:spacing w:val="37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VIzCÈnACIz</w:t>
                  </w:r>
                  <w:r>
                    <w:rPr>
                      <w:rFonts w:ascii="Calibri" w:hAnsi="Calibri" w:cs="Calibri"/>
                      <w:spacing w:val="37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nABORAn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9,450,793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1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10"/>
                      <w:position w:val="-1"/>
                      <w:sz w:val="16"/>
                      <w:szCs w:val="16"/>
                    </w:rPr>
                    <w:t>4,379,798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1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10"/>
                      <w:position w:val="-1"/>
                      <w:sz w:val="16"/>
                      <w:szCs w:val="16"/>
                    </w:rPr>
                    <w:t>5,070,995</w:t>
                    <w:tab/>
                  </w:r>
                  <w:r>
                    <w:rPr>
                      <w:rFonts w:ascii="Calibri" w:hAnsi="Calibri" w:cs="Calibri"/>
                      <w:position w:val="-1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position w:val="-1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20"/>
                      <w:position w:val="-1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20"/>
                      <w:position w:val="-1"/>
                      <w:sz w:val="16"/>
                      <w:szCs w:val="16"/>
                    </w:rPr>
                    <w:t>0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6269" w:val="left" w:leader="none"/>
                      <w:tab w:pos="6497" w:val="left" w:leader="none"/>
                      <w:tab w:pos="8169" w:val="left" w:leader="none"/>
                      <w:tab w:pos="8384" w:val="left" w:leader="none"/>
                      <w:tab w:pos="10316" w:val="left" w:leader="none"/>
                      <w:tab w:pos="12795" w:val="left" w:leader="none"/>
                      <w:tab w:pos="14695" w:val="left" w:leader="none"/>
                    </w:tabs>
                    <w:spacing w:line="378" w:lineRule="auto" w:before="124"/>
                    <w:ind w:left="640" w:right="138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III.7 </w:t>
                  </w:r>
                  <w:r>
                    <w:rPr>
                      <w:rFonts w:ascii="Calibri" w:hAnsi="Calibri" w:cs="Calibri"/>
                      <w:spacing w:val="4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IMPÈnSO </w:t>
                  </w:r>
                  <w:r>
                    <w:rPr>
                      <w:rFonts w:ascii="Calibri" w:hAnsi="Calibri" w:cs="Calibri"/>
                      <w:spacing w:val="5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A </w:t>
                  </w:r>
                  <w:r>
                    <w:rPr>
                      <w:rFonts w:ascii="Calibri" w:hAnsi="Calibri" w:cs="Calibri"/>
                      <w:spacing w:val="4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nA </w:t>
                  </w:r>
                  <w:r>
                    <w:rPr>
                      <w:rFonts w:ascii="Calibri" w:hAnsi="Calibri" w:cs="Calibri"/>
                      <w:spacing w:val="5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ECOzOMZA </w:t>
                  </w:r>
                  <w:r>
                    <w:rPr>
                      <w:rFonts w:ascii="Calibri" w:hAnsi="Calibri" w:cs="Calibri"/>
                      <w:spacing w:val="4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ç</w:t>
                  </w:r>
                  <w:r>
                    <w:rPr>
                      <w:rFonts w:ascii="Calibri" w:hAnsi="Calibri" w:cs="Calibri"/>
                      <w:spacing w:val="43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MEhORA </w:t>
                  </w:r>
                  <w:r>
                    <w:rPr>
                      <w:rFonts w:ascii="Calibri" w:hAnsi="Calibri" w:cs="Calibri"/>
                      <w:spacing w:val="4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REGÈnATORIA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2,224,904,627</w:t>
                    <w:tab/>
                  </w:r>
                  <w:r>
                    <w:rPr>
                      <w:rFonts w:ascii="Calibri" w:hAnsi="Calibri" w:cs="Calibri"/>
                      <w:position w:val="-1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position w:val="-1"/>
                      <w:sz w:val="16"/>
                      <w:szCs w:val="16"/>
                    </w:rPr>
                    <w:t>2,210,657,127</w:t>
                    <w:tab/>
                  </w:r>
                  <w:r>
                    <w:rPr>
                      <w:rFonts w:ascii="Calibri" w:hAnsi="Calibri" w:cs="Calibri"/>
                      <w:w w:val="105"/>
                      <w:position w:val="-1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05"/>
                      <w:position w:val="-1"/>
                      <w:sz w:val="16"/>
                      <w:szCs w:val="16"/>
                    </w:rPr>
                    <w:t>14,247,500</w:t>
                    <w:tab/>
                  </w:r>
                  <w:r>
                    <w:rPr>
                      <w:rFonts w:ascii="Calibri" w:hAnsi="Calibri" w:cs="Calibri"/>
                      <w:position w:val="-1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position w:val="-1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position w:val="-1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position w:val="-1"/>
                      <w:sz w:val="16"/>
                      <w:szCs w:val="16"/>
                    </w:rPr>
                    <w:t>0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III.9 </w:t>
                  </w:r>
                  <w:r>
                    <w:rPr>
                      <w:rFonts w:ascii="Calibri" w:hAnsi="Calibri" w:cs="Calibri"/>
                      <w:spacing w:val="13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CIEzCIA </w:t>
                  </w:r>
                  <w:r>
                    <w:rPr>
                      <w:rFonts w:ascii="Calibri" w:hAnsi="Calibri" w:cs="Calibri"/>
                      <w:spacing w:val="7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ç </w:t>
                  </w:r>
                  <w:r>
                    <w:rPr>
                      <w:rFonts w:ascii="Calibri" w:hAnsi="Calibri" w:cs="Calibri"/>
                      <w:spacing w:val="6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TECzOnOGZA</w:t>
                    <w:tab/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45,649,256</w:t>
                    <w:tab/>
                    <w:tab/>
                  </w:r>
                  <w:r>
                    <w:rPr>
                      <w:rFonts w:ascii="Calibri" w:hAnsi="Calibri" w:cs="Calibri"/>
                      <w:w w:val="115"/>
                      <w:position w:val="-1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15"/>
                      <w:position w:val="-1"/>
                      <w:sz w:val="16"/>
                      <w:szCs w:val="16"/>
                    </w:rPr>
                    <w:t>42,851,157</w:t>
                    <w:tab/>
                  </w:r>
                  <w:r>
                    <w:rPr>
                      <w:rFonts w:ascii="Calibri" w:hAnsi="Calibri" w:cs="Calibri"/>
                      <w:w w:val="115"/>
                      <w:position w:val="-1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15"/>
                      <w:position w:val="-1"/>
                      <w:sz w:val="16"/>
                      <w:szCs w:val="16"/>
                    </w:rPr>
                    <w:t>2,798,099</w:t>
                    <w:tab/>
                  </w:r>
                  <w:r>
                    <w:rPr>
                      <w:rFonts w:ascii="Calibri" w:hAnsi="Calibri" w:cs="Calibri"/>
                      <w:position w:val="-1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position w:val="-1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position w:val="-1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position w:val="-1"/>
                      <w:sz w:val="16"/>
                      <w:szCs w:val="16"/>
                    </w:rPr>
                    <w:t>0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6565" w:val="left" w:leader="none"/>
                      <w:tab w:pos="8365" w:val="left" w:leader="none"/>
                      <w:tab w:pos="11035" w:val="left" w:leader="none"/>
                      <w:tab w:pos="12795" w:val="left" w:leader="none"/>
                      <w:tab w:pos="14695" w:val="left" w:leader="none"/>
                    </w:tabs>
                    <w:spacing w:before="0"/>
                    <w:ind w:left="440" w:right="0" w:firstLine="20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III.11 </w:t>
                  </w:r>
                  <w:r>
                    <w:rPr>
                      <w:rFonts w:ascii="Calibri" w:cs="Calibri"/>
                      <w:spacing w:val="3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MIzERZA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45,711,847</w:t>
                    <w:tab/>
                  </w:r>
                  <w:r>
                    <w:rPr>
                      <w:rFonts w:ascii="Calibri" w:cs="Calibri"/>
                      <w:position w:val="-1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position w:val="-1"/>
                      <w:sz w:val="16"/>
                      <w:szCs w:val="16"/>
                    </w:rPr>
                    <w:t>45,711,847</w:t>
                    <w:tab/>
                  </w:r>
                  <w:r>
                    <w:rPr>
                      <w:rFonts w:ascii="Calibri" w:cs="Calibri"/>
                      <w:position w:val="-1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position w:val="-1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position w:val="-1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position w:val="-1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position w:val="-1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05"/>
                      <w:position w:val="-1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135" w:lineRule="exact" w:before="44"/>
                    <w:ind w:left="44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w w:val="105"/>
                      <w:sz w:val="16"/>
                      <w:szCs w:val="16"/>
                    </w:rPr>
                    <w:t>EJE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Ià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1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105"/>
                      <w:sz w:val="16"/>
                      <w:szCs w:val="16"/>
                    </w:rPr>
                    <w:t>INFRAESTRUCTURA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105"/>
                      <w:sz w:val="16"/>
                      <w:szCs w:val="16"/>
                    </w:rPr>
                    <w:t>PARA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105"/>
                      <w:sz w:val="16"/>
                      <w:szCs w:val="16"/>
                    </w:rPr>
                    <w:t>TO(OS,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105"/>
                      <w:sz w:val="16"/>
                      <w:szCs w:val="16"/>
                    </w:rPr>
                    <w:t>xE(IO</w:t>
                  </w:r>
                  <w:r>
                    <w:rPr>
                      <w:rFonts w:ascii="Montserrat Subrayada" w:hAnsi="Montserrat Subrayada" w:cs="Montserrat Subrayada"/>
                      <w:sz w:val="16"/>
                      <w:szCs w:val="16"/>
                    </w:rPr>
                  </w:r>
                </w:p>
                <w:p>
                  <w:pPr>
                    <w:tabs>
                      <w:tab w:pos="6331" w:val="left" w:leader="none"/>
                      <w:tab w:pos="8132" w:val="left" w:leader="none"/>
                      <w:tab w:pos="10127" w:val="left" w:leader="none"/>
                      <w:tab w:pos="12769" w:val="left" w:leader="none"/>
                      <w:tab w:pos="14030" w:val="left" w:leader="none"/>
                    </w:tabs>
                    <w:spacing w:line="258" w:lineRule="exact" w:before="0"/>
                    <w:ind w:left="4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position w:val="-9"/>
                      <w:sz w:val="16"/>
                      <w:szCs w:val="16"/>
                    </w:rPr>
                    <w:t>AxBIENTE 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28"/>
                      <w:position w:val="-9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position w:val="-9"/>
                      <w:sz w:val="16"/>
                      <w:szCs w:val="16"/>
                    </w:rPr>
                    <w:t>ç 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28"/>
                      <w:position w:val="-9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position w:val="-9"/>
                      <w:sz w:val="16"/>
                      <w:szCs w:val="16"/>
                    </w:rPr>
                    <w:t>SUSTENTABILI(A(</w:t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,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2</w:t>
                  </w:r>
                  <w:r>
                    <w:rPr>
                      <w:rFonts w:ascii="Montserrat" w:hAnsi="Montserrat" w:cs="Montserrat"/>
                      <w:b/>
                      <w:bCs/>
                      <w:w w:val="85"/>
                      <w:sz w:val="16"/>
                      <w:szCs w:val="16"/>
                    </w:rPr>
                    <w:t>1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,</w:t>
                  </w:r>
                  <w:r>
                    <w:rPr>
                      <w:rFonts w:ascii="Montserrat" w:hAnsi="Montserrat" w:cs="Montserrat"/>
                      <w:b/>
                      <w:bCs/>
                      <w:w w:val="85"/>
                      <w:sz w:val="16"/>
                      <w:szCs w:val="16"/>
                    </w:rPr>
                    <w:t>516,882</w:t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,3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9,777,5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9</w:t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$29</w:t>
                  </w:r>
                  <w:r>
                    <w:rPr>
                      <w:rFonts w:ascii="Montserrat" w:hAnsi="Montserrat" w:cs="Montserrat"/>
                      <w:b/>
                      <w:bCs/>
                      <w:w w:val="95"/>
                      <w:sz w:val="16"/>
                      <w:szCs w:val="16"/>
                    </w:rPr>
                    <w:t>2,477,807</w:t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$0</w:t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$9,</w:t>
                  </w:r>
                  <w:r>
                    <w:rPr>
                      <w:rFonts w:ascii="Montserrat" w:hAnsi="Montserrat" w:cs="Montserrat"/>
                      <w:b/>
                      <w:bCs/>
                      <w:sz w:val="16"/>
                      <w:szCs w:val="16"/>
                    </w:rPr>
                    <w:t>261,556</w:t>
                  </w:r>
                  <w:r>
                    <w:rPr>
                      <w:rFonts w:ascii="Montserrat" w:hAnsi="Montserrat" w:cs="Montserrat"/>
                      <w:sz w:val="16"/>
                      <w:szCs w:val="16"/>
                    </w:rPr>
                  </w:r>
                </w:p>
                <w:p>
                  <w:pPr>
                    <w:tabs>
                      <w:tab w:pos="6685" w:val="left" w:leader="none"/>
                      <w:tab w:pos="9035" w:val="left" w:leader="none"/>
                      <w:tab w:pos="10485" w:val="left" w:leader="none"/>
                      <w:tab w:pos="12795" w:val="left" w:leader="none"/>
                      <w:tab w:pos="14695" w:val="left" w:leader="none"/>
                    </w:tabs>
                    <w:spacing w:line="169" w:lineRule="auto" w:before="194"/>
                    <w:ind w:left="640" w:right="138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IV.1 </w:t>
                  </w:r>
                  <w:r>
                    <w:rPr>
                      <w:rFonts w:ascii="Calibri" w:hAnsi="Calibri" w:cs="Calibri"/>
                      <w:spacing w:val="33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IzFRAESTRÈCTÈRA </w:t>
                  </w:r>
                  <w:r>
                    <w:rPr>
                      <w:rFonts w:ascii="Calibri" w:hAnsi="Calibri" w:cs="Calibri"/>
                      <w:spacing w:val="30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RIDR  </w:t>
                  </w:r>
                  <w:r>
                    <w:rPr>
                      <w:rFonts w:ascii="Calibri" w:hAnsi="Calibri" w:cs="Calibri"/>
                      <w:spacing w:val="15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ÈnICA </w:t>
                  </w:r>
                  <w:r>
                    <w:rPr>
                      <w:rFonts w:ascii="Calibri" w:hAnsi="Calibri" w:cs="Calibri"/>
                      <w:spacing w:val="29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(PnAz </w:t>
                  </w:r>
                  <w:r>
                    <w:rPr>
                      <w:rFonts w:ascii="Calibri" w:hAnsi="Calibri" w:cs="Calibri"/>
                      <w:spacing w:val="30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RZDIRICO</w:t>
                    <w:tab/>
                  </w:r>
                  <w:r>
                    <w:rPr>
                      <w:rFonts w:ascii="Calibri" w:hAnsi="Calibri" w:cs="Calibri"/>
                      <w:w w:val="95"/>
                      <w:position w:val="-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95"/>
                      <w:position w:val="-5"/>
                      <w:sz w:val="16"/>
                      <w:szCs w:val="16"/>
                    </w:rPr>
                    <w:t>1,207,231</w:t>
                    <w:tab/>
                  </w:r>
                  <w:r>
                    <w:rPr>
                      <w:rFonts w:ascii="Calibri" w:hAnsi="Calibri" w:cs="Calibri"/>
                      <w:position w:val="-7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position w:val="-7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95"/>
                      <w:position w:val="-7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95"/>
                      <w:position w:val="-7"/>
                      <w:sz w:val="16"/>
                      <w:szCs w:val="16"/>
                    </w:rPr>
                    <w:t>1,207,231</w:t>
                    <w:tab/>
                  </w:r>
                  <w:r>
                    <w:rPr>
                      <w:rFonts w:ascii="Calibri" w:hAnsi="Calibri" w:cs="Calibri"/>
                      <w:position w:val="-7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position w:val="-7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position w:val="-7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position w:val="-7"/>
                      <w:sz w:val="16"/>
                      <w:szCs w:val="16"/>
                    </w:rPr>
                    <w:t>0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ESTATAn)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6582" w:val="left" w:leader="none"/>
                      <w:tab w:pos="8360" w:val="left" w:leader="none"/>
                      <w:tab w:pos="10392" w:val="left" w:leader="none"/>
                      <w:tab w:pos="12795" w:val="left" w:leader="none"/>
                      <w:tab w:pos="14047" w:val="left" w:leader="none"/>
                    </w:tabs>
                    <w:spacing w:before="97"/>
                    <w:ind w:left="6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IV.1.1</w:t>
                  </w:r>
                  <w:r>
                    <w:rPr>
                      <w:rFonts w:ascii="Calibri" w:hAnsi="Calibri" w:cs="Calibri"/>
                      <w:spacing w:val="3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PnAz</w:t>
                  </w:r>
                  <w:r>
                    <w:rPr>
                      <w:rFonts w:ascii="Calibri" w:hAnsi="Calibri" w:cs="Calibri"/>
                      <w:spacing w:val="28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RZDRICO</w:t>
                  </w:r>
                  <w:r>
                    <w:rPr>
                      <w:rFonts w:ascii="Calibri" w:hAnsi="Calibri" w:cs="Calibri"/>
                      <w:spacing w:val="29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RÈRAn</w:t>
                    <w:tab/>
                  </w:r>
                  <w:r>
                    <w:rPr>
                      <w:rFonts w:ascii="Calibri" w:hAnsi="Calibri" w:cs="Calibri"/>
                      <w:w w:val="9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95"/>
                      <w:sz w:val="16"/>
                      <w:szCs w:val="16"/>
                    </w:rPr>
                    <w:t>3</w:t>
                  </w:r>
                  <w:r>
                    <w:rPr>
                      <w:rFonts w:ascii="Montserrat" w:hAnsi="Montserrat" w:cs="Montserrat"/>
                      <w:w w:val="95"/>
                      <w:sz w:val="16"/>
                      <w:szCs w:val="16"/>
                    </w:rPr>
                    <w:t>0,575,971</w:t>
                    <w:tab/>
                  </w:r>
                  <w:r>
                    <w:rPr>
                      <w:rFonts w:ascii="Calibri" w:hAnsi="Calibri" w:cs="Calibri"/>
                      <w:position w:val="-1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position w:val="-1"/>
                      <w:sz w:val="16"/>
                      <w:szCs w:val="16"/>
                    </w:rPr>
                    <w:t>13,823,376</w:t>
                    <w:tab/>
                  </w:r>
                  <w:r>
                    <w:rPr>
                      <w:rFonts w:ascii="Calibri" w:hAnsi="Calibri" w:cs="Calibri"/>
                      <w:w w:val="90"/>
                      <w:position w:val="-1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Montserrat" w:hAnsi="Montserrat" w:cs="Montserrat"/>
                      <w:w w:val="90"/>
                      <w:position w:val="-1"/>
                      <w:sz w:val="16"/>
                      <w:szCs w:val="16"/>
                    </w:rPr>
                    <w:t>7,732,062</w:t>
                    <w:tab/>
                  </w:r>
                  <w:r>
                    <w:rPr>
                      <w:rFonts w:ascii="Calibri" w:hAnsi="Calibri" w:cs="Calibri"/>
                      <w:position w:val="-1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position w:val="-1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05"/>
                      <w:position w:val="-1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05"/>
                      <w:position w:val="-1"/>
                      <w:sz w:val="16"/>
                      <w:szCs w:val="16"/>
                    </w:rPr>
                    <w:t>9,</w:t>
                  </w:r>
                  <w:r>
                    <w:rPr>
                      <w:rFonts w:ascii="Montserrat" w:hAnsi="Montserrat" w:cs="Montserrat"/>
                      <w:w w:val="105"/>
                      <w:position w:val="-1"/>
                      <w:sz w:val="16"/>
                      <w:szCs w:val="16"/>
                    </w:rPr>
                    <w:t>020,533</w:t>
                  </w:r>
                  <w:r>
                    <w:rPr>
                      <w:rFonts w:ascii="Montserrat" w:hAnsi="Montserrat" w:cs="Montserrat"/>
                      <w:sz w:val="16"/>
                      <w:szCs w:val="16"/>
                    </w:rPr>
                  </w:r>
                </w:p>
                <w:p>
                  <w:pPr>
                    <w:tabs>
                      <w:tab w:pos="6418" w:val="left" w:leader="none"/>
                      <w:tab w:pos="8201" w:val="left" w:leader="none"/>
                      <w:tab w:pos="10285" w:val="left" w:leader="none"/>
                      <w:tab w:pos="12795" w:val="left" w:leader="none"/>
                      <w:tab w:pos="14695" w:val="left" w:leader="none"/>
                    </w:tabs>
                    <w:spacing w:line="378" w:lineRule="auto" w:before="124"/>
                    <w:ind w:left="640" w:right="138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IV.2 </w:t>
                  </w:r>
                  <w:r>
                    <w:rPr>
                      <w:rFonts w:ascii="Calibri" w:hAnsi="Calibri" w:cs="Calibri"/>
                      <w:spacing w:val="5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IzFRAESTRÈCTÈRA </w:t>
                  </w:r>
                  <w:r>
                    <w:rPr>
                      <w:rFonts w:ascii="Calibri" w:hAnsi="Calibri" w:cs="Calibri"/>
                      <w:spacing w:val="5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ÈRBAzA </w:t>
                  </w:r>
                  <w:r>
                    <w:rPr>
                      <w:rFonts w:ascii="Calibri" w:hAnsi="Calibri" w:cs="Calibri"/>
                      <w:spacing w:val="4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ç </w:t>
                  </w:r>
                  <w:r>
                    <w:rPr>
                      <w:rFonts w:ascii="Calibri" w:hAnsi="Calibri" w:cs="Calibri"/>
                      <w:spacing w:val="5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DE </w:t>
                  </w:r>
                  <w:r>
                    <w:rPr>
                      <w:rFonts w:ascii="Calibri" w:hAnsi="Calibri" w:cs="Calibri"/>
                      <w:spacing w:val="5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SERVICIOS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392,726,077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1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10"/>
                      <w:position w:val="-1"/>
                      <w:sz w:val="16"/>
                      <w:szCs w:val="16"/>
                    </w:rPr>
                    <w:t>323,840,052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1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10"/>
                      <w:position w:val="-1"/>
                      <w:sz w:val="16"/>
                      <w:szCs w:val="16"/>
                    </w:rPr>
                    <w:t>68,886,025</w:t>
                    <w:tab/>
                  </w:r>
                  <w:r>
                    <w:rPr>
                      <w:rFonts w:ascii="Calibri" w:hAnsi="Calibri" w:cs="Calibri"/>
                      <w:position w:val="-1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position w:val="-1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position w:val="-1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position w:val="-1"/>
                      <w:sz w:val="16"/>
                      <w:szCs w:val="16"/>
                    </w:rPr>
                    <w:t>0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IV.3</w:t>
                  </w:r>
                  <w:r>
                    <w:rPr>
                      <w:rFonts w:ascii="Calibri" w:hAnsi="Calibri" w:cs="Calibri"/>
                      <w:spacing w:val="-4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COMÈzICACIOzES</w:t>
                  </w:r>
                  <w:r>
                    <w:rPr>
                      <w:rFonts w:ascii="Calibri" w:hAnsi="Calibri" w:cs="Calibri"/>
                      <w:spacing w:val="-3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ç</w:t>
                  </w:r>
                  <w:r>
                    <w:rPr>
                      <w:rFonts w:ascii="Calibri" w:hAnsi="Calibri" w:cs="Calibri"/>
                      <w:spacing w:val="-4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TRAzSPORTES</w:t>
                    <w:tab/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920,706,531</w:t>
                    <w:tab/>
                  </w:r>
                  <w:r>
                    <w:rPr>
                      <w:rFonts w:ascii="Calibri" w:hAnsi="Calibri" w:cs="Calibri"/>
                      <w:w w:val="120"/>
                      <w:position w:val="-1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20"/>
                      <w:position w:val="-1"/>
                      <w:sz w:val="16"/>
                      <w:szCs w:val="16"/>
                    </w:rPr>
                    <w:t>877,320,595</w:t>
                    <w:tab/>
                  </w:r>
                  <w:r>
                    <w:rPr>
                      <w:rFonts w:ascii="Calibri" w:hAnsi="Calibri" w:cs="Calibri"/>
                      <w:w w:val="125"/>
                      <w:position w:val="-1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25"/>
                      <w:position w:val="-1"/>
                      <w:sz w:val="16"/>
                      <w:szCs w:val="16"/>
                    </w:rPr>
                    <w:t>43,385,936</w:t>
                    <w:tab/>
                  </w:r>
                  <w:r>
                    <w:rPr>
                      <w:rFonts w:ascii="Calibri" w:hAnsi="Calibri" w:cs="Calibri"/>
                      <w:position w:val="-1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position w:val="-1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position w:val="-1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position w:val="-1"/>
                      <w:sz w:val="16"/>
                      <w:szCs w:val="16"/>
                    </w:rPr>
                    <w:t>0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6480" w:val="left" w:leader="none"/>
                      <w:tab w:pos="9035" w:val="left" w:leader="none"/>
                      <w:tab w:pos="10280" w:val="left" w:leader="none"/>
                      <w:tab w:pos="12795" w:val="left" w:leader="none"/>
                      <w:tab w:pos="14695" w:val="left" w:leader="none"/>
                    </w:tabs>
                    <w:spacing w:before="0"/>
                    <w:ind w:left="64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IV.4.1  </w:t>
                  </w:r>
                  <w:r>
                    <w:rPr>
                      <w:rFonts w:ascii="Calibri" w:hAnsi="Calibri" w:cs="Calibri"/>
                      <w:spacing w:val="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MOVInIDAD.  </w:t>
                  </w:r>
                  <w:r>
                    <w:rPr>
                      <w:rFonts w:ascii="Calibri" w:hAnsi="Calibri" w:cs="Calibri"/>
                      <w:spacing w:val="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MARZTIMA  </w:t>
                  </w:r>
                  <w:r>
                    <w:rPr>
                      <w:rFonts w:ascii="Calibri" w:hAnsi="Calibri" w:cs="Calibri"/>
                      <w:spacing w:val="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PORTÈARIA</w:t>
                    <w:tab/>
                  </w:r>
                  <w:r>
                    <w:rPr>
                      <w:rFonts w:ascii="Calibri" w:hAns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  <w:t>159,133,009</w:t>
                    <w:tab/>
                  </w:r>
                  <w:r>
                    <w:rPr>
                      <w:rFonts w:ascii="Calibri" w:hAnsi="Calibri" w:cs="Calibri"/>
                      <w:position w:val="-1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position w:val="-1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position w:val="-1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position w:val="-1"/>
                      <w:sz w:val="16"/>
                      <w:szCs w:val="16"/>
                    </w:rPr>
                    <w:t>159,133,009</w:t>
                    <w:tab/>
                  </w:r>
                  <w:r>
                    <w:rPr>
                      <w:rFonts w:ascii="Calibri" w:hAnsi="Calibri" w:cs="Calibri"/>
                      <w:position w:val="-1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position w:val="-1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1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10"/>
                      <w:position w:val="-1"/>
                      <w:sz w:val="16"/>
                      <w:szCs w:val="16"/>
                    </w:rPr>
                    <w:t>0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6581" w:val="left" w:leader="none"/>
                      <w:tab w:pos="8372" w:val="left" w:leader="none"/>
                      <w:tab w:pos="10528" w:val="left" w:leader="none"/>
                      <w:tab w:pos="12795" w:val="left" w:leader="none"/>
                      <w:tab w:pos="14695" w:val="left" w:leader="none"/>
                    </w:tabs>
                    <w:spacing w:line="169" w:lineRule="auto" w:before="111"/>
                    <w:ind w:left="640" w:right="138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IV.5</w:t>
                  </w:r>
                  <w:r>
                    <w:rPr>
                      <w:rFonts w:ascii="Calibri" w:hAnsi="Calibri" w:cs="Calibri"/>
                      <w:spacing w:val="42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IzFRAESTRÈCTÈRA</w:t>
                  </w:r>
                  <w:r>
                    <w:rPr>
                      <w:rFonts w:ascii="Calibri" w:hAnsi="Calibri" w:cs="Calibri"/>
                      <w:spacing w:val="42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En1CTRICA</w:t>
                  </w:r>
                  <w:r>
                    <w:rPr>
                      <w:rFonts w:ascii="Calibri" w:hAnsi="Calibri" w:cs="Calibri"/>
                      <w:spacing w:val="42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ç</w:t>
                    <w:tab/>
                  </w:r>
                  <w:r>
                    <w:rPr>
                      <w:rFonts w:ascii="Calibri" w:hAnsi="Calibri" w:cs="Calibri"/>
                      <w:position w:val="-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position w:val="-5"/>
                      <w:sz w:val="16"/>
                      <w:szCs w:val="16"/>
                    </w:rPr>
                    <w:t>83,512,941</w:t>
                    <w:tab/>
                  </w:r>
                  <w:r>
                    <w:rPr>
                      <w:rFonts w:ascii="Calibri" w:hAnsi="Calibri" w:cs="Calibri"/>
                      <w:position w:val="-7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position w:val="-7"/>
                      <w:sz w:val="16"/>
                      <w:szCs w:val="16"/>
                    </w:rPr>
                    <w:t>82,550,011</w:t>
                    <w:tab/>
                  </w:r>
                  <w:r>
                    <w:rPr>
                      <w:rFonts w:ascii="Calibri" w:hAnsi="Calibri" w:cs="Calibri"/>
                      <w:w w:val="105"/>
                      <w:position w:val="-7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05"/>
                      <w:position w:val="-7"/>
                      <w:sz w:val="16"/>
                      <w:szCs w:val="16"/>
                    </w:rPr>
                    <w:t>962,930</w:t>
                    <w:tab/>
                  </w:r>
                  <w:r>
                    <w:rPr>
                      <w:rFonts w:ascii="Calibri" w:hAnsi="Calibri" w:cs="Calibri"/>
                      <w:position w:val="-7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position w:val="-7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position w:val="-7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position w:val="-7"/>
                      <w:sz w:val="16"/>
                      <w:szCs w:val="16"/>
                    </w:rPr>
                    <w:t>0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TEnECOMÈzICACIOzES.     </w:t>
                  </w:r>
                  <w:r>
                    <w:rPr>
                      <w:rFonts w:ascii="Calibri" w:hAnsi="Calibri" w:cs="Calibri"/>
                      <w:spacing w:val="5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IzFRAESTRÈCTÈRA  </w:t>
                  </w:r>
                  <w:r>
                    <w:rPr>
                      <w:rFonts w:ascii="Calibri" w:hAnsi="Calibri" w:cs="Calibri"/>
                      <w:spacing w:val="1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En1CTRICA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6606" w:val="left" w:leader="none"/>
                      <w:tab w:pos="9035" w:val="left" w:leader="none"/>
                      <w:tab w:pos="10406" w:val="left" w:leader="none"/>
                      <w:tab w:pos="12795" w:val="left" w:leader="none"/>
                      <w:tab w:pos="14695" w:val="left" w:leader="none"/>
                    </w:tabs>
                    <w:spacing w:line="169" w:lineRule="auto" w:before="86"/>
                    <w:ind w:left="640" w:right="138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IV.5.2</w:t>
                  </w:r>
                  <w:r>
                    <w:rPr>
                      <w:rFonts w:ascii="Calibri" w:hAnsi="Calibri" w:cs="Calibri"/>
                      <w:spacing w:val="33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IzFRAESTRÈCTÈRA</w:t>
                  </w:r>
                  <w:r>
                    <w:rPr>
                      <w:rFonts w:ascii="Calibri" w:hAnsi="Calibri" w:cs="Calibri"/>
                      <w:spacing w:val="33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En1CTRICA</w:t>
                  </w:r>
                  <w:r>
                    <w:rPr>
                      <w:rFonts w:ascii="Calibri" w:hAnsi="Calibri" w:cs="Calibri"/>
                      <w:spacing w:val="33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ç</w:t>
                    <w:tab/>
                  </w:r>
                  <w:r>
                    <w:rPr>
                      <w:rFonts w:ascii="Calibri" w:hAnsi="Calibri" w:cs="Calibri"/>
                      <w:w w:val="105"/>
                      <w:position w:val="-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05"/>
                      <w:position w:val="-5"/>
                      <w:sz w:val="16"/>
                      <w:szCs w:val="16"/>
                    </w:rPr>
                    <w:t>6,229,057</w:t>
                    <w:tab/>
                  </w:r>
                  <w:r>
                    <w:rPr>
                      <w:rFonts w:ascii="Calibri" w:hAnsi="Calibri" w:cs="Calibri"/>
                      <w:position w:val="-7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position w:val="-7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05"/>
                      <w:position w:val="-7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05"/>
                      <w:position w:val="-7"/>
                      <w:sz w:val="16"/>
                      <w:szCs w:val="16"/>
                    </w:rPr>
                    <w:t>6,229,057</w:t>
                    <w:tab/>
                  </w:r>
                  <w:r>
                    <w:rPr>
                      <w:rFonts w:ascii="Calibri" w:hAnsi="Calibri" w:cs="Calibri"/>
                      <w:position w:val="-7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position w:val="-7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position w:val="-7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position w:val="-7"/>
                      <w:sz w:val="16"/>
                      <w:szCs w:val="16"/>
                    </w:rPr>
                    <w:t>0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TEnECOMÈzICACIOzES.  RADIO  ç  TEnEVISIz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6560" w:val="left" w:leader="none"/>
                      <w:tab w:pos="8377" w:val="left" w:leader="none"/>
                      <w:tab w:pos="10438" w:val="left" w:leader="none"/>
                      <w:tab w:pos="12795" w:val="left" w:leader="none"/>
                      <w:tab w:pos="14226" w:val="left" w:leader="none"/>
                      <w:tab w:pos="14695" w:val="left" w:leader="none"/>
                    </w:tabs>
                    <w:spacing w:line="378" w:lineRule="auto" w:before="100"/>
                    <w:ind w:left="640" w:right="138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IV.6</w:t>
                  </w:r>
                  <w:r>
                    <w:rPr>
                      <w:rFonts w:ascii="Calibri" w:hAnsi="Calibri" w:cs="Calibri"/>
                      <w:spacing w:val="10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MEDIO</w:t>
                  </w:r>
                  <w:r>
                    <w:rPr>
                      <w:rFonts w:ascii="Calibri" w:hAnsi="Calibri" w:cs="Calibri"/>
                      <w:spacing w:val="11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AMBIEzTE</w:t>
                  </w:r>
                  <w:r>
                    <w:rPr>
                      <w:rFonts w:ascii="Calibri" w:hAnsi="Calibri" w:cs="Calibri"/>
                      <w:spacing w:val="10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ç</w:t>
                  </w:r>
                  <w:r>
                    <w:rPr>
                      <w:rFonts w:ascii="Calibri" w:hAnsi="Calibri" w:cs="Calibri"/>
                      <w:spacing w:val="11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CAMBIO</w:t>
                  </w:r>
                  <w:r>
                    <w:rPr>
                      <w:rFonts w:ascii="Calibri" w:hAnsi="Calibri" w:cs="Calibri"/>
                      <w:spacing w:val="10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CnIM</w:t>
                  </w:r>
                  <w:r>
                    <w:rPr>
                      <w:rFonts w:ascii="Calibri" w:hAnsi="Calibri" w:cs="Calibri"/>
                      <w:spacing w:val="20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TICO</w:t>
                    <w:tab/>
                  </w:r>
                  <w:r>
                    <w:rPr>
                      <w:rFonts w:ascii="Calibri" w:hAns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  <w:t>18,421,485</w:t>
                    <w:tab/>
                  </w:r>
                  <w:r>
                    <w:rPr>
                      <w:rFonts w:ascii="Calibri" w:hAnsi="Calibri" w:cs="Calibri"/>
                      <w:w w:val="115"/>
                      <w:position w:val="-1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15"/>
                      <w:position w:val="-1"/>
                      <w:sz w:val="16"/>
                      <w:szCs w:val="16"/>
                    </w:rPr>
                    <w:t>17,721,485</w:t>
                    <w:tab/>
                  </w:r>
                  <w:r>
                    <w:rPr>
                      <w:rFonts w:ascii="Calibri" w:hAnsi="Calibri" w:cs="Calibri"/>
                      <w:w w:val="125"/>
                      <w:position w:val="-1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25"/>
                      <w:position w:val="-1"/>
                      <w:sz w:val="16"/>
                      <w:szCs w:val="16"/>
                    </w:rPr>
                    <w:t>700,000</w:t>
                    <w:tab/>
                  </w:r>
                  <w:r>
                    <w:rPr>
                      <w:rFonts w:ascii="Calibri" w:hAnsi="Calibri" w:cs="Calibri"/>
                      <w:position w:val="-1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position w:val="-1"/>
                      <w:sz w:val="16"/>
                      <w:szCs w:val="16"/>
                    </w:rPr>
                    <w:t>0</w:t>
                    <w:tab/>
                    <w:tab/>
                  </w:r>
                  <w:r>
                    <w:rPr>
                      <w:rFonts w:ascii="Calibri" w:hAnsi="Calibri" w:cs="Calibri"/>
                      <w:position w:val="-1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position w:val="-1"/>
                      <w:sz w:val="16"/>
                      <w:szCs w:val="16"/>
                    </w:rPr>
                    <w:t>0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IV.8</w:t>
                  </w:r>
                  <w:r>
                    <w:rPr>
                      <w:rFonts w:ascii="Calibri" w:hAnsi="Calibri" w:cs="Calibri"/>
                      <w:spacing w:val="42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ORDEzAMIEzTO</w:t>
                  </w:r>
                  <w:r>
                    <w:rPr>
                      <w:rFonts w:ascii="Calibri" w:hAnsi="Calibri" w:cs="Calibri"/>
                      <w:spacing w:val="42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TERRITORIAn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9,004,580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1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10"/>
                      <w:position w:val="-1"/>
                      <w:sz w:val="16"/>
                      <w:szCs w:val="16"/>
                    </w:rPr>
                    <w:t>4,522,000</w:t>
                    <w:tab/>
                  </w:r>
                  <w:r>
                    <w:rPr>
                      <w:rFonts w:ascii="Calibri" w:hAnsi="Calibri" w:cs="Calibri"/>
                      <w:position w:val="-1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position w:val="-1"/>
                      <w:sz w:val="16"/>
                      <w:szCs w:val="16"/>
                    </w:rPr>
                    <w:t>4,241,557</w:t>
                    <w:tab/>
                  </w:r>
                  <w:r>
                    <w:rPr>
                      <w:rFonts w:ascii="Calibri" w:hAnsi="Calibri" w:cs="Calibri"/>
                      <w:position w:val="-1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position w:val="-1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position w:val="-1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position w:val="-1"/>
                      <w:sz w:val="16"/>
                      <w:szCs w:val="16"/>
                    </w:rPr>
                    <w:t>241,023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pt;margin-top:175.5pt;width:725pt;height:12pt;mso-position-horizontal-relative:page;mso-position-vertical-relative:page;z-index:-1052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pt;margin-top:354.5pt;width:725pt;height:12pt;mso-position-horizontal-relative:page;mso-position-vertical-relative:page;z-index:-1052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760" w:bottom="280" w:left="2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6.279999pt;margin-top:47.116875pt;width:284.7pt;height:49.65pt;mso-position-horizontal-relative:page;mso-position-vertical-relative:page;z-index:-105227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3079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8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RECÈRSOS</w:t>
                  </w:r>
                  <w:r>
                    <w:rPr>
                      <w:rFonts w:ascii="Calibri" w:hAnsi="Calibri"/>
                      <w:color w:val="651D32"/>
                      <w:spacing w:val="-32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APnICADOS</w:t>
                  </w:r>
                  <w:r>
                    <w:rPr>
                      <w:rFonts w:ascii="Calibri" w:hAnsi="Calibri"/>
                      <w:color w:val="651D32"/>
                      <w:spacing w:val="-31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40"/>
                      <w:sz w:val="22"/>
                    </w:rPr>
                    <w:t>Ez</w:t>
                  </w:r>
                  <w:r>
                    <w:rPr>
                      <w:rFonts w:ascii="Calibri" w:hAnsi="Calibri"/>
                      <w:color w:val="651D32"/>
                      <w:spacing w:val="-33"/>
                      <w:w w:val="14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BAhA</w:t>
                  </w:r>
                  <w:r>
                    <w:rPr>
                      <w:rFonts w:ascii="Calibri" w:hAnsi="Calibri"/>
                      <w:color w:val="651D32"/>
                      <w:spacing w:val="-31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CAnIFORzIA</w:t>
                  </w:r>
                  <w:r>
                    <w:rPr>
                      <w:rFonts w:ascii="Calibri" w:hAnsi="Calibri"/>
                      <w:color w:val="651D32"/>
                      <w:spacing w:val="-32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SÈR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88"/>
                    <w:ind w:left="54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0"/>
                    </w:rPr>
                    <w:t>(PESOS)   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3"/>
                      <w:w w:val="6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0"/>
                    </w:rPr>
                    <w:t>EȇɎǣƳƏƳ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0"/>
                      <w:rtl/>
                    </w:rPr>
                    <w:t>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0"/>
                    </w:rPr>
                    <w:t>EǴƺ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0"/>
                      <w:rtl/>
                    </w:rPr>
                    <w:t>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0"/>
                    </w:rPr>
                    <w:t>TƺȅƏ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0"/>
                      <w:rtl/>
                    </w:rPr>
                    <w:t>ٮ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0"/>
                    </w:rPr>
                    <w:t>EɀɎȸɖƬɎɖȸƏ   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3"/>
                      <w:w w:val="6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0"/>
                    </w:rPr>
                    <w:t>FǣȇƏȇƬǣƺȸƏ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3.142822pt;margin-top:572.917419pt;width:17.150pt;height:17pt;mso-position-horizontal-relative:page;mso-position-vertical-relative:page;z-index:-105224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15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10pt;width:752pt;height:30pt;mso-position-horizontal-relative:page;mso-position-vertical-relative:page;z-index:-1052224" type="#_x0000_t202" filled="false" stroked="false">
            <v:textbox inset="0,0,0,0">
              <w:txbxContent>
                <w:p>
                  <w:pPr>
                    <w:tabs>
                      <w:tab w:pos="6185" w:val="left" w:leader="none"/>
                      <w:tab w:pos="7932" w:val="left" w:leader="none"/>
                      <w:tab w:pos="9850" w:val="left" w:leader="none"/>
                      <w:tab w:pos="11640" w:val="left" w:leader="none"/>
                      <w:tab w:pos="13165" w:val="left" w:leader="none"/>
                    </w:tabs>
                    <w:spacing w:before="183"/>
                    <w:ind w:left="-1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95"/>
                      <w:sz w:val="22"/>
                    </w:rPr>
                    <w:t>ENTIDAD/EJE/TEMA</w:t>
                    <w:tab/>
                    <w:t>TOTAL</w:t>
                    <w:tab/>
                  </w:r>
                  <w:r>
                    <w:rPr>
                      <w:rFonts w:ascii="Arial"/>
                      <w:color w:val="FFFFFF"/>
                      <w:sz w:val="22"/>
                    </w:rPr>
                    <w:t>FEDERAL</w:t>
                    <w:tab/>
                  </w:r>
                  <w:r>
                    <w:rPr>
                      <w:rFonts w:ascii="Arial"/>
                      <w:color w:val="FFFFFF"/>
                      <w:w w:val="95"/>
                      <w:sz w:val="22"/>
                    </w:rPr>
                    <w:t>ESTATAL</w:t>
                    <w:tab/>
                    <w:t>MUNICIPAL</w:t>
                    <w:tab/>
                  </w:r>
                  <w:r>
                    <w:rPr>
                      <w:rFonts w:ascii="Arial"/>
                      <w:color w:val="FFFFFF"/>
                      <w:sz w:val="22"/>
                    </w:rPr>
                    <w:t>PARTICIPANTES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752pt;height:430pt;mso-position-horizontal-relative:page;mso-position-vertical-relative:page;z-index:-105220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25"/>
                      <w:szCs w:val="25"/>
                    </w:rPr>
                  </w:pPr>
                </w:p>
                <w:p>
                  <w:pPr>
                    <w:tabs>
                      <w:tab w:pos="6356" w:val="left" w:leader="none"/>
                      <w:tab w:pos="8309" w:val="left" w:leader="none"/>
                      <w:tab w:pos="10169" w:val="left" w:leader="none"/>
                      <w:tab w:pos="12649" w:val="left" w:leader="none"/>
                      <w:tab w:pos="14589" w:val="left" w:leader="none"/>
                    </w:tabs>
                    <w:spacing w:before="0"/>
                    <w:ind w:left="319" w:right="0" w:firstLine="0"/>
                    <w:jc w:val="center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EJE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à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6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TRANSPARENCIA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REN(ICIN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120"/>
                      <w:sz w:val="16"/>
                      <w:szCs w:val="16"/>
                    </w:rPr>
                    <w:t>(E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5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CUENTAS</w:t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position w:val="-2"/>
                      <w:sz w:val="16"/>
                      <w:szCs w:val="16"/>
                    </w:rPr>
                    <w:t>$7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position w:val="-2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position w:val="-2"/>
                      <w:sz w:val="16"/>
                      <w:szCs w:val="16"/>
                    </w:rPr>
                    <w:t>,7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position w:val="-2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position w:val="-2"/>
                      <w:sz w:val="16"/>
                      <w:szCs w:val="16"/>
                    </w:rPr>
                    <w:t>9,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position w:val="-2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position w:val="-2"/>
                      <w:sz w:val="16"/>
                      <w:szCs w:val="16"/>
                    </w:rPr>
                    <w:t>0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position w:val="-2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position w:val="-2"/>
                      <w:sz w:val="16"/>
                      <w:szCs w:val="16"/>
                    </w:rPr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0"/>
                      <w:position w:val="-2"/>
                      <w:sz w:val="16"/>
                      <w:szCs w:val="16"/>
                    </w:rPr>
                    <w:t>$3,5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0"/>
                      <w:position w:val="-2"/>
                      <w:sz w:val="16"/>
                      <w:szCs w:val="16"/>
                      <w:rtl/>
                    </w:rPr>
                    <w:t>׏ז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0"/>
                      <w:position w:val="-2"/>
                      <w:sz w:val="16"/>
                      <w:szCs w:val="16"/>
                    </w:rPr>
                    <w:t>,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0"/>
                      <w:position w:val="-2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0"/>
                      <w:position w:val="-2"/>
                      <w:sz w:val="16"/>
                      <w:szCs w:val="16"/>
                    </w:rPr>
                    <w:t>50</w:t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position w:val="-2"/>
                      <w:sz w:val="16"/>
                      <w:szCs w:val="16"/>
                    </w:rPr>
                    <w:t>$73,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position w:val="-2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position w:val="-2"/>
                      <w:sz w:val="16"/>
                      <w:szCs w:val="16"/>
                    </w:rPr>
                    <w:t>3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position w:val="-2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position w:val="-2"/>
                      <w:sz w:val="16"/>
                      <w:szCs w:val="16"/>
                    </w:rPr>
                    <w:t>,45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position w:val="-2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position w:val="-2"/>
                      <w:sz w:val="16"/>
                      <w:szCs w:val="16"/>
                    </w:rPr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position w:val="-2"/>
                      <w:sz w:val="16"/>
                      <w:szCs w:val="16"/>
                    </w:rPr>
                    <w:t>$0</w:t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position w:val="-2"/>
                      <w:sz w:val="16"/>
                      <w:szCs w:val="16"/>
                    </w:rPr>
                    <w:t>$0</w:t>
                  </w:r>
                  <w:r>
                    <w:rPr>
                      <w:rFonts w:ascii="Montserrat Subrayada" w:hAnsi="Montserrat Subrayada" w:cs="Montserrat Subrayada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21"/>
                      <w:szCs w:val="21"/>
                    </w:rPr>
                  </w:pPr>
                </w:p>
                <w:p>
                  <w:pPr>
                    <w:tabs>
                      <w:tab w:pos="6516" w:val="left" w:leader="none"/>
                      <w:tab w:pos="8478" w:val="left" w:leader="none"/>
                      <w:tab w:pos="10374" w:val="left" w:leader="none"/>
                      <w:tab w:pos="12795" w:val="left" w:leader="none"/>
                      <w:tab w:pos="14695" w:val="left" w:leader="none"/>
                    </w:tabs>
                    <w:spacing w:before="0"/>
                    <w:ind w:left="63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V.2    </w:t>
                  </w:r>
                  <w:r>
                    <w:rPr>
                      <w:rFonts w:ascii="Calibri" w:hAnsi="Calibri" w:cs="Calibri"/>
                      <w:spacing w:val="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ADMIzISTRACIz    </w:t>
                  </w:r>
                  <w:r>
                    <w:rPr>
                      <w:rFonts w:ascii="Calibri" w:hAnsi="Calibri" w:cs="Calibri"/>
                      <w:spacing w:val="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MODERzA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74,775,933</w:t>
                    <w:tab/>
                  </w:r>
                  <w:r>
                    <w:rPr>
                      <w:rFonts w:ascii="Calibri" w:hAnsi="Calibri" w:cs="Calibri"/>
                      <w:w w:val="95"/>
                      <w:position w:val="-1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95"/>
                      <w:position w:val="-1"/>
                      <w:sz w:val="16"/>
                      <w:szCs w:val="16"/>
                    </w:rPr>
                    <w:t>3,581,150</w:t>
                    <w:tab/>
                  </w:r>
                  <w:r>
                    <w:rPr>
                      <w:rFonts w:ascii="Calibri" w:hAnsi="Calibri" w:cs="Calibri"/>
                      <w:position w:val="-1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position w:val="-1"/>
                      <w:sz w:val="16"/>
                      <w:szCs w:val="16"/>
                    </w:rPr>
                    <w:t>71,194,783</w:t>
                    <w:tab/>
                  </w:r>
                  <w:r>
                    <w:rPr>
                      <w:rFonts w:ascii="Calibri" w:hAnsi="Calibri" w:cs="Calibri"/>
                      <w:position w:val="-1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position w:val="-1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1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10"/>
                      <w:position w:val="-1"/>
                      <w:sz w:val="16"/>
                      <w:szCs w:val="16"/>
                    </w:rPr>
                    <w:t>0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6640" w:val="left" w:leader="none"/>
                      <w:tab w:pos="9035" w:val="left" w:leader="none"/>
                      <w:tab w:pos="10440" w:val="left" w:leader="none"/>
                      <w:tab w:pos="12795" w:val="left" w:leader="none"/>
                      <w:tab w:pos="14695" w:val="left" w:leader="none"/>
                    </w:tabs>
                    <w:spacing w:before="124"/>
                    <w:ind w:left="63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V.3 </w:t>
                  </w:r>
                  <w:r>
                    <w:rPr>
                      <w:rFonts w:ascii="Calibri" w:hAnsi="Calibri" w:cs="Calibri"/>
                      <w:spacing w:val="15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TRAzSPAREzCIA </w:t>
                  </w:r>
                  <w:r>
                    <w:rPr>
                      <w:rFonts w:ascii="Calibri" w:hAnsi="Calibri" w:cs="Calibri"/>
                      <w:spacing w:val="12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ç </w:t>
                  </w:r>
                  <w:r>
                    <w:rPr>
                      <w:rFonts w:ascii="Calibri" w:hAnsi="Calibri" w:cs="Calibri"/>
                      <w:spacing w:val="12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REzDICIz </w:t>
                  </w:r>
                  <w:r>
                    <w:rPr>
                      <w:rFonts w:ascii="Calibri" w:hAnsi="Calibri" w:cs="Calibri"/>
                      <w:spacing w:val="11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DE </w:t>
                  </w:r>
                  <w:r>
                    <w:rPr>
                      <w:rFonts w:ascii="Calibri" w:hAnsi="Calibri" w:cs="Calibri"/>
                      <w:spacing w:val="12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CÈEzTAS</w:t>
                    <w:tab/>
                  </w:r>
                  <w:r>
                    <w:rPr>
                      <w:rFonts w:ascii="Calibri" w:hAns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  <w:t>1,943,673</w:t>
                    <w:tab/>
                  </w:r>
                  <w:r>
                    <w:rPr>
                      <w:rFonts w:ascii="Calibri" w:hAnsi="Calibri" w:cs="Calibri"/>
                      <w:position w:val="-1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position w:val="-1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position w:val="-1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position w:val="-1"/>
                      <w:sz w:val="16"/>
                      <w:szCs w:val="16"/>
                    </w:rPr>
                    <w:t>1,943,673</w:t>
                    <w:tab/>
                  </w:r>
                  <w:r>
                    <w:rPr>
                      <w:rFonts w:ascii="Calibri" w:hAnsi="Calibri" w:cs="Calibri"/>
                      <w:position w:val="-1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position w:val="-1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20"/>
                      <w:position w:val="-1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20"/>
                      <w:position w:val="-1"/>
                      <w:sz w:val="16"/>
                      <w:szCs w:val="16"/>
                    </w:rPr>
                    <w:t>0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pt;margin-top:172.5pt;width:725pt;height:12pt;mso-position-horizontal-relative:page;mso-position-vertical-relative:page;z-index:-1052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760" w:bottom="280" w:left="2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6.279999pt;margin-top:47.116875pt;width:284.7pt;height:49.65pt;mso-position-horizontal-relative:page;mso-position-vertical-relative:page;z-index:-105215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3079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8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RECÈRSOS</w:t>
                  </w:r>
                  <w:r>
                    <w:rPr>
                      <w:rFonts w:ascii="Calibri" w:hAnsi="Calibri"/>
                      <w:color w:val="651D32"/>
                      <w:spacing w:val="-32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APnICADOS</w:t>
                  </w:r>
                  <w:r>
                    <w:rPr>
                      <w:rFonts w:ascii="Calibri" w:hAnsi="Calibri"/>
                      <w:color w:val="651D32"/>
                      <w:spacing w:val="-31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40"/>
                      <w:sz w:val="22"/>
                    </w:rPr>
                    <w:t>Ez</w:t>
                  </w:r>
                  <w:r>
                    <w:rPr>
                      <w:rFonts w:ascii="Calibri" w:hAnsi="Calibri"/>
                      <w:color w:val="651D32"/>
                      <w:spacing w:val="-33"/>
                      <w:w w:val="14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BAhA</w:t>
                  </w:r>
                  <w:r>
                    <w:rPr>
                      <w:rFonts w:ascii="Calibri" w:hAnsi="Calibri"/>
                      <w:color w:val="651D32"/>
                      <w:spacing w:val="-31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CAnIFORzIA</w:t>
                  </w:r>
                  <w:r>
                    <w:rPr>
                      <w:rFonts w:ascii="Calibri" w:hAnsi="Calibri"/>
                      <w:color w:val="651D32"/>
                      <w:spacing w:val="-32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SÈR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88"/>
                    <w:ind w:left="160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</w:rPr>
                    <w:t>(PESOS)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7"/>
                      <w:w w:val="7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</w:rPr>
                    <w:t>EȇɎǣƳƏƳ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  <w:rtl/>
                    </w:rPr>
                    <w:t>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</w:rPr>
                    <w:t>EǴƺ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  <w:rtl/>
                    </w:rPr>
                    <w:t>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</w:rPr>
                    <w:t>TƺȅƏ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8"/>
                      <w:w w:val="7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</w:rPr>
                    <w:t>ɵ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7"/>
                      <w:w w:val="7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</w:rPr>
                    <w:t>PȸȒǕȸƏȅƏ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2.767822pt;margin-top:572.917419pt;width:17.55pt;height:17pt;mso-position-horizontal-relative:page;mso-position-vertical-relative:page;z-index:-105212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17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10pt;width:752pt;height:30pt;mso-position-horizontal-relative:page;mso-position-vertical-relative:page;z-index:-1052104" type="#_x0000_t202" filled="false" stroked="false">
            <v:textbox inset="0,0,0,0">
              <w:txbxContent>
                <w:p>
                  <w:pPr>
                    <w:tabs>
                      <w:tab w:pos="6177" w:val="left" w:leader="none"/>
                      <w:tab w:pos="7909" w:val="left" w:leader="none"/>
                      <w:tab w:pos="9849" w:val="left" w:leader="none"/>
                      <w:tab w:pos="11590" w:val="left" w:leader="none"/>
                      <w:tab w:pos="13142" w:val="left" w:leader="none"/>
                    </w:tabs>
                    <w:spacing w:before="169"/>
                    <w:ind w:left="-1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FFFFFF"/>
                      <w:w w:val="120"/>
                      <w:sz w:val="22"/>
                    </w:rPr>
                    <w:t>EzTIDAD/EhE/TEMA/PROGRAMA</w:t>
                    <w:tab/>
                    <w:t>TOTAn</w:t>
                    <w:tab/>
                  </w:r>
                  <w:r>
                    <w:rPr>
                      <w:rFonts w:ascii="Calibri" w:hAnsi="Calibri"/>
                      <w:color w:val="FFFFFF"/>
                      <w:w w:val="125"/>
                      <w:sz w:val="22"/>
                    </w:rPr>
                    <w:t>FEDERAn</w:t>
                    <w:tab/>
                  </w:r>
                  <w:r>
                    <w:rPr>
                      <w:rFonts w:ascii="Calibri" w:hAnsi="Calibri"/>
                      <w:color w:val="FFFFFF"/>
                      <w:w w:val="120"/>
                      <w:sz w:val="22"/>
                    </w:rPr>
                    <w:t>ESTATAn</w:t>
                    <w:tab/>
                  </w:r>
                  <w:r>
                    <w:rPr>
                      <w:rFonts w:ascii="Calibri" w:hAnsi="Calibri"/>
                      <w:color w:val="FFFFFF"/>
                      <w:w w:val="125"/>
                      <w:sz w:val="22"/>
                    </w:rPr>
                    <w:t>MÈzICIPAn</w:t>
                    <w:tab/>
                    <w:t>PARTICIPAzTES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752pt;height:430pt;mso-position-horizontal-relative:page;mso-position-vertical-relative:page;z-index:-105208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tabs>
                      <w:tab w:pos="5941" w:val="left" w:leader="none"/>
                      <w:tab w:pos="7829" w:val="left" w:leader="none"/>
                      <w:tab w:pos="9765" w:val="left" w:leader="none"/>
                      <w:tab w:pos="12048" w:val="left" w:leader="none"/>
                      <w:tab w:pos="13936" w:val="left" w:leader="none"/>
                    </w:tabs>
                    <w:spacing w:before="0"/>
                    <w:ind w:left="39" w:right="0" w:hanging="2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BAJA</w:t>
                  </w:r>
                  <w:r>
                    <w:rPr>
                      <w:rFonts w:ascii="Montserrat Subrayada" w:cs="Montserrat Subrayada"/>
                      <w:b/>
                      <w:bCs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CALIFORNIA</w:t>
                  </w:r>
                  <w:r>
                    <w:rPr>
                      <w:rFonts w:ascii="Montserrat Subrayada" w:cs="Montserrat Subrayada"/>
                      <w:b/>
                      <w:bCs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SUR</w:t>
                    <w:tab/>
                  </w:r>
                  <w:r>
                    <w:rPr>
                      <w:rFonts w:ascii="Montserrat" w:cs="Montserrat"/>
                      <w:b/>
                      <w:bCs/>
                      <w:sz w:val="16"/>
                      <w:szCs w:val="16"/>
                    </w:rPr>
                    <w:t>$24,701,261,207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9,40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,957,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5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$5,20</w:t>
                  </w:r>
                  <w:r>
                    <w:rPr>
                      <w:rFonts w:ascii="Montserrat" w:cs="Montserrat"/>
                      <w:b/>
                      <w:bCs/>
                      <w:w w:val="95"/>
                      <w:sz w:val="16"/>
                      <w:szCs w:val="16"/>
                    </w:rPr>
                    <w:t>3,660,290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</w:rPr>
                    <w:t>$32,20</w:t>
                  </w: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</w:rPr>
                    <w:t>,</w:t>
                  </w: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  <w:rtl/>
                    </w:rPr>
                    <w:t>׏הז</w:t>
                  </w: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</w:rPr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" w:cs="Montserrat"/>
                      <w:b/>
                      <w:bCs/>
                      <w:sz w:val="16"/>
                      <w:szCs w:val="16"/>
                    </w:rPr>
                    <w:t>3,441,900</w:t>
                  </w:r>
                  <w:r>
                    <w:rPr>
                      <w:rFonts w:ascii="Montserrat" w:cs="Montserrat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6403" w:val="left" w:leader="none"/>
                      <w:tab w:pos="7977" w:val="left" w:leader="none"/>
                      <w:tab w:pos="10071" w:val="left" w:leader="none"/>
                      <w:tab w:pos="11998" w:val="left" w:leader="none"/>
                      <w:tab w:pos="13950" w:val="left" w:leader="none"/>
                    </w:tabs>
                    <w:spacing w:before="0"/>
                    <w:ind w:left="3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EJE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18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11"/>
                      <w:w w:val="8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BIENESTAR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18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E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18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INCLUSIN</w:t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$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17"/>
                      <w:w w:val="8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9,5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4,374,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45</w:t>
                    <w:tab/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10"/>
                      <w:w w:val="8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4,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4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,570,74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17"/>
                      <w:w w:val="8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4,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הזה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,04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,9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4</w:t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6"/>
                      <w:w w:val="7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׏׏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,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93,4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2</w:t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10"/>
                      <w:w w:val="8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ז׏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,0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3,523</w:t>
                  </w:r>
                  <w:r>
                    <w:rPr>
                      <w:rFonts w:ascii="Montserrat Subrayada" w:hAnsi="Montserrat Subrayada" w:cs="Montserrat Subrayada"/>
                      <w:sz w:val="16"/>
                      <w:szCs w:val="16"/>
                    </w:rPr>
                  </w:r>
                </w:p>
                <w:p>
                  <w:pPr>
                    <w:tabs>
                      <w:tab w:pos="6646" w:val="left" w:leader="none"/>
                      <w:tab w:pos="8032" w:val="left" w:leader="none"/>
                      <w:tab w:pos="10360" w:val="left" w:leader="none"/>
                      <w:tab w:pos="12703" w:val="left" w:leader="none"/>
                      <w:tab w:pos="14683" w:val="left" w:leader="none"/>
                    </w:tabs>
                    <w:spacing w:before="65"/>
                    <w:ind w:left="3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I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ِ׏ِ</w:t>
                  </w:r>
                  <w:r>
                    <w:rPr>
                      <w:rFonts w:ascii="Montserrat Subrayada" w:cs="Montserrat Subrayada"/>
                      <w:b/>
                      <w:bCs/>
                      <w:spacing w:val="-3"/>
                      <w:w w:val="7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SALU(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3"/>
                      <w:w w:val="7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</w:rPr>
                    <w:t>3,</w:t>
                  </w: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  <w:rtl/>
                    </w:rPr>
                    <w:t>׏׏</w:t>
                  </w: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</w:rPr>
                    <w:t>0,</w:t>
                  </w: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</w:rPr>
                    <w:t>52,</w:t>
                  </w: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</w:rPr>
                    <w:t>3</w:t>
                  </w: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</w:rPr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26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2,474,940,900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46"/>
                      <w:w w:val="7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</w:rPr>
                    <w:t>35,2</w:t>
                  </w: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  <w:rtl/>
                    </w:rPr>
                    <w:t>׏׏</w:t>
                  </w: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</w:rPr>
                    <w:t>,73</w:t>
                  </w: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</w:rPr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0</w:t>
                    <w:tab/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0</w:t>
                  </w:r>
                  <w:r>
                    <w:rPr>
                      <w:rFonts w:ascii="Montserrat Subrayada" w:cs="Montserrat Subrayada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6825" w:val="left" w:leader="none"/>
                      <w:tab w:pos="8425" w:val="left" w:leader="none"/>
                      <w:tab w:pos="11113" w:val="left" w:leader="none"/>
                      <w:tab w:pos="12713" w:val="left" w:leader="none"/>
                      <w:tab w:pos="14693" w:val="left" w:leader="none"/>
                    </w:tabs>
                    <w:spacing w:before="0"/>
                    <w:ind w:left="419" w:right="0" w:firstLine="0"/>
                    <w:jc w:val="both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ACCESO</w:t>
                  </w:r>
                  <w:r>
                    <w:rPr>
                      <w:rFonts w:ascii="Calibri" w:hAnsi="Calibri" w:cs="Calibri"/>
                      <w:spacing w:val="42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A  TR </w:t>
                  </w:r>
                  <w:r>
                    <w:rPr>
                      <w:rFonts w:ascii="Calibri" w:hAnsi="Calibri" w:cs="Calibri"/>
                      <w:spacing w:val="15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MITES  ç</w:t>
                  </w:r>
                  <w:r>
                    <w:rPr>
                      <w:rFonts w:ascii="Calibri" w:hAnsi="Calibri" w:cs="Calibri"/>
                      <w:spacing w:val="42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SERVICIOS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7,800,000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7,800,000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6679" w:val="left" w:leader="none"/>
                      <w:tab w:pos="8332" w:val="left" w:leader="none"/>
                      <w:tab w:pos="10372" w:val="left" w:leader="none"/>
                      <w:tab w:pos="12713" w:val="left" w:leader="none"/>
                      <w:tab w:pos="14693" w:val="left" w:leader="none"/>
                    </w:tabs>
                    <w:spacing w:before="0"/>
                    <w:ind w:left="419" w:right="0" w:firstLine="0"/>
                    <w:jc w:val="both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ACTIVIDADES  </w:t>
                  </w:r>
                  <w:r>
                    <w:rPr>
                      <w:rFonts w:ascii="Calibri" w:hAnsi="Calibri" w:cs="Calibri"/>
                      <w:spacing w:val="38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DE  </w:t>
                  </w:r>
                  <w:r>
                    <w:rPr>
                      <w:rFonts w:ascii="Calibri" w:hAnsi="Calibri" w:cs="Calibri"/>
                      <w:spacing w:val="38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APOçO  </w:t>
                  </w:r>
                  <w:r>
                    <w:rPr>
                      <w:rFonts w:ascii="Calibri" w:hAnsi="Calibri" w:cs="Calibri"/>
                      <w:spacing w:val="39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ADMIzISTRATIVO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1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227,509,204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133,574,856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93,934,348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6754" w:val="left" w:leader="none"/>
                      <w:tab w:pos="8374" w:val="left" w:leader="none"/>
                      <w:tab w:pos="10414" w:val="left" w:leader="none"/>
                      <w:tab w:pos="12713" w:val="left" w:leader="none"/>
                      <w:tab w:pos="14693" w:val="left" w:leader="none"/>
                    </w:tabs>
                    <w:spacing w:before="0"/>
                    <w:ind w:left="419" w:right="0" w:firstLine="0"/>
                    <w:jc w:val="both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ATEzCIz   </w:t>
                  </w:r>
                  <w:r>
                    <w:rPr>
                      <w:rFonts w:ascii="Calibri" w:hAnsi="Calibri" w:cs="Calibri"/>
                      <w:spacing w:val="2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M1DICA   </w:t>
                  </w:r>
                  <w:r>
                    <w:rPr>
                      <w:rFonts w:ascii="Calibri" w:hAnsi="Calibri" w:cs="Calibri"/>
                      <w:spacing w:val="3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DE   </w:t>
                  </w:r>
                  <w:r>
                    <w:rPr>
                      <w:rFonts w:ascii="Calibri" w:hAnsi="Calibri" w:cs="Calibri"/>
                      <w:spacing w:val="2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ESPECIAnIDAD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159,831,868</w:t>
                    <w:tab/>
                  </w:r>
                  <w:r>
                    <w:rPr>
                      <w:rFonts w:ascii="Calibri" w:hAns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1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  <w:t>107,011,670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52,820,198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0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6703" w:val="left" w:leader="none"/>
                      <w:tab w:pos="8342" w:val="left" w:leader="none"/>
                      <w:tab w:pos="10380" w:val="left" w:leader="none"/>
                      <w:tab w:pos="12713" w:val="left" w:leader="none"/>
                      <w:tab w:pos="14693" w:val="left" w:leader="none"/>
                    </w:tabs>
                    <w:spacing w:before="0"/>
                    <w:ind w:left="420" w:right="0" w:firstLine="0"/>
                    <w:jc w:val="both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ATEzCIz </w:t>
                  </w:r>
                  <w:r>
                    <w:rPr>
                      <w:rFonts w:ascii="Calibri" w:hAnsi="Calibri" w:cs="Calibri"/>
                      <w:spacing w:val="41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M1DICA   DE   PRIMER   zIVEn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333,052,628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270,721,732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62,330,896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6636" w:val="left" w:leader="none"/>
                      <w:tab w:pos="8277" w:val="left" w:leader="none"/>
                      <w:tab w:pos="10306" w:val="left" w:leader="none"/>
                      <w:tab w:pos="12713" w:val="left" w:leader="none"/>
                      <w:tab w:pos="14693" w:val="left" w:leader="none"/>
                    </w:tabs>
                    <w:spacing w:before="0"/>
                    <w:ind w:left="420" w:right="0" w:firstLine="0"/>
                    <w:jc w:val="both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ATEzCIz  </w:t>
                  </w:r>
                  <w:r>
                    <w:rPr>
                      <w:rFonts w:ascii="Calibri" w:hAnsi="Calibri" w:cs="Calibri"/>
                      <w:spacing w:val="3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M1DICA  </w:t>
                  </w:r>
                  <w:r>
                    <w:rPr>
                      <w:rFonts w:ascii="Calibri" w:hAnsi="Calibri" w:cs="Calibri"/>
                      <w:spacing w:val="36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DE  </w:t>
                  </w:r>
                  <w:r>
                    <w:rPr>
                      <w:rFonts w:ascii="Calibri" w:hAnsi="Calibri" w:cs="Calibri"/>
                      <w:spacing w:val="3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SEGÈzDO  </w:t>
                  </w:r>
                  <w:r>
                    <w:rPr>
                      <w:rFonts w:ascii="Calibri" w:hAnsi="Calibri" w:cs="Calibri"/>
                      <w:spacing w:val="25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zIVEn</w:t>
                    <w:tab/>
                  </w:r>
                  <w:r>
                    <w:rPr>
                      <w:rFonts w:ascii="Calibri" w:hAns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27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  <w:t>1,025,351,843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1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846,752,436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178,599,407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0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6665" w:val="left" w:leader="none"/>
                      <w:tab w:pos="8265" w:val="left" w:leader="none"/>
                      <w:tab w:pos="8400" w:val="left" w:leader="none"/>
                      <w:tab w:pos="10440" w:val="left" w:leader="none"/>
                      <w:tab w:pos="11113" w:val="left" w:leader="none"/>
                      <w:tab w:pos="12713" w:val="left" w:leader="none"/>
                      <w:tab w:pos="14693" w:val="left" w:leader="none"/>
                    </w:tabs>
                    <w:spacing w:line="442" w:lineRule="auto" w:before="0"/>
                    <w:ind w:left="420" w:right="97" w:firstLine="0"/>
                    <w:jc w:val="both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30"/>
                      <w:sz w:val="16"/>
                      <w:szCs w:val="16"/>
                    </w:rPr>
                    <w:t>IzFRAESTRÈCTÈRA</w:t>
                  </w:r>
                  <w:r>
                    <w:rPr>
                      <w:rFonts w:ascii="Calibri" w:hAnsi="Calibri" w:cs="Calibri"/>
                      <w:spacing w:val="-6"/>
                      <w:w w:val="13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30"/>
                      <w:sz w:val="16"/>
                      <w:szCs w:val="16"/>
                    </w:rPr>
                    <w:t>FZSICA</w:t>
                  </w:r>
                  <w:r>
                    <w:rPr>
                      <w:rFonts w:ascii="Calibri" w:hAnsi="Calibri" w:cs="Calibri"/>
                      <w:spacing w:val="-5"/>
                      <w:w w:val="13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40"/>
                      <w:sz w:val="16"/>
                      <w:szCs w:val="16"/>
                    </w:rPr>
                    <w:t>Ez</w:t>
                  </w:r>
                  <w:r>
                    <w:rPr>
                      <w:rFonts w:ascii="Calibri" w:hAnsi="Calibri" w:cs="Calibri"/>
                      <w:spacing w:val="-9"/>
                      <w:w w:val="14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30"/>
                      <w:sz w:val="16"/>
                      <w:szCs w:val="16"/>
                    </w:rPr>
                    <w:t>SAnÈD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267,512,585</w:t>
                    <w:tab/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54,671,470</w:t>
                    <w:tab/>
                  </w:r>
                  <w:r>
                    <w:rPr>
                      <w:rFonts w:ascii="Calibri" w:hAnsi="Calibri" w:cs="Calibri"/>
                      <w:w w:val="9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4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95"/>
                      <w:sz w:val="16"/>
                      <w:szCs w:val="16"/>
                    </w:rPr>
                    <w:t>212,841,115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0</w:t>
                  </w:r>
                  <w:r>
                    <w:rPr>
                      <w:rFonts w:ascii="Calibri" w:hAnsi="Calibri" w:cs="Calibri"/>
                      <w:w w:val="130"/>
                      <w:sz w:val="16"/>
                      <w:szCs w:val="16"/>
                    </w:rPr>
                    <w:t> PAGO</w:t>
                  </w:r>
                  <w:r>
                    <w:rPr>
                      <w:rFonts w:ascii="Calibri" w:hAnsi="Calibri" w:cs="Calibri"/>
                      <w:spacing w:val="8"/>
                      <w:w w:val="13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30"/>
                      <w:sz w:val="16"/>
                      <w:szCs w:val="16"/>
                    </w:rPr>
                    <w:t>DE</w:t>
                  </w:r>
                  <w:r>
                    <w:rPr>
                      <w:rFonts w:ascii="Calibri" w:hAnsi="Calibri" w:cs="Calibri"/>
                      <w:spacing w:val="9"/>
                      <w:w w:val="13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30"/>
                      <w:sz w:val="16"/>
                      <w:szCs w:val="16"/>
                    </w:rPr>
                    <w:t>hÈBInADOS</w:t>
                  </w:r>
                  <w:r>
                    <w:rPr>
                      <w:rFonts w:ascii="Calibri" w:hAnsi="Calibri" w:cs="Calibri"/>
                      <w:spacing w:val="9"/>
                      <w:w w:val="13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40"/>
                      <w:sz w:val="16"/>
                      <w:szCs w:val="16"/>
                    </w:rPr>
                    <w:t>ç</w:t>
                  </w:r>
                  <w:r>
                    <w:rPr>
                      <w:rFonts w:ascii="Calibri" w:hAnsi="Calibri" w:cs="Calibri"/>
                      <w:spacing w:val="5"/>
                      <w:w w:val="14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30"/>
                      <w:sz w:val="16"/>
                      <w:szCs w:val="16"/>
                    </w:rPr>
                    <w:t>PEzSIOzADOS</w:t>
                  </w:r>
                  <w:r>
                    <w:rPr>
                      <w:rFonts w:ascii="Calibri" w:hAnsi="Calibri" w:cs="Calibri"/>
                      <w:spacing w:val="8"/>
                      <w:w w:val="13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30"/>
                      <w:sz w:val="16"/>
                      <w:szCs w:val="16"/>
                    </w:rPr>
                    <w:t>DE</w:t>
                  </w:r>
                  <w:r>
                    <w:rPr>
                      <w:rFonts w:ascii="Calibri" w:hAnsi="Calibri" w:cs="Calibri"/>
                      <w:spacing w:val="9"/>
                      <w:w w:val="13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30"/>
                      <w:sz w:val="16"/>
                      <w:szCs w:val="16"/>
                    </w:rPr>
                    <w:t>ISSSTE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2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274,066,429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2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274,066,429</w:t>
                    <w:tab/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0</w:t>
                  </w:r>
                  <w:r>
                    <w:rPr>
                      <w:rFonts w:ascii="Calibri" w:hAnsi="Calibri" w:cs="Calibri"/>
                      <w:w w:val="130"/>
                      <w:sz w:val="16"/>
                      <w:szCs w:val="16"/>
                    </w:rPr>
                    <w:t> PRESTACIOzES</w:t>
                  </w:r>
                  <w:r>
                    <w:rPr>
                      <w:rFonts w:ascii="Calibri" w:hAnsi="Calibri" w:cs="Calibri"/>
                      <w:spacing w:val="-5"/>
                      <w:w w:val="13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30"/>
                      <w:sz w:val="16"/>
                      <w:szCs w:val="16"/>
                    </w:rPr>
                    <w:t>ECOzMICAS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1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426,366,694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1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426,366,694</w:t>
                    <w:tab/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6729" w:val="left" w:leader="none"/>
                      <w:tab w:pos="8329" w:val="left" w:leader="none"/>
                      <w:tab w:pos="10387" w:val="left" w:leader="none"/>
                      <w:tab w:pos="12713" w:val="left" w:leader="none"/>
                      <w:tab w:pos="14693" w:val="left" w:leader="none"/>
                    </w:tabs>
                    <w:spacing w:before="0"/>
                    <w:ind w:left="420" w:right="0" w:firstLine="0"/>
                    <w:jc w:val="both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PREVEzCIz </w:t>
                  </w:r>
                  <w:r>
                    <w:rPr>
                      <w:rFonts w:ascii="Calibri" w:hAnsi="Calibri" w:cs="Calibri"/>
                      <w:spacing w:val="3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ç </w:t>
                  </w:r>
                  <w:r>
                    <w:rPr>
                      <w:rFonts w:ascii="Calibri" w:hAnsi="Calibri" w:cs="Calibri"/>
                      <w:spacing w:val="3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PROMOCIz </w:t>
                  </w:r>
                  <w:r>
                    <w:rPr>
                      <w:rFonts w:ascii="Calibri" w:hAnsi="Calibri" w:cs="Calibri"/>
                      <w:spacing w:val="4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DE </w:t>
                  </w:r>
                  <w:r>
                    <w:rPr>
                      <w:rFonts w:ascii="Calibri" w:hAnsi="Calibri" w:cs="Calibri"/>
                      <w:spacing w:val="3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nA </w:t>
                  </w:r>
                  <w:r>
                    <w:rPr>
                      <w:rFonts w:ascii="Calibri" w:hAnsi="Calibri" w:cs="Calibri"/>
                      <w:spacing w:val="3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SAnÈD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172,974,376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148,047,581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24,926,795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6821" w:val="left" w:leader="none"/>
                      <w:tab w:pos="8421" w:val="left" w:leader="none"/>
                      <w:tab w:pos="11113" w:val="left" w:leader="none"/>
                      <w:tab w:pos="12713" w:val="left" w:leader="none"/>
                      <w:tab w:pos="14693" w:val="left" w:leader="none"/>
                    </w:tabs>
                    <w:spacing w:before="0"/>
                    <w:ind w:left="420" w:right="0" w:firstLine="0"/>
                    <w:jc w:val="both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PROGRAMA  </w:t>
                  </w:r>
                  <w:r>
                    <w:rPr>
                      <w:rFonts w:ascii="Calibri" w:hAnsi="Calibri" w:cs="Calibri"/>
                      <w:spacing w:val="5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DE  </w:t>
                  </w:r>
                  <w:r>
                    <w:rPr>
                      <w:rFonts w:ascii="Calibri" w:hAnsi="Calibri" w:cs="Calibri"/>
                      <w:spacing w:val="5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COzSERVACIz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6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7,000,000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7,000,000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6875" w:val="left" w:leader="none"/>
                      <w:tab w:pos="8475" w:val="left" w:leader="none"/>
                      <w:tab w:pos="11113" w:val="left" w:leader="none"/>
                      <w:tab w:pos="12713" w:val="left" w:leader="none"/>
                      <w:tab w:pos="14693" w:val="left" w:leader="none"/>
                    </w:tabs>
                    <w:spacing w:before="0"/>
                    <w:ind w:left="420" w:right="0" w:firstLine="0"/>
                    <w:jc w:val="both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PROGRAMA    DE    IzFRAESTRÈCTÈRA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8,803,527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8,803,527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6874" w:val="left" w:leader="none"/>
                      <w:tab w:pos="8474" w:val="left" w:leader="none"/>
                      <w:tab w:pos="11113" w:val="left" w:leader="none"/>
                      <w:tab w:pos="12713" w:val="left" w:leader="none"/>
                      <w:tab w:pos="14693" w:val="left" w:leader="none"/>
                    </w:tabs>
                    <w:spacing w:before="0"/>
                    <w:ind w:left="420" w:right="0" w:firstLine="0"/>
                    <w:jc w:val="both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PROGRAMAS </w:t>
                  </w:r>
                  <w:r>
                    <w:rPr>
                      <w:rFonts w:ascii="Calibri" w:hAnsi="Calibri" w:cs="Calibri"/>
                      <w:spacing w:val="39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ç </w:t>
                  </w:r>
                  <w:r>
                    <w:rPr>
                      <w:rFonts w:ascii="Calibri" w:hAnsi="Calibri" w:cs="Calibri"/>
                      <w:spacing w:val="36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PROçECTOS </w:t>
                  </w:r>
                  <w:r>
                    <w:rPr>
                      <w:rFonts w:ascii="Calibri" w:hAnsi="Calibri" w:cs="Calibri"/>
                      <w:spacing w:val="35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DE </w:t>
                  </w:r>
                  <w:r>
                    <w:rPr>
                      <w:rFonts w:ascii="Calibri" w:hAnsi="Calibri" w:cs="Calibri"/>
                      <w:spacing w:val="40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IzVERSIz</w:t>
                    <w:tab/>
                  </w:r>
                  <w:r>
                    <w:rPr>
                      <w:rFonts w:ascii="Calibri" w:hAns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  <w:t>92,538,112</w:t>
                    <w:tab/>
                  </w:r>
                  <w:r>
                    <w:rPr>
                      <w:rFonts w:ascii="Calibri" w:hAns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  <w:t>92,538,112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6794" w:val="left" w:leader="none"/>
                      <w:tab w:pos="8373" w:val="left" w:leader="none"/>
                      <w:tab w:pos="10484" w:val="left" w:leader="none"/>
                      <w:tab w:pos="12713" w:val="left" w:leader="none"/>
                      <w:tab w:pos="14693" w:val="left" w:leader="none"/>
                    </w:tabs>
                    <w:spacing w:before="0"/>
                    <w:ind w:left="420" w:right="0" w:firstLine="0"/>
                    <w:jc w:val="both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REGÈnACIz </w:t>
                  </w:r>
                  <w:r>
                    <w:rPr>
                      <w:rFonts w:ascii="Calibri" w:hAnsi="Calibri" w:cs="Calibri"/>
                      <w:spacing w:val="36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ç </w:t>
                  </w:r>
                  <w:r>
                    <w:rPr>
                      <w:rFonts w:ascii="Calibri" w:hAnsi="Calibri" w:cs="Calibri"/>
                      <w:spacing w:val="36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FOMEzTO </w:t>
                  </w:r>
                  <w:r>
                    <w:rPr>
                      <w:rFonts w:ascii="Calibri" w:hAnsi="Calibri" w:cs="Calibri"/>
                      <w:spacing w:val="36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SAzITARIO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59,745,365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49,986,393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6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9,758,972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6724" w:val="left" w:leader="none"/>
                      <w:tab w:pos="8324" w:val="left" w:leader="none"/>
                      <w:tab w:pos="11113" w:val="left" w:leader="none"/>
                      <w:tab w:pos="12713" w:val="left" w:leader="none"/>
                      <w:tab w:pos="14693" w:val="left" w:leader="none"/>
                    </w:tabs>
                    <w:spacing w:before="0"/>
                    <w:ind w:left="420" w:right="0" w:firstLine="0"/>
                    <w:jc w:val="both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FORTAnECIMIEzTO  </w:t>
                  </w:r>
                  <w:r>
                    <w:rPr>
                      <w:rFonts w:ascii="Calibri" w:hAnsi="Calibri" w:cs="Calibri"/>
                      <w:spacing w:val="2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A  </w:t>
                  </w:r>
                  <w:r>
                    <w:rPr>
                      <w:rFonts w:ascii="Calibri" w:hAnsi="Calibri" w:cs="Calibri"/>
                      <w:spacing w:val="2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nA  </w:t>
                  </w:r>
                  <w:r>
                    <w:rPr>
                      <w:rFonts w:ascii="Calibri" w:hAnsi="Calibri" w:cs="Calibri"/>
                      <w:spacing w:val="2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ATEzCIz  </w:t>
                  </w:r>
                  <w:r>
                    <w:rPr>
                      <w:rFonts w:ascii="Calibri" w:hAnsi="Calibri" w:cs="Calibri"/>
                      <w:spacing w:val="3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M1DICA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16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47,600,000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1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47,600,000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4pt;margin-top:215pt;width:451pt;height:12pt;mso-position-horizontal-relative:page;mso-position-vertical-relative:page;z-index:-1052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760" w:bottom="280" w:left="2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6.279999pt;margin-top:47.116875pt;width:284.7pt;height:49.65pt;mso-position-horizontal-relative:page;mso-position-vertical-relative:page;z-index:-105203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3079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8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RECÈRSOS</w:t>
                  </w:r>
                  <w:r>
                    <w:rPr>
                      <w:rFonts w:ascii="Calibri" w:hAnsi="Calibri"/>
                      <w:color w:val="651D32"/>
                      <w:spacing w:val="-32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APnICADOS</w:t>
                  </w:r>
                  <w:r>
                    <w:rPr>
                      <w:rFonts w:ascii="Calibri" w:hAnsi="Calibri"/>
                      <w:color w:val="651D32"/>
                      <w:spacing w:val="-31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40"/>
                      <w:sz w:val="22"/>
                    </w:rPr>
                    <w:t>Ez</w:t>
                  </w:r>
                  <w:r>
                    <w:rPr>
                      <w:rFonts w:ascii="Calibri" w:hAnsi="Calibri"/>
                      <w:color w:val="651D32"/>
                      <w:spacing w:val="-33"/>
                      <w:w w:val="14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BAhA</w:t>
                  </w:r>
                  <w:r>
                    <w:rPr>
                      <w:rFonts w:ascii="Calibri" w:hAnsi="Calibri"/>
                      <w:color w:val="651D32"/>
                      <w:spacing w:val="-31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CAnIFORzIA</w:t>
                  </w:r>
                  <w:r>
                    <w:rPr>
                      <w:rFonts w:ascii="Calibri" w:hAnsi="Calibri"/>
                      <w:color w:val="651D32"/>
                      <w:spacing w:val="-32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SÈR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88"/>
                    <w:ind w:left="160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</w:rPr>
                    <w:t>(PESOS)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7"/>
                      <w:w w:val="7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</w:rPr>
                    <w:t>EȇɎǣƳƏƳ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  <w:rtl/>
                    </w:rPr>
                    <w:t>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</w:rPr>
                    <w:t>EǴƺ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  <w:rtl/>
                    </w:rPr>
                    <w:t>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</w:rPr>
                    <w:t>TƺȅƏ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8"/>
                      <w:w w:val="7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</w:rPr>
                    <w:t>ɵ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7"/>
                      <w:w w:val="7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</w:rPr>
                    <w:t>PȸȒǕȸƏȅƏ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18.1pt;height:17pt;mso-position-horizontal-relative:page;mso-position-vertical-relative:page;z-index:-105200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18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10pt;width:752pt;height:30pt;mso-position-horizontal-relative:page;mso-position-vertical-relative:page;z-index:-1051984" type="#_x0000_t202" filled="false" stroked="false">
            <v:textbox inset="0,0,0,0">
              <w:txbxContent>
                <w:p>
                  <w:pPr>
                    <w:tabs>
                      <w:tab w:pos="6177" w:val="left" w:leader="none"/>
                      <w:tab w:pos="7909" w:val="left" w:leader="none"/>
                      <w:tab w:pos="9849" w:val="left" w:leader="none"/>
                      <w:tab w:pos="11590" w:val="left" w:leader="none"/>
                      <w:tab w:pos="13142" w:val="left" w:leader="none"/>
                    </w:tabs>
                    <w:spacing w:before="169"/>
                    <w:ind w:left="-1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FFFFFF"/>
                      <w:w w:val="120"/>
                      <w:sz w:val="22"/>
                    </w:rPr>
                    <w:t>EzTIDAD/EhE/TEMA/PROGRAMA</w:t>
                    <w:tab/>
                    <w:t>TOTAn</w:t>
                    <w:tab/>
                  </w:r>
                  <w:r>
                    <w:rPr>
                      <w:rFonts w:ascii="Calibri" w:hAnsi="Calibri"/>
                      <w:color w:val="FFFFFF"/>
                      <w:w w:val="125"/>
                      <w:sz w:val="22"/>
                    </w:rPr>
                    <w:t>FEDERAn</w:t>
                    <w:tab/>
                  </w:r>
                  <w:r>
                    <w:rPr>
                      <w:rFonts w:ascii="Calibri" w:hAnsi="Calibri"/>
                      <w:color w:val="FFFFFF"/>
                      <w:w w:val="120"/>
                      <w:sz w:val="22"/>
                    </w:rPr>
                    <w:t>ESTATAn</w:t>
                    <w:tab/>
                  </w:r>
                  <w:r>
                    <w:rPr>
                      <w:rFonts w:ascii="Calibri" w:hAnsi="Calibri"/>
                      <w:color w:val="FFFFFF"/>
                      <w:w w:val="125"/>
                      <w:sz w:val="22"/>
                    </w:rPr>
                    <w:t>MÈzICIPAn</w:t>
                    <w:tab/>
                    <w:t>PARTICIPAzTES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300pt;height:430pt;mso-position-horizontal-relative:page;mso-position-vertical-relative:page;z-index:-1051960" type="#_x0000_t202" filled="false" stroked="false">
            <v:textbox inset="0,0,0,0">
              <w:txbxContent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spacing w:before="0"/>
                    <w:ind w:left="39" w:right="1415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17"/>
                      <w:w w:val="8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E(UCACIN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14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PÉBLICA</w:t>
                  </w:r>
                  <w:r>
                    <w:rPr>
                      <w:rFonts w:ascii="Montserrat Subrayada" w:hAnsi="Montserrat Subrayada" w:cs="Montserrat Subrayada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419" w:right="1415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w w:val="125"/>
                      <w:sz w:val="16"/>
                    </w:rPr>
                    <w:t>ACAD1MICO</w:t>
                  </w:r>
                  <w:r>
                    <w:rPr>
                      <w:rFonts w:ascii="Calibri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442" w:lineRule="auto" w:before="0"/>
                    <w:ind w:left="419" w:right="2336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w w:val="130"/>
                      <w:sz w:val="16"/>
                    </w:rPr>
                    <w:t>ACCIOzES</w:t>
                  </w:r>
                  <w:r>
                    <w:rPr>
                      <w:rFonts w:ascii="Calibri"/>
                      <w:spacing w:val="20"/>
                      <w:w w:val="130"/>
                      <w:sz w:val="16"/>
                    </w:rPr>
                    <w:t> </w:t>
                  </w:r>
                  <w:r>
                    <w:rPr>
                      <w:rFonts w:ascii="Calibri"/>
                      <w:w w:val="130"/>
                      <w:sz w:val="16"/>
                    </w:rPr>
                    <w:t>ADMIzISTRATIVAS</w:t>
                  </w:r>
                  <w:r>
                    <w:rPr>
                      <w:rFonts w:ascii="Calibri"/>
                      <w:w w:val="128"/>
                      <w:sz w:val="16"/>
                    </w:rPr>
                    <w:t> </w:t>
                  </w:r>
                  <w:r>
                    <w:rPr>
                      <w:rFonts w:ascii="Calibri"/>
                      <w:w w:val="125"/>
                      <w:sz w:val="16"/>
                    </w:rPr>
                    <w:t>ACTIVIDADES </w:t>
                  </w:r>
                  <w:r>
                    <w:rPr>
                      <w:rFonts w:ascii="Calibri"/>
                      <w:spacing w:val="12"/>
                      <w:w w:val="125"/>
                      <w:sz w:val="16"/>
                    </w:rPr>
                    <w:t> </w:t>
                  </w:r>
                  <w:r>
                    <w:rPr>
                      <w:rFonts w:ascii="Calibri"/>
                      <w:w w:val="125"/>
                      <w:sz w:val="16"/>
                    </w:rPr>
                    <w:t>ADMIzISTRATIVAS</w:t>
                  </w:r>
                  <w:r>
                    <w:rPr>
                      <w:rFonts w:ascii="Calibri"/>
                      <w:sz w:val="16"/>
                    </w:rPr>
                  </w:r>
                </w:p>
                <w:p>
                  <w:pPr>
                    <w:spacing w:line="442" w:lineRule="auto" w:before="0"/>
                    <w:ind w:left="419" w:right="963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30"/>
                      <w:sz w:val="16"/>
                    </w:rPr>
                    <w:t>ACTIVIDADES</w:t>
                  </w:r>
                  <w:r>
                    <w:rPr>
                      <w:rFonts w:ascii="Calibri" w:hAnsi="Calibri"/>
                      <w:spacing w:val="-16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CÈnTÈRAnES</w:t>
                  </w:r>
                  <w:r>
                    <w:rPr>
                      <w:rFonts w:ascii="Calibri" w:hAnsi="Calibri"/>
                      <w:spacing w:val="-15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ç/O</w:t>
                  </w:r>
                  <w:r>
                    <w:rPr>
                      <w:rFonts w:ascii="Calibri" w:hAnsi="Calibri"/>
                      <w:spacing w:val="-15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DEPORTIVAS</w:t>
                  </w:r>
                  <w:r>
                    <w:rPr>
                      <w:rFonts w:ascii="Calibri" w:hAnsi="Calibri"/>
                      <w:w w:val="129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AnBERGÈES</w:t>
                  </w:r>
                  <w:r>
                    <w:rPr>
                      <w:rFonts w:ascii="Calibri" w:hAnsi="Calibri"/>
                      <w:spacing w:val="26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RÈRAnES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442" w:lineRule="auto" w:before="0"/>
                    <w:ind w:left="419" w:right="2336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30"/>
                      <w:sz w:val="16"/>
                    </w:rPr>
                    <w:t>APOçO</w:t>
                  </w:r>
                  <w:r>
                    <w:rPr>
                      <w:rFonts w:ascii="Calibri" w:hAnsi="Calibri"/>
                      <w:spacing w:val="18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IzTEGRAn</w:t>
                  </w:r>
                  <w:r>
                    <w:rPr>
                      <w:rFonts w:ascii="Calibri" w:hAnsi="Calibri"/>
                      <w:spacing w:val="18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DEn</w:t>
                  </w:r>
                  <w:r>
                    <w:rPr>
                      <w:rFonts w:ascii="Calibri" w:hAnsi="Calibri"/>
                      <w:spacing w:val="18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ESTÈDIAzTE</w:t>
                  </w:r>
                  <w:r>
                    <w:rPr>
                      <w:rFonts w:ascii="Calibri" w:hAnsi="Calibri"/>
                      <w:w w:val="138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BECAS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442" w:lineRule="auto" w:before="0"/>
                    <w:ind w:left="420" w:right="1415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CAPACITACIz</w:t>
                  </w:r>
                  <w:r>
                    <w:rPr>
                      <w:rFonts w:ascii="Calibri" w:hAnsi="Calibri"/>
                      <w:spacing w:val="-5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PARA</w:t>
                  </w:r>
                  <w:r>
                    <w:rPr>
                      <w:rFonts w:ascii="Calibri" w:hAnsi="Calibri"/>
                      <w:spacing w:val="-4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En</w:t>
                  </w:r>
                  <w:r>
                    <w:rPr>
                      <w:rFonts w:ascii="Calibri" w:hAnsi="Calibri"/>
                      <w:spacing w:val="-4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TRABAhO</w:t>
                  </w:r>
                  <w:r>
                    <w:rPr>
                      <w:rFonts w:ascii="Calibri" w:hAnsi="Calibri"/>
                      <w:w w:val="123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CERTIFICACIOzES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442" w:lineRule="auto" w:before="0"/>
                    <w:ind w:left="420" w:right="2927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30"/>
                      <w:sz w:val="16"/>
                    </w:rPr>
                    <w:t>EDÈCACIz</w:t>
                  </w:r>
                  <w:r>
                    <w:rPr>
                      <w:rFonts w:ascii="Calibri" w:hAnsi="Calibri"/>
                      <w:spacing w:val="12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COMÈzITARIA</w:t>
                  </w:r>
                  <w:r>
                    <w:rPr>
                      <w:rFonts w:ascii="Calibri" w:hAnsi="Calibri"/>
                      <w:w w:val="132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EDÈCACIz</w:t>
                  </w:r>
                  <w:r>
                    <w:rPr>
                      <w:rFonts w:ascii="Calibri" w:hAnsi="Calibri"/>
                      <w:spacing w:val="12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IzICIAn</w:t>
                  </w:r>
                  <w:r>
                    <w:rPr>
                      <w:rFonts w:ascii="Calibri" w:hAnsi="Calibri"/>
                      <w:w w:val="134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EDÈCACIz</w:t>
                  </w:r>
                  <w:r>
                    <w:rPr>
                      <w:rFonts w:ascii="Calibri" w:hAnsi="Calibri"/>
                      <w:spacing w:val="32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SÈPERIOR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442" w:lineRule="auto" w:before="0"/>
                    <w:ind w:left="420" w:right="868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30"/>
                      <w:sz w:val="16"/>
                    </w:rPr>
                    <w:t>EªÈIPAMIEzTO</w:t>
                  </w:r>
                  <w:r>
                    <w:rPr>
                      <w:rFonts w:ascii="Calibri" w:hAnsi="Calibri"/>
                      <w:spacing w:val="-11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ç</w:t>
                  </w:r>
                  <w:r>
                    <w:rPr>
                      <w:rFonts w:ascii="Calibri" w:hAnsi="Calibri"/>
                      <w:spacing w:val="-11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ACTÈAnIñACIz</w:t>
                  </w:r>
                  <w:r>
                    <w:rPr>
                      <w:rFonts w:ascii="Calibri" w:hAnsi="Calibri"/>
                      <w:spacing w:val="-10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TECzOnGICA</w:t>
                  </w:r>
                  <w:r>
                    <w:rPr>
                      <w:rFonts w:ascii="Calibri" w:hAnsi="Calibri"/>
                      <w:w w:val="124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ESCÈEnAS</w:t>
                  </w:r>
                  <w:r>
                    <w:rPr>
                      <w:rFonts w:ascii="Calibri" w:hAnsi="Calibri"/>
                      <w:spacing w:val="-10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An</w:t>
                  </w:r>
                  <w:r>
                    <w:rPr>
                      <w:rFonts w:ascii="Calibri" w:hAnsi="Calibri"/>
                      <w:spacing w:val="-9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CIEz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before="0"/>
                    <w:ind w:left="42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35"/>
                      <w:sz w:val="16"/>
                    </w:rPr>
                    <w:t>FOzDO</w:t>
                  </w:r>
                  <w:r>
                    <w:rPr>
                      <w:rFonts w:ascii="Calibri" w:hAnsi="Calibri"/>
                      <w:spacing w:val="-28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27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APORTACIOzES</w:t>
                  </w:r>
                  <w:r>
                    <w:rPr>
                      <w:rFonts w:ascii="Calibri" w:hAnsi="Calibri"/>
                      <w:spacing w:val="-28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MÉnTIPnES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442" w:lineRule="auto" w:before="0"/>
                    <w:ind w:left="420" w:right="20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30"/>
                      <w:sz w:val="16"/>
                    </w:rPr>
                    <w:t>FORTAnECER</w:t>
                  </w:r>
                  <w:r>
                    <w:rPr>
                      <w:rFonts w:ascii="Calibri" w:hAnsi="Calibri"/>
                      <w:spacing w:val="-15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nA</w:t>
                  </w:r>
                  <w:r>
                    <w:rPr>
                      <w:rFonts w:ascii="Calibri" w:hAnsi="Calibri"/>
                      <w:spacing w:val="-15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CAnIDAD</w:t>
                  </w:r>
                  <w:r>
                    <w:rPr>
                      <w:rFonts w:ascii="Calibri" w:hAnsi="Calibri"/>
                      <w:spacing w:val="-14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15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nOS</w:t>
                  </w:r>
                  <w:r>
                    <w:rPr>
                      <w:rFonts w:ascii="Calibri" w:hAnsi="Calibri"/>
                      <w:spacing w:val="-14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SERVICIOS</w:t>
                  </w:r>
                  <w:r>
                    <w:rPr>
                      <w:rFonts w:ascii="Calibri" w:hAnsi="Calibri"/>
                      <w:spacing w:val="-15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EDÈCATIVOS</w:t>
                  </w:r>
                  <w:r>
                    <w:rPr>
                      <w:rFonts w:ascii="Calibri" w:hAnsi="Calibri"/>
                      <w:w w:val="131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GASTO</w:t>
                  </w:r>
                  <w:r>
                    <w:rPr>
                      <w:rFonts w:ascii="Calibri" w:hAnsi="Calibri"/>
                      <w:spacing w:val="16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CORRIEzTE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442" w:lineRule="auto" w:before="0"/>
                    <w:ind w:left="420" w:right="2927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w w:val="130"/>
                      <w:sz w:val="16"/>
                    </w:rPr>
                    <w:t>GESTIOzES</w:t>
                  </w:r>
                  <w:r>
                    <w:rPr>
                      <w:rFonts w:ascii="Calibri"/>
                      <w:spacing w:val="5"/>
                      <w:w w:val="130"/>
                      <w:sz w:val="16"/>
                    </w:rPr>
                    <w:t> </w:t>
                  </w:r>
                  <w:r>
                    <w:rPr>
                      <w:rFonts w:ascii="Calibri"/>
                      <w:w w:val="130"/>
                      <w:sz w:val="16"/>
                    </w:rPr>
                    <w:t>ADMIzISTRATIVAS</w:t>
                  </w:r>
                  <w:r>
                    <w:rPr>
                      <w:rFonts w:ascii="Calibri"/>
                      <w:w w:val="128"/>
                      <w:sz w:val="16"/>
                    </w:rPr>
                    <w:t> </w:t>
                  </w:r>
                  <w:r>
                    <w:rPr>
                      <w:rFonts w:ascii="Calibri"/>
                      <w:w w:val="135"/>
                      <w:sz w:val="16"/>
                    </w:rPr>
                    <w:t>MAzTEzIMEzTO</w:t>
                  </w:r>
                  <w:r>
                    <w:rPr>
                      <w:rFonts w:ascii="Calibri"/>
                      <w:sz w:val="16"/>
                    </w:rPr>
                  </w:r>
                </w:p>
                <w:p>
                  <w:pPr>
                    <w:spacing w:before="0"/>
                    <w:ind w:left="42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30"/>
                      <w:sz w:val="16"/>
                    </w:rPr>
                    <w:t>PROGRAMA</w:t>
                  </w:r>
                  <w:r>
                    <w:rPr>
                      <w:rFonts w:ascii="Calibri" w:hAnsi="Calibri"/>
                      <w:spacing w:val="-16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15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EæPAzSIz</w:t>
                  </w:r>
                  <w:r>
                    <w:rPr>
                      <w:rFonts w:ascii="Calibri" w:hAnsi="Calibri"/>
                      <w:spacing w:val="-15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15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nA</w:t>
                  </w:r>
                  <w:r>
                    <w:rPr>
                      <w:rFonts w:ascii="Calibri" w:hAnsi="Calibri"/>
                      <w:spacing w:val="-15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EDÈCACIz</w:t>
                  </w:r>
                  <w:r>
                    <w:rPr>
                      <w:rFonts w:ascii="Calibri" w:hAnsi="Calibri"/>
                      <w:spacing w:val="-16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IzICIAn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before="127"/>
                    <w:ind w:left="420" w:right="868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30"/>
                      <w:sz w:val="16"/>
                    </w:rPr>
                    <w:t>PROGRAMA</w:t>
                  </w:r>
                  <w:r>
                    <w:rPr>
                      <w:rFonts w:ascii="Calibri" w:hAnsi="Calibri"/>
                      <w:spacing w:val="-11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10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FORTAnECIMIEzTO</w:t>
                  </w:r>
                  <w:r>
                    <w:rPr>
                      <w:rFonts w:ascii="Calibri" w:hAnsi="Calibri"/>
                      <w:spacing w:val="-10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11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nA</w:t>
                  </w:r>
                  <w:r>
                    <w:rPr>
                      <w:rFonts w:ascii="Calibri" w:hAnsi="Calibri"/>
                      <w:spacing w:val="-10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CAnIDAD</w:t>
                  </w:r>
                  <w:r>
                    <w:rPr>
                      <w:rFonts w:ascii="Calibri" w:hAnsi="Calibri"/>
                      <w:spacing w:val="-10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Ez</w:t>
                  </w:r>
                  <w:r>
                    <w:rPr>
                      <w:rFonts w:ascii="Calibri" w:hAnsi="Calibri"/>
                      <w:w w:val="167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IzSTITÈCIOzES</w:t>
                  </w:r>
                  <w:r>
                    <w:rPr>
                      <w:rFonts w:ascii="Calibri" w:hAnsi="Calibri"/>
                      <w:spacing w:val="13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EDÈCATIVAS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140pt;width:452pt;height:26pt;mso-position-horizontal-relative:page;mso-position-vertical-relative:page;z-index:-1051936" type="#_x0000_t202" filled="false" stroked="false">
            <v:textbox inset="0,0,0,0">
              <w:txbxContent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tabs>
                      <w:tab w:pos="2188" w:val="left" w:leader="none"/>
                      <w:tab w:pos="4171" w:val="left" w:leader="none"/>
                      <w:tab w:pos="6783" w:val="left" w:leader="none"/>
                      <w:tab w:pos="8000" w:val="left" w:leader="none"/>
                    </w:tabs>
                    <w:spacing w:before="0"/>
                    <w:ind w:left="533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$ </w:t>
                  </w:r>
                  <w:r>
                    <w:rPr>
                      <w:rFonts w:ascii="Montserrat Subrayada" w:cs="Montserrat Subrayada"/>
                      <w:b/>
                      <w:bCs/>
                      <w:spacing w:val="12"/>
                      <w:w w:val="8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׏׏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,720,709,35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1"/>
                      <w:w w:val="8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7,94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,02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,27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ab/>
                    <w:t>$ </w:t>
                  </w:r>
                  <w:r>
                    <w:rPr>
                      <w:rFonts w:ascii="Montserrat Subrayada" w:cs="Montserrat Subrayada"/>
                      <w:b/>
                      <w:bCs/>
                      <w:spacing w:val="2"/>
                      <w:w w:val="8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3,7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3,25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,99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-19"/>
                      <w:w w:val="8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ה׏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,424,0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2</w:t>
                  </w:r>
                  <w:r>
                    <w:rPr>
                      <w:rFonts w:ascii="Montserrat Subrayada" w:cs="Montserrat Subrayada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166pt;width:452pt;height:404pt;mso-position-horizontal-relative:page;mso-position-vertical-relative:page;z-index:-1051912" type="#_x0000_t202" filled="false" stroked="false">
            <v:textbox inset="0,0,0,0">
              <w:txbxContent>
                <w:p>
                  <w:pPr>
                    <w:tabs>
                      <w:tab w:pos="2533" w:val="left" w:leader="none"/>
                      <w:tab w:pos="4539" w:val="left" w:leader="none"/>
                      <w:tab w:pos="6773" w:val="left" w:leader="none"/>
                      <w:tab w:pos="8753" w:val="left" w:leader="none"/>
                    </w:tabs>
                    <w:spacing w:before="75"/>
                    <w:ind w:left="926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12,425,179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10,174,819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3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2,250,360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306" w:val="left" w:leader="none"/>
                      <w:tab w:pos="4296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630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  </w:t>
                  </w:r>
                  <w:r>
                    <w:rPr>
                      <w:rFonts w:ascii="Calibri" w:cs="Calibri"/>
                      <w:spacing w:val="19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9,287,140,879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6,313,932,168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27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2,973,208,711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3173" w:val="left" w:leader="none"/>
                      <w:tab w:pos="4592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993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19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3,363,182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19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3,363,182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3173" w:val="left" w:leader="none"/>
                      <w:tab w:pos="4727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1127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2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70,000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70,000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3173" w:val="left" w:leader="none"/>
                      <w:tab w:pos="4712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1112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17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129,432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17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129,432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3173" w:val="left" w:leader="none"/>
                      <w:tab w:pos="4800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1200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19,289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19,289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396" w:val="left" w:leader="none"/>
                      <w:tab w:pos="4440" w:val="left" w:leader="none"/>
                      <w:tab w:pos="6773" w:val="left" w:leader="none"/>
                      <w:tab w:pos="8202" w:val="left" w:leader="none"/>
                    </w:tabs>
                    <w:spacing w:before="0"/>
                    <w:ind w:left="725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3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586,642,870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539,179,520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46,763,350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3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700,000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776" w:val="left" w:leader="none"/>
                      <w:tab w:pos="5173" w:val="left" w:leader="none"/>
                      <w:tab w:pos="6773" w:val="left" w:leader="none"/>
                      <w:tab w:pos="8154" w:val="left" w:leader="none"/>
                    </w:tabs>
                    <w:spacing w:before="0"/>
                    <w:ind w:left="962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2,467,610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71,000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32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2,396,610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506" w:val="left" w:leader="none"/>
                      <w:tab w:pos="4533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851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3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45,047,147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40,112,052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  4,935,095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483" w:val="left" w:leader="none"/>
                      <w:tab w:pos="5173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883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13,807,953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13,807,953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524" w:val="left" w:leader="none"/>
                      <w:tab w:pos="5173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925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7,246,805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7,246,805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495" w:val="left" w:leader="none"/>
                      <w:tab w:pos="4454" w:val="left" w:leader="none"/>
                      <w:tab w:pos="6773" w:val="left" w:leader="none"/>
                      <w:tab w:pos="8194" w:val="left" w:leader="none"/>
                    </w:tabs>
                    <w:spacing w:before="0"/>
                    <w:ind w:left="778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3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129,433,906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32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51,692,957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  </w:t>
                  </w:r>
                  <w:r>
                    <w:rPr>
                      <w:rFonts w:ascii="Calibri" w:cs="Calibri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75,945,932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6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1,795,017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3173" w:val="left" w:leader="none"/>
                      <w:tab w:pos="4574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974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32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1,862,997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32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1,862,997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574" w:val="left" w:leader="none"/>
                      <w:tab w:pos="5173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974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32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9,605,615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32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9,605,615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394" w:val="left" w:leader="none"/>
                      <w:tab w:pos="5173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794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243,071,522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243,071,522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453" w:val="left" w:leader="none"/>
                      <w:tab w:pos="4525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784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435,341,455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1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428,991,211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  </w:t>
                  </w:r>
                  <w:r>
                    <w:rPr>
                      <w:rFonts w:ascii="Calibri" w:cs="Calibri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6,350,244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3173" w:val="left" w:leader="none"/>
                      <w:tab w:pos="4701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1101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856,150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856,150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417" w:val="left" w:leader="none"/>
                      <w:tab w:pos="4417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732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2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302,958,054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151,479,027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151,479,027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3173" w:val="left" w:leader="none"/>
                      <w:tab w:pos="4455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855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3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24,414,778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3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24,414,778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686" w:val="left" w:leader="none"/>
                      <w:tab w:pos="5173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1086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710,988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710,988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581" w:val="left" w:leader="none"/>
                      <w:tab w:pos="4566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1021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7,311,473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1,366,324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5,945,149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760" w:bottom="280" w:left="2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6.279999pt;margin-top:47.116875pt;width:284.7pt;height:49.65pt;mso-position-horizontal-relative:page;mso-position-vertical-relative:page;z-index:-105188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3079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8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RECÈRSOS</w:t>
                  </w:r>
                  <w:r>
                    <w:rPr>
                      <w:rFonts w:ascii="Calibri" w:hAnsi="Calibri"/>
                      <w:color w:val="651D32"/>
                      <w:spacing w:val="-32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APnICADOS</w:t>
                  </w:r>
                  <w:r>
                    <w:rPr>
                      <w:rFonts w:ascii="Calibri" w:hAnsi="Calibri"/>
                      <w:color w:val="651D32"/>
                      <w:spacing w:val="-31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40"/>
                      <w:sz w:val="22"/>
                    </w:rPr>
                    <w:t>Ez</w:t>
                  </w:r>
                  <w:r>
                    <w:rPr>
                      <w:rFonts w:ascii="Calibri" w:hAnsi="Calibri"/>
                      <w:color w:val="651D32"/>
                      <w:spacing w:val="-33"/>
                      <w:w w:val="14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BAhA</w:t>
                  </w:r>
                  <w:r>
                    <w:rPr>
                      <w:rFonts w:ascii="Calibri" w:hAnsi="Calibri"/>
                      <w:color w:val="651D32"/>
                      <w:spacing w:val="-31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CAnIFORzIA</w:t>
                  </w:r>
                  <w:r>
                    <w:rPr>
                      <w:rFonts w:ascii="Calibri" w:hAnsi="Calibri"/>
                      <w:color w:val="651D32"/>
                      <w:spacing w:val="-32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SÈR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88"/>
                    <w:ind w:left="160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</w:rPr>
                    <w:t>(PESOS)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7"/>
                      <w:w w:val="7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</w:rPr>
                    <w:t>EȇɎǣƳƏƳ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  <w:rtl/>
                    </w:rPr>
                    <w:t>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</w:rPr>
                    <w:t>EǴƺ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  <w:rtl/>
                    </w:rPr>
                    <w:t>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</w:rPr>
                    <w:t>TƺȅƏ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8"/>
                      <w:w w:val="7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</w:rPr>
                    <w:t>ɵ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7"/>
                      <w:w w:val="7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</w:rPr>
                    <w:t>PȸȒǕȸƏȅƏ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2.512817pt;margin-top:572.917419pt;width:17.8pt;height:17pt;mso-position-horizontal-relative:page;mso-position-vertical-relative:page;z-index:-105186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19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10pt;width:752pt;height:30pt;mso-position-horizontal-relative:page;mso-position-vertical-relative:page;z-index:-1051840" type="#_x0000_t202" filled="false" stroked="false">
            <v:textbox inset="0,0,0,0">
              <w:txbxContent>
                <w:p>
                  <w:pPr>
                    <w:tabs>
                      <w:tab w:pos="6177" w:val="left" w:leader="none"/>
                      <w:tab w:pos="7909" w:val="left" w:leader="none"/>
                      <w:tab w:pos="9849" w:val="left" w:leader="none"/>
                      <w:tab w:pos="11590" w:val="left" w:leader="none"/>
                      <w:tab w:pos="13142" w:val="left" w:leader="none"/>
                    </w:tabs>
                    <w:spacing w:before="169"/>
                    <w:ind w:left="-1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FFFFFF"/>
                      <w:w w:val="120"/>
                      <w:sz w:val="22"/>
                    </w:rPr>
                    <w:t>EzTIDAD/EhE/TEMA/PROGRAMA</w:t>
                    <w:tab/>
                    <w:t>TOTAn</w:t>
                    <w:tab/>
                  </w:r>
                  <w:r>
                    <w:rPr>
                      <w:rFonts w:ascii="Calibri" w:hAnsi="Calibri"/>
                      <w:color w:val="FFFFFF"/>
                      <w:w w:val="125"/>
                      <w:sz w:val="22"/>
                    </w:rPr>
                    <w:t>FEDERAn</w:t>
                    <w:tab/>
                  </w:r>
                  <w:r>
                    <w:rPr>
                      <w:rFonts w:ascii="Calibri" w:hAnsi="Calibri"/>
                      <w:color w:val="FFFFFF"/>
                      <w:w w:val="120"/>
                      <w:sz w:val="22"/>
                    </w:rPr>
                    <w:t>ESTATAn</w:t>
                    <w:tab/>
                  </w:r>
                  <w:r>
                    <w:rPr>
                      <w:rFonts w:ascii="Calibri" w:hAnsi="Calibri"/>
                      <w:color w:val="FFFFFF"/>
                      <w:w w:val="125"/>
                      <w:sz w:val="22"/>
                    </w:rPr>
                    <w:t>MÈzICIPAn</w:t>
                    <w:tab/>
                    <w:t>PARTICIPAzTES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752pt;height:430pt;mso-position-horizontal-relative:page;mso-position-vertical-relative:page;z-index:-1051816" type="#_x0000_t202" filled="false" stroked="false">
            <v:textbox inset="0,0,0,0">
              <w:txbxContent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tabs>
                      <w:tab w:pos="6882" w:val="left" w:leader="none"/>
                      <w:tab w:pos="9193" w:val="left" w:leader="none"/>
                      <w:tab w:pos="10482" w:val="left" w:leader="none"/>
                      <w:tab w:pos="12793" w:val="left" w:leader="none"/>
                      <w:tab w:pos="14773" w:val="left" w:leader="none"/>
                    </w:tabs>
                    <w:spacing w:before="0"/>
                    <w:ind w:left="41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PROGRAMA    </w:t>
                  </w:r>
                  <w:r>
                    <w:rPr>
                      <w:rFonts w:ascii="Calibri" w:hAnsi="Calibri" w:cs="Calibri"/>
                      <w:spacing w:val="20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IzSTITÈCIOzAn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60,316,690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60,316,690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6948" w:val="left" w:leader="none"/>
                      <w:tab w:pos="8548" w:val="left" w:leader="none"/>
                      <w:tab w:pos="11193" w:val="left" w:leader="none"/>
                      <w:tab w:pos="12793" w:val="left" w:leader="none"/>
                      <w:tab w:pos="14773" w:val="left" w:leader="none"/>
                    </w:tabs>
                    <w:spacing w:before="0"/>
                    <w:ind w:left="41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25"/>
                      <w:sz w:val="16"/>
                      <w:szCs w:val="16"/>
                    </w:rPr>
                    <w:t>PROGRAMA</w:t>
                  </w:r>
                  <w:r>
                    <w:rPr>
                      <w:rFonts w:ascii="Calibri" w:cs="Calibri"/>
                      <w:spacing w:val="34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25"/>
                      <w:sz w:val="16"/>
                      <w:szCs w:val="16"/>
                    </w:rPr>
                    <w:t>PARA</w:t>
                  </w:r>
                  <w:r>
                    <w:rPr>
                      <w:rFonts w:ascii="Calibri" w:cs="Calibri"/>
                      <w:spacing w:val="34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25"/>
                      <w:sz w:val="16"/>
                      <w:szCs w:val="16"/>
                    </w:rPr>
                    <w:t>En</w:t>
                  </w:r>
                  <w:r>
                    <w:rPr>
                      <w:rFonts w:ascii="Calibri" w:cs="Calibri"/>
                      <w:spacing w:val="35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25"/>
                      <w:sz w:val="16"/>
                      <w:szCs w:val="16"/>
                    </w:rPr>
                    <w:t>DESARROnnO</w:t>
                  </w:r>
                  <w:r>
                    <w:rPr>
                      <w:rFonts w:ascii="Calibri" w:cs="Calibri"/>
                      <w:spacing w:val="34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25"/>
                      <w:sz w:val="16"/>
                      <w:szCs w:val="16"/>
                    </w:rPr>
                    <w:t>PROFESIOzAn</w:t>
                  </w:r>
                  <w:r>
                    <w:rPr>
                      <w:rFonts w:ascii="Calibri" w:cs="Calibri"/>
                      <w:spacing w:val="35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25"/>
                      <w:sz w:val="16"/>
                      <w:szCs w:val="16"/>
                    </w:rPr>
                    <w:t>DOCEzTE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5,877,544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5,877,544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6947" w:val="left" w:leader="none"/>
                      <w:tab w:pos="9193" w:val="left" w:leader="none"/>
                      <w:tab w:pos="10547" w:val="left" w:leader="none"/>
                      <w:tab w:pos="12793" w:val="left" w:leader="none"/>
                      <w:tab w:pos="14773" w:val="left" w:leader="none"/>
                    </w:tabs>
                    <w:spacing w:line="196" w:lineRule="exact" w:before="122"/>
                    <w:ind w:left="419" w:right="17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CASA </w:t>
                  </w:r>
                  <w:r>
                    <w:rPr>
                      <w:rFonts w:ascii="Calibri" w:hAnsi="Calibri" w:cs="Calibri"/>
                      <w:spacing w:val="2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DEn </w:t>
                  </w:r>
                  <w:r>
                    <w:rPr>
                      <w:rFonts w:ascii="Calibri" w:hAnsi="Calibri" w:cs="Calibri"/>
                      <w:spacing w:val="3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ESTÈDIAzTE </w:t>
                  </w:r>
                  <w:r>
                    <w:rPr>
                      <w:rFonts w:ascii="Calibri" w:hAnsi="Calibri" w:cs="Calibri"/>
                      <w:spacing w:val="3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SÈDCAnIFORzIAzO </w:t>
                  </w:r>
                  <w:r>
                    <w:rPr>
                      <w:rFonts w:ascii="Calibri" w:hAnsi="Calibri" w:cs="Calibri"/>
                      <w:spacing w:val="2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40"/>
                      <w:sz w:val="16"/>
                      <w:szCs w:val="16"/>
                    </w:rPr>
                    <w:t>Ez</w:t>
                  </w:r>
                  <w:r>
                    <w:rPr>
                      <w:rFonts w:ascii="Calibri" w:hAnsi="Calibri" w:cs="Calibri"/>
                      <w:spacing w:val="43"/>
                      <w:w w:val="14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nA </w:t>
                  </w:r>
                  <w:r>
                    <w:rPr>
                      <w:rFonts w:ascii="Calibri" w:hAnsi="Calibri" w:cs="Calibri"/>
                      <w:spacing w:val="2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CIÈDAD </w:t>
                  </w:r>
                  <w:r>
                    <w:rPr>
                      <w:rFonts w:ascii="Calibri" w:hAnsi="Calibri" w:cs="Calibri"/>
                      <w:spacing w:val="3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DE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4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</w:rPr>
                    <w:t>1,449,000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4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-3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4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</w:rPr>
                    <w:t>1,449,000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-3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-3"/>
                      <w:sz w:val="16"/>
                      <w:szCs w:val="16"/>
                    </w:rPr>
                    <w:t>0</w:t>
                  </w:r>
                  <w:r>
                    <w:rPr>
                      <w:rFonts w:ascii="Calibri" w:hAnsi="Calibri" w:cs="Calibri"/>
                      <w:w w:val="13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M1æICO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6963" w:val="left" w:leader="none"/>
                      <w:tab w:pos="9193" w:val="left" w:leader="none"/>
                      <w:tab w:pos="10563" w:val="left" w:leader="none"/>
                      <w:tab w:pos="12793" w:val="left" w:leader="none"/>
                      <w:tab w:pos="14773" w:val="left" w:leader="none"/>
                    </w:tabs>
                    <w:spacing w:before="131"/>
                    <w:ind w:left="41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PROGRAMA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2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4,875,722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2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4,875,722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6843" w:val="left" w:leader="none"/>
                      <w:tab w:pos="8416" w:val="left" w:leader="none"/>
                      <w:tab w:pos="10402" w:val="left" w:leader="none"/>
                      <w:tab w:pos="12793" w:val="left" w:leader="none"/>
                      <w:tab w:pos="14773" w:val="left" w:leader="none"/>
                    </w:tabs>
                    <w:spacing w:before="0"/>
                    <w:ind w:left="41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DIRECCIz   </w:t>
                  </w:r>
                  <w:r>
                    <w:rPr>
                      <w:rFonts w:ascii="Calibri" w:hAnsi="Calibri" w:cs="Calibri"/>
                      <w:spacing w:val="1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ç  </w:t>
                  </w:r>
                  <w:r>
                    <w:rPr>
                      <w:rFonts w:ascii="Calibri" w:hAnsi="Calibri" w:cs="Calibri"/>
                      <w:spacing w:val="37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ADMIzISTRACIz   </w:t>
                  </w:r>
                  <w:r>
                    <w:rPr>
                      <w:rFonts w:ascii="Calibri" w:hAnsi="Calibri" w:cs="Calibri"/>
                      <w:spacing w:val="2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CEzTRAn</w:t>
                    <w:tab/>
                  </w:r>
                  <w:r>
                    <w:rPr>
                      <w:rFonts w:ascii="Calibri" w:hAns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21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  <w:t>513,223,363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123,706,773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389,516,590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7002" w:val="left" w:leader="none"/>
                      <w:tab w:pos="9193" w:val="left" w:leader="none"/>
                      <w:tab w:pos="11193" w:val="left" w:leader="none"/>
                      <w:tab w:pos="12793" w:val="left" w:leader="none"/>
                      <w:tab w:pos="14182" w:val="left" w:leader="none"/>
                    </w:tabs>
                    <w:spacing w:before="0"/>
                    <w:ind w:left="41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EDÈCACIz </w:t>
                  </w:r>
                  <w:r>
                    <w:rPr>
                      <w:rFonts w:ascii="Calibri" w:hAnsi="Calibri" w:cs="Calibri"/>
                      <w:spacing w:val="19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DE </w:t>
                  </w:r>
                  <w:r>
                    <w:rPr>
                      <w:rFonts w:ascii="Calibri" w:hAnsi="Calibri" w:cs="Calibri"/>
                      <w:spacing w:val="20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CAnIDAD </w:t>
                  </w:r>
                  <w:r>
                    <w:rPr>
                      <w:rFonts w:ascii="Calibri" w:hAnsi="Calibri" w:cs="Calibri"/>
                      <w:spacing w:val="19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COz </w:t>
                  </w:r>
                  <w:r>
                    <w:rPr>
                      <w:rFonts w:ascii="Calibri" w:hAnsi="Calibri" w:cs="Calibri"/>
                      <w:spacing w:val="20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DESARROnnO </w:t>
                  </w:r>
                  <w:r>
                    <w:rPr>
                      <w:rFonts w:ascii="Calibri" w:hAnsi="Calibri" w:cs="Calibri"/>
                      <w:spacing w:val="19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ACAD1MICO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6,615,033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6,615,033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7041" w:val="left" w:leader="none"/>
                      <w:tab w:pos="9193" w:val="left" w:leader="none"/>
                      <w:tab w:pos="11193" w:val="left" w:leader="none"/>
                      <w:tab w:pos="12793" w:val="left" w:leader="none"/>
                      <w:tab w:pos="14221" w:val="left" w:leader="none"/>
                    </w:tabs>
                    <w:spacing w:before="0"/>
                    <w:ind w:left="42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IzFRAESTRÈCTÈRA   </w:t>
                  </w:r>
                  <w:r>
                    <w:rPr>
                      <w:rFonts w:ascii="Calibri" w:hAnsi="Calibri" w:cs="Calibri"/>
                      <w:spacing w:val="42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EDÈCATIVA   </w:t>
                  </w:r>
                  <w:r>
                    <w:rPr>
                      <w:rFonts w:ascii="Calibri" w:hAnsi="Calibri" w:cs="Calibri"/>
                      <w:spacing w:val="42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APROPIADA</w:t>
                    <w:tab/>
                  </w:r>
                  <w:r>
                    <w:rPr>
                      <w:rFonts w:ascii="Calibri" w:hAns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  <w:t>1,259,314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  <w:t>1,259,314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6985" w:val="left" w:leader="none"/>
                      <w:tab w:pos="9193" w:val="left" w:leader="none"/>
                      <w:tab w:pos="11193" w:val="left" w:leader="none"/>
                      <w:tab w:pos="12793" w:val="left" w:leader="none"/>
                      <w:tab w:pos="14165" w:val="left" w:leader="none"/>
                    </w:tabs>
                    <w:spacing w:line="196" w:lineRule="exact" w:before="122"/>
                    <w:ind w:left="420" w:right="17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GESTIz </w:t>
                  </w:r>
                  <w:r>
                    <w:rPr>
                      <w:rFonts w:ascii="Calibri" w:hAnsi="Calibri" w:cs="Calibri"/>
                      <w:spacing w:val="22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ADMIzISTRATIVA </w:t>
                  </w:r>
                  <w:r>
                    <w:rPr>
                      <w:rFonts w:ascii="Calibri" w:hAnsi="Calibri" w:cs="Calibri"/>
                      <w:spacing w:val="22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ç </w:t>
                  </w:r>
                  <w:r>
                    <w:rPr>
                      <w:rFonts w:ascii="Calibri" w:hAnsi="Calibri" w:cs="Calibri"/>
                      <w:spacing w:val="21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OPERATIVIDAD </w:t>
                  </w:r>
                  <w:r>
                    <w:rPr>
                      <w:rFonts w:ascii="Calibri" w:hAnsi="Calibri" w:cs="Calibri"/>
                      <w:spacing w:val="22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COz </w:t>
                  </w:r>
                  <w:r>
                    <w:rPr>
                      <w:rFonts w:ascii="Calibri" w:hAnsi="Calibri" w:cs="Calibri"/>
                      <w:spacing w:val="22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REzDICIz </w:t>
                  </w:r>
                  <w:r>
                    <w:rPr>
                      <w:rFonts w:ascii="Calibri" w:hAnsi="Calibri" w:cs="Calibri"/>
                      <w:spacing w:val="22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DE</w:t>
                    <w:tab/>
                  </w:r>
                  <w:r>
                    <w:rPr>
                      <w:rFonts w:ascii="Calibri" w:hAnsi="Calibri" w:cs="Calibri"/>
                      <w:w w:val="105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5"/>
                      <w:w w:val="105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position w:val="-3"/>
                      <w:sz w:val="16"/>
                      <w:szCs w:val="16"/>
                    </w:rPr>
                    <w:t>3,658,108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-3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-3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-3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05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5"/>
                      <w:w w:val="105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position w:val="-3"/>
                      <w:sz w:val="16"/>
                      <w:szCs w:val="16"/>
                    </w:rPr>
                    <w:t>3,658,108</w:t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CÈEzTAS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6941" w:val="left" w:leader="none"/>
                      <w:tab w:pos="9193" w:val="left" w:leader="none"/>
                      <w:tab w:pos="10541" w:val="left" w:leader="none"/>
                      <w:tab w:pos="12793" w:val="left" w:leader="none"/>
                      <w:tab w:pos="14773" w:val="left" w:leader="none"/>
                    </w:tabs>
                    <w:spacing w:before="131"/>
                    <w:ind w:left="42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SERVICIO  </w:t>
                  </w:r>
                  <w:r>
                    <w:rPr>
                      <w:rFonts w:ascii="Calibri" w:hAnsi="Calibri" w:cs="Calibri"/>
                      <w:spacing w:val="10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DE  </w:t>
                  </w:r>
                  <w:r>
                    <w:rPr>
                      <w:rFonts w:ascii="Calibri" w:hAnsi="Calibri" w:cs="Calibri"/>
                      <w:spacing w:val="10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APOçO  </w:t>
                  </w:r>
                  <w:r>
                    <w:rPr>
                      <w:rFonts w:ascii="Calibri" w:hAnsi="Calibri" w:cs="Calibri"/>
                      <w:spacing w:val="11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ACAD1MICO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9,507,300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9,507,300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760" w:bottom="280" w:left="2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6.279999pt;margin-top:47.116875pt;width:284.7pt;height:49.65pt;mso-position-horizontal-relative:page;mso-position-vertical-relative:page;z-index:-105179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3079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8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RECÈRSOS</w:t>
                  </w:r>
                  <w:r>
                    <w:rPr>
                      <w:rFonts w:ascii="Calibri" w:hAnsi="Calibri"/>
                      <w:color w:val="651D32"/>
                      <w:spacing w:val="-32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APnICADOS</w:t>
                  </w:r>
                  <w:r>
                    <w:rPr>
                      <w:rFonts w:ascii="Calibri" w:hAnsi="Calibri"/>
                      <w:color w:val="651D32"/>
                      <w:spacing w:val="-31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40"/>
                      <w:sz w:val="22"/>
                    </w:rPr>
                    <w:t>Ez</w:t>
                  </w:r>
                  <w:r>
                    <w:rPr>
                      <w:rFonts w:ascii="Calibri" w:hAnsi="Calibri"/>
                      <w:color w:val="651D32"/>
                      <w:spacing w:val="-33"/>
                      <w:w w:val="14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BAhA</w:t>
                  </w:r>
                  <w:r>
                    <w:rPr>
                      <w:rFonts w:ascii="Calibri" w:hAnsi="Calibri"/>
                      <w:color w:val="651D32"/>
                      <w:spacing w:val="-31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CAnIFORzIA</w:t>
                  </w:r>
                  <w:r>
                    <w:rPr>
                      <w:rFonts w:ascii="Calibri" w:hAnsi="Calibri"/>
                      <w:color w:val="651D32"/>
                      <w:spacing w:val="-32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SÈR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88"/>
                    <w:ind w:left="160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</w:rPr>
                    <w:t>(PESOS)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7"/>
                      <w:w w:val="7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</w:rPr>
                    <w:t>EȇɎǣƳƏƳ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  <w:rtl/>
                    </w:rPr>
                    <w:t>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</w:rPr>
                    <w:t>EǴƺ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  <w:rtl/>
                    </w:rPr>
                    <w:t>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</w:rPr>
                    <w:t>TƺȅƏ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8"/>
                      <w:w w:val="7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</w:rPr>
                    <w:t>ɵ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7"/>
                      <w:w w:val="7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</w:rPr>
                    <w:t>PȸȒǕȸƏȅƏ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21.25pt;height:17pt;mso-position-horizontal-relative:page;mso-position-vertical-relative:page;z-index:-105176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20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10pt;width:752pt;height:30pt;mso-position-horizontal-relative:page;mso-position-vertical-relative:page;z-index:-1051744" type="#_x0000_t202" filled="false" stroked="false">
            <v:textbox inset="0,0,0,0">
              <w:txbxContent>
                <w:p>
                  <w:pPr>
                    <w:tabs>
                      <w:tab w:pos="6177" w:val="left" w:leader="none"/>
                      <w:tab w:pos="7909" w:val="left" w:leader="none"/>
                      <w:tab w:pos="9849" w:val="left" w:leader="none"/>
                      <w:tab w:pos="11590" w:val="left" w:leader="none"/>
                      <w:tab w:pos="13142" w:val="left" w:leader="none"/>
                    </w:tabs>
                    <w:spacing w:before="169"/>
                    <w:ind w:left="-1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FFFFFF"/>
                      <w:w w:val="120"/>
                      <w:sz w:val="22"/>
                    </w:rPr>
                    <w:t>EzTIDAD/EhE/TEMA/PROGRAMA</w:t>
                    <w:tab/>
                    <w:t>TOTAn</w:t>
                    <w:tab/>
                  </w:r>
                  <w:r>
                    <w:rPr>
                      <w:rFonts w:ascii="Calibri" w:hAnsi="Calibri"/>
                      <w:color w:val="FFFFFF"/>
                      <w:w w:val="125"/>
                      <w:sz w:val="22"/>
                    </w:rPr>
                    <w:t>FEDERAn</w:t>
                    <w:tab/>
                  </w:r>
                  <w:r>
                    <w:rPr>
                      <w:rFonts w:ascii="Calibri" w:hAnsi="Calibri"/>
                      <w:color w:val="FFFFFF"/>
                      <w:w w:val="120"/>
                      <w:sz w:val="22"/>
                    </w:rPr>
                    <w:t>ESTATAn</w:t>
                    <w:tab/>
                  </w:r>
                  <w:r>
                    <w:rPr>
                      <w:rFonts w:ascii="Calibri" w:hAnsi="Calibri"/>
                      <w:color w:val="FFFFFF"/>
                      <w:w w:val="125"/>
                      <w:sz w:val="22"/>
                    </w:rPr>
                    <w:t>MÈzICIPAn</w:t>
                    <w:tab/>
                    <w:t>PARTICIPAzTES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300pt;height:430pt;mso-position-horizontal-relative:page;mso-position-vertical-relative:page;z-index:-1051720" type="#_x0000_t202" filled="false" stroked="false">
            <v:textbox inset="0,0,0,0">
              <w:txbxContent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spacing w:before="0"/>
                    <w:ind w:left="39" w:right="18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3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10"/>
                      <w:w w:val="9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ASISTENCIA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13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SOCIAL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14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13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ATENCIN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14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13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JRUPOS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13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EN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14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SITUACIN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13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120"/>
                      <w:sz w:val="16"/>
                      <w:szCs w:val="16"/>
                    </w:rPr>
                    <w:t>(E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147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àULNERABILI(A(</w:t>
                  </w:r>
                  <w:r>
                    <w:rPr>
                      <w:rFonts w:ascii="Montserrat Subrayada" w:hAnsi="Montserrat Subrayada" w:cs="Montserrat Subrayada"/>
                      <w:sz w:val="16"/>
                      <w:szCs w:val="16"/>
                    </w:rPr>
                  </w:r>
                </w:p>
                <w:p>
                  <w:pPr>
                    <w:spacing w:line="442" w:lineRule="auto" w:before="65"/>
                    <w:ind w:left="419" w:right="2336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30"/>
                      <w:sz w:val="16"/>
                    </w:rPr>
                    <w:t>ACCESO</w:t>
                  </w:r>
                  <w:r>
                    <w:rPr>
                      <w:rFonts w:ascii="Calibri" w:hAnsi="Calibri"/>
                      <w:spacing w:val="2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A</w:t>
                  </w:r>
                  <w:r>
                    <w:rPr>
                      <w:rFonts w:ascii="Calibri" w:hAnsi="Calibri"/>
                      <w:spacing w:val="2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TR</w:t>
                  </w:r>
                  <w:r>
                    <w:rPr>
                      <w:rFonts w:ascii="Calibri" w:hAnsi="Calibri"/>
                      <w:spacing w:val="11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MITES</w:t>
                  </w:r>
                  <w:r>
                    <w:rPr>
                      <w:rFonts w:ascii="Calibri" w:hAnsi="Calibri"/>
                      <w:spacing w:val="2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ç</w:t>
                  </w:r>
                  <w:r>
                    <w:rPr>
                      <w:rFonts w:ascii="Calibri" w:hAnsi="Calibri"/>
                      <w:spacing w:val="2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SERVICIOS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 ADÈnTO</w:t>
                  </w:r>
                  <w:r>
                    <w:rPr>
                      <w:rFonts w:ascii="Calibri" w:hAnsi="Calibri"/>
                      <w:spacing w:val="-31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MAçOR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158" w:lineRule="exact" w:before="0"/>
                    <w:ind w:left="41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30"/>
                      <w:sz w:val="16"/>
                    </w:rPr>
                    <w:t>APOçO</w:t>
                  </w:r>
                  <w:r>
                    <w:rPr>
                      <w:rFonts w:ascii="Calibri" w:hAnsi="Calibri"/>
                      <w:spacing w:val="-12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PARA</w:t>
                  </w:r>
                  <w:r>
                    <w:rPr>
                      <w:rFonts w:ascii="Calibri" w:hAnsi="Calibri"/>
                      <w:spacing w:val="-12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En</w:t>
                  </w:r>
                  <w:r>
                    <w:rPr>
                      <w:rFonts w:ascii="Calibri" w:hAnsi="Calibri"/>
                      <w:spacing w:val="-12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BIEzESTAR</w:t>
                  </w:r>
                  <w:r>
                    <w:rPr>
                      <w:rFonts w:ascii="Calibri" w:hAnsi="Calibri"/>
                      <w:spacing w:val="-11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12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zIAS</w:t>
                  </w:r>
                  <w:r>
                    <w:rPr>
                      <w:rFonts w:ascii="Calibri" w:hAnsi="Calibri"/>
                      <w:spacing w:val="-12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ç</w:t>
                  </w:r>
                  <w:r>
                    <w:rPr>
                      <w:rFonts w:ascii="Calibri" w:hAnsi="Calibri"/>
                      <w:spacing w:val="-11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zIOS,</w:t>
                  </w:r>
                  <w:r>
                    <w:rPr>
                      <w:rFonts w:ascii="Calibri" w:hAnsi="Calibri"/>
                      <w:spacing w:val="-12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RIhOS</w:t>
                  </w:r>
                  <w:r>
                    <w:rPr>
                      <w:rFonts w:ascii="Calibri" w:hAnsi="Calibri"/>
                      <w:spacing w:val="-12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11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MADRES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419" w:lineRule="auto" w:before="0"/>
                    <w:ind w:left="419" w:right="3518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30"/>
                      <w:sz w:val="16"/>
                    </w:rPr>
                    <w:t>TRABAhADORAS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APOçOS</w:t>
                  </w:r>
                  <w:r>
                    <w:rPr>
                      <w:rFonts w:ascii="Calibri" w:hAnsi="Calibri"/>
                      <w:spacing w:val="23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ASISTEzCIAnES</w:t>
                  </w:r>
                  <w:r>
                    <w:rPr>
                      <w:rFonts w:ascii="Calibri" w:hAnsi="Calibri"/>
                      <w:w w:val="132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ASISTEzCIA</w:t>
                  </w:r>
                  <w:r>
                    <w:rPr>
                      <w:rFonts w:ascii="Calibri" w:hAnsi="Calibri"/>
                      <w:spacing w:val="-2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SOCIAn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before="18"/>
                    <w:ind w:left="419" w:right="20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30"/>
                      <w:sz w:val="16"/>
                    </w:rPr>
                    <w:t>DERECROS</w:t>
                  </w:r>
                  <w:r>
                    <w:rPr>
                      <w:rFonts w:ascii="Calibri" w:hAnsi="Calibri"/>
                      <w:spacing w:val="-9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8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nAS</w:t>
                  </w:r>
                  <w:r>
                    <w:rPr>
                      <w:rFonts w:ascii="Calibri" w:hAnsi="Calibri"/>
                      <w:spacing w:val="-9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zIAS,</w:t>
                  </w:r>
                  <w:r>
                    <w:rPr>
                      <w:rFonts w:ascii="Calibri" w:hAnsi="Calibri"/>
                      <w:spacing w:val="-8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zIOS</w:t>
                  </w:r>
                  <w:r>
                    <w:rPr>
                      <w:rFonts w:ascii="Calibri" w:hAnsi="Calibri"/>
                      <w:spacing w:val="-8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ç</w:t>
                  </w:r>
                  <w:r>
                    <w:rPr>
                      <w:rFonts w:ascii="Calibri" w:hAnsi="Calibri"/>
                      <w:spacing w:val="-9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ADOnESCEzTES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42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30"/>
                      <w:sz w:val="16"/>
                    </w:rPr>
                    <w:t>DOzACIz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before="127"/>
                    <w:ind w:left="42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35"/>
                      <w:sz w:val="16"/>
                    </w:rPr>
                    <w:t>E003</w:t>
                  </w:r>
                  <w:r>
                    <w:rPr>
                      <w:rFonts w:ascii="Calibri" w:hAnsi="Calibri"/>
                      <w:spacing w:val="-22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PROGRAMA</w:t>
                  </w:r>
                  <w:r>
                    <w:rPr>
                      <w:rFonts w:ascii="Calibri" w:hAnsi="Calibri"/>
                      <w:spacing w:val="-22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22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ATEzCIz</w:t>
                  </w:r>
                  <w:r>
                    <w:rPr>
                      <w:rFonts w:ascii="Calibri" w:hAnsi="Calibri"/>
                      <w:spacing w:val="-22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A</w:t>
                  </w:r>
                  <w:r>
                    <w:rPr>
                      <w:rFonts w:ascii="Calibri" w:hAnsi="Calibri"/>
                      <w:spacing w:val="-21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PERSOzAS</w:t>
                  </w:r>
                  <w:r>
                    <w:rPr>
                      <w:rFonts w:ascii="Calibri" w:hAnsi="Calibri"/>
                      <w:spacing w:val="-22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Ez</w:t>
                  </w:r>
                  <w:r>
                    <w:rPr>
                      <w:rFonts w:ascii="Calibri" w:hAnsi="Calibri"/>
                      <w:spacing w:val="6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SITÈACIz</w:t>
                  </w:r>
                  <w:r>
                    <w:rPr>
                      <w:rFonts w:ascii="Calibri" w:hAnsi="Calibri"/>
                      <w:spacing w:val="-22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 RIESGO</w:t>
                  </w:r>
                  <w:r>
                    <w:rPr>
                      <w:rFonts w:ascii="Calibri" w:hAnsi="Calibri"/>
                      <w:spacing w:val="-29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ç</w:t>
                  </w:r>
                  <w:r>
                    <w:rPr>
                      <w:rFonts w:ascii="Calibri" w:hAnsi="Calibri"/>
                      <w:spacing w:val="-28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VÈnzERABInIDAD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442" w:lineRule="auto" w:before="127"/>
                    <w:ind w:left="420" w:right="341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30"/>
                      <w:sz w:val="16"/>
                    </w:rPr>
                    <w:t>IzCnÈSIz</w:t>
                  </w:r>
                  <w:r>
                    <w:rPr>
                      <w:rFonts w:ascii="Calibri" w:hAnsi="Calibri"/>
                      <w:spacing w:val="-17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nABORAn</w:t>
                  </w:r>
                  <w:r>
                    <w:rPr>
                      <w:rFonts w:ascii="Calibri" w:hAnsi="Calibri"/>
                      <w:w w:val="124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PEzSIz </w:t>
                  </w:r>
                  <w:r>
                    <w:rPr>
                      <w:rFonts w:ascii="Calibri" w:hAnsi="Calibri"/>
                      <w:spacing w:val="7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RÈMAzITARIA</w:t>
                  </w:r>
                  <w:r>
                    <w:rPr>
                      <w:rFonts w:ascii="Calibri" w:hAnsi="Calibri"/>
                      <w:w w:val="133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PROGRAMA</w:t>
                  </w:r>
                  <w:r>
                    <w:rPr>
                      <w:rFonts w:ascii="Calibri" w:hAnsi="Calibri"/>
                      <w:spacing w:val="-22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CADI</w:t>
                  </w:r>
                  <w:r>
                    <w:rPr>
                      <w:rFonts w:ascii="Calibri" w:hAnsi="Calibri"/>
                      <w:spacing w:val="-22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SEDIF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442" w:lineRule="auto" w:before="0"/>
                    <w:ind w:left="420" w:right="1086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30"/>
                      <w:sz w:val="16"/>
                    </w:rPr>
                    <w:t>PROGRAMA</w:t>
                  </w:r>
                  <w:r>
                    <w:rPr>
                      <w:rFonts w:ascii="Calibri" w:hAnsi="Calibri"/>
                      <w:spacing w:val="-15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15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ABASTO</w:t>
                  </w:r>
                  <w:r>
                    <w:rPr>
                      <w:rFonts w:ascii="Calibri" w:hAnsi="Calibri"/>
                      <w:spacing w:val="-15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SOCIAn</w:t>
                  </w:r>
                  <w:r>
                    <w:rPr>
                      <w:rFonts w:ascii="Calibri" w:hAnsi="Calibri"/>
                      <w:spacing w:val="-15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15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nECRE</w:t>
                  </w:r>
                  <w:r>
                    <w:rPr>
                      <w:rFonts w:ascii="Calibri" w:hAnsi="Calibri"/>
                      <w:w w:val="134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PROGRAMA</w:t>
                  </w:r>
                  <w:r>
                    <w:rPr>
                      <w:rFonts w:ascii="Calibri" w:hAnsi="Calibri"/>
                      <w:spacing w:val="5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6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SAnÈD</w:t>
                  </w:r>
                  <w:r>
                    <w:rPr>
                      <w:rFonts w:ascii="Calibri" w:hAnsi="Calibri"/>
                      <w:spacing w:val="5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ç</w:t>
                  </w:r>
                  <w:r>
                    <w:rPr>
                      <w:rFonts w:ascii="Calibri" w:hAnsi="Calibri"/>
                      <w:spacing w:val="6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BIEzESTAR</w:t>
                  </w:r>
                  <w:r>
                    <w:rPr>
                      <w:rFonts w:ascii="Calibri" w:hAnsi="Calibri"/>
                      <w:spacing w:val="6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COMÈzITARIO</w:t>
                  </w:r>
                  <w:r>
                    <w:rPr>
                      <w:rFonts w:ascii="Calibri" w:hAnsi="Calibri"/>
                      <w:w w:val="132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FESTIVAnES</w:t>
                  </w:r>
                  <w:r>
                    <w:rPr>
                      <w:rFonts w:ascii="Calibri" w:hAnsi="Calibri"/>
                      <w:spacing w:val="-29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29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nA</w:t>
                  </w:r>
                  <w:r>
                    <w:rPr>
                      <w:rFonts w:ascii="Calibri" w:hAnsi="Calibri"/>
                      <w:spacing w:val="-29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zIEñ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160" w:lineRule="exact" w:before="0"/>
                    <w:ind w:left="420" w:right="0" w:hanging="38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4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(ESARROLLO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4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SOCIAL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3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4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RUxANO</w:t>
                  </w:r>
                  <w:r>
                    <w:rPr>
                      <w:rFonts w:ascii="Montserrat Subrayada" w:hAnsi="Montserrat Subrayada" w:cs="Montserrat Subrayada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line="442" w:lineRule="auto" w:before="0"/>
                    <w:ind w:left="420" w:right="2927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30"/>
                      <w:sz w:val="16"/>
                    </w:rPr>
                    <w:t>CR1DITO</w:t>
                  </w:r>
                  <w:r>
                    <w:rPr>
                      <w:rFonts w:ascii="Calibri" w:hAnsi="Calibri"/>
                      <w:spacing w:val="-22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APOçO</w:t>
                  </w:r>
                  <w:r>
                    <w:rPr>
                      <w:rFonts w:ascii="Calibri" w:hAnsi="Calibri"/>
                      <w:spacing w:val="-21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DIEñ</w:t>
                  </w:r>
                  <w:r>
                    <w:rPr>
                      <w:rFonts w:ascii="Calibri" w:hAnsi="Calibri"/>
                      <w:spacing w:val="-21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MIn</w:t>
                  </w:r>
                  <w:r>
                    <w:rPr>
                      <w:rFonts w:ascii="Calibri" w:hAnsi="Calibri"/>
                      <w:w w:val="113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DISTRIBÈCIz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442" w:lineRule="auto" w:before="0"/>
                    <w:ind w:left="420" w:right="1929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IMPÈnSO</w:t>
                  </w:r>
                  <w:r>
                    <w:rPr>
                      <w:rFonts w:ascii="Calibri" w:hAnsi="Calibri"/>
                      <w:spacing w:val="17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PRODÈCTIVO</w:t>
                  </w:r>
                  <w:r>
                    <w:rPr>
                      <w:rFonts w:ascii="Calibri" w:hAnsi="Calibri"/>
                      <w:spacing w:val="18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FAMInIAR</w:t>
                  </w:r>
                  <w:r>
                    <w:rPr>
                      <w:rFonts w:ascii="Calibri" w:hAnsi="Calibri"/>
                      <w:w w:val="122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PROGRAMA</w:t>
                  </w:r>
                  <w:r>
                    <w:rPr>
                      <w:rFonts w:ascii="Calibri" w:hAnsi="Calibri"/>
                      <w:spacing w:val="22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AnIMEzTARIO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140pt;width:452pt;height:26pt;mso-position-horizontal-relative:page;mso-position-vertical-relative:page;z-index:-1051696" type="#_x0000_t202" filled="false" stroked="false">
            <v:textbox inset="0,0,0,0">
              <w:txbxContent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tabs>
                      <w:tab w:pos="2219" w:val="left" w:leader="none"/>
                      <w:tab w:pos="4445" w:val="left" w:leader="none"/>
                      <w:tab w:pos="6783" w:val="left" w:leader="none"/>
                      <w:tab w:pos="8125" w:val="left" w:leader="none"/>
                    </w:tabs>
                    <w:spacing w:before="0"/>
                    <w:ind w:left="693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-15"/>
                      <w:w w:val="7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</w:rPr>
                    <w:t>,73</w:t>
                  </w: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</w:rPr>
                    <w:t>,00</w:t>
                  </w: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</w:rPr>
                    <w:t>,</w:t>
                  </w: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  <w:rtl/>
                    </w:rPr>
                    <w:t>׏׏ז</w:t>
                  </w: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</w:rPr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5"/>
                      <w:w w:val="8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,709,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7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,4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3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8"/>
                      <w:w w:val="9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9,902,773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3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8"/>
                      <w:w w:val="9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,434,555</w:t>
                  </w:r>
                  <w:r>
                    <w:rPr>
                      <w:rFonts w:ascii="Montserrat Subrayada" w:cs="Montserrat Subrayada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166pt;width:452pt;height:285pt;mso-position-horizontal-relative:page;mso-position-vertical-relative:page;z-index:-1051672" type="#_x0000_t202" filled="false" stroked="false">
            <v:textbox inset="0,0,0,0">
              <w:txbxContent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tabs>
                      <w:tab w:pos="3173" w:val="left" w:leader="none"/>
                      <w:tab w:pos="4792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1192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78,189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78,189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229" w:val="left" w:leader="none"/>
                      <w:tab w:pos="5173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630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3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1,376,208,900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  1,376,208,900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397" w:val="left" w:leader="none"/>
                      <w:tab w:pos="5173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797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49,954,400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49,954,400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2550" w:val="left" w:leader="none"/>
                      <w:tab w:pos="4590" w:val="left" w:leader="none"/>
                      <w:tab w:pos="6773" w:val="left" w:leader="none"/>
                      <w:tab w:pos="8753" w:val="left" w:leader="none"/>
                    </w:tabs>
                    <w:spacing w:before="100"/>
                    <w:ind w:left="1021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3,114,727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2,022,627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19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1,092,100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420" w:val="left" w:leader="none"/>
                      <w:tab w:pos="4640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840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83,773,960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2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83,348,960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1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425,000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3173" w:val="left" w:leader="none"/>
                      <w:tab w:pos="4799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1199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61,742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61,742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3173" w:val="left" w:leader="none"/>
                      <w:tab w:pos="4682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1082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316,000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316,000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3173" w:val="left" w:leader="none"/>
                      <w:tab w:pos="4554" w:val="left" w:leader="none"/>
                      <w:tab w:pos="6773" w:val="left" w:leader="none"/>
                      <w:tab w:pos="8160" w:val="left" w:leader="none"/>
                    </w:tabs>
                    <w:spacing w:before="0"/>
                    <w:ind w:left="867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2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10,345,509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16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8,910,954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1,434,555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2435" w:val="left" w:leader="none"/>
                      <w:tab w:pos="5173" w:val="left" w:leader="none"/>
                      <w:tab w:pos="6773" w:val="left" w:leader="none"/>
                      <w:tab w:pos="8753" w:val="left" w:leader="none"/>
                    </w:tabs>
                    <w:spacing w:before="100"/>
                    <w:ind w:left="835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146,511,904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1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146,511,904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3173" w:val="left" w:leader="none"/>
                      <w:tab w:pos="4485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885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2,400,000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2,400,000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3173" w:val="left" w:leader="none"/>
                      <w:tab w:pos="4517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917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3,068,788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3,068,788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483" w:val="left" w:leader="none"/>
                      <w:tab w:pos="5173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883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49,330,155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49,330,155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551" w:val="left" w:leader="none"/>
                      <w:tab w:pos="5173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951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1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2,294,537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2,294,537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3173" w:val="left" w:leader="none"/>
                      <w:tab w:pos="4516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916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3,550,000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3,550,000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2502" w:val="left" w:leader="none"/>
                      <w:tab w:pos="4475" w:val="left" w:leader="none"/>
                      <w:tab w:pos="6763" w:val="left" w:leader="none"/>
                      <w:tab w:pos="8743" w:val="left" w:leader="none"/>
                    </w:tabs>
                    <w:spacing w:before="129"/>
                    <w:ind w:left="908" w:right="0" w:firstLine="0"/>
                    <w:jc w:val="center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31"/>
                      <w:w w:val="8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,443,3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ה׏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-6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3,739,7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2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26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4,703,554</w:t>
                    <w:tab/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0</w:t>
                    <w:tab/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0</w:t>
                  </w:r>
                  <w:r>
                    <w:rPr>
                      <w:rFonts w:ascii="Montserrat Subrayada" w:cs="Montserrat Subrayada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451pt;width:452pt;height:119pt;mso-position-horizontal-relative:page;mso-position-vertical-relative:page;z-index:-1051648" type="#_x0000_t202" filled="false" stroked="false">
            <v:textbox inset="0,0,0,0">
              <w:txbxContent>
                <w:p>
                  <w:pPr>
                    <w:tabs>
                      <w:tab w:pos="2489" w:val="left" w:leader="none"/>
                      <w:tab w:pos="5173" w:val="left" w:leader="none"/>
                      <w:tab w:pos="6773" w:val="left" w:leader="none"/>
                      <w:tab w:pos="8753" w:val="left" w:leader="none"/>
                    </w:tabs>
                    <w:spacing w:before="75"/>
                    <w:ind w:left="890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3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3,480,000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36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3,480,000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684" w:val="left" w:leader="none"/>
                      <w:tab w:pos="5173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1084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259,762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259,762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3173" w:val="left" w:leader="none"/>
                      <w:tab w:pos="4755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1155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2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32,449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2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32,449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3173" w:val="left" w:leader="none"/>
                      <w:tab w:pos="4602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1002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4,671,105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4,671,105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760" w:bottom="280" w:left="2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6.279999pt;margin-top:47.116875pt;width:284.7pt;height:49.65pt;mso-position-horizontal-relative:page;mso-position-vertical-relative:page;z-index:-105162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3079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8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RECÈRSOS</w:t>
                  </w:r>
                  <w:r>
                    <w:rPr>
                      <w:rFonts w:ascii="Calibri" w:hAnsi="Calibri"/>
                      <w:color w:val="651D32"/>
                      <w:spacing w:val="-32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APnICADOS</w:t>
                  </w:r>
                  <w:r>
                    <w:rPr>
                      <w:rFonts w:ascii="Calibri" w:hAnsi="Calibri"/>
                      <w:color w:val="651D32"/>
                      <w:spacing w:val="-31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40"/>
                      <w:sz w:val="22"/>
                    </w:rPr>
                    <w:t>Ez</w:t>
                  </w:r>
                  <w:r>
                    <w:rPr>
                      <w:rFonts w:ascii="Calibri" w:hAnsi="Calibri"/>
                      <w:color w:val="651D32"/>
                      <w:spacing w:val="-33"/>
                      <w:w w:val="14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BAhA</w:t>
                  </w:r>
                  <w:r>
                    <w:rPr>
                      <w:rFonts w:ascii="Calibri" w:hAnsi="Calibri"/>
                      <w:color w:val="651D32"/>
                      <w:spacing w:val="-31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CAnIFORzIA</w:t>
                  </w:r>
                  <w:r>
                    <w:rPr>
                      <w:rFonts w:ascii="Calibri" w:hAnsi="Calibri"/>
                      <w:color w:val="651D32"/>
                      <w:spacing w:val="-32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SÈR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88"/>
                    <w:ind w:left="160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</w:rPr>
                    <w:t>(PESOS)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7"/>
                      <w:w w:val="7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</w:rPr>
                    <w:t>EȇɎǣƳƏƳ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  <w:rtl/>
                    </w:rPr>
                    <w:t>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</w:rPr>
                    <w:t>EǴƺ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  <w:rtl/>
                    </w:rPr>
                    <w:t>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</w:rPr>
                    <w:t>TƺȅƏ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8"/>
                      <w:w w:val="7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</w:rPr>
                    <w:t>ɵ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7"/>
                      <w:w w:val="7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</w:rPr>
                    <w:t>PȸȒǕȸƏȅƏ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3.262817pt;margin-top:572.917419pt;width:17.05pt;height:17pt;mso-position-horizontal-relative:page;mso-position-vertical-relative:page;z-index:-105160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21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10pt;width:752pt;height:30pt;mso-position-horizontal-relative:page;mso-position-vertical-relative:page;z-index:-1051576" type="#_x0000_t202" filled="false" stroked="false">
            <v:textbox inset="0,0,0,0">
              <w:txbxContent>
                <w:p>
                  <w:pPr>
                    <w:tabs>
                      <w:tab w:pos="6177" w:val="left" w:leader="none"/>
                      <w:tab w:pos="7909" w:val="left" w:leader="none"/>
                      <w:tab w:pos="9849" w:val="left" w:leader="none"/>
                      <w:tab w:pos="11590" w:val="left" w:leader="none"/>
                      <w:tab w:pos="13142" w:val="left" w:leader="none"/>
                    </w:tabs>
                    <w:spacing w:before="169"/>
                    <w:ind w:left="-1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FFFFFF"/>
                      <w:w w:val="120"/>
                      <w:sz w:val="22"/>
                    </w:rPr>
                    <w:t>EzTIDAD/EhE/TEMA/PROGRAMA</w:t>
                    <w:tab/>
                    <w:t>TOTAn</w:t>
                    <w:tab/>
                  </w:r>
                  <w:r>
                    <w:rPr>
                      <w:rFonts w:ascii="Calibri" w:hAnsi="Calibri"/>
                      <w:color w:val="FFFFFF"/>
                      <w:w w:val="125"/>
                      <w:sz w:val="22"/>
                    </w:rPr>
                    <w:t>FEDERAn</w:t>
                    <w:tab/>
                  </w:r>
                  <w:r>
                    <w:rPr>
                      <w:rFonts w:ascii="Calibri" w:hAnsi="Calibri"/>
                      <w:color w:val="FFFFFF"/>
                      <w:w w:val="120"/>
                      <w:sz w:val="22"/>
                    </w:rPr>
                    <w:t>ESTATAn</w:t>
                    <w:tab/>
                  </w:r>
                  <w:r>
                    <w:rPr>
                      <w:rFonts w:ascii="Calibri" w:hAnsi="Calibri"/>
                      <w:color w:val="FFFFFF"/>
                      <w:w w:val="125"/>
                      <w:sz w:val="22"/>
                    </w:rPr>
                    <w:t>MÈzICIPAn</w:t>
                    <w:tab/>
                    <w:t>PARTICIPAzTES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300pt;height:67pt;mso-position-horizontal-relative:page;mso-position-vertical-relative:page;z-index:-1051552" type="#_x0000_t202" filled="false" stroked="false">
            <v:textbox inset="0,0,0,0">
              <w:txbxContent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spacing w:before="0"/>
                    <w:ind w:left="419" w:right="200" w:hanging="38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5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׏ِ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17"/>
                      <w:w w:val="8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PERSONAS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CON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(ISCAPACI(A(ES,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SZN(ROxES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TRASTORNOS</w:t>
                  </w:r>
                  <w:r>
                    <w:rPr>
                      <w:rFonts w:ascii="Montserrat Subrayada" w:hAnsi="Montserrat Subrayada" w:cs="Montserrat Subrayada"/>
                      <w:sz w:val="16"/>
                      <w:szCs w:val="16"/>
                    </w:rPr>
                  </w:r>
                </w:p>
                <w:p>
                  <w:pPr>
                    <w:spacing w:before="142"/>
                    <w:ind w:left="419" w:right="963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35"/>
                      <w:sz w:val="16"/>
                    </w:rPr>
                    <w:t>PEzSIz</w:t>
                  </w:r>
                  <w:r>
                    <w:rPr>
                      <w:rFonts w:ascii="Calibri" w:hAnsi="Calibri"/>
                      <w:spacing w:val="-7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PARA</w:t>
                  </w:r>
                  <w:r>
                    <w:rPr>
                      <w:rFonts w:ascii="Calibri" w:hAnsi="Calibri"/>
                      <w:spacing w:val="-6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En</w:t>
                  </w:r>
                  <w:r>
                    <w:rPr>
                      <w:rFonts w:ascii="Calibri" w:hAnsi="Calibri"/>
                      <w:spacing w:val="-6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BIEzESTAR</w:t>
                  </w:r>
                  <w:r>
                    <w:rPr>
                      <w:rFonts w:ascii="Calibri" w:hAnsi="Calibri"/>
                      <w:spacing w:val="-7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6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nAS</w:t>
                  </w:r>
                  <w:r>
                    <w:rPr>
                      <w:rFonts w:ascii="Calibri" w:hAnsi="Calibri"/>
                      <w:spacing w:val="-6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PERSOzAS</w:t>
                  </w:r>
                  <w:r>
                    <w:rPr>
                      <w:rFonts w:ascii="Calibri" w:hAnsi="Calibri"/>
                      <w:spacing w:val="-7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COz</w:t>
                  </w:r>
                  <w:r>
                    <w:rPr>
                      <w:rFonts w:ascii="Calibri" w:hAnsi="Calibri"/>
                      <w:w w:val="149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DISCAPACIDAD</w:t>
                  </w:r>
                  <w:r>
                    <w:rPr>
                      <w:rFonts w:ascii="Calibri" w:hAnsi="Calibri"/>
                      <w:spacing w:val="-24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PERMAzEzTE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before="92"/>
                    <w:ind w:left="39" w:right="1415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I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ِהِ</w:t>
                  </w:r>
                  <w:r>
                    <w:rPr>
                      <w:rFonts w:ascii="Montserrat Subrayada" w:cs="Montserrat Subrayada"/>
                      <w:b/>
                      <w:bCs/>
                      <w:spacing w:val="5"/>
                      <w:w w:val="7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xUJERES</w:t>
                  </w:r>
                  <w:r>
                    <w:rPr>
                      <w:rFonts w:ascii="Montserrat Subrayada" w:cs="Montserrat Subrayada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140pt;width:452pt;height:26pt;mso-position-horizontal-relative:page;mso-position-vertical-relative:page;z-index:-1051528" type="#_x0000_t202" filled="false" stroked="false">
            <v:textbox inset="0,0,0,0">
              <w:txbxContent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tabs>
                      <w:tab w:pos="2301" w:val="left" w:leader="none"/>
                      <w:tab w:pos="4377" w:val="left" w:leader="none"/>
                      <w:tab w:pos="6783" w:val="left" w:leader="none"/>
                      <w:tab w:pos="8763" w:val="left" w:leader="none"/>
                    </w:tabs>
                    <w:spacing w:before="0"/>
                    <w:ind w:left="698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-1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272,422,0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229,473,030</w:t>
                    <w:tab/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42,949,050</w:t>
                    <w:tab/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0</w:t>
                    <w:tab/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0</w:t>
                  </w:r>
                  <w:r>
                    <w:rPr>
                      <w:rFonts w:ascii="Montserrat Subrayada" w:cs="Montserrat Subrayada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166pt;width:452pt;height:41pt;mso-position-horizontal-relative:page;mso-position-vertical-relative:page;z-index:-1051504" type="#_x0000_t202" filled="false" stroked="false">
            <v:textbox inset="0,0,0,0">
              <w:txbxContent>
                <w:p>
                  <w:pPr>
                    <w:tabs>
                      <w:tab w:pos="2360" w:val="left" w:leader="none"/>
                      <w:tab w:pos="4432" w:val="left" w:leader="none"/>
                      <w:tab w:pos="6793" w:val="left" w:leader="none"/>
                      <w:tab w:pos="8773" w:val="left" w:leader="none"/>
                    </w:tabs>
                    <w:spacing w:before="75"/>
                    <w:ind w:left="754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2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272,422,080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229,473,030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3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42,949,050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21"/>
                      <w:szCs w:val="21"/>
                    </w:rPr>
                  </w:pPr>
                </w:p>
                <w:p>
                  <w:pPr>
                    <w:tabs>
                      <w:tab w:pos="2570" w:val="left" w:leader="none"/>
                      <w:tab w:pos="4480" w:val="left" w:leader="none"/>
                      <w:tab w:pos="6783" w:val="left" w:leader="none"/>
                      <w:tab w:pos="8763" w:val="left" w:leader="none"/>
                    </w:tabs>
                    <w:spacing w:before="0"/>
                    <w:ind w:left="852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38"/>
                      <w:w w:val="7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ה׏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,557,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3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-15"/>
                      <w:w w:val="9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9,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33,233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4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7,424,405</w:t>
                    <w:tab/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0</w:t>
                    <w:tab/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0</w:t>
                  </w:r>
                  <w:r>
                    <w:rPr>
                      <w:rFonts w:ascii="Montserrat Subrayada" w:cs="Montserrat Subrayada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207pt;width:752pt;height:83pt;mso-position-horizontal-relative:page;mso-position-vertical-relative:page;z-index:-1051480" type="#_x0000_t202" filled="false" stroked="false">
            <v:textbox inset="0,0,0,0">
              <w:txbxContent>
                <w:p>
                  <w:pPr>
                    <w:tabs>
                      <w:tab w:pos="6992" w:val="left" w:leader="none"/>
                      <w:tab w:pos="8592" w:val="left" w:leader="none"/>
                      <w:tab w:pos="11193" w:val="left" w:leader="none"/>
                      <w:tab w:pos="12793" w:val="left" w:leader="none"/>
                      <w:tab w:pos="14773" w:val="left" w:leader="none"/>
                    </w:tabs>
                    <w:spacing w:before="75"/>
                    <w:ind w:left="41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FOzDO</w:t>
                  </w:r>
                  <w:r>
                    <w:rPr>
                      <w:rFonts w:ascii="Calibri" w:hAnsi="Calibri" w:cs="Calibri"/>
                      <w:spacing w:val="42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PARA  En 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BIEzESTAR</w:t>
                  </w:r>
                  <w:r>
                    <w:rPr>
                      <w:rFonts w:ascii="Calibri" w:hAnsi="Calibri" w:cs="Calibri"/>
                      <w:spacing w:val="41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ç</w:t>
                  </w:r>
                  <w:r>
                    <w:rPr>
                      <w:rFonts w:ascii="Calibri" w:hAnsi="Calibri" w:cs="Calibri"/>
                      <w:spacing w:val="43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En</w:t>
                  </w:r>
                  <w:r>
                    <w:rPr>
                      <w:rFonts w:ascii="Calibri" w:hAnsi="Calibri" w:cs="Calibri"/>
                      <w:spacing w:val="43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AVAzCE</w:t>
                  </w:r>
                  <w:r>
                    <w:rPr>
                      <w:rFonts w:ascii="Calibri" w:hAnsi="Calibri" w:cs="Calibri"/>
                      <w:spacing w:val="42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DE  nAS  MÈhERES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1,655,002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1,655,002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6996" w:val="left" w:leader="none"/>
                      <w:tab w:pos="8596" w:val="left" w:leader="none"/>
                      <w:tab w:pos="11193" w:val="left" w:leader="none"/>
                      <w:tab w:pos="12793" w:val="left" w:leader="none"/>
                      <w:tab w:pos="14773" w:val="left" w:leader="none"/>
                    </w:tabs>
                    <w:spacing w:line="196" w:lineRule="exact" w:before="122"/>
                    <w:ind w:left="419" w:right="17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30"/>
                      <w:sz w:val="16"/>
                      <w:szCs w:val="16"/>
                    </w:rPr>
                    <w:t>PROGRAMA</w:t>
                  </w:r>
                  <w:r>
                    <w:rPr>
                      <w:rFonts w:ascii="Calibri" w:hAnsi="Calibri" w:cs="Calibri"/>
                      <w:spacing w:val="-5"/>
                      <w:w w:val="13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30"/>
                      <w:sz w:val="16"/>
                      <w:szCs w:val="16"/>
                    </w:rPr>
                    <w:t>DE</w:t>
                  </w:r>
                  <w:r>
                    <w:rPr>
                      <w:rFonts w:ascii="Calibri" w:hAnsi="Calibri" w:cs="Calibri"/>
                      <w:spacing w:val="-5"/>
                      <w:w w:val="13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30"/>
                      <w:sz w:val="16"/>
                      <w:szCs w:val="16"/>
                    </w:rPr>
                    <w:t>APOçO</w:t>
                  </w:r>
                  <w:r>
                    <w:rPr>
                      <w:rFonts w:ascii="Calibri" w:hAnsi="Calibri" w:cs="Calibri"/>
                      <w:spacing w:val="-4"/>
                      <w:w w:val="13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30"/>
                      <w:sz w:val="16"/>
                      <w:szCs w:val="16"/>
                    </w:rPr>
                    <w:t>A</w:t>
                  </w:r>
                  <w:r>
                    <w:rPr>
                      <w:rFonts w:ascii="Calibri" w:hAnsi="Calibri" w:cs="Calibri"/>
                      <w:spacing w:val="-5"/>
                      <w:w w:val="13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30"/>
                      <w:sz w:val="16"/>
                      <w:szCs w:val="16"/>
                    </w:rPr>
                    <w:t>nAS</w:t>
                  </w:r>
                  <w:r>
                    <w:rPr>
                      <w:rFonts w:ascii="Calibri" w:hAnsi="Calibri" w:cs="Calibri"/>
                      <w:spacing w:val="-4"/>
                      <w:w w:val="13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30"/>
                      <w:sz w:val="16"/>
                      <w:szCs w:val="16"/>
                    </w:rPr>
                    <w:t>IzSTAzCIAS</w:t>
                  </w:r>
                  <w:r>
                    <w:rPr>
                      <w:rFonts w:ascii="Calibri" w:hAnsi="Calibri" w:cs="Calibri"/>
                      <w:spacing w:val="-5"/>
                      <w:w w:val="13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30"/>
                      <w:sz w:val="16"/>
                      <w:szCs w:val="16"/>
                    </w:rPr>
                    <w:t>DE</w:t>
                  </w:r>
                  <w:r>
                    <w:rPr>
                      <w:rFonts w:ascii="Calibri" w:hAnsi="Calibri" w:cs="Calibri"/>
                      <w:spacing w:val="-5"/>
                      <w:w w:val="13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30"/>
                      <w:sz w:val="16"/>
                      <w:szCs w:val="16"/>
                    </w:rPr>
                    <w:t>nAS</w:t>
                  </w:r>
                  <w:r>
                    <w:rPr>
                      <w:rFonts w:ascii="Calibri" w:hAnsi="Calibri" w:cs="Calibri"/>
                      <w:spacing w:val="-4"/>
                      <w:w w:val="13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30"/>
                      <w:sz w:val="16"/>
                      <w:szCs w:val="16"/>
                    </w:rPr>
                    <w:t>MÈhERES</w:t>
                  </w:r>
                  <w:r>
                    <w:rPr>
                      <w:rFonts w:ascii="Calibri" w:hAnsi="Calibri" w:cs="Calibri"/>
                      <w:spacing w:val="-5"/>
                      <w:w w:val="13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40"/>
                      <w:sz w:val="16"/>
                      <w:szCs w:val="16"/>
                    </w:rPr>
                    <w:t>Ez</w:t>
                  </w:r>
                  <w:r>
                    <w:rPr>
                      <w:rFonts w:ascii="Calibri" w:hAnsi="Calibri" w:cs="Calibri"/>
                      <w:spacing w:val="-8"/>
                      <w:w w:val="14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30"/>
                      <w:sz w:val="16"/>
                      <w:szCs w:val="16"/>
                    </w:rPr>
                    <w:t>nAS</w:t>
                    <w:tab/>
                  </w:r>
                  <w:r>
                    <w:rPr>
                      <w:rFonts w:ascii="Calibri" w:hAnsi="Calibri" w:cs="Calibri"/>
                      <w:w w:val="105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8"/>
                      <w:w w:val="105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position w:val="-3"/>
                      <w:sz w:val="16"/>
                      <w:szCs w:val="16"/>
                    </w:rPr>
                    <w:t>7,478,231</w:t>
                    <w:tab/>
                  </w:r>
                  <w:r>
                    <w:rPr>
                      <w:rFonts w:ascii="Calibri" w:hAnsi="Calibri" w:cs="Calibri"/>
                      <w:w w:val="105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8"/>
                      <w:w w:val="105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position w:val="-3"/>
                      <w:sz w:val="16"/>
                      <w:szCs w:val="16"/>
                    </w:rPr>
                    <w:t>7,478,231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-3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-3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-3"/>
                      <w:sz w:val="16"/>
                      <w:szCs w:val="16"/>
                    </w:rPr>
                    <w:t>0</w:t>
                  </w:r>
                  <w:r>
                    <w:rPr>
                      <w:rFonts w:ascii="Calibri" w:hAnsi="Calibri" w:cs="Calibri"/>
                      <w:w w:val="13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30"/>
                      <w:sz w:val="16"/>
                      <w:szCs w:val="16"/>
                    </w:rPr>
                    <w:t>EzTIDADES</w:t>
                  </w:r>
                  <w:r>
                    <w:rPr>
                      <w:rFonts w:ascii="Calibri" w:hAnsi="Calibri" w:cs="Calibri"/>
                      <w:spacing w:val="-7"/>
                      <w:w w:val="13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30"/>
                      <w:sz w:val="16"/>
                      <w:szCs w:val="16"/>
                    </w:rPr>
                    <w:t>FEDERATIVAS</w:t>
                  </w:r>
                  <w:r>
                    <w:rPr>
                      <w:rFonts w:ascii="Calibri" w:hAnsi="Calibri" w:cs="Calibri"/>
                      <w:spacing w:val="-7"/>
                      <w:w w:val="13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30"/>
                      <w:sz w:val="16"/>
                      <w:szCs w:val="16"/>
                    </w:rPr>
                    <w:t>(PAIMEF)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6932" w:val="left" w:leader="none"/>
                      <w:tab w:pos="9193" w:val="left" w:leader="none"/>
                      <w:tab w:pos="10532" w:val="left" w:leader="none"/>
                      <w:tab w:pos="12793" w:val="left" w:leader="none"/>
                      <w:tab w:pos="14773" w:val="left" w:leader="none"/>
                    </w:tabs>
                    <w:spacing w:line="196" w:lineRule="exact" w:before="89"/>
                    <w:ind w:left="419" w:right="17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PROGRAMA</w:t>
                  </w:r>
                  <w:r>
                    <w:rPr>
                      <w:rFonts w:ascii="Calibri" w:hAnsi="Calibri" w:cs="Calibri"/>
                      <w:spacing w:val="16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DE</w:t>
                  </w:r>
                  <w:r>
                    <w:rPr>
                      <w:rFonts w:ascii="Calibri" w:hAnsi="Calibri" w:cs="Calibri"/>
                      <w:spacing w:val="17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APOçO</w:t>
                  </w:r>
                  <w:r>
                    <w:rPr>
                      <w:rFonts w:ascii="Calibri" w:hAnsi="Calibri" w:cs="Calibri"/>
                      <w:spacing w:val="17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PARA</w:t>
                  </w:r>
                  <w:r>
                    <w:rPr>
                      <w:rFonts w:ascii="Calibri" w:hAnsi="Calibri" w:cs="Calibri"/>
                      <w:spacing w:val="17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En</w:t>
                  </w:r>
                  <w:r>
                    <w:rPr>
                      <w:rFonts w:ascii="Calibri" w:hAnsi="Calibri" w:cs="Calibri"/>
                      <w:spacing w:val="17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BIEzESTAR</w:t>
                  </w:r>
                  <w:r>
                    <w:rPr>
                      <w:rFonts w:ascii="Calibri" w:hAnsi="Calibri" w:cs="Calibri"/>
                      <w:spacing w:val="17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DE</w:t>
                  </w:r>
                  <w:r>
                    <w:rPr>
                      <w:rFonts w:ascii="Calibri" w:hAnsi="Calibri" w:cs="Calibri"/>
                      <w:spacing w:val="17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nAS</w:t>
                  </w:r>
                  <w:r>
                    <w:rPr>
                      <w:rFonts w:ascii="Calibri" w:hAnsi="Calibri" w:cs="Calibri"/>
                      <w:spacing w:val="17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MÈhERES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6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-3"/>
                      <w:sz w:val="16"/>
                      <w:szCs w:val="16"/>
                    </w:rPr>
                    <w:t>7,424,405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-3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6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-3"/>
                      <w:sz w:val="16"/>
                      <w:szCs w:val="16"/>
                    </w:rPr>
                    <w:t>7,424,405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-3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-3"/>
                      <w:sz w:val="16"/>
                      <w:szCs w:val="16"/>
                    </w:rPr>
                    <w:t>0</w:t>
                  </w:r>
                  <w:r>
                    <w:rPr>
                      <w:rFonts w:ascii="Calibri" w:hAnsi="Calibri" w:cs="Calibri"/>
                      <w:w w:val="13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EMPREzDEDORAS  </w:t>
                  </w:r>
                  <w:r>
                    <w:rPr>
                      <w:rFonts w:ascii="Calibri" w:hAnsi="Calibri" w:cs="Calibri"/>
                      <w:spacing w:val="4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(PABME)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6706" w:val="left" w:leader="none"/>
                      <w:tab w:pos="8357" w:val="left" w:leader="none"/>
                      <w:tab w:pos="10381" w:val="left" w:leader="none"/>
                      <w:tab w:pos="12783" w:val="left" w:leader="none"/>
                      <w:tab w:pos="14204" w:val="left" w:leader="none"/>
                    </w:tabs>
                    <w:spacing w:before="96"/>
                    <w:ind w:left="3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ِזِ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5"/>
                      <w:w w:val="8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CULTURA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9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FZSICA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9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9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(EPORTE</w:t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7"/>
                      <w:w w:val="9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42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,2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2,920</w:t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5"/>
                      <w:w w:val="8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3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3,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׏׏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0,000</w:t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18"/>
                      <w:w w:val="9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2,94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,034</w:t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$ 0</w:t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16"/>
                      <w:w w:val="8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204,</w:t>
                  </w:r>
                  <w:r>
                    <w:rPr>
                      <w:rFonts w:ascii="Montserrat Subrayada" w:hAnsi="Montserrat Subrayada" w:cs="Montserrat Subrayada"/>
                      <w:sz w:val="16"/>
                      <w:szCs w:val="16"/>
                      <w:rtl/>
                    </w:rPr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הז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ז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290pt;width:300pt;height:280pt;mso-position-horizontal-relative:page;mso-position-vertical-relative:page;z-index:-1051456" type="#_x0000_t202" filled="false" stroked="false">
            <v:textbox inset="0,0,0,0">
              <w:txbxContent>
                <w:p>
                  <w:pPr>
                    <w:spacing w:line="442" w:lineRule="auto" w:before="75"/>
                    <w:ind w:left="420" w:right="1929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30"/>
                      <w:sz w:val="16"/>
                    </w:rPr>
                    <w:t>PROGRAMA</w:t>
                  </w:r>
                  <w:r>
                    <w:rPr>
                      <w:rFonts w:ascii="Calibri" w:hAnsi="Calibri"/>
                      <w:spacing w:val="-29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29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CAnIDAD</w:t>
                  </w:r>
                  <w:r>
                    <w:rPr>
                      <w:rFonts w:ascii="Calibri" w:hAnsi="Calibri"/>
                      <w:spacing w:val="-29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DEPORTIVA</w:t>
                  </w:r>
                  <w:r>
                    <w:rPr>
                      <w:rFonts w:ascii="Calibri" w:hAnsi="Calibri"/>
                      <w:w w:val="128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PROGRAMA</w:t>
                  </w:r>
                  <w:r>
                    <w:rPr>
                      <w:rFonts w:ascii="Calibri" w:hAnsi="Calibri"/>
                      <w:spacing w:val="-25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24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CÈnTÈRA</w:t>
                  </w:r>
                  <w:r>
                    <w:rPr>
                      <w:rFonts w:ascii="Calibri" w:hAnsi="Calibri"/>
                      <w:spacing w:val="-25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FZSICA</w:t>
                  </w:r>
                  <w:r>
                    <w:rPr>
                      <w:rFonts w:ascii="Calibri" w:hAnsi="Calibri"/>
                      <w:w w:val="119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PROGRAMA</w:t>
                  </w:r>
                  <w:r>
                    <w:rPr>
                      <w:rFonts w:ascii="Calibri" w:hAnsi="Calibri"/>
                      <w:spacing w:val="-15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15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DEPORTE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before="0"/>
                    <w:ind w:left="42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30"/>
                      <w:sz w:val="16"/>
                    </w:rPr>
                    <w:t>PROGRAMA</w:t>
                  </w:r>
                  <w:r>
                    <w:rPr>
                      <w:rFonts w:ascii="Calibri" w:hAnsi="Calibri"/>
                      <w:spacing w:val="-11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10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MEhORAMIEzTO</w:t>
                  </w:r>
                  <w:r>
                    <w:rPr>
                      <w:rFonts w:ascii="Calibri" w:hAnsi="Calibri"/>
                      <w:spacing w:val="-10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ÈRBAzO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290pt;width:452pt;height:280pt;mso-position-horizontal-relative:page;mso-position-vertical-relative:page;z-index:-1051432" type="#_x0000_t202" filled="false" stroked="false">
            <v:textbox inset="0,0,0,0">
              <w:txbxContent>
                <w:p>
                  <w:pPr>
                    <w:tabs>
                      <w:tab w:pos="2706" w:val="left" w:leader="none"/>
                      <w:tab w:pos="4423" w:val="left" w:leader="none"/>
                      <w:tab w:pos="6773" w:val="left" w:leader="none"/>
                      <w:tab w:pos="8753" w:val="left" w:leader="none"/>
                    </w:tabs>
                    <w:spacing w:before="75"/>
                    <w:ind w:left="865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56,160,706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110,000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2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56,050,706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3173" w:val="left" w:leader="none"/>
                      <w:tab w:pos="4690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1090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661,402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661,402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3173" w:val="left" w:leader="none"/>
                      <w:tab w:pos="4556" w:val="left" w:leader="none"/>
                      <w:tab w:pos="6773" w:val="left" w:leader="none"/>
                      <w:tab w:pos="8221" w:val="left" w:leader="none"/>
                    </w:tabs>
                    <w:spacing w:before="0"/>
                    <w:ind w:left="946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2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6,440,812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6,235,926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1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204,886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298" w:val="left" w:leader="none"/>
                      <w:tab w:pos="5173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698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1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363,000,000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1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363,000,000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2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760" w:bottom="280" w:left="2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6.279999pt;margin-top:47.116875pt;width:284.7pt;height:49.65pt;mso-position-horizontal-relative:page;mso-position-vertical-relative:page;z-index:-105140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3079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8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RECÈRSOS</w:t>
                  </w:r>
                  <w:r>
                    <w:rPr>
                      <w:rFonts w:ascii="Calibri" w:hAnsi="Calibri"/>
                      <w:color w:val="651D32"/>
                      <w:spacing w:val="-32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APnICADOS</w:t>
                  </w:r>
                  <w:r>
                    <w:rPr>
                      <w:rFonts w:ascii="Calibri" w:hAnsi="Calibri"/>
                      <w:color w:val="651D32"/>
                      <w:spacing w:val="-31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40"/>
                      <w:sz w:val="22"/>
                    </w:rPr>
                    <w:t>Ez</w:t>
                  </w:r>
                  <w:r>
                    <w:rPr>
                      <w:rFonts w:ascii="Calibri" w:hAnsi="Calibri"/>
                      <w:color w:val="651D32"/>
                      <w:spacing w:val="-33"/>
                      <w:w w:val="14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BAhA</w:t>
                  </w:r>
                  <w:r>
                    <w:rPr>
                      <w:rFonts w:ascii="Calibri" w:hAnsi="Calibri"/>
                      <w:color w:val="651D32"/>
                      <w:spacing w:val="-31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CAnIFORzIA</w:t>
                  </w:r>
                  <w:r>
                    <w:rPr>
                      <w:rFonts w:ascii="Calibri" w:hAnsi="Calibri"/>
                      <w:color w:val="651D32"/>
                      <w:spacing w:val="-32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SÈR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88"/>
                    <w:ind w:left="160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</w:rPr>
                    <w:t>(PESOS)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7"/>
                      <w:w w:val="7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</w:rPr>
                    <w:t>EȇɎǣƳƏƳ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  <w:rtl/>
                    </w:rPr>
                    <w:t>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</w:rPr>
                    <w:t>EǴƺ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  <w:rtl/>
                    </w:rPr>
                    <w:t>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</w:rPr>
                    <w:t>TƺȅƏ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8"/>
                      <w:w w:val="7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</w:rPr>
                    <w:t>ɵ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7"/>
                      <w:w w:val="7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</w:rPr>
                    <w:t>PȸȒǕȸƏȅƏ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19.95pt;height:17pt;mso-position-horizontal-relative:page;mso-position-vertical-relative:page;z-index:-105138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22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10pt;width:752pt;height:30pt;mso-position-horizontal-relative:page;mso-position-vertical-relative:page;z-index:-1051360" type="#_x0000_t202" filled="false" stroked="false">
            <v:textbox inset="0,0,0,0">
              <w:txbxContent>
                <w:p>
                  <w:pPr>
                    <w:tabs>
                      <w:tab w:pos="6177" w:val="left" w:leader="none"/>
                      <w:tab w:pos="7909" w:val="left" w:leader="none"/>
                      <w:tab w:pos="9849" w:val="left" w:leader="none"/>
                      <w:tab w:pos="11590" w:val="left" w:leader="none"/>
                      <w:tab w:pos="13142" w:val="left" w:leader="none"/>
                    </w:tabs>
                    <w:spacing w:before="169"/>
                    <w:ind w:left="-1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FFFFFF"/>
                      <w:w w:val="120"/>
                      <w:sz w:val="22"/>
                    </w:rPr>
                    <w:t>EzTIDAD/EhE/TEMA/PROGRAMA</w:t>
                    <w:tab/>
                    <w:t>TOTAn</w:t>
                    <w:tab/>
                  </w:r>
                  <w:r>
                    <w:rPr>
                      <w:rFonts w:ascii="Calibri" w:hAnsi="Calibri"/>
                      <w:color w:val="FFFFFF"/>
                      <w:w w:val="125"/>
                      <w:sz w:val="22"/>
                    </w:rPr>
                    <w:t>FEDERAn</w:t>
                    <w:tab/>
                  </w:r>
                  <w:r>
                    <w:rPr>
                      <w:rFonts w:ascii="Calibri" w:hAnsi="Calibri"/>
                      <w:color w:val="FFFFFF"/>
                      <w:w w:val="120"/>
                      <w:sz w:val="22"/>
                    </w:rPr>
                    <w:t>ESTATAn</w:t>
                    <w:tab/>
                  </w:r>
                  <w:r>
                    <w:rPr>
                      <w:rFonts w:ascii="Calibri" w:hAnsi="Calibri"/>
                      <w:color w:val="FFFFFF"/>
                      <w:w w:val="125"/>
                      <w:sz w:val="22"/>
                    </w:rPr>
                    <w:t>MÈzICIPAn</w:t>
                    <w:tab/>
                    <w:t>PARTICIPAzTES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300pt;height:430pt;mso-position-horizontal-relative:page;mso-position-vertical-relative:page;z-index:-1051336" type="#_x0000_t202" filled="false" stroked="false">
            <v:textbox inset="0,0,0,0">
              <w:txbxContent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spacing w:before="0"/>
                    <w:ind w:left="39" w:right="1415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9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9"/>
                      <w:w w:val="8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CULTURA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15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15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ARTE</w:t>
                  </w:r>
                  <w:r>
                    <w:rPr>
                      <w:rFonts w:ascii="Montserrat Subrayada" w:hAnsi="Montserrat Subrayada" w:cs="Montserrat Subrayada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line="442" w:lineRule="auto" w:before="0"/>
                    <w:ind w:left="419" w:right="963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30"/>
                      <w:sz w:val="16"/>
                    </w:rPr>
                    <w:t>ACTIVIDADES</w:t>
                  </w:r>
                  <w:r>
                    <w:rPr>
                      <w:rFonts w:ascii="Calibri" w:hAnsi="Calibri"/>
                      <w:spacing w:val="-32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32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EæPRESIz</w:t>
                  </w:r>
                  <w:r>
                    <w:rPr>
                      <w:rFonts w:ascii="Calibri" w:hAnsi="Calibri"/>
                      <w:spacing w:val="-31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ARTZSTICA</w:t>
                  </w:r>
                  <w:r>
                    <w:rPr>
                      <w:rFonts w:ascii="Calibri" w:hAnsi="Calibri"/>
                      <w:spacing w:val="-32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ç</w:t>
                  </w:r>
                  <w:r>
                    <w:rPr>
                      <w:rFonts w:ascii="Calibri" w:hAnsi="Calibri"/>
                      <w:spacing w:val="-31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CÈnTÈRAn</w:t>
                  </w:r>
                  <w:r>
                    <w:rPr>
                      <w:rFonts w:ascii="Calibri" w:hAnsi="Calibri"/>
                      <w:w w:val="131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BIEz</w:t>
                  </w:r>
                  <w:r>
                    <w:rPr>
                      <w:rFonts w:ascii="Calibri" w:hAnsi="Calibri"/>
                      <w:spacing w:val="8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CÈnTÈRAn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442" w:lineRule="auto" w:before="0"/>
                    <w:ind w:left="419" w:right="3344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CAPACITACIz</w:t>
                  </w:r>
                  <w:r>
                    <w:rPr>
                      <w:rFonts w:ascii="Calibri" w:hAnsi="Calibri"/>
                      <w:spacing w:val="35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CÈnTÈRAn</w:t>
                  </w:r>
                  <w:r>
                    <w:rPr>
                      <w:rFonts w:ascii="Calibri" w:hAnsi="Calibri"/>
                      <w:w w:val="131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COzVOCATORIAS</w:t>
                  </w:r>
                  <w:r>
                    <w:rPr>
                      <w:rFonts w:ascii="Calibri" w:hAnsi="Calibri"/>
                      <w:w w:val="131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DIFÈSIz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442" w:lineRule="auto" w:before="0"/>
                    <w:ind w:left="419" w:right="3776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30"/>
                      <w:sz w:val="16"/>
                    </w:rPr>
                    <w:t>EæPOSICIOzES GASTO</w:t>
                  </w:r>
                  <w:r>
                    <w:rPr>
                      <w:rFonts w:ascii="Calibri" w:hAnsi="Calibri"/>
                      <w:spacing w:val="16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CORRIEzTE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442" w:lineRule="auto" w:before="0"/>
                    <w:ind w:left="420" w:right="2927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30"/>
                      <w:sz w:val="16"/>
                    </w:rPr>
                    <w:t>IzFRAESTRÈCTÈRA </w:t>
                  </w:r>
                  <w:r>
                    <w:rPr>
                      <w:rFonts w:ascii="Calibri" w:hAnsi="Calibri"/>
                      <w:spacing w:val="35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CÈnTÈRAn</w:t>
                  </w:r>
                  <w:r>
                    <w:rPr>
                      <w:rFonts w:ascii="Calibri" w:hAnsi="Calibri"/>
                      <w:w w:val="131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IzVESTIGACIz</w:t>
                  </w:r>
                  <w:r>
                    <w:rPr>
                      <w:rFonts w:ascii="Calibri" w:hAnsi="Calibri"/>
                      <w:spacing w:val="-24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CIEzTZFICA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442" w:lineRule="auto" w:before="0"/>
                    <w:ind w:left="420" w:right="868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30"/>
                      <w:sz w:val="16"/>
                    </w:rPr>
                    <w:t>PATRIMOzIO</w:t>
                  </w:r>
                  <w:r>
                    <w:rPr>
                      <w:rFonts w:ascii="Calibri" w:hAnsi="Calibri"/>
                      <w:spacing w:val="-23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CÈnTÈRAn</w:t>
                  </w:r>
                  <w:r>
                    <w:rPr>
                      <w:rFonts w:ascii="Calibri" w:hAnsi="Calibri"/>
                      <w:spacing w:val="-22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MATERIAn</w:t>
                  </w:r>
                  <w:r>
                    <w:rPr>
                      <w:rFonts w:ascii="Calibri" w:hAnsi="Calibri"/>
                      <w:spacing w:val="-22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E</w:t>
                  </w:r>
                  <w:r>
                    <w:rPr>
                      <w:rFonts w:ascii="Calibri" w:hAnsi="Calibri"/>
                      <w:spacing w:val="-23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IzMATERIAn</w:t>
                  </w:r>
                  <w:r>
                    <w:rPr>
                      <w:rFonts w:ascii="Calibri" w:hAnsi="Calibri"/>
                      <w:w w:val="128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PROMOCIz</w:t>
                  </w:r>
                  <w:r>
                    <w:rPr>
                      <w:rFonts w:ascii="Calibri" w:hAnsi="Calibri"/>
                      <w:spacing w:val="-26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25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nA</w:t>
                  </w:r>
                  <w:r>
                    <w:rPr>
                      <w:rFonts w:ascii="Calibri" w:hAnsi="Calibri"/>
                      <w:spacing w:val="-26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nECTÈRA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before="0"/>
                    <w:ind w:left="42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35"/>
                      <w:sz w:val="16"/>
                    </w:rPr>
                    <w:t>RECÈRSOS</w:t>
                  </w:r>
                  <w:r>
                    <w:rPr>
                      <w:rFonts w:ascii="Calibri" w:hAnsi="Calibri"/>
                      <w:spacing w:val="24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RÈMAzOS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451" w:lineRule="auto" w:before="129"/>
                    <w:ind w:left="420" w:right="2949" w:hanging="38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׏ِ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0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9"/>
                      <w:w w:val="8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àIàIEN(A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4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(IJNA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12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MEhORAMIEzTO   </w:t>
                  </w:r>
                  <w:r>
                    <w:rPr>
                      <w:rFonts w:ascii="Calibri" w:hAnsi="Calibri" w:cs="Calibri"/>
                      <w:spacing w:val="6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DE   </w:t>
                  </w:r>
                  <w:r>
                    <w:rPr>
                      <w:rFonts w:ascii="Calibri" w:hAnsi="Calibri" w:cs="Calibri"/>
                      <w:spacing w:val="6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VIVIEzDA</w:t>
                  </w:r>
                  <w:r>
                    <w:rPr>
                      <w:rFonts w:ascii="Calibri" w:hAnsi="Calibri" w:cs="Calibri"/>
                      <w:w w:val="13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VIVIEzDA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spacing w:line="152" w:lineRule="exact" w:before="0"/>
                    <w:ind w:left="420" w:right="0" w:hanging="38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ِ׏׏ِ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2"/>
                      <w:w w:val="7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AJUA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7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POTABLE,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8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ALCANTARILLA(O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8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7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SANEAxIENTO</w:t>
                  </w:r>
                  <w:r>
                    <w:rPr>
                      <w:rFonts w:ascii="Montserrat Subrayada" w:hAnsi="Montserrat Subrayada" w:cs="Montserrat Subrayada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42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30"/>
                      <w:sz w:val="16"/>
                    </w:rPr>
                    <w:t>PROAGÈA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442" w:lineRule="auto" w:before="0"/>
                    <w:ind w:left="420" w:right="1929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PROGRAMA</w:t>
                  </w:r>
                  <w:r>
                    <w:rPr>
                      <w:rFonts w:ascii="Calibri" w:hAnsi="Calibri"/>
                      <w:spacing w:val="23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CÈnTÈRA</w:t>
                  </w:r>
                  <w:r>
                    <w:rPr>
                      <w:rFonts w:ascii="Calibri" w:hAnsi="Calibri"/>
                      <w:spacing w:val="23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DEn</w:t>
                  </w:r>
                  <w:r>
                    <w:rPr>
                      <w:rFonts w:ascii="Calibri" w:hAnsi="Calibri"/>
                      <w:spacing w:val="24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AGÈA</w:t>
                  </w:r>
                  <w:r>
                    <w:rPr>
                      <w:rFonts w:ascii="Calibri" w:hAnsi="Calibri"/>
                      <w:w w:val="131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PROGRAMA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140pt;width:452pt;height:26pt;mso-position-horizontal-relative:page;mso-position-vertical-relative:page;z-index:-1051312" type="#_x0000_t202" filled="false" stroked="false">
            <v:textbox inset="0,0,0,0">
              <w:txbxContent>
                <w:p>
                  <w:pPr>
                    <w:tabs>
                      <w:tab w:pos="2516" w:val="left" w:leader="none"/>
                      <w:tab w:pos="4422" w:val="left" w:leader="none"/>
                      <w:tab w:pos="6783" w:val="left" w:leader="none"/>
                      <w:tab w:pos="8763" w:val="left" w:leader="none"/>
                    </w:tabs>
                    <w:spacing w:before="157"/>
                    <w:ind w:left="882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position w:val="4"/>
                      <w:sz w:val="16"/>
                      <w:szCs w:val="16"/>
                    </w:rPr>
                    <w:t>$ 2</w:t>
                  </w:r>
                  <w:r>
                    <w:rPr>
                      <w:rFonts w:ascii="Montserrat" w:cs="Montserrat"/>
                      <w:b/>
                      <w:bCs/>
                      <w:position w:val="4"/>
                      <w:sz w:val="16"/>
                      <w:szCs w:val="16"/>
                    </w:rPr>
                    <w:t>6,186,195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-7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2,72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,422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$ 2</w:t>
                  </w:r>
                  <w:r>
                    <w:rPr>
                      <w:rFonts w:ascii="Montserrat" w:cs="Montserrat"/>
                      <w:b/>
                      <w:bCs/>
                      <w:sz w:val="16"/>
                      <w:szCs w:val="16"/>
                    </w:rPr>
                    <w:t>3,457,773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0</w:t>
                    <w:tab/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0</w:t>
                  </w:r>
                  <w:r>
                    <w:rPr>
                      <w:rFonts w:ascii="Montserrat Subrayada" w:cs="Montserrat Subrayada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166pt;width:452pt;height:233pt;mso-position-horizontal-relative:page;mso-position-vertical-relative:page;z-index:-1051288" type="#_x0000_t202" filled="false" stroked="false">
            <v:textbox inset="0,0,0,0">
              <w:txbxContent>
                <w:p>
                  <w:pPr>
                    <w:tabs>
                      <w:tab w:pos="3173" w:val="left" w:leader="none"/>
                      <w:tab w:pos="4532" w:val="left" w:leader="none"/>
                      <w:tab w:pos="6773" w:val="left" w:leader="none"/>
                      <w:tab w:pos="8753" w:val="left" w:leader="none"/>
                    </w:tabs>
                    <w:spacing w:before="25"/>
                    <w:ind w:left="933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position w:val="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37"/>
                      <w:w w:val="105"/>
                      <w:position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position w:val="5"/>
                      <w:sz w:val="16"/>
                      <w:szCs w:val="16"/>
                    </w:rPr>
                    <w:t>6,823,038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3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6,823,038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3173" w:val="left" w:leader="none"/>
                      <w:tab w:pos="4695" w:val="left" w:leader="none"/>
                      <w:tab w:pos="6773" w:val="left" w:leader="none"/>
                      <w:tab w:pos="8753" w:val="left" w:leader="none"/>
                    </w:tabs>
                    <w:spacing w:before="114"/>
                    <w:ind w:left="1095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position w:val="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2"/>
                      <w:w w:val="105"/>
                      <w:position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position w:val="5"/>
                      <w:sz w:val="16"/>
                      <w:szCs w:val="16"/>
                    </w:rPr>
                    <w:t>916,067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916,067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3173" w:val="left" w:leader="none"/>
                      <w:tab w:pos="4569" w:val="left" w:leader="none"/>
                      <w:tab w:pos="6773" w:val="left" w:leader="none"/>
                      <w:tab w:pos="8753" w:val="left" w:leader="none"/>
                    </w:tabs>
                    <w:spacing w:before="114"/>
                    <w:ind w:left="970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position w:val="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2"/>
                      <w:w w:val="105"/>
                      <w:position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position w:val="5"/>
                      <w:sz w:val="16"/>
                      <w:szCs w:val="16"/>
                    </w:rPr>
                    <w:t>1,582,694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1,582,694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2592" w:val="left" w:leader="none"/>
                      <w:tab w:pos="4511" w:val="left" w:leader="none"/>
                      <w:tab w:pos="6773" w:val="left" w:leader="none"/>
                      <w:tab w:pos="8753" w:val="left" w:leader="none"/>
                    </w:tabs>
                    <w:spacing w:before="114"/>
                    <w:ind w:left="986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position w:val="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5"/>
                      <w:w w:val="105"/>
                      <w:position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position w:val="5"/>
                      <w:sz w:val="16"/>
                      <w:szCs w:val="16"/>
                    </w:rPr>
                    <w:t>6,237,619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2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1,757,672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1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4,479,947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3173" w:val="left" w:leader="none"/>
                      <w:tab w:pos="4669" w:val="left" w:leader="none"/>
                      <w:tab w:pos="6773" w:val="left" w:leader="none"/>
                      <w:tab w:pos="8753" w:val="left" w:leader="none"/>
                    </w:tabs>
                    <w:spacing w:before="114"/>
                    <w:ind w:left="1069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position w:val="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25"/>
                      <w:w w:val="105"/>
                      <w:position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position w:val="5"/>
                      <w:sz w:val="16"/>
                      <w:szCs w:val="16"/>
                    </w:rPr>
                    <w:t>576,564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2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576,564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3173" w:val="left" w:leader="none"/>
                      <w:tab w:pos="4540" w:val="left" w:leader="none"/>
                      <w:tab w:pos="6773" w:val="left" w:leader="none"/>
                      <w:tab w:pos="8753" w:val="left" w:leader="none"/>
                    </w:tabs>
                    <w:spacing w:before="104"/>
                    <w:ind w:left="940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position w:val="6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30"/>
                      <w:w w:val="105"/>
                      <w:position w:val="6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position w:val="6"/>
                      <w:sz w:val="16"/>
                      <w:szCs w:val="16"/>
                    </w:rPr>
                    <w:t>2,879,738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3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2,879,738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3173" w:val="left" w:leader="none"/>
                      <w:tab w:pos="4578" w:val="left" w:leader="none"/>
                      <w:tab w:pos="6773" w:val="left" w:leader="none"/>
                      <w:tab w:pos="8753" w:val="left" w:leader="none"/>
                    </w:tabs>
                    <w:spacing w:before="104"/>
                    <w:ind w:left="978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position w:val="6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32"/>
                      <w:position w:val="6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position w:val="6"/>
                      <w:sz w:val="16"/>
                      <w:szCs w:val="16"/>
                    </w:rPr>
                    <w:t>1,963,703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32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1,963,703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3173" w:val="left" w:leader="none"/>
                      <w:tab w:pos="4672" w:val="left" w:leader="none"/>
                      <w:tab w:pos="6773" w:val="left" w:leader="none"/>
                      <w:tab w:pos="8753" w:val="left" w:leader="none"/>
                    </w:tabs>
                    <w:spacing w:before="104"/>
                    <w:ind w:left="1072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position w:val="6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25"/>
                      <w:w w:val="105"/>
                      <w:position w:val="6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position w:val="6"/>
                      <w:sz w:val="16"/>
                      <w:szCs w:val="16"/>
                    </w:rPr>
                    <w:t>962,728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2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962,728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2657" w:val="left" w:leader="none"/>
                      <w:tab w:pos="4501" w:val="left" w:leader="none"/>
                      <w:tab w:pos="6773" w:val="left" w:leader="none"/>
                      <w:tab w:pos="8753" w:val="left" w:leader="none"/>
                    </w:tabs>
                    <w:spacing w:before="102"/>
                    <w:ind w:left="939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95"/>
                      <w:position w:val="6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4"/>
                      <w:w w:val="95"/>
                      <w:position w:val="6"/>
                      <w:sz w:val="16"/>
                      <w:szCs w:val="16"/>
                    </w:rPr>
                    <w:t> </w:t>
                  </w:r>
                  <w:r>
                    <w:rPr>
                      <w:rFonts w:ascii="Montserrat" w:cs="Montserrat"/>
                      <w:w w:val="95"/>
                      <w:position w:val="6"/>
                      <w:sz w:val="16"/>
                      <w:szCs w:val="16"/>
                    </w:rPr>
                    <w:t>2,570,750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970,750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Montserrat" w:cs="Montserrat"/>
                      <w:w w:val="105"/>
                      <w:sz w:val="16"/>
                      <w:szCs w:val="16"/>
                    </w:rPr>
                    <w:t>1,6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00,000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3173" w:val="left" w:leader="none"/>
                      <w:tab w:pos="4645" w:val="left" w:leader="none"/>
                      <w:tab w:pos="6773" w:val="left" w:leader="none"/>
                      <w:tab w:pos="8753" w:val="left" w:leader="none"/>
                    </w:tabs>
                    <w:spacing w:before="104"/>
                    <w:ind w:left="1045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10"/>
                      <w:position w:val="6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17"/>
                      <w:w w:val="110"/>
                      <w:position w:val="6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position w:val="6"/>
                      <w:sz w:val="16"/>
                      <w:szCs w:val="16"/>
                    </w:rPr>
                    <w:t>904,724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1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904,724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3173" w:val="left" w:leader="none"/>
                      <w:tab w:pos="4716" w:val="left" w:leader="none"/>
                      <w:tab w:pos="6773" w:val="left" w:leader="none"/>
                      <w:tab w:pos="8753" w:val="left" w:leader="none"/>
                    </w:tabs>
                    <w:spacing w:before="104"/>
                    <w:ind w:left="1116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position w:val="6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12"/>
                      <w:position w:val="6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position w:val="6"/>
                      <w:sz w:val="16"/>
                      <w:szCs w:val="16"/>
                    </w:rPr>
                    <w:t>518,773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518,773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3173" w:val="left" w:leader="none"/>
                      <w:tab w:pos="4665" w:val="left" w:leader="none"/>
                      <w:tab w:pos="6773" w:val="left" w:leader="none"/>
                      <w:tab w:pos="8753" w:val="left" w:leader="none"/>
                    </w:tabs>
                    <w:spacing w:before="104"/>
                    <w:ind w:left="1065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position w:val="6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30"/>
                      <w:w w:val="105"/>
                      <w:position w:val="6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position w:val="6"/>
                      <w:sz w:val="16"/>
                      <w:szCs w:val="16"/>
                    </w:rPr>
                    <w:t>249,797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3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249,797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2250" w:val="left" w:leader="none"/>
                      <w:tab w:pos="4439" w:val="left" w:leader="none"/>
                      <w:tab w:pos="6783" w:val="left" w:leader="none"/>
                      <w:tab w:pos="8763" w:val="left" w:leader="none"/>
                    </w:tabs>
                    <w:spacing w:before="99"/>
                    <w:ind w:left="587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w w:val="85"/>
                      <w:position w:val="3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-2"/>
                      <w:w w:val="85"/>
                      <w:position w:val="3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position w:val="3"/>
                      <w:sz w:val="16"/>
                      <w:szCs w:val="16"/>
                    </w:rPr>
                    <w:t>2,0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position w:val="3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position w:val="3"/>
                      <w:sz w:val="16"/>
                      <w:szCs w:val="16"/>
                    </w:rPr>
                    <w:t>0,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position w:val="3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position w:val="3"/>
                      <w:sz w:val="16"/>
                      <w:szCs w:val="16"/>
                    </w:rPr>
                    <w:t>94,32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position w:val="3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position w:val="3"/>
                      <w:sz w:val="16"/>
                      <w:szCs w:val="16"/>
                    </w:rPr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52"/>
                      <w:w w:val="7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,99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,474,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ז׏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7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21"/>
                      <w:w w:val="8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זה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,720,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39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0</w:t>
                    <w:tab/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0</w:t>
                  </w:r>
                  <w:r>
                    <w:rPr>
                      <w:rFonts w:ascii="Montserrat Subrayada" w:cs="Montserrat Subrayada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399pt;width:452pt;height:53pt;mso-position-horizontal-relative:page;mso-position-vertical-relative:page;z-index:-1051264" type="#_x0000_t202" filled="false" stroked="false">
            <v:textbox inset="0,0,0,0">
              <w:txbxContent>
                <w:p>
                  <w:pPr>
                    <w:tabs>
                      <w:tab w:pos="2503" w:val="left" w:leader="none"/>
                      <w:tab w:pos="4521" w:val="left" w:leader="none"/>
                      <w:tab w:pos="6773" w:val="left" w:leader="none"/>
                      <w:tab w:pos="8753" w:val="left" w:leader="none"/>
                    </w:tabs>
                    <w:spacing w:before="25"/>
                    <w:ind w:left="711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position w:val="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05"/>
                      <w:position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2"/>
                      <w:w w:val="105"/>
                      <w:position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position w:val="5"/>
                      <w:sz w:val="16"/>
                      <w:szCs w:val="16"/>
                    </w:rPr>
                    <w:t>22,450,000</w:t>
                  </w:r>
                  <w:r>
                    <w:rPr>
                      <w:rFonts w:ascii="Calibri" w:cs="Calibri"/>
                      <w:w w:val="105"/>
                      <w:position w:val="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05"/>
                      <w:position w:val="5"/>
                      <w:sz w:val="16"/>
                      <w:szCs w:val="16"/>
                    </w:rPr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15,715,000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6,735,000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2321" w:val="left" w:leader="none"/>
                      <w:tab w:pos="4541" w:val="left" w:leader="none"/>
                      <w:tab w:pos="6793" w:val="left" w:leader="none"/>
                      <w:tab w:pos="8773" w:val="left" w:leader="none"/>
                    </w:tabs>
                    <w:spacing w:before="112"/>
                    <w:ind w:left="67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position w:val="5"/>
                      <w:sz w:val="16"/>
                      <w:szCs w:val="16"/>
                    </w:rPr>
                    <w:t>2,037,744,326</w:t>
                  </w:r>
                  <w:r>
                    <w:rPr>
                      <w:rFonts w:ascii="Montserrat Subrayada" w:cs="Montserrat Subrayada"/>
                      <w:b/>
                      <w:bCs/>
                      <w:position w:val="5"/>
                      <w:sz w:val="16"/>
                      <w:szCs w:val="16"/>
                    </w:rPr>
                    <w:t>$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27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1,975,759,187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61,985,139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2293" w:val="left" w:leader="none"/>
                      <w:tab w:pos="4410" w:val="left" w:leader="none"/>
                      <w:tab w:pos="6106" w:val="left" w:leader="none"/>
                      <w:tab w:pos="8743" w:val="left" w:leader="none"/>
                    </w:tabs>
                    <w:spacing w:before="109"/>
                    <w:ind w:left="851" w:right="0" w:firstLine="0"/>
                    <w:jc w:val="center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w w:val="65"/>
                      <w:position w:val="2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65"/>
                      <w:position w:val="2"/>
                      <w:sz w:val="16"/>
                      <w:szCs w:val="16"/>
                    </w:rPr>
                    <w:t>5</w:t>
                  </w:r>
                  <w:r>
                    <w:rPr>
                      <w:rFonts w:ascii="Montserrat Subrayada" w:cs="Montserrat Subrayada"/>
                      <w:b/>
                      <w:bCs/>
                      <w:w w:val="65"/>
                      <w:position w:val="2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65"/>
                      <w:position w:val="2"/>
                      <w:sz w:val="16"/>
                      <w:szCs w:val="16"/>
                    </w:rPr>
                    <w:t>,</w:t>
                  </w:r>
                  <w:r>
                    <w:rPr>
                      <w:rFonts w:ascii="Montserrat Subrayada" w:cs="Montserrat Subrayada"/>
                      <w:b/>
                      <w:bCs/>
                      <w:w w:val="65"/>
                      <w:position w:val="2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65"/>
                      <w:position w:val="2"/>
                      <w:sz w:val="16"/>
                      <w:szCs w:val="16"/>
                    </w:rPr>
                    <w:t>2</w:t>
                  </w:r>
                  <w:r>
                    <w:rPr>
                      <w:rFonts w:ascii="Montserrat Subrayada" w:cs="Montserrat Subrayada"/>
                      <w:b/>
                      <w:bCs/>
                      <w:w w:val="65"/>
                      <w:position w:val="2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65"/>
                      <w:position w:val="2"/>
                      <w:sz w:val="16"/>
                      <w:szCs w:val="16"/>
                    </w:rPr>
                    <w:t>,97</w:t>
                  </w:r>
                  <w:r>
                    <w:rPr>
                      <w:rFonts w:ascii="Calibri" w:cs="Calibri"/>
                      <w:w w:val="65"/>
                      <w:position w:val="2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Montserrat Subrayada" w:cs="Montserrat Subrayada"/>
                      <w:b/>
                      <w:bCs/>
                      <w:w w:val="65"/>
                      <w:position w:val="2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Calibri" w:cs="Calibri"/>
                      <w:w w:val="65"/>
                      <w:position w:val="2"/>
                      <w:sz w:val="16"/>
                      <w:szCs w:val="16"/>
                    </w:rPr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24"/>
                      <w:w w:val="8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09,50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,050</w:t>
                    <w:tab/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25"/>
                      <w:w w:val="8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45,73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,9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28"/>
                      <w:w w:val="7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2,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׏זז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,94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4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0</w:t>
                  </w:r>
                  <w:r>
                    <w:rPr>
                      <w:rFonts w:ascii="Montserrat Subrayada" w:cs="Montserrat Subrayada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452pt;width:452pt;height:118pt;mso-position-horizontal-relative:page;mso-position-vertical-relative:page;z-index:-1051240" type="#_x0000_t202" filled="false" stroked="false">
            <v:textbox inset="0,0,0,0">
              <w:txbxContent>
                <w:p>
                  <w:pPr>
                    <w:tabs>
                      <w:tab w:pos="2393" w:val="left" w:leader="none"/>
                      <w:tab w:pos="4516" w:val="left" w:leader="none"/>
                      <w:tab w:pos="6178" w:val="left" w:leader="none"/>
                      <w:tab w:pos="8773" w:val="left" w:leader="none"/>
                    </w:tabs>
                    <w:spacing w:before="45"/>
                    <w:ind w:left="826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position w:val="3"/>
                      <w:sz w:val="16"/>
                      <w:szCs w:val="16"/>
                    </w:rPr>
                    <w:t>128,002,798</w:t>
                  </w:r>
                  <w:r>
                    <w:rPr>
                      <w:rFonts w:ascii="Calibri" w:cs="Calibri"/>
                      <w:position w:val="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position w:val="3"/>
                      <w:sz w:val="16"/>
                      <w:szCs w:val="16"/>
                    </w:rPr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3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108,934,952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32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16,185,900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2,881,946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2685" w:val="left" w:leader="none"/>
                      <w:tab w:pos="4693" w:val="left" w:leader="none"/>
                      <w:tab w:pos="6793" w:val="left" w:leader="none"/>
                      <w:tab w:pos="8773" w:val="left" w:leader="none"/>
                    </w:tabs>
                    <w:spacing w:before="134"/>
                    <w:ind w:left="1207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95"/>
                      <w:position w:val="3"/>
                      <w:sz w:val="16"/>
                      <w:szCs w:val="16"/>
                    </w:rPr>
                    <w:t>1,146,195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3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573,098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2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573,097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3193" w:val="left" w:leader="none"/>
                      <w:tab w:pos="4466" w:val="left" w:leader="none"/>
                      <w:tab w:pos="6793" w:val="left" w:leader="none"/>
                      <w:tab w:pos="8773" w:val="left" w:leader="none"/>
                    </w:tabs>
                    <w:spacing w:before="134"/>
                    <w:ind w:left="866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position w:val="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05"/>
                      <w:position w:val="3"/>
                      <w:sz w:val="16"/>
                      <w:szCs w:val="16"/>
                    </w:rPr>
                    <w:t>  28,972,983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  28,972,983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760" w:bottom="280" w:left="2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6.279999pt;margin-top:47.116875pt;width:284.7pt;height:49.65pt;mso-position-horizontal-relative:page;mso-position-vertical-relative:page;z-index:-105121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3079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8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RECÈRSOS</w:t>
                  </w:r>
                  <w:r>
                    <w:rPr>
                      <w:rFonts w:ascii="Calibri" w:hAnsi="Calibri"/>
                      <w:color w:val="651D32"/>
                      <w:spacing w:val="-32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APnICADOS</w:t>
                  </w:r>
                  <w:r>
                    <w:rPr>
                      <w:rFonts w:ascii="Calibri" w:hAnsi="Calibri"/>
                      <w:color w:val="651D32"/>
                      <w:spacing w:val="-31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40"/>
                      <w:sz w:val="22"/>
                    </w:rPr>
                    <w:t>Ez</w:t>
                  </w:r>
                  <w:r>
                    <w:rPr>
                      <w:rFonts w:ascii="Calibri" w:hAnsi="Calibri"/>
                      <w:color w:val="651D32"/>
                      <w:spacing w:val="-33"/>
                      <w:w w:val="14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BAhA</w:t>
                  </w:r>
                  <w:r>
                    <w:rPr>
                      <w:rFonts w:ascii="Calibri" w:hAnsi="Calibri"/>
                      <w:color w:val="651D32"/>
                      <w:spacing w:val="-31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CAnIFORzIA</w:t>
                  </w:r>
                  <w:r>
                    <w:rPr>
                      <w:rFonts w:ascii="Calibri" w:hAnsi="Calibri"/>
                      <w:color w:val="651D32"/>
                      <w:spacing w:val="-32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SÈR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88"/>
                    <w:ind w:left="160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</w:rPr>
                    <w:t>(PESOS)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7"/>
                      <w:w w:val="7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</w:rPr>
                    <w:t>EȇɎǣƳƏƳ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  <w:rtl/>
                    </w:rPr>
                    <w:t>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</w:rPr>
                    <w:t>EǴƺ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  <w:rtl/>
                    </w:rPr>
                    <w:t>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</w:rPr>
                    <w:t>TƺȅƏ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8"/>
                      <w:w w:val="7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</w:rPr>
                    <w:t>ɵ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7"/>
                      <w:w w:val="7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</w:rPr>
                    <w:t>PȸȒǕȸƏȅƏ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0.292725pt;margin-top:572.917419pt;width:20pt;height:17pt;mso-position-horizontal-relative:page;mso-position-vertical-relative:page;z-index:-105119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23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10pt;width:752pt;height:30pt;mso-position-horizontal-relative:page;mso-position-vertical-relative:page;z-index:-1051168" type="#_x0000_t202" filled="false" stroked="false">
            <v:textbox inset="0,0,0,0">
              <w:txbxContent>
                <w:p>
                  <w:pPr>
                    <w:tabs>
                      <w:tab w:pos="6177" w:val="left" w:leader="none"/>
                      <w:tab w:pos="7909" w:val="left" w:leader="none"/>
                      <w:tab w:pos="9849" w:val="left" w:leader="none"/>
                      <w:tab w:pos="11590" w:val="left" w:leader="none"/>
                      <w:tab w:pos="13142" w:val="left" w:leader="none"/>
                    </w:tabs>
                    <w:spacing w:before="169"/>
                    <w:ind w:left="-1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FFFFFF"/>
                      <w:w w:val="120"/>
                      <w:sz w:val="22"/>
                    </w:rPr>
                    <w:t>EzTIDAD/EhE/TEMA/PROGRAMA</w:t>
                    <w:tab/>
                    <w:t>TOTAn</w:t>
                    <w:tab/>
                  </w:r>
                  <w:r>
                    <w:rPr>
                      <w:rFonts w:ascii="Calibri" w:hAnsi="Calibri"/>
                      <w:color w:val="FFFFFF"/>
                      <w:w w:val="125"/>
                      <w:sz w:val="22"/>
                    </w:rPr>
                    <w:t>FEDERAn</w:t>
                    <w:tab/>
                  </w:r>
                  <w:r>
                    <w:rPr>
                      <w:rFonts w:ascii="Calibri" w:hAnsi="Calibri"/>
                      <w:color w:val="FFFFFF"/>
                      <w:w w:val="120"/>
                      <w:sz w:val="22"/>
                    </w:rPr>
                    <w:t>ESTATAn</w:t>
                    <w:tab/>
                  </w:r>
                  <w:r>
                    <w:rPr>
                      <w:rFonts w:ascii="Calibri" w:hAnsi="Calibri"/>
                      <w:color w:val="FFFFFF"/>
                      <w:w w:val="125"/>
                      <w:sz w:val="22"/>
                    </w:rPr>
                    <w:t>MÈzICIPAn</w:t>
                    <w:tab/>
                    <w:t>PARTICIPAzTES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300pt;height:430pt;mso-position-horizontal-relative:page;mso-position-vertical-relative:page;z-index:-1051144" type="#_x0000_t202" filled="false" stroked="false">
            <v:textbox inset="0,0,0,0">
              <w:txbxContent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spacing w:before="0"/>
                    <w:ind w:left="39" w:right="20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׏ِ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12"/>
                      <w:w w:val="8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ELECTRIFICACIN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(E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COLONIAS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COxUNI(A(ES</w:t>
                  </w:r>
                  <w:r>
                    <w:rPr>
                      <w:rFonts w:ascii="Montserrat Subrayada" w:hAnsi="Montserrat Subrayada" w:cs="Montserrat Subrayada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419" w:right="1415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EnECTRIFICACIz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442" w:lineRule="auto" w:before="0"/>
                    <w:ind w:left="419" w:right="2336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35"/>
                      <w:sz w:val="16"/>
                    </w:rPr>
                    <w:t>EnECTRIFICACIz</w:t>
                  </w:r>
                  <w:r>
                    <w:rPr>
                      <w:rFonts w:ascii="Calibri" w:hAnsi="Calibri"/>
                      <w:spacing w:val="-10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zO</w:t>
                  </w:r>
                  <w:r>
                    <w:rPr>
                      <w:rFonts w:ascii="Calibri" w:hAnsi="Calibri"/>
                      <w:spacing w:val="-9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COzVEzCIOzAn</w:t>
                  </w:r>
                  <w:r>
                    <w:rPr>
                      <w:rFonts w:ascii="Calibri" w:hAnsi="Calibri"/>
                      <w:w w:val="142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EnECTRIFICACIz</w:t>
                  </w:r>
                  <w:r>
                    <w:rPr>
                      <w:rFonts w:ascii="Calibri" w:hAnsi="Calibri"/>
                      <w:spacing w:val="37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RÈRAn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140pt;width:452pt;height:26pt;mso-position-horizontal-relative:page;mso-position-vertical-relative:page;z-index:-1051120" type="#_x0000_t202" filled="false" stroked="false">
            <v:textbox inset="0,0,0,0">
              <w:txbxContent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tabs>
                      <w:tab w:pos="2473" w:val="left" w:leader="none"/>
                      <w:tab w:pos="4465" w:val="left" w:leader="none"/>
                      <w:tab w:pos="6212" w:val="left" w:leader="none"/>
                      <w:tab w:pos="8763" w:val="left" w:leader="none"/>
                    </w:tabs>
                    <w:spacing w:before="0"/>
                    <w:ind w:left="855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7"/>
                      <w:w w:val="9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32,7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5,394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$ 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3,7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5,40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ab/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0"/>
                      <w:w w:val="8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0,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3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,477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6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49"/>
                      <w:w w:val="6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60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60"/>
                      <w:sz w:val="16"/>
                      <w:szCs w:val="16"/>
                    </w:rPr>
                    <w:t>,</w:t>
                  </w:r>
                  <w:r>
                    <w:rPr>
                      <w:rFonts w:ascii="Montserrat Subrayada" w:cs="Montserrat Subrayada"/>
                      <w:b/>
                      <w:bCs/>
                      <w:w w:val="60"/>
                      <w:sz w:val="16"/>
                      <w:szCs w:val="16"/>
                      <w:rtl/>
                    </w:rPr>
                    <w:t>׏׏ז</w:t>
                  </w:r>
                  <w:r>
                    <w:rPr>
                      <w:rFonts w:ascii="Montserrat Subrayada" w:cs="Montserrat Subrayada"/>
                      <w:b/>
                      <w:bCs/>
                      <w:w w:val="60"/>
                      <w:sz w:val="16"/>
                      <w:szCs w:val="16"/>
                    </w:rPr>
                    <w:t>,5</w:t>
                  </w:r>
                  <w:r>
                    <w:rPr>
                      <w:rFonts w:ascii="Montserrat Subrayada" w:cs="Montserrat Subrayada"/>
                      <w:b/>
                      <w:bCs/>
                      <w:w w:val="60"/>
                      <w:sz w:val="16"/>
                      <w:szCs w:val="16"/>
                      <w:rtl/>
                    </w:rPr>
                    <w:t>ה׏</w:t>
                  </w:r>
                  <w:r>
                    <w:rPr>
                      <w:rFonts w:ascii="Montserrat Subrayada" w:cs="Montserrat Subrayada"/>
                      <w:b/>
                      <w:bCs/>
                      <w:w w:val="60"/>
                      <w:sz w:val="16"/>
                      <w:szCs w:val="16"/>
                    </w:rPr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0</w:t>
                  </w:r>
                  <w:r>
                    <w:rPr>
                      <w:rFonts w:ascii="Montserrat Subrayada" w:cs="Montserrat Subrayada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166pt;width:452pt;height:404pt;mso-position-horizontal-relative:page;mso-position-vertical-relative:page;z-index:-1051096" type="#_x0000_t202" filled="false" stroked="false">
            <v:textbox inset="0,0,0,0">
              <w:txbxContent>
                <w:p>
                  <w:pPr>
                    <w:tabs>
                      <w:tab w:pos="2605" w:val="left" w:leader="none"/>
                      <w:tab w:pos="4692" w:val="left" w:leader="none"/>
                      <w:tab w:pos="6292" w:val="left" w:leader="none"/>
                      <w:tab w:pos="8773" w:val="left" w:leader="none"/>
                    </w:tabs>
                    <w:spacing w:before="75"/>
                    <w:ind w:left="967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28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3,824,732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26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3,228,166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2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298,283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2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298,283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579" w:val="left" w:leader="none"/>
                      <w:tab w:pos="4559" w:val="left" w:leader="none"/>
                      <w:tab w:pos="6793" w:val="left" w:leader="none"/>
                      <w:tab w:pos="8773" w:val="left" w:leader="none"/>
                    </w:tabs>
                    <w:spacing w:before="0"/>
                    <w:ind w:left="937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13,197,647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16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3,357,453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3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9,840,194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600" w:val="left" w:leader="none"/>
                      <w:tab w:pos="5193" w:val="left" w:leader="none"/>
                      <w:tab w:pos="6219" w:val="left" w:leader="none"/>
                      <w:tab w:pos="8773" w:val="left" w:leader="none"/>
                    </w:tabs>
                    <w:spacing w:before="0"/>
                    <w:ind w:left="944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15,693,015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26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7,179,782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8,513,233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760" w:bottom="280" w:left="2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6.279999pt;margin-top:47.116875pt;width:284.7pt;height:49.65pt;mso-position-horizontal-relative:page;mso-position-vertical-relative:page;z-index:-105107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3079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8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RECÈRSOS</w:t>
                  </w:r>
                  <w:r>
                    <w:rPr>
                      <w:rFonts w:ascii="Calibri" w:hAnsi="Calibri"/>
                      <w:color w:val="651D32"/>
                      <w:spacing w:val="-32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APnICADOS</w:t>
                  </w:r>
                  <w:r>
                    <w:rPr>
                      <w:rFonts w:ascii="Calibri" w:hAnsi="Calibri"/>
                      <w:color w:val="651D32"/>
                      <w:spacing w:val="-31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40"/>
                      <w:sz w:val="22"/>
                    </w:rPr>
                    <w:t>Ez</w:t>
                  </w:r>
                  <w:r>
                    <w:rPr>
                      <w:rFonts w:ascii="Calibri" w:hAnsi="Calibri"/>
                      <w:color w:val="651D32"/>
                      <w:spacing w:val="-33"/>
                      <w:w w:val="14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BAhA</w:t>
                  </w:r>
                  <w:r>
                    <w:rPr>
                      <w:rFonts w:ascii="Calibri" w:hAnsi="Calibri"/>
                      <w:color w:val="651D32"/>
                      <w:spacing w:val="-31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CAnIFORzIA</w:t>
                  </w:r>
                  <w:r>
                    <w:rPr>
                      <w:rFonts w:ascii="Calibri" w:hAnsi="Calibri"/>
                      <w:color w:val="651D32"/>
                      <w:spacing w:val="-32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SÈR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88"/>
                    <w:ind w:left="160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</w:rPr>
                    <w:t>(PESOS)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7"/>
                      <w:w w:val="7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</w:rPr>
                    <w:t>EȇɎǣƳƏƳ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  <w:rtl/>
                    </w:rPr>
                    <w:t>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</w:rPr>
                    <w:t>EǴƺ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  <w:rtl/>
                    </w:rPr>
                    <w:t>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</w:rPr>
                    <w:t>TƺȅƏ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8"/>
                      <w:w w:val="7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</w:rPr>
                    <w:t>ɵ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7"/>
                      <w:w w:val="7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</w:rPr>
                    <w:t>PȸȒǕȸƏȅƏ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21.45pt;height:17pt;mso-position-horizontal-relative:page;mso-position-vertical-relative:page;z-index:-105104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24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10pt;width:752pt;height:30pt;mso-position-horizontal-relative:page;mso-position-vertical-relative:page;z-index:-1051024" type="#_x0000_t202" filled="false" stroked="false">
            <v:textbox inset="0,0,0,0">
              <w:txbxContent>
                <w:p>
                  <w:pPr>
                    <w:tabs>
                      <w:tab w:pos="6177" w:val="left" w:leader="none"/>
                      <w:tab w:pos="7909" w:val="left" w:leader="none"/>
                      <w:tab w:pos="9849" w:val="left" w:leader="none"/>
                      <w:tab w:pos="11590" w:val="left" w:leader="none"/>
                      <w:tab w:pos="13142" w:val="left" w:leader="none"/>
                    </w:tabs>
                    <w:spacing w:before="169"/>
                    <w:ind w:left="-1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FFFFFF"/>
                      <w:w w:val="120"/>
                      <w:sz w:val="22"/>
                    </w:rPr>
                    <w:t>EzTIDAD/EhE/TEMA/PROGRAMA</w:t>
                    <w:tab/>
                    <w:t>TOTAn</w:t>
                    <w:tab/>
                  </w:r>
                  <w:r>
                    <w:rPr>
                      <w:rFonts w:ascii="Calibri" w:hAnsi="Calibri"/>
                      <w:color w:val="FFFFFF"/>
                      <w:w w:val="125"/>
                      <w:sz w:val="22"/>
                    </w:rPr>
                    <w:t>FEDERAn</w:t>
                    <w:tab/>
                  </w:r>
                  <w:r>
                    <w:rPr>
                      <w:rFonts w:ascii="Calibri" w:hAnsi="Calibri"/>
                      <w:color w:val="FFFFFF"/>
                      <w:w w:val="120"/>
                      <w:sz w:val="22"/>
                    </w:rPr>
                    <w:t>ESTATAn</w:t>
                    <w:tab/>
                  </w:r>
                  <w:r>
                    <w:rPr>
                      <w:rFonts w:ascii="Calibri" w:hAnsi="Calibri"/>
                      <w:color w:val="FFFFFF"/>
                      <w:w w:val="125"/>
                      <w:sz w:val="22"/>
                    </w:rPr>
                    <w:t>MÈzICIPAn</w:t>
                    <w:tab/>
                    <w:t>PARTICIPAzTES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300pt;height:217pt;mso-position-horizontal-relative:page;mso-position-vertical-relative:page;z-index:-105100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319" w:lineRule="auto" w:before="0"/>
                    <w:ind w:left="39" w:right="2336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w w:val="105"/>
                      <w:sz w:val="16"/>
                      <w:szCs w:val="16"/>
                    </w:rPr>
                    <w:t>EJE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2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II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7"/>
                      <w:w w:val="7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105"/>
                      <w:sz w:val="16"/>
                      <w:szCs w:val="16"/>
                    </w:rPr>
                    <w:t>POLZTICA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120"/>
                      <w:sz w:val="16"/>
                      <w:szCs w:val="16"/>
                    </w:rPr>
                    <w:t>(E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27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105"/>
                      <w:sz w:val="16"/>
                      <w:szCs w:val="16"/>
                    </w:rPr>
                    <w:t>PAñ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105"/>
                      <w:sz w:val="16"/>
                      <w:szCs w:val="16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120"/>
                      <w:sz w:val="16"/>
                      <w:szCs w:val="16"/>
                    </w:rPr>
                    <w:t>SEJURI(A(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123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II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ِ׏ِ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13"/>
                      <w:w w:val="7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120"/>
                      <w:sz w:val="16"/>
                      <w:szCs w:val="16"/>
                    </w:rPr>
                    <w:t>SEJURI(A(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32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105"/>
                      <w:sz w:val="16"/>
                      <w:szCs w:val="16"/>
                    </w:rPr>
                    <w:t>CIU(A(ANA</w:t>
                  </w:r>
                  <w:r>
                    <w:rPr>
                      <w:rFonts w:ascii="Montserrat Subrayada" w:hAnsi="Montserrat Subrayada" w:cs="Montserrat Subrayada"/>
                      <w:sz w:val="16"/>
                      <w:szCs w:val="16"/>
                    </w:rPr>
                  </w:r>
                </w:p>
                <w:p>
                  <w:pPr>
                    <w:spacing w:line="442" w:lineRule="auto" w:before="115"/>
                    <w:ind w:left="419" w:right="3344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35"/>
                      <w:sz w:val="16"/>
                    </w:rPr>
                    <w:t>ACAD1MICO</w:t>
                  </w:r>
                  <w:r>
                    <w:rPr>
                      <w:rFonts w:ascii="Calibri" w:hAnsi="Calibri"/>
                      <w:w w:val="126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EªÈIPAMIEzTO </w:t>
                  </w:r>
                  <w:r>
                    <w:rPr>
                      <w:rFonts w:ascii="Calibri" w:hAnsi="Calibri"/>
                      <w:spacing w:val="27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ÈRBAzO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442" w:lineRule="auto" w:before="0"/>
                    <w:ind w:left="419" w:right="1325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30"/>
                      <w:sz w:val="16"/>
                    </w:rPr>
                    <w:t>EªÈIPAMIEzTO</w:t>
                  </w:r>
                  <w:r>
                    <w:rPr>
                      <w:rFonts w:ascii="Calibri" w:hAnsi="Calibri"/>
                      <w:spacing w:val="-11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ç</w:t>
                  </w:r>
                  <w:r>
                    <w:rPr>
                      <w:rFonts w:ascii="Calibri" w:hAnsi="Calibri"/>
                      <w:spacing w:val="-11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ACTÈAnIñACIz</w:t>
                  </w:r>
                  <w:r>
                    <w:rPr>
                      <w:rFonts w:ascii="Calibri" w:hAnsi="Calibri"/>
                      <w:spacing w:val="-10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TECzOnGICA</w:t>
                  </w:r>
                  <w:r>
                    <w:rPr>
                      <w:rFonts w:ascii="Calibri" w:hAnsi="Calibri"/>
                      <w:w w:val="124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PnAz</w:t>
                  </w:r>
                  <w:r>
                    <w:rPr>
                      <w:rFonts w:ascii="Calibri" w:hAnsi="Calibri"/>
                      <w:spacing w:val="-15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ESTATAn</w:t>
                  </w:r>
                  <w:r>
                    <w:rPr>
                      <w:rFonts w:ascii="Calibri" w:hAnsi="Calibri"/>
                      <w:spacing w:val="-15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14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DESARROnnO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442" w:lineRule="auto" w:before="0"/>
                    <w:ind w:left="420" w:right="2927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30"/>
                      <w:sz w:val="16"/>
                    </w:rPr>
                    <w:t>REGISTRO</w:t>
                  </w:r>
                  <w:r>
                    <w:rPr>
                      <w:rFonts w:ascii="Calibri" w:hAnsi="Calibri"/>
                      <w:spacing w:val="6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PÉBnICO</w:t>
                  </w:r>
                  <w:r>
                    <w:rPr>
                      <w:rFonts w:ascii="Calibri" w:hAnsi="Calibri"/>
                      <w:spacing w:val="7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VERICÈnAR</w:t>
                  </w:r>
                  <w:r>
                    <w:rPr>
                      <w:rFonts w:ascii="Calibri" w:hAnsi="Calibri"/>
                      <w:w w:val="133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RERABInITACIz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442" w:lineRule="auto" w:before="0"/>
                    <w:ind w:left="420" w:right="341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35"/>
                      <w:sz w:val="16"/>
                    </w:rPr>
                    <w:t>SEGÈIMIEzTO</w:t>
                  </w:r>
                  <w:r>
                    <w:rPr>
                      <w:rFonts w:ascii="Calibri" w:hAnsi="Calibri"/>
                      <w:w w:val="133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SEGÈRIDAD</w:t>
                  </w:r>
                  <w:r>
                    <w:rPr>
                      <w:rFonts w:ascii="Calibri" w:hAnsi="Calibri"/>
                      <w:spacing w:val="-34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PÉBnICA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160" w:lineRule="exact" w:before="0"/>
                    <w:ind w:left="4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II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7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 PERSONAS NO LOCALIñA(AS</w:t>
                  </w:r>
                  <w:r>
                    <w:rPr>
                      <w:rFonts w:ascii="Montserrat Subrayada" w:hAnsi="Montserrat Subrayada" w:cs="Montserrat Subrayada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140pt;width:452pt;height:56pt;mso-position-horizontal-relative:page;mso-position-vertical-relative:page;z-index:-105097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2425" w:val="left" w:leader="none"/>
                      <w:tab w:pos="4412" w:val="left" w:leader="none"/>
                      <w:tab w:pos="5997" w:val="left" w:leader="none"/>
                      <w:tab w:pos="8103" w:val="left" w:leader="none"/>
                    </w:tabs>
                    <w:spacing w:before="0"/>
                    <w:ind w:left="734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26"/>
                      <w:w w:val="7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זה׏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,299,9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הה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-14"/>
                      <w:w w:val="8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זז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,0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9,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72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54,505,33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ab/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-19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20,50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,399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25"/>
                      <w:w w:val="8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5,2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הה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,359</w:t>
                  </w:r>
                  <w:r>
                    <w:rPr>
                      <w:rFonts w:ascii="Montserrat Subrayada" w:cs="Montserrat Subrayada"/>
                      <w:sz w:val="16"/>
                      <w:szCs w:val="16"/>
                    </w:rPr>
                  </w:r>
                </w:p>
                <w:p>
                  <w:pPr>
                    <w:tabs>
                      <w:tab w:pos="2419" w:val="left" w:leader="none"/>
                      <w:tab w:pos="4464" w:val="left" w:leader="none"/>
                      <w:tab w:pos="5997" w:val="left" w:leader="none"/>
                      <w:tab w:pos="8103" w:val="left" w:leader="none"/>
                    </w:tabs>
                    <w:spacing w:before="65"/>
                    <w:ind w:left="80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9"/>
                      <w:w w:val="8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27,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7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,733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-8"/>
                      <w:w w:val="8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3,744,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׏ה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1"/>
                      <w:w w:val="8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3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,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52,3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5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-19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20,50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,399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25"/>
                      <w:w w:val="8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5,2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הה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,359</w:t>
                  </w:r>
                  <w:r>
                    <w:rPr>
                      <w:rFonts w:ascii="Montserrat Subrayada" w:cs="Montserrat Subrayada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196pt;width:452pt;height:161pt;mso-position-horizontal-relative:page;mso-position-vertical-relative:page;z-index:-1050952" type="#_x0000_t202" filled="false" stroked="false">
            <v:textbox inset="0,0,0,0">
              <w:txbxContent>
                <w:p>
                  <w:pPr>
                    <w:tabs>
                      <w:tab w:pos="2590" w:val="left" w:leader="none"/>
                      <w:tab w:pos="5173" w:val="left" w:leader="none"/>
                      <w:tab w:pos="6138" w:val="left" w:leader="none"/>
                      <w:tab w:pos="8753" w:val="left" w:leader="none"/>
                    </w:tabs>
                    <w:spacing w:before="75"/>
                    <w:ind w:left="906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9,075,000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2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1,915,000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7,160,000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546" w:val="left" w:leader="none"/>
                      <w:tab w:pos="4637" w:val="left" w:leader="none"/>
                      <w:tab w:pos="6773" w:val="left" w:leader="none"/>
                      <w:tab w:pos="8137" w:val="left" w:leader="none"/>
                    </w:tabs>
                    <w:spacing w:before="0"/>
                    <w:ind w:left="982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9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2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95"/>
                      <w:sz w:val="16"/>
                      <w:szCs w:val="16"/>
                    </w:rPr>
                    <w:t>15,311,732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29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8,912,044</w:t>
                    <w:tab/>
                  </w:r>
                  <w:r>
                    <w:rPr>
                      <w:rFonts w:ascii="Calibri" w:cs="Calibri"/>
                      <w:w w:val="9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14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95"/>
                      <w:sz w:val="16"/>
                      <w:szCs w:val="16"/>
                    </w:rPr>
                    <w:t>1,133,329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16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5,266,359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3173" w:val="left" w:leader="none"/>
                      <w:tab w:pos="4474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874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28,194,328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28,194,328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561" w:val="left" w:leader="none"/>
                      <w:tab w:pos="5173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961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4,556,801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4,556,801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545" w:val="left" w:leader="none"/>
                      <w:tab w:pos="5173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945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2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5,839,303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2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5,839,303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3173" w:val="left" w:leader="none"/>
                      <w:tab w:pos="4682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1082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195,000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195,000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596" w:val="left" w:leader="none"/>
                      <w:tab w:pos="5173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996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1,149,998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1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1,149,998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497" w:val="left" w:leader="none"/>
                      <w:tab w:pos="4521" w:val="left" w:leader="none"/>
                      <w:tab w:pos="6080" w:val="left" w:leader="none"/>
                      <w:tab w:pos="8753" w:val="left" w:leader="none"/>
                    </w:tabs>
                    <w:spacing w:before="0"/>
                    <w:ind w:left="888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63,349,571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41,371,464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8,629,708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13,348,399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2404" w:val="left" w:leader="none"/>
                      <w:tab w:pos="4475" w:val="left" w:leader="none"/>
                      <w:tab w:pos="6763" w:val="left" w:leader="none"/>
                      <w:tab w:pos="8743" w:val="left" w:leader="none"/>
                    </w:tabs>
                    <w:spacing w:before="129"/>
                    <w:ind w:left="784" w:right="0" w:firstLine="0"/>
                    <w:jc w:val="center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-3"/>
                      <w:w w:val="9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40,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2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,233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-8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24,275,2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2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39"/>
                      <w:w w:val="7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ה׏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,352,97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$ 0</w:t>
                    <w:tab/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0</w:t>
                  </w:r>
                  <w:r>
                    <w:rPr>
                      <w:rFonts w:ascii="Montserrat Subrayada" w:cs="Montserrat Subrayada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357pt;width:752pt;height:213pt;mso-position-horizontal-relative:page;mso-position-vertical-relative:page;z-index:-1050928" type="#_x0000_t202" filled="false" stroked="false">
            <v:textbox inset="0,0,0,0">
              <w:txbxContent>
                <w:p>
                  <w:pPr>
                    <w:tabs>
                      <w:tab w:pos="6858" w:val="left" w:leader="none"/>
                      <w:tab w:pos="8480" w:val="left" w:leader="none"/>
                      <w:tab w:pos="10555" w:val="left" w:leader="none"/>
                      <w:tab w:pos="12793" w:val="left" w:leader="none"/>
                      <w:tab w:pos="14773" w:val="left" w:leader="none"/>
                    </w:tabs>
                    <w:spacing w:line="196" w:lineRule="exact" w:before="33"/>
                    <w:ind w:left="420" w:right="17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40"/>
                      <w:sz w:val="16"/>
                      <w:szCs w:val="16"/>
                    </w:rPr>
                    <w:t>ACCIOzES</w:t>
                  </w:r>
                  <w:r>
                    <w:rPr>
                      <w:rFonts w:ascii="Calibri" w:hAnsi="Calibri" w:cs="Calibri"/>
                      <w:spacing w:val="3"/>
                      <w:w w:val="14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40"/>
                      <w:sz w:val="16"/>
                      <w:szCs w:val="16"/>
                    </w:rPr>
                    <w:t>DE</w:t>
                  </w:r>
                  <w:r>
                    <w:rPr>
                      <w:rFonts w:ascii="Calibri" w:hAnsi="Calibri" w:cs="Calibri"/>
                      <w:spacing w:val="3"/>
                      <w:w w:val="14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nA</w:t>
                  </w:r>
                  <w:r>
                    <w:rPr>
                      <w:rFonts w:ascii="Calibri" w:hAnsi="Calibri" w:cs="Calibri"/>
                      <w:spacing w:val="12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COMISIz</w:t>
                  </w:r>
                  <w:r>
                    <w:rPr>
                      <w:rFonts w:ascii="Calibri" w:hAnsi="Calibri" w:cs="Calibri"/>
                      <w:spacing w:val="12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ESTATAn</w:t>
                  </w:r>
                  <w:r>
                    <w:rPr>
                      <w:rFonts w:ascii="Calibri" w:hAnsi="Calibri" w:cs="Calibri"/>
                      <w:spacing w:val="12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40"/>
                      <w:sz w:val="16"/>
                      <w:szCs w:val="16"/>
                    </w:rPr>
                    <w:t>DE</w:t>
                  </w:r>
                  <w:r>
                    <w:rPr>
                      <w:rFonts w:ascii="Calibri" w:hAnsi="Calibri" w:cs="Calibri"/>
                      <w:spacing w:val="3"/>
                      <w:w w:val="14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40"/>
                      <w:sz w:val="16"/>
                      <w:szCs w:val="16"/>
                    </w:rPr>
                    <w:t>BÉSªÈEDA</w:t>
                  </w:r>
                  <w:r>
                    <w:rPr>
                      <w:rFonts w:ascii="Calibri" w:hAnsi="Calibri" w:cs="Calibri"/>
                      <w:spacing w:val="4"/>
                      <w:w w:val="14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40"/>
                      <w:sz w:val="16"/>
                      <w:szCs w:val="16"/>
                    </w:rPr>
                    <w:t>DE</w:t>
                  </w:r>
                  <w:r>
                    <w:rPr>
                      <w:rFonts w:ascii="Calibri" w:hAnsi="Calibri" w:cs="Calibri"/>
                      <w:spacing w:val="3"/>
                      <w:w w:val="14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40"/>
                      <w:sz w:val="16"/>
                      <w:szCs w:val="16"/>
                    </w:rPr>
                    <w:t>PERSOzAS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1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</w:rPr>
                    <w:t>40,628,233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1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</w:rPr>
                    <w:t>24,275,262</w:t>
                    <w:tab/>
                  </w:r>
                  <w:r>
                    <w:rPr>
                      <w:rFonts w:ascii="Calibri" w:hAnsi="Calibri" w:cs="Calibri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5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position w:val="-3"/>
                      <w:sz w:val="16"/>
                      <w:szCs w:val="16"/>
                    </w:rPr>
                    <w:t>16,352,971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-3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-3"/>
                      <w:sz w:val="16"/>
                      <w:szCs w:val="16"/>
                    </w:rPr>
                    <w:t>0</w:t>
                  </w:r>
                  <w:r>
                    <w:rPr>
                      <w:rFonts w:ascii="Calibri" w:hAnsi="Calibri" w:cs="Calibri"/>
                      <w:w w:val="13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40"/>
                      <w:sz w:val="16"/>
                      <w:szCs w:val="16"/>
                    </w:rPr>
                    <w:t>Ez</w:t>
                  </w:r>
                  <w:r>
                    <w:rPr>
                      <w:rFonts w:ascii="Calibri" w:hAnsi="Calibri" w:cs="Calibri"/>
                      <w:spacing w:val="39"/>
                      <w:w w:val="14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B.C.S.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760" w:bottom="280" w:left="2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6.279999pt;margin-top:47.116875pt;width:284.7pt;height:49.65pt;mso-position-horizontal-relative:page;mso-position-vertical-relative:page;z-index:-105090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3079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8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RECÈRSOS</w:t>
                  </w:r>
                  <w:r>
                    <w:rPr>
                      <w:rFonts w:ascii="Calibri" w:hAnsi="Calibri"/>
                      <w:color w:val="651D32"/>
                      <w:spacing w:val="-32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APnICADOS</w:t>
                  </w:r>
                  <w:r>
                    <w:rPr>
                      <w:rFonts w:ascii="Calibri" w:hAnsi="Calibri"/>
                      <w:color w:val="651D32"/>
                      <w:spacing w:val="-31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40"/>
                      <w:sz w:val="22"/>
                    </w:rPr>
                    <w:t>Ez</w:t>
                  </w:r>
                  <w:r>
                    <w:rPr>
                      <w:rFonts w:ascii="Calibri" w:hAnsi="Calibri"/>
                      <w:color w:val="651D32"/>
                      <w:spacing w:val="-33"/>
                      <w:w w:val="14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BAhA</w:t>
                  </w:r>
                  <w:r>
                    <w:rPr>
                      <w:rFonts w:ascii="Calibri" w:hAnsi="Calibri"/>
                      <w:color w:val="651D32"/>
                      <w:spacing w:val="-31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CAnIFORzIA</w:t>
                  </w:r>
                  <w:r>
                    <w:rPr>
                      <w:rFonts w:ascii="Calibri" w:hAnsi="Calibri"/>
                      <w:color w:val="651D32"/>
                      <w:spacing w:val="-32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SÈR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88"/>
                    <w:ind w:left="160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</w:rPr>
                    <w:t>(PESOS)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7"/>
                      <w:w w:val="7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</w:rPr>
                    <w:t>EȇɎǣƳƏƳ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  <w:rtl/>
                    </w:rPr>
                    <w:t>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</w:rPr>
                    <w:t>EǴƺ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  <w:rtl/>
                    </w:rPr>
                    <w:t>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</w:rPr>
                    <w:t>TƺȅƏ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8"/>
                      <w:w w:val="7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</w:rPr>
                    <w:t>ɵ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7"/>
                      <w:w w:val="7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</w:rPr>
                    <w:t>PȸȒǕȸƏȅƏ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0.232788pt;margin-top:572.917419pt;width:20.05pt;height:17pt;mso-position-horizontal-relative:page;mso-position-vertical-relative:page;z-index:-105088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25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10pt;width:752pt;height:30pt;mso-position-horizontal-relative:page;mso-position-vertical-relative:page;z-index:-1050856" type="#_x0000_t202" filled="false" stroked="false">
            <v:textbox inset="0,0,0,0">
              <w:txbxContent>
                <w:p>
                  <w:pPr>
                    <w:tabs>
                      <w:tab w:pos="6177" w:val="left" w:leader="none"/>
                      <w:tab w:pos="7909" w:val="left" w:leader="none"/>
                      <w:tab w:pos="9849" w:val="left" w:leader="none"/>
                      <w:tab w:pos="11590" w:val="left" w:leader="none"/>
                      <w:tab w:pos="13142" w:val="left" w:leader="none"/>
                    </w:tabs>
                    <w:spacing w:before="169"/>
                    <w:ind w:left="-1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FFFFFF"/>
                      <w:w w:val="120"/>
                      <w:sz w:val="22"/>
                    </w:rPr>
                    <w:t>EzTIDAD/EhE/TEMA/PROGRAMA</w:t>
                    <w:tab/>
                    <w:t>TOTAn</w:t>
                    <w:tab/>
                  </w:r>
                  <w:r>
                    <w:rPr>
                      <w:rFonts w:ascii="Calibri" w:hAnsi="Calibri"/>
                      <w:color w:val="FFFFFF"/>
                      <w:w w:val="125"/>
                      <w:sz w:val="22"/>
                    </w:rPr>
                    <w:t>FEDERAn</w:t>
                    <w:tab/>
                  </w:r>
                  <w:r>
                    <w:rPr>
                      <w:rFonts w:ascii="Calibri" w:hAnsi="Calibri"/>
                      <w:color w:val="FFFFFF"/>
                      <w:w w:val="120"/>
                      <w:sz w:val="22"/>
                    </w:rPr>
                    <w:t>ESTATAn</w:t>
                    <w:tab/>
                  </w:r>
                  <w:r>
                    <w:rPr>
                      <w:rFonts w:ascii="Calibri" w:hAnsi="Calibri"/>
                      <w:color w:val="FFFFFF"/>
                      <w:w w:val="125"/>
                      <w:sz w:val="22"/>
                    </w:rPr>
                    <w:t>MÈzICIPAn</w:t>
                    <w:tab/>
                    <w:t>PARTICIPAzTES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300pt;height:430pt;mso-position-horizontal-relative:page;mso-position-vertical-relative:page;z-index:-105083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319" w:lineRule="auto" w:before="0"/>
                    <w:ind w:left="39" w:right="57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EJE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4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III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REACTIàACIN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4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ECONxICA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4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4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ExPLEO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4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INCLUçENTE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III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׏ِ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22"/>
                      <w:w w:val="8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TURISxO</w:t>
                  </w:r>
                  <w:r>
                    <w:rPr>
                      <w:rFonts w:ascii="Montserrat Subrayada" w:hAnsi="Montserrat Subrayada" w:cs="Montserrat Subrayada"/>
                      <w:sz w:val="16"/>
                      <w:szCs w:val="16"/>
                    </w:rPr>
                  </w:r>
                </w:p>
                <w:p>
                  <w:pPr>
                    <w:spacing w:line="442" w:lineRule="auto" w:before="115"/>
                    <w:ind w:left="419" w:right="18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30"/>
                      <w:sz w:val="16"/>
                    </w:rPr>
                    <w:t>PROGRAMA</w:t>
                  </w:r>
                  <w:r>
                    <w:rPr>
                      <w:rFonts w:ascii="Calibri" w:hAnsi="Calibri"/>
                      <w:spacing w:val="-22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22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IMPÈnSO</w:t>
                  </w:r>
                  <w:r>
                    <w:rPr>
                      <w:rFonts w:ascii="Calibri" w:hAnsi="Calibri"/>
                      <w:spacing w:val="-22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An</w:t>
                  </w:r>
                  <w:r>
                    <w:rPr>
                      <w:rFonts w:ascii="Calibri" w:hAnsi="Calibri"/>
                      <w:spacing w:val="-22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TÈRISMO</w:t>
                  </w:r>
                  <w:r>
                    <w:rPr>
                      <w:rFonts w:ascii="Calibri" w:hAnsi="Calibri"/>
                      <w:spacing w:val="-22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RÈRAn</w:t>
                  </w:r>
                  <w:r>
                    <w:rPr>
                      <w:rFonts w:ascii="Calibri" w:hAnsi="Calibri"/>
                      <w:spacing w:val="-22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(PROTÈRAn)</w:t>
                  </w:r>
                  <w:r>
                    <w:rPr>
                      <w:rFonts w:ascii="Calibri" w:hAnsi="Calibri"/>
                      <w:w w:val="127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PROGRAMA</w:t>
                  </w:r>
                  <w:r>
                    <w:rPr>
                      <w:rFonts w:ascii="Calibri" w:hAnsi="Calibri"/>
                      <w:spacing w:val="3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3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IzTEGRACIOz</w:t>
                  </w:r>
                  <w:r>
                    <w:rPr>
                      <w:rFonts w:ascii="Calibri" w:hAnsi="Calibri"/>
                      <w:spacing w:val="3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3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nA</w:t>
                  </w:r>
                  <w:r>
                    <w:rPr>
                      <w:rFonts w:ascii="Calibri" w:hAnsi="Calibri"/>
                      <w:spacing w:val="4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ñOzA</w:t>
                  </w:r>
                  <w:r>
                    <w:rPr>
                      <w:rFonts w:ascii="Calibri" w:hAnsi="Calibri"/>
                      <w:spacing w:val="3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RÈRAn</w:t>
                  </w:r>
                  <w:r>
                    <w:rPr>
                      <w:rFonts w:ascii="Calibri" w:hAnsi="Calibri"/>
                      <w:spacing w:val="3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(PIzñORAn)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160" w:lineRule="exact" w:before="0"/>
                    <w:ind w:left="419" w:right="1415" w:hanging="38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III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3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AJRICULTURA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3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3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JANA(ERZA</w:t>
                  </w:r>
                  <w:r>
                    <w:rPr>
                      <w:rFonts w:ascii="Montserrat Subrayada" w:hAnsi="Montserrat Subrayada" w:cs="Montserrat Subrayada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line="442" w:lineRule="auto" w:before="0"/>
                    <w:ind w:left="419" w:right="3518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w w:val="125"/>
                      <w:sz w:val="16"/>
                    </w:rPr>
                    <w:t>CR1DITOS</w:t>
                  </w:r>
                  <w:r>
                    <w:rPr>
                      <w:rFonts w:ascii="Calibri"/>
                      <w:spacing w:val="-18"/>
                      <w:w w:val="125"/>
                      <w:sz w:val="16"/>
                    </w:rPr>
                    <w:t> </w:t>
                  </w:r>
                  <w:r>
                    <w:rPr>
                      <w:rFonts w:ascii="Calibri"/>
                      <w:w w:val="125"/>
                      <w:sz w:val="16"/>
                    </w:rPr>
                    <w:t>AGRZCOnAS</w:t>
                  </w:r>
                  <w:r>
                    <w:rPr>
                      <w:rFonts w:ascii="Calibri"/>
                      <w:w w:val="120"/>
                      <w:sz w:val="16"/>
                    </w:rPr>
                    <w:t> </w:t>
                  </w:r>
                  <w:r>
                    <w:rPr>
                      <w:rFonts w:ascii="Calibri"/>
                      <w:w w:val="130"/>
                      <w:sz w:val="16"/>
                    </w:rPr>
                    <w:t>FIzAzCIAMIEzTO</w:t>
                  </w:r>
                  <w:r>
                    <w:rPr>
                      <w:rFonts w:ascii="Calibri"/>
                      <w:sz w:val="16"/>
                    </w:rPr>
                  </w:r>
                </w:p>
                <w:p>
                  <w:pPr>
                    <w:spacing w:line="158" w:lineRule="exact" w:before="0"/>
                    <w:ind w:left="42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30"/>
                      <w:sz w:val="16"/>
                    </w:rPr>
                    <w:t>FOMEzTO</w:t>
                  </w:r>
                  <w:r>
                    <w:rPr>
                      <w:rFonts w:ascii="Calibri" w:hAnsi="Calibri"/>
                      <w:spacing w:val="-11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A</w:t>
                  </w:r>
                  <w:r>
                    <w:rPr>
                      <w:rFonts w:ascii="Calibri" w:hAnsi="Calibri"/>
                      <w:spacing w:val="-10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nA</w:t>
                  </w:r>
                  <w:r>
                    <w:rPr>
                      <w:rFonts w:ascii="Calibri" w:hAnsi="Calibri"/>
                      <w:spacing w:val="-10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AGRICÈnTÈRA,</w:t>
                  </w:r>
                  <w:r>
                    <w:rPr>
                      <w:rFonts w:ascii="Calibri" w:hAnsi="Calibri"/>
                      <w:spacing w:val="-11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GAzADERZA,</w:t>
                  </w:r>
                  <w:r>
                    <w:rPr>
                      <w:rFonts w:ascii="Calibri" w:hAnsi="Calibri"/>
                      <w:spacing w:val="28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PESCA</w:t>
                  </w:r>
                  <w:r>
                    <w:rPr>
                      <w:rFonts w:ascii="Calibri" w:hAnsi="Calibri"/>
                      <w:spacing w:val="-11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ç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396" w:lineRule="auto" w:before="0"/>
                    <w:ind w:left="420" w:right="3078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30"/>
                      <w:sz w:val="16"/>
                    </w:rPr>
                    <w:t>ACÈACÈnTÈRA</w:t>
                  </w:r>
                  <w:r>
                    <w:rPr>
                      <w:rFonts w:ascii="Calibri" w:hAnsi="Calibri"/>
                      <w:w w:val="134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IzVESTIGACIz</w:t>
                  </w:r>
                  <w:r>
                    <w:rPr>
                      <w:rFonts w:ascii="Calibri" w:hAnsi="Calibri"/>
                      <w:spacing w:val="-24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CIEzTZFICA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442" w:lineRule="auto" w:before="37"/>
                    <w:ind w:left="420" w:right="868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30"/>
                      <w:sz w:val="16"/>
                    </w:rPr>
                    <w:t>PROGRAMA</w:t>
                  </w:r>
                  <w:r>
                    <w:rPr>
                      <w:rFonts w:ascii="Calibri" w:hAnsi="Calibri"/>
                      <w:spacing w:val="-14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13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FOMEzTO</w:t>
                  </w:r>
                  <w:r>
                    <w:rPr>
                      <w:rFonts w:ascii="Calibri" w:hAnsi="Calibri"/>
                      <w:spacing w:val="-13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A</w:t>
                  </w:r>
                  <w:r>
                    <w:rPr>
                      <w:rFonts w:ascii="Calibri" w:hAnsi="Calibri"/>
                      <w:spacing w:val="-13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nA</w:t>
                  </w:r>
                  <w:r>
                    <w:rPr>
                      <w:rFonts w:ascii="Calibri" w:hAnsi="Calibri"/>
                      <w:spacing w:val="-13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AGRICÈnTÈRA</w:t>
                  </w:r>
                  <w:r>
                    <w:rPr>
                      <w:rFonts w:ascii="Calibri" w:hAnsi="Calibri"/>
                      <w:w w:val="131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PROGRAMA</w:t>
                  </w:r>
                  <w:r>
                    <w:rPr>
                      <w:rFonts w:ascii="Calibri" w:hAnsi="Calibri"/>
                      <w:spacing w:val="-4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3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PRODÈCCIz</w:t>
                  </w:r>
                  <w:r>
                    <w:rPr>
                      <w:rFonts w:ascii="Calibri" w:hAnsi="Calibri"/>
                      <w:spacing w:val="-3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PARA</w:t>
                  </w:r>
                  <w:r>
                    <w:rPr>
                      <w:rFonts w:ascii="Calibri" w:hAnsi="Calibri"/>
                      <w:spacing w:val="-4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En</w:t>
                  </w:r>
                  <w:r>
                    <w:rPr>
                      <w:rFonts w:ascii="Calibri" w:hAnsi="Calibri"/>
                      <w:spacing w:val="-3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BIEzESTAR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158" w:lineRule="exact" w:before="0"/>
                    <w:ind w:left="42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w w:val="130"/>
                      <w:sz w:val="16"/>
                    </w:rPr>
                    <w:t>PROGRAMA</w:t>
                  </w:r>
                  <w:r>
                    <w:rPr>
                      <w:rFonts w:ascii="Calibri"/>
                      <w:spacing w:val="-16"/>
                      <w:w w:val="130"/>
                      <w:sz w:val="16"/>
                    </w:rPr>
                    <w:t> </w:t>
                  </w:r>
                  <w:r>
                    <w:rPr>
                      <w:rFonts w:ascii="Calibri"/>
                      <w:w w:val="130"/>
                      <w:sz w:val="16"/>
                    </w:rPr>
                    <w:t>ESPECIAn</w:t>
                  </w:r>
                  <w:r>
                    <w:rPr>
                      <w:rFonts w:ascii="Calibri"/>
                      <w:spacing w:val="-16"/>
                      <w:w w:val="130"/>
                      <w:sz w:val="16"/>
                    </w:rPr>
                    <w:t> </w:t>
                  </w:r>
                  <w:r>
                    <w:rPr>
                      <w:rFonts w:ascii="Calibri"/>
                      <w:w w:val="130"/>
                      <w:sz w:val="16"/>
                    </w:rPr>
                    <w:t>PARA</w:t>
                  </w:r>
                  <w:r>
                    <w:rPr>
                      <w:rFonts w:ascii="Calibri"/>
                      <w:spacing w:val="-16"/>
                      <w:w w:val="130"/>
                      <w:sz w:val="16"/>
                    </w:rPr>
                    <w:t> </w:t>
                  </w:r>
                  <w:r>
                    <w:rPr>
                      <w:rFonts w:ascii="Calibri"/>
                      <w:w w:val="130"/>
                      <w:sz w:val="16"/>
                    </w:rPr>
                    <w:t>En</w:t>
                  </w:r>
                  <w:r>
                    <w:rPr>
                      <w:rFonts w:ascii="Calibri"/>
                      <w:spacing w:val="-15"/>
                      <w:w w:val="130"/>
                      <w:sz w:val="16"/>
                    </w:rPr>
                    <w:t> </w:t>
                  </w:r>
                  <w:r>
                    <w:rPr>
                      <w:rFonts w:ascii="Calibri"/>
                      <w:w w:val="130"/>
                      <w:sz w:val="16"/>
                    </w:rPr>
                    <w:t>CAMPO</w:t>
                  </w:r>
                  <w:r>
                    <w:rPr>
                      <w:rFonts w:ascii="Calibri"/>
                      <w:spacing w:val="-16"/>
                      <w:w w:val="130"/>
                      <w:sz w:val="16"/>
                    </w:rPr>
                    <w:t> </w:t>
                  </w:r>
                  <w:r>
                    <w:rPr>
                      <w:rFonts w:ascii="Calibri"/>
                      <w:w w:val="140"/>
                      <w:sz w:val="16"/>
                    </w:rPr>
                    <w:t>Ez</w:t>
                  </w:r>
                  <w:r>
                    <w:rPr>
                      <w:rFonts w:ascii="Calibri"/>
                      <w:spacing w:val="-19"/>
                      <w:w w:val="140"/>
                      <w:sz w:val="16"/>
                    </w:rPr>
                    <w:t> </w:t>
                  </w:r>
                  <w:r>
                    <w:rPr>
                      <w:rFonts w:ascii="Calibri"/>
                      <w:w w:val="130"/>
                      <w:sz w:val="16"/>
                    </w:rPr>
                    <w:t>MATERIA</w:t>
                  </w:r>
                  <w:r>
                    <w:rPr>
                      <w:rFonts w:ascii="Calibri"/>
                      <w:spacing w:val="-16"/>
                      <w:w w:val="130"/>
                      <w:sz w:val="16"/>
                    </w:rPr>
                    <w:t> </w:t>
                  </w:r>
                  <w:r>
                    <w:rPr>
                      <w:rFonts w:ascii="Calibri"/>
                      <w:w w:val="130"/>
                      <w:sz w:val="16"/>
                    </w:rPr>
                    <w:t>DE</w:t>
                  </w:r>
                  <w:r>
                    <w:rPr>
                      <w:rFonts w:ascii="Calibri"/>
                      <w:spacing w:val="-16"/>
                      <w:w w:val="130"/>
                      <w:sz w:val="16"/>
                    </w:rPr>
                    <w:t> </w:t>
                  </w:r>
                  <w:r>
                    <w:rPr>
                      <w:rFonts w:ascii="Calibri"/>
                      <w:w w:val="130"/>
                      <w:sz w:val="16"/>
                    </w:rPr>
                    <w:t>EzERGZA</w:t>
                  </w:r>
                  <w:r>
                    <w:rPr>
                      <w:rFonts w:ascii="Calibri"/>
                      <w:sz w:val="16"/>
                    </w:rPr>
                  </w:r>
                </w:p>
                <w:p>
                  <w:pPr>
                    <w:spacing w:before="0"/>
                    <w:ind w:left="42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w w:val="125"/>
                      <w:sz w:val="16"/>
                    </w:rPr>
                    <w:t>En1CTRICA</w:t>
                  </w:r>
                  <w:r>
                    <w:rPr>
                      <w:rFonts w:ascii="Calibri"/>
                      <w:sz w:val="16"/>
                    </w:rPr>
                  </w:r>
                </w:p>
                <w:p>
                  <w:pPr>
                    <w:spacing w:before="89"/>
                    <w:ind w:left="420" w:right="868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30"/>
                      <w:sz w:val="16"/>
                    </w:rPr>
                    <w:t>PROGRAMA</w:t>
                  </w:r>
                  <w:r>
                    <w:rPr>
                      <w:rFonts w:ascii="Calibri" w:hAnsi="Calibri"/>
                      <w:spacing w:val="-28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ESTATAn</w:t>
                  </w:r>
                  <w:r>
                    <w:rPr>
                      <w:rFonts w:ascii="Calibri" w:hAnsi="Calibri"/>
                      <w:spacing w:val="-27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27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FOMEzTO</w:t>
                  </w:r>
                  <w:r>
                    <w:rPr>
                      <w:rFonts w:ascii="Calibri" w:hAnsi="Calibri"/>
                      <w:spacing w:val="-27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An</w:t>
                  </w:r>
                  <w:r>
                    <w:rPr>
                      <w:rFonts w:ascii="Calibri" w:hAnsi="Calibri"/>
                      <w:spacing w:val="-27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DESARROnnO</w:t>
                  </w:r>
                  <w:r>
                    <w:rPr>
                      <w:rFonts w:ascii="Calibri" w:hAnsi="Calibri"/>
                      <w:w w:val="127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AGROPECÈARIO,</w:t>
                  </w:r>
                  <w:r>
                    <w:rPr>
                      <w:rFonts w:ascii="Calibri" w:hAnsi="Calibri"/>
                      <w:spacing w:val="9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PESªÈERO</w:t>
                  </w:r>
                  <w:r>
                    <w:rPr>
                      <w:rFonts w:ascii="Calibri" w:hAnsi="Calibri"/>
                      <w:spacing w:val="9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ç</w:t>
                  </w:r>
                  <w:r>
                    <w:rPr>
                      <w:rFonts w:ascii="Calibri" w:hAnsi="Calibri"/>
                      <w:spacing w:val="8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ACÈZCOnA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before="127"/>
                    <w:ind w:left="42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w w:val="130"/>
                      <w:sz w:val="16"/>
                    </w:rPr>
                    <w:t>PROGRAMAS</w:t>
                  </w:r>
                  <w:r>
                    <w:rPr>
                      <w:rFonts w:ascii="Calibri"/>
                      <w:spacing w:val="-33"/>
                      <w:w w:val="130"/>
                      <w:sz w:val="16"/>
                    </w:rPr>
                    <w:t> </w:t>
                  </w:r>
                  <w:r>
                    <w:rPr>
                      <w:rFonts w:ascii="Calibri"/>
                      <w:w w:val="130"/>
                      <w:sz w:val="16"/>
                    </w:rPr>
                    <w:t>FEDERAnES</w:t>
                  </w:r>
                  <w:r>
                    <w:rPr>
                      <w:rFonts w:ascii="Calibri"/>
                      <w:sz w:val="16"/>
                    </w:rPr>
                  </w:r>
                </w:p>
                <w:p>
                  <w:pPr>
                    <w:spacing w:before="129"/>
                    <w:ind w:left="4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III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  <w:rtl/>
                    </w:rPr>
                    <w:t>ِ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3</w:t>
                  </w:r>
                  <w:r>
                    <w:rPr>
                      <w:rFonts w:ascii="Montserrat Subrayada" w:cs="Montserrat Subrayada"/>
                      <w:b/>
                      <w:bCs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(ESARROLLO</w:t>
                  </w:r>
                  <w:r>
                    <w:rPr>
                      <w:rFonts w:ascii="Montserrat Subrayada" w:cs="Montserrat Subrayada"/>
                      <w:b/>
                      <w:bCs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FORESTAL</w:t>
                  </w:r>
                  <w:r>
                    <w:rPr>
                      <w:rFonts w:ascii="Montserrat Subrayada" w:cs="Montserrat Subrayada"/>
                      <w:b/>
                      <w:bCs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SOSTENIBLE</w:t>
                  </w:r>
                  <w:r>
                    <w:rPr>
                      <w:rFonts w:ascii="Montserrat Subrayada" w:cs="Montserrat Subrayada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42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w w:val="130"/>
                      <w:sz w:val="16"/>
                    </w:rPr>
                    <w:t>ACCIOzES</w:t>
                  </w:r>
                  <w:r>
                    <w:rPr>
                      <w:rFonts w:ascii="Calibri"/>
                      <w:spacing w:val="20"/>
                      <w:w w:val="130"/>
                      <w:sz w:val="16"/>
                    </w:rPr>
                    <w:t> </w:t>
                  </w:r>
                  <w:r>
                    <w:rPr>
                      <w:rFonts w:ascii="Calibri"/>
                      <w:w w:val="130"/>
                      <w:sz w:val="16"/>
                    </w:rPr>
                    <w:t>ADMIzISTRATIVAS</w:t>
                  </w:r>
                  <w:r>
                    <w:rPr>
                      <w:rFonts w:ascii="Calibri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442" w:lineRule="auto" w:before="0"/>
                    <w:ind w:left="420" w:right="20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30"/>
                      <w:sz w:val="16"/>
                    </w:rPr>
                    <w:t>APOçOS</w:t>
                  </w:r>
                  <w:r>
                    <w:rPr>
                      <w:rFonts w:ascii="Calibri" w:hAnsi="Calibri"/>
                      <w:spacing w:val="-6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PARA</w:t>
                  </w:r>
                  <w:r>
                    <w:rPr>
                      <w:rFonts w:ascii="Calibri" w:hAnsi="Calibri"/>
                      <w:spacing w:val="-5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En</w:t>
                  </w:r>
                  <w:r>
                    <w:rPr>
                      <w:rFonts w:ascii="Calibri" w:hAnsi="Calibri"/>
                      <w:spacing w:val="-6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DESARROnnO</w:t>
                  </w:r>
                  <w:r>
                    <w:rPr>
                      <w:rFonts w:ascii="Calibri" w:hAnsi="Calibri"/>
                      <w:spacing w:val="-5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FORESTAn</w:t>
                  </w:r>
                  <w:r>
                    <w:rPr>
                      <w:rFonts w:ascii="Calibri" w:hAnsi="Calibri"/>
                      <w:spacing w:val="-6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SÈSTEzTABnE</w:t>
                  </w:r>
                  <w:r>
                    <w:rPr>
                      <w:rFonts w:ascii="Calibri" w:hAnsi="Calibri"/>
                      <w:w w:val="136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COMPEzSACIz</w:t>
                  </w:r>
                  <w:r>
                    <w:rPr>
                      <w:rFonts w:ascii="Calibri" w:hAnsi="Calibri"/>
                      <w:spacing w:val="-14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AMBIEzTAn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140pt;width:452pt;height:56pt;mso-position-horizontal-relative:page;mso-position-vertical-relative:page;z-index:-10508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2178" w:val="left" w:leader="none"/>
                      <w:tab w:pos="4433" w:val="left" w:leader="none"/>
                      <w:tab w:pos="6783" w:val="left" w:leader="none"/>
                      <w:tab w:pos="7969" w:val="left" w:leader="none"/>
                    </w:tabs>
                    <w:spacing w:before="0"/>
                    <w:ind w:left="633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31"/>
                      <w:w w:val="8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3,27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,950,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0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2"/>
                      <w:w w:val="8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3,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42,007,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הז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9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7"/>
                      <w:w w:val="9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99,09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,777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-3"/>
                      <w:w w:val="9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30,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50,4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2</w:t>
                  </w:r>
                  <w:r>
                    <w:rPr>
                      <w:rFonts w:ascii="Montserrat Subrayada" w:cs="Montserrat Subrayada"/>
                      <w:sz w:val="16"/>
                      <w:szCs w:val="16"/>
                    </w:rPr>
                  </w:r>
                </w:p>
                <w:p>
                  <w:pPr>
                    <w:tabs>
                      <w:tab w:pos="3183" w:val="left" w:leader="none"/>
                      <w:tab w:pos="4496" w:val="left" w:leader="none"/>
                      <w:tab w:pos="6783" w:val="left" w:leader="none"/>
                      <w:tab w:pos="8763" w:val="left" w:leader="none"/>
                    </w:tabs>
                    <w:spacing w:before="65"/>
                    <w:ind w:left="897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,493,507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2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,493,507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0</w:t>
                    <w:tab/>
                    <w:t>$ 0</w:t>
                  </w:r>
                  <w:r>
                    <w:rPr>
                      <w:rFonts w:ascii="Montserrat Subrayada" w:cs="Montserrat Subrayada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196pt;width:452pt;height:53pt;mso-position-horizontal-relative:page;mso-position-vertical-relative:page;z-index:-1050784" type="#_x0000_t202" filled="false" stroked="false">
            <v:textbox inset="0,0,0,0">
              <w:txbxContent>
                <w:p>
                  <w:pPr>
                    <w:tabs>
                      <w:tab w:pos="3173" w:val="left" w:leader="none"/>
                      <w:tab w:pos="4538" w:val="left" w:leader="none"/>
                      <w:tab w:pos="6773" w:val="left" w:leader="none"/>
                      <w:tab w:pos="8753" w:val="left" w:leader="none"/>
                    </w:tabs>
                    <w:spacing w:before="75"/>
                    <w:ind w:left="938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3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3,972,496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3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3,972,496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3173" w:val="left" w:leader="none"/>
                      <w:tab w:pos="4660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1060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9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2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95"/>
                      <w:sz w:val="16"/>
                      <w:szCs w:val="16"/>
                    </w:rPr>
                    <w:t>2,521,011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9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2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95"/>
                      <w:sz w:val="16"/>
                      <w:szCs w:val="16"/>
                    </w:rPr>
                    <w:t>2,521,011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2324" w:val="left" w:leader="none"/>
                      <w:tab w:pos="4424" w:val="left" w:leader="none"/>
                      <w:tab w:pos="6764" w:val="left" w:leader="none"/>
                      <w:tab w:pos="8028" w:val="left" w:leader="none"/>
                    </w:tabs>
                    <w:spacing w:before="129"/>
                    <w:ind w:left="773" w:right="0" w:firstLine="0"/>
                    <w:jc w:val="center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-3"/>
                      <w:w w:val="8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5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׏ה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,5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7,503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24"/>
                      <w:w w:val="8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527,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00,35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27"/>
                      <w:w w:val="9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4,755,270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3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6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54"/>
                      <w:w w:val="6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65"/>
                      <w:sz w:val="16"/>
                      <w:szCs w:val="16"/>
                      <w:rtl/>
                    </w:rPr>
                    <w:t>ז׏</w:t>
                  </w:r>
                  <w:r>
                    <w:rPr>
                      <w:rFonts w:ascii="Montserrat Subrayada" w:cs="Montserrat Subrayada"/>
                      <w:b/>
                      <w:bCs/>
                      <w:w w:val="65"/>
                      <w:sz w:val="16"/>
                      <w:szCs w:val="16"/>
                    </w:rPr>
                    <w:t>,9</w:t>
                  </w:r>
                  <w:r>
                    <w:rPr>
                      <w:rFonts w:ascii="Montserrat Subrayada" w:cs="Montserrat Subrayada"/>
                      <w:b/>
                      <w:bCs/>
                      <w:w w:val="65"/>
                      <w:sz w:val="16"/>
                      <w:szCs w:val="16"/>
                      <w:rtl/>
                    </w:rPr>
                    <w:t>׏ה</w:t>
                  </w:r>
                  <w:r>
                    <w:rPr>
                      <w:rFonts w:ascii="Montserrat Subrayada" w:cs="Montserrat Subrayada"/>
                      <w:b/>
                      <w:bCs/>
                      <w:w w:val="65"/>
                      <w:sz w:val="16"/>
                      <w:szCs w:val="16"/>
                    </w:rPr>
                    <w:t>,</w:t>
                  </w:r>
                  <w:r>
                    <w:rPr>
                      <w:rFonts w:ascii="Montserrat Subrayada" w:cs="Montserrat Subrayada"/>
                      <w:b/>
                      <w:bCs/>
                      <w:w w:val="65"/>
                      <w:sz w:val="16"/>
                      <w:szCs w:val="16"/>
                      <w:rtl/>
                    </w:rPr>
                    <w:t>זז</w:t>
                  </w:r>
                  <w:r>
                    <w:rPr>
                      <w:rFonts w:ascii="Montserrat Subrayada" w:cs="Montserrat Subrayada"/>
                      <w:b/>
                      <w:bCs/>
                      <w:w w:val="65"/>
                      <w:sz w:val="16"/>
                      <w:szCs w:val="16"/>
                    </w:rPr>
                    <w:t>2</w:t>
                  </w:r>
                  <w:r>
                    <w:rPr>
                      <w:rFonts w:ascii="Montserrat Subrayada" w:cs="Montserrat Subrayada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249pt;width:452pt;height:197pt;mso-position-horizontal-relative:page;mso-position-vertical-relative:page;z-index:-1050760" type="#_x0000_t202" filled="false" stroked="false">
            <v:textbox inset="0,0,0,0">
              <w:txbxContent>
                <w:p>
                  <w:pPr>
                    <w:tabs>
                      <w:tab w:pos="3173" w:val="left" w:leader="none"/>
                      <w:tab w:pos="4548" w:val="left" w:leader="none"/>
                      <w:tab w:pos="6773" w:val="left" w:leader="none"/>
                      <w:tab w:pos="8073" w:val="left" w:leader="none"/>
                    </w:tabs>
                    <w:spacing w:before="75"/>
                    <w:ind w:left="874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17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14,262,260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3,343,230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31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10,919,030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3173" w:val="left" w:leader="none"/>
                      <w:tab w:pos="4648" w:val="left" w:leader="none"/>
                      <w:tab w:pos="6773" w:val="left" w:leader="none"/>
                      <w:tab w:pos="8327" w:val="left" w:leader="none"/>
                    </w:tabs>
                    <w:spacing w:before="0"/>
                    <w:ind w:left="1045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1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975,000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1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922,000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53,000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385" w:val="left" w:leader="none"/>
                      <w:tab w:pos="5173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785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293,145,643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293,145,643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2669" w:val="left" w:leader="none"/>
                      <w:tab w:pos="5173" w:val="left" w:leader="none"/>
                      <w:tab w:pos="6773" w:val="left" w:leader="none"/>
                      <w:tab w:pos="8753" w:val="left" w:leader="none"/>
                    </w:tabs>
                    <w:spacing w:before="100"/>
                    <w:ind w:left="1069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2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506,338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2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506,338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761" w:val="left" w:leader="none"/>
                      <w:tab w:pos="5173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1162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2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52,500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2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52,500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688" w:val="left" w:leader="none"/>
                      <w:tab w:pos="5173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1088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421,200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421,200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466" w:val="left" w:leader="none"/>
                      <w:tab w:pos="5173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866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231,671,819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9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231,671,819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3173" w:val="left" w:leader="none"/>
                      <w:tab w:pos="4421" w:val="left" w:leader="none"/>
                      <w:tab w:pos="6773" w:val="left" w:leader="none"/>
                      <w:tab w:pos="8115" w:val="left" w:leader="none"/>
                    </w:tabs>
                    <w:spacing w:before="100"/>
                    <w:ind w:left="858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2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18,242,740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2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10,490,040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3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7,752,700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2567" w:val="left" w:leader="none"/>
                      <w:tab w:pos="5173" w:val="left" w:leader="none"/>
                      <w:tab w:pos="6773" w:val="left" w:leader="none"/>
                      <w:tab w:pos="8311" w:val="left" w:leader="none"/>
                    </w:tabs>
                    <w:spacing w:before="100"/>
                    <w:ind w:left="916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2,240,003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2,002,851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237,152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2375" w:val="left" w:leader="none"/>
                      <w:tab w:pos="5163" w:val="left" w:leader="none"/>
                      <w:tab w:pos="6763" w:val="left" w:leader="none"/>
                      <w:tab w:pos="8743" w:val="left" w:leader="none"/>
                    </w:tabs>
                    <w:spacing w:before="129"/>
                    <w:ind w:left="775" w:right="0" w:firstLine="0"/>
                    <w:jc w:val="center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0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42,05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,224</w:t>
                    <w:tab/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0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42,05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,224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0</w:t>
                    <w:tab/>
                    <w:t>$ 0</w:t>
                    <w:tab/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0</w:t>
                  </w:r>
                  <w:r>
                    <w:rPr>
                      <w:rFonts w:ascii="Montserrat Subrayada" w:cs="Montserrat Subrayada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446pt;width:452pt;height:124pt;mso-position-horizontal-relative:page;mso-position-vertical-relative:page;z-index:-1050736" type="#_x0000_t202" filled="false" stroked="false">
            <v:textbox inset="0,0,0,0">
              <w:txbxContent>
                <w:p>
                  <w:pPr>
                    <w:tabs>
                      <w:tab w:pos="2545" w:val="left" w:leader="none"/>
                      <w:tab w:pos="5173" w:val="left" w:leader="none"/>
                      <w:tab w:pos="6773" w:val="left" w:leader="none"/>
                      <w:tab w:pos="8753" w:val="left" w:leader="none"/>
                    </w:tabs>
                    <w:spacing w:before="75"/>
                    <w:ind w:left="945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2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2,073,656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2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2,073,656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418" w:val="left" w:leader="none"/>
                      <w:tab w:pos="5173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818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2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20,042,462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2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20,042,462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521" w:val="left" w:leader="none"/>
                      <w:tab w:pos="5193" w:val="left" w:leader="none"/>
                      <w:tab w:pos="6793" w:val="left" w:leader="none"/>
                      <w:tab w:pos="8773" w:val="left" w:leader="none"/>
                    </w:tabs>
                    <w:spacing w:before="0"/>
                    <w:ind w:left="921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2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19,942,106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2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19,942,106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760" w:bottom="280" w:left="2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6.279999pt;margin-top:47.116875pt;width:284.7pt;height:49.65pt;mso-position-horizontal-relative:page;mso-position-vertical-relative:page;z-index:-105071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3079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8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RECÈRSOS</w:t>
                  </w:r>
                  <w:r>
                    <w:rPr>
                      <w:rFonts w:ascii="Calibri" w:hAnsi="Calibri"/>
                      <w:color w:val="651D32"/>
                      <w:spacing w:val="-32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APnICADOS</w:t>
                  </w:r>
                  <w:r>
                    <w:rPr>
                      <w:rFonts w:ascii="Calibri" w:hAnsi="Calibri"/>
                      <w:color w:val="651D32"/>
                      <w:spacing w:val="-31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40"/>
                      <w:sz w:val="22"/>
                    </w:rPr>
                    <w:t>Ez</w:t>
                  </w:r>
                  <w:r>
                    <w:rPr>
                      <w:rFonts w:ascii="Calibri" w:hAnsi="Calibri"/>
                      <w:color w:val="651D32"/>
                      <w:spacing w:val="-33"/>
                      <w:w w:val="14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BAhA</w:t>
                  </w:r>
                  <w:r>
                    <w:rPr>
                      <w:rFonts w:ascii="Calibri" w:hAnsi="Calibri"/>
                      <w:color w:val="651D32"/>
                      <w:spacing w:val="-31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CAnIFORzIA</w:t>
                  </w:r>
                  <w:r>
                    <w:rPr>
                      <w:rFonts w:ascii="Calibri" w:hAnsi="Calibri"/>
                      <w:color w:val="651D32"/>
                      <w:spacing w:val="-32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SÈR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88"/>
                    <w:ind w:left="160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</w:rPr>
                    <w:t>(PESOS)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7"/>
                      <w:w w:val="7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</w:rPr>
                    <w:t>EȇɎǣƳƏƳ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  <w:rtl/>
                    </w:rPr>
                    <w:t>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</w:rPr>
                    <w:t>EǴƺ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  <w:rtl/>
                    </w:rPr>
                    <w:t>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</w:rPr>
                    <w:t>TƺȅƏ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8"/>
                      <w:w w:val="7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</w:rPr>
                    <w:t>ɵ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7"/>
                      <w:w w:val="7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</w:rPr>
                    <w:t>PȸȒǕȸƏȅƏ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20.7pt;height:17pt;mso-position-horizontal-relative:page;mso-position-vertical-relative:page;z-index:-105068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26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10pt;width:752pt;height:30pt;mso-position-horizontal-relative:page;mso-position-vertical-relative:page;z-index:-1050664" type="#_x0000_t202" filled="false" stroked="false">
            <v:textbox inset="0,0,0,0">
              <w:txbxContent>
                <w:p>
                  <w:pPr>
                    <w:tabs>
                      <w:tab w:pos="6177" w:val="left" w:leader="none"/>
                      <w:tab w:pos="7909" w:val="left" w:leader="none"/>
                      <w:tab w:pos="9849" w:val="left" w:leader="none"/>
                      <w:tab w:pos="11590" w:val="left" w:leader="none"/>
                      <w:tab w:pos="13142" w:val="left" w:leader="none"/>
                    </w:tabs>
                    <w:spacing w:before="169"/>
                    <w:ind w:left="-1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FFFFFF"/>
                      <w:w w:val="120"/>
                      <w:sz w:val="22"/>
                    </w:rPr>
                    <w:t>EzTIDAD/EhE/TEMA/PROGRAMA</w:t>
                    <w:tab/>
                    <w:t>TOTAn</w:t>
                    <w:tab/>
                  </w:r>
                  <w:r>
                    <w:rPr>
                      <w:rFonts w:ascii="Calibri" w:hAnsi="Calibri"/>
                      <w:color w:val="FFFFFF"/>
                      <w:w w:val="125"/>
                      <w:sz w:val="22"/>
                    </w:rPr>
                    <w:t>FEDERAn</w:t>
                    <w:tab/>
                  </w:r>
                  <w:r>
                    <w:rPr>
                      <w:rFonts w:ascii="Calibri" w:hAnsi="Calibri"/>
                      <w:color w:val="FFFFFF"/>
                      <w:w w:val="120"/>
                      <w:sz w:val="22"/>
                    </w:rPr>
                    <w:t>ESTATAn</w:t>
                    <w:tab/>
                  </w:r>
                  <w:r>
                    <w:rPr>
                      <w:rFonts w:ascii="Calibri" w:hAnsi="Calibri"/>
                      <w:color w:val="FFFFFF"/>
                      <w:w w:val="125"/>
                      <w:sz w:val="22"/>
                    </w:rPr>
                    <w:t>MÈzICIPAn</w:t>
                    <w:tab/>
                    <w:t>PARTICIPAzTES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300pt;height:430pt;mso-position-horizontal-relative:page;mso-position-vertical-relative:page;z-index:-1050640" type="#_x0000_t202" filled="false" stroked="false">
            <v:textbox inset="0,0,0,0">
              <w:txbxContent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spacing w:before="0"/>
                    <w:ind w:left="39" w:right="1415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III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4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23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PESCA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22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23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ACUACULTURA</w:t>
                  </w:r>
                  <w:r>
                    <w:rPr>
                      <w:rFonts w:ascii="Montserrat Subrayada" w:hAnsi="Montserrat Subrayada" w:cs="Montserrat Subrayada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419" w:right="20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30"/>
                      <w:sz w:val="16"/>
                    </w:rPr>
                    <w:t>COORDIzACIz</w:t>
                  </w:r>
                  <w:r>
                    <w:rPr>
                      <w:rFonts w:ascii="Calibri" w:hAnsi="Calibri"/>
                      <w:spacing w:val="-8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8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nA</w:t>
                  </w:r>
                  <w:r>
                    <w:rPr>
                      <w:rFonts w:ascii="Calibri" w:hAnsi="Calibri"/>
                      <w:spacing w:val="-8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IzVESTIGACIz</w:t>
                  </w:r>
                  <w:r>
                    <w:rPr>
                      <w:rFonts w:ascii="Calibri" w:hAnsi="Calibri"/>
                      <w:spacing w:val="-7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ç</w:t>
                  </w:r>
                  <w:r>
                    <w:rPr>
                      <w:rFonts w:ascii="Calibri" w:hAnsi="Calibri"/>
                      <w:spacing w:val="-8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ATEzCIz</w:t>
                  </w:r>
                  <w:r>
                    <w:rPr>
                      <w:rFonts w:ascii="Calibri" w:hAnsi="Calibri"/>
                      <w:spacing w:val="-8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An</w:t>
                  </w:r>
                  <w:r>
                    <w:rPr>
                      <w:rFonts w:ascii="Calibri" w:hAnsi="Calibri"/>
                      <w:spacing w:val="-8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SECTOR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before="127"/>
                    <w:ind w:left="419" w:right="963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30"/>
                      <w:sz w:val="16"/>
                    </w:rPr>
                    <w:t>FOMEzTO</w:t>
                  </w:r>
                  <w:r>
                    <w:rPr>
                      <w:rFonts w:ascii="Calibri" w:hAnsi="Calibri"/>
                      <w:spacing w:val="-11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A</w:t>
                  </w:r>
                  <w:r>
                    <w:rPr>
                      <w:rFonts w:ascii="Calibri" w:hAnsi="Calibri"/>
                      <w:spacing w:val="-10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nA</w:t>
                  </w:r>
                  <w:r>
                    <w:rPr>
                      <w:rFonts w:ascii="Calibri" w:hAnsi="Calibri"/>
                      <w:spacing w:val="-10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AGRICÈnTÈRA,</w:t>
                  </w:r>
                  <w:r>
                    <w:rPr>
                      <w:rFonts w:ascii="Calibri" w:hAnsi="Calibri"/>
                      <w:spacing w:val="-11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GAzADERZA,</w:t>
                  </w:r>
                  <w:r>
                    <w:rPr>
                      <w:rFonts w:ascii="Calibri" w:hAnsi="Calibri"/>
                      <w:spacing w:val="28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PESCA</w:t>
                  </w:r>
                  <w:r>
                    <w:rPr>
                      <w:rFonts w:ascii="Calibri" w:hAnsi="Calibri"/>
                      <w:spacing w:val="-11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ç</w:t>
                  </w:r>
                  <w:r>
                    <w:rPr>
                      <w:rFonts w:ascii="Calibri" w:hAnsi="Calibri"/>
                      <w:w w:val="15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ACÈACÈnTÈRA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442" w:lineRule="auto" w:before="127"/>
                    <w:ind w:left="419" w:right="963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30"/>
                      <w:sz w:val="16"/>
                    </w:rPr>
                    <w:t>IzSPECCIz,</w:t>
                  </w:r>
                  <w:r>
                    <w:rPr>
                      <w:rFonts w:ascii="Calibri" w:hAnsi="Calibri"/>
                      <w:spacing w:val="-6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SÈPERVISIz</w:t>
                  </w:r>
                  <w:r>
                    <w:rPr>
                      <w:rFonts w:ascii="Calibri" w:hAnsi="Calibri"/>
                      <w:spacing w:val="-5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ç</w:t>
                  </w:r>
                  <w:r>
                    <w:rPr>
                      <w:rFonts w:ascii="Calibri" w:hAnsi="Calibri"/>
                      <w:spacing w:val="-5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VERIFICACIz</w:t>
                  </w:r>
                  <w:r>
                    <w:rPr>
                      <w:rFonts w:ascii="Calibri" w:hAnsi="Calibri"/>
                      <w:w w:val="127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PROGRAMA</w:t>
                  </w:r>
                  <w:r>
                    <w:rPr>
                      <w:rFonts w:ascii="Calibri" w:hAnsi="Calibri"/>
                      <w:spacing w:val="-14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13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FOMEzTO</w:t>
                  </w:r>
                  <w:r>
                    <w:rPr>
                      <w:rFonts w:ascii="Calibri" w:hAnsi="Calibri"/>
                      <w:spacing w:val="-13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A</w:t>
                  </w:r>
                  <w:r>
                    <w:rPr>
                      <w:rFonts w:ascii="Calibri" w:hAnsi="Calibri"/>
                      <w:spacing w:val="-13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nA</w:t>
                  </w:r>
                  <w:r>
                    <w:rPr>
                      <w:rFonts w:ascii="Calibri" w:hAnsi="Calibri"/>
                      <w:spacing w:val="-13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AGRICÈnTÈRA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158" w:lineRule="exact" w:before="0"/>
                    <w:ind w:left="419" w:right="20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w w:val="130"/>
                      <w:sz w:val="16"/>
                    </w:rPr>
                    <w:t>PROGRAMA</w:t>
                  </w:r>
                  <w:r>
                    <w:rPr>
                      <w:rFonts w:ascii="Calibri"/>
                      <w:spacing w:val="-16"/>
                      <w:w w:val="130"/>
                      <w:sz w:val="16"/>
                    </w:rPr>
                    <w:t> </w:t>
                  </w:r>
                  <w:r>
                    <w:rPr>
                      <w:rFonts w:ascii="Calibri"/>
                      <w:w w:val="130"/>
                      <w:sz w:val="16"/>
                    </w:rPr>
                    <w:t>ESPECIAn</w:t>
                  </w:r>
                  <w:r>
                    <w:rPr>
                      <w:rFonts w:ascii="Calibri"/>
                      <w:spacing w:val="-16"/>
                      <w:w w:val="130"/>
                      <w:sz w:val="16"/>
                    </w:rPr>
                    <w:t> </w:t>
                  </w:r>
                  <w:r>
                    <w:rPr>
                      <w:rFonts w:ascii="Calibri"/>
                      <w:w w:val="130"/>
                      <w:sz w:val="16"/>
                    </w:rPr>
                    <w:t>DE</w:t>
                  </w:r>
                  <w:r>
                    <w:rPr>
                      <w:rFonts w:ascii="Calibri"/>
                      <w:spacing w:val="-16"/>
                      <w:w w:val="130"/>
                      <w:sz w:val="16"/>
                    </w:rPr>
                    <w:t> </w:t>
                  </w:r>
                  <w:r>
                    <w:rPr>
                      <w:rFonts w:ascii="Calibri"/>
                      <w:w w:val="130"/>
                      <w:sz w:val="16"/>
                    </w:rPr>
                    <w:t>EzERGZA</w:t>
                  </w:r>
                  <w:r>
                    <w:rPr>
                      <w:rFonts w:ascii="Calibri"/>
                      <w:spacing w:val="-15"/>
                      <w:w w:val="130"/>
                      <w:sz w:val="16"/>
                    </w:rPr>
                    <w:t> </w:t>
                  </w:r>
                  <w:r>
                    <w:rPr>
                      <w:rFonts w:ascii="Calibri"/>
                      <w:w w:val="130"/>
                      <w:sz w:val="16"/>
                    </w:rPr>
                    <w:t>PARA</w:t>
                  </w:r>
                  <w:r>
                    <w:rPr>
                      <w:rFonts w:ascii="Calibri"/>
                      <w:spacing w:val="-16"/>
                      <w:w w:val="130"/>
                      <w:sz w:val="16"/>
                    </w:rPr>
                    <w:t> </w:t>
                  </w:r>
                  <w:r>
                    <w:rPr>
                      <w:rFonts w:ascii="Calibri"/>
                      <w:w w:val="130"/>
                      <w:sz w:val="16"/>
                    </w:rPr>
                    <w:t>En</w:t>
                  </w:r>
                  <w:r>
                    <w:rPr>
                      <w:rFonts w:ascii="Calibri"/>
                      <w:spacing w:val="-16"/>
                      <w:w w:val="130"/>
                      <w:sz w:val="16"/>
                    </w:rPr>
                    <w:t> </w:t>
                  </w:r>
                  <w:r>
                    <w:rPr>
                      <w:rFonts w:ascii="Calibri"/>
                      <w:w w:val="130"/>
                      <w:sz w:val="16"/>
                    </w:rPr>
                    <w:t>CAMPO</w:t>
                  </w:r>
                  <w:r>
                    <w:rPr>
                      <w:rFonts w:ascii="Calibri"/>
                      <w:spacing w:val="-15"/>
                      <w:w w:val="130"/>
                      <w:sz w:val="16"/>
                    </w:rPr>
                    <w:t> </w:t>
                  </w:r>
                  <w:r>
                    <w:rPr>
                      <w:rFonts w:ascii="Calibri"/>
                      <w:w w:val="140"/>
                      <w:sz w:val="16"/>
                    </w:rPr>
                    <w:t>Ez</w:t>
                  </w:r>
                  <w:r>
                    <w:rPr>
                      <w:rFonts w:ascii="Calibri"/>
                      <w:spacing w:val="-20"/>
                      <w:w w:val="140"/>
                      <w:sz w:val="16"/>
                    </w:rPr>
                    <w:t> </w:t>
                  </w:r>
                  <w:r>
                    <w:rPr>
                      <w:rFonts w:ascii="Calibri"/>
                      <w:w w:val="130"/>
                      <w:sz w:val="16"/>
                    </w:rPr>
                    <w:t>MATERIA</w:t>
                  </w:r>
                  <w:r>
                    <w:rPr>
                      <w:rFonts w:ascii="Calibri"/>
                      <w:sz w:val="16"/>
                    </w:rPr>
                  </w:r>
                </w:p>
                <w:p>
                  <w:pPr>
                    <w:spacing w:before="0"/>
                    <w:ind w:left="419" w:right="1415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30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16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EzERGZA</w:t>
                  </w:r>
                  <w:r>
                    <w:rPr>
                      <w:rFonts w:ascii="Calibri" w:hAnsi="Calibri"/>
                      <w:spacing w:val="-15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En1CTRICA</w:t>
                  </w:r>
                  <w:r>
                    <w:rPr>
                      <w:rFonts w:ascii="Calibri" w:hAnsi="Calibri"/>
                      <w:spacing w:val="-16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PARA</w:t>
                  </w:r>
                  <w:r>
                    <w:rPr>
                      <w:rFonts w:ascii="Calibri" w:hAnsi="Calibri"/>
                      <w:spacing w:val="-15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ÈSO</w:t>
                  </w:r>
                  <w:r>
                    <w:rPr>
                      <w:rFonts w:ascii="Calibri" w:hAnsi="Calibri"/>
                      <w:spacing w:val="-15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ACÈZCOnA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before="89"/>
                    <w:ind w:left="419" w:right="18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30"/>
                      <w:sz w:val="16"/>
                    </w:rPr>
                    <w:t>PROGRAMA</w:t>
                  </w:r>
                  <w:r>
                    <w:rPr>
                      <w:rFonts w:ascii="Calibri" w:hAnsi="Calibri"/>
                      <w:spacing w:val="-19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ESTATAn</w:t>
                  </w:r>
                  <w:r>
                    <w:rPr>
                      <w:rFonts w:ascii="Calibri" w:hAnsi="Calibri"/>
                      <w:spacing w:val="-18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18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FOMEzTO</w:t>
                  </w:r>
                  <w:r>
                    <w:rPr>
                      <w:rFonts w:ascii="Calibri" w:hAnsi="Calibri"/>
                      <w:spacing w:val="-19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A</w:t>
                  </w:r>
                  <w:r>
                    <w:rPr>
                      <w:rFonts w:ascii="Calibri" w:hAnsi="Calibri"/>
                      <w:spacing w:val="-18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nA</w:t>
                  </w:r>
                  <w:r>
                    <w:rPr>
                      <w:rFonts w:ascii="Calibri" w:hAnsi="Calibri"/>
                      <w:spacing w:val="-18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PRODÈCTIVIDAD</w:t>
                  </w:r>
                  <w:r>
                    <w:rPr>
                      <w:rFonts w:ascii="Calibri" w:hAnsi="Calibri"/>
                      <w:w w:val="131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PESªÈERA</w:t>
                  </w:r>
                  <w:r>
                    <w:rPr>
                      <w:rFonts w:ascii="Calibri" w:hAnsi="Calibri"/>
                      <w:spacing w:val="20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ç</w:t>
                  </w:r>
                  <w:r>
                    <w:rPr>
                      <w:rFonts w:ascii="Calibri" w:hAnsi="Calibri"/>
                      <w:spacing w:val="21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ACÈZCOnA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before="89"/>
                    <w:ind w:left="420" w:right="868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30"/>
                      <w:sz w:val="16"/>
                    </w:rPr>
                    <w:t>PROGRAMA</w:t>
                  </w:r>
                  <w:r>
                    <w:rPr>
                      <w:rFonts w:ascii="Calibri" w:hAnsi="Calibri"/>
                      <w:spacing w:val="-28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ESTATAn</w:t>
                  </w:r>
                  <w:r>
                    <w:rPr>
                      <w:rFonts w:ascii="Calibri" w:hAnsi="Calibri"/>
                      <w:spacing w:val="-27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27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FOMEzTO</w:t>
                  </w:r>
                  <w:r>
                    <w:rPr>
                      <w:rFonts w:ascii="Calibri" w:hAnsi="Calibri"/>
                      <w:spacing w:val="-27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An</w:t>
                  </w:r>
                  <w:r>
                    <w:rPr>
                      <w:rFonts w:ascii="Calibri" w:hAnsi="Calibri"/>
                      <w:spacing w:val="-27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DESARROnnO</w:t>
                  </w:r>
                  <w:r>
                    <w:rPr>
                      <w:rFonts w:ascii="Calibri" w:hAnsi="Calibri"/>
                      <w:w w:val="127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AGROPECÈARIO,</w:t>
                  </w:r>
                  <w:r>
                    <w:rPr>
                      <w:rFonts w:ascii="Calibri" w:hAnsi="Calibri"/>
                      <w:spacing w:val="9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PESªÈERO</w:t>
                  </w:r>
                  <w:r>
                    <w:rPr>
                      <w:rFonts w:ascii="Calibri" w:hAnsi="Calibri"/>
                      <w:spacing w:val="9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ç</w:t>
                  </w:r>
                  <w:r>
                    <w:rPr>
                      <w:rFonts w:ascii="Calibri" w:hAnsi="Calibri"/>
                      <w:spacing w:val="8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ACÈZCOnA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before="127"/>
                    <w:ind w:left="42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35"/>
                      <w:sz w:val="16"/>
                    </w:rPr>
                    <w:t>RECÈRSOS</w:t>
                  </w:r>
                  <w:r>
                    <w:rPr>
                      <w:rFonts w:ascii="Calibri" w:hAnsi="Calibri"/>
                      <w:spacing w:val="-25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PROPIOS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before="129"/>
                    <w:ind w:left="4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III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  <w:rtl/>
                    </w:rPr>
                    <w:t>ِ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5</w:t>
                  </w:r>
                  <w:r>
                    <w:rPr>
                      <w:rFonts w:ascii="Montserrat Subrayada" w:cs="Montserrat Subrayada"/>
                      <w:b/>
                      <w:bCs/>
                      <w:spacing w:val="39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105"/>
                      <w:sz w:val="16"/>
                      <w:szCs w:val="16"/>
                    </w:rPr>
                    <w:t>SANI(A(</w:t>
                  </w:r>
                  <w:r>
                    <w:rPr>
                      <w:rFonts w:ascii="Montserrat Subrayada" w:cs="Montserrat Subrayada"/>
                      <w:b/>
                      <w:bCs/>
                      <w:spacing w:val="3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Montserrat Subrayada" w:cs="Montserrat Subrayada"/>
                      <w:b/>
                      <w:bCs/>
                      <w:spacing w:val="3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105"/>
                      <w:sz w:val="16"/>
                      <w:szCs w:val="16"/>
                    </w:rPr>
                    <w:t>INOCUI(A(</w:t>
                  </w:r>
                  <w:r>
                    <w:rPr>
                      <w:rFonts w:ascii="Montserrat Subrayada" w:cs="Montserrat Subrayada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42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35"/>
                      <w:sz w:val="16"/>
                    </w:rPr>
                    <w:t>SAzIDAD</w:t>
                  </w:r>
                  <w:r>
                    <w:rPr>
                      <w:rFonts w:ascii="Calibri" w:hAnsi="Calibri"/>
                      <w:spacing w:val="-28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E</w:t>
                  </w:r>
                  <w:r>
                    <w:rPr>
                      <w:rFonts w:ascii="Calibri" w:hAnsi="Calibri"/>
                      <w:spacing w:val="-28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IzOCÈIDAD</w:t>
                  </w:r>
                  <w:r>
                    <w:rPr>
                      <w:rFonts w:ascii="Calibri" w:hAnsi="Calibri"/>
                      <w:spacing w:val="-28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AGROAnIMEzTARIA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before="129"/>
                    <w:ind w:left="4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III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  <w:rtl/>
                    </w:rPr>
                    <w:t>הِ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2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ExPLEO,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24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CAPACITACIN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24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24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àINCULACIN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2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LABORAL</w:t>
                  </w:r>
                  <w:r>
                    <w:rPr>
                      <w:rFonts w:ascii="Montserrat Subrayada" w:hAnsi="Montserrat Subrayada" w:cs="Montserrat Subrayada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line="442" w:lineRule="auto" w:before="0"/>
                    <w:ind w:left="420" w:right="1929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CAPACITACIz</w:t>
                  </w:r>
                  <w:r>
                    <w:rPr>
                      <w:rFonts w:ascii="Calibri" w:hAnsi="Calibri"/>
                      <w:spacing w:val="-5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PARA</w:t>
                  </w:r>
                  <w:r>
                    <w:rPr>
                      <w:rFonts w:ascii="Calibri" w:hAnsi="Calibri"/>
                      <w:spacing w:val="-4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En</w:t>
                  </w:r>
                  <w:r>
                    <w:rPr>
                      <w:rFonts w:ascii="Calibri" w:hAnsi="Calibri"/>
                      <w:spacing w:val="-4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TRABAhO</w:t>
                  </w:r>
                  <w:r>
                    <w:rPr>
                      <w:rFonts w:ascii="Calibri" w:hAnsi="Calibri"/>
                      <w:w w:val="123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PROGRAMA</w:t>
                  </w:r>
                  <w:r>
                    <w:rPr>
                      <w:rFonts w:ascii="Calibri" w:hAnsi="Calibri"/>
                      <w:spacing w:val="4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4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APOçO</w:t>
                  </w:r>
                  <w:r>
                    <w:rPr>
                      <w:rFonts w:ascii="Calibri" w:hAnsi="Calibri"/>
                      <w:spacing w:val="4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An</w:t>
                  </w:r>
                  <w:r>
                    <w:rPr>
                      <w:rFonts w:ascii="Calibri" w:hAnsi="Calibri"/>
                      <w:spacing w:val="4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EMPnEO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160" w:lineRule="exact" w:before="0"/>
                    <w:ind w:left="420" w:right="0" w:hanging="38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III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7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IxPULSO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LA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ECONOxZA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xEJORA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REJULATORIA</w:t>
                  </w:r>
                  <w:r>
                    <w:rPr>
                      <w:rFonts w:ascii="Montserrat Subrayada" w:hAnsi="Montserrat Subrayada" w:cs="Montserrat Subrayada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line="442" w:lineRule="auto" w:before="0"/>
                    <w:ind w:left="420" w:right="1417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35"/>
                      <w:sz w:val="16"/>
                    </w:rPr>
                    <w:t>COzCÈRREzCIA</w:t>
                  </w:r>
                  <w:r>
                    <w:rPr>
                      <w:rFonts w:ascii="Calibri" w:hAnsi="Calibri"/>
                      <w:spacing w:val="10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COz </w:t>
                  </w:r>
                  <w:r>
                    <w:rPr>
                      <w:rFonts w:ascii="Calibri" w:hAnsi="Calibri"/>
                      <w:spacing w:val="22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EzTIDADES</w:t>
                  </w:r>
                  <w:r>
                    <w:rPr>
                      <w:rFonts w:ascii="Calibri" w:hAnsi="Calibri"/>
                      <w:spacing w:val="11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FEDERATIVAS</w:t>
                  </w:r>
                  <w:r>
                    <w:rPr>
                      <w:rFonts w:ascii="Calibri" w:hAnsi="Calibri"/>
                      <w:w w:val="129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CR1DITO</w:t>
                  </w:r>
                  <w:r>
                    <w:rPr>
                      <w:rFonts w:ascii="Calibri" w:hAnsi="Calibri"/>
                      <w:spacing w:val="-28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A</w:t>
                  </w:r>
                  <w:r>
                    <w:rPr>
                      <w:rFonts w:ascii="Calibri" w:hAnsi="Calibri"/>
                      <w:spacing w:val="-28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DAMzIFICADOS</w:t>
                  </w:r>
                  <w:r>
                    <w:rPr>
                      <w:rFonts w:ascii="Calibri" w:hAnsi="Calibri"/>
                      <w:spacing w:val="-27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(IzFOzACOT)</w:t>
                  </w:r>
                  <w:r>
                    <w:rPr>
                      <w:rFonts w:ascii="Calibri" w:hAnsi="Calibri"/>
                      <w:w w:val="137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CR1DITO</w:t>
                  </w:r>
                  <w:r>
                    <w:rPr>
                      <w:rFonts w:ascii="Calibri" w:hAnsi="Calibri"/>
                      <w:spacing w:val="-14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40"/>
                      <w:sz w:val="16"/>
                    </w:rPr>
                    <w:t>Ez</w:t>
                  </w:r>
                  <w:r>
                    <w:rPr>
                      <w:rFonts w:ascii="Calibri" w:hAnsi="Calibri"/>
                      <w:spacing w:val="-16"/>
                      <w:w w:val="14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EFECTIVO</w:t>
                  </w:r>
                  <w:r>
                    <w:rPr>
                      <w:rFonts w:ascii="Calibri" w:hAnsi="Calibri"/>
                      <w:spacing w:val="-13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(IzFOzACOT)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442" w:lineRule="auto" w:before="0"/>
                    <w:ind w:left="420" w:right="868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30"/>
                      <w:sz w:val="16"/>
                    </w:rPr>
                    <w:t>CR1DITO</w:t>
                  </w:r>
                  <w:r>
                    <w:rPr>
                      <w:rFonts w:ascii="Calibri" w:hAnsi="Calibri"/>
                      <w:spacing w:val="1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MÈhER</w:t>
                  </w:r>
                  <w:r>
                    <w:rPr>
                      <w:rFonts w:ascii="Calibri" w:hAnsi="Calibri"/>
                      <w:spacing w:val="1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EFECTIVO</w:t>
                  </w:r>
                  <w:r>
                    <w:rPr>
                      <w:rFonts w:ascii="Calibri" w:hAnsi="Calibri"/>
                      <w:spacing w:val="1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(IzFOzACOT)</w:t>
                  </w:r>
                  <w:r>
                    <w:rPr>
                      <w:rFonts w:ascii="Calibri" w:hAnsi="Calibri"/>
                      <w:w w:val="137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FIzAzCIAMIEzTO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before="0"/>
                    <w:ind w:left="42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w w:val="125"/>
                      <w:sz w:val="16"/>
                    </w:rPr>
                    <w:t>PROGRAMA</w:t>
                  </w:r>
                  <w:r>
                    <w:rPr>
                      <w:rFonts w:ascii="Calibri"/>
                      <w:spacing w:val="5"/>
                      <w:w w:val="125"/>
                      <w:sz w:val="16"/>
                    </w:rPr>
                    <w:t> </w:t>
                  </w:r>
                  <w:r>
                    <w:rPr>
                      <w:rFonts w:asci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/>
                      <w:spacing w:val="5"/>
                      <w:w w:val="125"/>
                      <w:sz w:val="16"/>
                    </w:rPr>
                    <w:t> </w:t>
                  </w:r>
                  <w:r>
                    <w:rPr>
                      <w:rFonts w:ascii="Calibri"/>
                      <w:w w:val="125"/>
                      <w:sz w:val="16"/>
                    </w:rPr>
                    <w:t>FOMEzTO</w:t>
                  </w:r>
                  <w:r>
                    <w:rPr>
                      <w:rFonts w:ascii="Calibri"/>
                      <w:spacing w:val="5"/>
                      <w:w w:val="125"/>
                      <w:sz w:val="16"/>
                    </w:rPr>
                    <w:t> </w:t>
                  </w:r>
                  <w:r>
                    <w:rPr>
                      <w:rFonts w:ascii="Calibri"/>
                      <w:w w:val="125"/>
                      <w:sz w:val="16"/>
                    </w:rPr>
                    <w:t>A</w:t>
                  </w:r>
                  <w:r>
                    <w:rPr>
                      <w:rFonts w:ascii="Calibri"/>
                      <w:spacing w:val="6"/>
                      <w:w w:val="125"/>
                      <w:sz w:val="16"/>
                    </w:rPr>
                    <w:t> </w:t>
                  </w:r>
                  <w:r>
                    <w:rPr>
                      <w:rFonts w:ascii="Calibri"/>
                      <w:w w:val="125"/>
                      <w:sz w:val="16"/>
                    </w:rPr>
                    <w:t>nA</w:t>
                  </w:r>
                  <w:r>
                    <w:rPr>
                      <w:rFonts w:ascii="Calibri"/>
                      <w:spacing w:val="5"/>
                      <w:w w:val="125"/>
                      <w:sz w:val="16"/>
                    </w:rPr>
                    <w:t> </w:t>
                  </w:r>
                  <w:r>
                    <w:rPr>
                      <w:rFonts w:ascii="Calibri"/>
                      <w:w w:val="125"/>
                      <w:sz w:val="16"/>
                    </w:rPr>
                    <w:t>ECOzOMZA</w:t>
                  </w:r>
                  <w:r>
                    <w:rPr>
                      <w:rFonts w:ascii="Calibri"/>
                      <w:spacing w:val="5"/>
                      <w:w w:val="125"/>
                      <w:sz w:val="16"/>
                    </w:rPr>
                    <w:t> </w:t>
                  </w:r>
                  <w:r>
                    <w:rPr>
                      <w:rFonts w:ascii="Calibri"/>
                      <w:w w:val="125"/>
                      <w:sz w:val="16"/>
                    </w:rPr>
                    <w:t>SOCIAn</w:t>
                  </w:r>
                  <w:r>
                    <w:rPr>
                      <w:rFonts w:asci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140pt;width:452pt;height:26pt;mso-position-horizontal-relative:page;mso-position-vertical-relative:page;z-index:-1050616" type="#_x0000_t202" filled="false" stroked="false">
            <v:textbox inset="0,0,0,0">
              <w:txbxContent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tabs>
                      <w:tab w:pos="2354" w:val="left" w:leader="none"/>
                      <w:tab w:pos="4365" w:val="left" w:leader="none"/>
                      <w:tab w:pos="6783" w:val="left" w:leader="none"/>
                      <w:tab w:pos="8049" w:val="left" w:leader="none"/>
                    </w:tabs>
                    <w:spacing w:before="0"/>
                    <w:ind w:left="761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3"/>
                      <w:w w:val="8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29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,22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,023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$ </w:t>
                  </w:r>
                  <w:r>
                    <w:rPr>
                      <w:rFonts w:ascii="Montserrat Subrayada" w:cs="Montserrat Subrayada"/>
                      <w:b/>
                      <w:bCs/>
                      <w:spacing w:val="9"/>
                      <w:w w:val="8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23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,9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ז׏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,537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$  4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,07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,40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-7"/>
                      <w:w w:val="7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׏׏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,22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,0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0</w:t>
                  </w:r>
                  <w:r>
                    <w:rPr>
                      <w:rFonts w:ascii="Montserrat Subrayada" w:cs="Montserrat Subrayada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166pt;width:452pt;height:185pt;mso-position-horizontal-relative:page;mso-position-vertical-relative:page;z-index:-1050592" type="#_x0000_t202" filled="false" stroked="false">
            <v:textbox inset="0,0,0,0">
              <w:txbxContent>
                <w:p>
                  <w:pPr>
                    <w:tabs>
                      <w:tab w:pos="2600" w:val="left" w:leader="none"/>
                      <w:tab w:pos="5173" w:val="left" w:leader="none"/>
                      <w:tab w:pos="6773" w:val="left" w:leader="none"/>
                      <w:tab w:pos="8753" w:val="left" w:leader="none"/>
                    </w:tabs>
                    <w:spacing w:before="75"/>
                    <w:ind w:left="1000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1,365,273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1,365,273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397" w:val="left" w:leader="none"/>
                      <w:tab w:pos="5173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798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170,633,336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170,633,336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3173" w:val="left" w:leader="none"/>
                      <w:tab w:pos="4471" w:val="left" w:leader="none"/>
                      <w:tab w:pos="6773" w:val="left" w:leader="none"/>
                      <w:tab w:pos="8753" w:val="left" w:leader="none"/>
                    </w:tabs>
                    <w:spacing w:before="100"/>
                    <w:ind w:left="871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19,834,053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19,834,053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384" w:val="left" w:leader="none"/>
                      <w:tab w:pos="5173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785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1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47,490,000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1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47,490,000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472" w:val="left" w:leader="none"/>
                      <w:tab w:pos="5173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872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19,429,928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19,429,928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3173" w:val="left" w:leader="none"/>
                      <w:tab w:pos="4556" w:val="left" w:leader="none"/>
                      <w:tab w:pos="6773" w:val="left" w:leader="none"/>
                      <w:tab w:pos="8106" w:val="left" w:leader="none"/>
                    </w:tabs>
                    <w:spacing w:before="100"/>
                    <w:ind w:left="913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17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11,676,560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5,237,697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6,438,863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3173" w:val="left" w:leader="none"/>
                      <w:tab w:pos="4542" w:val="left" w:leader="none"/>
                      <w:tab w:pos="6773" w:val="left" w:leader="none"/>
                      <w:tab w:pos="8152" w:val="left" w:leader="none"/>
                    </w:tabs>
                    <w:spacing w:before="100"/>
                    <w:ind w:left="890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20,166,352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2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15,379,135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4,787,217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3173" w:val="left" w:leader="none"/>
                      <w:tab w:pos="4603" w:val="left" w:leader="none"/>
                      <w:tab w:pos="6773" w:val="left" w:leader="none"/>
                      <w:tab w:pos="8753" w:val="left" w:leader="none"/>
                    </w:tabs>
                    <w:spacing w:before="100"/>
                    <w:ind w:left="1003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5,625,521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5,625,521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2381" w:val="left" w:leader="none"/>
                      <w:tab w:pos="4455" w:val="left" w:leader="none"/>
                      <w:tab w:pos="6763" w:val="left" w:leader="none"/>
                      <w:tab w:pos="8199" w:val="left" w:leader="none"/>
                    </w:tabs>
                    <w:spacing w:before="129"/>
                    <w:ind w:left="790" w:right="0" w:firstLine="0"/>
                    <w:jc w:val="center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$ 39,943,32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-7"/>
                      <w:w w:val="8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29,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30,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2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26"/>
                      <w:w w:val="9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9,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50,000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9"/>
                      <w:w w:val="8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הה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2,500</w:t>
                  </w:r>
                  <w:r>
                    <w:rPr>
                      <w:rFonts w:ascii="Montserrat Subrayada" w:cs="Montserrat Subrayada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351pt;width:452pt;height:35pt;mso-position-horizontal-relative:page;mso-position-vertical-relative:page;z-index:-1050568" type="#_x0000_t202" filled="false" stroked="false">
            <v:textbox inset="0,0,0,0">
              <w:txbxContent>
                <w:p>
                  <w:pPr>
                    <w:tabs>
                      <w:tab w:pos="2454" w:val="left" w:leader="none"/>
                      <w:tab w:pos="4522" w:val="left" w:leader="none"/>
                      <w:tab w:pos="6793" w:val="left" w:leader="none"/>
                      <w:tab w:pos="8257" w:val="left" w:leader="none"/>
                    </w:tabs>
                    <w:spacing w:before="75"/>
                    <w:ind w:left="867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  39,943,328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29,630,828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2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9,650,000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662,500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2495" w:val="left" w:leader="none"/>
                      <w:tab w:pos="4497" w:val="left" w:leader="none"/>
                      <w:tab w:pos="6783" w:val="left" w:leader="none"/>
                      <w:tab w:pos="8763" w:val="left" w:leader="none"/>
                    </w:tabs>
                    <w:spacing w:before="129"/>
                    <w:ind w:left="897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9,450,793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1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4,379,79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-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5,070,995</w:t>
                    <w:tab/>
                    <w:t>$ 0</w:t>
                    <w:tab/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0</w:t>
                  </w:r>
                  <w:r>
                    <w:rPr>
                      <w:rFonts w:ascii="Montserrat Subrayada" w:cs="Montserrat Subrayada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386pt;width:452pt;height:53pt;mso-position-horizontal-relative:page;mso-position-vertical-relative:page;z-index:-1050544" type="#_x0000_t202" filled="false" stroked="false">
            <v:textbox inset="0,0,0,0">
              <w:txbxContent>
                <w:p>
                  <w:pPr>
                    <w:tabs>
                      <w:tab w:pos="2601" w:val="left" w:leader="none"/>
                      <w:tab w:pos="5193" w:val="left" w:leader="none"/>
                      <w:tab w:pos="6793" w:val="left" w:leader="none"/>
                      <w:tab w:pos="8773" w:val="left" w:leader="none"/>
                    </w:tabs>
                    <w:spacing w:before="75"/>
                    <w:ind w:left="1001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4,187,333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26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4,187,333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725" w:val="left" w:leader="none"/>
                      <w:tab w:pos="4549" w:val="left" w:leader="none"/>
                      <w:tab w:pos="6793" w:val="left" w:leader="none"/>
                      <w:tab w:pos="8773" w:val="left" w:leader="none"/>
                    </w:tabs>
                    <w:spacing w:before="0"/>
                    <w:ind w:left="953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3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5,263,460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192,465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  5,070,995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2253" w:val="left" w:leader="none"/>
                      <w:tab w:pos="4419" w:val="left" w:leader="none"/>
                      <w:tab w:pos="6783" w:val="left" w:leader="none"/>
                      <w:tab w:pos="8763" w:val="left" w:leader="none"/>
                    </w:tabs>
                    <w:spacing w:before="129"/>
                    <w:ind w:left="557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22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2,224,904,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27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8"/>
                      <w:w w:val="8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2,2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0,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57,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27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-18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4,247,500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0</w:t>
                    <w:tab/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0</w:t>
                  </w:r>
                  <w:r>
                    <w:rPr>
                      <w:rFonts w:ascii="Montserrat Subrayada" w:cs="Montserrat Subrayada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439pt;width:452pt;height:131pt;mso-position-horizontal-relative:page;mso-position-vertical-relative:page;z-index:-1050520" type="#_x0000_t202" filled="false" stroked="false">
            <v:textbox inset="0,0,0,0">
              <w:txbxContent>
                <w:p>
                  <w:pPr>
                    <w:tabs>
                      <w:tab w:pos="3173" w:val="left" w:leader="none"/>
                      <w:tab w:pos="4412" w:val="left" w:leader="none"/>
                      <w:tab w:pos="6773" w:val="left" w:leader="none"/>
                      <w:tab w:pos="8753" w:val="left" w:leader="none"/>
                    </w:tabs>
                    <w:spacing w:before="75"/>
                    <w:ind w:left="812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2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10,000,000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2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10,000,000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466" w:val="left" w:leader="none"/>
                      <w:tab w:pos="5173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866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85,530,180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85,530,180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397" w:val="left" w:leader="none"/>
                      <w:tab w:pos="5173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797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272,177,666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272,177,666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377" w:val="left" w:leader="none"/>
                      <w:tab w:pos="5173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777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2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175,840,539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2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175,840,539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277" w:val="left" w:leader="none"/>
                      <w:tab w:pos="5173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677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1,677,108,742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1,677,108,742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3173" w:val="left" w:leader="none"/>
                      <w:tab w:pos="4512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912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1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4,247,500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1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4,247,500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760" w:bottom="280" w:left="2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6.279999pt;margin-top:47.116875pt;width:284.7pt;height:49.65pt;mso-position-horizontal-relative:page;mso-position-vertical-relative:page;z-index:-105049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3079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8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RECÈRSOS</w:t>
                  </w:r>
                  <w:r>
                    <w:rPr>
                      <w:rFonts w:ascii="Calibri" w:hAnsi="Calibri"/>
                      <w:color w:val="651D32"/>
                      <w:spacing w:val="-32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APnICADOS</w:t>
                  </w:r>
                  <w:r>
                    <w:rPr>
                      <w:rFonts w:ascii="Calibri" w:hAnsi="Calibri"/>
                      <w:color w:val="651D32"/>
                      <w:spacing w:val="-31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40"/>
                      <w:sz w:val="22"/>
                    </w:rPr>
                    <w:t>Ez</w:t>
                  </w:r>
                  <w:r>
                    <w:rPr>
                      <w:rFonts w:ascii="Calibri" w:hAnsi="Calibri"/>
                      <w:color w:val="651D32"/>
                      <w:spacing w:val="-33"/>
                      <w:w w:val="14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BAhA</w:t>
                  </w:r>
                  <w:r>
                    <w:rPr>
                      <w:rFonts w:ascii="Calibri" w:hAnsi="Calibri"/>
                      <w:color w:val="651D32"/>
                      <w:spacing w:val="-31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CAnIFORzIA</w:t>
                  </w:r>
                  <w:r>
                    <w:rPr>
                      <w:rFonts w:ascii="Calibri" w:hAnsi="Calibri"/>
                      <w:color w:val="651D32"/>
                      <w:spacing w:val="-32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SÈR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88"/>
                    <w:ind w:left="160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</w:rPr>
                    <w:t>(PESOS)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7"/>
                      <w:w w:val="7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</w:rPr>
                    <w:t>EȇɎǣƳƏƳ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  <w:rtl/>
                    </w:rPr>
                    <w:t>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</w:rPr>
                    <w:t>EǴƺ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  <w:rtl/>
                    </w:rPr>
                    <w:t>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</w:rPr>
                    <w:t>TƺȅƏ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8"/>
                      <w:w w:val="7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</w:rPr>
                    <w:t>ɵ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7"/>
                      <w:w w:val="7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</w:rPr>
                    <w:t>PȸȒǕȸƏȅƏ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9.857788pt;margin-top:572.917419pt;width:20.45pt;height:17pt;mso-position-horizontal-relative:page;mso-position-vertical-relative:page;z-index:-105047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27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10pt;width:752pt;height:30pt;mso-position-horizontal-relative:page;mso-position-vertical-relative:page;z-index:-1050448" type="#_x0000_t202" filled="false" stroked="false">
            <v:textbox inset="0,0,0,0">
              <w:txbxContent>
                <w:p>
                  <w:pPr>
                    <w:tabs>
                      <w:tab w:pos="6177" w:val="left" w:leader="none"/>
                      <w:tab w:pos="7909" w:val="left" w:leader="none"/>
                      <w:tab w:pos="9849" w:val="left" w:leader="none"/>
                      <w:tab w:pos="11590" w:val="left" w:leader="none"/>
                      <w:tab w:pos="13142" w:val="left" w:leader="none"/>
                    </w:tabs>
                    <w:spacing w:before="169"/>
                    <w:ind w:left="-1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FFFFFF"/>
                      <w:w w:val="120"/>
                      <w:sz w:val="22"/>
                    </w:rPr>
                    <w:t>EzTIDAD/EhE/TEMA/PROGRAMA</w:t>
                    <w:tab/>
                    <w:t>TOTAn</w:t>
                    <w:tab/>
                  </w:r>
                  <w:r>
                    <w:rPr>
                      <w:rFonts w:ascii="Calibri" w:hAnsi="Calibri"/>
                      <w:color w:val="FFFFFF"/>
                      <w:w w:val="125"/>
                      <w:sz w:val="22"/>
                    </w:rPr>
                    <w:t>FEDERAn</w:t>
                    <w:tab/>
                  </w:r>
                  <w:r>
                    <w:rPr>
                      <w:rFonts w:ascii="Calibri" w:hAnsi="Calibri"/>
                      <w:color w:val="FFFFFF"/>
                      <w:w w:val="120"/>
                      <w:sz w:val="22"/>
                    </w:rPr>
                    <w:t>ESTATAn</w:t>
                    <w:tab/>
                  </w:r>
                  <w:r>
                    <w:rPr>
                      <w:rFonts w:ascii="Calibri" w:hAnsi="Calibri"/>
                      <w:color w:val="FFFFFF"/>
                      <w:w w:val="125"/>
                      <w:sz w:val="22"/>
                    </w:rPr>
                    <w:t>MÈzICIPAn</w:t>
                    <w:tab/>
                    <w:t>PARTICIPAzTES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300pt;height:430pt;mso-position-horizontal-relative:page;mso-position-vertical-relative:page;z-index:-1050424" type="#_x0000_t202" filled="false" stroked="false">
            <v:textbox inset="0,0,0,0">
              <w:txbxContent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spacing w:line="451" w:lineRule="auto" w:before="0"/>
                    <w:ind w:left="419" w:right="3020" w:hanging="38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III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9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2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CIENCIA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2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1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TECNOLOJZA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9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CIEzCIA</w:t>
                  </w:r>
                  <w:r>
                    <w:rPr>
                      <w:rFonts w:ascii="Calibri" w:hAnsi="Calibri" w:cs="Calibri"/>
                      <w:spacing w:val="38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ç</w:t>
                  </w:r>
                  <w:r>
                    <w:rPr>
                      <w:rFonts w:ascii="Calibri" w:hAnsi="Calibri" w:cs="Calibri"/>
                      <w:spacing w:val="38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TECzOnOGZA IzVESTIGACIz </w:t>
                  </w:r>
                  <w:r>
                    <w:rPr>
                      <w:rFonts w:ascii="Calibri" w:hAnsi="Calibri" w:cs="Calibri"/>
                      <w:spacing w:val="19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CIEzTZFICA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spacing w:line="152" w:lineRule="exact" w:before="0"/>
                    <w:ind w:left="39" w:right="1415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III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׏׏ِ</w:t>
                  </w:r>
                  <w:r>
                    <w:rPr>
                      <w:rFonts w:ascii="Montserrat Subrayada" w:cs="Montserrat Subrayada"/>
                      <w:b/>
                      <w:bCs/>
                      <w:spacing w:val="25"/>
                      <w:w w:val="7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xINERZA</w:t>
                  </w:r>
                  <w:r>
                    <w:rPr>
                      <w:rFonts w:ascii="Montserrat Subrayada" w:cs="Montserrat Subrayada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line="442" w:lineRule="auto" w:before="0"/>
                    <w:ind w:left="419" w:right="18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35"/>
                      <w:sz w:val="16"/>
                    </w:rPr>
                    <w:t>PROGRAMA</w:t>
                  </w:r>
                  <w:r>
                    <w:rPr>
                      <w:rFonts w:ascii="Calibri" w:hAnsi="Calibri"/>
                      <w:spacing w:val="-12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11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MAzTEzIMIEzTO</w:t>
                  </w:r>
                  <w:r>
                    <w:rPr>
                      <w:rFonts w:ascii="Calibri" w:hAnsi="Calibri"/>
                      <w:spacing w:val="-12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PREVEzTIVO</w:t>
                  </w:r>
                  <w:r>
                    <w:rPr>
                      <w:rFonts w:ascii="Calibri" w:hAnsi="Calibri"/>
                      <w:spacing w:val="-11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11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EªÈIPOS</w:t>
                  </w:r>
                  <w:r>
                    <w:rPr>
                      <w:rFonts w:ascii="Calibri" w:hAnsi="Calibri"/>
                      <w:w w:val="146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RERABInITACIz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140pt;width:452pt;height:26pt;mso-position-horizontal-relative:page;mso-position-vertical-relative:page;z-index:-1050400" type="#_x0000_t202" filled="false" stroked="false">
            <v:textbox inset="0,0,0,0">
              <w:txbxContent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tabs>
                      <w:tab w:pos="2483" w:val="left" w:leader="none"/>
                      <w:tab w:pos="4495" w:val="left" w:leader="none"/>
                      <w:tab w:pos="6783" w:val="left" w:leader="none"/>
                      <w:tab w:pos="8763" w:val="left" w:leader="none"/>
                    </w:tabs>
                    <w:spacing w:before="0"/>
                    <w:ind w:left="797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7"/>
                      <w:w w:val="9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45,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49,25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$ 42,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5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,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57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-7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2,79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,099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0</w:t>
                    <w:tab/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0</w:t>
                  </w:r>
                  <w:r>
                    <w:rPr>
                      <w:rFonts w:ascii="Montserrat Subrayada" w:cs="Montserrat Subrayada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166pt;width:452pt;height:53pt;mso-position-horizontal-relative:page;mso-position-vertical-relative:page;z-index:-1050376" type="#_x0000_t202" filled="false" stroked="false">
            <v:textbox inset="0,0,0,0">
              <w:txbxContent>
                <w:p>
                  <w:pPr>
                    <w:tabs>
                      <w:tab w:pos="3193" w:val="left" w:leader="none"/>
                      <w:tab w:pos="4546" w:val="left" w:leader="none"/>
                      <w:tab w:pos="6793" w:val="left" w:leader="none"/>
                      <w:tab w:pos="8773" w:val="left" w:leader="none"/>
                    </w:tabs>
                    <w:spacing w:before="75"/>
                    <w:ind w:left="946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2,798,099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2,798,099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542" w:val="left" w:leader="none"/>
                      <w:tab w:pos="5193" w:val="left" w:leader="none"/>
                      <w:tab w:pos="6793" w:val="left" w:leader="none"/>
                      <w:tab w:pos="8773" w:val="left" w:leader="none"/>
                    </w:tabs>
                    <w:spacing w:before="0"/>
                    <w:ind w:left="942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42,851,157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42,851,157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2463" w:val="left" w:leader="none"/>
                      <w:tab w:pos="5183" w:val="left" w:leader="none"/>
                      <w:tab w:pos="6783" w:val="left" w:leader="none"/>
                      <w:tab w:pos="8763" w:val="left" w:leader="none"/>
                    </w:tabs>
                    <w:spacing w:before="129"/>
                    <w:ind w:left="863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21"/>
                      <w:w w:val="8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45,7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׏׏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,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47</w:t>
                    <w:tab/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21"/>
                      <w:w w:val="8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45,7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׏׏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,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47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0</w:t>
                    <w:tab/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0</w:t>
                    <w:tab/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0</w:t>
                  </w:r>
                  <w:r>
                    <w:rPr>
                      <w:rFonts w:ascii="Montserrat Subrayada" w:cs="Montserrat Subrayada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219pt;width:452pt;height:351pt;mso-position-horizontal-relative:page;mso-position-vertical-relative:page;z-index:-1050352" type="#_x0000_t202" filled="false" stroked="false">
            <v:textbox inset="0,0,0,0">
              <w:txbxContent>
                <w:p>
                  <w:pPr>
                    <w:tabs>
                      <w:tab w:pos="2466" w:val="left" w:leader="none"/>
                      <w:tab w:pos="5173" w:val="left" w:leader="none"/>
                      <w:tab w:pos="6773" w:val="left" w:leader="none"/>
                      <w:tab w:pos="8753" w:val="left" w:leader="none"/>
                    </w:tabs>
                    <w:spacing w:before="75"/>
                    <w:ind w:left="866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35,560,333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35,560,333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587" w:val="left" w:leader="none"/>
                      <w:tab w:pos="5173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988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9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9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95"/>
                      <w:sz w:val="16"/>
                      <w:szCs w:val="16"/>
                    </w:rPr>
                    <w:t>10,151,514</w:t>
                    <w:tab/>
                  </w:r>
                  <w:r>
                    <w:rPr>
                      <w:rFonts w:ascii="Calibri" w:cs="Calibri"/>
                      <w:w w:val="9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9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95"/>
                      <w:sz w:val="16"/>
                      <w:szCs w:val="16"/>
                    </w:rPr>
                    <w:t>10,151,514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760" w:bottom="280" w:left="2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6.279999pt;margin-top:47.116875pt;width:284.7pt;height:49.65pt;mso-position-horizontal-relative:page;mso-position-vertical-relative:page;z-index:-105032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3079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8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RECÈRSOS</w:t>
                  </w:r>
                  <w:r>
                    <w:rPr>
                      <w:rFonts w:ascii="Calibri" w:hAnsi="Calibri"/>
                      <w:color w:val="651D32"/>
                      <w:spacing w:val="-32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APnICADOS</w:t>
                  </w:r>
                  <w:r>
                    <w:rPr>
                      <w:rFonts w:ascii="Calibri" w:hAnsi="Calibri"/>
                      <w:color w:val="651D32"/>
                      <w:spacing w:val="-31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40"/>
                      <w:sz w:val="22"/>
                    </w:rPr>
                    <w:t>Ez</w:t>
                  </w:r>
                  <w:r>
                    <w:rPr>
                      <w:rFonts w:ascii="Calibri" w:hAnsi="Calibri"/>
                      <w:color w:val="651D32"/>
                      <w:spacing w:val="-33"/>
                      <w:w w:val="14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BAhA</w:t>
                  </w:r>
                  <w:r>
                    <w:rPr>
                      <w:rFonts w:ascii="Calibri" w:hAnsi="Calibri"/>
                      <w:color w:val="651D32"/>
                      <w:spacing w:val="-31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CAnIFORzIA</w:t>
                  </w:r>
                  <w:r>
                    <w:rPr>
                      <w:rFonts w:ascii="Calibri" w:hAnsi="Calibri"/>
                      <w:color w:val="651D32"/>
                      <w:spacing w:val="-32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SÈR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88"/>
                    <w:ind w:left="160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</w:rPr>
                    <w:t>(PESOS)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7"/>
                      <w:w w:val="7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</w:rPr>
                    <w:t>EȇɎǣƳƏƳ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  <w:rtl/>
                    </w:rPr>
                    <w:t>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</w:rPr>
                    <w:t>EǴƺ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  <w:rtl/>
                    </w:rPr>
                    <w:t>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</w:rPr>
                    <w:t>TƺȅƏ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8"/>
                      <w:w w:val="7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</w:rPr>
                    <w:t>ɵ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7"/>
                      <w:w w:val="7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</w:rPr>
                    <w:t>PȸȒǕȸƏȅƏ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21pt;height:17pt;mso-position-horizontal-relative:page;mso-position-vertical-relative:page;z-index:-105030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28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10pt;width:752pt;height:30pt;mso-position-horizontal-relative:page;mso-position-vertical-relative:page;z-index:-1050280" type="#_x0000_t202" filled="false" stroked="false">
            <v:textbox inset="0,0,0,0">
              <w:txbxContent>
                <w:p>
                  <w:pPr>
                    <w:tabs>
                      <w:tab w:pos="6177" w:val="left" w:leader="none"/>
                      <w:tab w:pos="7909" w:val="left" w:leader="none"/>
                      <w:tab w:pos="9849" w:val="left" w:leader="none"/>
                      <w:tab w:pos="11590" w:val="left" w:leader="none"/>
                      <w:tab w:pos="13142" w:val="left" w:leader="none"/>
                    </w:tabs>
                    <w:spacing w:before="169"/>
                    <w:ind w:left="-1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FFFFFF"/>
                      <w:w w:val="120"/>
                      <w:sz w:val="22"/>
                    </w:rPr>
                    <w:t>EzTIDAD/EhE/TEMA/PROGRAMA</w:t>
                    <w:tab/>
                    <w:t>TOTAn</w:t>
                    <w:tab/>
                  </w:r>
                  <w:r>
                    <w:rPr>
                      <w:rFonts w:ascii="Calibri" w:hAnsi="Calibri"/>
                      <w:color w:val="FFFFFF"/>
                      <w:w w:val="125"/>
                      <w:sz w:val="22"/>
                    </w:rPr>
                    <w:t>FEDERAn</w:t>
                    <w:tab/>
                  </w:r>
                  <w:r>
                    <w:rPr>
                      <w:rFonts w:ascii="Calibri" w:hAnsi="Calibri"/>
                      <w:color w:val="FFFFFF"/>
                      <w:w w:val="120"/>
                      <w:sz w:val="22"/>
                    </w:rPr>
                    <w:t>ESTATAn</w:t>
                    <w:tab/>
                  </w:r>
                  <w:r>
                    <w:rPr>
                      <w:rFonts w:ascii="Calibri" w:hAnsi="Calibri"/>
                      <w:color w:val="FFFFFF"/>
                      <w:w w:val="125"/>
                      <w:sz w:val="22"/>
                    </w:rPr>
                    <w:t>MÈzICIPAn</w:t>
                    <w:tab/>
                    <w:t>PARTICIPAzTES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300pt;height:430pt;mso-position-horizontal-relative:page;mso-position-vertical-relative:page;z-index:-105025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39" w:right="18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w w:val="105"/>
                      <w:sz w:val="16"/>
                      <w:szCs w:val="16"/>
                    </w:rPr>
                    <w:t>EJE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Ià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105"/>
                      <w:sz w:val="16"/>
                      <w:szCs w:val="16"/>
                    </w:rPr>
                    <w:t>INFRAESTRUCTURA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105"/>
                      <w:sz w:val="16"/>
                      <w:szCs w:val="16"/>
                    </w:rPr>
                    <w:t>PARA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105"/>
                      <w:sz w:val="16"/>
                      <w:szCs w:val="16"/>
                    </w:rPr>
                    <w:t>TO(OS,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105"/>
                      <w:sz w:val="16"/>
                      <w:szCs w:val="16"/>
                    </w:rPr>
                    <w:t>xE(IO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105"/>
                      <w:sz w:val="16"/>
                      <w:szCs w:val="16"/>
                    </w:rPr>
                    <w:t>AxBIENTE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105"/>
                      <w:sz w:val="16"/>
                      <w:szCs w:val="16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2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105"/>
                      <w:sz w:val="16"/>
                      <w:szCs w:val="16"/>
                    </w:rPr>
                    <w:t>SUSTENTABILI(A(</w:t>
                  </w:r>
                  <w:r>
                    <w:rPr>
                      <w:rFonts w:ascii="Montserrat Subrayada" w:hAnsi="Montserrat Subrayada" w:cs="Montserrat Subrayada"/>
                      <w:sz w:val="16"/>
                      <w:szCs w:val="16"/>
                    </w:rPr>
                  </w:r>
                </w:p>
                <w:p>
                  <w:pPr>
                    <w:spacing w:line="185" w:lineRule="exact" w:before="0"/>
                    <w:ind w:left="419" w:right="200" w:hanging="38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Ià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  <w:rtl/>
                    </w:rPr>
                    <w:t>׏ِ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14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INFRAESTRUCTURA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RI(R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19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ULICA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(PLAN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RZ(IRICO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ESTATAL)</w:t>
                  </w:r>
                  <w:r>
                    <w:rPr>
                      <w:rFonts w:ascii="Montserrat Subrayada" w:hAnsi="Montserrat Subrayada" w:cs="Montserrat Subrayada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419" w:right="1415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w w:val="125"/>
                      <w:sz w:val="16"/>
                    </w:rPr>
                    <w:t>PROGRAMA</w:t>
                  </w:r>
                  <w:r>
                    <w:rPr>
                      <w:rFonts w:ascii="Calibri"/>
                      <w:sz w:val="16"/>
                    </w:rPr>
                  </w:r>
                </w:p>
                <w:p>
                  <w:pPr>
                    <w:spacing w:before="129"/>
                    <w:ind w:left="39" w:right="1415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Ià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׏ِ׏ِ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11"/>
                      <w:w w:val="7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PLAN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6"/>
                      <w:w w:val="9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RZ(RICO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5"/>
                      <w:w w:val="9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RURAL</w:t>
                  </w:r>
                  <w:r>
                    <w:rPr>
                      <w:rFonts w:ascii="Montserrat Subrayada" w:hAnsi="Montserrat Subrayada" w:cs="Montserrat Subrayada"/>
                      <w:sz w:val="16"/>
                      <w:szCs w:val="16"/>
                    </w:rPr>
                  </w:r>
                </w:p>
                <w:p>
                  <w:pPr>
                    <w:spacing w:before="142"/>
                    <w:ind w:left="419" w:right="963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30"/>
                      <w:sz w:val="16"/>
                    </w:rPr>
                    <w:t>PROGRAMA</w:t>
                  </w:r>
                  <w:r>
                    <w:rPr>
                      <w:rFonts w:ascii="Calibri" w:hAnsi="Calibri"/>
                      <w:spacing w:val="-28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ESTATAn</w:t>
                  </w:r>
                  <w:r>
                    <w:rPr>
                      <w:rFonts w:ascii="Calibri" w:hAnsi="Calibri"/>
                      <w:spacing w:val="-27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27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FOMEzTO</w:t>
                  </w:r>
                  <w:r>
                    <w:rPr>
                      <w:rFonts w:ascii="Calibri" w:hAnsi="Calibri"/>
                      <w:spacing w:val="-27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An</w:t>
                  </w:r>
                  <w:r>
                    <w:rPr>
                      <w:rFonts w:ascii="Calibri" w:hAnsi="Calibri"/>
                      <w:spacing w:val="-27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DESARROnnO</w:t>
                  </w:r>
                  <w:r>
                    <w:rPr>
                      <w:rFonts w:ascii="Calibri" w:hAnsi="Calibri"/>
                      <w:w w:val="127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AGROPECÈARIO,</w:t>
                  </w:r>
                  <w:r>
                    <w:rPr>
                      <w:rFonts w:ascii="Calibri" w:hAnsi="Calibri"/>
                      <w:spacing w:val="9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PESªÈERO</w:t>
                  </w:r>
                  <w:r>
                    <w:rPr>
                      <w:rFonts w:ascii="Calibri" w:hAnsi="Calibri"/>
                      <w:spacing w:val="9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ç</w:t>
                  </w:r>
                  <w:r>
                    <w:rPr>
                      <w:rFonts w:ascii="Calibri" w:hAnsi="Calibri"/>
                      <w:spacing w:val="8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ACÈZCOnA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before="89"/>
                    <w:ind w:left="419" w:right="963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30"/>
                      <w:sz w:val="16"/>
                    </w:rPr>
                    <w:t>RERABInITACIz,</w:t>
                  </w:r>
                  <w:r>
                    <w:rPr>
                      <w:rFonts w:ascii="Calibri" w:hAnsi="Calibri"/>
                      <w:spacing w:val="-30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MODERzIñACIz,</w:t>
                  </w:r>
                  <w:r>
                    <w:rPr>
                      <w:rFonts w:ascii="Calibri" w:hAnsi="Calibri"/>
                      <w:spacing w:val="-29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TECzIFICACIz</w:t>
                  </w:r>
                  <w:r>
                    <w:rPr>
                      <w:rFonts w:ascii="Calibri" w:hAnsi="Calibri"/>
                      <w:spacing w:val="-29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ç</w:t>
                  </w:r>
                  <w:r>
                    <w:rPr>
                      <w:rFonts w:ascii="Calibri" w:hAnsi="Calibri"/>
                      <w:w w:val="15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EªÈIPAMIEzTO</w:t>
                  </w:r>
                  <w:r>
                    <w:rPr>
                      <w:rFonts w:ascii="Calibri" w:hAnsi="Calibri"/>
                      <w:spacing w:val="-7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6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DISTRITOS</w:t>
                  </w:r>
                  <w:r>
                    <w:rPr>
                      <w:rFonts w:ascii="Calibri" w:hAnsi="Calibri"/>
                      <w:spacing w:val="-6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ç</w:t>
                  </w:r>
                  <w:r>
                    <w:rPr>
                      <w:rFonts w:ascii="Calibri" w:hAnsi="Calibri"/>
                      <w:spacing w:val="-6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ÈzIDADES</w:t>
                  </w:r>
                  <w:r>
                    <w:rPr>
                      <w:rFonts w:ascii="Calibri" w:hAnsi="Calibri"/>
                      <w:spacing w:val="-7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6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RIEGO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before="92"/>
                    <w:ind w:left="39" w:right="1415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Ià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8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INFRAESTRUCTURA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7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URBANA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8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7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120"/>
                      <w:sz w:val="16"/>
                      <w:szCs w:val="16"/>
                    </w:rPr>
                    <w:t>(E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16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SERàICIOS</w:t>
                  </w:r>
                  <w:r>
                    <w:rPr>
                      <w:rFonts w:ascii="Montserrat Subrayada" w:hAnsi="Montserrat Subrayada" w:cs="Montserrat Subrayada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line="442" w:lineRule="auto" w:before="0"/>
                    <w:ind w:left="42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35"/>
                      <w:sz w:val="16"/>
                    </w:rPr>
                    <w:t>FOzDO</w:t>
                  </w:r>
                  <w:r>
                    <w:rPr>
                      <w:rFonts w:ascii="Calibri" w:hAnsi="Calibri"/>
                      <w:spacing w:val="-17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16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APORTACIOzES</w:t>
                  </w:r>
                  <w:r>
                    <w:rPr>
                      <w:rFonts w:ascii="Calibri" w:hAnsi="Calibri"/>
                      <w:spacing w:val="-17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16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SEGÈRIDAD</w:t>
                  </w:r>
                  <w:r>
                    <w:rPr>
                      <w:rFonts w:ascii="Calibri" w:hAnsi="Calibri"/>
                      <w:spacing w:val="-16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PÉBnICA</w:t>
                  </w:r>
                  <w:r>
                    <w:rPr>
                      <w:rFonts w:ascii="Calibri" w:hAnsi="Calibri"/>
                      <w:spacing w:val="-17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(FASP)</w:t>
                  </w:r>
                  <w:r>
                    <w:rPr>
                      <w:rFonts w:ascii="Calibri" w:hAnsi="Calibri"/>
                      <w:w w:val="127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PAVIMEzTACIz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442" w:lineRule="auto" w:before="0"/>
                    <w:ind w:left="420" w:right="2927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35"/>
                      <w:sz w:val="16"/>
                    </w:rPr>
                    <w:t>RECÈRSOS</w:t>
                  </w:r>
                  <w:r>
                    <w:rPr>
                      <w:rFonts w:ascii="Calibri" w:hAnsi="Calibri"/>
                      <w:spacing w:val="-25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PROPIOS</w:t>
                  </w:r>
                  <w:r>
                    <w:rPr>
                      <w:rFonts w:ascii="Calibri" w:hAnsi="Calibri"/>
                      <w:w w:val="131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RERABInITACIz</w:t>
                  </w:r>
                  <w:r>
                    <w:rPr>
                      <w:rFonts w:ascii="Calibri" w:hAnsi="Calibri"/>
                      <w:w w:val="126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SÈPERVISIOzES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160" w:lineRule="exact" w:before="0"/>
                    <w:ind w:left="420" w:right="0" w:hanging="38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Ià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3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2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COxUNICACIONES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2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2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TRANSPORTES</w:t>
                  </w:r>
                  <w:r>
                    <w:rPr>
                      <w:rFonts w:ascii="Montserrat Subrayada" w:hAnsi="Montserrat Subrayada" w:cs="Montserrat Subrayada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42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30"/>
                      <w:sz w:val="16"/>
                    </w:rPr>
                    <w:t>ADhÈDICACIz</w:t>
                  </w:r>
                  <w:r>
                    <w:rPr>
                      <w:rFonts w:ascii="Calibri" w:hAnsi="Calibri"/>
                      <w:spacing w:val="-19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DIRECTA</w:t>
                  </w:r>
                  <w:r>
                    <w:rPr>
                      <w:rFonts w:ascii="Calibri" w:hAnsi="Calibri"/>
                      <w:spacing w:val="-18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19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OBRA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before="127"/>
                    <w:ind w:left="42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35"/>
                      <w:sz w:val="16"/>
                    </w:rPr>
                    <w:t>COzSERVACIz</w:t>
                  </w:r>
                  <w:r>
                    <w:rPr>
                      <w:rFonts w:ascii="Calibri" w:hAnsi="Calibri"/>
                      <w:spacing w:val="-13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12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IzFRAESTRÈCTÈRA</w:t>
                  </w:r>
                  <w:r>
                    <w:rPr>
                      <w:rFonts w:ascii="Calibri" w:hAnsi="Calibri"/>
                      <w:spacing w:val="-12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12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CAMIzOS</w:t>
                  </w:r>
                  <w:r>
                    <w:rPr>
                      <w:rFonts w:ascii="Calibri" w:hAnsi="Calibri"/>
                      <w:spacing w:val="-12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RÈRAnES</w:t>
                  </w:r>
                  <w:r>
                    <w:rPr>
                      <w:rFonts w:ascii="Calibri" w:hAnsi="Calibri"/>
                      <w:spacing w:val="-12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ç</w:t>
                  </w:r>
                  <w:r>
                    <w:rPr>
                      <w:rFonts w:ascii="Calibri" w:hAnsi="Calibri"/>
                      <w:w w:val="15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CARRETERAS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442" w:lineRule="auto" w:before="127"/>
                    <w:ind w:left="420" w:right="868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30"/>
                      <w:sz w:val="16"/>
                    </w:rPr>
                    <w:t>nICITACIOzES</w:t>
                  </w:r>
                  <w:r>
                    <w:rPr>
                      <w:rFonts w:ascii="Calibri" w:hAnsi="Calibri"/>
                      <w:spacing w:val="-3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PÉBnICAS</w:t>
                  </w:r>
                  <w:r>
                    <w:rPr>
                      <w:rFonts w:ascii="Calibri" w:hAnsi="Calibri"/>
                      <w:spacing w:val="-3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COz</w:t>
                  </w:r>
                  <w:r>
                    <w:rPr>
                      <w:rFonts w:ascii="Calibri" w:hAnsi="Calibri"/>
                      <w:spacing w:val="-3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nEGISnACIz</w:t>
                  </w:r>
                  <w:r>
                    <w:rPr>
                      <w:rFonts w:ascii="Calibri" w:hAnsi="Calibri"/>
                      <w:spacing w:val="-3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FEDERAn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 nICITACIz</w:t>
                  </w:r>
                  <w:r>
                    <w:rPr>
                      <w:rFonts w:ascii="Calibri" w:hAnsi="Calibri"/>
                      <w:spacing w:val="-18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PÉBnICA</w:t>
                  </w:r>
                  <w:r>
                    <w:rPr>
                      <w:rFonts w:ascii="Calibri" w:hAnsi="Calibri"/>
                      <w:spacing w:val="-18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18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OBRA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before="0"/>
                    <w:ind w:left="42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30"/>
                      <w:sz w:val="16"/>
                    </w:rPr>
                    <w:t>PROGRAMA</w:t>
                  </w:r>
                  <w:r>
                    <w:rPr>
                      <w:rFonts w:ascii="Calibri" w:hAnsi="Calibri"/>
                      <w:spacing w:val="-11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10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MEhORAMIEzTO</w:t>
                  </w:r>
                  <w:r>
                    <w:rPr>
                      <w:rFonts w:ascii="Calibri" w:hAnsi="Calibri"/>
                      <w:spacing w:val="-10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ÈRBAzO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before="127"/>
                    <w:ind w:left="420" w:right="868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35"/>
                      <w:sz w:val="16"/>
                    </w:rPr>
                    <w:t>IzVITACIOzES</w:t>
                  </w:r>
                  <w:r>
                    <w:rPr>
                      <w:rFonts w:ascii="Calibri" w:hAnsi="Calibri"/>
                      <w:spacing w:val="10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A</w:t>
                  </w:r>
                  <w:r>
                    <w:rPr>
                      <w:rFonts w:ascii="Calibri" w:hAnsi="Calibri"/>
                      <w:spacing w:val="10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CÈAzDO</w:t>
                  </w:r>
                  <w:r>
                    <w:rPr>
                      <w:rFonts w:ascii="Calibri" w:hAnsi="Calibri"/>
                      <w:spacing w:val="10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MEzOS</w:t>
                  </w:r>
                  <w:r>
                    <w:rPr>
                      <w:rFonts w:ascii="Calibri" w:hAnsi="Calibri"/>
                      <w:spacing w:val="10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TRES</w:t>
                  </w:r>
                  <w:r>
                    <w:rPr>
                      <w:rFonts w:ascii="Calibri" w:hAnsi="Calibri"/>
                      <w:spacing w:val="10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PERSOzAS</w:t>
                  </w:r>
                  <w:r>
                    <w:rPr>
                      <w:rFonts w:ascii="Calibri" w:hAnsi="Calibri"/>
                      <w:spacing w:val="11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COz</w:t>
                  </w:r>
                  <w:r>
                    <w:rPr>
                      <w:rFonts w:ascii="Calibri" w:hAnsi="Calibri"/>
                      <w:w w:val="149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nEGISnACIz</w:t>
                  </w:r>
                  <w:r>
                    <w:rPr>
                      <w:rFonts w:ascii="Calibri" w:hAnsi="Calibri"/>
                      <w:spacing w:val="-2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FEDERAn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before="127"/>
                    <w:ind w:left="42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30"/>
                      <w:sz w:val="16"/>
                    </w:rPr>
                    <w:t>FOzDO</w:t>
                  </w:r>
                  <w:r>
                    <w:rPr>
                      <w:rFonts w:ascii="Calibri" w:hAnsi="Calibri"/>
                      <w:spacing w:val="9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PARA</w:t>
                  </w:r>
                  <w:r>
                    <w:rPr>
                      <w:rFonts w:ascii="Calibri" w:hAnsi="Calibri"/>
                      <w:spacing w:val="9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nA</w:t>
                  </w:r>
                  <w:r>
                    <w:rPr>
                      <w:rFonts w:ascii="Calibri" w:hAnsi="Calibri"/>
                      <w:spacing w:val="9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ATEzCIz</w:t>
                  </w:r>
                  <w:r>
                    <w:rPr>
                      <w:rFonts w:ascii="Calibri" w:hAnsi="Calibri"/>
                      <w:spacing w:val="10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9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DESASTRES</w:t>
                  </w:r>
                  <w:r>
                    <w:rPr>
                      <w:rFonts w:ascii="Calibri" w:hAnsi="Calibri"/>
                      <w:spacing w:val="9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zATÈRAnES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140pt;width:452pt;height:62pt;mso-position-horizontal-relative:page;mso-position-vertical-relative:page;z-index:-105023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2287" w:val="left" w:leader="none"/>
                      <w:tab w:pos="4282" w:val="left" w:leader="none"/>
                      <w:tab w:pos="6783" w:val="left" w:leader="none"/>
                      <w:tab w:pos="8085" w:val="left" w:leader="none"/>
                    </w:tabs>
                    <w:spacing w:before="0"/>
                    <w:ind w:left="686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46"/>
                      <w:w w:val="7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</w:rPr>
                    <w:t>,</w:t>
                  </w: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</w:rPr>
                    <w:t>23,</w:t>
                  </w: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</w:rPr>
                    <w:t>55,</w:t>
                  </w: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  <w:rtl/>
                    </w:rPr>
                    <w:t>׏׏</w:t>
                  </w: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-7"/>
                      <w:w w:val="8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,3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9,777,5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9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32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294,049,224</w:t>
                    <w:tab/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-4"/>
                      <w:w w:val="8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9,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2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,3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7</w:t>
                  </w:r>
                  <w:r>
                    <w:rPr>
                      <w:rFonts w:ascii="Montserrat Subrayada" w:cs="Montserrat Subrayada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3183" w:val="left" w:leader="none"/>
                      <w:tab w:pos="4591" w:val="left" w:leader="none"/>
                      <w:tab w:pos="6783" w:val="left" w:leader="none"/>
                      <w:tab w:pos="8763" w:val="left" w:leader="none"/>
                    </w:tabs>
                    <w:spacing w:before="0"/>
                    <w:ind w:left="992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4"/>
                      <w:w w:val="8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,207,23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4"/>
                      <w:w w:val="8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,207,23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0</w:t>
                    <w:tab/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0</w:t>
                  </w:r>
                  <w:r>
                    <w:rPr>
                      <w:rFonts w:ascii="Montserrat Subrayada" w:cs="Montserrat Subrayada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202pt;width:452pt;height:35pt;mso-position-horizontal-relative:page;mso-position-vertical-relative:page;z-index:-1050208" type="#_x0000_t202" filled="false" stroked="false">
            <v:textbox inset="0,0,0,0">
              <w:txbxContent>
                <w:p>
                  <w:pPr>
                    <w:tabs>
                      <w:tab w:pos="3173" w:val="left" w:leader="none"/>
                      <w:tab w:pos="4624" w:val="left" w:leader="none"/>
                      <w:tab w:pos="6773" w:val="left" w:leader="none"/>
                      <w:tab w:pos="8753" w:val="left" w:leader="none"/>
                    </w:tabs>
                    <w:spacing w:before="75"/>
                    <w:ind w:left="1024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1,207,231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1,207,231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2421" w:val="left" w:leader="none"/>
                      <w:tab w:pos="4458" w:val="left" w:leader="none"/>
                      <w:tab w:pos="6744" w:val="left" w:leader="none"/>
                      <w:tab w:pos="8032" w:val="left" w:leader="none"/>
                    </w:tabs>
                    <w:spacing w:before="107"/>
                    <w:ind w:left="842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Montserrat" w:cs="Montserrat"/>
                      <w:b/>
                      <w:bCs/>
                      <w:sz w:val="16"/>
                      <w:szCs w:val="16"/>
                    </w:rPr>
                    <w:t>30,575,971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21"/>
                      <w:w w:val="8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3,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23,37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Montserrat" w:cs="Montserrat"/>
                      <w:b/>
                      <w:bCs/>
                      <w:sz w:val="16"/>
                      <w:szCs w:val="16"/>
                    </w:rPr>
                    <w:t>7,732,062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0</w:t>
                    <w:tab/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-2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9,</w:t>
                  </w:r>
                  <w:r>
                    <w:rPr>
                      <w:rFonts w:ascii="Montserrat" w:cs="Montserrat"/>
                      <w:b/>
                      <w:bCs/>
                      <w:sz w:val="16"/>
                      <w:szCs w:val="16"/>
                    </w:rPr>
                    <w:t>020,533</w:t>
                  </w:r>
                  <w:r>
                    <w:rPr>
                      <w:rFonts w:ascii="Montserrat" w:cs="Montserra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237pt;width:452pt;height:65pt;mso-position-horizontal-relative:page;mso-position-vertical-relative:page;z-index:-1050184" type="#_x0000_t202" filled="false" stroked="false">
            <v:textbox inset="0,0,0,0">
              <w:txbxContent>
                <w:p>
                  <w:pPr>
                    <w:tabs>
                      <w:tab w:pos="3173" w:val="left" w:leader="none"/>
                      <w:tab w:pos="4621" w:val="left" w:leader="none"/>
                      <w:tab w:pos="6773" w:val="left" w:leader="none"/>
                      <w:tab w:pos="8321" w:val="left" w:leader="none"/>
                    </w:tabs>
                    <w:spacing w:before="72"/>
                    <w:ind w:left="952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9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9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" w:cs="Montserrat"/>
                      <w:w w:val="95"/>
                      <w:sz w:val="16"/>
                      <w:szCs w:val="16"/>
                    </w:rPr>
                    <w:t>2,929,125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9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3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" w:cs="Montserrat"/>
                      <w:w w:val="95"/>
                      <w:sz w:val="16"/>
                      <w:szCs w:val="16"/>
                    </w:rPr>
                    <w:t>2,202,714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9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10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" w:cs="Montserrat"/>
                      <w:w w:val="95"/>
                      <w:sz w:val="16"/>
                      <w:szCs w:val="16"/>
                    </w:rPr>
                    <w:t>726,411</w:t>
                  </w:r>
                  <w:r>
                    <w:rPr>
                      <w:rFonts w:ascii="Montserrat" w:cs="Montserrat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2498" w:val="left" w:leader="none"/>
                      <w:tab w:pos="4544" w:val="left" w:leader="none"/>
                      <w:tab w:pos="6773" w:val="left" w:leader="none"/>
                      <w:tab w:pos="8156" w:val="left" w:leader="none"/>
                    </w:tabs>
                    <w:spacing w:before="100"/>
                    <w:ind w:left="820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2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27,646,846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13,823,376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2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5,529,348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8,294,122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21"/>
                      <w:szCs w:val="21"/>
                    </w:rPr>
                  </w:pPr>
                </w:p>
                <w:p>
                  <w:pPr>
                    <w:tabs>
                      <w:tab w:pos="2282" w:val="left" w:leader="none"/>
                      <w:tab w:pos="4369" w:val="left" w:leader="none"/>
                      <w:tab w:pos="6763" w:val="left" w:leader="none"/>
                      <w:tab w:pos="8743" w:val="left" w:leader="none"/>
                    </w:tabs>
                    <w:spacing w:before="0"/>
                    <w:ind w:left="695" w:right="0" w:firstLine="0"/>
                    <w:jc w:val="center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-1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392,72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,077</w:t>
                    <w:tab/>
                    <w:t>$ 323,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40,052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39"/>
                      <w:w w:val="7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זה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,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הזז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,025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0</w:t>
                    <w:tab/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0</w:t>
                  </w:r>
                  <w:r>
                    <w:rPr>
                      <w:rFonts w:ascii="Montserrat Subrayada" w:cs="Montserrat Subrayada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302pt;width:452pt;height:107pt;mso-position-horizontal-relative:page;mso-position-vertical-relative:page;z-index:-1050160" type="#_x0000_t202" filled="false" stroked="false">
            <v:textbox inset="0,0,0,0">
              <w:txbxContent>
                <w:p>
                  <w:pPr>
                    <w:tabs>
                      <w:tab w:pos="2611" w:val="left" w:leader="none"/>
                      <w:tab w:pos="4518" w:val="left" w:leader="none"/>
                      <w:tab w:pos="6773" w:val="left" w:leader="none"/>
                      <w:tab w:pos="8753" w:val="left" w:leader="none"/>
                    </w:tabs>
                    <w:spacing w:before="75"/>
                    <w:ind w:left="890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10,694,861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 6,198,319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4,496,542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385" w:val="left" w:leader="none"/>
                      <w:tab w:pos="4548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744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328,995,845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316,684,755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9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12,311,090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3173" w:val="left" w:leader="none"/>
                      <w:tab w:pos="4431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832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47,969,242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47,969,242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3173" w:val="left" w:leader="none"/>
                      <w:tab w:pos="4613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1013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2,109,162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2,109,162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666" w:val="left" w:leader="none"/>
                      <w:tab w:pos="4564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946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2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2,956,967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3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956,978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1,999,989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2294" w:val="left" w:leader="none"/>
                      <w:tab w:pos="4389" w:val="left" w:leader="none"/>
                      <w:tab w:pos="6763" w:val="left" w:leader="none"/>
                      <w:tab w:pos="8743" w:val="left" w:leader="none"/>
                    </w:tabs>
                    <w:spacing w:before="129"/>
                    <w:ind w:left="721" w:right="0" w:firstLine="0"/>
                    <w:jc w:val="center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24"/>
                      <w:w w:val="8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920,70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,53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$ 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77,320,595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7"/>
                      <w:w w:val="9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43,3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5,93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0</w:t>
                    <w:tab/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0</w:t>
                  </w:r>
                  <w:r>
                    <w:rPr>
                      <w:rFonts w:ascii="Montserrat Subrayada" w:cs="Montserrat Subrayada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409pt;width:452pt;height:161pt;mso-position-horizontal-relative:page;mso-position-vertical-relative:page;z-index:-1050136" type="#_x0000_t202" filled="false" stroked="false">
            <v:textbox inset="0,0,0,0">
              <w:txbxContent>
                <w:p>
                  <w:pPr>
                    <w:tabs>
                      <w:tab w:pos="2444" w:val="left" w:leader="none"/>
                      <w:tab w:pos="5173" w:val="left" w:leader="none"/>
                      <w:tab w:pos="6773" w:val="left" w:leader="none"/>
                      <w:tab w:pos="8753" w:val="left" w:leader="none"/>
                    </w:tabs>
                    <w:spacing w:before="75"/>
                    <w:ind w:left="844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119,601,063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119,601,063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415" w:val="left" w:leader="none"/>
                      <w:tab w:pos="4447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796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17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215,749,293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29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172,363,357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  </w:t>
                  </w:r>
                  <w:r>
                    <w:rPr>
                      <w:rFonts w:ascii="Calibri" w:cs="Calibri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43,385,936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2367" w:val="left" w:leader="none"/>
                      <w:tab w:pos="5173" w:val="left" w:leader="none"/>
                      <w:tab w:pos="6773" w:val="left" w:leader="none"/>
                      <w:tab w:pos="8753" w:val="left" w:leader="none"/>
                    </w:tabs>
                    <w:spacing w:before="100"/>
                    <w:ind w:left="767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2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358,614,469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2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358,614,469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440" w:val="left" w:leader="none"/>
                      <w:tab w:pos="5173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841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76,469,326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76,469,326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381" w:val="left" w:leader="none"/>
                      <w:tab w:pos="5173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781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99,000,000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2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99,000,000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574" w:val="left" w:leader="none"/>
                      <w:tab w:pos="5173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974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9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5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95"/>
                      <w:sz w:val="16"/>
                      <w:szCs w:val="16"/>
                    </w:rPr>
                    <w:t>12,731,219</w:t>
                    <w:tab/>
                  </w:r>
                  <w:r>
                    <w:rPr>
                      <w:rFonts w:ascii="Calibri" w:cs="Calibri"/>
                      <w:w w:val="9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4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95"/>
                      <w:sz w:val="16"/>
                      <w:szCs w:val="16"/>
                    </w:rPr>
                    <w:t>12,731,219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2552" w:val="left" w:leader="none"/>
                      <w:tab w:pos="5173" w:val="left" w:leader="none"/>
                      <w:tab w:pos="6773" w:val="left" w:leader="none"/>
                      <w:tab w:pos="8753" w:val="left" w:leader="none"/>
                    </w:tabs>
                    <w:spacing w:before="100"/>
                    <w:ind w:left="952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9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17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95"/>
                      <w:sz w:val="16"/>
                      <w:szCs w:val="16"/>
                    </w:rPr>
                    <w:t>38,541,161</w:t>
                    <w:tab/>
                  </w:r>
                  <w:r>
                    <w:rPr>
                      <w:rFonts w:ascii="Calibri" w:cs="Calibri"/>
                      <w:w w:val="9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18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95"/>
                      <w:sz w:val="16"/>
                      <w:szCs w:val="16"/>
                    </w:rPr>
                    <w:t>38,541,161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760" w:bottom="280" w:left="2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6.279999pt;margin-top:47.116875pt;width:284.7pt;height:49.65pt;mso-position-horizontal-relative:page;mso-position-vertical-relative:page;z-index:-105011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3079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8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RECÈRSOS</w:t>
                  </w:r>
                  <w:r>
                    <w:rPr>
                      <w:rFonts w:ascii="Calibri" w:hAnsi="Calibri"/>
                      <w:color w:val="651D32"/>
                      <w:spacing w:val="-32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APnICADOS</w:t>
                  </w:r>
                  <w:r>
                    <w:rPr>
                      <w:rFonts w:ascii="Calibri" w:hAnsi="Calibri"/>
                      <w:color w:val="651D32"/>
                      <w:spacing w:val="-31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40"/>
                      <w:sz w:val="22"/>
                    </w:rPr>
                    <w:t>Ez</w:t>
                  </w:r>
                  <w:r>
                    <w:rPr>
                      <w:rFonts w:ascii="Calibri" w:hAnsi="Calibri"/>
                      <w:color w:val="651D32"/>
                      <w:spacing w:val="-33"/>
                      <w:w w:val="14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BAhA</w:t>
                  </w:r>
                  <w:r>
                    <w:rPr>
                      <w:rFonts w:ascii="Calibri" w:hAnsi="Calibri"/>
                      <w:color w:val="651D32"/>
                      <w:spacing w:val="-31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CAnIFORzIA</w:t>
                  </w:r>
                  <w:r>
                    <w:rPr>
                      <w:rFonts w:ascii="Calibri" w:hAnsi="Calibri"/>
                      <w:color w:val="651D32"/>
                      <w:spacing w:val="-32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SÈR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88"/>
                    <w:ind w:left="160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</w:rPr>
                    <w:t>(PESOS)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7"/>
                      <w:w w:val="7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</w:rPr>
                    <w:t>EȇɎǣƳƏƳ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  <w:rtl/>
                    </w:rPr>
                    <w:t>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</w:rPr>
                    <w:t>EǴƺ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  <w:rtl/>
                    </w:rPr>
                    <w:t>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</w:rPr>
                    <w:t>TƺȅƏ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8"/>
                      <w:w w:val="7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</w:rPr>
                    <w:t>ɵ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7"/>
                      <w:w w:val="7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</w:rPr>
                    <w:t>PȸȒǕȸƏȅƏ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pt;margin-top:304.147247pt;width:134.050pt;height:10pt;mso-position-horizontal-relative:page;mso-position-vertical-relative:page;z-index:-1050088" type="#_x0000_t202" filled="false" stroked="false">
            <v:textbox inset="0,0,0,0">
              <w:txbxContent>
                <w:p>
                  <w:pPr>
                    <w:spacing w:line="187" w:lineRule="exact" w:before="0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/>
                      <w:b/>
                      <w:sz w:val="16"/>
                    </w:rPr>
                    <w:t>INFRAESTRUCTURA </w:t>
                  </w:r>
                  <w:r>
                    <w:rPr>
                      <w:rFonts w:ascii="Montserrat Subrayada"/>
                      <w:b/>
                      <w:spacing w:val="29"/>
                      <w:sz w:val="16"/>
                    </w:rPr>
                    <w:t> </w:t>
                  </w:r>
                  <w:r>
                    <w:rPr>
                      <w:rFonts w:ascii="Montserrat Subrayada"/>
                      <w:b/>
                      <w:sz w:val="16"/>
                    </w:rPr>
                    <w:t>EL1CTRICA</w:t>
                  </w:r>
                  <w:r>
                    <w:rPr>
                      <w:rFonts w:ascii="Montserrat Subrayad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pt;margin-top:415.147247pt;width:59.7pt;height:10pt;mso-position-horizontal-relative:page;mso-position-vertical-relative:page;z-index:-1050064" type="#_x0000_t202" filled="false" stroked="false">
            <v:textbox inset="0,0,0,0">
              <w:txbxContent>
                <w:p>
                  <w:pPr>
                    <w:spacing w:line="187" w:lineRule="exact" w:before="0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/>
                      <w:b/>
                      <w:sz w:val="16"/>
                    </w:rPr>
                    <w:t>ç</w:t>
                  </w:r>
                  <w:r>
                    <w:rPr>
                      <w:rFonts w:ascii="Montserrat Subrayada" w:hAnsi="Montserrat Subrayada"/>
                      <w:b/>
                      <w:spacing w:val="-27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sz w:val="16"/>
                    </w:rPr>
                    <w:t>TELEàISIN</w:t>
                  </w:r>
                  <w:r>
                    <w:rPr>
                      <w:rFonts w:ascii="Montserrat Subrayada" w:hAnsi="Montserrat Subrayada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9.602783pt;margin-top:572.917419pt;width:20.7pt;height:17pt;mso-position-horizontal-relative:page;mso-position-vertical-relative:page;z-index:-105004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29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10pt;width:752pt;height:30pt;mso-position-horizontal-relative:page;mso-position-vertical-relative:page;z-index:-1050016" type="#_x0000_t202" filled="false" stroked="false">
            <v:textbox inset="0,0,0,0">
              <w:txbxContent>
                <w:p>
                  <w:pPr>
                    <w:tabs>
                      <w:tab w:pos="6177" w:val="left" w:leader="none"/>
                      <w:tab w:pos="7909" w:val="left" w:leader="none"/>
                      <w:tab w:pos="9849" w:val="left" w:leader="none"/>
                      <w:tab w:pos="11590" w:val="left" w:leader="none"/>
                      <w:tab w:pos="13142" w:val="left" w:leader="none"/>
                    </w:tabs>
                    <w:spacing w:before="169"/>
                    <w:ind w:left="-1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FFFFFF"/>
                      <w:w w:val="120"/>
                      <w:sz w:val="22"/>
                    </w:rPr>
                    <w:t>EzTIDAD/EhE/TEMA/PROGRAMA</w:t>
                    <w:tab/>
                    <w:t>TOTAn</w:t>
                    <w:tab/>
                  </w:r>
                  <w:r>
                    <w:rPr>
                      <w:rFonts w:ascii="Calibri" w:hAnsi="Calibri"/>
                      <w:color w:val="FFFFFF"/>
                      <w:w w:val="125"/>
                      <w:sz w:val="22"/>
                    </w:rPr>
                    <w:t>FEDERAn</w:t>
                    <w:tab/>
                  </w:r>
                  <w:r>
                    <w:rPr>
                      <w:rFonts w:ascii="Calibri" w:hAnsi="Calibri"/>
                      <w:color w:val="FFFFFF"/>
                      <w:w w:val="120"/>
                      <w:sz w:val="22"/>
                    </w:rPr>
                    <w:t>ESTATAn</w:t>
                    <w:tab/>
                  </w:r>
                  <w:r>
                    <w:rPr>
                      <w:rFonts w:ascii="Calibri" w:hAnsi="Calibri"/>
                      <w:color w:val="FFFFFF"/>
                      <w:w w:val="125"/>
                      <w:sz w:val="22"/>
                    </w:rPr>
                    <w:t>MÈzICIPAn</w:t>
                    <w:tab/>
                    <w:t>PARTICIPAzTES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300pt;height:169pt;mso-position-horizontal-relative:page;mso-position-vertical-relative:page;z-index:-1049992" type="#_x0000_t202" filled="false" stroked="false">
            <v:textbox inset="0,0,0,0">
              <w:txbxContent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spacing w:line="448" w:lineRule="auto" w:before="0"/>
                    <w:ind w:left="419" w:right="1479" w:hanging="38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Ià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4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׏ِ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14"/>
                      <w:w w:val="9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xOàILI(A(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12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xARZTIxA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13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PORTUARIA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102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30"/>
                      <w:sz w:val="16"/>
                      <w:szCs w:val="16"/>
                    </w:rPr>
                    <w:t>ADªÈISICIOzES</w:t>
                  </w:r>
                  <w:r>
                    <w:rPr>
                      <w:rFonts w:ascii="Calibri" w:hAnsi="Calibri" w:cs="Calibri"/>
                      <w:spacing w:val="27"/>
                      <w:w w:val="13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30"/>
                      <w:sz w:val="16"/>
                      <w:szCs w:val="16"/>
                    </w:rPr>
                    <w:t>ç</w:t>
                  </w:r>
                  <w:r>
                    <w:rPr>
                      <w:rFonts w:ascii="Calibri" w:hAnsi="Calibri" w:cs="Calibri"/>
                      <w:spacing w:val="28"/>
                      <w:w w:val="13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30"/>
                      <w:sz w:val="16"/>
                      <w:szCs w:val="16"/>
                    </w:rPr>
                    <w:t>COzTRATACIz</w:t>
                  </w:r>
                  <w:r>
                    <w:rPr>
                      <w:rFonts w:ascii="Calibri" w:hAnsi="Calibri" w:cs="Calibri"/>
                      <w:spacing w:val="27"/>
                      <w:w w:val="13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30"/>
                      <w:sz w:val="16"/>
                      <w:szCs w:val="16"/>
                    </w:rPr>
                    <w:t>DE</w:t>
                  </w:r>
                  <w:r>
                    <w:rPr>
                      <w:rFonts w:ascii="Calibri" w:hAnsi="Calibri" w:cs="Calibri"/>
                      <w:spacing w:val="28"/>
                      <w:w w:val="13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30"/>
                      <w:sz w:val="16"/>
                      <w:szCs w:val="16"/>
                    </w:rPr>
                    <w:t>SERVICIOS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CAPACITACIz</w:t>
                  </w:r>
                  <w:r>
                    <w:rPr>
                      <w:rFonts w:ascii="Calibri" w:hAnsi="Calibri" w:cs="Calibri"/>
                      <w:spacing w:val="-5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PARA</w:t>
                  </w:r>
                  <w:r>
                    <w:rPr>
                      <w:rFonts w:ascii="Calibri" w:hAnsi="Calibri" w:cs="Calibri"/>
                      <w:spacing w:val="-4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En</w:t>
                  </w:r>
                  <w:r>
                    <w:rPr>
                      <w:rFonts w:ascii="Calibri" w:hAnsi="Calibri" w:cs="Calibri"/>
                      <w:spacing w:val="-4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TRABAhO</w:t>
                  </w:r>
                  <w:r>
                    <w:rPr>
                      <w:rFonts w:ascii="Calibri" w:hAnsi="Calibri" w:cs="Calibri"/>
                      <w:w w:val="12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30"/>
                      <w:sz w:val="16"/>
                      <w:szCs w:val="16"/>
                    </w:rPr>
                    <w:t>MAzTEzIMEzTO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spacing w:line="190" w:lineRule="exact" w:before="0"/>
                    <w:ind w:left="419" w:right="1415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RERABInITACIz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442" w:lineRule="auto" w:before="0"/>
                    <w:ind w:left="419" w:right="963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30"/>
                      <w:sz w:val="16"/>
                    </w:rPr>
                    <w:t>RERABInITACIz</w:t>
                  </w:r>
                  <w:r>
                    <w:rPr>
                      <w:rFonts w:ascii="Calibri" w:hAnsi="Calibri"/>
                      <w:spacing w:val="-10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9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ESPACIOS</w:t>
                  </w:r>
                  <w:r>
                    <w:rPr>
                      <w:rFonts w:ascii="Calibri" w:hAnsi="Calibri"/>
                      <w:spacing w:val="-9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PÉBnICOS</w:t>
                  </w:r>
                  <w:r>
                    <w:rPr>
                      <w:rFonts w:ascii="Calibri" w:hAnsi="Calibri"/>
                      <w:w w:val="133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RERABInITACIz</w:t>
                  </w:r>
                  <w:r>
                    <w:rPr>
                      <w:rFonts w:ascii="Calibri" w:hAnsi="Calibri"/>
                      <w:spacing w:val="-20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40"/>
                      <w:sz w:val="16"/>
                    </w:rPr>
                    <w:t>Ez</w:t>
                  </w:r>
                  <w:r>
                    <w:rPr>
                      <w:rFonts w:ascii="Calibri" w:hAnsi="Calibri"/>
                      <w:spacing w:val="-22"/>
                      <w:w w:val="14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GEREzCIAS</w:t>
                  </w:r>
                  <w:r>
                    <w:rPr>
                      <w:rFonts w:ascii="Calibri" w:hAnsi="Calibri"/>
                      <w:spacing w:val="-19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20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PÈERTO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RERABInITACIz</w:t>
                  </w:r>
                  <w:r>
                    <w:rPr>
                      <w:rFonts w:ascii="Calibri" w:hAnsi="Calibri"/>
                      <w:spacing w:val="10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Ez</w:t>
                  </w:r>
                  <w:r>
                    <w:rPr>
                      <w:rFonts w:ascii="Calibri" w:hAnsi="Calibri"/>
                      <w:spacing w:val="11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PÈERTO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160" w:lineRule="exact" w:before="0"/>
                    <w:ind w:left="39" w:right="200" w:firstLine="0"/>
                    <w:jc w:val="left"/>
                    <w:rPr>
                      <w:rFonts w:ascii="Montserrat Subrayada" w:hAnsi="Montserrat Subrayada" w:cs="Montserrat Subrayada" w:eastAsia="Montserrat Subrayada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Ià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5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38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INFRAESTRUCTURA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39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EL1CTRICA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39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39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TELECOxUNICACIONES</w:t>
                  </w:r>
                  <w:r>
                    <w:rPr>
                      <w:rFonts w:ascii="Montserrat Subrayada" w:hAnsi="Montserrat Subrayada" w:cs="Montserrat Subrayada"/>
                      <w:sz w:val="16"/>
                      <w:szCs w:val="16"/>
                      <w:rtl/>
                    </w:rPr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  <w:rtl/>
                    </w:rPr>
                    <w:t>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140pt;width:452pt;height:26pt;mso-position-horizontal-relative:page;mso-position-vertical-relative:page;z-index:-1049968" type="#_x0000_t202" filled="false" stroked="false">
            <v:textbox inset="0,0,0,0">
              <w:txbxContent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tabs>
                      <w:tab w:pos="3183" w:val="left" w:leader="none"/>
                      <w:tab w:pos="4377" w:val="left" w:leader="none"/>
                      <w:tab w:pos="6783" w:val="left" w:leader="none"/>
                      <w:tab w:pos="8763" w:val="left" w:leader="none"/>
                    </w:tabs>
                    <w:spacing w:before="0"/>
                    <w:ind w:left="777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-21"/>
                      <w:w w:val="8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59,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33,009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-20"/>
                      <w:w w:val="8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59,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33,009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0</w:t>
                    <w:tab/>
                    <w:t>$ 0</w:t>
                  </w:r>
                  <w:r>
                    <w:rPr>
                      <w:rFonts w:ascii="Montserrat Subrayada" w:cs="Montserrat Subrayada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166pt;width:452pt;height:143pt;mso-position-horizontal-relative:page;mso-position-vertical-relative:page;z-index:-1049944" type="#_x0000_t202" filled="false" stroked="false">
            <v:textbox inset="0,0,0,0">
              <w:txbxContent>
                <w:p>
                  <w:pPr>
                    <w:tabs>
                      <w:tab w:pos="3173" w:val="left" w:leader="none"/>
                      <w:tab w:pos="4412" w:val="left" w:leader="none"/>
                      <w:tab w:pos="6773" w:val="left" w:leader="none"/>
                      <w:tab w:pos="8753" w:val="left" w:leader="none"/>
                    </w:tabs>
                    <w:spacing w:before="75"/>
                    <w:ind w:left="812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3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64,703,700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3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64,703,700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3173" w:val="left" w:leader="none"/>
                      <w:tab w:pos="4724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1124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612,723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612,723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3173" w:val="left" w:leader="none"/>
                      <w:tab w:pos="4567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967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1,974,976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1,974,976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3173" w:val="left" w:leader="none"/>
                      <w:tab w:pos="4453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854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3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39,283,230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3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39,283,230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3173" w:val="left" w:leader="none"/>
                      <w:tab w:pos="4443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843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  48,293,736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  48,293,736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3173" w:val="left" w:leader="none"/>
                      <w:tab w:pos="4547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947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2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3,999,376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2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3,999,376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3173" w:val="left" w:leader="none"/>
                      <w:tab w:pos="4676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1076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265,268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2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265,268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2455" w:val="left" w:leader="none"/>
                      <w:tab w:pos="4627" w:val="left" w:leader="none"/>
                      <w:tab w:pos="6763" w:val="left" w:leader="none"/>
                      <w:tab w:pos="8743" w:val="left" w:leader="none"/>
                    </w:tabs>
                    <w:spacing w:before="129"/>
                    <w:ind w:left="861" w:right="0" w:firstLine="0"/>
                    <w:jc w:val="center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-11"/>
                      <w:w w:val="8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3,5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2,94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39"/>
                      <w:w w:val="7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2,550,0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׏׏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7"/>
                      <w:w w:val="9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9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2,930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0</w:t>
                    <w:tab/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0</w:t>
                  </w:r>
                  <w:r>
                    <w:rPr>
                      <w:rFonts w:ascii="Montserrat Subrayada" w:cs="Montserrat Subrayada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309pt;width:752pt;height:111pt;mso-position-horizontal-relative:page;mso-position-vertical-relative:page;z-index:-1049920" type="#_x0000_t202" filled="false" stroked="false">
            <v:textbox inset="0,0,0,0">
              <w:txbxContent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tabs>
                      <w:tab w:pos="7086" w:val="left" w:leader="none"/>
                      <w:tab w:pos="9193" w:val="left" w:leader="none"/>
                      <w:tab w:pos="10686" w:val="left" w:leader="none"/>
                      <w:tab w:pos="12793" w:val="left" w:leader="none"/>
                      <w:tab w:pos="14773" w:val="left" w:leader="none"/>
                    </w:tabs>
                    <w:spacing w:before="0"/>
                    <w:ind w:left="42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ACTIVIDADES         </w:t>
                  </w:r>
                  <w:r>
                    <w:rPr>
                      <w:rFonts w:ascii="Calibri" w:hAnsi="Calibri" w:cs="Calibri"/>
                      <w:spacing w:val="1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EæTRAORDIzARIAS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962,930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962,930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0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6912" w:val="left" w:leader="none"/>
                      <w:tab w:pos="8512" w:val="left" w:leader="none"/>
                      <w:tab w:pos="11193" w:val="left" w:leader="none"/>
                      <w:tab w:pos="12793" w:val="left" w:leader="none"/>
                      <w:tab w:pos="14773" w:val="left" w:leader="none"/>
                    </w:tabs>
                    <w:spacing w:before="0"/>
                    <w:ind w:left="42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COMERCIAnIñACIz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25,085,212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25,085,212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6961" w:val="left" w:leader="none"/>
                      <w:tab w:pos="8561" w:val="left" w:leader="none"/>
                      <w:tab w:pos="11193" w:val="left" w:leader="none"/>
                      <w:tab w:pos="12793" w:val="left" w:leader="none"/>
                      <w:tab w:pos="14773" w:val="left" w:leader="none"/>
                    </w:tabs>
                    <w:spacing w:before="0"/>
                    <w:ind w:left="42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COzSTRÈCCIz   </w:t>
                  </w:r>
                  <w:r>
                    <w:rPr>
                      <w:rFonts w:ascii="Calibri" w:hAnsi="Calibri" w:cs="Calibri"/>
                      <w:spacing w:val="9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PnAzTA   </w:t>
                  </w:r>
                  <w:r>
                    <w:rPr>
                      <w:rFonts w:ascii="Calibri" w:hAnsi="Calibri" w:cs="Calibri"/>
                      <w:spacing w:val="10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EzERGZA   </w:t>
                  </w:r>
                  <w:r>
                    <w:rPr>
                      <w:rFonts w:ascii="Calibri" w:hAnsi="Calibri" w:cs="Calibri"/>
                      <w:spacing w:val="9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SOnAR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5,772,096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5,772,096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7104" w:val="left" w:leader="none"/>
                      <w:tab w:pos="8704" w:val="left" w:leader="none"/>
                      <w:tab w:pos="11193" w:val="left" w:leader="none"/>
                      <w:tab w:pos="12793" w:val="left" w:leader="none"/>
                      <w:tab w:pos="14773" w:val="left" w:leader="none"/>
                    </w:tabs>
                    <w:spacing w:before="0"/>
                    <w:ind w:left="42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COzSÈnTAS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457,533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457,533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6953" w:val="left" w:leader="none"/>
                      <w:tab w:pos="8553" w:val="left" w:leader="none"/>
                      <w:tab w:pos="11193" w:val="left" w:leader="none"/>
                      <w:tab w:pos="12793" w:val="left" w:leader="none"/>
                      <w:tab w:pos="14773" w:val="left" w:leader="none"/>
                    </w:tabs>
                    <w:spacing w:before="0"/>
                    <w:ind w:left="42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DISTRIBÈCIz</w:t>
                    <w:tab/>
                  </w:r>
                  <w:r>
                    <w:rPr>
                      <w:rFonts w:ascii="Calibri" w:hAns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  <w:t>51,235,170</w:t>
                    <w:tab/>
                  </w:r>
                  <w:r>
                    <w:rPr>
                      <w:rFonts w:ascii="Calibri" w:hAns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  <w:t>51,235,170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0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6913" w:val="left" w:leader="none"/>
                      <w:tab w:pos="9183" w:val="left" w:leader="none"/>
                      <w:tab w:pos="10513" w:val="left" w:leader="none"/>
                      <w:tab w:pos="12783" w:val="left" w:leader="none"/>
                      <w:tab w:pos="14763" w:val="left" w:leader="none"/>
                    </w:tabs>
                    <w:spacing w:before="129"/>
                    <w:ind w:left="4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Ià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5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31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INFRAESTRUCTURA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32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EL1CTRICA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32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31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TELECOxUNICACIONES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32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RA(IO</w:t>
                    <w:tab/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24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,229,057</w:t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24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,229,057</w:t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0</w:t>
                    <w:tab/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0</w:t>
                  </w:r>
                  <w:r>
                    <w:rPr>
                      <w:rFonts w:ascii="Montserrat Subrayada" w:hAnsi="Montserrat Subrayada" w:cs="Montserrat Subrayada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420pt;width:300pt;height:150pt;mso-position-horizontal-relative:page;mso-position-vertical-relative:page;z-index:-1049896" type="#_x0000_t202" filled="false" stroked="false">
            <v:textbox inset="0,0,0,0">
              <w:txbxContent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42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w w:val="125"/>
                      <w:sz w:val="16"/>
                    </w:rPr>
                    <w:t>PROGRAMA</w:t>
                  </w:r>
                  <w:r>
                    <w:rPr>
                      <w:rFonts w:ascii="Calibri"/>
                      <w:spacing w:val="3"/>
                      <w:w w:val="125"/>
                      <w:sz w:val="16"/>
                    </w:rPr>
                    <w:t> </w:t>
                  </w:r>
                  <w:r>
                    <w:rPr>
                      <w:rFonts w:ascii="Calibri"/>
                      <w:w w:val="125"/>
                      <w:sz w:val="16"/>
                    </w:rPr>
                    <w:t>SECTORIAn</w:t>
                  </w:r>
                  <w:r>
                    <w:rPr>
                      <w:rFonts w:ascii="Calibri"/>
                      <w:sz w:val="16"/>
                    </w:rPr>
                  </w:r>
                </w:p>
                <w:p>
                  <w:pPr>
                    <w:spacing w:before="127"/>
                    <w:ind w:left="42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35"/>
                      <w:sz w:val="16"/>
                    </w:rPr>
                    <w:t>PROGRAMA</w:t>
                  </w:r>
                  <w:r>
                    <w:rPr>
                      <w:rFonts w:ascii="Calibri" w:hAnsi="Calibri"/>
                      <w:spacing w:val="-29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28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DESARROnnO</w:t>
                  </w:r>
                  <w:r>
                    <w:rPr>
                      <w:rFonts w:ascii="Calibri" w:hAnsi="Calibri"/>
                      <w:spacing w:val="-28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ç</w:t>
                  </w:r>
                  <w:r>
                    <w:rPr>
                      <w:rFonts w:ascii="Calibri" w:hAnsi="Calibri"/>
                      <w:spacing w:val="-29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DIFÈSIz</w:t>
                  </w:r>
                  <w:r>
                    <w:rPr>
                      <w:rFonts w:ascii="Calibri" w:hAnsi="Calibri"/>
                      <w:spacing w:val="-28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28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COzTEzIDOS</w:t>
                  </w:r>
                  <w:r>
                    <w:rPr>
                      <w:rFonts w:ascii="Calibri" w:hAnsi="Calibri"/>
                      <w:w w:val="141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AÈDIOVISÈAnES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before="92"/>
                    <w:ind w:left="4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Ià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  <w:rtl/>
                    </w:rPr>
                    <w:t>הِ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13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105"/>
                      <w:sz w:val="16"/>
                      <w:szCs w:val="16"/>
                    </w:rPr>
                    <w:t>xE(IO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105"/>
                      <w:sz w:val="16"/>
                      <w:szCs w:val="16"/>
                    </w:rPr>
                    <w:t>AxBIENTE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105"/>
                      <w:sz w:val="16"/>
                      <w:szCs w:val="16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105"/>
                      <w:sz w:val="16"/>
                      <w:szCs w:val="16"/>
                    </w:rPr>
                    <w:t>CAxBIO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105"/>
                      <w:sz w:val="16"/>
                      <w:szCs w:val="16"/>
                    </w:rPr>
                    <w:t>CLIx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105"/>
                      <w:sz w:val="16"/>
                      <w:szCs w:val="16"/>
                    </w:rPr>
                    <w:t>TICO</w:t>
                  </w:r>
                  <w:r>
                    <w:rPr>
                      <w:rFonts w:ascii="Montserrat Subrayada" w:hAnsi="Montserrat Subrayada" w:cs="Montserrat Subrayada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42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30"/>
                      <w:sz w:val="16"/>
                    </w:rPr>
                    <w:t>PnAz</w:t>
                  </w:r>
                  <w:r>
                    <w:rPr>
                      <w:rFonts w:ascii="Calibri" w:hAnsi="Calibri"/>
                      <w:spacing w:val="-8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ESTATAn</w:t>
                  </w:r>
                  <w:r>
                    <w:rPr>
                      <w:rFonts w:ascii="Calibri" w:hAnsi="Calibri"/>
                      <w:spacing w:val="-8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8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ACCIz</w:t>
                  </w:r>
                  <w:r>
                    <w:rPr>
                      <w:rFonts w:ascii="Calibri" w:hAnsi="Calibri"/>
                      <w:spacing w:val="-8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AzTE</w:t>
                  </w:r>
                  <w:r>
                    <w:rPr>
                      <w:rFonts w:ascii="Calibri" w:hAnsi="Calibri"/>
                      <w:spacing w:val="-8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En</w:t>
                  </w:r>
                  <w:r>
                    <w:rPr>
                      <w:rFonts w:ascii="Calibri" w:hAnsi="Calibri"/>
                      <w:spacing w:val="-8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CAMBIO</w:t>
                  </w:r>
                  <w:r>
                    <w:rPr>
                      <w:rFonts w:ascii="Calibri" w:hAnsi="Calibri"/>
                      <w:spacing w:val="-8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CnIM</w:t>
                  </w:r>
                  <w:r>
                    <w:rPr>
                      <w:rFonts w:ascii="Calibri" w:hAnsi="Calibri"/>
                      <w:spacing w:val="-2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TICO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before="127"/>
                    <w:ind w:left="420" w:right="868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30"/>
                      <w:sz w:val="16"/>
                    </w:rPr>
                    <w:t>PROGRAMA</w:t>
                  </w:r>
                  <w:r>
                    <w:rPr>
                      <w:rFonts w:ascii="Calibri" w:hAnsi="Calibri"/>
                      <w:spacing w:val="-19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PARA</w:t>
                  </w:r>
                  <w:r>
                    <w:rPr>
                      <w:rFonts w:ascii="Calibri" w:hAnsi="Calibri"/>
                      <w:spacing w:val="-19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nA</w:t>
                  </w:r>
                  <w:r>
                    <w:rPr>
                      <w:rFonts w:ascii="Calibri" w:hAnsi="Calibri"/>
                      <w:spacing w:val="-19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PROTECCIz</w:t>
                  </w:r>
                  <w:r>
                    <w:rPr>
                      <w:rFonts w:ascii="Calibri" w:hAnsi="Calibri"/>
                      <w:spacing w:val="-19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ç</w:t>
                  </w:r>
                  <w:r>
                    <w:rPr>
                      <w:rFonts w:ascii="Calibri" w:hAnsi="Calibri"/>
                      <w:spacing w:val="-19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RESTAÈRACIz</w:t>
                  </w:r>
                  <w:r>
                    <w:rPr>
                      <w:rFonts w:ascii="Calibri" w:hAnsi="Calibri"/>
                      <w:spacing w:val="-18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ECOSISTEMAS</w:t>
                  </w:r>
                  <w:r>
                    <w:rPr>
                      <w:rFonts w:ascii="Calibri" w:hAnsi="Calibri"/>
                      <w:spacing w:val="-13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ç</w:t>
                  </w:r>
                  <w:r>
                    <w:rPr>
                      <w:rFonts w:ascii="Calibri" w:hAnsi="Calibri"/>
                      <w:spacing w:val="-12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ESPECIES</w:t>
                  </w:r>
                  <w:r>
                    <w:rPr>
                      <w:rFonts w:ascii="Calibri" w:hAnsi="Calibri"/>
                      <w:spacing w:val="-12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PRIORITARIAS</w:t>
                  </w:r>
                  <w:r>
                    <w:rPr>
                      <w:rFonts w:ascii="Calibri" w:hAnsi="Calibri"/>
                      <w:spacing w:val="-12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(PROREST)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before="127"/>
                    <w:ind w:left="42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w w:val="130"/>
                      <w:sz w:val="16"/>
                    </w:rPr>
                    <w:t>PROGRAMA</w:t>
                  </w:r>
                  <w:r>
                    <w:rPr>
                      <w:rFonts w:ascii="Calibri"/>
                      <w:spacing w:val="-31"/>
                      <w:w w:val="130"/>
                      <w:sz w:val="16"/>
                    </w:rPr>
                    <w:t> </w:t>
                  </w:r>
                  <w:r>
                    <w:rPr>
                      <w:rFonts w:ascii="Calibri"/>
                      <w:w w:val="130"/>
                      <w:sz w:val="16"/>
                    </w:rPr>
                    <w:t>PROCODES</w:t>
                  </w:r>
                  <w:r>
                    <w:rPr>
                      <w:rFonts w:asci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420pt;width:452pt;height:63pt;mso-position-horizontal-relative:page;mso-position-vertical-relative:page;z-index:-1049872" type="#_x0000_t202" filled="false" stroked="false">
            <v:textbox inset="0,0,0,0">
              <w:txbxContent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tabs>
                      <w:tab w:pos="3173" w:val="left" w:leader="none"/>
                      <w:tab w:pos="4770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1170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23,920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23,920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3173" w:val="left" w:leader="none"/>
                      <w:tab w:pos="4584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984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6,205,137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26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6,205,137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21"/>
                      <w:szCs w:val="21"/>
                    </w:rPr>
                  </w:pPr>
                </w:p>
                <w:p>
                  <w:pPr>
                    <w:tabs>
                      <w:tab w:pos="2459" w:val="left" w:leader="none"/>
                      <w:tab w:pos="4588" w:val="left" w:leader="none"/>
                      <w:tab w:pos="6763" w:val="left" w:leader="none"/>
                      <w:tab w:pos="8743" w:val="left" w:leader="none"/>
                    </w:tabs>
                    <w:spacing w:before="0"/>
                    <w:ind w:left="842" w:right="0" w:firstLine="0"/>
                    <w:jc w:val="center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27"/>
                      <w:w w:val="7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ז׏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,42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,4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5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"/>
                      <w:w w:val="8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7,72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,4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5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-1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700,000</w:t>
                    <w:tab/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0</w:t>
                    <w:tab/>
                    <w:t>$ 0</w:t>
                  </w:r>
                  <w:r>
                    <w:rPr>
                      <w:rFonts w:ascii="Montserrat Subrayada" w:cs="Montserrat Subrayada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483pt;width:452pt;height:87pt;mso-position-horizontal-relative:page;mso-position-vertical-relative:page;z-index:-1049848" type="#_x0000_t202" filled="false" stroked="false">
            <v:textbox inset="0,0,0,0">
              <w:txbxContent>
                <w:p>
                  <w:pPr>
                    <w:tabs>
                      <w:tab w:pos="3173" w:val="left" w:leader="none"/>
                      <w:tab w:pos="4621" w:val="left" w:leader="none"/>
                      <w:tab w:pos="6773" w:val="left" w:leader="none"/>
                      <w:tab w:pos="8753" w:val="left" w:leader="none"/>
                    </w:tabs>
                    <w:spacing w:before="75"/>
                    <w:ind w:left="1022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3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700,000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3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700,000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488" w:val="left" w:leader="none"/>
                      <w:tab w:pos="5173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888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10,054,471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10,054,471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2578" w:val="left" w:leader="none"/>
                      <w:tab w:pos="5193" w:val="left" w:leader="none"/>
                      <w:tab w:pos="6793" w:val="left" w:leader="none"/>
                      <w:tab w:pos="8773" w:val="left" w:leader="none"/>
                    </w:tabs>
                    <w:spacing w:before="100"/>
                    <w:ind w:left="97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7,667,014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7,667,014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760" w:bottom="280" w:left="2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6.279999pt;margin-top:47.116875pt;width:284.7pt;height:49.65pt;mso-position-horizontal-relative:page;mso-position-vertical-relative:page;z-index:-104982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3079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8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RECÈRSOS</w:t>
                  </w:r>
                  <w:r>
                    <w:rPr>
                      <w:rFonts w:ascii="Calibri" w:hAnsi="Calibri"/>
                      <w:color w:val="651D32"/>
                      <w:spacing w:val="-32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APnICADOS</w:t>
                  </w:r>
                  <w:r>
                    <w:rPr>
                      <w:rFonts w:ascii="Calibri" w:hAnsi="Calibri"/>
                      <w:color w:val="651D32"/>
                      <w:spacing w:val="-31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40"/>
                      <w:sz w:val="22"/>
                    </w:rPr>
                    <w:t>Ez</w:t>
                  </w:r>
                  <w:r>
                    <w:rPr>
                      <w:rFonts w:ascii="Calibri" w:hAnsi="Calibri"/>
                      <w:color w:val="651D32"/>
                      <w:spacing w:val="-33"/>
                      <w:w w:val="14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BAhA</w:t>
                  </w:r>
                  <w:r>
                    <w:rPr>
                      <w:rFonts w:ascii="Calibri" w:hAnsi="Calibri"/>
                      <w:color w:val="651D32"/>
                      <w:spacing w:val="-31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CAnIFORzIA</w:t>
                  </w:r>
                  <w:r>
                    <w:rPr>
                      <w:rFonts w:ascii="Calibri" w:hAnsi="Calibri"/>
                      <w:color w:val="651D32"/>
                      <w:spacing w:val="-32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SÈR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88"/>
                    <w:ind w:left="160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</w:rPr>
                    <w:t>(PESOS)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7"/>
                      <w:w w:val="7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</w:rPr>
                    <w:t>EȇɎǣƳƏƳ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  <w:rtl/>
                    </w:rPr>
                    <w:t>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</w:rPr>
                    <w:t>EǴƺ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  <w:rtl/>
                    </w:rPr>
                    <w:t>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</w:rPr>
                    <w:t>TƺȅƏ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8"/>
                      <w:w w:val="7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</w:rPr>
                    <w:t>ɵ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7"/>
                      <w:w w:val="7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</w:rPr>
                    <w:t>PȸȒǕȸƏȅƏ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21.3pt;height:17pt;mso-position-horizontal-relative:page;mso-position-vertical-relative:page;z-index:-104980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30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10pt;width:752pt;height:30pt;mso-position-horizontal-relative:page;mso-position-vertical-relative:page;z-index:-1049776" type="#_x0000_t202" filled="false" stroked="false">
            <v:textbox inset="0,0,0,0">
              <w:txbxContent>
                <w:p>
                  <w:pPr>
                    <w:tabs>
                      <w:tab w:pos="6177" w:val="left" w:leader="none"/>
                      <w:tab w:pos="7909" w:val="left" w:leader="none"/>
                      <w:tab w:pos="9849" w:val="left" w:leader="none"/>
                      <w:tab w:pos="11590" w:val="left" w:leader="none"/>
                      <w:tab w:pos="13142" w:val="left" w:leader="none"/>
                    </w:tabs>
                    <w:spacing w:before="169"/>
                    <w:ind w:left="-1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FFFFFF"/>
                      <w:w w:val="120"/>
                      <w:sz w:val="22"/>
                    </w:rPr>
                    <w:t>EzTIDAD/EhE/TEMA/PROGRAMA</w:t>
                    <w:tab/>
                    <w:t>TOTAn</w:t>
                    <w:tab/>
                  </w:r>
                  <w:r>
                    <w:rPr>
                      <w:rFonts w:ascii="Calibri" w:hAnsi="Calibri"/>
                      <w:color w:val="FFFFFF"/>
                      <w:w w:val="125"/>
                      <w:sz w:val="22"/>
                    </w:rPr>
                    <w:t>FEDERAn</w:t>
                    <w:tab/>
                  </w:r>
                  <w:r>
                    <w:rPr>
                      <w:rFonts w:ascii="Calibri" w:hAnsi="Calibri"/>
                      <w:color w:val="FFFFFF"/>
                      <w:w w:val="120"/>
                      <w:sz w:val="22"/>
                    </w:rPr>
                    <w:t>ESTATAn</w:t>
                    <w:tab/>
                  </w:r>
                  <w:r>
                    <w:rPr>
                      <w:rFonts w:ascii="Calibri" w:hAnsi="Calibri"/>
                      <w:color w:val="FFFFFF"/>
                      <w:w w:val="125"/>
                      <w:sz w:val="22"/>
                    </w:rPr>
                    <w:t>MÈzICIPAn</w:t>
                    <w:tab/>
                    <w:t>PARTICIPAzTES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300pt;height:430pt;mso-position-horizontal-relative:page;mso-position-vertical-relative:page;z-index:-1049752" type="#_x0000_t202" filled="false" stroked="false">
            <v:textbox inset="0,0,0,0">
              <w:txbxContent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spacing w:before="0"/>
                    <w:ind w:left="39" w:right="1415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Ià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  <w:rtl/>
                    </w:rPr>
                    <w:t>זِ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16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OR(ENAxIENTO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16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TERRITORIAL</w:t>
                  </w:r>
                  <w:r>
                    <w:rPr>
                      <w:rFonts w:ascii="Montserrat Subrayada" w:hAnsi="Montserrat Subrayada" w:cs="Montserrat Subrayada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419" w:right="1415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30"/>
                      <w:sz w:val="16"/>
                    </w:rPr>
                    <w:t>PROGRAMA</w:t>
                  </w:r>
                  <w:r>
                    <w:rPr>
                      <w:rFonts w:ascii="Calibri" w:hAnsi="Calibri"/>
                      <w:spacing w:val="-11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10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MEhORAMIEzTO</w:t>
                  </w:r>
                  <w:r>
                    <w:rPr>
                      <w:rFonts w:ascii="Calibri" w:hAnsi="Calibri"/>
                      <w:spacing w:val="-10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ÈRBAzO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before="127"/>
                    <w:ind w:left="419" w:right="18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30"/>
                      <w:sz w:val="16"/>
                    </w:rPr>
                    <w:t>PROGRAMA</w:t>
                  </w:r>
                  <w:r>
                    <w:rPr>
                      <w:rFonts w:ascii="Calibri" w:hAnsi="Calibri"/>
                      <w:spacing w:val="-18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ESTATAn</w:t>
                  </w:r>
                  <w:r>
                    <w:rPr>
                      <w:rFonts w:ascii="Calibri" w:hAnsi="Calibri"/>
                      <w:spacing w:val="-17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17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ORDEzAMIEzTO</w:t>
                  </w:r>
                  <w:r>
                    <w:rPr>
                      <w:rFonts w:ascii="Calibri" w:hAnsi="Calibri"/>
                      <w:spacing w:val="-18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TERRITORIAn</w:t>
                  </w:r>
                  <w:r>
                    <w:rPr>
                      <w:rFonts w:ascii="Calibri" w:hAnsi="Calibri"/>
                      <w:spacing w:val="-17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DEn</w:t>
                  </w:r>
                  <w:r>
                    <w:rPr>
                      <w:rFonts w:ascii="Calibri" w:hAnsi="Calibri"/>
                      <w:w w:val="128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ESTADO</w:t>
                  </w:r>
                  <w:r>
                    <w:rPr>
                      <w:rFonts w:ascii="Calibri" w:hAnsi="Calibri"/>
                      <w:spacing w:val="-6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6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BAhA</w:t>
                  </w:r>
                  <w:r>
                    <w:rPr>
                      <w:rFonts w:ascii="Calibri" w:hAnsi="Calibri"/>
                      <w:spacing w:val="-6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CAnIFORzIA</w:t>
                  </w:r>
                  <w:r>
                    <w:rPr>
                      <w:rFonts w:ascii="Calibri" w:hAnsi="Calibri"/>
                      <w:spacing w:val="-6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SÈR</w:t>
                  </w:r>
                  <w:r>
                    <w:rPr>
                      <w:rFonts w:ascii="Calibri" w:hAnsi="Calibri"/>
                      <w:spacing w:val="-6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(PEOTBCS)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before="127"/>
                    <w:ind w:left="419" w:right="1415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35"/>
                      <w:sz w:val="16"/>
                    </w:rPr>
                    <w:t>REGÈnARIñACIz</w:t>
                  </w:r>
                  <w:r>
                    <w:rPr>
                      <w:rFonts w:ascii="Calibri" w:hAnsi="Calibri"/>
                      <w:spacing w:val="-30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29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nA</w:t>
                  </w:r>
                  <w:r>
                    <w:rPr>
                      <w:rFonts w:ascii="Calibri" w:hAnsi="Calibri"/>
                      <w:spacing w:val="-29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TEzEzCIA</w:t>
                  </w:r>
                  <w:r>
                    <w:rPr>
                      <w:rFonts w:ascii="Calibri" w:hAnsi="Calibri"/>
                      <w:spacing w:val="-29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29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nA</w:t>
                  </w:r>
                  <w:r>
                    <w:rPr>
                      <w:rFonts w:ascii="Calibri" w:hAnsi="Calibri"/>
                      <w:spacing w:val="-29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TIERRA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140pt;width:452pt;height:26pt;mso-position-horizontal-relative:page;mso-position-vertical-relative:page;z-index:-1049728" type="#_x0000_t202" filled="false" stroked="false">
            <v:textbox inset="0,0,0,0">
              <w:txbxContent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tabs>
                      <w:tab w:pos="2488" w:val="left" w:leader="none"/>
                      <w:tab w:pos="4541" w:val="left" w:leader="none"/>
                      <w:tab w:pos="6783" w:val="left" w:leader="none"/>
                      <w:tab w:pos="8265" w:val="left" w:leader="none"/>
                    </w:tabs>
                    <w:spacing w:before="0"/>
                    <w:ind w:left="87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-8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9,004,5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-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4,522,000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-23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4,24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,557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-10"/>
                      <w:w w:val="9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24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,023</w:t>
                  </w:r>
                  <w:r>
                    <w:rPr>
                      <w:rFonts w:ascii="Montserrat Subrayada" w:cs="Montserrat Subrayada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166pt;width:452pt;height:404pt;mso-position-horizontal-relative:page;mso-position-vertical-relative:page;z-index:-1049704" type="#_x0000_t202" filled="false" stroked="false">
            <v:textbox inset="0,0,0,0">
              <w:txbxContent>
                <w:p>
                  <w:pPr>
                    <w:tabs>
                      <w:tab w:pos="2470" w:val="left" w:leader="none"/>
                      <w:tab w:pos="5173" w:val="left" w:leader="none"/>
                      <w:tab w:pos="6773" w:val="left" w:leader="none"/>
                      <w:tab w:pos="8753" w:val="left" w:leader="none"/>
                    </w:tabs>
                    <w:spacing w:before="75"/>
                    <w:ind w:left="870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  </w:t>
                  </w:r>
                  <w:r>
                    <w:rPr>
                      <w:rFonts w:ascii="Calibri" w:cs="Calibri"/>
                      <w:spacing w:val="1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4,000,000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  </w:t>
                  </w:r>
                  <w:r>
                    <w:rPr>
                      <w:rFonts w:ascii="Calibri" w:cs="Calibri"/>
                      <w:spacing w:val="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4,000,000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3173" w:val="left" w:leader="none"/>
                      <w:tab w:pos="4576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976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32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4,241,557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32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4,241,557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2655" w:val="left" w:leader="none"/>
                      <w:tab w:pos="5173" w:val="left" w:leader="none"/>
                      <w:tab w:pos="6773" w:val="left" w:leader="none"/>
                      <w:tab w:pos="8284" w:val="left" w:leader="none"/>
                    </w:tabs>
                    <w:spacing w:before="100"/>
                    <w:ind w:left="1076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763,023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522,000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241,023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760" w:bottom="280" w:left="2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6.279999pt;margin-top:47.116875pt;width:284.7pt;height:49.65pt;mso-position-horizontal-relative:page;mso-position-vertical-relative:page;z-index:-104968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3079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8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RECÈRSOS</w:t>
                  </w:r>
                  <w:r>
                    <w:rPr>
                      <w:rFonts w:ascii="Calibri" w:hAnsi="Calibri"/>
                      <w:color w:val="651D32"/>
                      <w:spacing w:val="-32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APnICADOS</w:t>
                  </w:r>
                  <w:r>
                    <w:rPr>
                      <w:rFonts w:ascii="Calibri" w:hAnsi="Calibri"/>
                      <w:color w:val="651D32"/>
                      <w:spacing w:val="-31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40"/>
                      <w:sz w:val="22"/>
                    </w:rPr>
                    <w:t>Ez</w:t>
                  </w:r>
                  <w:r>
                    <w:rPr>
                      <w:rFonts w:ascii="Calibri" w:hAnsi="Calibri"/>
                      <w:color w:val="651D32"/>
                      <w:spacing w:val="-33"/>
                      <w:w w:val="14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BAhA</w:t>
                  </w:r>
                  <w:r>
                    <w:rPr>
                      <w:rFonts w:ascii="Calibri" w:hAnsi="Calibri"/>
                      <w:color w:val="651D32"/>
                      <w:spacing w:val="-31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CAnIFORzIA</w:t>
                  </w:r>
                  <w:r>
                    <w:rPr>
                      <w:rFonts w:ascii="Calibri" w:hAnsi="Calibri"/>
                      <w:color w:val="651D32"/>
                      <w:spacing w:val="-32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SÈR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88"/>
                    <w:ind w:left="160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</w:rPr>
                    <w:t>(PESOS)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7"/>
                      <w:w w:val="7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</w:rPr>
                    <w:t>EȇɎǣƳƏƳ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  <w:rtl/>
                    </w:rPr>
                    <w:t>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</w:rPr>
                    <w:t>EǴƺ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  <w:rtl/>
                    </w:rPr>
                    <w:t>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</w:rPr>
                    <w:t>TƺȅƏ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8"/>
                      <w:w w:val="7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</w:rPr>
                    <w:t>ɵ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7"/>
                      <w:w w:val="7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0"/>
                    </w:rPr>
                    <w:t>PȸȒǕȸƏȅƏ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3.20282pt;margin-top:572.917419pt;width:17.1pt;height:17pt;mso-position-horizontal-relative:page;mso-position-vertical-relative:page;z-index:-104965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31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10pt;width:752pt;height:30pt;mso-position-horizontal-relative:page;mso-position-vertical-relative:page;z-index:-1049632" type="#_x0000_t202" filled="false" stroked="false">
            <v:textbox inset="0,0,0,0">
              <w:txbxContent>
                <w:p>
                  <w:pPr>
                    <w:tabs>
                      <w:tab w:pos="6177" w:val="left" w:leader="none"/>
                      <w:tab w:pos="7909" w:val="left" w:leader="none"/>
                      <w:tab w:pos="9849" w:val="left" w:leader="none"/>
                      <w:tab w:pos="11590" w:val="left" w:leader="none"/>
                      <w:tab w:pos="13142" w:val="left" w:leader="none"/>
                    </w:tabs>
                    <w:spacing w:before="169"/>
                    <w:ind w:left="-1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FFFFFF"/>
                      <w:w w:val="120"/>
                      <w:sz w:val="22"/>
                    </w:rPr>
                    <w:t>EzTIDAD/EhE/TEMA/PROGRAMA</w:t>
                    <w:tab/>
                    <w:t>TOTAn</w:t>
                    <w:tab/>
                  </w:r>
                  <w:r>
                    <w:rPr>
                      <w:rFonts w:ascii="Calibri" w:hAnsi="Calibri"/>
                      <w:color w:val="FFFFFF"/>
                      <w:w w:val="125"/>
                      <w:sz w:val="22"/>
                    </w:rPr>
                    <w:t>FEDERAn</w:t>
                    <w:tab/>
                  </w:r>
                  <w:r>
                    <w:rPr>
                      <w:rFonts w:ascii="Calibri" w:hAnsi="Calibri"/>
                      <w:color w:val="FFFFFF"/>
                      <w:w w:val="120"/>
                      <w:sz w:val="22"/>
                    </w:rPr>
                    <w:t>ESTATAn</w:t>
                    <w:tab/>
                  </w:r>
                  <w:r>
                    <w:rPr>
                      <w:rFonts w:ascii="Calibri" w:hAnsi="Calibri"/>
                      <w:color w:val="FFFFFF"/>
                      <w:w w:val="125"/>
                      <w:sz w:val="22"/>
                    </w:rPr>
                    <w:t>MÈzICIPAn</w:t>
                    <w:tab/>
                    <w:t>PARTICIPAzTES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300pt;height:56pt;mso-position-horizontal-relative:page;mso-position-vertical-relative:page;z-index:-10496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319" w:lineRule="auto" w:before="0"/>
                    <w:ind w:left="39" w:right="1325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EJE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à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6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TRANSPARENCIA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REN(ICIN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120"/>
                      <w:sz w:val="16"/>
                      <w:szCs w:val="16"/>
                    </w:rPr>
                    <w:t>(E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5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CUENTAS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10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à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2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18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A(xINISTRACIN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14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xO(ERNA</w:t>
                  </w:r>
                  <w:r>
                    <w:rPr>
                      <w:rFonts w:ascii="Montserrat Subrayada" w:hAnsi="Montserrat Subrayada" w:cs="Montserrat Subrayada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140pt;width:452pt;height:56pt;mso-position-horizontal-relative:page;mso-position-vertical-relative:page;z-index:-104958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2583" w:val="left" w:leader="none"/>
                      <w:tab w:pos="4444" w:val="left" w:leader="none"/>
                      <w:tab w:pos="6783" w:val="left" w:leader="none"/>
                      <w:tab w:pos="8763" w:val="left" w:leader="none"/>
                    </w:tabs>
                    <w:spacing w:before="0"/>
                    <w:ind w:left="831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-14"/>
                      <w:w w:val="8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7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,7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9,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0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20"/>
                      <w:w w:val="7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3,5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׏ז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,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50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-18"/>
                      <w:w w:val="8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73,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3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,45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0</w:t>
                    <w:tab/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0</w:t>
                  </w:r>
                  <w:r>
                    <w:rPr>
                      <w:rFonts w:ascii="Montserrat Subrayada" w:cs="Montserrat Subrayada"/>
                      <w:sz w:val="16"/>
                      <w:szCs w:val="16"/>
                    </w:rPr>
                  </w:r>
                </w:p>
                <w:p>
                  <w:pPr>
                    <w:tabs>
                      <w:tab w:pos="2583" w:val="left" w:leader="none"/>
                      <w:tab w:pos="4472" w:val="left" w:leader="none"/>
                      <w:tab w:pos="6783" w:val="left" w:leader="none"/>
                      <w:tab w:pos="8763" w:val="left" w:leader="none"/>
                    </w:tabs>
                    <w:spacing w:before="65"/>
                    <w:ind w:left="814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28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74,775,933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20"/>
                      <w:w w:val="7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3,5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׏ז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,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50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0"/>
                      <w:w w:val="8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7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,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94,7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3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0</w:t>
                    <w:tab/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0</w:t>
                  </w:r>
                  <w:r>
                    <w:rPr>
                      <w:rFonts w:ascii="Montserrat Subrayada" w:cs="Montserrat Subrayada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96pt;width:752pt;height:83pt;mso-position-horizontal-relative:page;mso-position-vertical-relative:page;z-index:-1049560" type="#_x0000_t202" filled="false" stroked="false">
            <v:textbox inset="0,0,0,0">
              <w:txbxContent>
                <w:p>
                  <w:pPr>
                    <w:tabs>
                      <w:tab w:pos="6836" w:val="left" w:leader="none"/>
                      <w:tab w:pos="9193" w:val="left" w:leader="none"/>
                      <w:tab w:pos="10436" w:val="left" w:leader="none"/>
                      <w:tab w:pos="12793" w:val="left" w:leader="none"/>
                      <w:tab w:pos="14773" w:val="left" w:leader="none"/>
                    </w:tabs>
                    <w:spacing w:line="196" w:lineRule="exact" w:before="33"/>
                    <w:ind w:left="419" w:right="17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MODERzIñAR </w:t>
                  </w:r>
                  <w:r>
                    <w:rPr>
                      <w:rFonts w:ascii="Calibri" w:hAnsi="Calibri" w:cs="Calibri"/>
                      <w:spacing w:val="10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nA </w:t>
                  </w:r>
                  <w:r>
                    <w:rPr>
                      <w:rFonts w:ascii="Calibri" w:hAnsi="Calibri" w:cs="Calibri"/>
                      <w:spacing w:val="10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GESTIz </w:t>
                  </w:r>
                  <w:r>
                    <w:rPr>
                      <w:rFonts w:ascii="Calibri" w:hAnsi="Calibri" w:cs="Calibri"/>
                      <w:spacing w:val="11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IzSTITÈCIOzAn </w:t>
                  </w:r>
                  <w:r>
                    <w:rPr>
                      <w:rFonts w:ascii="Calibri" w:hAnsi="Calibri" w:cs="Calibri"/>
                      <w:spacing w:val="10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COz </w:t>
                  </w:r>
                  <w:r>
                    <w:rPr>
                      <w:rFonts w:ascii="Calibri" w:hAnsi="Calibri" w:cs="Calibri"/>
                      <w:spacing w:val="10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TRAzSPAREzCIA </w:t>
                  </w:r>
                  <w:r>
                    <w:rPr>
                      <w:rFonts w:ascii="Calibri" w:hAnsi="Calibri" w:cs="Calibri"/>
                      <w:spacing w:val="11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ç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4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-3"/>
                      <w:sz w:val="16"/>
                      <w:szCs w:val="16"/>
                    </w:rPr>
                    <w:t>18,000,000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-3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3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-3"/>
                      <w:sz w:val="16"/>
                      <w:szCs w:val="16"/>
                    </w:rPr>
                    <w:t>18,000,000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-3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4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-3"/>
                      <w:sz w:val="16"/>
                      <w:szCs w:val="16"/>
                    </w:rPr>
                    <w:t>0</w:t>
                  </w:r>
                  <w:r>
                    <w:rPr>
                      <w:rFonts w:ascii="Calibri" w:hAnsi="Calibri" w:cs="Calibri"/>
                      <w:w w:val="13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REzDICIz </w:t>
                  </w:r>
                  <w:r>
                    <w:rPr>
                      <w:rFonts w:ascii="Calibri" w:hAnsi="Calibri" w:cs="Calibri"/>
                      <w:spacing w:val="38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DE </w:t>
                  </w:r>
                  <w:r>
                    <w:rPr>
                      <w:rFonts w:ascii="Calibri" w:hAnsi="Calibri" w:cs="Calibri"/>
                      <w:spacing w:val="38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CÈEzTAS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6803" w:val="left" w:leader="none"/>
                      <w:tab w:pos="9193" w:val="left" w:leader="none"/>
                      <w:tab w:pos="10403" w:val="left" w:leader="none"/>
                      <w:tab w:pos="12793" w:val="left" w:leader="none"/>
                      <w:tab w:pos="14773" w:val="left" w:leader="none"/>
                    </w:tabs>
                    <w:spacing w:before="131"/>
                    <w:ind w:left="41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20"/>
                      <w:sz w:val="16"/>
                      <w:szCs w:val="16"/>
                    </w:rPr>
                    <w:t>PROGRAMA </w:t>
                  </w:r>
                  <w:r>
                    <w:rPr>
                      <w:rFonts w:ascii="Calibri" w:cs="Calibri"/>
                      <w:spacing w:val="22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20"/>
                      <w:sz w:val="16"/>
                      <w:szCs w:val="16"/>
                    </w:rPr>
                    <w:t>DE </w:t>
                  </w:r>
                  <w:r>
                    <w:rPr>
                      <w:rFonts w:ascii="Calibri" w:cs="Calibri"/>
                      <w:spacing w:val="22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20"/>
                      <w:sz w:val="16"/>
                      <w:szCs w:val="16"/>
                    </w:rPr>
                    <w:t>IzFORM  </w:t>
                  </w:r>
                  <w:r>
                    <w:rPr>
                      <w:rFonts w:ascii="Calibri" w:cs="Calibri"/>
                      <w:spacing w:val="3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20"/>
                      <w:sz w:val="16"/>
                      <w:szCs w:val="16"/>
                    </w:rPr>
                    <w:t>TICA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2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20"/>
                      <w:sz w:val="16"/>
                      <w:szCs w:val="16"/>
                    </w:rPr>
                    <w:t>48,200,000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2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20"/>
                      <w:sz w:val="16"/>
                      <w:szCs w:val="16"/>
                    </w:rPr>
                    <w:t>48,200,000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6976" w:val="left" w:leader="none"/>
                      <w:tab w:pos="8636" w:val="left" w:leader="none"/>
                      <w:tab w:pos="10538" w:val="left" w:leader="none"/>
                      <w:tab w:pos="12793" w:val="left" w:leader="none"/>
                      <w:tab w:pos="14773" w:val="left" w:leader="none"/>
                    </w:tabs>
                    <w:spacing w:line="196" w:lineRule="exact" w:before="122"/>
                    <w:ind w:left="419" w:right="17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PROGRAMA </w:t>
                  </w:r>
                  <w:r>
                    <w:rPr>
                      <w:rFonts w:ascii="Calibri" w:hAnsi="Calibri" w:cs="Calibri"/>
                      <w:spacing w:val="7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DE </w:t>
                  </w:r>
                  <w:r>
                    <w:rPr>
                      <w:rFonts w:ascii="Calibri" w:hAnsi="Calibri" w:cs="Calibri"/>
                      <w:spacing w:val="8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MODERzIñACIz </w:t>
                  </w:r>
                  <w:r>
                    <w:rPr>
                      <w:rFonts w:ascii="Calibri" w:hAnsi="Calibri" w:cs="Calibri"/>
                      <w:spacing w:val="7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DE </w:t>
                  </w:r>
                  <w:r>
                    <w:rPr>
                      <w:rFonts w:ascii="Calibri" w:hAnsi="Calibri" w:cs="Calibri"/>
                      <w:spacing w:val="8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nOS </w:t>
                  </w:r>
                  <w:r>
                    <w:rPr>
                      <w:rFonts w:ascii="Calibri" w:hAnsi="Calibri" w:cs="Calibri"/>
                      <w:spacing w:val="7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REGISTROS </w:t>
                  </w:r>
                  <w:r>
                    <w:rPr>
                      <w:rFonts w:ascii="Calibri" w:hAnsi="Calibri" w:cs="Calibri"/>
                      <w:spacing w:val="8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PÉBnICOS </w:t>
                  </w:r>
                  <w:r>
                    <w:rPr>
                      <w:rFonts w:ascii="Calibri" w:hAnsi="Calibri" w:cs="Calibri"/>
                      <w:spacing w:val="7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DE</w:t>
                    <w:tab/>
                  </w:r>
                  <w:r>
                    <w:rPr>
                      <w:rFonts w:ascii="Calibri" w:hAnsi="Calibri" w:cs="Calibri"/>
                      <w:w w:val="105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12"/>
                      <w:w w:val="105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position w:val="-3"/>
                      <w:sz w:val="16"/>
                      <w:szCs w:val="16"/>
                    </w:rPr>
                    <w:t>8,575,933</w:t>
                    <w:tab/>
                  </w:r>
                  <w:r>
                    <w:rPr>
                      <w:rFonts w:ascii="Calibri" w:hAnsi="Calibri" w:cs="Calibri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7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position w:val="-3"/>
                      <w:sz w:val="16"/>
                      <w:szCs w:val="16"/>
                    </w:rPr>
                    <w:t>3,581,150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2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-3"/>
                      <w:sz w:val="16"/>
                      <w:szCs w:val="16"/>
                    </w:rPr>
                    <w:t>4,994,783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-3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-3"/>
                      <w:sz w:val="16"/>
                      <w:szCs w:val="16"/>
                    </w:rPr>
                    <w:t>0</w:t>
                  </w:r>
                  <w:r>
                    <w:rPr>
                      <w:rFonts w:ascii="Calibri" w:hAnsi="Calibri" w:cs="Calibri"/>
                      <w:w w:val="13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nA </w:t>
                  </w:r>
                  <w:r>
                    <w:rPr>
                      <w:rFonts w:ascii="Calibri" w:hAnsi="Calibri" w:cs="Calibri"/>
                      <w:spacing w:val="8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PROPIEDAD </w:t>
                  </w:r>
                  <w:r>
                    <w:rPr>
                      <w:rFonts w:ascii="Calibri" w:hAnsi="Calibri" w:cs="Calibri"/>
                      <w:spacing w:val="8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ç </w:t>
                  </w:r>
                  <w:r>
                    <w:rPr>
                      <w:rFonts w:ascii="Calibri" w:hAnsi="Calibri" w:cs="Calibri"/>
                      <w:spacing w:val="9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CATASTROS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6943" w:val="left" w:leader="none"/>
                      <w:tab w:pos="9183" w:val="left" w:leader="none"/>
                      <w:tab w:pos="10543" w:val="left" w:leader="none"/>
                      <w:tab w:pos="12783" w:val="left" w:leader="none"/>
                      <w:tab w:pos="14763" w:val="left" w:leader="none"/>
                    </w:tabs>
                    <w:spacing w:before="96"/>
                    <w:ind w:left="3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à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3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TRANSPARENCIA ç REN(ICIN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120"/>
                      <w:sz w:val="16"/>
                      <w:szCs w:val="16"/>
                    </w:rPr>
                    <w:t>(E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9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CUENTAS</w:t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16"/>
                      <w:w w:val="8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,943,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73</w:t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16"/>
                      <w:w w:val="8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,943,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73</w:t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$ 0</w:t>
                    <w:tab/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0</w:t>
                  </w:r>
                  <w:r>
                    <w:rPr>
                      <w:rFonts w:ascii="Montserrat Subrayada" w:hAnsi="Montserrat Subrayada" w:cs="Montserrat Subrayada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279pt;width:300pt;height:291pt;mso-position-horizontal-relative:page;mso-position-vertical-relative:page;z-index:-1049536" type="#_x0000_t202" filled="false" stroked="false">
            <v:textbox inset="0,0,0,0">
              <w:txbxContent>
                <w:p>
                  <w:pPr>
                    <w:spacing w:before="37"/>
                    <w:ind w:left="42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30"/>
                      <w:sz w:val="16"/>
                    </w:rPr>
                    <w:t>PROGRAMA</w:t>
                  </w:r>
                  <w:r>
                    <w:rPr>
                      <w:rFonts w:ascii="Calibri" w:hAnsi="Calibri"/>
                      <w:spacing w:val="-21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20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ACCIOzES</w:t>
                  </w:r>
                  <w:r>
                    <w:rPr>
                      <w:rFonts w:ascii="Calibri" w:hAnsi="Calibri"/>
                      <w:spacing w:val="-20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ESPECZFICAS</w:t>
                  </w:r>
                  <w:r>
                    <w:rPr>
                      <w:rFonts w:ascii="Calibri" w:hAnsi="Calibri"/>
                      <w:spacing w:val="-20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DEn</w:t>
                  </w:r>
                  <w:r>
                    <w:rPr>
                      <w:rFonts w:ascii="Calibri" w:hAnsi="Calibri"/>
                      <w:spacing w:val="-20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SISTEMA</w:t>
                  </w:r>
                  <w:r>
                    <w:rPr>
                      <w:rFonts w:ascii="Calibri" w:hAnsi="Calibri"/>
                      <w:spacing w:val="-20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ESTATAn</w:t>
                  </w:r>
                  <w:r>
                    <w:rPr>
                      <w:rFonts w:ascii="Calibri" w:hAnsi="Calibri"/>
                      <w:w w:val="123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AzTICORRÈPCIz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279pt;width:452pt;height:291pt;mso-position-horizontal-relative:page;mso-position-vertical-relative:page;z-index:-1049512" type="#_x0000_t202" filled="false" stroked="false">
            <v:textbox inset="0,0,0,0">
              <w:txbxContent>
                <w:p>
                  <w:pPr>
                    <w:tabs>
                      <w:tab w:pos="3193" w:val="left" w:leader="none"/>
                      <w:tab w:pos="4598" w:val="left" w:leader="none"/>
                      <w:tab w:pos="6793" w:val="left" w:leader="none"/>
                      <w:tab w:pos="8773" w:val="left" w:leader="none"/>
                    </w:tabs>
                    <w:spacing w:before="75"/>
                    <w:ind w:left="998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32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1,943,673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32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1,943,673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760" w:bottom="280" w:left="2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6.279999pt;margin-top:47.116875pt;width:284.7pt;height:49.65pt;mso-position-horizontal-relative:page;mso-position-vertical-relative:page;z-index:-104948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3079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8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RECÈRSOS</w:t>
                  </w:r>
                  <w:r>
                    <w:rPr>
                      <w:rFonts w:ascii="Calibri" w:hAnsi="Calibri"/>
                      <w:color w:val="651D32"/>
                      <w:spacing w:val="-32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APnICADOS</w:t>
                  </w:r>
                  <w:r>
                    <w:rPr>
                      <w:rFonts w:ascii="Calibri" w:hAnsi="Calibri"/>
                      <w:color w:val="651D32"/>
                      <w:spacing w:val="-31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40"/>
                      <w:sz w:val="22"/>
                    </w:rPr>
                    <w:t>Ez</w:t>
                  </w:r>
                  <w:r>
                    <w:rPr>
                      <w:rFonts w:ascii="Calibri" w:hAnsi="Calibri"/>
                      <w:color w:val="651D32"/>
                      <w:spacing w:val="-33"/>
                      <w:w w:val="14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BAhA</w:t>
                  </w:r>
                  <w:r>
                    <w:rPr>
                      <w:rFonts w:ascii="Calibri" w:hAnsi="Calibri"/>
                      <w:color w:val="651D32"/>
                      <w:spacing w:val="-31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CAnIFORzIA</w:t>
                  </w:r>
                  <w:r>
                    <w:rPr>
                      <w:rFonts w:ascii="Calibri" w:hAnsi="Calibri"/>
                      <w:color w:val="651D32"/>
                      <w:spacing w:val="-32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SÈR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88"/>
                    <w:ind w:left="391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</w:rPr>
                    <w:t>(PESOS)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48"/>
                      <w:w w:val="6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</w:rPr>
                    <w:t>EȇɎǣƳƏƳ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  <w:rtl/>
                    </w:rPr>
                    <w:t>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</w:rPr>
                    <w:t>EǴƺ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  <w:rtl/>
                    </w:rPr>
                    <w:t>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</w:rPr>
                    <w:t>TƺȅƏ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48"/>
                      <w:w w:val="6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</w:rPr>
                    <w:t>ɵ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49"/>
                      <w:w w:val="6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</w:rPr>
                    <w:t>PȸȒǕȸƏȅƏ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  <w:rtl/>
                    </w:rPr>
                    <w:t>ٮ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</w:rPr>
                    <w:t>xɖȇǣƬǣȵǣȒɀ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0.232788pt;margin-top:572.917419pt;width:20.05pt;height:17pt;mso-position-horizontal-relative:page;mso-position-vertical-relative:page;z-index:-104946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33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10pt;width:756pt;height:30pt;mso-position-horizontal-relative:page;mso-position-vertical-relative:page;z-index:-1049440" type="#_x0000_t202" filled="false" stroked="false">
            <v:textbox inset="0,0,0,0">
              <w:txbxContent>
                <w:p>
                  <w:pPr>
                    <w:tabs>
                      <w:tab w:pos="5217" w:val="left" w:leader="none"/>
                      <w:tab w:pos="6553" w:val="left" w:leader="none"/>
                      <w:tab w:pos="8337" w:val="left" w:leader="none"/>
                      <w:tab w:pos="9724" w:val="left" w:leader="none"/>
                      <w:tab w:pos="10885" w:val="left" w:leader="none"/>
                      <w:tab w:pos="13603" w:val="left" w:leader="none"/>
                    </w:tabs>
                    <w:spacing w:line="331" w:lineRule="exact" w:before="39"/>
                    <w:ind w:left="-1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FFFFFF"/>
                      <w:w w:val="120"/>
                      <w:sz w:val="22"/>
                    </w:rPr>
                    <w:t>EzTIDAD/EhE/TEMA/PROGRAMA</w:t>
                    <w:tab/>
                    <w:t>TOTAn</w:t>
                    <w:tab/>
                  </w:r>
                  <w:r>
                    <w:rPr>
                      <w:rFonts w:ascii="Calibri" w:hAnsi="Calibri"/>
                      <w:color w:val="FFFFFF"/>
                      <w:w w:val="125"/>
                      <w:sz w:val="22"/>
                    </w:rPr>
                    <w:t>COMOzDÉ</w:t>
                    <w:tab/>
                    <w:t>nA</w:t>
                  </w:r>
                  <w:r>
                    <w:rPr>
                      <w:rFonts w:ascii="Calibri" w:hAnsi="Calibri"/>
                      <w:color w:val="FFFFFF"/>
                      <w:spacing w:val="-12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FFFFFF"/>
                      <w:w w:val="125"/>
                      <w:sz w:val="22"/>
                    </w:rPr>
                    <w:t>PAñ</w:t>
                    <w:tab/>
                  </w:r>
                  <w:r>
                    <w:rPr>
                      <w:rFonts w:ascii="Calibri" w:hAnsi="Calibri"/>
                      <w:color w:val="FFFFFF"/>
                      <w:w w:val="120"/>
                      <w:sz w:val="22"/>
                    </w:rPr>
                    <w:t>nORETO</w:t>
                    <w:tab/>
                  </w:r>
                  <w:r>
                    <w:rPr>
                      <w:rFonts w:ascii="Calibri" w:hAnsi="Calibri"/>
                      <w:color w:val="FFFFFF"/>
                      <w:w w:val="125"/>
                      <w:sz w:val="22"/>
                    </w:rPr>
                    <w:t>nOS</w:t>
                  </w:r>
                  <w:r>
                    <w:rPr>
                      <w:rFonts w:ascii="Calibri" w:hAnsi="Calibri"/>
                      <w:color w:val="FFFFFF"/>
                      <w:spacing w:val="6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FFFFFF"/>
                      <w:w w:val="125"/>
                      <w:sz w:val="22"/>
                    </w:rPr>
                    <w:t>CABOS  </w:t>
                  </w:r>
                  <w:r>
                    <w:rPr>
                      <w:rFonts w:ascii="Calibri" w:hAnsi="Calibri"/>
                      <w:color w:val="FFFFFF"/>
                      <w:spacing w:val="36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FFFFFF"/>
                      <w:w w:val="125"/>
                      <w:sz w:val="22"/>
                    </w:rPr>
                    <w:t>MÈnEG1</w:t>
                    <w:tab/>
                  </w:r>
                  <w:r>
                    <w:rPr>
                      <w:rFonts w:ascii="Calibri" w:hAnsi="Calibri"/>
                      <w:color w:val="FFFFFF"/>
                      <w:w w:val="125"/>
                      <w:position w:val="13"/>
                      <w:sz w:val="22"/>
                    </w:rPr>
                    <w:t>COBERTÈRA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line="201" w:lineRule="exact" w:before="0"/>
                    <w:ind w:left="0" w:right="307" w:firstLine="0"/>
                    <w:jc w:val="righ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/>
                      <w:color w:val="FFFFFF"/>
                      <w:w w:val="120"/>
                      <w:sz w:val="22"/>
                    </w:rPr>
                    <w:t>ESTATAn</w:t>
                  </w:r>
                  <w:r>
                    <w:rPr>
                      <w:rFonts w:ascii="Calibri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229pt;height:430pt;mso-position-horizontal-relative:page;mso-position-vertical-relative:page;z-index:-104941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0"/>
                    <w:ind w:left="3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EJE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18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11"/>
                      <w:w w:val="8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BIENESTAR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18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E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18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INCLUSIN</w:t>
                  </w:r>
                  <w:r>
                    <w:rPr>
                      <w:rFonts w:ascii="Montserrat Subrayada" w:hAnsi="Montserrat Subrayada" w:cs="Montserrat Subrayada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93"/>
                    <w:ind w:left="3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</w:rPr>
                    <w:t>I</w:t>
                  </w: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  <w:rtl/>
                    </w:rPr>
                    <w:t>ِ׏ِ</w:t>
                  </w:r>
                  <w:r>
                    <w:rPr>
                      <w:rFonts w:ascii="Montserrat Subrayada" w:cs="Montserrat Subrayada"/>
                      <w:b/>
                      <w:bCs/>
                      <w:spacing w:val="1"/>
                      <w:w w:val="7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SALU(</w:t>
                  </w:r>
                  <w:r>
                    <w:rPr>
                      <w:rFonts w:ascii="Montserrat Subrayada" w:cs="Montserrat Subrayada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442" w:lineRule="auto" w:before="0"/>
                    <w:ind w:left="399" w:right="311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35"/>
                      <w:sz w:val="16"/>
                    </w:rPr>
                    <w:t>ACCESO</w:t>
                  </w:r>
                  <w:r>
                    <w:rPr>
                      <w:rFonts w:ascii="Calibri" w:hAnsi="Calibri"/>
                      <w:spacing w:val="-19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A</w:t>
                  </w:r>
                  <w:r>
                    <w:rPr>
                      <w:rFonts w:ascii="Calibri" w:hAnsi="Calibri"/>
                      <w:spacing w:val="-18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TR</w:t>
                  </w:r>
                  <w:r>
                    <w:rPr>
                      <w:rFonts w:ascii="Calibri" w:hAnsi="Calibri"/>
                      <w:spacing w:val="-13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MITES</w:t>
                  </w:r>
                  <w:r>
                    <w:rPr>
                      <w:rFonts w:ascii="Calibri" w:hAnsi="Calibri"/>
                      <w:spacing w:val="-18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ç</w:t>
                  </w:r>
                  <w:r>
                    <w:rPr>
                      <w:rFonts w:ascii="Calibri" w:hAnsi="Calibri"/>
                      <w:spacing w:val="-19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SERVICIOS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 ACTIVIDADES</w:t>
                  </w:r>
                  <w:r>
                    <w:rPr>
                      <w:rFonts w:ascii="Calibri" w:hAnsi="Calibri"/>
                      <w:spacing w:val="-15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15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APOçO</w:t>
                  </w:r>
                  <w:r>
                    <w:rPr>
                      <w:rFonts w:ascii="Calibri" w:hAnsi="Calibri"/>
                      <w:spacing w:val="-14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ADMIzISTRATIVO</w:t>
                  </w:r>
                  <w:r>
                    <w:rPr>
                      <w:rFonts w:ascii="Calibri" w:hAnsi="Calibri"/>
                      <w:w w:val="128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ATEzCIz</w:t>
                  </w:r>
                  <w:r>
                    <w:rPr>
                      <w:rFonts w:ascii="Calibri" w:hAnsi="Calibri"/>
                      <w:spacing w:val="-13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M1DICA</w:t>
                  </w:r>
                  <w:r>
                    <w:rPr>
                      <w:rFonts w:ascii="Calibri" w:hAnsi="Calibri"/>
                      <w:spacing w:val="-13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13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ESPECIAnIDAD</w:t>
                  </w:r>
                  <w:r>
                    <w:rPr>
                      <w:rFonts w:ascii="Calibri" w:hAnsi="Calibri"/>
                      <w:w w:val="129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ATEzCIz</w:t>
                  </w:r>
                  <w:r>
                    <w:rPr>
                      <w:rFonts w:ascii="Calibri" w:hAnsi="Calibri"/>
                      <w:spacing w:val="-7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M1DICA</w:t>
                  </w:r>
                  <w:r>
                    <w:rPr>
                      <w:rFonts w:ascii="Calibri" w:hAnsi="Calibri"/>
                      <w:spacing w:val="-6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6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PRIMER</w:t>
                  </w:r>
                  <w:r>
                    <w:rPr>
                      <w:rFonts w:ascii="Calibri" w:hAnsi="Calibri"/>
                      <w:spacing w:val="-7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zIVEn</w:t>
                  </w:r>
                  <w:r>
                    <w:rPr>
                      <w:rFonts w:ascii="Calibri" w:hAnsi="Calibri"/>
                      <w:w w:val="137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ATEzCIz</w:t>
                  </w:r>
                  <w:r>
                    <w:rPr>
                      <w:rFonts w:ascii="Calibri" w:hAnsi="Calibri"/>
                      <w:spacing w:val="-16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M1DICA</w:t>
                  </w:r>
                  <w:r>
                    <w:rPr>
                      <w:rFonts w:ascii="Calibri" w:hAnsi="Calibri"/>
                      <w:spacing w:val="-15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16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SEGÈzDO</w:t>
                  </w:r>
                  <w:r>
                    <w:rPr>
                      <w:rFonts w:ascii="Calibri" w:hAnsi="Calibri"/>
                      <w:spacing w:val="-15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zIVEn</w:t>
                  </w:r>
                  <w:r>
                    <w:rPr>
                      <w:rFonts w:ascii="Calibri" w:hAnsi="Calibri"/>
                      <w:w w:val="137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IzFRAESTRÈCTÈRA</w:t>
                  </w:r>
                  <w:r>
                    <w:rPr>
                      <w:rFonts w:ascii="Calibri" w:hAnsi="Calibri"/>
                      <w:spacing w:val="-15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FZSICA</w:t>
                  </w:r>
                  <w:r>
                    <w:rPr>
                      <w:rFonts w:ascii="Calibri" w:hAnsi="Calibri"/>
                      <w:spacing w:val="-15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40"/>
                      <w:sz w:val="16"/>
                    </w:rPr>
                    <w:t>Ez</w:t>
                  </w:r>
                  <w:r>
                    <w:rPr>
                      <w:rFonts w:ascii="Calibri" w:hAnsi="Calibri"/>
                      <w:spacing w:val="-17"/>
                      <w:w w:val="14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SAnÈD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442" w:lineRule="auto" w:before="0"/>
                    <w:ind w:left="40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30"/>
                      <w:sz w:val="16"/>
                    </w:rPr>
                    <w:t>PAGO</w:t>
                  </w:r>
                  <w:r>
                    <w:rPr>
                      <w:rFonts w:ascii="Calibri" w:hAnsi="Calibri"/>
                      <w:spacing w:val="9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10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hÈBInADOS</w:t>
                  </w:r>
                  <w:r>
                    <w:rPr>
                      <w:rFonts w:ascii="Calibri" w:hAnsi="Calibri"/>
                      <w:spacing w:val="10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ç</w:t>
                  </w:r>
                  <w:r>
                    <w:rPr>
                      <w:rFonts w:ascii="Calibri" w:hAnsi="Calibri"/>
                      <w:spacing w:val="10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PEzSIOzADOS</w:t>
                  </w:r>
                  <w:r>
                    <w:rPr>
                      <w:rFonts w:ascii="Calibri" w:hAnsi="Calibri"/>
                      <w:spacing w:val="10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9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ISSSTE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 PRESTACIOzES</w:t>
                  </w:r>
                  <w:r>
                    <w:rPr>
                      <w:rFonts w:ascii="Calibri" w:hAnsi="Calibri"/>
                      <w:spacing w:val="-5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ECOzMICAS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442" w:lineRule="auto" w:before="0"/>
                    <w:ind w:left="400" w:right="529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30"/>
                      <w:sz w:val="16"/>
                    </w:rPr>
                    <w:t>PREVEzCIz</w:t>
                  </w:r>
                  <w:r>
                    <w:rPr>
                      <w:rFonts w:ascii="Calibri" w:hAnsi="Calibri"/>
                      <w:spacing w:val="-8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ç</w:t>
                  </w:r>
                  <w:r>
                    <w:rPr>
                      <w:rFonts w:ascii="Calibri" w:hAnsi="Calibri"/>
                      <w:spacing w:val="-8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PROMOCIz</w:t>
                  </w:r>
                  <w:r>
                    <w:rPr>
                      <w:rFonts w:ascii="Calibri" w:hAnsi="Calibri"/>
                      <w:spacing w:val="-8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7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nA</w:t>
                  </w:r>
                  <w:r>
                    <w:rPr>
                      <w:rFonts w:ascii="Calibri" w:hAnsi="Calibri"/>
                      <w:spacing w:val="-8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SAnÈD</w:t>
                  </w:r>
                  <w:r>
                    <w:rPr>
                      <w:rFonts w:ascii="Calibri" w:hAnsi="Calibri"/>
                      <w:w w:val="132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PROGRAMA</w:t>
                  </w:r>
                  <w:r>
                    <w:rPr>
                      <w:rFonts w:ascii="Calibri" w:hAnsi="Calibri"/>
                      <w:spacing w:val="-11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11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COzSERVACIz</w:t>
                  </w:r>
                  <w:r>
                    <w:rPr>
                      <w:rFonts w:ascii="Calibri" w:hAnsi="Calibri"/>
                      <w:w w:val="132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PROGRAMA</w:t>
                  </w:r>
                  <w:r>
                    <w:rPr>
                      <w:rFonts w:ascii="Calibri" w:hAnsi="Calibri"/>
                      <w:spacing w:val="19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20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IzFRAESTRÈCTÈRA</w:t>
                  </w:r>
                  <w:r>
                    <w:rPr>
                      <w:rFonts w:ascii="Calibri" w:hAnsi="Calibri"/>
                      <w:w w:val="137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PROGRAMAS</w:t>
                  </w:r>
                  <w:r>
                    <w:rPr>
                      <w:rFonts w:ascii="Calibri" w:hAnsi="Calibri"/>
                      <w:spacing w:val="-2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ç</w:t>
                  </w:r>
                  <w:r>
                    <w:rPr>
                      <w:rFonts w:ascii="Calibri" w:hAnsi="Calibri"/>
                      <w:spacing w:val="-2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PROçECTOS</w:t>
                  </w:r>
                  <w:r>
                    <w:rPr>
                      <w:rFonts w:ascii="Calibri" w:hAnsi="Calibri"/>
                      <w:spacing w:val="-1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2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IzVERSIz</w:t>
                  </w:r>
                  <w:r>
                    <w:rPr>
                      <w:rFonts w:ascii="Calibri" w:hAnsi="Calibri"/>
                      <w:w w:val="132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REGÈnACIz ç</w:t>
                  </w:r>
                  <w:r>
                    <w:rPr>
                      <w:rFonts w:ascii="Calibri" w:hAnsi="Calibri"/>
                      <w:spacing w:val="1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FOMEzTO</w:t>
                  </w:r>
                  <w:r>
                    <w:rPr>
                      <w:rFonts w:ascii="Calibri" w:hAnsi="Calibri"/>
                      <w:spacing w:val="1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SAzITARIO</w:t>
                  </w:r>
                  <w:r>
                    <w:rPr>
                      <w:rFonts w:ascii="Calibri" w:hAnsi="Calibri"/>
                      <w:w w:val="133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FORTAnECIMIEzTO</w:t>
                  </w:r>
                  <w:r>
                    <w:rPr>
                      <w:rFonts w:ascii="Calibri" w:hAnsi="Calibri"/>
                      <w:spacing w:val="-21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A</w:t>
                  </w:r>
                  <w:r>
                    <w:rPr>
                      <w:rFonts w:ascii="Calibri" w:hAnsi="Calibri"/>
                      <w:spacing w:val="-21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nA</w:t>
                  </w:r>
                  <w:r>
                    <w:rPr>
                      <w:rFonts w:ascii="Calibri" w:hAnsi="Calibri"/>
                      <w:spacing w:val="-21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ATEzCIz</w:t>
                  </w:r>
                  <w:r>
                    <w:rPr>
                      <w:rFonts w:ascii="Calibri" w:hAnsi="Calibri"/>
                      <w:spacing w:val="-21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M1DICA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140pt;width:527pt;height:33pt;mso-position-horizontal-relative:page;mso-position-vertical-relative:page;z-index:-104939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21"/>
                      <w:szCs w:val="21"/>
                    </w:rPr>
                  </w:pPr>
                </w:p>
                <w:p>
                  <w:pPr>
                    <w:tabs>
                      <w:tab w:pos="1993" w:val="left" w:leader="none"/>
                      <w:tab w:pos="3545" w:val="left" w:leader="none"/>
                      <w:tab w:pos="5024" w:val="left" w:leader="none"/>
                      <w:tab w:pos="6439" w:val="left" w:leader="none"/>
                      <w:tab w:pos="7852" w:val="left" w:leader="none"/>
                    </w:tabs>
                    <w:spacing w:before="0"/>
                    <w:ind w:left="383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$ </w:t>
                  </w:r>
                  <w:r>
                    <w:rPr>
                      <w:rFonts w:ascii="Montserrat Subrayada" w:cs="Montserrat Subrayada"/>
                      <w:b/>
                      <w:bCs/>
                      <w:spacing w:val="16"/>
                      <w:w w:val="8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9,5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4,374,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45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28"/>
                      <w:w w:val="9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52,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42,403</w:t>
                    <w:tab/>
                    <w:t>$ </w:t>
                  </w:r>
                  <w:r>
                    <w:rPr>
                      <w:rFonts w:ascii="Montserrat Subrayada" w:cs="Montserrat Subrayada"/>
                      <w:b/>
                      <w:bCs/>
                      <w:spacing w:val="4"/>
                      <w:w w:val="9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3,443,3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7,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35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9"/>
                      <w:w w:val="8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4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,00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,4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2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2"/>
                      <w:w w:val="8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,9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2,095,534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6"/>
                      <w:w w:val="8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,020,07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,30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   </w:t>
                  </w:r>
                  <w:r>
                    <w:rPr>
                      <w:rFonts w:ascii="Montserrat Subrayada" w:cs="Montserrat Subrayada"/>
                      <w:b/>
                      <w:bCs/>
                      <w:spacing w:val="20"/>
                      <w:w w:val="8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6"/>
                      <w:w w:val="8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2,3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7,99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,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03</w:t>
                  </w:r>
                  <w:r>
                    <w:rPr>
                      <w:rFonts w:ascii="Montserrat Subrayada" w:cs="Montserrat Subrayada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173pt;width:527pt;height:22pt;mso-position-horizontal-relative:page;mso-position-vertical-relative:page;z-index:-1049368" type="#_x0000_t202" filled="false" stroked="false">
            <v:textbox inset="0,0,0,0">
              <w:txbxContent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tabs>
                      <w:tab w:pos="2003" w:val="left" w:leader="none"/>
                      <w:tab w:pos="3737" w:val="left" w:leader="none"/>
                      <w:tab w:pos="5101" w:val="left" w:leader="none"/>
                      <w:tab w:pos="6540" w:val="left" w:leader="none"/>
                      <w:tab w:pos="8034" w:val="left" w:leader="none"/>
                      <w:tab w:pos="9297" w:val="left" w:leader="none"/>
                    </w:tabs>
                    <w:spacing w:before="0"/>
                    <w:ind w:left="626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3"/>
                      <w:w w:val="7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</w:rPr>
                    <w:t>3,</w:t>
                  </w: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  <w:rtl/>
                    </w:rPr>
                    <w:t>׏׏</w:t>
                  </w: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</w:rPr>
                    <w:t>0,</w:t>
                  </w: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</w:rPr>
                    <w:t>52,</w:t>
                  </w: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</w:rPr>
                    <w:t>3</w:t>
                  </w: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</w:rPr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$ </w:t>
                  </w:r>
                  <w:r>
                    <w:rPr>
                      <w:rFonts w:ascii="Montserrat Subrayada" w:cs="Montserrat Subrayada"/>
                      <w:b/>
                      <w:bCs/>
                      <w:spacing w:val="10"/>
                      <w:w w:val="8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00,902,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זז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35"/>
                      <w:w w:val="8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547,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׏׏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4,947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$ </w:t>
                  </w:r>
                  <w:r>
                    <w:rPr>
                      <w:rFonts w:ascii="Montserrat Subrayada" w:cs="Montserrat Subrayada"/>
                      <w:b/>
                      <w:bCs/>
                      <w:spacing w:val="15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40,900,755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-9"/>
                      <w:w w:val="8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4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,234,2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2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-4"/>
                      <w:w w:val="8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23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,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02,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57</w:t>
                    <w:tab/>
                    <w:t>$ </w:t>
                  </w:r>
                  <w:r>
                    <w:rPr>
                      <w:rFonts w:ascii="Montserrat Subrayada" w:cs="Montserrat Subrayada"/>
                      <w:b/>
                      <w:bCs/>
                      <w:spacing w:val="12"/>
                      <w:w w:val="8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2,043,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97,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׏׏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0</w:t>
                  </w:r>
                  <w:r>
                    <w:rPr>
                      <w:rFonts w:ascii="Montserrat Subrayada" w:cs="Montserrat Subrayada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195pt;width:527pt;height:375pt;mso-position-horizontal-relative:page;mso-position-vertical-relative:page;z-index:-1049344" type="#_x0000_t202" filled="false" stroked="false">
            <v:textbox inset="0,0,0,0">
              <w:txbxContent>
                <w:p>
                  <w:pPr>
                    <w:tabs>
                      <w:tab w:pos="2973" w:val="left" w:leader="none"/>
                      <w:tab w:pos="3965" w:val="left" w:leader="none"/>
                      <w:tab w:pos="5993" w:val="left" w:leader="none"/>
                      <w:tab w:pos="7453" w:val="left" w:leader="none"/>
                      <w:tab w:pos="8773" w:val="left" w:leader="none"/>
                      <w:tab w:pos="10253" w:val="left" w:leader="none"/>
                    </w:tabs>
                    <w:spacing w:before="115"/>
                    <w:ind w:left="866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7,800,000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7,800,000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973" w:val="left" w:leader="none"/>
                      <w:tab w:pos="4653" w:val="left" w:leader="none"/>
                      <w:tab w:pos="5993" w:val="left" w:leader="none"/>
                      <w:tab w:pos="7453" w:val="left" w:leader="none"/>
                      <w:tab w:pos="8773" w:val="left" w:leader="none"/>
                      <w:tab w:pos="9419" w:val="left" w:leader="none"/>
                    </w:tabs>
                    <w:spacing w:before="0"/>
                    <w:ind w:left="719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2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227,509,204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2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227,509,204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973" w:val="left" w:leader="none"/>
                      <w:tab w:pos="4653" w:val="left" w:leader="none"/>
                      <w:tab w:pos="5993" w:val="left" w:leader="none"/>
                      <w:tab w:pos="7453" w:val="left" w:leader="none"/>
                      <w:tab w:pos="8773" w:val="left" w:leader="none"/>
                      <w:tab w:pos="9494" w:val="left" w:leader="none"/>
                    </w:tabs>
                    <w:spacing w:before="0"/>
                    <w:ind w:left="794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159,831,868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159,831,868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973" w:val="left" w:leader="none"/>
                      <w:tab w:pos="4653" w:val="left" w:leader="none"/>
                      <w:tab w:pos="5993" w:val="left" w:leader="none"/>
                      <w:tab w:pos="7453" w:val="left" w:leader="none"/>
                      <w:tab w:pos="8773" w:val="left" w:leader="none"/>
                      <w:tab w:pos="9443" w:val="left" w:leader="none"/>
                    </w:tabs>
                    <w:spacing w:before="0"/>
                    <w:ind w:left="743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3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333,052,628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3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333,052,628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973" w:val="left" w:leader="none"/>
                      <w:tab w:pos="4653" w:val="left" w:leader="none"/>
                      <w:tab w:pos="5993" w:val="left" w:leader="none"/>
                      <w:tab w:pos="7453" w:val="left" w:leader="none"/>
                      <w:tab w:pos="8773" w:val="left" w:leader="none"/>
                      <w:tab w:pos="9376" w:val="left" w:leader="none"/>
                    </w:tabs>
                    <w:spacing w:before="0"/>
                    <w:ind w:left="676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27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1,025,351,843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27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1,025,351,843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311" w:val="left" w:leader="none"/>
                      <w:tab w:pos="4008" w:val="left" w:leader="none"/>
                      <w:tab w:pos="5341" w:val="left" w:leader="none"/>
                      <w:tab w:pos="6817" w:val="left" w:leader="none"/>
                      <w:tab w:pos="8058" w:val="left" w:leader="none"/>
                      <w:tab w:pos="9559" w:val="left" w:leader="none"/>
                    </w:tabs>
                    <w:spacing w:before="0"/>
                    <w:ind w:left="786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267,512,585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17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14,719,023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15,597,961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  </w:t>
                  </w:r>
                  <w:r>
                    <w:rPr>
                      <w:rFonts w:ascii="Calibri" w:cs="Calibri"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2,747,648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3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2,797,746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1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166,218,381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65,431,826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337" w:val="left" w:leader="none"/>
                      <w:tab w:pos="3934" w:val="left" w:leader="none"/>
                      <w:tab w:pos="5365" w:val="left" w:leader="none"/>
                      <w:tab w:pos="6744" w:val="left" w:leader="none"/>
                      <w:tab w:pos="8123" w:val="left" w:leader="none"/>
                      <w:tab w:pos="10253" w:val="left" w:leader="none"/>
                    </w:tabs>
                    <w:spacing w:before="0"/>
                    <w:ind w:left="706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3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274,066,429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2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31,419,810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1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191,183,838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2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7,673,389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24,660,813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19,128,579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297" w:val="left" w:leader="none"/>
                      <w:tab w:pos="3809" w:val="left" w:leader="none"/>
                      <w:tab w:pos="5379" w:val="left" w:leader="none"/>
                      <w:tab w:pos="6787" w:val="left" w:leader="none"/>
                      <w:tab w:pos="8031" w:val="left" w:leader="none"/>
                      <w:tab w:pos="10253" w:val="left" w:leader="none"/>
                    </w:tabs>
                    <w:spacing w:before="0"/>
                    <w:ind w:left="712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2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426,366,694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51,782,577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3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200,080,148</w:t>
                    <w:tab/>
                  </w:r>
                  <w:r>
                    <w:rPr>
                      <w:rFonts w:ascii="Calibri" w:cs="Calibri"/>
                      <w:w w:val="9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11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95"/>
                      <w:sz w:val="16"/>
                      <w:szCs w:val="16"/>
                    </w:rPr>
                    <w:t>28,117,971</w:t>
                    <w:tab/>
                  </w:r>
                  <w:r>
                    <w:rPr>
                      <w:rFonts w:ascii="Calibri" w:cs="Calibri"/>
                      <w:w w:val="9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2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95"/>
                      <w:sz w:val="16"/>
                      <w:szCs w:val="16"/>
                    </w:rPr>
                    <w:t>111,621,693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34,764,305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973" w:val="left" w:leader="none"/>
                      <w:tab w:pos="4653" w:val="left" w:leader="none"/>
                      <w:tab w:pos="5993" w:val="left" w:leader="none"/>
                      <w:tab w:pos="7453" w:val="left" w:leader="none"/>
                      <w:tab w:pos="8773" w:val="left" w:leader="none"/>
                      <w:tab w:pos="9469" w:val="left" w:leader="none"/>
                    </w:tabs>
                    <w:spacing w:before="0"/>
                    <w:ind w:left="769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172,974,376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172,974,376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973" w:val="left" w:leader="none"/>
                      <w:tab w:pos="3961" w:val="left" w:leader="none"/>
                      <w:tab w:pos="5993" w:val="left" w:leader="none"/>
                      <w:tab w:pos="7453" w:val="left" w:leader="none"/>
                      <w:tab w:pos="8773" w:val="left" w:leader="none"/>
                      <w:tab w:pos="10253" w:val="left" w:leader="none"/>
                    </w:tabs>
                    <w:spacing w:before="0"/>
                    <w:ind w:left="862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7,000,000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7,000,000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973" w:val="left" w:leader="none"/>
                      <w:tab w:pos="4653" w:val="left" w:leader="none"/>
                      <w:tab w:pos="5993" w:val="left" w:leader="none"/>
                      <w:tab w:pos="7453" w:val="left" w:leader="none"/>
                      <w:tab w:pos="8135" w:val="left" w:leader="none"/>
                      <w:tab w:pos="10253" w:val="left" w:leader="none"/>
                    </w:tabs>
                    <w:spacing w:before="0"/>
                    <w:ind w:left="915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3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8,803,527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3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8,803,527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357" w:val="left" w:leader="none"/>
                      <w:tab w:pos="3902" w:val="left" w:leader="none"/>
                      <w:tab w:pos="5401" w:val="left" w:leader="none"/>
                      <w:tab w:pos="6841" w:val="left" w:leader="none"/>
                      <w:tab w:pos="8176" w:val="left" w:leader="none"/>
                      <w:tab w:pos="10253" w:val="left" w:leader="none"/>
                    </w:tabs>
                    <w:spacing w:before="0"/>
                    <w:ind w:left="914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92,538,112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2,981,470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2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77,853,000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2,361,747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7,154,030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2,187,865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973" w:val="left" w:leader="none"/>
                      <w:tab w:pos="4653" w:val="left" w:leader="none"/>
                      <w:tab w:pos="5993" w:val="left" w:leader="none"/>
                      <w:tab w:pos="7453" w:val="left" w:leader="none"/>
                      <w:tab w:pos="8773" w:val="left" w:leader="none"/>
                      <w:tab w:pos="9534" w:val="left" w:leader="none"/>
                    </w:tabs>
                    <w:spacing w:before="0"/>
                    <w:ind w:left="834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3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59,745,365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3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59,745,365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973" w:val="left" w:leader="none"/>
                      <w:tab w:pos="3864" w:val="left" w:leader="none"/>
                      <w:tab w:pos="5993" w:val="left" w:leader="none"/>
                      <w:tab w:pos="7453" w:val="left" w:leader="none"/>
                      <w:tab w:pos="8773" w:val="left" w:leader="none"/>
                      <w:tab w:pos="10253" w:val="left" w:leader="none"/>
                    </w:tabs>
                    <w:spacing w:before="0"/>
                    <w:ind w:left="764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1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47,600,000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1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47,600,000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760" w:bottom="280" w:left="240" w:right="24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6.279999pt;margin-top:47.116875pt;width:284.7pt;height:49.65pt;mso-position-horizontal-relative:page;mso-position-vertical-relative:page;z-index:-104932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3079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8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RECÈRSOS</w:t>
                  </w:r>
                  <w:r>
                    <w:rPr>
                      <w:rFonts w:ascii="Calibri" w:hAnsi="Calibri"/>
                      <w:color w:val="651D32"/>
                      <w:spacing w:val="-32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APnICADOS</w:t>
                  </w:r>
                  <w:r>
                    <w:rPr>
                      <w:rFonts w:ascii="Calibri" w:hAnsi="Calibri"/>
                      <w:color w:val="651D32"/>
                      <w:spacing w:val="-31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40"/>
                      <w:sz w:val="22"/>
                    </w:rPr>
                    <w:t>Ez</w:t>
                  </w:r>
                  <w:r>
                    <w:rPr>
                      <w:rFonts w:ascii="Calibri" w:hAnsi="Calibri"/>
                      <w:color w:val="651D32"/>
                      <w:spacing w:val="-33"/>
                      <w:w w:val="14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BAhA</w:t>
                  </w:r>
                  <w:r>
                    <w:rPr>
                      <w:rFonts w:ascii="Calibri" w:hAnsi="Calibri"/>
                      <w:color w:val="651D32"/>
                      <w:spacing w:val="-31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CAnIFORzIA</w:t>
                  </w:r>
                  <w:r>
                    <w:rPr>
                      <w:rFonts w:ascii="Calibri" w:hAnsi="Calibri"/>
                      <w:color w:val="651D32"/>
                      <w:spacing w:val="-32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SÈR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88"/>
                    <w:ind w:left="391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</w:rPr>
                    <w:t>(PESOS)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48"/>
                      <w:w w:val="6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</w:rPr>
                    <w:t>EȇɎǣƳƏƳ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  <w:rtl/>
                    </w:rPr>
                    <w:t>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</w:rPr>
                    <w:t>EǴƺ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  <w:rtl/>
                    </w:rPr>
                    <w:t>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</w:rPr>
                    <w:t>TƺȅƏ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48"/>
                      <w:w w:val="6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</w:rPr>
                    <w:t>ɵ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49"/>
                      <w:w w:val="6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</w:rPr>
                    <w:t>PȸȒǕȸƏȅƏ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  <w:rtl/>
                    </w:rPr>
                    <w:t>ٮ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</w:rPr>
                    <w:t>xɖȇǣƬǣȵǣȒɀ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21.5pt;height:17pt;mso-position-horizontal-relative:page;mso-position-vertical-relative:page;z-index:-104929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34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10pt;width:756pt;height:30pt;mso-position-horizontal-relative:page;mso-position-vertical-relative:page;z-index:-1049272" type="#_x0000_t202" filled="false" stroked="false">
            <v:textbox inset="0,0,0,0">
              <w:txbxContent>
                <w:p>
                  <w:pPr>
                    <w:tabs>
                      <w:tab w:pos="5217" w:val="left" w:leader="none"/>
                      <w:tab w:pos="6553" w:val="left" w:leader="none"/>
                      <w:tab w:pos="8337" w:val="left" w:leader="none"/>
                      <w:tab w:pos="9724" w:val="left" w:leader="none"/>
                      <w:tab w:pos="10885" w:val="left" w:leader="none"/>
                      <w:tab w:pos="13603" w:val="left" w:leader="none"/>
                    </w:tabs>
                    <w:spacing w:line="331" w:lineRule="exact" w:before="39"/>
                    <w:ind w:left="-1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FFFFFF"/>
                      <w:w w:val="120"/>
                      <w:sz w:val="22"/>
                    </w:rPr>
                    <w:t>EzTIDAD/EhE/TEMA/PROGRAMA</w:t>
                    <w:tab/>
                    <w:t>TOTAn</w:t>
                    <w:tab/>
                  </w:r>
                  <w:r>
                    <w:rPr>
                      <w:rFonts w:ascii="Calibri" w:hAnsi="Calibri"/>
                      <w:color w:val="FFFFFF"/>
                      <w:w w:val="125"/>
                      <w:sz w:val="22"/>
                    </w:rPr>
                    <w:t>COMOzDÉ</w:t>
                    <w:tab/>
                    <w:t>nA</w:t>
                  </w:r>
                  <w:r>
                    <w:rPr>
                      <w:rFonts w:ascii="Calibri" w:hAnsi="Calibri"/>
                      <w:color w:val="FFFFFF"/>
                      <w:spacing w:val="-12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FFFFFF"/>
                      <w:w w:val="125"/>
                      <w:sz w:val="22"/>
                    </w:rPr>
                    <w:t>PAñ</w:t>
                    <w:tab/>
                  </w:r>
                  <w:r>
                    <w:rPr>
                      <w:rFonts w:ascii="Calibri" w:hAnsi="Calibri"/>
                      <w:color w:val="FFFFFF"/>
                      <w:w w:val="120"/>
                      <w:sz w:val="22"/>
                    </w:rPr>
                    <w:t>nORETO</w:t>
                    <w:tab/>
                  </w:r>
                  <w:r>
                    <w:rPr>
                      <w:rFonts w:ascii="Calibri" w:hAnsi="Calibri"/>
                      <w:color w:val="FFFFFF"/>
                      <w:w w:val="125"/>
                      <w:sz w:val="22"/>
                    </w:rPr>
                    <w:t>nOS</w:t>
                  </w:r>
                  <w:r>
                    <w:rPr>
                      <w:rFonts w:ascii="Calibri" w:hAnsi="Calibri"/>
                      <w:color w:val="FFFFFF"/>
                      <w:spacing w:val="6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FFFFFF"/>
                      <w:w w:val="125"/>
                      <w:sz w:val="22"/>
                    </w:rPr>
                    <w:t>CABOS  </w:t>
                  </w:r>
                  <w:r>
                    <w:rPr>
                      <w:rFonts w:ascii="Calibri" w:hAnsi="Calibri"/>
                      <w:color w:val="FFFFFF"/>
                      <w:spacing w:val="36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FFFFFF"/>
                      <w:w w:val="125"/>
                      <w:sz w:val="22"/>
                    </w:rPr>
                    <w:t>MÈnEG1</w:t>
                    <w:tab/>
                  </w:r>
                  <w:r>
                    <w:rPr>
                      <w:rFonts w:ascii="Calibri" w:hAnsi="Calibri"/>
                      <w:color w:val="FFFFFF"/>
                      <w:w w:val="125"/>
                      <w:position w:val="13"/>
                      <w:sz w:val="22"/>
                    </w:rPr>
                    <w:t>COBERTÈRA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line="201" w:lineRule="exact" w:before="0"/>
                    <w:ind w:left="0" w:right="307" w:firstLine="0"/>
                    <w:jc w:val="righ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/>
                      <w:color w:val="FFFFFF"/>
                      <w:w w:val="120"/>
                      <w:sz w:val="22"/>
                    </w:rPr>
                    <w:t>ESTATAn</w:t>
                  </w:r>
                  <w:r>
                    <w:rPr>
                      <w:rFonts w:ascii="Calibri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229pt;height:15pt;mso-position-horizontal-relative:page;mso-position-vertical-relative:page;z-index:-1049248" type="#_x0000_t202" filled="false" stroked="false">
            <v:textbox inset="0,0,0,0">
              <w:txbxContent>
                <w:p>
                  <w:pPr>
                    <w:spacing w:before="72"/>
                    <w:ind w:left="3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17"/>
                      <w:w w:val="8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E(UCACIN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14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PÉBLICA</w:t>
                  </w:r>
                  <w:r>
                    <w:rPr>
                      <w:rFonts w:ascii="Montserrat Subrayada" w:hAnsi="Montserrat Subrayada" w:cs="Montserrat Subrayada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140pt;width:527pt;height:15pt;mso-position-horizontal-relative:page;mso-position-vertical-relative:page;z-index:-1049224" type="#_x0000_t202" filled="false" stroked="false">
            <v:textbox inset="0,0,0,0">
              <w:txbxContent>
                <w:p>
                  <w:pPr>
                    <w:tabs>
                      <w:tab w:pos="2098" w:val="left" w:leader="none"/>
                      <w:tab w:pos="3659" w:val="left" w:leader="none"/>
                      <w:tab w:pos="5127" w:val="left" w:leader="none"/>
                      <w:tab w:pos="6609" w:val="left" w:leader="none"/>
                      <w:tab w:pos="8022" w:val="left" w:leader="none"/>
                    </w:tabs>
                    <w:spacing w:before="72"/>
                    <w:ind w:left="433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$ </w:t>
                  </w:r>
                  <w:r>
                    <w:rPr>
                      <w:rFonts w:ascii="Montserrat Subrayada" w:cs="Montserrat Subrayada"/>
                      <w:b/>
                      <w:bCs/>
                      <w:spacing w:val="12"/>
                      <w:w w:val="8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׏׏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,720,709,35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-20"/>
                      <w:w w:val="8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95,339,92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52"/>
                      <w:w w:val="7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,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0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,599,935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$ </w:t>
                  </w:r>
                  <w:r>
                    <w:rPr>
                      <w:rFonts w:ascii="Montserrat Subrayada" w:cs="Montserrat Subrayada"/>
                      <w:b/>
                      <w:bCs/>
                      <w:spacing w:val="15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49,992,292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6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53"/>
                      <w:w w:val="6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65"/>
                      <w:sz w:val="16"/>
                      <w:szCs w:val="16"/>
                      <w:rtl/>
                    </w:rPr>
                    <w:t>׏׏ה</w:t>
                  </w:r>
                  <w:r>
                    <w:rPr>
                      <w:rFonts w:ascii="Montserrat Subrayada" w:cs="Montserrat Subrayada"/>
                      <w:b/>
                      <w:bCs/>
                      <w:w w:val="65"/>
                      <w:sz w:val="16"/>
                      <w:szCs w:val="16"/>
                    </w:rPr>
                    <w:t>,</w:t>
                  </w:r>
                  <w:r>
                    <w:rPr>
                      <w:rFonts w:ascii="Montserrat Subrayada" w:cs="Montserrat Subrayada"/>
                      <w:b/>
                      <w:bCs/>
                      <w:w w:val="65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65"/>
                      <w:sz w:val="16"/>
                      <w:szCs w:val="16"/>
                    </w:rPr>
                    <w:t>03,3</w:t>
                  </w:r>
                  <w:r>
                    <w:rPr>
                      <w:rFonts w:ascii="Montserrat Subrayada" w:cs="Montserrat Subrayada"/>
                      <w:b/>
                      <w:bCs/>
                      <w:w w:val="65"/>
                      <w:sz w:val="16"/>
                      <w:szCs w:val="16"/>
                      <w:rtl/>
                    </w:rPr>
                    <w:t>׏ז</w:t>
                  </w:r>
                  <w:r>
                    <w:rPr>
                      <w:rFonts w:ascii="Montserrat Subrayada" w:cs="Montserrat Subrayada"/>
                      <w:b/>
                      <w:bCs/>
                      <w:w w:val="65"/>
                      <w:sz w:val="16"/>
                      <w:szCs w:val="16"/>
                    </w:rPr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-17"/>
                      <w:w w:val="9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2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0,274,73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pacing w:val="13"/>
                      <w:w w:val="9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-17"/>
                      <w:w w:val="9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9,55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,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99,09</w:t>
                  </w:r>
                  <w:r>
                    <w:rPr>
                      <w:rFonts w:ascii="Montserrat Subrayada" w:cs="Montserrat Subrayada"/>
                      <w:sz w:val="16"/>
                      <w:szCs w:val="16"/>
                      <w:rtl/>
                    </w:rPr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ז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55pt;width:756pt;height:415pt;mso-position-horizontal-relative:page;mso-position-vertical-relative:page;z-index:-1049200" type="#_x0000_t202" filled="false" stroked="false">
            <v:textbox inset="0,0,0,0">
              <w:txbxContent>
                <w:p>
                  <w:pPr>
                    <w:tabs>
                      <w:tab w:pos="5506" w:val="left" w:leader="none"/>
                      <w:tab w:pos="7573" w:val="left" w:leader="none"/>
                      <w:tab w:pos="8643" w:val="left" w:leader="none"/>
                      <w:tab w:pos="10070" w:val="left" w:leader="none"/>
                      <w:tab w:pos="11639" w:val="left" w:leader="none"/>
                      <w:tab w:pos="13373" w:val="left" w:leader="none"/>
                      <w:tab w:pos="14242" w:val="left" w:leader="none"/>
                    </w:tabs>
                    <w:spacing w:before="115"/>
                    <w:ind w:left="39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ACAD1MICO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12,425,179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1,687,866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889,905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36,482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9,810,926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209" w:val="left" w:leader="none"/>
                      <w:tab w:pos="7573" w:val="left" w:leader="none"/>
                      <w:tab w:pos="9253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3909" w:val="left" w:leader="none"/>
                    </w:tabs>
                    <w:spacing w:before="0"/>
                    <w:ind w:left="39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ACCIOzES       </w:t>
                  </w:r>
                  <w:r>
                    <w:rPr>
                      <w:rFonts w:ascii="Calibri" w:cs="Calibri"/>
                      <w:spacing w:val="5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ADMIzISTRATIVAS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9,287,140,879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2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6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9,287,140,879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572" w:val="left" w:leader="none"/>
                      <w:tab w:pos="7573" w:val="left" w:leader="none"/>
                      <w:tab w:pos="9253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272" w:val="left" w:leader="none"/>
                    </w:tabs>
                    <w:spacing w:before="0"/>
                    <w:ind w:left="39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ACTIVIDADES         </w:t>
                  </w:r>
                  <w:r>
                    <w:rPr>
                      <w:rFonts w:ascii="Calibri" w:cs="Calibri"/>
                      <w:spacing w:val="1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ADMIzISTRATIVAS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2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3,363,182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2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3,363,182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707" w:val="left" w:leader="none"/>
                      <w:tab w:pos="7573" w:val="left" w:leader="none"/>
                      <w:tab w:pos="8807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853" w:val="left" w:leader="none"/>
                    </w:tabs>
                    <w:spacing w:before="0"/>
                    <w:ind w:left="39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ACTIVIDADES </w:t>
                  </w:r>
                  <w:r>
                    <w:rPr>
                      <w:rFonts w:ascii="Calibri" w:hAnsi="Calibri" w:cs="Calibri"/>
                      <w:spacing w:val="36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CÈnTÈRAnES </w:t>
                  </w:r>
                  <w:r>
                    <w:rPr>
                      <w:rFonts w:ascii="Calibri" w:hAnsi="Calibri" w:cs="Calibri"/>
                      <w:spacing w:val="37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ç/O </w:t>
                  </w:r>
                  <w:r>
                    <w:rPr>
                      <w:rFonts w:ascii="Calibri" w:hAnsi="Calibri" w:cs="Calibri"/>
                      <w:spacing w:val="36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DEPORTIVAS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70,000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70,000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692" w:val="left" w:leader="none"/>
                      <w:tab w:pos="7573" w:val="left" w:leader="none"/>
                      <w:tab w:pos="8754" w:val="left" w:leader="none"/>
                      <w:tab w:pos="10593" w:val="left" w:leader="none"/>
                      <w:tab w:pos="11623" w:val="left" w:leader="none"/>
                      <w:tab w:pos="13373" w:val="left" w:leader="none"/>
                      <w:tab w:pos="14853" w:val="left" w:leader="none"/>
                    </w:tabs>
                    <w:spacing w:before="0"/>
                    <w:ind w:left="39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AnBERGÈES     </w:t>
                  </w:r>
                  <w:r>
                    <w:rPr>
                      <w:rFonts w:ascii="Calibri" w:hAnsi="Calibri" w:cs="Calibri"/>
                      <w:spacing w:val="25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RÈRAnES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129,432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104,748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24,684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780" w:val="left" w:leader="none"/>
                      <w:tab w:pos="7573" w:val="left" w:leader="none"/>
                      <w:tab w:pos="8880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853" w:val="left" w:leader="none"/>
                    </w:tabs>
                    <w:spacing w:before="0"/>
                    <w:ind w:left="39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APOçO  </w:t>
                  </w:r>
                  <w:r>
                    <w:rPr>
                      <w:rFonts w:ascii="Calibri" w:hAnsi="Calibri" w:cs="Calibri"/>
                      <w:spacing w:val="5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IzTEGRAn  </w:t>
                  </w:r>
                  <w:r>
                    <w:rPr>
                      <w:rFonts w:ascii="Calibri" w:hAnsi="Calibri" w:cs="Calibri"/>
                      <w:spacing w:val="5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DEn  </w:t>
                  </w:r>
                  <w:r>
                    <w:rPr>
                      <w:rFonts w:ascii="Calibri" w:hAnsi="Calibri" w:cs="Calibri"/>
                      <w:spacing w:val="5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ESTÈDIAzTE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19,289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19,289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305" w:val="left" w:leader="none"/>
                      <w:tab w:pos="6835" w:val="left" w:leader="none"/>
                      <w:tab w:pos="8492" w:val="left" w:leader="none"/>
                      <w:tab w:pos="9916" w:val="left" w:leader="none"/>
                      <w:tab w:pos="11194" w:val="left" w:leader="none"/>
                      <w:tab w:pos="12615" w:val="left" w:leader="none"/>
                      <w:tab w:pos="14249" w:val="left" w:leader="none"/>
                    </w:tabs>
                    <w:spacing w:before="0"/>
                    <w:ind w:left="39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BECAS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586,642,870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17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55,839,680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201,455,710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17,915,000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17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244,965,600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64,707,380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1,759,500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542" w:val="left" w:leader="none"/>
                      <w:tab w:pos="7573" w:val="left" w:leader="none"/>
                      <w:tab w:pos="8642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853" w:val="left" w:leader="none"/>
                    </w:tabs>
                    <w:spacing w:before="0"/>
                    <w:ind w:left="40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CAPACITACIz </w:t>
                  </w:r>
                  <w:r>
                    <w:rPr>
                      <w:rFonts w:ascii="Calibri" w:hAnsi="Calibri" w:cs="Calibri"/>
                      <w:spacing w:val="29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PARA </w:t>
                  </w:r>
                  <w:r>
                    <w:rPr>
                      <w:rFonts w:ascii="Calibri" w:hAnsi="Calibri" w:cs="Calibri"/>
                      <w:spacing w:val="29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En </w:t>
                  </w:r>
                  <w:r>
                    <w:rPr>
                      <w:rFonts w:ascii="Calibri" w:hAnsi="Calibri" w:cs="Calibri"/>
                      <w:spacing w:val="30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TRABAhO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2,467,610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2,467,610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431" w:val="left" w:leader="none"/>
                      <w:tab w:pos="7573" w:val="left" w:leader="none"/>
                      <w:tab w:pos="9253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131" w:val="left" w:leader="none"/>
                    </w:tabs>
                    <w:spacing w:before="0"/>
                    <w:ind w:left="40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CERTIFICACIOzES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45,047,147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45,047,147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463" w:val="left" w:leader="none"/>
                      <w:tab w:pos="7573" w:val="left" w:leader="none"/>
                      <w:tab w:pos="9253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163" w:val="left" w:leader="none"/>
                    </w:tabs>
                    <w:spacing w:before="0"/>
                    <w:ind w:left="40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EDÈCACIz      </w:t>
                  </w:r>
                  <w:r>
                    <w:rPr>
                      <w:rFonts w:ascii="Calibri" w:hAnsi="Calibri" w:cs="Calibri"/>
                      <w:spacing w:val="20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COMÈzITARIA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13,807,953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13,807,953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504" w:val="left" w:leader="none"/>
                      <w:tab w:pos="7573" w:val="left" w:leader="none"/>
                      <w:tab w:pos="9253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204" w:val="left" w:leader="none"/>
                    </w:tabs>
                    <w:spacing w:before="0"/>
                    <w:ind w:left="40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EDÈCACIz    </w:t>
                  </w:r>
                  <w:r>
                    <w:rPr>
                      <w:rFonts w:ascii="Calibri" w:hAnsi="Calibri" w:cs="Calibri"/>
                      <w:spacing w:val="35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IzICIAn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7,246,805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7,246,805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358" w:val="left" w:leader="none"/>
                      <w:tab w:pos="7573" w:val="left" w:leader="none"/>
                      <w:tab w:pos="8560" w:val="left" w:leader="none"/>
                      <w:tab w:pos="10162" w:val="left" w:leader="none"/>
                      <w:tab w:pos="12053" w:val="left" w:leader="none"/>
                      <w:tab w:pos="13373" w:val="left" w:leader="none"/>
                      <w:tab w:pos="14121" w:val="left" w:leader="none"/>
                    </w:tabs>
                    <w:spacing w:before="0"/>
                    <w:ind w:left="40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EDÈCACIz       SÈPERIOR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129,433,906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65,691,073</w:t>
                    <w:tab/>
                  </w:r>
                  <w:r>
                    <w:rPr>
                      <w:rFonts w:ascii="Calibri" w:hAns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9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  <w:t>760,131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62,982,702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554" w:val="left" w:leader="none"/>
                      <w:tab w:pos="7573" w:val="left" w:leader="none"/>
                      <w:tab w:pos="9253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254" w:val="left" w:leader="none"/>
                    </w:tabs>
                    <w:spacing w:before="0"/>
                    <w:ind w:left="40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EªÈIPAMIEzTO </w:t>
                  </w:r>
                  <w:r>
                    <w:rPr>
                      <w:rFonts w:ascii="Calibri" w:hAnsi="Calibri" w:cs="Calibri"/>
                      <w:spacing w:val="32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ç </w:t>
                  </w:r>
                  <w:r>
                    <w:rPr>
                      <w:rFonts w:ascii="Calibri" w:hAnsi="Calibri" w:cs="Calibri"/>
                      <w:spacing w:val="36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ACTÈAnIñACIz </w:t>
                  </w:r>
                  <w:r>
                    <w:rPr>
                      <w:rFonts w:ascii="Calibri" w:hAnsi="Calibri" w:cs="Calibri"/>
                      <w:spacing w:val="35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TECzOnGICA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1,862,997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1,862,997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554" w:val="left" w:leader="none"/>
                      <w:tab w:pos="7045" w:val="left" w:leader="none"/>
                      <w:tab w:pos="8718" w:val="left" w:leader="none"/>
                      <w:tab w:pos="10110" w:val="left" w:leader="none"/>
                      <w:tab w:pos="12053" w:val="left" w:leader="none"/>
                      <w:tab w:pos="12722" w:val="left" w:leader="none"/>
                      <w:tab w:pos="14853" w:val="left" w:leader="none"/>
                    </w:tabs>
                    <w:spacing w:before="0"/>
                    <w:ind w:left="40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30"/>
                      <w:sz w:val="16"/>
                      <w:szCs w:val="16"/>
                    </w:rPr>
                    <w:t>ESCÈEnAS</w:t>
                  </w:r>
                  <w:r>
                    <w:rPr>
                      <w:rFonts w:ascii="Calibri" w:hAnsi="Calibri" w:cs="Calibri"/>
                      <w:spacing w:val="37"/>
                      <w:w w:val="13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An </w:t>
                  </w:r>
                  <w:r>
                    <w:rPr>
                      <w:rFonts w:ascii="Calibri" w:hAnsi="Calibri" w:cs="Calibri"/>
                      <w:spacing w:val="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30"/>
                      <w:sz w:val="16"/>
                      <w:szCs w:val="16"/>
                    </w:rPr>
                    <w:t>CIEz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9,605,615</w:t>
                    <w:tab/>
                  </w:r>
                  <w:r>
                    <w:rPr>
                      <w:rFonts w:ascii="Calibri" w:hAnsi="Calibri" w:cs="Calibri"/>
                      <w:w w:val="9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2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95"/>
                      <w:sz w:val="16"/>
                      <w:szCs w:val="16"/>
                    </w:rPr>
                    <w:t>1,101,032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2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968,088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789,019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6,747,476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374" w:val="left" w:leader="none"/>
                      <w:tab w:pos="6855" w:val="left" w:leader="none"/>
                      <w:tab w:pos="8526" w:val="left" w:leader="none"/>
                      <w:tab w:pos="9953" w:val="left" w:leader="none"/>
                      <w:tab w:pos="11325" w:val="left" w:leader="none"/>
                      <w:tab w:pos="12710" w:val="left" w:leader="none"/>
                      <w:tab w:pos="14853" w:val="left" w:leader="none"/>
                    </w:tabs>
                    <w:spacing w:before="0"/>
                    <w:ind w:left="40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FOzDO  </w:t>
                  </w:r>
                  <w:r>
                    <w:rPr>
                      <w:rFonts w:ascii="Calibri" w:hAnsi="Calibri" w:cs="Calibri"/>
                      <w:spacing w:val="23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DE  </w:t>
                  </w:r>
                  <w:r>
                    <w:rPr>
                      <w:rFonts w:ascii="Calibri" w:hAnsi="Calibri" w:cs="Calibri"/>
                      <w:spacing w:val="29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APORTACIOzES  </w:t>
                  </w:r>
                  <w:r>
                    <w:rPr>
                      <w:rFonts w:ascii="Calibri" w:hAnsi="Calibri" w:cs="Calibri"/>
                      <w:spacing w:val="24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MÉnTIPnES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243,071,522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30,407,143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6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75,032,867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2,426,360</w:t>
                    <w:tab/>
                  </w:r>
                  <w:r>
                    <w:rPr>
                      <w:rFonts w:ascii="Calibri" w:hAns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  <w:t>114,128,942</w:t>
                    <w:tab/>
                  </w:r>
                  <w:r>
                    <w:rPr>
                      <w:rFonts w:ascii="Calibri" w:hAns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17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  <w:t>21,076,210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tabs>
                      <w:tab w:pos="5364" w:val="left" w:leader="none"/>
                      <w:tab w:pos="6900" w:val="left" w:leader="none"/>
                      <w:tab w:pos="8544" w:val="left" w:leader="none"/>
                      <w:tab w:pos="9880" w:val="left" w:leader="none"/>
                      <w:tab w:pos="11305" w:val="left" w:leader="none"/>
                      <w:tab w:pos="12595" w:val="left" w:leader="none"/>
                      <w:tab w:pos="14201" w:val="left" w:leader="none"/>
                    </w:tabs>
                    <w:spacing w:line="201" w:lineRule="auto" w:before="0"/>
                    <w:ind w:left="400" w:right="18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15"/>
                      <w:position w:val="4"/>
                      <w:sz w:val="16"/>
                      <w:szCs w:val="16"/>
                    </w:rPr>
                    <w:t>FORTAnECER </w:t>
                  </w:r>
                  <w:r>
                    <w:rPr>
                      <w:rFonts w:ascii="Calibri" w:hAnsi="Calibri" w:cs="Calibri"/>
                      <w:spacing w:val="34"/>
                      <w:w w:val="115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position w:val="4"/>
                      <w:sz w:val="16"/>
                      <w:szCs w:val="16"/>
                    </w:rPr>
                    <w:t>nA </w:t>
                  </w:r>
                  <w:r>
                    <w:rPr>
                      <w:rFonts w:ascii="Calibri" w:hAnsi="Calibri" w:cs="Calibri"/>
                      <w:spacing w:val="37"/>
                      <w:w w:val="110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4"/>
                      <w:sz w:val="16"/>
                      <w:szCs w:val="16"/>
                    </w:rPr>
                    <w:t>CAnIDAD </w:t>
                  </w:r>
                  <w:r>
                    <w:rPr>
                      <w:rFonts w:ascii="Calibri" w:hAnsi="Calibri" w:cs="Calibri"/>
                      <w:spacing w:val="34"/>
                      <w:w w:val="115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position w:val="4"/>
                      <w:sz w:val="16"/>
                      <w:szCs w:val="16"/>
                    </w:rPr>
                    <w:t>DE </w:t>
                  </w:r>
                  <w:r>
                    <w:rPr>
                      <w:rFonts w:ascii="Calibri" w:hAnsi="Calibri" w:cs="Calibri"/>
                      <w:spacing w:val="38"/>
                      <w:w w:val="110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position w:val="4"/>
                      <w:sz w:val="16"/>
                      <w:szCs w:val="16"/>
                    </w:rPr>
                    <w:t>nOS </w:t>
                  </w:r>
                  <w:r>
                    <w:rPr>
                      <w:rFonts w:ascii="Calibri" w:hAnsi="Calibri" w:cs="Calibri"/>
                      <w:spacing w:val="38"/>
                      <w:w w:val="110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4"/>
                      <w:sz w:val="16"/>
                      <w:szCs w:val="16"/>
                    </w:rPr>
                    <w:t>SERVICIOS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435,341,455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13,109,420</w:t>
                    <w:tab/>
                  </w:r>
                  <w:r>
                    <w:rPr>
                      <w:rFonts w:ascii="Calibri" w:hAns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  <w:t>330,241,211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10,100,000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16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35,250,000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spacing w:val="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40,350,000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1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6,290,824</w:t>
                  </w:r>
                  <w:r>
                    <w:rPr>
                      <w:rFonts w:ascii="Calibri" w:hAnsi="Calibri" w:cs="Calibri"/>
                      <w:w w:val="117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EDÈCATIVOS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5681" w:val="left" w:leader="none"/>
                      <w:tab w:pos="7573" w:val="left" w:leader="none"/>
                      <w:tab w:pos="8781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853" w:val="left" w:leader="none"/>
                    </w:tabs>
                    <w:spacing w:before="134"/>
                    <w:ind w:left="40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GASTO   </w:t>
                  </w:r>
                  <w:r>
                    <w:rPr>
                      <w:rFonts w:ascii="Calibri" w:cs="Calibri"/>
                      <w:spacing w:val="34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20"/>
                      <w:sz w:val="16"/>
                      <w:szCs w:val="16"/>
                    </w:rPr>
                    <w:t>CORRIEzTE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856,150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856,150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2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312" w:val="left" w:leader="none"/>
                      <w:tab w:pos="6811" w:val="left" w:leader="none"/>
                      <w:tab w:pos="8460" w:val="left" w:leader="none"/>
                      <w:tab w:pos="10593" w:val="left" w:leader="none"/>
                      <w:tab w:pos="11335" w:val="left" w:leader="none"/>
                      <w:tab w:pos="12699" w:val="left" w:leader="none"/>
                      <w:tab w:pos="14853" w:val="left" w:leader="none"/>
                    </w:tabs>
                    <w:spacing w:before="0"/>
                    <w:ind w:left="40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GESTIOzES      </w:t>
                  </w:r>
                  <w:r>
                    <w:rPr>
                      <w:rFonts w:ascii="Calibri" w:cs="Calibri"/>
                      <w:spacing w:val="41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ADMIzISTRATIVAS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302,958,054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32,446,808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128,726,878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95,583,266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46,201,102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435" w:val="left" w:leader="none"/>
                      <w:tab w:pos="7573" w:val="left" w:leader="none"/>
                      <w:tab w:pos="9253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135" w:val="left" w:leader="none"/>
                    </w:tabs>
                    <w:spacing w:before="0"/>
                    <w:ind w:left="40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20"/>
                      <w:sz w:val="16"/>
                      <w:szCs w:val="16"/>
                    </w:rPr>
                    <w:t>MAzTEzIMEzTO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24,414,778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24,414,778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666" w:val="left" w:leader="none"/>
                      <w:tab w:pos="7171" w:val="left" w:leader="none"/>
                      <w:tab w:pos="8825" w:val="left" w:leader="none"/>
                      <w:tab w:pos="10593" w:val="left" w:leader="none"/>
                      <w:tab w:pos="11625" w:val="left" w:leader="none"/>
                      <w:tab w:pos="13373" w:val="left" w:leader="none"/>
                      <w:tab w:pos="14853" w:val="left" w:leader="none"/>
                    </w:tabs>
                    <w:spacing w:before="0"/>
                    <w:ind w:left="40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PROGRAMA </w:t>
                  </w:r>
                  <w:r>
                    <w:rPr>
                      <w:rFonts w:ascii="Calibri" w:hAnsi="Calibri" w:cs="Calibri"/>
                      <w:spacing w:val="31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DE </w:t>
                  </w:r>
                  <w:r>
                    <w:rPr>
                      <w:rFonts w:ascii="Calibri" w:hAnsi="Calibri" w:cs="Calibri"/>
                      <w:spacing w:val="32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EæPAzSIz </w:t>
                  </w:r>
                  <w:r>
                    <w:rPr>
                      <w:rFonts w:ascii="Calibri" w:hAnsi="Calibri" w:cs="Calibri"/>
                      <w:spacing w:val="31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DE </w:t>
                  </w:r>
                  <w:r>
                    <w:rPr>
                      <w:rFonts w:ascii="Calibri" w:hAnsi="Calibri" w:cs="Calibri"/>
                      <w:spacing w:val="32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nA </w:t>
                  </w:r>
                  <w:r>
                    <w:rPr>
                      <w:rFonts w:ascii="Calibri" w:hAnsi="Calibri" w:cs="Calibri"/>
                      <w:spacing w:val="32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EDÈCACIz </w:t>
                  </w:r>
                  <w:r>
                    <w:rPr>
                      <w:rFonts w:ascii="Calibri" w:hAnsi="Calibri" w:cs="Calibri"/>
                      <w:spacing w:val="31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IzICIAn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710,988</w:t>
                    <w:tab/>
                  </w:r>
                  <w:r>
                    <w:rPr>
                      <w:rFonts w:ascii="Calibri" w:hAnsi="Calibri" w:cs="Calibri"/>
                      <w:w w:val="9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7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95"/>
                      <w:sz w:val="16"/>
                      <w:szCs w:val="16"/>
                    </w:rPr>
                    <w:t>191,091</w:t>
                    <w:tab/>
                  </w:r>
                  <w:r>
                    <w:rPr>
                      <w:rFonts w:ascii="Calibri" w:hAns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  <w:t>198,751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  <w:t>321,146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5601" w:val="left" w:leader="none"/>
                      <w:tab w:pos="7573" w:val="left" w:leader="none"/>
                      <w:tab w:pos="8661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246" w:val="left" w:leader="none"/>
                    </w:tabs>
                    <w:spacing w:line="196" w:lineRule="exact" w:before="122"/>
                    <w:ind w:left="400" w:right="17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PROGRAMA</w:t>
                  </w:r>
                  <w:r>
                    <w:rPr>
                      <w:rFonts w:ascii="Calibri" w:hAnsi="Calibri" w:cs="Calibri"/>
                      <w:spacing w:val="15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DE</w:t>
                  </w:r>
                  <w:r>
                    <w:rPr>
                      <w:rFonts w:ascii="Calibri" w:hAnsi="Calibri" w:cs="Calibri"/>
                      <w:spacing w:val="15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FORTAnECIMIEzTO</w:t>
                  </w:r>
                  <w:r>
                    <w:rPr>
                      <w:rFonts w:ascii="Calibri" w:hAnsi="Calibri" w:cs="Calibri"/>
                      <w:spacing w:val="15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DE</w:t>
                  </w:r>
                  <w:r>
                    <w:rPr>
                      <w:rFonts w:ascii="Calibri" w:hAnsi="Calibri" w:cs="Calibri"/>
                      <w:spacing w:val="16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nA</w:t>
                  </w:r>
                  <w:r>
                    <w:rPr>
                      <w:rFonts w:ascii="Calibri" w:hAnsi="Calibri" w:cs="Calibri"/>
                      <w:spacing w:val="15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CAnIDAD</w:t>
                  </w:r>
                  <w:r>
                    <w:rPr>
                      <w:rFonts w:ascii="Calibri" w:hAnsi="Calibri" w:cs="Calibri"/>
                      <w:spacing w:val="15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40"/>
                      <w:sz w:val="16"/>
                      <w:szCs w:val="16"/>
                    </w:rPr>
                    <w:t>Ez</w:t>
                    <w:tab/>
                  </w:r>
                  <w:r>
                    <w:rPr>
                      <w:rFonts w:ascii="Calibri" w:hAnsi="Calibri" w:cs="Calibri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3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position w:val="-3"/>
                      <w:sz w:val="16"/>
                      <w:szCs w:val="16"/>
                    </w:rPr>
                    <w:t>7,311,473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-3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05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4"/>
                      <w:w w:val="105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position w:val="-3"/>
                      <w:sz w:val="16"/>
                      <w:szCs w:val="16"/>
                    </w:rPr>
                    <w:t>1,366,324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-3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-3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4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-3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05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6"/>
                      <w:w w:val="105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position w:val="-3"/>
                      <w:sz w:val="16"/>
                      <w:szCs w:val="16"/>
                    </w:rPr>
                    <w:t>5,945,149</w:t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IzSTITÈCIOzES    </w:t>
                  </w:r>
                  <w:r>
                    <w:rPr>
                      <w:rFonts w:ascii="Calibri" w:hAnsi="Calibri" w:cs="Calibri"/>
                      <w:spacing w:val="7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EDÈCATIVAS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760" w:bottom="280" w:left="240" w:right="24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6.279999pt;margin-top:47.116875pt;width:284.7pt;height:49.65pt;mso-position-horizontal-relative:page;mso-position-vertical-relative:page;z-index:-104917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3079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8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RECÈRSOS</w:t>
                  </w:r>
                  <w:r>
                    <w:rPr>
                      <w:rFonts w:ascii="Calibri" w:hAnsi="Calibri"/>
                      <w:color w:val="651D32"/>
                      <w:spacing w:val="-32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APnICADOS</w:t>
                  </w:r>
                  <w:r>
                    <w:rPr>
                      <w:rFonts w:ascii="Calibri" w:hAnsi="Calibri"/>
                      <w:color w:val="651D32"/>
                      <w:spacing w:val="-31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40"/>
                      <w:sz w:val="22"/>
                    </w:rPr>
                    <w:t>Ez</w:t>
                  </w:r>
                  <w:r>
                    <w:rPr>
                      <w:rFonts w:ascii="Calibri" w:hAnsi="Calibri"/>
                      <w:color w:val="651D32"/>
                      <w:spacing w:val="-33"/>
                      <w:w w:val="14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BAhA</w:t>
                  </w:r>
                  <w:r>
                    <w:rPr>
                      <w:rFonts w:ascii="Calibri" w:hAnsi="Calibri"/>
                      <w:color w:val="651D32"/>
                      <w:spacing w:val="-31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CAnIFORzIA</w:t>
                  </w:r>
                  <w:r>
                    <w:rPr>
                      <w:rFonts w:ascii="Calibri" w:hAnsi="Calibri"/>
                      <w:color w:val="651D32"/>
                      <w:spacing w:val="-32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SÈR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88"/>
                    <w:ind w:left="391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</w:rPr>
                    <w:t>(PESOS)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48"/>
                      <w:w w:val="6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</w:rPr>
                    <w:t>EȇɎǣƳƏƳ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  <w:rtl/>
                    </w:rPr>
                    <w:t>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</w:rPr>
                    <w:t>EǴƺ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  <w:rtl/>
                    </w:rPr>
                    <w:t>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</w:rPr>
                    <w:t>TƺȅƏ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48"/>
                      <w:w w:val="6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</w:rPr>
                    <w:t>ɵ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49"/>
                      <w:w w:val="6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</w:rPr>
                    <w:t>PȸȒǕȸƏȅƏ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  <w:rtl/>
                    </w:rPr>
                    <w:t>ٮ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</w:rPr>
                    <w:t>xɖȇǣƬǣȵǣȒɀ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0.172729pt;margin-top:572.917419pt;width:20.150pt;height:17pt;mso-position-horizontal-relative:page;mso-position-vertical-relative:page;z-index:-104915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35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10pt;width:756pt;height:30pt;mso-position-horizontal-relative:page;mso-position-vertical-relative:page;z-index:-1049128" type="#_x0000_t202" filled="false" stroked="false">
            <v:textbox inset="0,0,0,0">
              <w:txbxContent>
                <w:p>
                  <w:pPr>
                    <w:tabs>
                      <w:tab w:pos="5217" w:val="left" w:leader="none"/>
                      <w:tab w:pos="6553" w:val="left" w:leader="none"/>
                      <w:tab w:pos="8337" w:val="left" w:leader="none"/>
                      <w:tab w:pos="9724" w:val="left" w:leader="none"/>
                      <w:tab w:pos="10885" w:val="left" w:leader="none"/>
                      <w:tab w:pos="13603" w:val="left" w:leader="none"/>
                    </w:tabs>
                    <w:spacing w:line="331" w:lineRule="exact" w:before="39"/>
                    <w:ind w:left="-1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FFFFFF"/>
                      <w:w w:val="120"/>
                      <w:sz w:val="22"/>
                    </w:rPr>
                    <w:t>EzTIDAD/EhE/TEMA/PROGRAMA</w:t>
                    <w:tab/>
                    <w:t>TOTAn</w:t>
                    <w:tab/>
                  </w:r>
                  <w:r>
                    <w:rPr>
                      <w:rFonts w:ascii="Calibri" w:hAnsi="Calibri"/>
                      <w:color w:val="FFFFFF"/>
                      <w:w w:val="125"/>
                      <w:sz w:val="22"/>
                    </w:rPr>
                    <w:t>COMOzDÉ</w:t>
                    <w:tab/>
                    <w:t>nA</w:t>
                  </w:r>
                  <w:r>
                    <w:rPr>
                      <w:rFonts w:ascii="Calibri" w:hAnsi="Calibri"/>
                      <w:color w:val="FFFFFF"/>
                      <w:spacing w:val="-12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FFFFFF"/>
                      <w:w w:val="125"/>
                      <w:sz w:val="22"/>
                    </w:rPr>
                    <w:t>PAñ</w:t>
                    <w:tab/>
                  </w:r>
                  <w:r>
                    <w:rPr>
                      <w:rFonts w:ascii="Calibri" w:hAnsi="Calibri"/>
                      <w:color w:val="FFFFFF"/>
                      <w:w w:val="120"/>
                      <w:sz w:val="22"/>
                    </w:rPr>
                    <w:t>nORETO</w:t>
                    <w:tab/>
                  </w:r>
                  <w:r>
                    <w:rPr>
                      <w:rFonts w:ascii="Calibri" w:hAnsi="Calibri"/>
                      <w:color w:val="FFFFFF"/>
                      <w:w w:val="125"/>
                      <w:sz w:val="22"/>
                    </w:rPr>
                    <w:t>nOS</w:t>
                  </w:r>
                  <w:r>
                    <w:rPr>
                      <w:rFonts w:ascii="Calibri" w:hAnsi="Calibri"/>
                      <w:color w:val="FFFFFF"/>
                      <w:spacing w:val="6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FFFFFF"/>
                      <w:w w:val="125"/>
                      <w:sz w:val="22"/>
                    </w:rPr>
                    <w:t>CABOS  </w:t>
                  </w:r>
                  <w:r>
                    <w:rPr>
                      <w:rFonts w:ascii="Calibri" w:hAnsi="Calibri"/>
                      <w:color w:val="FFFFFF"/>
                      <w:spacing w:val="36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FFFFFF"/>
                      <w:w w:val="125"/>
                      <w:sz w:val="22"/>
                    </w:rPr>
                    <w:t>MÈnEG1</w:t>
                    <w:tab/>
                  </w:r>
                  <w:r>
                    <w:rPr>
                      <w:rFonts w:ascii="Calibri" w:hAnsi="Calibri"/>
                      <w:color w:val="FFFFFF"/>
                      <w:w w:val="125"/>
                      <w:position w:val="13"/>
                      <w:sz w:val="22"/>
                    </w:rPr>
                    <w:t>COBERTÈRA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line="201" w:lineRule="exact" w:before="0"/>
                    <w:ind w:left="0" w:right="307" w:firstLine="0"/>
                    <w:jc w:val="righ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/>
                      <w:color w:val="FFFFFF"/>
                      <w:w w:val="120"/>
                      <w:sz w:val="22"/>
                    </w:rPr>
                    <w:t>ESTATAn</w:t>
                  </w:r>
                  <w:r>
                    <w:rPr>
                      <w:rFonts w:ascii="Calibri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756pt;height:430pt;mso-position-horizontal-relative:page;mso-position-vertical-relative:page;z-index:-1049104" type="#_x0000_t202" filled="false" stroked="false">
            <v:textbox inset="0,0,0,0">
              <w:txbxContent>
                <w:p>
                  <w:pPr>
                    <w:tabs>
                      <w:tab w:pos="5442" w:val="left" w:leader="none"/>
                      <w:tab w:pos="7573" w:val="left" w:leader="none"/>
                      <w:tab w:pos="9253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142" w:val="left" w:leader="none"/>
                    </w:tabs>
                    <w:spacing w:before="75"/>
                    <w:ind w:left="39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PROGRAMA    </w:t>
                  </w:r>
                  <w:r>
                    <w:rPr>
                      <w:rFonts w:ascii="Calibri" w:hAnsi="Calibri" w:cs="Calibri"/>
                      <w:spacing w:val="20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IzSTITÈCIOzAn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60,316,690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60,316,690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5508" w:val="left" w:leader="none"/>
                      <w:tab w:pos="7573" w:val="left" w:leader="none"/>
                      <w:tab w:pos="9253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208" w:val="left" w:leader="none"/>
                    </w:tabs>
                    <w:spacing w:line="196" w:lineRule="exact" w:before="122"/>
                    <w:ind w:left="399" w:right="18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25"/>
                      <w:sz w:val="16"/>
                      <w:szCs w:val="16"/>
                    </w:rPr>
                    <w:t>PROGRAMA</w:t>
                  </w:r>
                  <w:r>
                    <w:rPr>
                      <w:rFonts w:ascii="Calibri" w:cs="Calibri"/>
                      <w:spacing w:val="23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25"/>
                      <w:sz w:val="16"/>
                      <w:szCs w:val="16"/>
                    </w:rPr>
                    <w:t>PARA</w:t>
                  </w:r>
                  <w:r>
                    <w:rPr>
                      <w:rFonts w:ascii="Calibri" w:cs="Calibri"/>
                      <w:spacing w:val="24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25"/>
                      <w:sz w:val="16"/>
                      <w:szCs w:val="16"/>
                    </w:rPr>
                    <w:t>En</w:t>
                  </w:r>
                  <w:r>
                    <w:rPr>
                      <w:rFonts w:ascii="Calibri" w:cs="Calibri"/>
                      <w:spacing w:val="23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25"/>
                      <w:sz w:val="16"/>
                      <w:szCs w:val="16"/>
                    </w:rPr>
                    <w:t>DESARROnnO</w:t>
                  </w:r>
                  <w:r>
                    <w:rPr>
                      <w:rFonts w:ascii="Calibri" w:cs="Calibri"/>
                      <w:spacing w:val="24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25"/>
                      <w:sz w:val="16"/>
                      <w:szCs w:val="16"/>
                    </w:rPr>
                    <w:t>PROFESIOzAn</w:t>
                    <w:tab/>
                  </w:r>
                  <w:r>
                    <w:rPr>
                      <w:rFonts w:asci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3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position w:val="-3"/>
                      <w:sz w:val="16"/>
                      <w:szCs w:val="16"/>
                    </w:rPr>
                    <w:t>5,877,544</w:t>
                    <w:tab/>
                  </w:r>
                  <w:r>
                    <w:rPr>
                      <w:rFonts w:asci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23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position w:val="-3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23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position w:val="-3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24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position w:val="-3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23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position w:val="-3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23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position w:val="-3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3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position w:val="-3"/>
                      <w:sz w:val="16"/>
                      <w:szCs w:val="16"/>
                    </w:rPr>
                    <w:t>5,877,544</w:t>
                  </w:r>
                  <w:r>
                    <w:rPr>
                      <w:rFonts w:ascii="Calibri" w:cs="Calibri"/>
                      <w:w w:val="115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25"/>
                      <w:sz w:val="16"/>
                      <w:szCs w:val="16"/>
                    </w:rPr>
                    <w:t>DOCEzTE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5507" w:val="left" w:leader="none"/>
                      <w:tab w:pos="7573" w:val="left" w:leader="none"/>
                      <w:tab w:pos="9253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207" w:val="left" w:leader="none"/>
                    </w:tabs>
                    <w:spacing w:line="196" w:lineRule="exact" w:before="89"/>
                    <w:ind w:left="399" w:right="17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CASA </w:t>
                  </w:r>
                  <w:r>
                    <w:rPr>
                      <w:rFonts w:ascii="Calibri" w:hAnsi="Calibri" w:cs="Calibri"/>
                      <w:spacing w:val="10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DEn </w:t>
                  </w:r>
                  <w:r>
                    <w:rPr>
                      <w:rFonts w:ascii="Calibri" w:hAnsi="Calibri" w:cs="Calibri"/>
                      <w:spacing w:val="10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ESTÈDIAzTE </w:t>
                  </w:r>
                  <w:r>
                    <w:rPr>
                      <w:rFonts w:ascii="Calibri" w:hAnsi="Calibri" w:cs="Calibri"/>
                      <w:spacing w:val="10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SÈDCAnIFORzIAzO </w:t>
                  </w:r>
                  <w:r>
                    <w:rPr>
                      <w:rFonts w:ascii="Calibri" w:hAnsi="Calibri" w:cs="Calibri"/>
                      <w:spacing w:val="10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40"/>
                      <w:sz w:val="16"/>
                      <w:szCs w:val="16"/>
                    </w:rPr>
                    <w:t>Ez</w:t>
                  </w:r>
                  <w:r>
                    <w:rPr>
                      <w:rFonts w:ascii="Calibri" w:hAnsi="Calibri" w:cs="Calibri"/>
                      <w:spacing w:val="49"/>
                      <w:w w:val="14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nA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4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</w:rPr>
                    <w:t>1,449,000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-3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-3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-3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-3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4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-3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4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</w:rPr>
                    <w:t>1,449,000</w:t>
                  </w:r>
                  <w:r>
                    <w:rPr>
                      <w:rFonts w:ascii="Calibri" w:hAnsi="Calibri" w:cs="Calibri"/>
                      <w:w w:val="116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CIÈDAD DE</w:t>
                  </w:r>
                  <w:r>
                    <w:rPr>
                      <w:rFonts w:ascii="Calibri" w:hAnsi="Calibri" w:cs="Calibri"/>
                      <w:spacing w:val="1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M1æICO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5523" w:val="left" w:leader="none"/>
                      <w:tab w:pos="7573" w:val="left" w:leader="none"/>
                      <w:tab w:pos="9253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223" w:val="left" w:leader="none"/>
                    </w:tabs>
                    <w:spacing w:before="131"/>
                    <w:ind w:left="39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PROGRAMA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2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4,875,722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2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4,875,722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403" w:val="left" w:leader="none"/>
                      <w:tab w:pos="6864" w:val="left" w:leader="none"/>
                      <w:tab w:pos="8442" w:val="left" w:leader="none"/>
                      <w:tab w:pos="9895" w:val="left" w:leader="none"/>
                      <w:tab w:pos="11337" w:val="left" w:leader="none"/>
                      <w:tab w:pos="12641" w:val="left" w:leader="none"/>
                      <w:tab w:pos="14853" w:val="left" w:leader="none"/>
                    </w:tabs>
                    <w:spacing w:before="0"/>
                    <w:ind w:left="39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DIRECCIz </w:t>
                  </w:r>
                  <w:r>
                    <w:rPr>
                      <w:rFonts w:ascii="Calibri" w:hAnsi="Calibri" w:cs="Calibri"/>
                      <w:spacing w:val="39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ç </w:t>
                  </w:r>
                  <w:r>
                    <w:rPr>
                      <w:rFonts w:ascii="Calibri" w:hAnsi="Calibri" w:cs="Calibri"/>
                      <w:spacing w:val="40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ADMIzISTRACIz </w:t>
                  </w:r>
                  <w:r>
                    <w:rPr>
                      <w:rFonts w:ascii="Calibri" w:hAnsi="Calibri" w:cs="Calibri"/>
                      <w:spacing w:val="40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CEzTRAn</w:t>
                    <w:tab/>
                  </w:r>
                  <w:r>
                    <w:rPr>
                      <w:rFonts w:ascii="Calibri" w:hAns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21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  <w:t>513,223,363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61,435,486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285,202,536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16,870,526</w:t>
                    <w:tab/>
                  </w:r>
                  <w:r>
                    <w:rPr>
                      <w:rFonts w:ascii="Calibri" w:hAns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2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  <w:t>118,877,612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6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30,837,203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tabs>
                      <w:tab w:pos="5562" w:val="left" w:leader="none"/>
                      <w:tab w:pos="7094" w:val="left" w:leader="none"/>
                      <w:tab w:pos="8668" w:val="left" w:leader="none"/>
                      <w:tab w:pos="10172" w:val="left" w:leader="none"/>
                      <w:tab w:pos="11454" w:val="left" w:leader="none"/>
                      <w:tab w:pos="12880" w:val="left" w:leader="none"/>
                      <w:tab w:pos="14853" w:val="left" w:leader="none"/>
                    </w:tabs>
                    <w:spacing w:line="201" w:lineRule="auto" w:before="0"/>
                    <w:ind w:left="399" w:right="17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15"/>
                      <w:position w:val="4"/>
                      <w:sz w:val="16"/>
                      <w:szCs w:val="16"/>
                    </w:rPr>
                    <w:t>EDÈCACIz  </w:t>
                  </w:r>
                  <w:r>
                    <w:rPr>
                      <w:rFonts w:ascii="Calibri" w:hAnsi="Calibri" w:cs="Calibri"/>
                      <w:spacing w:val="16"/>
                      <w:w w:val="115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4"/>
                      <w:sz w:val="16"/>
                      <w:szCs w:val="16"/>
                    </w:rPr>
                    <w:t>DE  </w:t>
                  </w:r>
                  <w:r>
                    <w:rPr>
                      <w:rFonts w:ascii="Calibri" w:hAnsi="Calibri" w:cs="Calibri"/>
                      <w:spacing w:val="16"/>
                      <w:w w:val="115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4"/>
                      <w:sz w:val="16"/>
                      <w:szCs w:val="16"/>
                    </w:rPr>
                    <w:t>CAnIDAD  </w:t>
                  </w:r>
                  <w:r>
                    <w:rPr>
                      <w:rFonts w:ascii="Calibri" w:hAnsi="Calibri" w:cs="Calibri"/>
                      <w:spacing w:val="16"/>
                      <w:w w:val="115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position w:val="4"/>
                      <w:sz w:val="16"/>
                      <w:szCs w:val="16"/>
                    </w:rPr>
                    <w:t>COz  </w:t>
                  </w:r>
                  <w:r>
                    <w:rPr>
                      <w:rFonts w:ascii="Calibri" w:hAnsi="Calibri" w:cs="Calibri"/>
                      <w:spacing w:val="11"/>
                      <w:w w:val="120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4"/>
                      <w:sz w:val="16"/>
                      <w:szCs w:val="16"/>
                    </w:rPr>
                    <w:t>DESARROnnO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6,615,033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809,261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2,593,412</w:t>
                    <w:tab/>
                  </w:r>
                  <w:r>
                    <w:rPr>
                      <w:rFonts w:ascii="Calibri" w:hAns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  <w:t>241,351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2,615,649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355,360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hAnsi="Calibri" w:cs="Calibri"/>
                      <w:w w:val="13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ACAD1MICO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5601" w:val="left" w:leader="none"/>
                      <w:tab w:pos="7573" w:val="left" w:leader="none"/>
                      <w:tab w:pos="8701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853" w:val="left" w:leader="none"/>
                    </w:tabs>
                    <w:spacing w:before="134"/>
                    <w:ind w:left="39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IzFRAESTRÈCTÈRA   </w:t>
                  </w:r>
                  <w:r>
                    <w:rPr>
                      <w:rFonts w:ascii="Calibri" w:hAnsi="Calibri" w:cs="Calibri"/>
                      <w:spacing w:val="42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EDÈCATIVA   </w:t>
                  </w:r>
                  <w:r>
                    <w:rPr>
                      <w:rFonts w:ascii="Calibri" w:hAnsi="Calibri" w:cs="Calibri"/>
                      <w:spacing w:val="42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APROPIADA</w:t>
                    <w:tab/>
                  </w:r>
                  <w:r>
                    <w:rPr>
                      <w:rFonts w:ascii="Calibri" w:hAns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  <w:t>1,259,314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  <w:t>1,259,314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5545" w:val="left" w:leader="none"/>
                      <w:tab w:pos="7573" w:val="left" w:leader="none"/>
                      <w:tab w:pos="8645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853" w:val="left" w:leader="none"/>
                    </w:tabs>
                    <w:spacing w:line="196" w:lineRule="exact" w:before="122"/>
                    <w:ind w:left="400" w:right="17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GESTIz </w:t>
                  </w:r>
                  <w:r>
                    <w:rPr>
                      <w:rFonts w:ascii="Calibri" w:hAnsi="Calibri" w:cs="Calibri"/>
                      <w:spacing w:val="24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ADMIzISTRATIVA </w:t>
                  </w:r>
                  <w:r>
                    <w:rPr>
                      <w:rFonts w:ascii="Calibri" w:hAnsi="Calibri" w:cs="Calibri"/>
                      <w:spacing w:val="24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ç </w:t>
                  </w:r>
                  <w:r>
                    <w:rPr>
                      <w:rFonts w:ascii="Calibri" w:hAnsi="Calibri" w:cs="Calibri"/>
                      <w:spacing w:val="24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OPERATIVIDAD </w:t>
                  </w:r>
                  <w:r>
                    <w:rPr>
                      <w:rFonts w:ascii="Calibri" w:hAnsi="Calibri" w:cs="Calibri"/>
                      <w:spacing w:val="24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COz</w:t>
                    <w:tab/>
                  </w:r>
                  <w:r>
                    <w:rPr>
                      <w:rFonts w:ascii="Calibri" w:hAnsi="Calibri" w:cs="Calibri"/>
                      <w:w w:val="105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5"/>
                      <w:w w:val="105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position w:val="-3"/>
                      <w:sz w:val="16"/>
                      <w:szCs w:val="16"/>
                    </w:rPr>
                    <w:t>3,658,108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-3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05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5"/>
                      <w:w w:val="105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position w:val="-3"/>
                      <w:sz w:val="16"/>
                      <w:szCs w:val="16"/>
                    </w:rPr>
                    <w:t>3,658,108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-3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-3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-3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4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-3"/>
                      <w:sz w:val="16"/>
                      <w:szCs w:val="16"/>
                    </w:rPr>
                    <w:t>0</w:t>
                  </w:r>
                  <w:r>
                    <w:rPr>
                      <w:rFonts w:ascii="Calibri" w:hAnsi="Calibri" w:cs="Calibri"/>
                      <w:w w:val="13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REzDICIz  </w:t>
                  </w:r>
                  <w:r>
                    <w:rPr>
                      <w:rFonts w:ascii="Calibri" w:hAnsi="Calibri" w:cs="Calibri"/>
                      <w:spacing w:val="34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DE  </w:t>
                  </w:r>
                  <w:r>
                    <w:rPr>
                      <w:rFonts w:ascii="Calibri" w:hAnsi="Calibri" w:cs="Calibri"/>
                      <w:spacing w:val="35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CÈEzTAS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5501" w:val="left" w:leader="none"/>
                      <w:tab w:pos="7573" w:val="left" w:leader="none"/>
                      <w:tab w:pos="9253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201" w:val="left" w:leader="none"/>
                    </w:tabs>
                    <w:spacing w:before="131"/>
                    <w:ind w:left="40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SERVICIO  </w:t>
                  </w:r>
                  <w:r>
                    <w:rPr>
                      <w:rFonts w:ascii="Calibri" w:hAnsi="Calibri" w:cs="Calibri"/>
                      <w:spacing w:val="10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DE  </w:t>
                  </w:r>
                  <w:r>
                    <w:rPr>
                      <w:rFonts w:ascii="Calibri" w:hAnsi="Calibri" w:cs="Calibri"/>
                      <w:spacing w:val="10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APOçO  </w:t>
                  </w:r>
                  <w:r>
                    <w:rPr>
                      <w:rFonts w:ascii="Calibri" w:hAnsi="Calibri" w:cs="Calibri"/>
                      <w:spacing w:val="11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ACAD1MICO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9,507,300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9,507,300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760" w:bottom="280" w:left="240" w:right="24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6.279999pt;margin-top:47.116875pt;width:284.7pt;height:49.65pt;mso-position-horizontal-relative:page;mso-position-vertical-relative:page;z-index:-104908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3079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8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RECÈRSOS</w:t>
                  </w:r>
                  <w:r>
                    <w:rPr>
                      <w:rFonts w:ascii="Calibri" w:hAnsi="Calibri"/>
                      <w:color w:val="651D32"/>
                      <w:spacing w:val="-32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APnICADOS</w:t>
                  </w:r>
                  <w:r>
                    <w:rPr>
                      <w:rFonts w:ascii="Calibri" w:hAnsi="Calibri"/>
                      <w:color w:val="651D32"/>
                      <w:spacing w:val="-31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40"/>
                      <w:sz w:val="22"/>
                    </w:rPr>
                    <w:t>Ez</w:t>
                  </w:r>
                  <w:r>
                    <w:rPr>
                      <w:rFonts w:ascii="Calibri" w:hAnsi="Calibri"/>
                      <w:color w:val="651D32"/>
                      <w:spacing w:val="-33"/>
                      <w:w w:val="14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BAhA</w:t>
                  </w:r>
                  <w:r>
                    <w:rPr>
                      <w:rFonts w:ascii="Calibri" w:hAnsi="Calibri"/>
                      <w:color w:val="651D32"/>
                      <w:spacing w:val="-31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CAnIFORzIA</w:t>
                  </w:r>
                  <w:r>
                    <w:rPr>
                      <w:rFonts w:ascii="Calibri" w:hAnsi="Calibri"/>
                      <w:color w:val="651D32"/>
                      <w:spacing w:val="-32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SÈR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88"/>
                    <w:ind w:left="391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</w:rPr>
                    <w:t>(PESOS)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48"/>
                      <w:w w:val="6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</w:rPr>
                    <w:t>EȇɎǣƳƏƳ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  <w:rtl/>
                    </w:rPr>
                    <w:t>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</w:rPr>
                    <w:t>EǴƺ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  <w:rtl/>
                    </w:rPr>
                    <w:t>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</w:rPr>
                    <w:t>TƺȅƏ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48"/>
                      <w:w w:val="6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</w:rPr>
                    <w:t>ɵ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49"/>
                      <w:w w:val="6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</w:rPr>
                    <w:t>PȸȒǕȸƏȅƏ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  <w:rtl/>
                    </w:rPr>
                    <w:t>ٮ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</w:rPr>
                    <w:t>xɖȇǣƬǣȵǣȒɀ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20.75pt;height:17pt;mso-position-horizontal-relative:page;mso-position-vertical-relative:page;z-index:-104905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36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10pt;width:756pt;height:30pt;mso-position-horizontal-relative:page;mso-position-vertical-relative:page;z-index:-1049032" type="#_x0000_t202" filled="false" stroked="false">
            <v:textbox inset="0,0,0,0">
              <w:txbxContent>
                <w:p>
                  <w:pPr>
                    <w:tabs>
                      <w:tab w:pos="5217" w:val="left" w:leader="none"/>
                      <w:tab w:pos="6553" w:val="left" w:leader="none"/>
                      <w:tab w:pos="8337" w:val="left" w:leader="none"/>
                      <w:tab w:pos="9724" w:val="left" w:leader="none"/>
                      <w:tab w:pos="10885" w:val="left" w:leader="none"/>
                      <w:tab w:pos="13603" w:val="left" w:leader="none"/>
                    </w:tabs>
                    <w:spacing w:line="331" w:lineRule="exact" w:before="39"/>
                    <w:ind w:left="-1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FFFFFF"/>
                      <w:w w:val="120"/>
                      <w:sz w:val="22"/>
                    </w:rPr>
                    <w:t>EzTIDAD/EhE/TEMA/PROGRAMA</w:t>
                    <w:tab/>
                    <w:t>TOTAn</w:t>
                    <w:tab/>
                  </w:r>
                  <w:r>
                    <w:rPr>
                      <w:rFonts w:ascii="Calibri" w:hAnsi="Calibri"/>
                      <w:color w:val="FFFFFF"/>
                      <w:w w:val="125"/>
                      <w:sz w:val="22"/>
                    </w:rPr>
                    <w:t>COMOzDÉ</w:t>
                    <w:tab/>
                    <w:t>nA</w:t>
                  </w:r>
                  <w:r>
                    <w:rPr>
                      <w:rFonts w:ascii="Calibri" w:hAnsi="Calibri"/>
                      <w:color w:val="FFFFFF"/>
                      <w:spacing w:val="-12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FFFFFF"/>
                      <w:w w:val="125"/>
                      <w:sz w:val="22"/>
                    </w:rPr>
                    <w:t>PAñ</w:t>
                    <w:tab/>
                  </w:r>
                  <w:r>
                    <w:rPr>
                      <w:rFonts w:ascii="Calibri" w:hAnsi="Calibri"/>
                      <w:color w:val="FFFFFF"/>
                      <w:w w:val="120"/>
                      <w:sz w:val="22"/>
                    </w:rPr>
                    <w:t>nORETO</w:t>
                    <w:tab/>
                  </w:r>
                  <w:r>
                    <w:rPr>
                      <w:rFonts w:ascii="Calibri" w:hAnsi="Calibri"/>
                      <w:color w:val="FFFFFF"/>
                      <w:w w:val="125"/>
                      <w:sz w:val="22"/>
                    </w:rPr>
                    <w:t>nOS</w:t>
                  </w:r>
                  <w:r>
                    <w:rPr>
                      <w:rFonts w:ascii="Calibri" w:hAnsi="Calibri"/>
                      <w:color w:val="FFFFFF"/>
                      <w:spacing w:val="6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FFFFFF"/>
                      <w:w w:val="125"/>
                      <w:sz w:val="22"/>
                    </w:rPr>
                    <w:t>CABOS  </w:t>
                  </w:r>
                  <w:r>
                    <w:rPr>
                      <w:rFonts w:ascii="Calibri" w:hAnsi="Calibri"/>
                      <w:color w:val="FFFFFF"/>
                      <w:spacing w:val="36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FFFFFF"/>
                      <w:w w:val="125"/>
                      <w:sz w:val="22"/>
                    </w:rPr>
                    <w:t>MÈnEG1</w:t>
                    <w:tab/>
                  </w:r>
                  <w:r>
                    <w:rPr>
                      <w:rFonts w:ascii="Calibri" w:hAnsi="Calibri"/>
                      <w:color w:val="FFFFFF"/>
                      <w:w w:val="125"/>
                      <w:position w:val="13"/>
                      <w:sz w:val="22"/>
                    </w:rPr>
                    <w:t>COBERTÈRA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line="201" w:lineRule="exact" w:before="0"/>
                    <w:ind w:left="0" w:right="307" w:firstLine="0"/>
                    <w:jc w:val="righ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/>
                      <w:color w:val="FFFFFF"/>
                      <w:w w:val="120"/>
                      <w:sz w:val="22"/>
                    </w:rPr>
                    <w:t>ESTATAn</w:t>
                  </w:r>
                  <w:r>
                    <w:rPr>
                      <w:rFonts w:ascii="Calibri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229pt;height:15pt;mso-position-horizontal-relative:page;mso-position-vertical-relative:page;z-index:-1049008" type="#_x0000_t202" filled="false" stroked="false">
            <v:textbox inset="0,0,0,0">
              <w:txbxContent>
                <w:p>
                  <w:pPr>
                    <w:spacing w:before="35"/>
                    <w:ind w:left="3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3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13"/>
                      <w:w w:val="8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ASISTENCIA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18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SOCIAL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18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19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ATENCIN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18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18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JRUPOS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19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EN</w:t>
                  </w:r>
                  <w:r>
                    <w:rPr>
                      <w:rFonts w:ascii="Montserrat Subrayada" w:hAnsi="Montserrat Subrayada" w:cs="Montserrat Subrayada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140pt;width:527pt;height:15pt;mso-position-horizontal-relative:page;mso-position-vertical-relative:page;z-index:-1048984" type="#_x0000_t202" filled="false" stroked="false">
            <v:textbox inset="0,0,0,0">
              <w:txbxContent>
                <w:p>
                  <w:pPr>
                    <w:tabs>
                      <w:tab w:pos="2021" w:val="left" w:leader="none"/>
                      <w:tab w:pos="3665" w:val="left" w:leader="none"/>
                      <w:tab w:pos="5125" w:val="left" w:leader="none"/>
                      <w:tab w:pos="6507" w:val="left" w:leader="none"/>
                      <w:tab w:pos="8020" w:val="left" w:leader="none"/>
                      <w:tab w:pos="9432" w:val="left" w:leader="none"/>
                    </w:tabs>
                    <w:spacing w:before="72"/>
                    <w:ind w:left="593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-15"/>
                      <w:w w:val="7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</w:rPr>
                    <w:t>,73</w:t>
                  </w: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</w:rPr>
                    <w:t>,00</w:t>
                  </w: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</w:rPr>
                    <w:t>,</w:t>
                  </w: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  <w:rtl/>
                    </w:rPr>
                    <w:t>׏׏ז</w:t>
                  </w: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</w:rPr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21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23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,343,773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9"/>
                      <w:w w:val="8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זזה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,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זז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5,473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0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37,527,0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4</w:t>
                    <w:tab/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0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43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,259,599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32"/>
                      <w:w w:val="8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7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,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37,347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35"/>
                      <w:w w:val="8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49,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55,555</w:t>
                  </w:r>
                  <w:r>
                    <w:rPr>
                      <w:rFonts w:ascii="Montserrat Subrayada" w:cs="Montserrat Subrayada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55pt;width:756pt;height:287pt;mso-position-horizontal-relative:page;mso-position-vertical-relative:page;z-index:-1048960" type="#_x0000_t202" filled="false" stroked="false">
            <v:textbox inset="0,0,0,0">
              <w:txbxContent>
                <w:p>
                  <w:pPr>
                    <w:spacing w:line="125" w:lineRule="exact" w:before="0"/>
                    <w:ind w:left="3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/>
                      <w:b/>
                      <w:w w:val="110"/>
                      <w:sz w:val="16"/>
                    </w:rPr>
                    <w:t>SITUACIN</w:t>
                  </w:r>
                  <w:r>
                    <w:rPr>
                      <w:rFonts w:ascii="Montserrat Subrayada" w:hAnsi="Montserrat Subrayada"/>
                      <w:b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110"/>
                      <w:sz w:val="16"/>
                    </w:rPr>
                    <w:t>(E</w:t>
                  </w:r>
                  <w:r>
                    <w:rPr>
                      <w:rFonts w:ascii="Montserrat Subrayada" w:hAnsi="Montserrat Subrayada"/>
                      <w:b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110"/>
                      <w:sz w:val="16"/>
                    </w:rPr>
                    <w:t>àULNERABILI(A(</w:t>
                  </w:r>
                  <w:r>
                    <w:rPr>
                      <w:rFonts w:ascii="Montserrat Subrayada" w:hAnsi="Montserrat Subrayada"/>
                      <w:sz w:val="16"/>
                    </w:rPr>
                  </w:r>
                </w:p>
                <w:p>
                  <w:pPr>
                    <w:tabs>
                      <w:tab w:pos="5772" w:val="left" w:leader="none"/>
                      <w:tab w:pos="7573" w:val="left" w:leader="none"/>
                      <w:tab w:pos="9253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472" w:val="left" w:leader="none"/>
                    </w:tabs>
                    <w:spacing w:before="110"/>
                    <w:ind w:left="39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ACCESO</w:t>
                  </w:r>
                  <w:r>
                    <w:rPr>
                      <w:rFonts w:ascii="Calibri" w:hAnsi="Calibri" w:cs="Calibri"/>
                      <w:spacing w:val="42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A  TR </w:t>
                  </w:r>
                  <w:r>
                    <w:rPr>
                      <w:rFonts w:ascii="Calibri" w:hAnsi="Calibri" w:cs="Calibri"/>
                      <w:spacing w:val="15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MITES  ç</w:t>
                  </w:r>
                  <w:r>
                    <w:rPr>
                      <w:rFonts w:ascii="Calibri" w:hAnsi="Calibri" w:cs="Calibri"/>
                      <w:spacing w:val="42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SERVICIOS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78,189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78,189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209" w:val="left" w:leader="none"/>
                      <w:tab w:pos="6760" w:val="left" w:leader="none"/>
                      <w:tab w:pos="8507" w:val="left" w:leader="none"/>
                      <w:tab w:pos="9887" w:val="left" w:leader="none"/>
                      <w:tab w:pos="11233" w:val="left" w:leader="none"/>
                      <w:tab w:pos="12562" w:val="left" w:leader="none"/>
                      <w:tab w:pos="14853" w:val="left" w:leader="none"/>
                    </w:tabs>
                    <w:spacing w:before="0"/>
                    <w:ind w:left="39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ADÈnTO    </w:t>
                  </w:r>
                  <w:r>
                    <w:rPr>
                      <w:rFonts w:ascii="Calibri" w:hAnsi="Calibri" w:cs="Calibri"/>
                      <w:spacing w:val="2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MAçOR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1,376,208,900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174,725,000</w:t>
                    <w:tab/>
                  </w:r>
                  <w:r>
                    <w:rPr>
                      <w:rFonts w:ascii="Calibri" w:hAns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21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  <w:t>614,311,400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34,216,500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408,189,250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144,766,750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0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tabs>
                      <w:tab w:pos="5377" w:val="left" w:leader="none"/>
                      <w:tab w:pos="7041" w:val="left" w:leader="none"/>
                      <w:tab w:pos="8572" w:val="left" w:leader="none"/>
                      <w:tab w:pos="9942" w:val="left" w:leader="none"/>
                      <w:tab w:pos="11350" w:val="left" w:leader="none"/>
                      <w:tab w:pos="12712" w:val="left" w:leader="none"/>
                      <w:tab w:pos="14853" w:val="left" w:leader="none"/>
                    </w:tabs>
                    <w:spacing w:line="201" w:lineRule="auto" w:before="0"/>
                    <w:ind w:left="399" w:right="17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20"/>
                      <w:position w:val="4"/>
                      <w:sz w:val="16"/>
                      <w:szCs w:val="16"/>
                    </w:rPr>
                    <w:t>APOçO</w:t>
                  </w:r>
                  <w:r>
                    <w:rPr>
                      <w:rFonts w:ascii="Calibri" w:hAnsi="Calibri" w:cs="Calibri"/>
                      <w:spacing w:val="31"/>
                      <w:w w:val="120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position w:val="4"/>
                      <w:sz w:val="16"/>
                      <w:szCs w:val="16"/>
                    </w:rPr>
                    <w:t>PARA</w:t>
                  </w:r>
                  <w:r>
                    <w:rPr>
                      <w:rFonts w:ascii="Calibri" w:hAnsi="Calibri" w:cs="Calibri"/>
                      <w:spacing w:val="31"/>
                      <w:w w:val="120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position w:val="4"/>
                      <w:sz w:val="16"/>
                      <w:szCs w:val="16"/>
                    </w:rPr>
                    <w:t>En</w:t>
                  </w:r>
                  <w:r>
                    <w:rPr>
                      <w:rFonts w:ascii="Calibri" w:hAnsi="Calibri" w:cs="Calibri"/>
                      <w:spacing w:val="32"/>
                      <w:w w:val="120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position w:val="4"/>
                      <w:sz w:val="16"/>
                      <w:szCs w:val="16"/>
                    </w:rPr>
                    <w:t>BIEzESTAR</w:t>
                  </w:r>
                  <w:r>
                    <w:rPr>
                      <w:rFonts w:ascii="Calibri" w:hAnsi="Calibri" w:cs="Calibri"/>
                      <w:spacing w:val="31"/>
                      <w:w w:val="120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position w:val="4"/>
                      <w:sz w:val="16"/>
                      <w:szCs w:val="16"/>
                    </w:rPr>
                    <w:t>DE</w:t>
                  </w:r>
                  <w:r>
                    <w:rPr>
                      <w:rFonts w:ascii="Calibri" w:hAnsi="Calibri" w:cs="Calibri"/>
                      <w:spacing w:val="32"/>
                      <w:w w:val="120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position w:val="4"/>
                      <w:sz w:val="16"/>
                      <w:szCs w:val="16"/>
                    </w:rPr>
                    <w:t>zIAS</w:t>
                  </w:r>
                  <w:r>
                    <w:rPr>
                      <w:rFonts w:ascii="Calibri" w:hAnsi="Calibri" w:cs="Calibri"/>
                      <w:spacing w:val="31"/>
                      <w:w w:val="120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position w:val="4"/>
                      <w:sz w:val="16"/>
                      <w:szCs w:val="16"/>
                    </w:rPr>
                    <w:t>ç</w:t>
                  </w:r>
                  <w:r>
                    <w:rPr>
                      <w:rFonts w:ascii="Calibri" w:hAnsi="Calibri" w:cs="Calibri"/>
                      <w:spacing w:val="32"/>
                      <w:w w:val="120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position w:val="4"/>
                      <w:sz w:val="16"/>
                      <w:szCs w:val="16"/>
                    </w:rPr>
                    <w:t>zIOS,</w:t>
                  </w:r>
                  <w:r>
                    <w:rPr>
                      <w:rFonts w:ascii="Calibri" w:hAnsi="Calibri" w:cs="Calibri"/>
                      <w:spacing w:val="31"/>
                      <w:w w:val="120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position w:val="4"/>
                      <w:sz w:val="16"/>
                      <w:szCs w:val="16"/>
                    </w:rPr>
                    <w:t>RIhOS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49,954,400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807,540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11,209,600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1,048,000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20,217,340</w:t>
                    <w:tab/>
                  </w:r>
                  <w:r>
                    <w:rPr>
                      <w:rFonts w:ascii="Calibri" w:hAns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17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  <w:t>16,671,920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hAnsi="Calibri" w:cs="Calibri"/>
                      <w:w w:val="13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DE </w:t>
                  </w:r>
                  <w:r>
                    <w:rPr>
                      <w:rFonts w:ascii="Calibri" w:hAnsi="Calibri" w:cs="Calibri"/>
                      <w:spacing w:val="14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MADRES </w:t>
                  </w:r>
                  <w:r>
                    <w:rPr>
                      <w:rFonts w:ascii="Calibri" w:hAnsi="Calibri" w:cs="Calibri"/>
                      <w:spacing w:val="14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TRABAhADORAS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5600" w:val="left" w:leader="none"/>
                      <w:tab w:pos="7239" w:val="left" w:leader="none"/>
                      <w:tab w:pos="8688" w:val="left" w:leader="none"/>
                      <w:tab w:pos="10593" w:val="left" w:leader="none"/>
                      <w:tab w:pos="11560" w:val="left" w:leader="none"/>
                      <w:tab w:pos="12989" w:val="left" w:leader="none"/>
                      <w:tab w:pos="14853" w:val="left" w:leader="none"/>
                    </w:tabs>
                    <w:spacing w:before="134"/>
                    <w:ind w:left="39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APOçOS      </w:t>
                  </w:r>
                  <w:r>
                    <w:rPr>
                      <w:rFonts w:ascii="Calibri" w:hAnsi="Calibri" w:cs="Calibri"/>
                      <w:spacing w:val="1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ASISTEzCIAnES</w:t>
                    <w:tab/>
                  </w:r>
                  <w:r>
                    <w:rPr>
                      <w:rFonts w:ascii="Calibri" w:hAns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  <w:t>3,114,727</w:t>
                    <w:tab/>
                  </w:r>
                  <w:r>
                    <w:rPr>
                      <w:rFonts w:ascii="Calibri" w:hAnsi="Calibri" w:cs="Calibri"/>
                      <w:w w:val="9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2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95"/>
                      <w:sz w:val="16"/>
                      <w:szCs w:val="16"/>
                    </w:rPr>
                    <w:t>17,130</w:t>
                    <w:tab/>
                  </w:r>
                  <w:r>
                    <w:rPr>
                      <w:rFonts w:ascii="Calibri" w:hAns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  <w:t> 2,742,101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294,535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60,961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419" w:val="left" w:leader="none"/>
                      <w:tab w:pos="7573" w:val="left" w:leader="none"/>
                      <w:tab w:pos="9253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119" w:val="left" w:leader="none"/>
                    </w:tabs>
                    <w:spacing w:before="0"/>
                    <w:ind w:left="39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ASISTEzCIA    </w:t>
                  </w:r>
                  <w:r>
                    <w:rPr>
                      <w:rFonts w:ascii="Calibri" w:cs="Calibri"/>
                      <w:spacing w:val="17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SOCIAn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83,773,960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83,773,960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779" w:val="left" w:leader="none"/>
                      <w:tab w:pos="7573" w:val="left" w:leader="none"/>
                      <w:tab w:pos="9253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479" w:val="left" w:leader="none"/>
                    </w:tabs>
                    <w:spacing w:before="0"/>
                    <w:ind w:left="39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DERECROS </w:t>
                  </w:r>
                  <w:r>
                    <w:rPr>
                      <w:rFonts w:ascii="Calibri" w:hAnsi="Calibri" w:cs="Calibri"/>
                      <w:spacing w:val="3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DE </w:t>
                  </w:r>
                  <w:r>
                    <w:rPr>
                      <w:rFonts w:ascii="Calibri" w:hAnsi="Calibri" w:cs="Calibri"/>
                      <w:spacing w:val="3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nAS </w:t>
                  </w:r>
                  <w:r>
                    <w:rPr>
                      <w:rFonts w:ascii="Calibri" w:hAnsi="Calibri" w:cs="Calibri"/>
                      <w:spacing w:val="3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zIAS, </w:t>
                  </w:r>
                  <w:r>
                    <w:rPr>
                      <w:rFonts w:ascii="Calibri" w:hAnsi="Calibri" w:cs="Calibri"/>
                      <w:spacing w:val="4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zIOS </w:t>
                  </w:r>
                  <w:r>
                    <w:rPr>
                      <w:rFonts w:ascii="Calibri" w:hAnsi="Calibri" w:cs="Calibri"/>
                      <w:spacing w:val="3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ç </w:t>
                  </w:r>
                  <w:r>
                    <w:rPr>
                      <w:rFonts w:ascii="Calibri" w:hAnsi="Calibri" w:cs="Calibri"/>
                      <w:spacing w:val="3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ADOnESCEzTES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61,742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61,742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662" w:val="left" w:leader="none"/>
                      <w:tab w:pos="7573" w:val="left" w:leader="none"/>
                      <w:tab w:pos="9253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362" w:val="left" w:leader="none"/>
                    </w:tabs>
                    <w:spacing w:before="0"/>
                    <w:ind w:left="39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DOzACIz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316,000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316,000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5447" w:val="left" w:leader="none"/>
                      <w:tab w:pos="7573" w:val="left" w:leader="none"/>
                      <w:tab w:pos="9253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147" w:val="left" w:leader="none"/>
                    </w:tabs>
                    <w:spacing w:line="196" w:lineRule="exact" w:before="122"/>
                    <w:ind w:left="400" w:right="18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E003</w:t>
                  </w:r>
                  <w:r>
                    <w:rPr>
                      <w:rFonts w:ascii="Calibri" w:hAnsi="Calibri" w:cs="Calibri"/>
                      <w:spacing w:val="27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PROGRAMA</w:t>
                  </w:r>
                  <w:r>
                    <w:rPr>
                      <w:rFonts w:ascii="Calibri" w:hAnsi="Calibri" w:cs="Calibri"/>
                      <w:spacing w:val="28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DE</w:t>
                  </w:r>
                  <w:r>
                    <w:rPr>
                      <w:rFonts w:ascii="Calibri" w:hAnsi="Calibri" w:cs="Calibri"/>
                      <w:spacing w:val="28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ATEzCIz</w:t>
                  </w:r>
                  <w:r>
                    <w:rPr>
                      <w:rFonts w:ascii="Calibri" w:hAnsi="Calibri" w:cs="Calibri"/>
                      <w:spacing w:val="28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A</w:t>
                  </w:r>
                  <w:r>
                    <w:rPr>
                      <w:rFonts w:ascii="Calibri" w:hAnsi="Calibri" w:cs="Calibri"/>
                      <w:spacing w:val="28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PERSOzAS</w:t>
                  </w:r>
                  <w:r>
                    <w:rPr>
                      <w:rFonts w:ascii="Calibri" w:hAnsi="Calibri" w:cs="Calibri"/>
                      <w:spacing w:val="28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40"/>
                      <w:sz w:val="16"/>
                      <w:szCs w:val="16"/>
                    </w:rPr>
                    <w:t>Ez</w:t>
                    <w:tab/>
                  </w:r>
                  <w:r>
                    <w:rPr>
                      <w:rFonts w:ascii="Calibri" w:hAnsi="Calibri" w:cs="Calibri"/>
                      <w:w w:val="105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17"/>
                      <w:w w:val="105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position w:val="-3"/>
                      <w:sz w:val="16"/>
                      <w:szCs w:val="16"/>
                    </w:rPr>
                    <w:t>10,345,509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4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-3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-3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-3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-3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-3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05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16"/>
                      <w:w w:val="105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position w:val="-3"/>
                      <w:sz w:val="16"/>
                      <w:szCs w:val="16"/>
                    </w:rPr>
                    <w:t>10,345,509</w:t>
                  </w:r>
                  <w:r>
                    <w:rPr>
                      <w:rFonts w:ascii="Calibri" w:hAnsi="Calibri" w:cs="Calibri"/>
                      <w:w w:val="111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SITÈACIz</w:t>
                  </w:r>
                  <w:r>
                    <w:rPr>
                      <w:rFonts w:ascii="Calibri" w:hAnsi="Calibri" w:cs="Calibri"/>
                      <w:spacing w:val="35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DE</w:t>
                  </w:r>
                  <w:r>
                    <w:rPr>
                      <w:rFonts w:ascii="Calibri" w:hAnsi="Calibri" w:cs="Calibri"/>
                      <w:spacing w:val="35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RIESGO</w:t>
                  </w:r>
                  <w:r>
                    <w:rPr>
                      <w:rFonts w:ascii="Calibri" w:hAnsi="Calibri" w:cs="Calibri"/>
                      <w:spacing w:val="35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ç</w:t>
                  </w:r>
                  <w:r>
                    <w:rPr>
                      <w:rFonts w:ascii="Calibri" w:hAnsi="Calibri" w:cs="Calibri"/>
                      <w:spacing w:val="36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VÈnzERABInIDAD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5415" w:val="left" w:leader="none"/>
                      <w:tab w:pos="6882" w:val="left" w:leader="none"/>
                      <w:tab w:pos="8522" w:val="left" w:leader="none"/>
                      <w:tab w:pos="10009" w:val="left" w:leader="none"/>
                      <w:tab w:pos="11405" w:val="left" w:leader="none"/>
                      <w:tab w:pos="12675" w:val="left" w:leader="none"/>
                      <w:tab w:pos="14853" w:val="left" w:leader="none"/>
                    </w:tabs>
                    <w:spacing w:before="131"/>
                    <w:ind w:left="40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IzCnÈSIz      </w:t>
                  </w:r>
                  <w:r>
                    <w:rPr>
                      <w:rFonts w:ascii="Calibri" w:hAnsi="Calibri" w:cs="Calibri"/>
                      <w:spacing w:val="1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nABORAn</w:t>
                    <w:tab/>
                  </w:r>
                  <w:r>
                    <w:rPr>
                      <w:rFonts w:ascii="Calibri" w:hAns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1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  <w:t>146,511,904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62,589,128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spacing w:val="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57,025,698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1,539,626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spacing w:val="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9,558,474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15,798,978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465" w:val="left" w:leader="none"/>
                      <w:tab w:pos="7573" w:val="left" w:leader="none"/>
                      <w:tab w:pos="9253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165" w:val="left" w:leader="none"/>
                    </w:tabs>
                    <w:spacing w:before="0"/>
                    <w:ind w:left="40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PEzSIz      </w:t>
                  </w:r>
                  <w:r>
                    <w:rPr>
                      <w:rFonts w:ascii="Calibri" w:hAnsi="Calibri" w:cs="Calibri"/>
                      <w:spacing w:val="27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RÈMAzITARIA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1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2,400,000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1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2,400,000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497" w:val="left" w:leader="none"/>
                      <w:tab w:pos="7573" w:val="left" w:leader="none"/>
                      <w:tab w:pos="8597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853" w:val="left" w:leader="none"/>
                    </w:tabs>
                    <w:spacing w:before="0"/>
                    <w:ind w:left="40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PROGRAMA  </w:t>
                  </w:r>
                  <w:r>
                    <w:rPr>
                      <w:rFonts w:ascii="Calibri" w:cs="Calibri"/>
                      <w:spacing w:val="10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CADI  </w:t>
                  </w:r>
                  <w:r>
                    <w:rPr>
                      <w:rFonts w:ascii="Calibri" w:cs="Calibri"/>
                      <w:spacing w:val="11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SEDIF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3,068,788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2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3,068,788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2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463" w:val="left" w:leader="none"/>
                      <w:tab w:pos="7573" w:val="left" w:leader="none"/>
                      <w:tab w:pos="9253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163" w:val="left" w:leader="none"/>
                    </w:tabs>
                    <w:spacing w:before="0"/>
                    <w:ind w:left="40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PROGRAMA </w:t>
                  </w:r>
                  <w:r>
                    <w:rPr>
                      <w:rFonts w:ascii="Calibri" w:cs="Calibri"/>
                      <w:spacing w:val="25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DE </w:t>
                  </w:r>
                  <w:r>
                    <w:rPr>
                      <w:rFonts w:ascii="Calibri" w:cs="Calibri"/>
                      <w:spacing w:val="26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ABASTO </w:t>
                  </w:r>
                  <w:r>
                    <w:rPr>
                      <w:rFonts w:ascii="Calibri" w:cs="Calibri"/>
                      <w:spacing w:val="26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SOCIAn </w:t>
                  </w:r>
                  <w:r>
                    <w:rPr>
                      <w:rFonts w:ascii="Calibri" w:cs="Calibri"/>
                      <w:spacing w:val="26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DE </w:t>
                  </w:r>
                  <w:r>
                    <w:rPr>
                      <w:rFonts w:ascii="Calibri" w:cs="Calibri"/>
                      <w:spacing w:val="26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nECRE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49,330,155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49,330,155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531" w:val="left" w:leader="none"/>
                      <w:tab w:pos="7060" w:val="left" w:leader="none"/>
                      <w:tab w:pos="8748" w:val="left" w:leader="none"/>
                      <w:tab w:pos="10099" w:val="left" w:leader="none"/>
                      <w:tab w:pos="12053" w:val="left" w:leader="none"/>
                      <w:tab w:pos="12864" w:val="left" w:leader="none"/>
                      <w:tab w:pos="14853" w:val="left" w:leader="none"/>
                    </w:tabs>
                    <w:spacing w:before="0"/>
                    <w:ind w:left="40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PROGRAMA</w:t>
                  </w:r>
                  <w:r>
                    <w:rPr>
                      <w:rFonts w:ascii="Calibri" w:hAnsi="Calibri" w:cs="Calibri"/>
                      <w:spacing w:val="37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DE</w:t>
                  </w:r>
                  <w:r>
                    <w:rPr>
                      <w:rFonts w:ascii="Calibri" w:hAnsi="Calibri" w:cs="Calibri"/>
                      <w:spacing w:val="38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SAnÈD</w:t>
                  </w:r>
                  <w:r>
                    <w:rPr>
                      <w:rFonts w:ascii="Calibri" w:hAnsi="Calibri" w:cs="Calibri"/>
                      <w:spacing w:val="38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ç</w:t>
                  </w:r>
                  <w:r>
                    <w:rPr>
                      <w:rFonts w:ascii="Calibri" w:hAnsi="Calibri" w:cs="Calibri"/>
                      <w:spacing w:val="38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BIEzESTAR</w:t>
                  </w:r>
                  <w:r>
                    <w:rPr>
                      <w:rFonts w:ascii="Calibri" w:hAnsi="Calibri" w:cs="Calibri"/>
                      <w:spacing w:val="38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COMÈzITARIO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2,294,537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204,975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527,886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722,938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838,738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496" w:val="left" w:leader="none"/>
                      <w:tab w:pos="7573" w:val="left" w:leader="none"/>
                      <w:tab w:pos="9253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196" w:val="left" w:leader="none"/>
                    </w:tabs>
                    <w:spacing w:before="0"/>
                    <w:ind w:left="40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FESTIVAnES </w:t>
                  </w:r>
                  <w:r>
                    <w:rPr>
                      <w:rFonts w:ascii="Calibri" w:hAnsi="Calibri" w:cs="Calibri"/>
                      <w:spacing w:val="11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DE </w:t>
                  </w:r>
                  <w:r>
                    <w:rPr>
                      <w:rFonts w:ascii="Calibri" w:hAnsi="Calibri" w:cs="Calibri"/>
                      <w:spacing w:val="12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nA </w:t>
                  </w:r>
                  <w:r>
                    <w:rPr>
                      <w:rFonts w:ascii="Calibri" w:hAnsi="Calibri" w:cs="Calibri"/>
                      <w:spacing w:val="12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zIEñ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3,550,000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3,550,000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408" w:val="left" w:leader="none"/>
                      <w:tab w:pos="6919" w:val="left" w:leader="none"/>
                      <w:tab w:pos="8495" w:val="left" w:leader="none"/>
                      <w:tab w:pos="9959" w:val="left" w:leader="none"/>
                      <w:tab w:pos="11306" w:val="left" w:leader="none"/>
                      <w:tab w:pos="12943" w:val="left" w:leader="none"/>
                      <w:tab w:pos="14190" w:val="left" w:leader="none"/>
                    </w:tabs>
                    <w:spacing w:before="0"/>
                    <w:ind w:left="4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4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(ESARROLLO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4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SOCIAL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3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4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RUxANO</w:t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32"/>
                      <w:w w:val="8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,443,3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ה׏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3"/>
                      <w:w w:val="9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77,4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5</w:t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13"/>
                      <w:w w:val="8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2,099,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9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ab/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17"/>
                      <w:w w:val="8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25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,7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2</w:t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18"/>
                      <w:w w:val="7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2,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׏ה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4,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הה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3"/>
                      <w:w w:val="7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0"/>
                      <w:sz w:val="16"/>
                      <w:szCs w:val="16"/>
                      <w:rtl/>
                    </w:rPr>
                    <w:t>ז׏ה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0"/>
                      <w:sz w:val="16"/>
                      <w:szCs w:val="16"/>
                    </w:rPr>
                    <w:t>,7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0"/>
                      <w:sz w:val="16"/>
                      <w:szCs w:val="16"/>
                    </w:rPr>
                    <w:t>3</w:t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3"/>
                      <w:w w:val="8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,97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,500</w:t>
                  </w:r>
                  <w:r>
                    <w:rPr>
                      <w:rFonts w:ascii="Montserrat Subrayada" w:hAnsi="Montserrat Subrayada" w:cs="Montserrat Subrayada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442pt;width:229pt;height:128pt;mso-position-horizontal-relative:page;mso-position-vertical-relative:page;z-index:-1048936" type="#_x0000_t202" filled="false" stroked="false">
            <v:textbox inset="0,0,0,0">
              <w:txbxContent>
                <w:p>
                  <w:pPr>
                    <w:spacing w:line="442" w:lineRule="auto" w:before="115"/>
                    <w:ind w:left="400" w:right="201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30"/>
                      <w:sz w:val="16"/>
                    </w:rPr>
                    <w:t>CR1DITO</w:t>
                  </w:r>
                  <w:r>
                    <w:rPr>
                      <w:rFonts w:ascii="Calibri" w:hAnsi="Calibri"/>
                      <w:spacing w:val="-22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APOçO</w:t>
                  </w:r>
                  <w:r>
                    <w:rPr>
                      <w:rFonts w:ascii="Calibri" w:hAnsi="Calibri"/>
                      <w:spacing w:val="-21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DIEñ</w:t>
                  </w:r>
                  <w:r>
                    <w:rPr>
                      <w:rFonts w:ascii="Calibri" w:hAnsi="Calibri"/>
                      <w:spacing w:val="-21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MIn</w:t>
                  </w:r>
                  <w:r>
                    <w:rPr>
                      <w:rFonts w:ascii="Calibri" w:hAnsi="Calibri"/>
                      <w:w w:val="113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DISTRIBÈCIz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442" w:lineRule="auto" w:before="0"/>
                    <w:ind w:left="400" w:right="529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IMPÈnSO</w:t>
                  </w:r>
                  <w:r>
                    <w:rPr>
                      <w:rFonts w:ascii="Calibri" w:hAnsi="Calibri"/>
                      <w:spacing w:val="17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PRODÈCTIVO</w:t>
                  </w:r>
                  <w:r>
                    <w:rPr>
                      <w:rFonts w:ascii="Calibri" w:hAnsi="Calibri"/>
                      <w:spacing w:val="18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FAMInIAR</w:t>
                  </w:r>
                  <w:r>
                    <w:rPr>
                      <w:rFonts w:ascii="Calibri" w:hAnsi="Calibri"/>
                      <w:w w:val="122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PROGRAMA</w:t>
                  </w:r>
                  <w:r>
                    <w:rPr>
                      <w:rFonts w:ascii="Calibri" w:hAnsi="Calibri"/>
                      <w:spacing w:val="22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AnIMEzTARIO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442pt;width:527pt;height:128pt;mso-position-horizontal-relative:page;mso-position-vertical-relative:page;z-index:-1048912" type="#_x0000_t202" filled="false" stroked="false">
            <v:textbox inset="0,0,0,0">
              <w:txbxContent>
                <w:p>
                  <w:pPr>
                    <w:tabs>
                      <w:tab w:pos="2437" w:val="left" w:leader="none"/>
                      <w:tab w:pos="4046" w:val="left" w:leader="none"/>
                      <w:tab w:pos="5493" w:val="left" w:leader="none"/>
                      <w:tab w:pos="6822" w:val="left" w:leader="none"/>
                      <w:tab w:pos="8225" w:val="left" w:leader="none"/>
                      <w:tab w:pos="10253" w:val="left" w:leader="none"/>
                    </w:tabs>
                    <w:spacing w:before="115"/>
                    <w:ind w:left="870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3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3,480,000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370,000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1,100,000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120,000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6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1,650,000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3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240,000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636" w:val="left" w:leader="none"/>
                      <w:tab w:pos="4299" w:val="left" w:leader="none"/>
                      <w:tab w:pos="5993" w:val="left" w:leader="none"/>
                      <w:tab w:pos="7055" w:val="left" w:leader="none"/>
                      <w:tab w:pos="8330" w:val="left" w:leader="none"/>
                      <w:tab w:pos="10253" w:val="left" w:leader="none"/>
                    </w:tabs>
                    <w:spacing w:before="0"/>
                    <w:ind w:left="1064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259,762</w:t>
                    <w:tab/>
                  </w:r>
                  <w:r>
                    <w:rPr>
                      <w:rFonts w:ascii="Calibri" w:cs="Calibri"/>
                      <w:w w:val="9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7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95"/>
                      <w:sz w:val="16"/>
                      <w:szCs w:val="16"/>
                    </w:rPr>
                    <w:t>97,118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6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33,516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23,979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105,149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973" w:val="left" w:leader="none"/>
                      <w:tab w:pos="4653" w:val="left" w:leader="none"/>
                      <w:tab w:pos="5993" w:val="left" w:leader="none"/>
                      <w:tab w:pos="7035" w:val="left" w:leader="none"/>
                      <w:tab w:pos="8773" w:val="left" w:leader="none"/>
                      <w:tab w:pos="10253" w:val="left" w:leader="none"/>
                    </w:tabs>
                    <w:spacing w:before="0"/>
                    <w:ind w:left="1135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2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32,449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2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32,449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485" w:val="left" w:leader="none"/>
                      <w:tab w:pos="4134" w:val="left" w:leader="none"/>
                      <w:tab w:pos="5533" w:val="left" w:leader="none"/>
                      <w:tab w:pos="6948" w:val="left" w:leader="none"/>
                      <w:tab w:pos="8276" w:val="left" w:leader="none"/>
                      <w:tab w:pos="9642" w:val="left" w:leader="none"/>
                    </w:tabs>
                    <w:spacing w:before="0"/>
                    <w:ind w:left="982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4,671,105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410,347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  </w:t>
                  </w:r>
                  <w:r>
                    <w:rPr>
                      <w:rFonts w:ascii="Calibri" w:cs="Calibri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965,680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17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136,782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29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908,232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18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273,564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1,976,500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760" w:bottom="280" w:left="240" w:right="24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6.279999pt;margin-top:47.116875pt;width:284.7pt;height:49.65pt;mso-position-horizontal-relative:page;mso-position-vertical-relative:page;z-index:-104888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3079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8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RECÈRSOS</w:t>
                  </w:r>
                  <w:r>
                    <w:rPr>
                      <w:rFonts w:ascii="Calibri" w:hAnsi="Calibri"/>
                      <w:color w:val="651D32"/>
                      <w:spacing w:val="-32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APnICADOS</w:t>
                  </w:r>
                  <w:r>
                    <w:rPr>
                      <w:rFonts w:ascii="Calibri" w:hAnsi="Calibri"/>
                      <w:color w:val="651D32"/>
                      <w:spacing w:val="-31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40"/>
                      <w:sz w:val="22"/>
                    </w:rPr>
                    <w:t>Ez</w:t>
                  </w:r>
                  <w:r>
                    <w:rPr>
                      <w:rFonts w:ascii="Calibri" w:hAnsi="Calibri"/>
                      <w:color w:val="651D32"/>
                      <w:spacing w:val="-33"/>
                      <w:w w:val="14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BAhA</w:t>
                  </w:r>
                  <w:r>
                    <w:rPr>
                      <w:rFonts w:ascii="Calibri" w:hAnsi="Calibri"/>
                      <w:color w:val="651D32"/>
                      <w:spacing w:val="-31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CAnIFORzIA</w:t>
                  </w:r>
                  <w:r>
                    <w:rPr>
                      <w:rFonts w:ascii="Calibri" w:hAnsi="Calibri"/>
                      <w:color w:val="651D32"/>
                      <w:spacing w:val="-32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SÈR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88"/>
                    <w:ind w:left="391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</w:rPr>
                    <w:t>(PESOS)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48"/>
                      <w:w w:val="6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</w:rPr>
                    <w:t>EȇɎǣƳƏƳ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  <w:rtl/>
                    </w:rPr>
                    <w:t>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</w:rPr>
                    <w:t>EǴƺ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  <w:rtl/>
                    </w:rPr>
                    <w:t>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</w:rPr>
                    <w:t>TƺȅƏ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48"/>
                      <w:w w:val="6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</w:rPr>
                    <w:t>ɵ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49"/>
                      <w:w w:val="6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</w:rPr>
                    <w:t>PȸȒǕȸƏȅƏ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  <w:rtl/>
                    </w:rPr>
                    <w:t>ٮ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</w:rPr>
                    <w:t>xɖȇǣƬǣȵǣȒɀ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9.797729pt;margin-top:572.917419pt;width:20.5pt;height:17pt;mso-position-horizontal-relative:page;mso-position-vertical-relative:page;z-index:-104886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37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10pt;width:756pt;height:30pt;mso-position-horizontal-relative:page;mso-position-vertical-relative:page;z-index:-1048840" type="#_x0000_t202" filled="false" stroked="false">
            <v:textbox inset="0,0,0,0">
              <w:txbxContent>
                <w:p>
                  <w:pPr>
                    <w:tabs>
                      <w:tab w:pos="5217" w:val="left" w:leader="none"/>
                      <w:tab w:pos="6553" w:val="left" w:leader="none"/>
                      <w:tab w:pos="8337" w:val="left" w:leader="none"/>
                      <w:tab w:pos="9724" w:val="left" w:leader="none"/>
                      <w:tab w:pos="10885" w:val="left" w:leader="none"/>
                      <w:tab w:pos="13603" w:val="left" w:leader="none"/>
                    </w:tabs>
                    <w:spacing w:line="331" w:lineRule="exact" w:before="39"/>
                    <w:ind w:left="-1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FFFFFF"/>
                      <w:w w:val="120"/>
                      <w:sz w:val="22"/>
                    </w:rPr>
                    <w:t>EzTIDAD/EhE/TEMA/PROGRAMA</w:t>
                    <w:tab/>
                    <w:t>TOTAn</w:t>
                    <w:tab/>
                  </w:r>
                  <w:r>
                    <w:rPr>
                      <w:rFonts w:ascii="Calibri" w:hAnsi="Calibri"/>
                      <w:color w:val="FFFFFF"/>
                      <w:w w:val="125"/>
                      <w:sz w:val="22"/>
                    </w:rPr>
                    <w:t>COMOzDÉ</w:t>
                    <w:tab/>
                    <w:t>nA</w:t>
                  </w:r>
                  <w:r>
                    <w:rPr>
                      <w:rFonts w:ascii="Calibri" w:hAnsi="Calibri"/>
                      <w:color w:val="FFFFFF"/>
                      <w:spacing w:val="-12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FFFFFF"/>
                      <w:w w:val="125"/>
                      <w:sz w:val="22"/>
                    </w:rPr>
                    <w:t>PAñ</w:t>
                    <w:tab/>
                  </w:r>
                  <w:r>
                    <w:rPr>
                      <w:rFonts w:ascii="Calibri" w:hAnsi="Calibri"/>
                      <w:color w:val="FFFFFF"/>
                      <w:w w:val="120"/>
                      <w:sz w:val="22"/>
                    </w:rPr>
                    <w:t>nORETO</w:t>
                    <w:tab/>
                  </w:r>
                  <w:r>
                    <w:rPr>
                      <w:rFonts w:ascii="Calibri" w:hAnsi="Calibri"/>
                      <w:color w:val="FFFFFF"/>
                      <w:w w:val="125"/>
                      <w:sz w:val="22"/>
                    </w:rPr>
                    <w:t>nOS</w:t>
                  </w:r>
                  <w:r>
                    <w:rPr>
                      <w:rFonts w:ascii="Calibri" w:hAnsi="Calibri"/>
                      <w:color w:val="FFFFFF"/>
                      <w:spacing w:val="6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FFFFFF"/>
                      <w:w w:val="125"/>
                      <w:sz w:val="22"/>
                    </w:rPr>
                    <w:t>CABOS  </w:t>
                  </w:r>
                  <w:r>
                    <w:rPr>
                      <w:rFonts w:ascii="Calibri" w:hAnsi="Calibri"/>
                      <w:color w:val="FFFFFF"/>
                      <w:spacing w:val="36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FFFFFF"/>
                      <w:w w:val="125"/>
                      <w:sz w:val="22"/>
                    </w:rPr>
                    <w:t>MÈnEG1</w:t>
                    <w:tab/>
                  </w:r>
                  <w:r>
                    <w:rPr>
                      <w:rFonts w:ascii="Calibri" w:hAnsi="Calibri"/>
                      <w:color w:val="FFFFFF"/>
                      <w:w w:val="125"/>
                      <w:position w:val="13"/>
                      <w:sz w:val="22"/>
                    </w:rPr>
                    <w:t>COBERTÈRA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line="201" w:lineRule="exact" w:before="0"/>
                    <w:ind w:left="0" w:right="307" w:firstLine="0"/>
                    <w:jc w:val="righ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/>
                      <w:color w:val="FFFFFF"/>
                      <w:w w:val="120"/>
                      <w:sz w:val="22"/>
                    </w:rPr>
                    <w:t>ESTATAn</w:t>
                  </w:r>
                  <w:r>
                    <w:rPr>
                      <w:rFonts w:ascii="Calibri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756pt;height:15pt;mso-position-horizontal-relative:page;mso-position-vertical-relative:page;z-index:-1048816" type="#_x0000_t202" filled="false" stroked="false">
            <v:textbox inset="0,0,0,0">
              <w:txbxContent>
                <w:p>
                  <w:pPr>
                    <w:tabs>
                      <w:tab w:pos="5178" w:val="left" w:leader="none"/>
                      <w:tab w:pos="6658" w:val="left" w:leader="none"/>
                      <w:tab w:pos="8366" w:val="left" w:leader="none"/>
                      <w:tab w:pos="9795" w:val="left" w:leader="none"/>
                      <w:tab w:pos="11161" w:val="left" w:leader="none"/>
                      <w:tab w:pos="12635" w:val="left" w:leader="none"/>
                      <w:tab w:pos="14037" w:val="left" w:leader="none"/>
                    </w:tabs>
                    <w:spacing w:before="32"/>
                    <w:ind w:left="3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position w:val="4"/>
                      <w:sz w:val="16"/>
                      <w:szCs w:val="16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position w:val="4"/>
                      <w:sz w:val="16"/>
                      <w:szCs w:val="16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position w:val="4"/>
                      <w:sz w:val="16"/>
                      <w:szCs w:val="16"/>
                    </w:rPr>
                    <w:t>5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position w:val="4"/>
                      <w:sz w:val="16"/>
                      <w:szCs w:val="16"/>
                      <w:rtl/>
                    </w:rPr>
                    <w:t>׏ِ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20"/>
                      <w:w w:val="85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105"/>
                      <w:position w:val="4"/>
                      <w:sz w:val="16"/>
                      <w:szCs w:val="16"/>
                    </w:rPr>
                    <w:t>PERSONAS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29"/>
                      <w:w w:val="105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105"/>
                      <w:position w:val="4"/>
                      <w:sz w:val="16"/>
                      <w:szCs w:val="16"/>
                    </w:rPr>
                    <w:t>CON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28"/>
                      <w:w w:val="105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105"/>
                      <w:position w:val="4"/>
                      <w:sz w:val="16"/>
                      <w:szCs w:val="16"/>
                    </w:rPr>
                    <w:t>(ISCAPACI(A(ES,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28"/>
                      <w:w w:val="105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105"/>
                      <w:position w:val="4"/>
                      <w:sz w:val="16"/>
                      <w:szCs w:val="16"/>
                    </w:rPr>
                    <w:t>SZN(ROxES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28"/>
                      <w:w w:val="105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105"/>
                      <w:position w:val="4"/>
                      <w:sz w:val="16"/>
                      <w:szCs w:val="16"/>
                    </w:rPr>
                    <w:t>ç</w:t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1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272,422,0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8"/>
                      <w:w w:val="9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,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95,400</w:t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11"/>
                      <w:w w:val="7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׏׏׏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,93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,030</w:t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20"/>
                      <w:w w:val="9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5,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52,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00</w:t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35"/>
                      <w:w w:val="8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0,230,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00</w:t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27"/>
                      <w:w w:val="9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22,55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,200</w:t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42,949,050</w:t>
                  </w:r>
                  <w:r>
                    <w:rPr>
                      <w:rFonts w:ascii="Montserrat Subrayada" w:hAnsi="Montserrat Subrayada" w:cs="Montserrat Subrayada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55pt;width:756pt;height:47pt;mso-position-horizontal-relative:page;mso-position-vertical-relative:page;z-index:-1048792" type="#_x0000_t202" filled="false" stroked="false">
            <v:textbox inset="0,0,0,0">
              <w:txbxContent>
                <w:p>
                  <w:pPr>
                    <w:spacing w:line="125" w:lineRule="exact" w:before="0"/>
                    <w:ind w:left="3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/>
                      <w:b/>
                      <w:sz w:val="16"/>
                    </w:rPr>
                    <w:t>TRASTORNOS</w:t>
                  </w:r>
                  <w:r>
                    <w:rPr>
                      <w:rFonts w:ascii="Montserrat Subrayada"/>
                      <w:sz w:val="16"/>
                    </w:rPr>
                  </w:r>
                </w:p>
                <w:p>
                  <w:pPr>
                    <w:tabs>
                      <w:tab w:pos="5314" w:val="left" w:leader="none"/>
                      <w:tab w:pos="6811" w:val="left" w:leader="none"/>
                      <w:tab w:pos="8526" w:val="left" w:leader="none"/>
                      <w:tab w:pos="9943" w:val="left" w:leader="none"/>
                      <w:tab w:pos="11292" w:val="left" w:leader="none"/>
                      <w:tab w:pos="12648" w:val="left" w:leader="none"/>
                      <w:tab w:pos="14092" w:val="left" w:leader="none"/>
                    </w:tabs>
                    <w:spacing w:line="201" w:lineRule="auto" w:before="101"/>
                    <w:ind w:left="399" w:right="17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25"/>
                      <w:position w:val="4"/>
                      <w:sz w:val="16"/>
                      <w:szCs w:val="16"/>
                    </w:rPr>
                    <w:t>PEzSIz</w:t>
                  </w:r>
                  <w:r>
                    <w:rPr>
                      <w:rFonts w:ascii="Calibri" w:hAnsi="Calibri" w:cs="Calibri"/>
                      <w:spacing w:val="41"/>
                      <w:w w:val="125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position w:val="4"/>
                      <w:sz w:val="16"/>
                      <w:szCs w:val="16"/>
                    </w:rPr>
                    <w:t>PARA</w:t>
                  </w:r>
                  <w:r>
                    <w:rPr>
                      <w:rFonts w:ascii="Calibri" w:hAnsi="Calibri" w:cs="Calibri"/>
                      <w:spacing w:val="41"/>
                      <w:w w:val="125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position w:val="4"/>
                      <w:sz w:val="16"/>
                      <w:szCs w:val="16"/>
                    </w:rPr>
                    <w:t>En</w:t>
                  </w:r>
                  <w:r>
                    <w:rPr>
                      <w:rFonts w:ascii="Calibri" w:hAnsi="Calibri" w:cs="Calibri"/>
                      <w:spacing w:val="42"/>
                      <w:w w:val="125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position w:val="4"/>
                      <w:sz w:val="16"/>
                      <w:szCs w:val="16"/>
                    </w:rPr>
                    <w:t>BIEzESTAR</w:t>
                  </w:r>
                  <w:r>
                    <w:rPr>
                      <w:rFonts w:ascii="Calibri" w:hAnsi="Calibri" w:cs="Calibri"/>
                      <w:spacing w:val="41"/>
                      <w:w w:val="125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position w:val="4"/>
                      <w:sz w:val="16"/>
                      <w:szCs w:val="16"/>
                    </w:rPr>
                    <w:t>DE</w:t>
                  </w:r>
                  <w:r>
                    <w:rPr>
                      <w:rFonts w:ascii="Calibri" w:hAnsi="Calibri" w:cs="Calibri"/>
                      <w:spacing w:val="42"/>
                      <w:w w:val="125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position w:val="4"/>
                      <w:sz w:val="16"/>
                      <w:szCs w:val="16"/>
                    </w:rPr>
                    <w:t>nAS</w:t>
                  </w:r>
                  <w:r>
                    <w:rPr>
                      <w:rFonts w:ascii="Calibri" w:hAnsi="Calibri" w:cs="Calibri"/>
                      <w:spacing w:val="41"/>
                      <w:w w:val="125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position w:val="4"/>
                      <w:sz w:val="16"/>
                      <w:szCs w:val="16"/>
                    </w:rPr>
                    <w:t>PERSOzAS</w:t>
                  </w:r>
                  <w:r>
                    <w:rPr>
                      <w:rFonts w:ascii="Calibri" w:hAnsi="Calibri" w:cs="Calibri"/>
                      <w:spacing w:val="42"/>
                      <w:w w:val="125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position w:val="4"/>
                      <w:sz w:val="16"/>
                      <w:szCs w:val="16"/>
                    </w:rPr>
                    <w:t>COz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1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272,422,080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6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28,895,400</w:t>
                    <w:tab/>
                  </w:r>
                  <w:r>
                    <w:rPr>
                      <w:rFonts w:ascii="Calibri" w:hAns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  <w:t>111,938,030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5,852,800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6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60,230,600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22,556,200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6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42,949,050</w:t>
                  </w:r>
                  <w:r>
                    <w:rPr>
                      <w:rFonts w:ascii="Calibri" w:hAnsi="Calibri" w:cs="Calibri"/>
                      <w:w w:val="119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DISCAPACIDAD   </w:t>
                  </w:r>
                  <w:r>
                    <w:rPr>
                      <w:rFonts w:ascii="Calibri" w:hAnsi="Calibri" w:cs="Calibri"/>
                      <w:spacing w:val="26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PERMAzEzTE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5332" w:val="left" w:leader="none"/>
                      <w:tab w:pos="6803" w:val="left" w:leader="none"/>
                      <w:tab w:pos="8489" w:val="left" w:leader="none"/>
                      <w:tab w:pos="9823" w:val="left" w:leader="none"/>
                      <w:tab w:pos="11301" w:val="left" w:leader="none"/>
                      <w:tab w:pos="12786" w:val="left" w:leader="none"/>
                      <w:tab w:pos="14168" w:val="left" w:leader="none"/>
                    </w:tabs>
                    <w:spacing w:before="131"/>
                    <w:ind w:left="3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I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ِהِ</w:t>
                  </w:r>
                  <w:r>
                    <w:rPr>
                      <w:rFonts w:ascii="Montserrat Subrayada" w:cs="Montserrat Subrayada"/>
                      <w:b/>
                      <w:bCs/>
                      <w:spacing w:val="14"/>
                      <w:w w:val="8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xUJERES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39"/>
                      <w:w w:val="7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ה׏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,557,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3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6"/>
                      <w:w w:val="8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,42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,500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9"/>
                      <w:w w:val="9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4,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30,073</w:t>
                    <w:tab/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-9"/>
                      <w:w w:val="9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,079,500</w:t>
                    <w:tab/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-18"/>
                      <w:w w:val="9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3,03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,000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3"/>
                      <w:w w:val="8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,0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5,500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-18"/>
                      <w:w w:val="9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5,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73,0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5</w:t>
                  </w:r>
                  <w:r>
                    <w:rPr>
                      <w:rFonts w:ascii="Montserrat Subrayada" w:cs="Montserrat Subrayada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202pt;width:756pt;height:89pt;mso-position-horizontal-relative:page;mso-position-vertical-relative:page;z-index:-1048768" type="#_x0000_t202" filled="false" stroked="false">
            <v:textbox inset="0,0,0,0">
              <w:txbxContent>
                <w:p>
                  <w:pPr>
                    <w:tabs>
                      <w:tab w:pos="5552" w:val="left" w:leader="none"/>
                      <w:tab w:pos="7573" w:val="left" w:leader="none"/>
                      <w:tab w:pos="8742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253" w:val="left" w:leader="none"/>
                    </w:tabs>
                    <w:spacing w:line="201" w:lineRule="auto" w:before="106"/>
                    <w:ind w:left="399" w:right="18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20"/>
                      <w:position w:val="4"/>
                      <w:sz w:val="16"/>
                      <w:szCs w:val="16"/>
                    </w:rPr>
                    <w:t>FOzDO</w:t>
                  </w:r>
                  <w:r>
                    <w:rPr>
                      <w:rFonts w:ascii="Calibri" w:hAnsi="Calibri" w:cs="Calibri"/>
                      <w:spacing w:val="42"/>
                      <w:w w:val="120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position w:val="4"/>
                      <w:sz w:val="16"/>
                      <w:szCs w:val="16"/>
                    </w:rPr>
                    <w:t>PARA</w:t>
                  </w:r>
                  <w:r>
                    <w:rPr>
                      <w:rFonts w:ascii="Calibri" w:hAnsi="Calibri" w:cs="Calibri"/>
                      <w:spacing w:val="42"/>
                      <w:w w:val="120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position w:val="4"/>
                      <w:sz w:val="16"/>
                      <w:szCs w:val="16"/>
                    </w:rPr>
                    <w:t>En</w:t>
                  </w:r>
                  <w:r>
                    <w:rPr>
                      <w:rFonts w:ascii="Calibri" w:hAnsi="Calibri" w:cs="Calibri"/>
                      <w:spacing w:val="43"/>
                      <w:w w:val="120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position w:val="4"/>
                      <w:sz w:val="16"/>
                      <w:szCs w:val="16"/>
                    </w:rPr>
                    <w:t>BIEzESTAR</w:t>
                  </w:r>
                  <w:r>
                    <w:rPr>
                      <w:rFonts w:ascii="Calibri" w:hAnsi="Calibri" w:cs="Calibri"/>
                      <w:spacing w:val="40"/>
                      <w:w w:val="125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position w:val="4"/>
                      <w:sz w:val="16"/>
                      <w:szCs w:val="16"/>
                    </w:rPr>
                    <w:t>ç</w:t>
                  </w:r>
                  <w:r>
                    <w:rPr>
                      <w:rFonts w:ascii="Calibri" w:hAnsi="Calibri" w:cs="Calibri"/>
                      <w:spacing w:val="43"/>
                      <w:w w:val="120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position w:val="4"/>
                      <w:sz w:val="16"/>
                      <w:szCs w:val="16"/>
                    </w:rPr>
                    <w:t>En</w:t>
                  </w:r>
                  <w:r>
                    <w:rPr>
                      <w:rFonts w:ascii="Calibri" w:hAnsi="Calibri" w:cs="Calibri"/>
                      <w:spacing w:val="42"/>
                      <w:w w:val="120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position w:val="4"/>
                      <w:sz w:val="16"/>
                      <w:szCs w:val="16"/>
                    </w:rPr>
                    <w:t>AVAzCE</w:t>
                  </w:r>
                  <w:r>
                    <w:rPr>
                      <w:rFonts w:ascii="Calibri" w:hAnsi="Calibri" w:cs="Calibri"/>
                      <w:spacing w:val="43"/>
                      <w:w w:val="120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position w:val="4"/>
                      <w:sz w:val="16"/>
                      <w:szCs w:val="16"/>
                    </w:rPr>
                    <w:t>DE</w:t>
                  </w:r>
                  <w:r>
                    <w:rPr>
                      <w:rFonts w:ascii="Calibri" w:hAnsi="Calibri" w:cs="Calibri"/>
                      <w:spacing w:val="42"/>
                      <w:w w:val="120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position w:val="4"/>
                      <w:sz w:val="16"/>
                      <w:szCs w:val="16"/>
                    </w:rPr>
                    <w:t>nAS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1,655,002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266,668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1,388,334</w:t>
                  </w:r>
                  <w:r>
                    <w:rPr>
                      <w:rFonts w:ascii="Calibri" w:hAnsi="Calibri" w:cs="Calibri"/>
                      <w:w w:val="109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MÈhERES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5556" w:val="left" w:leader="none"/>
                      <w:tab w:pos="7041" w:val="left" w:leader="none"/>
                      <w:tab w:pos="8614" w:val="left" w:leader="none"/>
                      <w:tab w:pos="10078" w:val="left" w:leader="none"/>
                      <w:tab w:pos="11514" w:val="left" w:leader="none"/>
                      <w:tab w:pos="12844" w:val="left" w:leader="none"/>
                      <w:tab w:pos="14230" w:val="left" w:leader="none"/>
                    </w:tabs>
                    <w:spacing w:line="201" w:lineRule="auto" w:before="125"/>
                    <w:ind w:left="399" w:right="18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20"/>
                      <w:position w:val="4"/>
                      <w:sz w:val="16"/>
                      <w:szCs w:val="16"/>
                    </w:rPr>
                    <w:t>PROGRAMA</w:t>
                  </w:r>
                  <w:r>
                    <w:rPr>
                      <w:rFonts w:ascii="Calibri" w:hAnsi="Calibri" w:cs="Calibri"/>
                      <w:spacing w:val="19"/>
                      <w:w w:val="120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position w:val="4"/>
                      <w:sz w:val="16"/>
                      <w:szCs w:val="16"/>
                    </w:rPr>
                    <w:t>DE</w:t>
                  </w:r>
                  <w:r>
                    <w:rPr>
                      <w:rFonts w:ascii="Calibri" w:hAnsi="Calibri" w:cs="Calibri"/>
                      <w:spacing w:val="20"/>
                      <w:w w:val="120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position w:val="4"/>
                      <w:sz w:val="16"/>
                      <w:szCs w:val="16"/>
                    </w:rPr>
                    <w:t>APOçO</w:t>
                  </w:r>
                  <w:r>
                    <w:rPr>
                      <w:rFonts w:ascii="Calibri" w:hAnsi="Calibri" w:cs="Calibri"/>
                      <w:spacing w:val="20"/>
                      <w:w w:val="120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position w:val="4"/>
                      <w:sz w:val="16"/>
                      <w:szCs w:val="16"/>
                    </w:rPr>
                    <w:t>A</w:t>
                  </w:r>
                  <w:r>
                    <w:rPr>
                      <w:rFonts w:ascii="Calibri" w:hAnsi="Calibri" w:cs="Calibri"/>
                      <w:spacing w:val="20"/>
                      <w:w w:val="120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position w:val="4"/>
                      <w:sz w:val="16"/>
                      <w:szCs w:val="16"/>
                    </w:rPr>
                    <w:t>nAS</w:t>
                  </w:r>
                  <w:r>
                    <w:rPr>
                      <w:rFonts w:ascii="Calibri" w:hAnsi="Calibri" w:cs="Calibri"/>
                      <w:spacing w:val="20"/>
                      <w:w w:val="120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40"/>
                      <w:position w:val="4"/>
                      <w:sz w:val="16"/>
                      <w:szCs w:val="16"/>
                    </w:rPr>
                    <w:t>IzSTAzCIAS</w:t>
                  </w:r>
                  <w:r>
                    <w:rPr>
                      <w:rFonts w:ascii="Calibri" w:hAnsi="Calibri" w:cs="Calibri"/>
                      <w:spacing w:val="13"/>
                      <w:w w:val="140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position w:val="4"/>
                      <w:sz w:val="16"/>
                      <w:szCs w:val="16"/>
                    </w:rPr>
                    <w:t>DE</w:t>
                  </w:r>
                  <w:r>
                    <w:rPr>
                      <w:rFonts w:ascii="Calibri" w:hAnsi="Calibri" w:cs="Calibri"/>
                      <w:spacing w:val="20"/>
                      <w:w w:val="120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position w:val="4"/>
                      <w:sz w:val="16"/>
                      <w:szCs w:val="16"/>
                    </w:rPr>
                    <w:t>nAS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7,478,231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443,500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1,003,000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399,500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867,000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280,500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4,484,731</w:t>
                  </w:r>
                  <w:r>
                    <w:rPr>
                      <w:rFonts w:ascii="Calibri" w:hAnsi="Calibri" w:cs="Calibri"/>
                      <w:w w:val="112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MÈhERES</w:t>
                  </w:r>
                  <w:r>
                    <w:rPr>
                      <w:rFonts w:ascii="Calibri" w:hAnsi="Calibri" w:cs="Calibri"/>
                      <w:spacing w:val="31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40"/>
                      <w:sz w:val="16"/>
                      <w:szCs w:val="16"/>
                    </w:rPr>
                    <w:t>Ez</w:t>
                  </w:r>
                  <w:r>
                    <w:rPr>
                      <w:rFonts w:ascii="Calibri" w:hAnsi="Calibri" w:cs="Calibri"/>
                      <w:spacing w:val="24"/>
                      <w:w w:val="14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nAS</w:t>
                  </w:r>
                  <w:r>
                    <w:rPr>
                      <w:rFonts w:ascii="Calibri" w:hAnsi="Calibri" w:cs="Calibri"/>
                      <w:spacing w:val="32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40"/>
                      <w:sz w:val="16"/>
                      <w:szCs w:val="16"/>
                    </w:rPr>
                    <w:t>EzTIDADES</w:t>
                  </w:r>
                  <w:r>
                    <w:rPr>
                      <w:rFonts w:ascii="Calibri" w:hAnsi="Calibri" w:cs="Calibri"/>
                      <w:spacing w:val="24"/>
                      <w:w w:val="14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FEDERATIVAS</w:t>
                  </w:r>
                  <w:r>
                    <w:rPr>
                      <w:rFonts w:ascii="Calibri" w:hAnsi="Calibri" w:cs="Calibri"/>
                      <w:spacing w:val="32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(PAIMEF)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5492" w:val="left" w:leader="none"/>
                      <w:tab w:pos="7037" w:val="left" w:leader="none"/>
                      <w:tab w:pos="8593" w:val="left" w:leader="none"/>
                      <w:tab w:pos="10042" w:val="left" w:leader="none"/>
                      <w:tab w:pos="11422" w:val="left" w:leader="none"/>
                      <w:tab w:pos="12852" w:val="left" w:leader="none"/>
                      <w:tab w:pos="14853" w:val="left" w:leader="none"/>
                    </w:tabs>
                    <w:spacing w:line="201" w:lineRule="auto" w:before="125"/>
                    <w:ind w:left="399" w:right="17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20"/>
                      <w:position w:val="4"/>
                      <w:sz w:val="16"/>
                      <w:szCs w:val="16"/>
                    </w:rPr>
                    <w:t>PROGRAMA</w:t>
                  </w:r>
                  <w:r>
                    <w:rPr>
                      <w:rFonts w:ascii="Calibri" w:hAnsi="Calibri" w:cs="Calibri"/>
                      <w:spacing w:val="40"/>
                      <w:w w:val="120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position w:val="4"/>
                      <w:sz w:val="16"/>
                      <w:szCs w:val="16"/>
                    </w:rPr>
                    <w:t>DE</w:t>
                  </w:r>
                  <w:r>
                    <w:rPr>
                      <w:rFonts w:ascii="Calibri" w:hAnsi="Calibri" w:cs="Calibri"/>
                      <w:spacing w:val="41"/>
                      <w:w w:val="120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position w:val="4"/>
                      <w:sz w:val="16"/>
                      <w:szCs w:val="16"/>
                    </w:rPr>
                    <w:t>APOçO</w:t>
                  </w:r>
                  <w:r>
                    <w:rPr>
                      <w:rFonts w:ascii="Calibri" w:hAnsi="Calibri" w:cs="Calibri"/>
                      <w:spacing w:val="41"/>
                      <w:w w:val="120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position w:val="4"/>
                      <w:sz w:val="16"/>
                      <w:szCs w:val="16"/>
                    </w:rPr>
                    <w:t>PARA</w:t>
                  </w:r>
                  <w:r>
                    <w:rPr>
                      <w:rFonts w:ascii="Calibri" w:hAnsi="Calibri" w:cs="Calibri"/>
                      <w:spacing w:val="41"/>
                      <w:w w:val="120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position w:val="4"/>
                      <w:sz w:val="16"/>
                      <w:szCs w:val="16"/>
                    </w:rPr>
                    <w:t>En</w:t>
                  </w:r>
                  <w:r>
                    <w:rPr>
                      <w:rFonts w:ascii="Calibri" w:hAnsi="Calibri" w:cs="Calibri"/>
                      <w:spacing w:val="40"/>
                      <w:w w:val="120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position w:val="4"/>
                      <w:sz w:val="16"/>
                      <w:szCs w:val="16"/>
                    </w:rPr>
                    <w:t>BIEzESTAR</w:t>
                  </w:r>
                  <w:r>
                    <w:rPr>
                      <w:rFonts w:ascii="Calibri" w:hAnsi="Calibri" w:cs="Calibri"/>
                      <w:spacing w:val="41"/>
                      <w:w w:val="120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position w:val="4"/>
                      <w:sz w:val="16"/>
                      <w:szCs w:val="16"/>
                    </w:rPr>
                    <w:t>DE</w:t>
                  </w:r>
                  <w:r>
                    <w:rPr>
                      <w:rFonts w:ascii="Calibri" w:hAnsi="Calibri" w:cs="Calibri"/>
                      <w:spacing w:val="41"/>
                      <w:w w:val="120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position w:val="4"/>
                      <w:sz w:val="16"/>
                      <w:szCs w:val="16"/>
                    </w:rPr>
                    <w:t>nAS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6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7,424,405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985,000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6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2,860,405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680,000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6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2,164,000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735,000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hAnsi="Calibri" w:cs="Calibri"/>
                      <w:w w:val="13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MÈhERES  </w:t>
                  </w:r>
                  <w:r>
                    <w:rPr>
                      <w:rFonts w:ascii="Calibri" w:hAnsi="Calibri" w:cs="Calibri"/>
                      <w:spacing w:val="28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EMPREzDEDORAS  </w:t>
                  </w:r>
                  <w:r>
                    <w:rPr>
                      <w:rFonts w:ascii="Calibri" w:hAnsi="Calibri" w:cs="Calibri"/>
                      <w:spacing w:val="28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(PABME)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5186" w:val="left" w:leader="none"/>
                      <w:tab w:pos="7463" w:val="left" w:leader="none"/>
                      <w:tab w:pos="8201" w:val="left" w:leader="none"/>
                      <w:tab w:pos="10483" w:val="left" w:leader="none"/>
                      <w:tab w:pos="11963" w:val="left" w:leader="none"/>
                      <w:tab w:pos="12549" w:val="left" w:leader="none"/>
                      <w:tab w:pos="14076" w:val="left" w:leader="none"/>
                    </w:tabs>
                    <w:spacing w:before="131"/>
                    <w:ind w:left="3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ِזِ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5"/>
                      <w:w w:val="8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CULTURA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9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FZSICA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9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9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(EPORTE</w:t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7"/>
                      <w:w w:val="9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42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,2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2,920</w:t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$ 0</w:t>
                    <w:tab/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244,000,000</w:t>
                    <w:tab/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0</w:t>
                    <w:tab/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$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10"/>
                      <w:w w:val="8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׏׏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9,000,000</w:t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34"/>
                      <w:w w:val="8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3,2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2,920</w:t>
                  </w:r>
                  <w:r>
                    <w:rPr>
                      <w:rFonts w:ascii="Montserrat Subrayada" w:hAnsi="Montserrat Subrayada" w:cs="Montserrat Subrayada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291pt;width:229pt;height:279pt;mso-position-horizontal-relative:page;mso-position-vertical-relative:page;z-index:-1048744" type="#_x0000_t202" filled="false" stroked="false">
            <v:textbox inset="0,0,0,0">
              <w:txbxContent>
                <w:p>
                  <w:pPr>
                    <w:spacing w:line="442" w:lineRule="auto" w:before="115"/>
                    <w:ind w:left="400" w:right="529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30"/>
                      <w:sz w:val="16"/>
                    </w:rPr>
                    <w:t>PROGRAMA</w:t>
                  </w:r>
                  <w:r>
                    <w:rPr>
                      <w:rFonts w:ascii="Calibri" w:hAnsi="Calibri"/>
                      <w:spacing w:val="-29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29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CAnIDAD</w:t>
                  </w:r>
                  <w:r>
                    <w:rPr>
                      <w:rFonts w:ascii="Calibri" w:hAnsi="Calibri"/>
                      <w:spacing w:val="-29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DEPORTIVA</w:t>
                  </w:r>
                  <w:r>
                    <w:rPr>
                      <w:rFonts w:ascii="Calibri" w:hAnsi="Calibri"/>
                      <w:w w:val="128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PROGRAMA</w:t>
                  </w:r>
                  <w:r>
                    <w:rPr>
                      <w:rFonts w:ascii="Calibri" w:hAnsi="Calibri"/>
                      <w:spacing w:val="-25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24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CÈnTÈRA</w:t>
                  </w:r>
                  <w:r>
                    <w:rPr>
                      <w:rFonts w:ascii="Calibri" w:hAnsi="Calibri"/>
                      <w:spacing w:val="-25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FZSICA</w:t>
                  </w:r>
                  <w:r>
                    <w:rPr>
                      <w:rFonts w:ascii="Calibri" w:hAnsi="Calibri"/>
                      <w:w w:val="119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PROGRAMA</w:t>
                  </w:r>
                  <w:r>
                    <w:rPr>
                      <w:rFonts w:ascii="Calibri" w:hAnsi="Calibri"/>
                      <w:spacing w:val="-15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15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DEPORTE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before="0"/>
                    <w:ind w:left="40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30"/>
                      <w:sz w:val="16"/>
                    </w:rPr>
                    <w:t>PROGRAMA</w:t>
                  </w:r>
                  <w:r>
                    <w:rPr>
                      <w:rFonts w:ascii="Calibri" w:hAnsi="Calibri"/>
                      <w:spacing w:val="-11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10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MEhORAMIEzTO</w:t>
                  </w:r>
                  <w:r>
                    <w:rPr>
                      <w:rFonts w:ascii="Calibri" w:hAnsi="Calibri"/>
                      <w:spacing w:val="-10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ÈRBAzO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291pt;width:527pt;height:279pt;mso-position-horizontal-relative:page;mso-position-vertical-relative:page;z-index:-1048720" type="#_x0000_t202" filled="false" stroked="false">
            <v:textbox inset="0,0,0,0">
              <w:txbxContent>
                <w:p>
                  <w:pPr>
                    <w:tabs>
                      <w:tab w:pos="2973" w:val="left" w:leader="none"/>
                      <w:tab w:pos="4653" w:val="left" w:leader="none"/>
                      <w:tab w:pos="5993" w:val="left" w:leader="none"/>
                      <w:tab w:pos="7453" w:val="left" w:leader="none"/>
                      <w:tab w:pos="8773" w:val="left" w:leader="none"/>
                      <w:tab w:pos="9545" w:val="left" w:leader="none"/>
                    </w:tabs>
                    <w:spacing w:before="115"/>
                    <w:ind w:left="845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56,160,706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56,160,706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973" w:val="left" w:leader="none"/>
                      <w:tab w:pos="4653" w:val="left" w:leader="none"/>
                      <w:tab w:pos="5993" w:val="left" w:leader="none"/>
                      <w:tab w:pos="7453" w:val="left" w:leader="none"/>
                      <w:tab w:pos="8773" w:val="left" w:leader="none"/>
                      <w:tab w:pos="9770" w:val="left" w:leader="none"/>
                    </w:tabs>
                    <w:spacing w:before="0"/>
                    <w:ind w:left="1070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661,402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661,402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973" w:val="left" w:leader="none"/>
                      <w:tab w:pos="4653" w:val="left" w:leader="none"/>
                      <w:tab w:pos="5993" w:val="left" w:leader="none"/>
                      <w:tab w:pos="7453" w:val="left" w:leader="none"/>
                      <w:tab w:pos="8773" w:val="left" w:leader="none"/>
                      <w:tab w:pos="9626" w:val="left" w:leader="none"/>
                    </w:tabs>
                    <w:spacing w:before="0"/>
                    <w:ind w:left="926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2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6,440,812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2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6,440,812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973" w:val="left" w:leader="none"/>
                      <w:tab w:pos="3753" w:val="left" w:leader="none"/>
                      <w:tab w:pos="5993" w:val="left" w:leader="none"/>
                      <w:tab w:pos="7453" w:val="left" w:leader="none"/>
                      <w:tab w:pos="7963" w:val="left" w:leader="none"/>
                      <w:tab w:pos="10253" w:val="left" w:leader="none"/>
                    </w:tabs>
                    <w:spacing w:before="0"/>
                    <w:ind w:left="678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1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363,000,000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3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244,000,000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119,000,000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760" w:bottom="280" w:left="240" w:right="24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6.279999pt;margin-top:47.116875pt;width:284.7pt;height:49.65pt;mso-position-horizontal-relative:page;mso-position-vertical-relative:page;z-index:-104869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3079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8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RECÈRSOS</w:t>
                  </w:r>
                  <w:r>
                    <w:rPr>
                      <w:rFonts w:ascii="Calibri" w:hAnsi="Calibri"/>
                      <w:color w:val="651D32"/>
                      <w:spacing w:val="-32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APnICADOS</w:t>
                  </w:r>
                  <w:r>
                    <w:rPr>
                      <w:rFonts w:ascii="Calibri" w:hAnsi="Calibri"/>
                      <w:color w:val="651D32"/>
                      <w:spacing w:val="-31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40"/>
                      <w:sz w:val="22"/>
                    </w:rPr>
                    <w:t>Ez</w:t>
                  </w:r>
                  <w:r>
                    <w:rPr>
                      <w:rFonts w:ascii="Calibri" w:hAnsi="Calibri"/>
                      <w:color w:val="651D32"/>
                      <w:spacing w:val="-33"/>
                      <w:w w:val="14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BAhA</w:t>
                  </w:r>
                  <w:r>
                    <w:rPr>
                      <w:rFonts w:ascii="Calibri" w:hAnsi="Calibri"/>
                      <w:color w:val="651D32"/>
                      <w:spacing w:val="-31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CAnIFORzIA</w:t>
                  </w:r>
                  <w:r>
                    <w:rPr>
                      <w:rFonts w:ascii="Calibri" w:hAnsi="Calibri"/>
                      <w:color w:val="651D32"/>
                      <w:spacing w:val="-32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SÈR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88"/>
                    <w:ind w:left="391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</w:rPr>
                    <w:t>(PESOS)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48"/>
                      <w:w w:val="6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</w:rPr>
                    <w:t>EȇɎǣƳƏƳ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  <w:rtl/>
                    </w:rPr>
                    <w:t>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</w:rPr>
                    <w:t>EǴƺ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  <w:rtl/>
                    </w:rPr>
                    <w:t>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</w:rPr>
                    <w:t>TƺȅƏ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48"/>
                      <w:w w:val="6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</w:rPr>
                    <w:t>ɵ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49"/>
                      <w:w w:val="6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</w:rPr>
                    <w:t>PȸȒǕȸƏȅƏ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  <w:rtl/>
                    </w:rPr>
                    <w:t>ٮ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</w:rPr>
                    <w:t>xɖȇǣƬǣȵǣȒɀ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21.05pt;height:17pt;mso-position-horizontal-relative:page;mso-position-vertical-relative:page;z-index:-104867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38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10pt;width:756pt;height:30pt;mso-position-horizontal-relative:page;mso-position-vertical-relative:page;z-index:-1048648" type="#_x0000_t202" filled="false" stroked="false">
            <v:textbox inset="0,0,0,0">
              <w:txbxContent>
                <w:p>
                  <w:pPr>
                    <w:tabs>
                      <w:tab w:pos="5217" w:val="left" w:leader="none"/>
                      <w:tab w:pos="6553" w:val="left" w:leader="none"/>
                      <w:tab w:pos="8337" w:val="left" w:leader="none"/>
                      <w:tab w:pos="9724" w:val="left" w:leader="none"/>
                      <w:tab w:pos="10885" w:val="left" w:leader="none"/>
                      <w:tab w:pos="13603" w:val="left" w:leader="none"/>
                    </w:tabs>
                    <w:spacing w:line="331" w:lineRule="exact" w:before="39"/>
                    <w:ind w:left="-1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FFFFFF"/>
                      <w:w w:val="120"/>
                      <w:sz w:val="22"/>
                    </w:rPr>
                    <w:t>EzTIDAD/EhE/TEMA/PROGRAMA</w:t>
                    <w:tab/>
                    <w:t>TOTAn</w:t>
                    <w:tab/>
                  </w:r>
                  <w:r>
                    <w:rPr>
                      <w:rFonts w:ascii="Calibri" w:hAnsi="Calibri"/>
                      <w:color w:val="FFFFFF"/>
                      <w:w w:val="125"/>
                      <w:sz w:val="22"/>
                    </w:rPr>
                    <w:t>COMOzDÉ</w:t>
                    <w:tab/>
                    <w:t>nA</w:t>
                  </w:r>
                  <w:r>
                    <w:rPr>
                      <w:rFonts w:ascii="Calibri" w:hAnsi="Calibri"/>
                      <w:color w:val="FFFFFF"/>
                      <w:spacing w:val="-12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FFFFFF"/>
                      <w:w w:val="125"/>
                      <w:sz w:val="22"/>
                    </w:rPr>
                    <w:t>PAñ</w:t>
                    <w:tab/>
                  </w:r>
                  <w:r>
                    <w:rPr>
                      <w:rFonts w:ascii="Calibri" w:hAnsi="Calibri"/>
                      <w:color w:val="FFFFFF"/>
                      <w:w w:val="120"/>
                      <w:sz w:val="22"/>
                    </w:rPr>
                    <w:t>nORETO</w:t>
                    <w:tab/>
                  </w:r>
                  <w:r>
                    <w:rPr>
                      <w:rFonts w:ascii="Calibri" w:hAnsi="Calibri"/>
                      <w:color w:val="FFFFFF"/>
                      <w:w w:val="125"/>
                      <w:sz w:val="22"/>
                    </w:rPr>
                    <w:t>nOS</w:t>
                  </w:r>
                  <w:r>
                    <w:rPr>
                      <w:rFonts w:ascii="Calibri" w:hAnsi="Calibri"/>
                      <w:color w:val="FFFFFF"/>
                      <w:spacing w:val="6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FFFFFF"/>
                      <w:w w:val="125"/>
                      <w:sz w:val="22"/>
                    </w:rPr>
                    <w:t>CABOS  </w:t>
                  </w:r>
                  <w:r>
                    <w:rPr>
                      <w:rFonts w:ascii="Calibri" w:hAnsi="Calibri"/>
                      <w:color w:val="FFFFFF"/>
                      <w:spacing w:val="36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FFFFFF"/>
                      <w:w w:val="125"/>
                      <w:sz w:val="22"/>
                    </w:rPr>
                    <w:t>MÈnEG1</w:t>
                    <w:tab/>
                  </w:r>
                  <w:r>
                    <w:rPr>
                      <w:rFonts w:ascii="Calibri" w:hAnsi="Calibri"/>
                      <w:color w:val="FFFFFF"/>
                      <w:w w:val="125"/>
                      <w:position w:val="13"/>
                      <w:sz w:val="22"/>
                    </w:rPr>
                    <w:t>COBERTÈRA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line="201" w:lineRule="exact" w:before="0"/>
                    <w:ind w:left="0" w:right="307" w:firstLine="0"/>
                    <w:jc w:val="righ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/>
                      <w:color w:val="FFFFFF"/>
                      <w:w w:val="120"/>
                      <w:sz w:val="22"/>
                    </w:rPr>
                    <w:t>ESTATAn</w:t>
                  </w:r>
                  <w:r>
                    <w:rPr>
                      <w:rFonts w:ascii="Calibri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229pt;height:15pt;mso-position-horizontal-relative:page;mso-position-vertical-relative:page;z-index:-1048624" type="#_x0000_t202" filled="false" stroked="false">
            <v:textbox inset="0,0,0,0">
              <w:txbxContent>
                <w:p>
                  <w:pPr>
                    <w:spacing w:before="72"/>
                    <w:ind w:left="3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9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9"/>
                      <w:w w:val="8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CULTURA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15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15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ARTE</w:t>
                  </w:r>
                  <w:r>
                    <w:rPr>
                      <w:rFonts w:ascii="Montserrat Subrayada" w:hAnsi="Montserrat Subrayada" w:cs="Montserrat Subrayada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140pt;width:527pt;height:15pt;mso-position-horizontal-relative:page;mso-position-vertical-relative:page;z-index:-1048600" type="#_x0000_t202" filled="false" stroked="false">
            <v:textbox inset="0,0,0,0">
              <w:txbxContent>
                <w:p>
                  <w:pPr>
                    <w:tabs>
                      <w:tab w:pos="2883" w:val="left" w:leader="none"/>
                      <w:tab w:pos="3898" w:val="left" w:leader="none"/>
                      <w:tab w:pos="5903" w:val="left" w:leader="none"/>
                      <w:tab w:pos="7383" w:val="left" w:leader="none"/>
                      <w:tab w:pos="8116" w:val="left" w:leader="none"/>
                      <w:tab w:pos="9556" w:val="left" w:leader="none"/>
                    </w:tabs>
                    <w:spacing w:before="50"/>
                    <w:ind w:left="748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$ 2</w:t>
                  </w:r>
                  <w:r>
                    <w:rPr>
                      <w:rFonts w:ascii="Montserrat" w:cs="Montserrat"/>
                      <w:b/>
                      <w:bCs/>
                      <w:sz w:val="16"/>
                      <w:szCs w:val="16"/>
                    </w:rPr>
                    <w:t>6,186,195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$ 0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-18"/>
                      <w:w w:val="9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,257,5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5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0</w:t>
                    <w:tab/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0</w:t>
                    <w:tab/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-21"/>
                      <w:sz w:val="16"/>
                      <w:szCs w:val="16"/>
                    </w:rPr>
                    <w:t> </w:t>
                  </w:r>
                  <w:r>
                    <w:rPr>
                      <w:rFonts w:ascii="Montserrat" w:cs="Montserrat"/>
                      <w:b/>
                      <w:bCs/>
                      <w:sz w:val="16"/>
                      <w:szCs w:val="16"/>
                    </w:rPr>
                    <w:t>1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,</w:t>
                  </w:r>
                  <w:r>
                    <w:rPr>
                      <w:rFonts w:ascii="Montserrat" w:cs="Montserrat"/>
                      <w:b/>
                      <w:bCs/>
                      <w:sz w:val="16"/>
                      <w:szCs w:val="16"/>
                    </w:rPr>
                    <w:t>6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00,000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22"/>
                      <w:w w:val="7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  <w:rtl/>
                    </w:rPr>
                    <w:t>ה׏</w:t>
                  </w: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</w:rPr>
                    <w:t>,32</w:t>
                  </w: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</w:rPr>
                    <w:t>,</w:t>
                  </w: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  <w:rtl/>
                    </w:rPr>
                    <w:t>׏ה</w:t>
                  </w: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</w:rPr>
                    <w:t>0</w:t>
                  </w:r>
                  <w:r>
                    <w:rPr>
                      <w:rFonts w:ascii="Montserrat Subrayada" w:cs="Montserrat Subrayada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55pt;width:756pt;height:233pt;mso-position-horizontal-relative:page;mso-position-vertical-relative:page;z-index:-1048576" type="#_x0000_t202" filled="false" stroked="false">
            <v:textbox inset="0,0,0,0">
              <w:txbxContent>
                <w:p>
                  <w:pPr>
                    <w:tabs>
                      <w:tab w:pos="5512" w:val="left" w:leader="none"/>
                      <w:tab w:pos="7573" w:val="left" w:leader="none"/>
                      <w:tab w:pos="8677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349" w:val="left" w:leader="none"/>
                    </w:tabs>
                    <w:spacing w:before="115"/>
                    <w:ind w:left="39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ACTIVIDADES</w:t>
                  </w:r>
                  <w:r>
                    <w:rPr>
                      <w:rFonts w:ascii="Calibri" w:hAnsi="Calibri" w:cs="Calibri"/>
                      <w:spacing w:val="37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DE</w:t>
                  </w:r>
                  <w:r>
                    <w:rPr>
                      <w:rFonts w:ascii="Calibri" w:hAnsi="Calibri" w:cs="Calibri"/>
                      <w:spacing w:val="37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EæPRESIz</w:t>
                  </w:r>
                  <w:r>
                    <w:rPr>
                      <w:rFonts w:ascii="Calibri" w:hAnsi="Calibri" w:cs="Calibri"/>
                      <w:spacing w:val="38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ARTZSTICA</w:t>
                  </w:r>
                  <w:r>
                    <w:rPr>
                      <w:rFonts w:ascii="Calibri" w:hAnsi="Calibri" w:cs="Calibri"/>
                      <w:spacing w:val="37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ç</w:t>
                  </w:r>
                  <w:r>
                    <w:rPr>
                      <w:rFonts w:ascii="Calibri" w:hAnsi="Calibri" w:cs="Calibri"/>
                      <w:spacing w:val="38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CÈnTÈRAn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6,823,038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1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  <w:t>3,661,523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9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8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95"/>
                      <w:sz w:val="16"/>
                      <w:szCs w:val="16"/>
                    </w:rPr>
                    <w:t>3,161,515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675" w:val="left" w:leader="none"/>
                      <w:tab w:pos="7573" w:val="left" w:leader="none"/>
                      <w:tab w:pos="9253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375" w:val="left" w:leader="none"/>
                    </w:tabs>
                    <w:spacing w:before="0"/>
                    <w:ind w:left="39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30"/>
                      <w:sz w:val="16"/>
                      <w:szCs w:val="16"/>
                    </w:rPr>
                    <w:t>BIEz  </w:t>
                  </w:r>
                  <w:r>
                    <w:rPr>
                      <w:rFonts w:ascii="Calibri" w:hAnsi="Calibri" w:cs="Calibri"/>
                      <w:spacing w:val="29"/>
                      <w:w w:val="13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CÈnTÈRAn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916,067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916,067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549" w:val="left" w:leader="none"/>
                      <w:tab w:pos="7573" w:val="left" w:leader="none"/>
                      <w:tab w:pos="8798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242" w:val="left" w:leader="none"/>
                    </w:tabs>
                    <w:spacing w:before="0"/>
                    <w:ind w:left="39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CAPACITACIz       </w:t>
                  </w:r>
                  <w:r>
                    <w:rPr>
                      <w:rFonts w:ascii="Calibri" w:hAnsi="Calibri" w:cs="Calibri"/>
                      <w:spacing w:val="1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CÈnTÈRAn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1,582,694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114,908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1,467,786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566" w:val="left" w:leader="none"/>
                      <w:tab w:pos="7573" w:val="left" w:leader="none"/>
                      <w:tab w:pos="9253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266" w:val="left" w:leader="none"/>
                    </w:tabs>
                    <w:spacing w:before="0"/>
                    <w:ind w:left="39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COzVOCATORIAS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6,237,619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6,237,619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649" w:val="left" w:leader="none"/>
                      <w:tab w:pos="7573" w:val="left" w:leader="none"/>
                      <w:tab w:pos="9253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349" w:val="left" w:leader="none"/>
                    </w:tabs>
                    <w:spacing w:before="0"/>
                    <w:ind w:left="39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DIFÈSIz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576,564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576,564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520" w:val="left" w:leader="none"/>
                      <w:tab w:pos="7573" w:val="left" w:leader="none"/>
                      <w:tab w:pos="8620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853" w:val="left" w:leader="none"/>
                    </w:tabs>
                    <w:spacing w:before="0"/>
                    <w:ind w:left="39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EæPOSICIOzES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2,879,738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2,879,738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0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558" w:val="left" w:leader="none"/>
                      <w:tab w:pos="7573" w:val="left" w:leader="none"/>
                      <w:tab w:pos="9253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258" w:val="left" w:leader="none"/>
                    </w:tabs>
                    <w:spacing w:before="0"/>
                    <w:ind w:left="39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GASTO    </w:t>
                  </w:r>
                  <w:r>
                    <w:rPr>
                      <w:rFonts w:ascii="Calibri" w:cs="Calibri"/>
                      <w:spacing w:val="2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20"/>
                      <w:sz w:val="16"/>
                      <w:szCs w:val="16"/>
                    </w:rPr>
                    <w:t>CORRIEzTE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1,963,703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1,963,703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652" w:val="left" w:leader="none"/>
                      <w:tab w:pos="7573" w:val="left" w:leader="none"/>
                      <w:tab w:pos="8752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853" w:val="left" w:leader="none"/>
                    </w:tabs>
                    <w:spacing w:before="0"/>
                    <w:ind w:left="40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IzFRAESTRÈCTÈRA      </w:t>
                  </w:r>
                  <w:r>
                    <w:rPr>
                      <w:rFonts w:ascii="Calibri" w:hAnsi="Calibri" w:cs="Calibri"/>
                      <w:spacing w:val="9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CÈnTÈRAn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962,728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962,728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537" w:val="left" w:leader="none"/>
                      <w:tab w:pos="7573" w:val="left" w:leader="none"/>
                      <w:tab w:pos="9253" w:val="left" w:leader="none"/>
                      <w:tab w:pos="10593" w:val="left" w:leader="none"/>
                      <w:tab w:pos="12053" w:val="left" w:leader="none"/>
                      <w:tab w:pos="12701" w:val="left" w:leader="none"/>
                      <w:tab w:pos="14337" w:val="left" w:leader="none"/>
                    </w:tabs>
                    <w:spacing w:before="0"/>
                    <w:ind w:left="40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IzVESTIGACIz        </w:t>
                  </w:r>
                  <w:r>
                    <w:rPr>
                      <w:rFonts w:ascii="Calibri" w:hAnsi="Calibri" w:cs="Calibri"/>
                      <w:spacing w:val="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CIEzTZFICA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Montserrat" w:hAnsi="Montserrat" w:cs="Montserrat"/>
                      <w:w w:val="105"/>
                      <w:sz w:val="16"/>
                      <w:szCs w:val="16"/>
                    </w:rPr>
                    <w:t>2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,</w:t>
                  </w:r>
                  <w:r>
                    <w:rPr>
                      <w:rFonts w:ascii="Montserrat" w:hAnsi="Montserrat" w:cs="Montserrat"/>
                      <w:w w:val="105"/>
                      <w:sz w:val="16"/>
                      <w:szCs w:val="16"/>
                    </w:rPr>
                    <w:t>5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70,750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Montserrat" w:hAnsi="Montserrat" w:cs="Montserrat"/>
                      <w:w w:val="110"/>
                      <w:sz w:val="16"/>
                      <w:szCs w:val="16"/>
                    </w:rPr>
                    <w:t>1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,</w:t>
                  </w:r>
                  <w:r>
                    <w:rPr>
                      <w:rFonts w:ascii="Montserrat" w:hAnsi="Montserrat" w:cs="Montserrat"/>
                      <w:w w:val="110"/>
                      <w:sz w:val="16"/>
                      <w:szCs w:val="16"/>
                    </w:rPr>
                    <w:t>6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00,000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970,750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625" w:val="left" w:leader="none"/>
                      <w:tab w:pos="7573" w:val="left" w:leader="none"/>
                      <w:tab w:pos="8793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333" w:val="left" w:leader="none"/>
                    </w:tabs>
                    <w:spacing w:before="0"/>
                    <w:ind w:left="40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PATRIMOzIO </w:t>
                  </w:r>
                  <w:r>
                    <w:rPr>
                      <w:rFonts w:ascii="Calibri" w:hAnsi="Calibri" w:cs="Calibri"/>
                      <w:spacing w:val="14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CÈnTÈRAn </w:t>
                  </w:r>
                  <w:r>
                    <w:rPr>
                      <w:rFonts w:ascii="Calibri" w:hAnsi="Calibri" w:cs="Calibri"/>
                      <w:spacing w:val="14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MATERIAn </w:t>
                  </w:r>
                  <w:r>
                    <w:rPr>
                      <w:rFonts w:ascii="Calibri" w:hAnsi="Calibri" w:cs="Calibri"/>
                      <w:spacing w:val="15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E </w:t>
                  </w:r>
                  <w:r>
                    <w:rPr>
                      <w:rFonts w:ascii="Calibri" w:hAnsi="Calibri" w:cs="Calibri"/>
                      <w:spacing w:val="14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IzMATERIAn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904,724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296,291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608,433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696" w:val="left" w:leader="none"/>
                      <w:tab w:pos="7573" w:val="left" w:leader="none"/>
                      <w:tab w:pos="8828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389" w:val="left" w:leader="none"/>
                    </w:tabs>
                    <w:spacing w:before="0"/>
                    <w:ind w:left="40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PROMOCIz  </w:t>
                  </w:r>
                  <w:r>
                    <w:rPr>
                      <w:rFonts w:ascii="Calibri" w:hAnsi="Calibri" w:cs="Calibri"/>
                      <w:spacing w:val="2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DE  </w:t>
                  </w:r>
                  <w:r>
                    <w:rPr>
                      <w:rFonts w:ascii="Calibri" w:hAnsi="Calibri" w:cs="Calibri"/>
                      <w:spacing w:val="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nA  </w:t>
                  </w:r>
                  <w:r>
                    <w:rPr>
                      <w:rFonts w:ascii="Calibri" w:hAnsi="Calibri" w:cs="Calibri"/>
                      <w:spacing w:val="2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nECTÈRA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518,773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92,600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426,173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645" w:val="left" w:leader="none"/>
                      <w:tab w:pos="7573" w:val="left" w:leader="none"/>
                      <w:tab w:pos="8745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853" w:val="left" w:leader="none"/>
                    </w:tabs>
                    <w:spacing w:before="0"/>
                    <w:ind w:left="40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RECÈRSOS     </w:t>
                  </w:r>
                  <w:r>
                    <w:rPr>
                      <w:rFonts w:ascii="Calibri" w:hAnsi="Calibri" w:cs="Calibri"/>
                      <w:spacing w:val="8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RÈMAzOS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249,797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249,797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067" w:val="left" w:leader="none"/>
                      <w:tab w:pos="6715" w:val="left" w:leader="none"/>
                      <w:tab w:pos="8343" w:val="left" w:leader="none"/>
                      <w:tab w:pos="9803" w:val="left" w:leader="none"/>
                      <w:tab w:pos="11116" w:val="left" w:leader="none"/>
                      <w:tab w:pos="12594" w:val="left" w:leader="none"/>
                      <w:tab w:pos="13964" w:val="left" w:leader="none"/>
                    </w:tabs>
                    <w:spacing w:before="0"/>
                    <w:ind w:left="4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׏ِ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0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9"/>
                      <w:w w:val="8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àIàIEN(A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4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(IJNA</w:t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2"/>
                      <w:w w:val="8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2,0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0,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94,32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4"/>
                      <w:w w:val="7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9,2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ז׏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,7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זה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46"/>
                      <w:w w:val="7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0"/>
                      <w:sz w:val="16"/>
                      <w:szCs w:val="16"/>
                      <w:rtl/>
                    </w:rPr>
                    <w:t>׏ה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0"/>
                      <w:sz w:val="16"/>
                      <w:szCs w:val="16"/>
                    </w:rPr>
                    <w:t>9,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0"/>
                      <w:sz w:val="16"/>
                      <w:szCs w:val="16"/>
                      <w:rtl/>
                    </w:rPr>
                    <w:t>׏ז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0"/>
                      <w:sz w:val="16"/>
                      <w:szCs w:val="16"/>
                    </w:rPr>
                    <w:t>2,2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0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0"/>
                      <w:sz w:val="16"/>
                      <w:szCs w:val="16"/>
                    </w:rPr>
                    <w:t>7</w:t>
                    <w:tab/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35"/>
                      <w:w w:val="7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0"/>
                      <w:sz w:val="16"/>
                      <w:szCs w:val="16"/>
                    </w:rPr>
                    <w:t>0,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0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0"/>
                      <w:sz w:val="16"/>
                      <w:szCs w:val="16"/>
                    </w:rPr>
                    <w:t>37,0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0"/>
                      <w:sz w:val="16"/>
                      <w:szCs w:val="16"/>
                      <w:rtl/>
                    </w:rPr>
                    <w:t>׏׏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0"/>
                      <w:sz w:val="16"/>
                      <w:szCs w:val="16"/>
                    </w:rPr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5"/>
                      <w:w w:val="8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37,90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,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5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13"/>
                      <w:w w:val="8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2,42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,424</w:t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7"/>
                      <w:w w:val="9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5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0,003,000</w:t>
                  </w:r>
                  <w:r>
                    <w:rPr>
                      <w:rFonts w:ascii="Montserrat Subrayada" w:hAnsi="Montserrat Subrayada" w:cs="Montserrat Subrayada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388pt;width:229pt;height:182pt;mso-position-horizontal-relative:page;mso-position-vertical-relative:page;z-index:-1048552" type="#_x0000_t202" filled="false" stroked="false">
            <v:textbox inset="0,0,0,0">
              <w:txbxContent>
                <w:p>
                  <w:pPr>
                    <w:spacing w:line="442" w:lineRule="auto" w:before="115"/>
                    <w:ind w:left="400" w:right="915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w w:val="130"/>
                      <w:sz w:val="16"/>
                    </w:rPr>
                    <w:t>MEhORAMIEzTO</w:t>
                  </w:r>
                  <w:r>
                    <w:rPr>
                      <w:rFonts w:ascii="Calibri"/>
                      <w:spacing w:val="-14"/>
                      <w:w w:val="130"/>
                      <w:sz w:val="16"/>
                    </w:rPr>
                    <w:t> </w:t>
                  </w:r>
                  <w:r>
                    <w:rPr>
                      <w:rFonts w:ascii="Calibri"/>
                      <w:w w:val="130"/>
                      <w:sz w:val="16"/>
                    </w:rPr>
                    <w:t>DE</w:t>
                  </w:r>
                  <w:r>
                    <w:rPr>
                      <w:rFonts w:ascii="Calibri"/>
                      <w:spacing w:val="-14"/>
                      <w:w w:val="130"/>
                      <w:sz w:val="16"/>
                    </w:rPr>
                    <w:t> </w:t>
                  </w:r>
                  <w:r>
                    <w:rPr>
                      <w:rFonts w:ascii="Calibri"/>
                      <w:w w:val="130"/>
                      <w:sz w:val="16"/>
                    </w:rPr>
                    <w:t>VIVIEzDA</w:t>
                  </w:r>
                  <w:r>
                    <w:rPr>
                      <w:rFonts w:ascii="Calibri"/>
                      <w:w w:val="135"/>
                      <w:sz w:val="16"/>
                    </w:rPr>
                    <w:t> VIVIEzDA</w:t>
                  </w:r>
                  <w:r>
                    <w:rPr>
                      <w:rFonts w:ascii="Calibri"/>
                      <w:sz w:val="16"/>
                    </w:rPr>
                  </w:r>
                </w:p>
                <w:p>
                  <w:pPr>
                    <w:spacing w:line="155" w:lineRule="exact" w:before="0"/>
                    <w:ind w:left="4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ِ׏׏ِ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12"/>
                      <w:w w:val="7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AJUA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23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POTABLE,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22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ALCANTARILLA(O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23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sz w:val="16"/>
                      <w:szCs w:val="16"/>
                    </w:rPr>
                  </w:r>
                </w:p>
                <w:p>
                  <w:pPr>
                    <w:spacing w:before="0"/>
                    <w:ind w:left="4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/>
                      <w:b/>
                      <w:w w:val="105"/>
                      <w:sz w:val="16"/>
                    </w:rPr>
                    <w:t>SANEAxIENTO</w:t>
                  </w:r>
                  <w:r>
                    <w:rPr>
                      <w:rFonts w:ascii="Montserrat Subrayada"/>
                      <w:sz w:val="16"/>
                    </w:rPr>
                  </w:r>
                </w:p>
                <w:p>
                  <w:pPr>
                    <w:spacing w:before="110"/>
                    <w:ind w:left="40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30"/>
                      <w:sz w:val="16"/>
                    </w:rPr>
                    <w:t>PROAGÈA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442" w:lineRule="auto" w:before="0"/>
                    <w:ind w:left="400" w:right="529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PROGRAMA</w:t>
                  </w:r>
                  <w:r>
                    <w:rPr>
                      <w:rFonts w:ascii="Calibri" w:hAnsi="Calibri"/>
                      <w:spacing w:val="23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CÈnTÈRA</w:t>
                  </w:r>
                  <w:r>
                    <w:rPr>
                      <w:rFonts w:ascii="Calibri" w:hAnsi="Calibri"/>
                      <w:spacing w:val="23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DEn</w:t>
                  </w:r>
                  <w:r>
                    <w:rPr>
                      <w:rFonts w:ascii="Calibri" w:hAnsi="Calibri"/>
                      <w:spacing w:val="24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AGÈA</w:t>
                  </w:r>
                  <w:r>
                    <w:rPr>
                      <w:rFonts w:ascii="Calibri" w:hAnsi="Calibri"/>
                      <w:w w:val="131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PROGRAMA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388pt;width:527pt;height:53pt;mso-position-horizontal-relative:page;mso-position-vertical-relative:page;z-index:-1048528" type="#_x0000_t202" filled="false" stroked="false">
            <v:textbox inset="0,0,0,0">
              <w:txbxContent>
                <w:p>
                  <w:pPr>
                    <w:tabs>
                      <w:tab w:pos="2973" w:val="left" w:leader="none"/>
                      <w:tab w:pos="3889" w:val="left" w:leader="none"/>
                      <w:tab w:pos="5993" w:val="left" w:leader="none"/>
                      <w:tab w:pos="7453" w:val="left" w:leader="none"/>
                      <w:tab w:pos="8773" w:val="left" w:leader="none"/>
                      <w:tab w:pos="10253" w:val="left" w:leader="none"/>
                    </w:tabs>
                    <w:spacing w:before="115"/>
                    <w:ind w:left="790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3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22,450,000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3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22,450,000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272" w:val="left" w:leader="none"/>
                      <w:tab w:pos="3848" w:val="left" w:leader="none"/>
                      <w:tab w:pos="5360" w:val="left" w:leader="none"/>
                      <w:tab w:pos="6658" w:val="left" w:leader="none"/>
                      <w:tab w:pos="8015" w:val="left" w:leader="none"/>
                      <w:tab w:pos="9417" w:val="left" w:leader="none"/>
                    </w:tabs>
                    <w:spacing w:before="0"/>
                    <w:ind w:left="592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   </w:t>
                  </w:r>
                  <w:r>
                    <w:rPr>
                      <w:rFonts w:ascii="Calibri" w:cs="Calibri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2,037,744,326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17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69,218,768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  </w:t>
                  </w:r>
                  <w:r>
                    <w:rPr>
                      <w:rFonts w:ascii="Calibri" w:cs="Calibri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597,362,267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2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10,837,011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3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637,901,856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29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212,421,424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   </w:t>
                  </w:r>
                  <w:r>
                    <w:rPr>
                      <w:rFonts w:ascii="Calibri" w:cs="Calibri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510,003,000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180" w:val="left" w:leader="none"/>
                      <w:tab w:pos="3803" w:val="left" w:leader="none"/>
                      <w:tab w:pos="5883" w:val="left" w:leader="none"/>
                      <w:tab w:pos="7363" w:val="left" w:leader="none"/>
                      <w:tab w:pos="8089" w:val="left" w:leader="none"/>
                      <w:tab w:pos="9639" w:val="left" w:leader="none"/>
                    </w:tabs>
                    <w:spacing w:before="0"/>
                    <w:ind w:left="702" w:right="0" w:firstLine="0"/>
                    <w:jc w:val="center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7"/>
                      <w:w w:val="7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</w:rPr>
                    <w:t>5</w:t>
                  </w: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</w:rPr>
                    <w:t>,</w:t>
                  </w: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</w:rPr>
                    <w:t>2</w:t>
                  </w: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</w:rPr>
                    <w:t>,97</w:t>
                  </w: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</w:rPr>
                    <w:tab/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46"/>
                      <w:w w:val="7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</w:rPr>
                    <w:t>2,35</w:t>
                  </w: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</w:rPr>
                    <w:t>,</w:t>
                  </w: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  <w:rtl/>
                    </w:rPr>
                    <w:t>הה</w:t>
                  </w: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</w:rPr>
                    <w:t>3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6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27"/>
                      <w:w w:val="6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65"/>
                      <w:sz w:val="16"/>
                      <w:szCs w:val="16"/>
                      <w:rtl/>
                    </w:rPr>
                    <w:t>׏׏</w:t>
                  </w:r>
                  <w:r>
                    <w:rPr>
                      <w:rFonts w:ascii="Montserrat Subrayada" w:cs="Montserrat Subrayada"/>
                      <w:b/>
                      <w:bCs/>
                      <w:w w:val="65"/>
                      <w:sz w:val="16"/>
                      <w:szCs w:val="16"/>
                    </w:rPr>
                    <w:t>2,4</w:t>
                  </w:r>
                  <w:r>
                    <w:rPr>
                      <w:rFonts w:ascii="Montserrat Subrayada" w:cs="Montserrat Subrayada"/>
                      <w:b/>
                      <w:bCs/>
                      <w:w w:val="65"/>
                      <w:sz w:val="16"/>
                      <w:szCs w:val="16"/>
                      <w:rtl/>
                    </w:rPr>
                    <w:t>׏ז</w:t>
                  </w:r>
                  <w:r>
                    <w:rPr>
                      <w:rFonts w:ascii="Montserrat Subrayada" w:cs="Montserrat Subrayada"/>
                      <w:b/>
                      <w:bCs/>
                      <w:w w:val="65"/>
                      <w:sz w:val="16"/>
                      <w:szCs w:val="16"/>
                    </w:rPr>
                    <w:t>,</w:t>
                  </w:r>
                  <w:r>
                    <w:rPr>
                      <w:rFonts w:ascii="Montserrat Subrayada" w:cs="Montserrat Subrayada"/>
                      <w:b/>
                      <w:bCs/>
                      <w:w w:val="65"/>
                      <w:sz w:val="16"/>
                      <w:szCs w:val="16"/>
                      <w:rtl/>
                    </w:rPr>
                    <w:t>ה׏</w:t>
                  </w:r>
                  <w:r>
                    <w:rPr>
                      <w:rFonts w:ascii="Montserrat Subrayada" w:cs="Montserrat Subrayada"/>
                      <w:b/>
                      <w:bCs/>
                      <w:w w:val="65"/>
                      <w:sz w:val="16"/>
                      <w:szCs w:val="16"/>
                    </w:rPr>
                    <w:t>9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26"/>
                      <w:w w:val="9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0</w:t>
                    <w:tab/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26"/>
                      <w:w w:val="9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-5"/>
                      <w:w w:val="8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3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,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42,949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29"/>
                      <w:w w:val="7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2,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4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,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95</w:t>
                  </w:r>
                  <w:r>
                    <w:rPr>
                      <w:rFonts w:ascii="Montserrat Subrayada" w:cs="Montserrat Subrayada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441pt;width:527pt;height:129pt;mso-position-horizontal-relative:page;mso-position-vertical-relative:page;z-index:-1048504" type="#_x0000_t202" filled="false" stroked="false">
            <v:textbox inset="0,0,0,0">
              <w:txbxContent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tabs>
                      <w:tab w:pos="2393" w:val="left" w:leader="none"/>
                      <w:tab w:pos="3975" w:val="left" w:leader="none"/>
                      <w:tab w:pos="6013" w:val="left" w:leader="none"/>
                      <w:tab w:pos="7473" w:val="left" w:leader="none"/>
                      <w:tab w:pos="8049" w:val="left" w:leader="none"/>
                      <w:tab w:pos="9618" w:val="left" w:leader="none"/>
                    </w:tabs>
                    <w:spacing w:before="0"/>
                    <w:ind w:left="764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2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128,002,798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4,823,716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91,970,528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30,208,554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1,000,000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993" w:val="left" w:leader="none"/>
                      <w:tab w:pos="4673" w:val="left" w:leader="none"/>
                      <w:tab w:pos="6013" w:val="left" w:leader="none"/>
                      <w:tab w:pos="7473" w:val="left" w:leader="none"/>
                      <w:tab w:pos="8793" w:val="left" w:leader="none"/>
                      <w:tab w:pos="9747" w:val="left" w:leader="none"/>
                    </w:tabs>
                    <w:spacing w:before="0"/>
                    <w:ind w:left="1047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9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1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95"/>
                      <w:sz w:val="16"/>
                      <w:szCs w:val="16"/>
                    </w:rPr>
                    <w:t>1,146,195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9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2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95"/>
                      <w:sz w:val="16"/>
                      <w:szCs w:val="16"/>
                    </w:rPr>
                    <w:t>1,146,195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364" w:val="left" w:leader="none"/>
                      <w:tab w:pos="3999" w:val="left" w:leader="none"/>
                      <w:tab w:pos="6013" w:val="left" w:leader="none"/>
                      <w:tab w:pos="7473" w:val="left" w:leader="none"/>
                      <w:tab w:pos="8293" w:val="left" w:leader="none"/>
                      <w:tab w:pos="10273" w:val="left" w:leader="none"/>
                    </w:tabs>
                    <w:spacing w:before="0"/>
                    <w:ind w:left="846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  </w:t>
                  </w:r>
                  <w:r>
                    <w:rPr>
                      <w:rFonts w:ascii="Calibri" w:cs="Calibri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28,972,983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28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7,527,947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20,510,641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19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934,395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760" w:bottom="280" w:left="240" w:right="24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6.279999pt;margin-top:47.116875pt;width:284.7pt;height:49.65pt;mso-position-horizontal-relative:page;mso-position-vertical-relative:page;z-index:-104848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3079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8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RECÈRSOS</w:t>
                  </w:r>
                  <w:r>
                    <w:rPr>
                      <w:rFonts w:ascii="Calibri" w:hAnsi="Calibri"/>
                      <w:color w:val="651D32"/>
                      <w:spacing w:val="-32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APnICADOS</w:t>
                  </w:r>
                  <w:r>
                    <w:rPr>
                      <w:rFonts w:ascii="Calibri" w:hAnsi="Calibri"/>
                      <w:color w:val="651D32"/>
                      <w:spacing w:val="-31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40"/>
                      <w:sz w:val="22"/>
                    </w:rPr>
                    <w:t>Ez</w:t>
                  </w:r>
                  <w:r>
                    <w:rPr>
                      <w:rFonts w:ascii="Calibri" w:hAnsi="Calibri"/>
                      <w:color w:val="651D32"/>
                      <w:spacing w:val="-33"/>
                      <w:w w:val="14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BAhA</w:t>
                  </w:r>
                  <w:r>
                    <w:rPr>
                      <w:rFonts w:ascii="Calibri" w:hAnsi="Calibri"/>
                      <w:color w:val="651D32"/>
                      <w:spacing w:val="-31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CAnIFORzIA</w:t>
                  </w:r>
                  <w:r>
                    <w:rPr>
                      <w:rFonts w:ascii="Calibri" w:hAnsi="Calibri"/>
                      <w:color w:val="651D32"/>
                      <w:spacing w:val="-32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SÈR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88"/>
                    <w:ind w:left="391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</w:rPr>
                    <w:t>(PESOS)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48"/>
                      <w:w w:val="6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</w:rPr>
                    <w:t>EȇɎǣƳƏƳ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  <w:rtl/>
                    </w:rPr>
                    <w:t>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</w:rPr>
                    <w:t>EǴƺ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  <w:rtl/>
                    </w:rPr>
                    <w:t>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</w:rPr>
                    <w:t>TƺȅƏ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48"/>
                      <w:w w:val="6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</w:rPr>
                    <w:t>ɵ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49"/>
                      <w:w w:val="6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</w:rPr>
                    <w:t>PȸȒǕȸƏȅƏ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  <w:rtl/>
                    </w:rPr>
                    <w:t>ٮ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</w:rPr>
                    <w:t>xɖȇǣƬǣȵǣȒɀ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9.542725pt;margin-top:572.917419pt;width:20.75pt;height:17pt;mso-position-horizontal-relative:page;mso-position-vertical-relative:page;z-index:-104845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39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10pt;width:756pt;height:30pt;mso-position-horizontal-relative:page;mso-position-vertical-relative:page;z-index:-1048432" type="#_x0000_t202" filled="false" stroked="false">
            <v:textbox inset="0,0,0,0">
              <w:txbxContent>
                <w:p>
                  <w:pPr>
                    <w:tabs>
                      <w:tab w:pos="5217" w:val="left" w:leader="none"/>
                      <w:tab w:pos="6553" w:val="left" w:leader="none"/>
                      <w:tab w:pos="8337" w:val="left" w:leader="none"/>
                      <w:tab w:pos="9724" w:val="left" w:leader="none"/>
                      <w:tab w:pos="10885" w:val="left" w:leader="none"/>
                      <w:tab w:pos="13603" w:val="left" w:leader="none"/>
                    </w:tabs>
                    <w:spacing w:line="331" w:lineRule="exact" w:before="39"/>
                    <w:ind w:left="-1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FFFFFF"/>
                      <w:w w:val="120"/>
                      <w:sz w:val="22"/>
                    </w:rPr>
                    <w:t>EzTIDAD/EhE/TEMA/PROGRAMA</w:t>
                    <w:tab/>
                    <w:t>TOTAn</w:t>
                    <w:tab/>
                  </w:r>
                  <w:r>
                    <w:rPr>
                      <w:rFonts w:ascii="Calibri" w:hAnsi="Calibri"/>
                      <w:color w:val="FFFFFF"/>
                      <w:w w:val="125"/>
                      <w:sz w:val="22"/>
                    </w:rPr>
                    <w:t>COMOzDÉ</w:t>
                    <w:tab/>
                    <w:t>nA</w:t>
                  </w:r>
                  <w:r>
                    <w:rPr>
                      <w:rFonts w:ascii="Calibri" w:hAnsi="Calibri"/>
                      <w:color w:val="FFFFFF"/>
                      <w:spacing w:val="-12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FFFFFF"/>
                      <w:w w:val="125"/>
                      <w:sz w:val="22"/>
                    </w:rPr>
                    <w:t>PAñ</w:t>
                    <w:tab/>
                  </w:r>
                  <w:r>
                    <w:rPr>
                      <w:rFonts w:ascii="Calibri" w:hAnsi="Calibri"/>
                      <w:color w:val="FFFFFF"/>
                      <w:w w:val="120"/>
                      <w:sz w:val="22"/>
                    </w:rPr>
                    <w:t>nORETO</w:t>
                    <w:tab/>
                  </w:r>
                  <w:r>
                    <w:rPr>
                      <w:rFonts w:ascii="Calibri" w:hAnsi="Calibri"/>
                      <w:color w:val="FFFFFF"/>
                      <w:w w:val="125"/>
                      <w:sz w:val="22"/>
                    </w:rPr>
                    <w:t>nOS</w:t>
                  </w:r>
                  <w:r>
                    <w:rPr>
                      <w:rFonts w:ascii="Calibri" w:hAnsi="Calibri"/>
                      <w:color w:val="FFFFFF"/>
                      <w:spacing w:val="6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FFFFFF"/>
                      <w:w w:val="125"/>
                      <w:sz w:val="22"/>
                    </w:rPr>
                    <w:t>CABOS  </w:t>
                  </w:r>
                  <w:r>
                    <w:rPr>
                      <w:rFonts w:ascii="Calibri" w:hAnsi="Calibri"/>
                      <w:color w:val="FFFFFF"/>
                      <w:spacing w:val="36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FFFFFF"/>
                      <w:w w:val="125"/>
                      <w:sz w:val="22"/>
                    </w:rPr>
                    <w:t>MÈnEG1</w:t>
                    <w:tab/>
                  </w:r>
                  <w:r>
                    <w:rPr>
                      <w:rFonts w:ascii="Calibri" w:hAnsi="Calibri"/>
                      <w:color w:val="FFFFFF"/>
                      <w:w w:val="125"/>
                      <w:position w:val="13"/>
                      <w:sz w:val="22"/>
                    </w:rPr>
                    <w:t>COBERTÈRA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line="201" w:lineRule="exact" w:before="0"/>
                    <w:ind w:left="0" w:right="307" w:firstLine="0"/>
                    <w:jc w:val="righ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/>
                      <w:color w:val="FFFFFF"/>
                      <w:w w:val="120"/>
                      <w:sz w:val="22"/>
                    </w:rPr>
                    <w:t>ESTATAn</w:t>
                  </w:r>
                  <w:r>
                    <w:rPr>
                      <w:rFonts w:ascii="Calibri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229pt;height:293pt;mso-position-horizontal-relative:page;mso-position-vertical-relative:page;z-index:-1048408" type="#_x0000_t202" filled="false" stroked="false">
            <v:textbox inset="0,0,0,0">
              <w:txbxContent>
                <w:p>
                  <w:pPr>
                    <w:spacing w:before="35"/>
                    <w:ind w:left="39" w:right="311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׏ِ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4"/>
                      <w:w w:val="8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ELECTRIFICACIN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7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(E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8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COLONIAS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7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2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105"/>
                      <w:sz w:val="16"/>
                      <w:szCs w:val="16"/>
                    </w:rPr>
                    <w:t>COxUNI(A(ES</w:t>
                  </w:r>
                  <w:r>
                    <w:rPr>
                      <w:rFonts w:ascii="Montserrat Subrayada" w:hAnsi="Montserrat Subrayada" w:cs="Montserrat Subrayada"/>
                      <w:sz w:val="16"/>
                      <w:szCs w:val="16"/>
                    </w:rPr>
                  </w:r>
                </w:p>
                <w:p>
                  <w:pPr>
                    <w:spacing w:before="110"/>
                    <w:ind w:left="39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EnECTRIFICACIz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442" w:lineRule="auto" w:before="0"/>
                    <w:ind w:left="399" w:right="311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35"/>
                      <w:sz w:val="16"/>
                    </w:rPr>
                    <w:t>EnECTRIFICACIz</w:t>
                  </w:r>
                  <w:r>
                    <w:rPr>
                      <w:rFonts w:ascii="Calibri" w:hAnsi="Calibri"/>
                      <w:spacing w:val="-10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zO</w:t>
                  </w:r>
                  <w:r>
                    <w:rPr>
                      <w:rFonts w:ascii="Calibri" w:hAnsi="Calibri"/>
                      <w:spacing w:val="-9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COzVEzCIOzAn</w:t>
                  </w:r>
                  <w:r>
                    <w:rPr>
                      <w:rFonts w:ascii="Calibri" w:hAnsi="Calibri"/>
                      <w:w w:val="142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EnECTRIFICACIz</w:t>
                  </w:r>
                  <w:r>
                    <w:rPr>
                      <w:rFonts w:ascii="Calibri" w:hAnsi="Calibri"/>
                      <w:spacing w:val="37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RÈRAn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470" w:lineRule="atLeast" w:before="50"/>
                    <w:ind w:left="39" w:right="916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w w:val="105"/>
                      <w:sz w:val="16"/>
                      <w:szCs w:val="16"/>
                    </w:rPr>
                    <w:t>EJE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2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II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7"/>
                      <w:w w:val="7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105"/>
                      <w:sz w:val="16"/>
                      <w:szCs w:val="16"/>
                    </w:rPr>
                    <w:t>POLZTICA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120"/>
                      <w:sz w:val="16"/>
                      <w:szCs w:val="16"/>
                    </w:rPr>
                    <w:t>(E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27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105"/>
                      <w:sz w:val="16"/>
                      <w:szCs w:val="16"/>
                    </w:rPr>
                    <w:t>PAñ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105"/>
                      <w:sz w:val="16"/>
                      <w:szCs w:val="16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120"/>
                      <w:sz w:val="16"/>
                      <w:szCs w:val="16"/>
                    </w:rPr>
                    <w:t>SEJURI(A(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123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II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ِ׏ِ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13"/>
                      <w:w w:val="7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120"/>
                      <w:sz w:val="16"/>
                      <w:szCs w:val="16"/>
                    </w:rPr>
                    <w:t>SEJURI(A(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32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105"/>
                      <w:sz w:val="16"/>
                      <w:szCs w:val="16"/>
                    </w:rPr>
                    <w:t>CIU(A(ANA</w:t>
                  </w:r>
                  <w:r>
                    <w:rPr>
                      <w:rFonts w:ascii="Montserrat Subrayada" w:hAnsi="Montserrat Subrayada" w:cs="Montserrat Subrayada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442" w:lineRule="auto" w:before="0"/>
                    <w:ind w:left="400" w:right="201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35"/>
                      <w:sz w:val="16"/>
                    </w:rPr>
                    <w:t>ACAD1MICO</w:t>
                  </w:r>
                  <w:r>
                    <w:rPr>
                      <w:rFonts w:ascii="Calibri" w:hAnsi="Calibri"/>
                      <w:w w:val="126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EªÈIPAMIEzTO </w:t>
                  </w:r>
                  <w:r>
                    <w:rPr>
                      <w:rFonts w:ascii="Calibri" w:hAnsi="Calibri"/>
                      <w:spacing w:val="27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ÈRBAzO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442" w:lineRule="auto" w:before="0"/>
                    <w:ind w:left="40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30"/>
                      <w:sz w:val="16"/>
                    </w:rPr>
                    <w:t>EªÈIPAMIEzTO</w:t>
                  </w:r>
                  <w:r>
                    <w:rPr>
                      <w:rFonts w:ascii="Calibri" w:hAnsi="Calibri"/>
                      <w:spacing w:val="-11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ç</w:t>
                  </w:r>
                  <w:r>
                    <w:rPr>
                      <w:rFonts w:ascii="Calibri" w:hAnsi="Calibri"/>
                      <w:spacing w:val="-11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ACTÈAnIñACIz</w:t>
                  </w:r>
                  <w:r>
                    <w:rPr>
                      <w:rFonts w:ascii="Calibri" w:hAnsi="Calibri"/>
                      <w:spacing w:val="-10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TECzOnGICA</w:t>
                  </w:r>
                  <w:r>
                    <w:rPr>
                      <w:rFonts w:ascii="Calibri" w:hAnsi="Calibri"/>
                      <w:w w:val="124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PnAz</w:t>
                  </w:r>
                  <w:r>
                    <w:rPr>
                      <w:rFonts w:ascii="Calibri" w:hAnsi="Calibri"/>
                      <w:spacing w:val="-15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ESTATAn</w:t>
                  </w:r>
                  <w:r>
                    <w:rPr>
                      <w:rFonts w:ascii="Calibri" w:hAnsi="Calibri"/>
                      <w:spacing w:val="-15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14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DESARROnnO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442" w:lineRule="auto" w:before="0"/>
                    <w:ind w:left="400" w:right="529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30"/>
                      <w:sz w:val="16"/>
                    </w:rPr>
                    <w:t>REGISTRO</w:t>
                  </w:r>
                  <w:r>
                    <w:rPr>
                      <w:rFonts w:ascii="Calibri" w:hAnsi="Calibri"/>
                      <w:spacing w:val="6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PÉBnICO</w:t>
                  </w:r>
                  <w:r>
                    <w:rPr>
                      <w:rFonts w:ascii="Calibri" w:hAnsi="Calibri"/>
                      <w:spacing w:val="7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VERICÈnAR</w:t>
                  </w:r>
                  <w:r>
                    <w:rPr>
                      <w:rFonts w:ascii="Calibri" w:hAnsi="Calibri"/>
                      <w:w w:val="133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RERABInITACIz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442" w:lineRule="auto" w:before="0"/>
                    <w:ind w:left="400" w:right="201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35"/>
                      <w:sz w:val="16"/>
                    </w:rPr>
                    <w:t>SEGÈIMIEzTO</w:t>
                  </w:r>
                  <w:r>
                    <w:rPr>
                      <w:rFonts w:ascii="Calibri" w:hAnsi="Calibri"/>
                      <w:w w:val="133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SEGÈRIDAD</w:t>
                  </w:r>
                  <w:r>
                    <w:rPr>
                      <w:rFonts w:ascii="Calibri" w:hAnsi="Calibri"/>
                      <w:spacing w:val="-34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PÉBnICA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193" w:lineRule="exact" w:before="0"/>
                    <w:ind w:left="4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II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7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 PERSONAS NO LOCALIñA(AS</w:t>
                  </w:r>
                  <w:r>
                    <w:rPr>
                      <w:rFonts w:ascii="Montserrat Subrayada" w:hAnsi="Montserrat Subrayada" w:cs="Montserrat Subrayada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140pt;width:527pt;height:15pt;mso-position-horizontal-relative:page;mso-position-vertical-relative:page;z-index:-1048384" type="#_x0000_t202" filled="false" stroked="false">
            <v:textbox inset="0,0,0,0">
              <w:txbxContent>
                <w:p>
                  <w:pPr>
                    <w:tabs>
                      <w:tab w:pos="2189" w:val="left" w:leader="none"/>
                      <w:tab w:pos="3899" w:val="left" w:leader="none"/>
                      <w:tab w:pos="5265" w:val="left" w:leader="none"/>
                      <w:tab w:pos="6680" w:val="left" w:leader="none"/>
                      <w:tab w:pos="8100" w:val="left" w:leader="none"/>
                      <w:tab w:pos="10263" w:val="left" w:leader="none"/>
                    </w:tabs>
                    <w:spacing w:before="72"/>
                    <w:ind w:left="755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7"/>
                      <w:w w:val="9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32,7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5,394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0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5,4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4,033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6"/>
                      <w:w w:val="8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3,049,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ה׏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-7"/>
                      <w:w w:val="8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,5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0,25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28"/>
                      <w:w w:val="7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2,020,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5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ab/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5"/>
                      <w:w w:val="7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0,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0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,7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7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0</w:t>
                  </w:r>
                  <w:r>
                    <w:rPr>
                      <w:rFonts w:ascii="Montserrat Subrayada" w:cs="Montserrat Subrayada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155pt;width:527pt;height:95pt;mso-position-horizontal-relative:page;mso-position-vertical-relative:page;z-index:-1048360" type="#_x0000_t202" filled="false" stroked="false">
            <v:textbox inset="0,0,0,0">
              <w:txbxContent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tabs>
                      <w:tab w:pos="2993" w:val="left" w:leader="none"/>
                      <w:tab w:pos="4069" w:val="left" w:leader="none"/>
                      <w:tab w:pos="6013" w:val="left" w:leader="none"/>
                      <w:tab w:pos="6881" w:val="left" w:leader="none"/>
                      <w:tab w:pos="8793" w:val="left" w:leader="none"/>
                      <w:tab w:pos="10273" w:val="left" w:leader="none"/>
                    </w:tabs>
                    <w:spacing w:before="0"/>
                    <w:ind w:left="947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2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3,824,732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1,928,495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1,896,237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400" w:val="left" w:leader="none"/>
                      <w:tab w:pos="4673" w:val="left" w:leader="none"/>
                      <w:tab w:pos="5421" w:val="left" w:leader="none"/>
                      <w:tab w:pos="7473" w:val="left" w:leader="none"/>
                      <w:tab w:pos="8157" w:val="left" w:leader="none"/>
                      <w:tab w:pos="10273" w:val="left" w:leader="none"/>
                    </w:tabs>
                    <w:spacing w:before="0"/>
                    <w:ind w:left="916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13,197,647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26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3,543,451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26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1,294,293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3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8,359,903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381" w:val="left" w:leader="none"/>
                      <w:tab w:pos="4113" w:val="left" w:leader="none"/>
                      <w:tab w:pos="5521" w:val="left" w:leader="none"/>
                      <w:tab w:pos="6856" w:val="left" w:leader="none"/>
                      <w:tab w:pos="8176" w:val="left" w:leader="none"/>
                      <w:tab w:pos="10273" w:val="left" w:leader="none"/>
                    </w:tabs>
                    <w:spacing w:before="0"/>
                    <w:ind w:left="924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15,693,015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1,940,582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6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1,120,665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265,965</w:t>
                    <w:tab/>
                  </w:r>
                  <w:r>
                    <w:rPr>
                      <w:rFonts w:ascii="Calibri" w:cs="Calibri"/>
                      <w:w w:val="9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18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95"/>
                      <w:sz w:val="16"/>
                      <w:szCs w:val="16"/>
                    </w:rPr>
                    <w:t>10,123,919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16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2,241,884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tabs>
                      <w:tab w:pos="2358" w:val="left" w:leader="none"/>
                      <w:tab w:pos="3840" w:val="left" w:leader="none"/>
                      <w:tab w:pos="5903" w:val="left" w:leader="none"/>
                      <w:tab w:pos="7383" w:val="left" w:leader="none"/>
                      <w:tab w:pos="8110" w:val="left" w:leader="none"/>
                      <w:tab w:pos="9399" w:val="left" w:leader="none"/>
                    </w:tabs>
                    <w:spacing w:before="0"/>
                    <w:ind w:left="634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26"/>
                      <w:w w:val="7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זה׏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,299,9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הה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-20"/>
                      <w:w w:val="9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50,000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6"/>
                      <w:w w:val="7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4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,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0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,93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3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0</w:t>
                    <w:tab/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4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5"/>
                      <w:w w:val="8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5,35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,732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7"/>
                      <w:w w:val="8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0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,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זה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4,303</w:t>
                  </w:r>
                  <w:r>
                    <w:rPr>
                      <w:rFonts w:ascii="Montserrat Subrayada" w:cs="Montserrat Subrayada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250pt;width:527pt;height:22pt;mso-position-horizontal-relative:page;mso-position-vertical-relative:page;z-index:-1048336" type="#_x0000_t202" filled="false" stroked="false">
            <v:textbox inset="0,0,0,0">
              <w:txbxContent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tabs>
                      <w:tab w:pos="2358" w:val="left" w:leader="none"/>
                      <w:tab w:pos="3840" w:val="left" w:leader="none"/>
                      <w:tab w:pos="5903" w:val="left" w:leader="none"/>
                      <w:tab w:pos="7383" w:val="left" w:leader="none"/>
                      <w:tab w:pos="8110" w:val="left" w:leader="none"/>
                      <w:tab w:pos="9462" w:val="left" w:leader="none"/>
                    </w:tabs>
                    <w:spacing w:before="0"/>
                    <w:ind w:left="69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9"/>
                      <w:w w:val="8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27,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7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,733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-20"/>
                      <w:w w:val="9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50,000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6"/>
                      <w:w w:val="7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4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,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0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,93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0</w:t>
                    <w:tab/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4"/>
                      <w:w w:val="8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5,35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,732</w:t>
                    <w:tab/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3"/>
                      <w:w w:val="8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הה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,05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,070</w:t>
                  </w:r>
                  <w:r>
                    <w:rPr>
                      <w:rFonts w:ascii="Montserrat Subrayada" w:cs="Montserrat Subrayada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272pt;width:527pt;height:161pt;mso-position-horizontal-relative:page;mso-position-vertical-relative:page;z-index:-1048312" type="#_x0000_t202" filled="false" stroked="false">
            <v:textbox inset="0,0,0,0">
              <w:txbxContent>
                <w:p>
                  <w:pPr>
                    <w:tabs>
                      <w:tab w:pos="2973" w:val="left" w:leader="none"/>
                      <w:tab w:pos="4653" w:val="left" w:leader="none"/>
                      <w:tab w:pos="5993" w:val="left" w:leader="none"/>
                      <w:tab w:pos="7453" w:val="left" w:leader="none"/>
                      <w:tab w:pos="8773" w:val="left" w:leader="none"/>
                      <w:tab w:pos="9586" w:val="left" w:leader="none"/>
                    </w:tabs>
                    <w:spacing w:before="115"/>
                    <w:ind w:left="886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9,075,000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2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9,075,000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973" w:val="left" w:leader="none"/>
                      <w:tab w:pos="4653" w:val="left" w:leader="none"/>
                      <w:tab w:pos="5993" w:val="left" w:leader="none"/>
                      <w:tab w:pos="7453" w:val="left" w:leader="none"/>
                      <w:tab w:pos="8182" w:val="left" w:leader="none"/>
                      <w:tab w:pos="10253" w:val="left" w:leader="none"/>
                    </w:tabs>
                    <w:spacing w:before="0"/>
                    <w:ind w:left="962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9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2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95"/>
                      <w:sz w:val="16"/>
                      <w:szCs w:val="16"/>
                    </w:rPr>
                    <w:t>15,311,732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9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2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95"/>
                      <w:sz w:val="16"/>
                      <w:szCs w:val="16"/>
                    </w:rPr>
                    <w:t>15,311,732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973" w:val="left" w:leader="none"/>
                      <w:tab w:pos="3954" w:val="left" w:leader="none"/>
                      <w:tab w:pos="5993" w:val="left" w:leader="none"/>
                      <w:tab w:pos="7453" w:val="left" w:leader="none"/>
                      <w:tab w:pos="8773" w:val="left" w:leader="none"/>
                      <w:tab w:pos="10253" w:val="left" w:leader="none"/>
                    </w:tabs>
                    <w:spacing w:before="0"/>
                    <w:ind w:left="854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28,194,328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28,194,328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973" w:val="left" w:leader="none"/>
                      <w:tab w:pos="4653" w:val="left" w:leader="none"/>
                      <w:tab w:pos="5993" w:val="left" w:leader="none"/>
                      <w:tab w:pos="7453" w:val="left" w:leader="none"/>
                      <w:tab w:pos="8773" w:val="left" w:leader="none"/>
                      <w:tab w:pos="9641" w:val="left" w:leader="none"/>
                    </w:tabs>
                    <w:spacing w:before="0"/>
                    <w:ind w:left="941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4,556,801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4,556,801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973" w:val="left" w:leader="none"/>
                      <w:tab w:pos="4653" w:val="left" w:leader="none"/>
                      <w:tab w:pos="5993" w:val="left" w:leader="none"/>
                      <w:tab w:pos="7453" w:val="left" w:leader="none"/>
                      <w:tab w:pos="8773" w:val="left" w:leader="none"/>
                      <w:tab w:pos="9625" w:val="left" w:leader="none"/>
                    </w:tabs>
                    <w:spacing w:before="0"/>
                    <w:ind w:left="925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2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5,839,303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2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5,839,303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473" w:val="left" w:leader="none"/>
                      <w:tab w:pos="4653" w:val="left" w:leader="none"/>
                      <w:tab w:pos="5993" w:val="left" w:leader="none"/>
                      <w:tab w:pos="7453" w:val="left" w:leader="none"/>
                      <w:tab w:pos="8331" w:val="left" w:leader="none"/>
                      <w:tab w:pos="10253" w:val="left" w:leader="none"/>
                    </w:tabs>
                    <w:spacing w:before="0"/>
                    <w:ind w:left="1062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195,000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2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150,000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45,000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973" w:val="left" w:leader="none"/>
                      <w:tab w:pos="4653" w:val="left" w:leader="none"/>
                      <w:tab w:pos="5993" w:val="left" w:leader="none"/>
                      <w:tab w:pos="7453" w:val="left" w:leader="none"/>
                      <w:tab w:pos="8773" w:val="left" w:leader="none"/>
                      <w:tab w:pos="9676" w:val="left" w:leader="none"/>
                    </w:tabs>
                    <w:spacing w:before="0"/>
                    <w:ind w:left="976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12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1,149,998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1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1,149,998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973" w:val="left" w:leader="none"/>
                      <w:tab w:pos="3985" w:val="left" w:leader="none"/>
                      <w:tab w:pos="5993" w:val="left" w:leader="none"/>
                      <w:tab w:pos="7453" w:val="left" w:leader="none"/>
                      <w:tab w:pos="8773" w:val="left" w:leader="none"/>
                      <w:tab w:pos="9496" w:val="left" w:leader="none"/>
                    </w:tabs>
                    <w:spacing w:before="0"/>
                    <w:ind w:left="868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63,349,571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17,914,603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2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45,434,968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863" w:val="left" w:leader="none"/>
                      <w:tab w:pos="4543" w:val="left" w:leader="none"/>
                      <w:tab w:pos="5883" w:val="left" w:leader="none"/>
                      <w:tab w:pos="7363" w:val="left" w:leader="none"/>
                      <w:tab w:pos="8803" w:val="left" w:leader="none"/>
                      <w:tab w:pos="9464" w:val="left" w:leader="none"/>
                    </w:tabs>
                    <w:spacing w:before="0"/>
                    <w:ind w:left="684" w:right="0" w:firstLine="0"/>
                    <w:jc w:val="center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-3"/>
                      <w:w w:val="9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40,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2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,233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0</w:t>
                    <w:tab/>
                    <w:t>$ 0</w:t>
                    <w:tab/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0</w:t>
                    <w:tab/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0</w:t>
                    <w:tab/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-3"/>
                      <w:w w:val="9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40,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2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,233</w:t>
                  </w:r>
                  <w:r>
                    <w:rPr>
                      <w:rFonts w:ascii="Montserrat Subrayada" w:cs="Montserrat Subrayada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433pt;width:756pt;height:137pt;mso-position-horizontal-relative:page;mso-position-vertical-relative:page;z-index:-1048288" type="#_x0000_t202" filled="false" stroked="false">
            <v:textbox inset="0,0,0,0">
              <w:txbxContent>
                <w:p>
                  <w:pPr>
                    <w:tabs>
                      <w:tab w:pos="5418" w:val="left" w:leader="none"/>
                      <w:tab w:pos="7573" w:val="left" w:leader="none"/>
                      <w:tab w:pos="9253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118" w:val="left" w:leader="none"/>
                    </w:tabs>
                    <w:spacing w:line="196" w:lineRule="exact" w:before="73"/>
                    <w:ind w:left="400" w:right="19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ACCIOzES</w:t>
                  </w:r>
                  <w:r>
                    <w:rPr>
                      <w:rFonts w:ascii="Calibri" w:hAnsi="Calibri" w:cs="Calibri"/>
                      <w:spacing w:val="15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DE</w:t>
                  </w:r>
                  <w:r>
                    <w:rPr>
                      <w:rFonts w:ascii="Calibri" w:hAnsi="Calibri" w:cs="Calibri"/>
                      <w:spacing w:val="15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nA</w:t>
                  </w:r>
                  <w:r>
                    <w:rPr>
                      <w:rFonts w:ascii="Calibri" w:hAnsi="Calibri" w:cs="Calibri"/>
                      <w:spacing w:val="16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COMISIz</w:t>
                  </w:r>
                  <w:r>
                    <w:rPr>
                      <w:rFonts w:ascii="Calibri" w:hAnsi="Calibri" w:cs="Calibri"/>
                      <w:spacing w:val="15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ESTATAn</w:t>
                  </w:r>
                  <w:r>
                    <w:rPr>
                      <w:rFonts w:ascii="Calibri" w:hAnsi="Calibri" w:cs="Calibri"/>
                      <w:spacing w:val="16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DE</w:t>
                  </w:r>
                  <w:r>
                    <w:rPr>
                      <w:rFonts w:ascii="Calibri" w:hAnsi="Calibri" w:cs="Calibri"/>
                      <w:spacing w:val="15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40"/>
                      <w:sz w:val="16"/>
                      <w:szCs w:val="16"/>
                    </w:rPr>
                    <w:t>BÉSªÈEDA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1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</w:rPr>
                    <w:t>40,628,233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-3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-3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-3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-3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-3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1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</w:rPr>
                    <w:t>40,628,233</w:t>
                  </w:r>
                  <w:r>
                    <w:rPr>
                      <w:rFonts w:ascii="Calibri" w:hAnsi="Calibri" w:cs="Calibri"/>
                      <w:w w:val="115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DE</w:t>
                  </w:r>
                  <w:r>
                    <w:rPr>
                      <w:rFonts w:ascii="Calibri" w:hAnsi="Calibri" w:cs="Calibri"/>
                      <w:spacing w:val="36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PERSOzAS</w:t>
                  </w:r>
                  <w:r>
                    <w:rPr>
                      <w:rFonts w:ascii="Calibri" w:hAnsi="Calibri" w:cs="Calibri"/>
                      <w:spacing w:val="37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40"/>
                      <w:sz w:val="16"/>
                      <w:szCs w:val="16"/>
                    </w:rPr>
                    <w:t>Ez</w:t>
                  </w:r>
                  <w:r>
                    <w:rPr>
                      <w:rFonts w:ascii="Calibri" w:hAnsi="Calibri" w:cs="Calibri"/>
                      <w:spacing w:val="31"/>
                      <w:w w:val="14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B.C.S.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760" w:bottom="280" w:left="240" w:right="24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6.279999pt;margin-top:47.116875pt;width:284.7pt;height:49.65pt;mso-position-horizontal-relative:page;mso-position-vertical-relative:page;z-index:-104826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3079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8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RECÈRSOS</w:t>
                  </w:r>
                  <w:r>
                    <w:rPr>
                      <w:rFonts w:ascii="Calibri" w:hAnsi="Calibri"/>
                      <w:color w:val="651D32"/>
                      <w:spacing w:val="-32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APnICADOS</w:t>
                  </w:r>
                  <w:r>
                    <w:rPr>
                      <w:rFonts w:ascii="Calibri" w:hAnsi="Calibri"/>
                      <w:color w:val="651D32"/>
                      <w:spacing w:val="-31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40"/>
                      <w:sz w:val="22"/>
                    </w:rPr>
                    <w:t>Ez</w:t>
                  </w:r>
                  <w:r>
                    <w:rPr>
                      <w:rFonts w:ascii="Calibri" w:hAnsi="Calibri"/>
                      <w:color w:val="651D32"/>
                      <w:spacing w:val="-33"/>
                      <w:w w:val="14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BAhA</w:t>
                  </w:r>
                  <w:r>
                    <w:rPr>
                      <w:rFonts w:ascii="Calibri" w:hAnsi="Calibri"/>
                      <w:color w:val="651D32"/>
                      <w:spacing w:val="-31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CAnIFORzIA</w:t>
                  </w:r>
                  <w:r>
                    <w:rPr>
                      <w:rFonts w:ascii="Calibri" w:hAnsi="Calibri"/>
                      <w:color w:val="651D32"/>
                      <w:spacing w:val="-32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SÈR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88"/>
                    <w:ind w:left="391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</w:rPr>
                    <w:t>(PESOS)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48"/>
                      <w:w w:val="6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</w:rPr>
                    <w:t>EȇɎǣƳƏƳ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  <w:rtl/>
                    </w:rPr>
                    <w:t>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</w:rPr>
                    <w:t>EǴƺ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  <w:rtl/>
                    </w:rPr>
                    <w:t>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</w:rPr>
                    <w:t>TƺȅƏ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48"/>
                      <w:w w:val="6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</w:rPr>
                    <w:t>ɵ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49"/>
                      <w:w w:val="6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</w:rPr>
                    <w:t>PȸȒǕȸƏȅƏ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  <w:rtl/>
                    </w:rPr>
                    <w:t>ٮ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</w:rPr>
                    <w:t>xɖȇǣƬǣȵǣȒɀ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22.75pt;height:17pt;mso-position-horizontal-relative:page;mso-position-vertical-relative:page;z-index:-104824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40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10pt;width:756pt;height:30pt;mso-position-horizontal-relative:page;mso-position-vertical-relative:page;z-index:-1048216" type="#_x0000_t202" filled="false" stroked="false">
            <v:textbox inset="0,0,0,0">
              <w:txbxContent>
                <w:p>
                  <w:pPr>
                    <w:tabs>
                      <w:tab w:pos="5217" w:val="left" w:leader="none"/>
                      <w:tab w:pos="6553" w:val="left" w:leader="none"/>
                      <w:tab w:pos="8337" w:val="left" w:leader="none"/>
                      <w:tab w:pos="9724" w:val="left" w:leader="none"/>
                      <w:tab w:pos="10885" w:val="left" w:leader="none"/>
                      <w:tab w:pos="13603" w:val="left" w:leader="none"/>
                    </w:tabs>
                    <w:spacing w:line="331" w:lineRule="exact" w:before="39"/>
                    <w:ind w:left="-1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FFFFFF"/>
                      <w:w w:val="120"/>
                      <w:sz w:val="22"/>
                    </w:rPr>
                    <w:t>EzTIDAD/EhE/TEMA/PROGRAMA</w:t>
                    <w:tab/>
                    <w:t>TOTAn</w:t>
                    <w:tab/>
                  </w:r>
                  <w:r>
                    <w:rPr>
                      <w:rFonts w:ascii="Calibri" w:hAnsi="Calibri"/>
                      <w:color w:val="FFFFFF"/>
                      <w:w w:val="125"/>
                      <w:sz w:val="22"/>
                    </w:rPr>
                    <w:t>COMOzDÉ</w:t>
                    <w:tab/>
                    <w:t>nA</w:t>
                  </w:r>
                  <w:r>
                    <w:rPr>
                      <w:rFonts w:ascii="Calibri" w:hAnsi="Calibri"/>
                      <w:color w:val="FFFFFF"/>
                      <w:spacing w:val="-12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FFFFFF"/>
                      <w:w w:val="125"/>
                      <w:sz w:val="22"/>
                    </w:rPr>
                    <w:t>PAñ</w:t>
                    <w:tab/>
                  </w:r>
                  <w:r>
                    <w:rPr>
                      <w:rFonts w:ascii="Calibri" w:hAnsi="Calibri"/>
                      <w:color w:val="FFFFFF"/>
                      <w:w w:val="120"/>
                      <w:sz w:val="22"/>
                    </w:rPr>
                    <w:t>nORETO</w:t>
                    <w:tab/>
                  </w:r>
                  <w:r>
                    <w:rPr>
                      <w:rFonts w:ascii="Calibri" w:hAnsi="Calibri"/>
                      <w:color w:val="FFFFFF"/>
                      <w:w w:val="125"/>
                      <w:sz w:val="22"/>
                    </w:rPr>
                    <w:t>nOS</w:t>
                  </w:r>
                  <w:r>
                    <w:rPr>
                      <w:rFonts w:ascii="Calibri" w:hAnsi="Calibri"/>
                      <w:color w:val="FFFFFF"/>
                      <w:spacing w:val="6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FFFFFF"/>
                      <w:w w:val="125"/>
                      <w:sz w:val="22"/>
                    </w:rPr>
                    <w:t>CABOS  </w:t>
                  </w:r>
                  <w:r>
                    <w:rPr>
                      <w:rFonts w:ascii="Calibri" w:hAnsi="Calibri"/>
                      <w:color w:val="FFFFFF"/>
                      <w:spacing w:val="36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FFFFFF"/>
                      <w:w w:val="125"/>
                      <w:sz w:val="22"/>
                    </w:rPr>
                    <w:t>MÈnEG1</w:t>
                    <w:tab/>
                  </w:r>
                  <w:r>
                    <w:rPr>
                      <w:rFonts w:ascii="Calibri" w:hAnsi="Calibri"/>
                      <w:color w:val="FFFFFF"/>
                      <w:w w:val="125"/>
                      <w:position w:val="13"/>
                      <w:sz w:val="22"/>
                    </w:rPr>
                    <w:t>COBERTÈRA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line="201" w:lineRule="exact" w:before="0"/>
                    <w:ind w:left="0" w:right="307" w:firstLine="0"/>
                    <w:jc w:val="righ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/>
                      <w:color w:val="FFFFFF"/>
                      <w:w w:val="120"/>
                      <w:sz w:val="22"/>
                    </w:rPr>
                    <w:t>ESTATAn</w:t>
                  </w:r>
                  <w:r>
                    <w:rPr>
                      <w:rFonts w:ascii="Calibri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229pt;height:61pt;mso-position-horizontal-relative:page;mso-position-vertical-relative:page;z-index:-104819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0"/>
                    <w:ind w:left="39" w:right="311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EJE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12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III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12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REACTIàACIN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12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ECONxICA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1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12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ExPLEO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109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INCLUçENTE</w:t>
                  </w:r>
                  <w:r>
                    <w:rPr>
                      <w:rFonts w:ascii="Montserrat Subrayada" w:hAnsi="Montserrat Subrayada" w:cs="Montserrat Subrayada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spacing w:before="0"/>
                    <w:ind w:left="3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III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׏ِ</w:t>
                  </w:r>
                  <w:r>
                    <w:rPr>
                      <w:rFonts w:ascii="Montserrat Subrayada" w:cs="Montserrat Subrayada"/>
                      <w:b/>
                      <w:bCs/>
                      <w:spacing w:val="-15"/>
                      <w:w w:val="8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TURISxO</w:t>
                  </w:r>
                  <w:r>
                    <w:rPr>
                      <w:rFonts w:ascii="Montserrat Subrayada" w:cs="Montserrat Subrayada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140pt;width:527pt;height:33pt;mso-position-horizontal-relative:page;mso-position-vertical-relative:page;z-index:-10481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21"/>
                      <w:szCs w:val="21"/>
                    </w:rPr>
                  </w:pPr>
                </w:p>
                <w:p>
                  <w:pPr>
                    <w:tabs>
                      <w:tab w:pos="2014" w:val="left" w:leader="none"/>
                      <w:tab w:pos="3637" w:val="left" w:leader="none"/>
                      <w:tab w:pos="5143" w:val="left" w:leader="none"/>
                      <w:tab w:pos="6545" w:val="left" w:leader="none"/>
                      <w:tab w:pos="8001" w:val="left" w:leader="none"/>
                      <w:tab w:pos="9371" w:val="left" w:leader="none"/>
                    </w:tabs>
                    <w:spacing w:before="0"/>
                    <w:ind w:left="533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31"/>
                      <w:w w:val="8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3,27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,950,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0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8"/>
                      <w:w w:val="9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27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,525,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49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8"/>
                      <w:w w:val="8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4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,05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,0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זז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-22"/>
                      <w:w w:val="9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24,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94,03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3"/>
                      <w:w w:val="7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זה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4,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5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,04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7"/>
                      <w:w w:val="9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2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9,559,973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2"/>
                      <w:w w:val="7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</w:rPr>
                    <w:t>,2</w:t>
                  </w: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  <w:rtl/>
                    </w:rPr>
                    <w:t>ז׏</w:t>
                  </w: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</w:rPr>
                    <w:t>,2</w:t>
                  </w: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  <w:rtl/>
                    </w:rPr>
                    <w:t>׏ה</w:t>
                  </w: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</w:rPr>
                    <w:t>,32</w:t>
                  </w:r>
                  <w:r>
                    <w:rPr>
                      <w:rFonts w:ascii="Montserrat Subrayada" w:cs="Montserrat Subrayada"/>
                      <w:sz w:val="16"/>
                      <w:szCs w:val="16"/>
                      <w:rtl/>
                    </w:rPr>
                  </w: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  <w:rtl/>
                    </w:rPr>
                    <w:t>ה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173pt;width:527pt;height:28pt;mso-position-horizontal-relative:page;mso-position-vertical-relative:page;z-index:-104814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tabs>
                      <w:tab w:pos="2883" w:val="left" w:leader="none"/>
                      <w:tab w:pos="4563" w:val="left" w:leader="none"/>
                      <w:tab w:pos="5903" w:val="left" w:leader="none"/>
                      <w:tab w:pos="7383" w:val="left" w:leader="none"/>
                      <w:tab w:pos="8823" w:val="left" w:leader="none"/>
                      <w:tab w:pos="9576" w:val="left" w:leader="none"/>
                    </w:tabs>
                    <w:spacing w:before="0"/>
                    <w:ind w:left="796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,493,507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0</w:t>
                    <w:tab/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0</w:t>
                    <w:tab/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0</w:t>
                    <w:tab/>
                    <w:t>$ 0</w:t>
                    <w:tab/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2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,493,507</w:t>
                  </w:r>
                  <w:r>
                    <w:rPr>
                      <w:rFonts w:ascii="Montserrat Subrayada" w:cs="Montserrat Subrayada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201pt;width:756pt;height:65pt;mso-position-horizontal-relative:page;mso-position-vertical-relative:page;z-index:-1048120" type="#_x0000_t202" filled="false" stroked="false">
            <v:textbox inset="0,0,0,0">
              <w:txbxContent>
                <w:p>
                  <w:pPr>
                    <w:tabs>
                      <w:tab w:pos="5518" w:val="left" w:leader="none"/>
                      <w:tab w:pos="7573" w:val="left" w:leader="none"/>
                      <w:tab w:pos="9253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218" w:val="left" w:leader="none"/>
                    </w:tabs>
                    <w:spacing w:line="196" w:lineRule="exact" w:before="73"/>
                    <w:ind w:left="399" w:right="19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PROGRAMA </w:t>
                  </w:r>
                  <w:r>
                    <w:rPr>
                      <w:rFonts w:ascii="Calibri" w:hAnsi="Calibri" w:cs="Calibri"/>
                      <w:spacing w:val="26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DE </w:t>
                  </w:r>
                  <w:r>
                    <w:rPr>
                      <w:rFonts w:ascii="Calibri" w:hAnsi="Calibri" w:cs="Calibri"/>
                      <w:spacing w:val="26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IMPÈnSO </w:t>
                  </w:r>
                  <w:r>
                    <w:rPr>
                      <w:rFonts w:ascii="Calibri" w:hAnsi="Calibri" w:cs="Calibri"/>
                      <w:spacing w:val="27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An </w:t>
                  </w:r>
                  <w:r>
                    <w:rPr>
                      <w:rFonts w:ascii="Calibri" w:hAnsi="Calibri" w:cs="Calibri"/>
                      <w:spacing w:val="26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TÈRISMO </w:t>
                  </w:r>
                  <w:r>
                    <w:rPr>
                      <w:rFonts w:ascii="Calibri" w:hAnsi="Calibri" w:cs="Calibri"/>
                      <w:spacing w:val="27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RÈRAn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0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</w:rPr>
                    <w:t>3,972,496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-3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-3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-3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-3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-3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0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</w:rPr>
                    <w:t>3,972,496</w:t>
                  </w:r>
                  <w:r>
                    <w:rPr>
                      <w:rFonts w:ascii="Calibri" w:hAnsi="Calibri" w:cs="Calibri"/>
                      <w:w w:val="114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(PROTÈRAn)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5640" w:val="left" w:leader="none"/>
                      <w:tab w:pos="7573" w:val="left" w:leader="none"/>
                      <w:tab w:pos="9253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340" w:val="left" w:leader="none"/>
                    </w:tabs>
                    <w:spacing w:line="196" w:lineRule="exact" w:before="89"/>
                    <w:ind w:left="399" w:right="17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PROGRAMA </w:t>
                  </w:r>
                  <w:r>
                    <w:rPr>
                      <w:rFonts w:ascii="Calibri" w:hAnsi="Calibri" w:cs="Calibri"/>
                      <w:spacing w:val="13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DE </w:t>
                  </w:r>
                  <w:r>
                    <w:rPr>
                      <w:rFonts w:ascii="Calibri" w:hAnsi="Calibri" w:cs="Calibri"/>
                      <w:spacing w:val="14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IzTEGRACIOz </w:t>
                  </w:r>
                  <w:r>
                    <w:rPr>
                      <w:rFonts w:ascii="Calibri" w:hAnsi="Calibri" w:cs="Calibri"/>
                      <w:spacing w:val="14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DE </w:t>
                  </w:r>
                  <w:r>
                    <w:rPr>
                      <w:rFonts w:ascii="Calibri" w:hAnsi="Calibri" w:cs="Calibri"/>
                      <w:spacing w:val="13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nA </w:t>
                  </w:r>
                  <w:r>
                    <w:rPr>
                      <w:rFonts w:ascii="Calibri" w:hAnsi="Calibri" w:cs="Calibri"/>
                      <w:spacing w:val="14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ñOzA </w:t>
                  </w:r>
                  <w:r>
                    <w:rPr>
                      <w:rFonts w:ascii="Calibri" w:hAnsi="Calibri" w:cs="Calibri"/>
                      <w:spacing w:val="14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RÈRAn</w:t>
                    <w:tab/>
                  </w:r>
                  <w:r>
                    <w:rPr>
                      <w:rFonts w:ascii="Calibri" w:hAnsi="Calibri" w:cs="Calibri"/>
                      <w:w w:val="95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2"/>
                      <w:w w:val="95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95"/>
                      <w:position w:val="-3"/>
                      <w:sz w:val="16"/>
                      <w:szCs w:val="16"/>
                    </w:rPr>
                    <w:t>2,521,011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-3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-3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-3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-3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-3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95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2"/>
                      <w:w w:val="95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95"/>
                      <w:position w:val="-3"/>
                      <w:sz w:val="16"/>
                      <w:szCs w:val="16"/>
                    </w:rPr>
                    <w:t>2,521,011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(PIzñORAn)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5273" w:val="left" w:leader="none"/>
                      <w:tab w:pos="6663" w:val="left" w:leader="none"/>
                      <w:tab w:pos="8388" w:val="left" w:leader="none"/>
                      <w:tab w:pos="9786" w:val="left" w:leader="none"/>
                      <w:tab w:pos="11312" w:val="left" w:leader="none"/>
                      <w:tab w:pos="12651" w:val="left" w:leader="none"/>
                      <w:tab w:pos="14018" w:val="left" w:leader="none"/>
                    </w:tabs>
                    <w:spacing w:before="128"/>
                    <w:ind w:left="3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III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3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AJRICULTURA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3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3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JANA(ERZA</w:t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3"/>
                      <w:w w:val="8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5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׏ה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,5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7,503</w:t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12"/>
                      <w:w w:val="7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ה׏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4,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׏ה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5,2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2</w:t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14"/>
                      <w:w w:val="8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50,2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3,0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4</w:t>
                    <w:tab/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5"/>
                      <w:w w:val="8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3,9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9,4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זז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8"/>
                      <w:w w:val="7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3,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׏׏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2,224</w:t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31"/>
                      <w:w w:val="8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3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,40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,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72</w:t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$  293,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35,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43</w:t>
                  </w:r>
                  <w:r>
                    <w:rPr>
                      <w:rFonts w:ascii="Montserrat Subrayada" w:hAnsi="Montserrat Subrayada" w:cs="Montserrat Subrayada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266pt;width:756pt;height:197pt;mso-position-horizontal-relative:page;mso-position-vertical-relative:page;z-index:-1048096" type="#_x0000_t202" filled="false" stroked="false">
            <v:textbox inset="0,0,0,0">
              <w:txbxContent>
                <w:p>
                  <w:pPr>
                    <w:tabs>
                      <w:tab w:pos="5454" w:val="left" w:leader="none"/>
                      <w:tab w:pos="6874" w:val="left" w:leader="none"/>
                      <w:tab w:pos="9253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853" w:val="left" w:leader="none"/>
                    </w:tabs>
                    <w:spacing w:before="115"/>
                    <w:ind w:left="39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CR1DITOS     </w:t>
                  </w:r>
                  <w:r>
                    <w:rPr>
                      <w:rFonts w:ascii="Calibri" w:cs="Calibri"/>
                      <w:spacing w:val="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AGRZCOnAS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14,262,260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14,262,260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625" w:val="left" w:leader="none"/>
                      <w:tab w:pos="7139" w:val="left" w:leader="none"/>
                      <w:tab w:pos="8738" w:val="left" w:leader="none"/>
                      <w:tab w:pos="10130" w:val="left" w:leader="none"/>
                      <w:tab w:pos="12053" w:val="left" w:leader="none"/>
                      <w:tab w:pos="13373" w:val="left" w:leader="none"/>
                      <w:tab w:pos="14307" w:val="left" w:leader="none"/>
                    </w:tabs>
                    <w:spacing w:before="0"/>
                    <w:ind w:left="40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20"/>
                      <w:sz w:val="16"/>
                      <w:szCs w:val="16"/>
                    </w:rPr>
                    <w:t>FIzAzCIAMIEzTO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975,000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60,200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2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140,000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114,800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2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20"/>
                      <w:sz w:val="16"/>
                      <w:szCs w:val="16"/>
                    </w:rPr>
                    <w:t>660,000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tabs>
                      <w:tab w:pos="5365" w:val="left" w:leader="none"/>
                      <w:tab w:pos="7062" w:val="left" w:leader="none"/>
                      <w:tab w:pos="8742" w:val="left" w:leader="none"/>
                      <w:tab w:pos="10136" w:val="left" w:leader="none"/>
                      <w:tab w:pos="11553" w:val="left" w:leader="none"/>
                      <w:tab w:pos="12873" w:val="left" w:leader="none"/>
                      <w:tab w:pos="14028" w:val="left" w:leader="none"/>
                    </w:tabs>
                    <w:spacing w:line="201" w:lineRule="auto" w:before="0"/>
                    <w:ind w:left="400" w:right="18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20"/>
                      <w:position w:val="4"/>
                      <w:sz w:val="16"/>
                      <w:szCs w:val="16"/>
                    </w:rPr>
                    <w:t>FOMEzTO</w:t>
                  </w:r>
                  <w:r>
                    <w:rPr>
                      <w:rFonts w:ascii="Calibri" w:hAnsi="Calibri" w:cs="Calibri"/>
                      <w:spacing w:val="38"/>
                      <w:w w:val="120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position w:val="4"/>
                      <w:sz w:val="16"/>
                      <w:szCs w:val="16"/>
                    </w:rPr>
                    <w:t>A</w:t>
                  </w:r>
                  <w:r>
                    <w:rPr>
                      <w:rFonts w:ascii="Calibri" w:hAnsi="Calibri" w:cs="Calibri"/>
                      <w:spacing w:val="38"/>
                      <w:w w:val="120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position w:val="4"/>
                      <w:sz w:val="16"/>
                      <w:szCs w:val="16"/>
                    </w:rPr>
                    <w:t>nA</w:t>
                  </w:r>
                  <w:r>
                    <w:rPr>
                      <w:rFonts w:ascii="Calibri" w:hAnsi="Calibri" w:cs="Calibri"/>
                      <w:spacing w:val="38"/>
                      <w:w w:val="120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position w:val="4"/>
                      <w:sz w:val="16"/>
                      <w:szCs w:val="16"/>
                    </w:rPr>
                    <w:t>AGRICÈnTÈRA,</w:t>
                  </w:r>
                  <w:r>
                    <w:rPr>
                      <w:rFonts w:ascii="Calibri" w:hAnsi="Calibri" w:cs="Calibri"/>
                      <w:spacing w:val="38"/>
                      <w:w w:val="120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position w:val="4"/>
                      <w:sz w:val="16"/>
                      <w:szCs w:val="16"/>
                    </w:rPr>
                    <w:t>GAzADERZA,  </w:t>
                  </w:r>
                  <w:r>
                    <w:rPr>
                      <w:rFonts w:ascii="Calibri" w:hAnsi="Calibri" w:cs="Calibri"/>
                      <w:spacing w:val="36"/>
                      <w:w w:val="120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position w:val="4"/>
                      <w:sz w:val="16"/>
                      <w:szCs w:val="16"/>
                    </w:rPr>
                    <w:t>PESCA</w:t>
                  </w:r>
                  <w:r>
                    <w:rPr>
                      <w:rFonts w:ascii="Calibri" w:hAnsi="Calibri" w:cs="Calibri"/>
                      <w:spacing w:val="38"/>
                      <w:w w:val="120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position w:val="4"/>
                      <w:sz w:val="16"/>
                      <w:szCs w:val="16"/>
                    </w:rPr>
                    <w:t>ç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293,145,643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180,000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180,000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40,000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150,000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120,000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292,475,643</w:t>
                  </w:r>
                  <w:r>
                    <w:rPr>
                      <w:rFonts w:ascii="Calibri" w:hAnsi="Calibri" w:cs="Calibri"/>
                      <w:w w:val="11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ACÈACÈnTÈRA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5649" w:val="left" w:leader="none"/>
                      <w:tab w:pos="7097" w:val="left" w:leader="none"/>
                      <w:tab w:pos="8834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853" w:val="left" w:leader="none"/>
                    </w:tabs>
                    <w:spacing w:before="134"/>
                    <w:ind w:left="40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IzVESTIGACIz        </w:t>
                  </w:r>
                  <w:r>
                    <w:rPr>
                      <w:rFonts w:ascii="Calibri" w:hAnsi="Calibri" w:cs="Calibri"/>
                      <w:spacing w:val="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CIEzTZFICA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506,338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145,209</w:t>
                    <w:tab/>
                  </w:r>
                  <w:r>
                    <w:rPr>
                      <w:rFonts w:ascii="Calibri" w:hAnsi="Calibri" w:cs="Calibri"/>
                      <w:w w:val="9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10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95"/>
                      <w:sz w:val="16"/>
                      <w:szCs w:val="16"/>
                    </w:rPr>
                    <w:t>361,129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0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741" w:val="left" w:leader="none"/>
                      <w:tab w:pos="7161" w:val="left" w:leader="none"/>
                      <w:tab w:pos="9253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853" w:val="left" w:leader="none"/>
                    </w:tabs>
                    <w:spacing w:before="0"/>
                    <w:ind w:left="40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PROGRAMA </w:t>
                  </w:r>
                  <w:r>
                    <w:rPr>
                      <w:rFonts w:ascii="Calibri" w:hAnsi="Calibri" w:cs="Calibri"/>
                      <w:spacing w:val="2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DE </w:t>
                  </w:r>
                  <w:r>
                    <w:rPr>
                      <w:rFonts w:ascii="Calibri" w:hAnsi="Calibri" w:cs="Calibri"/>
                      <w:spacing w:val="3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FOMEzTO </w:t>
                  </w:r>
                  <w:r>
                    <w:rPr>
                      <w:rFonts w:ascii="Calibri" w:hAnsi="Calibri" w:cs="Calibri"/>
                      <w:spacing w:val="2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A </w:t>
                  </w:r>
                  <w:r>
                    <w:rPr>
                      <w:rFonts w:ascii="Calibri" w:hAnsi="Calibri" w:cs="Calibri"/>
                      <w:spacing w:val="3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nA </w:t>
                  </w:r>
                  <w:r>
                    <w:rPr>
                      <w:rFonts w:ascii="Calibri" w:hAnsi="Calibri" w:cs="Calibri"/>
                      <w:spacing w:val="3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AGRICÈnTÈRA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52,500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52,500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668" w:val="left" w:leader="none"/>
                      <w:tab w:pos="7168" w:val="left" w:leader="none"/>
                      <w:tab w:pos="8784" w:val="left" w:leader="none"/>
                      <w:tab w:pos="10593" w:val="left" w:leader="none"/>
                      <w:tab w:pos="11604" w:val="left" w:leader="none"/>
                      <w:tab w:pos="13373" w:val="left" w:leader="none"/>
                      <w:tab w:pos="14853" w:val="left" w:leader="none"/>
                    </w:tabs>
                    <w:spacing w:before="0"/>
                    <w:ind w:left="40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PROGRAMA</w:t>
                  </w:r>
                  <w:r>
                    <w:rPr>
                      <w:rFonts w:ascii="Calibri" w:hAnsi="Calibri" w:cs="Calibri"/>
                      <w:spacing w:val="28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DE</w:t>
                  </w:r>
                  <w:r>
                    <w:rPr>
                      <w:rFonts w:ascii="Calibri" w:hAnsi="Calibri" w:cs="Calibri"/>
                      <w:spacing w:val="29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PRODÈCCIz</w:t>
                  </w:r>
                  <w:r>
                    <w:rPr>
                      <w:rFonts w:ascii="Calibri" w:hAnsi="Calibri" w:cs="Calibri"/>
                      <w:spacing w:val="29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PARA</w:t>
                  </w:r>
                  <w:r>
                    <w:rPr>
                      <w:rFonts w:ascii="Calibri" w:hAnsi="Calibri" w:cs="Calibri"/>
                      <w:spacing w:val="29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En</w:t>
                  </w:r>
                  <w:r>
                    <w:rPr>
                      <w:rFonts w:ascii="Calibri" w:hAnsi="Calibri" w:cs="Calibri"/>
                      <w:spacing w:val="29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BIEzESTAR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421,200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18,000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313,200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90,000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tabs>
                      <w:tab w:pos="5446" w:val="left" w:leader="none"/>
                      <w:tab w:pos="6794" w:val="left" w:leader="none"/>
                      <w:tab w:pos="8550" w:val="left" w:leader="none"/>
                      <w:tab w:pos="9985" w:val="left" w:leader="none"/>
                      <w:tab w:pos="11371" w:val="left" w:leader="none"/>
                      <w:tab w:pos="12675" w:val="left" w:leader="none"/>
                      <w:tab w:pos="14853" w:val="left" w:leader="none"/>
                    </w:tabs>
                    <w:spacing w:line="201" w:lineRule="auto" w:before="0"/>
                    <w:ind w:left="400" w:right="17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15"/>
                      <w:position w:val="4"/>
                      <w:sz w:val="16"/>
                      <w:szCs w:val="16"/>
                    </w:rPr>
                    <w:t>PROGRAMA </w:t>
                  </w:r>
                  <w:r>
                    <w:rPr>
                      <w:rFonts w:ascii="Calibri" w:cs="Calibri"/>
                      <w:spacing w:val="23"/>
                      <w:w w:val="115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position w:val="4"/>
                      <w:sz w:val="16"/>
                      <w:szCs w:val="16"/>
                    </w:rPr>
                    <w:t>ESPECIAn </w:t>
                  </w:r>
                  <w:r>
                    <w:rPr>
                      <w:rFonts w:ascii="Calibri" w:cs="Calibri"/>
                      <w:spacing w:val="23"/>
                      <w:w w:val="115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position w:val="4"/>
                      <w:sz w:val="16"/>
                      <w:szCs w:val="16"/>
                    </w:rPr>
                    <w:t>PARA </w:t>
                  </w:r>
                  <w:r>
                    <w:rPr>
                      <w:rFonts w:ascii="Calibri" w:cs="Calibri"/>
                      <w:spacing w:val="27"/>
                      <w:w w:val="110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position w:val="4"/>
                      <w:sz w:val="16"/>
                      <w:szCs w:val="16"/>
                    </w:rPr>
                    <w:t>En </w:t>
                  </w:r>
                  <w:r>
                    <w:rPr>
                      <w:rFonts w:ascii="Calibri" w:cs="Calibri"/>
                      <w:spacing w:val="28"/>
                      <w:w w:val="110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position w:val="4"/>
                      <w:sz w:val="16"/>
                      <w:szCs w:val="16"/>
                    </w:rPr>
                    <w:t>CAMPO </w:t>
                  </w:r>
                  <w:r>
                    <w:rPr>
                      <w:rFonts w:ascii="Calibri" w:cs="Calibri"/>
                      <w:spacing w:val="27"/>
                      <w:w w:val="110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40"/>
                      <w:position w:val="4"/>
                      <w:sz w:val="16"/>
                      <w:szCs w:val="16"/>
                    </w:rPr>
                    <w:t>Ez </w:t>
                  </w:r>
                  <w:r>
                    <w:rPr>
                      <w:rFonts w:ascii="Calibri" w:cs="Calibri"/>
                      <w:spacing w:val="5"/>
                      <w:w w:val="140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position w:val="4"/>
                      <w:sz w:val="16"/>
                      <w:szCs w:val="16"/>
                    </w:rPr>
                    <w:t>MATERIA </w:t>
                  </w:r>
                  <w:r>
                    <w:rPr>
                      <w:rFonts w:ascii="Calibri" w:cs="Calibri"/>
                      <w:spacing w:val="23"/>
                      <w:w w:val="115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position w:val="4"/>
                      <w:sz w:val="16"/>
                      <w:szCs w:val="16"/>
                    </w:rPr>
                    <w:t>DE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9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231,671,819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141,446,254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42,862,501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3,214,688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12,001,500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32,146,876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w w:val="13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EzERGZA   </w:t>
                  </w:r>
                  <w:r>
                    <w:rPr>
                      <w:rFonts w:ascii="Calibri" w:cs="Calibri"/>
                      <w:spacing w:val="40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En1CTRICA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5438" w:val="left" w:leader="none"/>
                      <w:tab w:pos="6922" w:val="left" w:leader="none"/>
                      <w:tab w:pos="8582" w:val="left" w:leader="none"/>
                      <w:tab w:pos="10038" w:val="left" w:leader="none"/>
                      <w:tab w:pos="11532" w:val="left" w:leader="none"/>
                      <w:tab w:pos="12759" w:val="left" w:leader="none"/>
                      <w:tab w:pos="14853" w:val="left" w:leader="none"/>
                    </w:tabs>
                    <w:spacing w:line="201" w:lineRule="auto" w:before="125"/>
                    <w:ind w:left="400" w:right="17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25"/>
                      <w:position w:val="4"/>
                      <w:sz w:val="16"/>
                      <w:szCs w:val="16"/>
                    </w:rPr>
                    <w:t>PROGRAMA</w:t>
                  </w:r>
                  <w:r>
                    <w:rPr>
                      <w:rFonts w:ascii="Calibri" w:hAnsi="Calibri" w:cs="Calibri"/>
                      <w:spacing w:val="7"/>
                      <w:w w:val="125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position w:val="4"/>
                      <w:sz w:val="16"/>
                      <w:szCs w:val="16"/>
                    </w:rPr>
                    <w:t>ESTATAn</w:t>
                  </w:r>
                  <w:r>
                    <w:rPr>
                      <w:rFonts w:ascii="Calibri" w:hAnsi="Calibri" w:cs="Calibri"/>
                      <w:spacing w:val="7"/>
                      <w:w w:val="125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position w:val="4"/>
                      <w:sz w:val="16"/>
                      <w:szCs w:val="16"/>
                    </w:rPr>
                    <w:t>DE</w:t>
                  </w:r>
                  <w:r>
                    <w:rPr>
                      <w:rFonts w:ascii="Calibri" w:hAnsi="Calibri" w:cs="Calibri"/>
                      <w:spacing w:val="7"/>
                      <w:w w:val="125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position w:val="4"/>
                      <w:sz w:val="16"/>
                      <w:szCs w:val="16"/>
                    </w:rPr>
                    <w:t>FOMEzTO</w:t>
                  </w:r>
                  <w:r>
                    <w:rPr>
                      <w:rFonts w:ascii="Calibri" w:hAnsi="Calibri" w:cs="Calibri"/>
                      <w:spacing w:val="8"/>
                      <w:w w:val="125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position w:val="4"/>
                      <w:sz w:val="16"/>
                      <w:szCs w:val="16"/>
                    </w:rPr>
                    <w:t>An</w:t>
                  </w:r>
                  <w:r>
                    <w:rPr>
                      <w:rFonts w:ascii="Calibri" w:hAnsi="Calibri" w:cs="Calibri"/>
                      <w:spacing w:val="7"/>
                      <w:w w:val="125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position w:val="4"/>
                      <w:sz w:val="16"/>
                      <w:szCs w:val="16"/>
                    </w:rPr>
                    <w:t>DESARROnnO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18,242,740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7,590,960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5,046,060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600,000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870,724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4,134,996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hAnsi="Calibri" w:cs="Calibri"/>
                      <w:w w:val="13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AGROPECÈARIO, </w:t>
                  </w:r>
                  <w:r>
                    <w:rPr>
                      <w:rFonts w:ascii="Calibri" w:hAnsi="Calibri" w:cs="Calibri"/>
                      <w:spacing w:val="7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PESªÈERO </w:t>
                  </w:r>
                  <w:r>
                    <w:rPr>
                      <w:rFonts w:ascii="Calibri" w:hAnsi="Calibri" w:cs="Calibri"/>
                      <w:spacing w:val="7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ç </w:t>
                  </w:r>
                  <w:r>
                    <w:rPr>
                      <w:rFonts w:ascii="Calibri" w:hAnsi="Calibri" w:cs="Calibri"/>
                      <w:spacing w:val="7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ACÈZCOnA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5496" w:val="left" w:leader="none"/>
                      <w:tab w:pos="7061" w:val="left" w:leader="none"/>
                      <w:tab w:pos="8681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853" w:val="left" w:leader="none"/>
                    </w:tabs>
                    <w:spacing w:before="134"/>
                    <w:ind w:left="40" w:right="0" w:firstLine="36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PROGRAMAS       </w:t>
                  </w:r>
                  <w:r>
                    <w:rPr>
                      <w:rFonts w:ascii="Calibri" w:cs="Calibri"/>
                      <w:spacing w:val="16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FEDERAnES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1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2,240,003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859,879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1,380,124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275" w:val="left" w:leader="none"/>
                      <w:tab w:pos="6875" w:val="left" w:leader="none"/>
                      <w:tab w:pos="8399" w:val="left" w:leader="none"/>
                      <w:tab w:pos="9802" w:val="left" w:leader="none"/>
                      <w:tab w:pos="11293" w:val="left" w:leader="none"/>
                      <w:tab w:pos="12715" w:val="left" w:leader="none"/>
                      <w:tab w:pos="14172" w:val="left" w:leader="none"/>
                    </w:tabs>
                    <w:spacing w:before="0"/>
                    <w:ind w:left="4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III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  <w:rtl/>
                    </w:rPr>
                    <w:t>ِ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3</w:t>
                  </w:r>
                  <w:r>
                    <w:rPr>
                      <w:rFonts w:ascii="Montserrat Subrayada" w:cs="Montserrat Subrayada"/>
                      <w:b/>
                      <w:bCs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(ESARROLLO</w:t>
                  </w:r>
                  <w:r>
                    <w:rPr>
                      <w:rFonts w:ascii="Montserrat Subrayada" w:cs="Montserrat Subrayada"/>
                      <w:b/>
                      <w:bCs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FORESTAL</w:t>
                  </w:r>
                  <w:r>
                    <w:rPr>
                      <w:rFonts w:ascii="Montserrat Subrayada" w:cs="Montserrat Subrayada"/>
                      <w:b/>
                      <w:bCs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SOSTENIBLE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1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42,05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,224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0"/>
                      <w:w w:val="7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,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22,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93</w:t>
                    <w:tab/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39"/>
                      <w:w w:val="7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ז׏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,7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0,5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2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-15"/>
                      <w:w w:val="8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3,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3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,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03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-12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2,229,790</w:t>
                    <w:tab/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9,033,420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-19"/>
                      <w:w w:val="9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2,073,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5</w:t>
                  </w:r>
                  <w:r>
                    <w:rPr>
                      <w:rFonts w:ascii="Montserrat Subrayada" w:cs="Montserrat Subrayada"/>
                      <w:sz w:val="16"/>
                      <w:szCs w:val="16"/>
                      <w:rtl/>
                    </w:rPr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ה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463pt;width:229pt;height:107pt;mso-position-horizontal-relative:page;mso-position-vertical-relative:page;z-index:-1048072" type="#_x0000_t202" filled="false" stroked="false">
            <v:textbox inset="0,0,0,0">
              <w:txbxContent>
                <w:p>
                  <w:pPr>
                    <w:spacing w:before="115"/>
                    <w:ind w:left="40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w w:val="130"/>
                      <w:sz w:val="16"/>
                    </w:rPr>
                    <w:t>ACCIOzES</w:t>
                  </w:r>
                  <w:r>
                    <w:rPr>
                      <w:rFonts w:ascii="Calibri"/>
                      <w:spacing w:val="20"/>
                      <w:w w:val="130"/>
                      <w:sz w:val="16"/>
                    </w:rPr>
                    <w:t> </w:t>
                  </w:r>
                  <w:r>
                    <w:rPr>
                      <w:rFonts w:ascii="Calibri"/>
                      <w:w w:val="130"/>
                      <w:sz w:val="16"/>
                    </w:rPr>
                    <w:t>ADMIzISTRATIVAS</w:t>
                  </w:r>
                  <w:r>
                    <w:rPr>
                      <w:rFonts w:ascii="Calibri"/>
                      <w:sz w:val="16"/>
                    </w:rPr>
                  </w:r>
                </w:p>
                <w:p>
                  <w:pPr>
                    <w:spacing w:before="127"/>
                    <w:ind w:left="40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30"/>
                      <w:sz w:val="16"/>
                    </w:rPr>
                    <w:t>APOçOS</w:t>
                  </w:r>
                  <w:r>
                    <w:rPr>
                      <w:rFonts w:ascii="Calibri" w:hAnsi="Calibri"/>
                      <w:spacing w:val="-19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PARA</w:t>
                  </w:r>
                  <w:r>
                    <w:rPr>
                      <w:rFonts w:ascii="Calibri" w:hAnsi="Calibri"/>
                      <w:spacing w:val="-18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En</w:t>
                  </w:r>
                  <w:r>
                    <w:rPr>
                      <w:rFonts w:ascii="Calibri" w:hAnsi="Calibri"/>
                      <w:spacing w:val="-18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DESARROnnO</w:t>
                  </w:r>
                  <w:r>
                    <w:rPr>
                      <w:rFonts w:ascii="Calibri" w:hAnsi="Calibri"/>
                      <w:spacing w:val="-19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FORESTAn</w:t>
                  </w:r>
                  <w:r>
                    <w:rPr>
                      <w:rFonts w:ascii="Calibri" w:hAnsi="Calibri"/>
                      <w:w w:val="127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SÈSTEzTABnE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before="127"/>
                    <w:ind w:left="40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30"/>
                      <w:sz w:val="16"/>
                    </w:rPr>
                    <w:t>COMPEzSACIz</w:t>
                  </w:r>
                  <w:r>
                    <w:rPr>
                      <w:rFonts w:ascii="Calibri" w:hAnsi="Calibri"/>
                      <w:spacing w:val="-14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AMBIEzTAn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463pt;width:527pt;height:107pt;mso-position-horizontal-relative:page;mso-position-vertical-relative:page;z-index:-1048048" type="#_x0000_t202" filled="false" stroked="false">
            <v:textbox inset="0,0,0,0">
              <w:txbxContent>
                <w:p>
                  <w:pPr>
                    <w:tabs>
                      <w:tab w:pos="2048" w:val="left" w:leader="none"/>
                      <w:tab w:pos="3728" w:val="left" w:leader="none"/>
                      <w:tab w:pos="5068" w:val="left" w:leader="none"/>
                      <w:tab w:pos="6528" w:val="left" w:leader="none"/>
                      <w:tab w:pos="7848" w:val="left" w:leader="none"/>
                      <w:tab w:pos="8699" w:val="left" w:leader="none"/>
                    </w:tabs>
                    <w:spacing w:before="115"/>
                    <w:ind w:left="0" w:right="17" w:firstLine="0"/>
                    <w:jc w:val="righ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2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2,073,656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2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2,073,656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1544" w:val="left" w:leader="none"/>
                      <w:tab w:pos="3194" w:val="left" w:leader="none"/>
                      <w:tab w:pos="4682" w:val="left" w:leader="none"/>
                      <w:tab w:pos="6077" w:val="left" w:leader="none"/>
                      <w:tab w:pos="7320" w:val="left" w:leader="none"/>
                      <w:tab w:pos="9455" w:val="left" w:leader="none"/>
                    </w:tabs>
                    <w:spacing w:before="0"/>
                    <w:ind w:left="0" w:right="17" w:firstLine="0"/>
                    <w:jc w:val="righ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2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20,042,462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2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2,072,728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1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5,740,300</w:t>
                    <w:tab/>
                  </w:r>
                  <w:r>
                    <w:rPr>
                      <w:rFonts w:ascii="Calibri" w:cs="Calibri"/>
                      <w:w w:val="9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1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95"/>
                      <w:sz w:val="16"/>
                      <w:szCs w:val="16"/>
                    </w:rPr>
                    <w:t>1,103,213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1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2,216,632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8,909,589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2323" w:val="left" w:leader="none"/>
                      <w:tab w:pos="3981" w:val="left" w:leader="none"/>
                      <w:tab w:pos="5392" w:val="left" w:leader="none"/>
                      <w:tab w:pos="7147" w:val="left" w:leader="none"/>
                      <w:tab w:pos="8376" w:val="left" w:leader="none"/>
                      <w:tab w:pos="10273" w:val="left" w:leader="none"/>
                    </w:tabs>
                    <w:spacing w:before="100"/>
                    <w:ind w:left="901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19,942,106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3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4,049,465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13,020,262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26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2,735,390</w:t>
                    <w:tab/>
                  </w:r>
                  <w:r>
                    <w:rPr>
                      <w:rFonts w:ascii="Calibri" w:cs="Calibri"/>
                      <w:w w:val="9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3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95"/>
                      <w:sz w:val="16"/>
                      <w:szCs w:val="16"/>
                    </w:rPr>
                    <w:t>13,158</w:t>
                    <w:tab/>
                  </w:r>
                  <w:r>
                    <w:rPr>
                      <w:rFonts w:ascii="Calibri" w:cs="Calibri"/>
                      <w:w w:val="9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10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95"/>
                      <w:sz w:val="16"/>
                      <w:szCs w:val="16"/>
                    </w:rPr>
                    <w:t>123,831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1260" w:val="left" w:leader="none"/>
                    </w:tabs>
                    <w:spacing w:before="0"/>
                    <w:ind w:left="0" w:right="17" w:firstLine="0"/>
                    <w:jc w:val="right"/>
                    <w:rPr>
                      <w:rFonts w:ascii="Montserrat Subrayada" w:hAnsi="Montserrat Subrayada" w:cs="Montserrat Subrayada" w:eastAsia="Montserrat Subrayada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21"/>
                      <w:w w:val="8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25,972,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9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$  204,0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3,09</w:t>
                  </w:r>
                  <w:r>
                    <w:rPr>
                      <w:rFonts w:ascii="Montserrat Subrayada" w:cs="Montserrat Subrayada"/>
                      <w:sz w:val="16"/>
                      <w:szCs w:val="16"/>
                      <w:rtl/>
                    </w:rPr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׏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760" w:bottom="280" w:left="240" w:right="24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6.279999pt;margin-top:47.116875pt;width:284.7pt;height:49.65pt;mso-position-horizontal-relative:page;mso-position-vertical-relative:page;z-index:-104802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3079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8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RECÈRSOS</w:t>
                  </w:r>
                  <w:r>
                    <w:rPr>
                      <w:rFonts w:ascii="Calibri" w:hAnsi="Calibri"/>
                      <w:color w:val="651D32"/>
                      <w:spacing w:val="-32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APnICADOS</w:t>
                  </w:r>
                  <w:r>
                    <w:rPr>
                      <w:rFonts w:ascii="Calibri" w:hAnsi="Calibri"/>
                      <w:color w:val="651D32"/>
                      <w:spacing w:val="-31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40"/>
                      <w:sz w:val="22"/>
                    </w:rPr>
                    <w:t>Ez</w:t>
                  </w:r>
                  <w:r>
                    <w:rPr>
                      <w:rFonts w:ascii="Calibri" w:hAnsi="Calibri"/>
                      <w:color w:val="651D32"/>
                      <w:spacing w:val="-33"/>
                      <w:w w:val="14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BAhA</w:t>
                  </w:r>
                  <w:r>
                    <w:rPr>
                      <w:rFonts w:ascii="Calibri" w:hAnsi="Calibri"/>
                      <w:color w:val="651D32"/>
                      <w:spacing w:val="-31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CAnIFORzIA</w:t>
                  </w:r>
                  <w:r>
                    <w:rPr>
                      <w:rFonts w:ascii="Calibri" w:hAnsi="Calibri"/>
                      <w:color w:val="651D32"/>
                      <w:spacing w:val="-32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SÈR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88"/>
                    <w:ind w:left="391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</w:rPr>
                    <w:t>(PESOS)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48"/>
                      <w:w w:val="6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</w:rPr>
                    <w:t>EȇɎǣƳƏƳ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  <w:rtl/>
                    </w:rPr>
                    <w:t>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</w:rPr>
                    <w:t>EǴƺ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  <w:rtl/>
                    </w:rPr>
                    <w:t>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</w:rPr>
                    <w:t>TƺȅƏ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48"/>
                      <w:w w:val="6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</w:rPr>
                    <w:t>ɵ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49"/>
                      <w:w w:val="6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</w:rPr>
                    <w:t>PȸȒǕȸƏȅƏ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  <w:rtl/>
                    </w:rPr>
                    <w:t>ٮ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</w:rPr>
                    <w:t>xɖȇǣƬǣȵǣȒɀ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1.747681pt;margin-top:572.917419pt;width:18.55pt;height:17pt;mso-position-horizontal-relative:page;mso-position-vertical-relative:page;z-index:-104800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41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10pt;width:756pt;height:30pt;mso-position-horizontal-relative:page;mso-position-vertical-relative:page;z-index:-1047976" type="#_x0000_t202" filled="false" stroked="false">
            <v:textbox inset="0,0,0,0">
              <w:txbxContent>
                <w:p>
                  <w:pPr>
                    <w:tabs>
                      <w:tab w:pos="5217" w:val="left" w:leader="none"/>
                      <w:tab w:pos="6553" w:val="left" w:leader="none"/>
                      <w:tab w:pos="8337" w:val="left" w:leader="none"/>
                      <w:tab w:pos="9724" w:val="left" w:leader="none"/>
                      <w:tab w:pos="10885" w:val="left" w:leader="none"/>
                      <w:tab w:pos="13603" w:val="left" w:leader="none"/>
                    </w:tabs>
                    <w:spacing w:line="331" w:lineRule="exact" w:before="39"/>
                    <w:ind w:left="-1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FFFFFF"/>
                      <w:w w:val="120"/>
                      <w:sz w:val="22"/>
                    </w:rPr>
                    <w:t>EzTIDAD/EhE/TEMA/PROGRAMA</w:t>
                    <w:tab/>
                    <w:t>TOTAn</w:t>
                    <w:tab/>
                  </w:r>
                  <w:r>
                    <w:rPr>
                      <w:rFonts w:ascii="Calibri" w:hAnsi="Calibri"/>
                      <w:color w:val="FFFFFF"/>
                      <w:w w:val="125"/>
                      <w:sz w:val="22"/>
                    </w:rPr>
                    <w:t>COMOzDÉ</w:t>
                    <w:tab/>
                    <w:t>nA</w:t>
                  </w:r>
                  <w:r>
                    <w:rPr>
                      <w:rFonts w:ascii="Calibri" w:hAnsi="Calibri"/>
                      <w:color w:val="FFFFFF"/>
                      <w:spacing w:val="-12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FFFFFF"/>
                      <w:w w:val="125"/>
                      <w:sz w:val="22"/>
                    </w:rPr>
                    <w:t>PAñ</w:t>
                    <w:tab/>
                  </w:r>
                  <w:r>
                    <w:rPr>
                      <w:rFonts w:ascii="Calibri" w:hAnsi="Calibri"/>
                      <w:color w:val="FFFFFF"/>
                      <w:w w:val="120"/>
                      <w:sz w:val="22"/>
                    </w:rPr>
                    <w:t>nORETO</w:t>
                    <w:tab/>
                  </w:r>
                  <w:r>
                    <w:rPr>
                      <w:rFonts w:ascii="Calibri" w:hAnsi="Calibri"/>
                      <w:color w:val="FFFFFF"/>
                      <w:w w:val="125"/>
                      <w:sz w:val="22"/>
                    </w:rPr>
                    <w:t>nOS</w:t>
                  </w:r>
                  <w:r>
                    <w:rPr>
                      <w:rFonts w:ascii="Calibri" w:hAnsi="Calibri"/>
                      <w:color w:val="FFFFFF"/>
                      <w:spacing w:val="6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FFFFFF"/>
                      <w:w w:val="125"/>
                      <w:sz w:val="22"/>
                    </w:rPr>
                    <w:t>CABOS  </w:t>
                  </w:r>
                  <w:r>
                    <w:rPr>
                      <w:rFonts w:ascii="Calibri" w:hAnsi="Calibri"/>
                      <w:color w:val="FFFFFF"/>
                      <w:spacing w:val="36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FFFFFF"/>
                      <w:w w:val="125"/>
                      <w:sz w:val="22"/>
                    </w:rPr>
                    <w:t>MÈnEG1</w:t>
                    <w:tab/>
                  </w:r>
                  <w:r>
                    <w:rPr>
                      <w:rFonts w:ascii="Calibri" w:hAnsi="Calibri"/>
                      <w:color w:val="FFFFFF"/>
                      <w:w w:val="125"/>
                      <w:position w:val="13"/>
                      <w:sz w:val="22"/>
                    </w:rPr>
                    <w:t>COBERTÈRA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line="201" w:lineRule="exact" w:before="0"/>
                    <w:ind w:left="0" w:right="307" w:firstLine="0"/>
                    <w:jc w:val="righ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/>
                      <w:color w:val="FFFFFF"/>
                      <w:w w:val="120"/>
                      <w:sz w:val="22"/>
                    </w:rPr>
                    <w:t>ESTATAn</w:t>
                  </w:r>
                  <w:r>
                    <w:rPr>
                      <w:rFonts w:ascii="Calibri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229pt;height:35.75pt;mso-position-horizontal-relative:page;mso-position-vertical-relative:page;z-index:-104795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3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III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4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23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PESCA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22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23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ACUACULTURA</w:t>
                  </w:r>
                  <w:r>
                    <w:rPr>
                      <w:rFonts w:ascii="Montserrat Subrayada" w:hAnsi="Montserrat Subrayada" w:cs="Montserrat Subrayada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956299pt;margin-top:140pt;width:527.050pt;height:35.75pt;mso-position-horizontal-relative:page;mso-position-vertical-relative:page;z-index:-10479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2169" w:val="left" w:leader="none"/>
                      <w:tab w:pos="3839" w:val="left" w:leader="none"/>
                      <w:tab w:pos="5270" w:val="left" w:leader="none"/>
                      <w:tab w:pos="6705" w:val="left" w:leader="none"/>
                    </w:tabs>
                    <w:spacing w:before="118"/>
                    <w:ind w:left="661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3"/>
                      <w:w w:val="8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29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,22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,023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$ 3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,94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,42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5"/>
                      <w:w w:val="8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25,34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,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55</w:t>
                    <w:tab/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7"/>
                      <w:w w:val="8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2,4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3,7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5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22"/>
                      <w:w w:val="8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,4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זז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,900</w:t>
                  </w:r>
                  <w:r>
                    <w:rPr>
                      <w:rFonts w:ascii="Montserrat Subrayada" w:cs="Montserrat Subrayada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75.703812pt;width:756pt;height:195.3pt;mso-position-horizontal-relative:page;mso-position-vertical-relative:page;z-index:-1047904" type="#_x0000_t202" filled="false" stroked="false">
            <v:textbox inset="0,0,0,0">
              <w:txbxContent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tabs>
                      <w:tab w:pos="5580" w:val="left" w:leader="none"/>
                      <w:tab w:pos="7573" w:val="left" w:leader="none"/>
                      <w:tab w:pos="9253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280" w:val="left" w:leader="none"/>
                    </w:tabs>
                    <w:spacing w:line="196" w:lineRule="exact" w:before="0"/>
                    <w:ind w:left="399" w:right="18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COORDIzACIz </w:t>
                  </w:r>
                  <w:r>
                    <w:rPr>
                      <w:rFonts w:ascii="Calibri" w:hAnsi="Calibri" w:cs="Calibri"/>
                      <w:spacing w:val="7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DE </w:t>
                  </w:r>
                  <w:r>
                    <w:rPr>
                      <w:rFonts w:ascii="Calibri" w:hAnsi="Calibri" w:cs="Calibri"/>
                      <w:spacing w:val="7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nA </w:t>
                  </w:r>
                  <w:r>
                    <w:rPr>
                      <w:rFonts w:ascii="Calibri" w:hAnsi="Calibri" w:cs="Calibri"/>
                      <w:spacing w:val="7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IzVESTIGACIz </w:t>
                  </w:r>
                  <w:r>
                    <w:rPr>
                      <w:rFonts w:ascii="Calibri" w:hAnsi="Calibri" w:cs="Calibri"/>
                      <w:spacing w:val="7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ç </w:t>
                  </w:r>
                  <w:r>
                    <w:rPr>
                      <w:rFonts w:ascii="Calibri" w:hAnsi="Calibri" w:cs="Calibri"/>
                      <w:spacing w:val="7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ATEzCIz </w:t>
                  </w:r>
                  <w:r>
                    <w:rPr>
                      <w:rFonts w:ascii="Calibri" w:hAnsi="Calibri" w:cs="Calibri"/>
                      <w:spacing w:val="7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An</w:t>
                    <w:tab/>
                  </w:r>
                  <w:r>
                    <w:rPr>
                      <w:rFonts w:ascii="Calibri" w:hAnsi="Calibri" w:cs="Calibri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6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position w:val="-3"/>
                      <w:sz w:val="16"/>
                      <w:szCs w:val="16"/>
                    </w:rPr>
                    <w:t>1,365,273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-3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-3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-3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-3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-3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6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position w:val="-3"/>
                      <w:sz w:val="16"/>
                      <w:szCs w:val="16"/>
                    </w:rPr>
                    <w:t>1,365,273</w:t>
                  </w:r>
                  <w:r>
                    <w:rPr>
                      <w:rFonts w:ascii="Calibri" w:hAnsi="Calibri" w:cs="Calibri"/>
                      <w:w w:val="104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SECTOR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5377" w:val="left" w:leader="none"/>
                      <w:tab w:pos="7573" w:val="left" w:leader="none"/>
                      <w:tab w:pos="9253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077" w:val="left" w:leader="none"/>
                    </w:tabs>
                    <w:spacing w:line="196" w:lineRule="exact" w:before="89"/>
                    <w:ind w:left="399" w:right="18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FOMEzTO</w:t>
                  </w:r>
                  <w:r>
                    <w:rPr>
                      <w:rFonts w:ascii="Calibri" w:hAnsi="Calibri" w:cs="Calibri"/>
                      <w:spacing w:val="38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A</w:t>
                  </w:r>
                  <w:r>
                    <w:rPr>
                      <w:rFonts w:ascii="Calibri" w:hAnsi="Calibri" w:cs="Calibri"/>
                      <w:spacing w:val="38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nA</w:t>
                  </w:r>
                  <w:r>
                    <w:rPr>
                      <w:rFonts w:ascii="Calibri" w:hAnsi="Calibri" w:cs="Calibri"/>
                      <w:spacing w:val="38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AGRICÈnTÈRA,</w:t>
                  </w:r>
                  <w:r>
                    <w:rPr>
                      <w:rFonts w:ascii="Calibri" w:hAnsi="Calibri" w:cs="Calibri"/>
                      <w:spacing w:val="38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GAzADERZA,  </w:t>
                  </w:r>
                  <w:r>
                    <w:rPr>
                      <w:rFonts w:ascii="Calibri" w:hAnsi="Calibri" w:cs="Calibri"/>
                      <w:spacing w:val="36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PESCA</w:t>
                  </w:r>
                  <w:r>
                    <w:rPr>
                      <w:rFonts w:ascii="Calibri" w:hAnsi="Calibri" w:cs="Calibri"/>
                      <w:spacing w:val="38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ç</w:t>
                    <w:tab/>
                  </w:r>
                  <w:r>
                    <w:rPr>
                      <w:rFonts w:ascii="Calibri" w:hAnsi="Calibri" w:cs="Calibri"/>
                      <w:w w:val="105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3"/>
                      <w:w w:val="105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position w:val="-3"/>
                      <w:sz w:val="16"/>
                      <w:szCs w:val="16"/>
                    </w:rPr>
                    <w:t>170,633,336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-3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4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-3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-3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-3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-3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05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3"/>
                      <w:w w:val="105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position w:val="-3"/>
                      <w:sz w:val="16"/>
                      <w:szCs w:val="16"/>
                    </w:rPr>
                    <w:t>170,633,336</w:t>
                  </w:r>
                  <w:r>
                    <w:rPr>
                      <w:rFonts w:ascii="Calibri" w:hAnsi="Calibri" w:cs="Calibri"/>
                      <w:w w:val="108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ACÈACÈnTÈRA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5451" w:val="left" w:leader="none"/>
                      <w:tab w:pos="7573" w:val="left" w:leader="none"/>
                      <w:tab w:pos="9253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151" w:val="left" w:leader="none"/>
                    </w:tabs>
                    <w:spacing w:before="131"/>
                    <w:ind w:left="39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IzSPECCIz,  </w:t>
                  </w:r>
                  <w:r>
                    <w:rPr>
                      <w:rFonts w:ascii="Calibri" w:hAnsi="Calibri" w:cs="Calibri"/>
                      <w:spacing w:val="1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SÈPERVISIz   ç  </w:t>
                  </w:r>
                  <w:r>
                    <w:rPr>
                      <w:rFonts w:ascii="Calibri" w:hAnsi="Calibri" w:cs="Calibri"/>
                      <w:spacing w:val="1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VERIFICACIz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1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19,834,053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19,834,053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364" w:val="left" w:leader="none"/>
                      <w:tab w:pos="6871" w:val="left" w:leader="none"/>
                      <w:tab w:pos="8604" w:val="left" w:leader="none"/>
                      <w:tab w:pos="9905" w:val="left" w:leader="none"/>
                      <w:tab w:pos="11425" w:val="left" w:leader="none"/>
                      <w:tab w:pos="12663" w:val="left" w:leader="none"/>
                      <w:tab w:pos="14853" w:val="left" w:leader="none"/>
                    </w:tabs>
                    <w:spacing w:before="0"/>
                    <w:ind w:left="39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PROGRAMA </w:t>
                  </w:r>
                  <w:r>
                    <w:rPr>
                      <w:rFonts w:ascii="Calibri" w:hAnsi="Calibri" w:cs="Calibri"/>
                      <w:spacing w:val="34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DE </w:t>
                  </w:r>
                  <w:r>
                    <w:rPr>
                      <w:rFonts w:ascii="Calibri" w:hAnsi="Calibri" w:cs="Calibri"/>
                      <w:spacing w:val="34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FOMEzTO </w:t>
                  </w:r>
                  <w:r>
                    <w:rPr>
                      <w:rFonts w:ascii="Calibri" w:hAnsi="Calibri" w:cs="Calibri"/>
                      <w:spacing w:val="34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A </w:t>
                  </w:r>
                  <w:r>
                    <w:rPr>
                      <w:rFonts w:ascii="Calibri" w:hAnsi="Calibri" w:cs="Calibri"/>
                      <w:spacing w:val="34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nA </w:t>
                  </w:r>
                  <w:r>
                    <w:rPr>
                      <w:rFonts w:ascii="Calibri" w:hAnsi="Calibri" w:cs="Calibri"/>
                      <w:spacing w:val="34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AGRICÈnTÈRA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1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47,490,000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19,597,500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7,702,500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1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2,040,000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6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1,447,500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16,702,500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tabs>
                      <w:tab w:pos="5452" w:val="left" w:leader="none"/>
                      <w:tab w:pos="7573" w:val="left" w:leader="none"/>
                      <w:tab w:pos="8557" w:val="left" w:leader="none"/>
                      <w:tab w:pos="10593" w:val="left" w:leader="none"/>
                      <w:tab w:pos="12053" w:val="left" w:leader="none"/>
                      <w:tab w:pos="12755" w:val="left" w:leader="none"/>
                      <w:tab w:pos="14853" w:val="left" w:leader="none"/>
                    </w:tabs>
                    <w:spacing w:line="201" w:lineRule="auto" w:before="0"/>
                    <w:ind w:left="399" w:right="17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20"/>
                      <w:position w:val="4"/>
                      <w:sz w:val="16"/>
                      <w:szCs w:val="16"/>
                    </w:rPr>
                    <w:t>PROGRAMA</w:t>
                  </w:r>
                  <w:r>
                    <w:rPr>
                      <w:rFonts w:ascii="Calibri" w:hAnsi="Calibri" w:cs="Calibri"/>
                      <w:spacing w:val="37"/>
                      <w:w w:val="120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position w:val="4"/>
                      <w:sz w:val="16"/>
                      <w:szCs w:val="16"/>
                    </w:rPr>
                    <w:t>ESPECIAn</w:t>
                  </w:r>
                  <w:r>
                    <w:rPr>
                      <w:rFonts w:ascii="Calibri" w:hAnsi="Calibri" w:cs="Calibri"/>
                      <w:spacing w:val="38"/>
                      <w:w w:val="120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position w:val="4"/>
                      <w:sz w:val="16"/>
                      <w:szCs w:val="16"/>
                    </w:rPr>
                    <w:t>DE</w:t>
                  </w:r>
                  <w:r>
                    <w:rPr>
                      <w:rFonts w:ascii="Calibri" w:hAnsi="Calibri" w:cs="Calibri"/>
                      <w:spacing w:val="38"/>
                      <w:w w:val="120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position w:val="4"/>
                      <w:sz w:val="16"/>
                      <w:szCs w:val="16"/>
                    </w:rPr>
                    <w:t>EzERGZA</w:t>
                  </w:r>
                  <w:r>
                    <w:rPr>
                      <w:rFonts w:ascii="Calibri" w:hAnsi="Calibri" w:cs="Calibri"/>
                      <w:spacing w:val="38"/>
                      <w:w w:val="120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position w:val="4"/>
                      <w:sz w:val="16"/>
                      <w:szCs w:val="16"/>
                    </w:rPr>
                    <w:t>PARA</w:t>
                  </w:r>
                  <w:r>
                    <w:rPr>
                      <w:rFonts w:ascii="Calibri" w:hAnsi="Calibri" w:cs="Calibri"/>
                      <w:spacing w:val="38"/>
                      <w:w w:val="120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position w:val="4"/>
                      <w:sz w:val="16"/>
                      <w:szCs w:val="16"/>
                    </w:rPr>
                    <w:t>En</w:t>
                  </w:r>
                  <w:r>
                    <w:rPr>
                      <w:rFonts w:ascii="Calibri" w:hAnsi="Calibri" w:cs="Calibri"/>
                      <w:spacing w:val="38"/>
                      <w:w w:val="120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position w:val="4"/>
                      <w:sz w:val="16"/>
                      <w:szCs w:val="16"/>
                    </w:rPr>
                    <w:t>CAMPO</w:t>
                  </w:r>
                  <w:r>
                    <w:rPr>
                      <w:rFonts w:ascii="Calibri" w:hAnsi="Calibri" w:cs="Calibri"/>
                      <w:spacing w:val="38"/>
                      <w:w w:val="120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40"/>
                      <w:position w:val="4"/>
                      <w:sz w:val="16"/>
                      <w:szCs w:val="16"/>
                    </w:rPr>
                    <w:t>Ez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19,429,928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16,646,635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2,783,293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hAnsi="Calibri" w:cs="Calibri"/>
                      <w:w w:val="13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MATERIA</w:t>
                  </w:r>
                  <w:r>
                    <w:rPr>
                      <w:rFonts w:ascii="Calibri" w:hAnsi="Calibri" w:cs="Calibri"/>
                      <w:spacing w:val="39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DE</w:t>
                  </w:r>
                  <w:r>
                    <w:rPr>
                      <w:rFonts w:ascii="Calibri" w:hAnsi="Calibri" w:cs="Calibri"/>
                      <w:spacing w:val="39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EzERGZA</w:t>
                  </w:r>
                  <w:r>
                    <w:rPr>
                      <w:rFonts w:ascii="Calibri" w:hAnsi="Calibri" w:cs="Calibri"/>
                      <w:spacing w:val="39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En1CTRICA</w:t>
                  </w:r>
                  <w:r>
                    <w:rPr>
                      <w:rFonts w:ascii="Calibri" w:hAnsi="Calibri" w:cs="Calibri"/>
                      <w:spacing w:val="39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PARA</w:t>
                  </w:r>
                  <w:r>
                    <w:rPr>
                      <w:rFonts w:ascii="Calibri" w:hAnsi="Calibri" w:cs="Calibri"/>
                      <w:spacing w:val="39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ÈSO</w:t>
                  </w:r>
                  <w:r>
                    <w:rPr>
                      <w:rFonts w:ascii="Calibri" w:hAnsi="Calibri" w:cs="Calibri"/>
                      <w:spacing w:val="39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ACÈZCOnA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5493" w:val="left" w:leader="none"/>
                      <w:tab w:pos="6966" w:val="left" w:leader="none"/>
                      <w:tab w:pos="8755" w:val="left" w:leader="none"/>
                      <w:tab w:pos="10108" w:val="left" w:leader="none"/>
                      <w:tab w:pos="12053" w:val="left" w:leader="none"/>
                      <w:tab w:pos="12757" w:val="left" w:leader="none"/>
                      <w:tab w:pos="14853" w:val="left" w:leader="none"/>
                    </w:tabs>
                    <w:spacing w:line="201" w:lineRule="auto" w:before="125"/>
                    <w:ind w:left="400" w:right="17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20"/>
                      <w:position w:val="4"/>
                      <w:sz w:val="16"/>
                      <w:szCs w:val="16"/>
                    </w:rPr>
                    <w:t>PROGRAMA</w:t>
                  </w:r>
                  <w:r>
                    <w:rPr>
                      <w:rFonts w:ascii="Calibri" w:hAnsi="Calibri" w:cs="Calibri"/>
                      <w:spacing w:val="29"/>
                      <w:w w:val="120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position w:val="4"/>
                      <w:sz w:val="16"/>
                      <w:szCs w:val="16"/>
                    </w:rPr>
                    <w:t>ESTATAn</w:t>
                  </w:r>
                  <w:r>
                    <w:rPr>
                      <w:rFonts w:ascii="Calibri" w:hAnsi="Calibri" w:cs="Calibri"/>
                      <w:spacing w:val="30"/>
                      <w:w w:val="120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position w:val="4"/>
                      <w:sz w:val="16"/>
                      <w:szCs w:val="16"/>
                    </w:rPr>
                    <w:t>DE</w:t>
                  </w:r>
                  <w:r>
                    <w:rPr>
                      <w:rFonts w:ascii="Calibri" w:hAnsi="Calibri" w:cs="Calibri"/>
                      <w:spacing w:val="29"/>
                      <w:w w:val="120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position w:val="4"/>
                      <w:sz w:val="16"/>
                      <w:szCs w:val="16"/>
                    </w:rPr>
                    <w:t>FOMEzTO</w:t>
                  </w:r>
                  <w:r>
                    <w:rPr>
                      <w:rFonts w:ascii="Calibri" w:hAnsi="Calibri" w:cs="Calibri"/>
                      <w:spacing w:val="30"/>
                      <w:w w:val="120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position w:val="4"/>
                      <w:sz w:val="16"/>
                      <w:szCs w:val="16"/>
                    </w:rPr>
                    <w:t>A</w:t>
                  </w:r>
                  <w:r>
                    <w:rPr>
                      <w:rFonts w:ascii="Calibri" w:hAnsi="Calibri" w:cs="Calibri"/>
                      <w:spacing w:val="30"/>
                      <w:w w:val="120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position w:val="4"/>
                      <w:sz w:val="16"/>
                      <w:szCs w:val="16"/>
                    </w:rPr>
                    <w:t>nA</w:t>
                    <w:tab/>
                  </w:r>
                  <w:r>
                    <w:rPr>
                      <w:rFonts w:ascii="Calibri" w:hAns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17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  <w:t>11,676,560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8,317,499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583,342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373,765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2,401,954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hAnsi="Calibri" w:cs="Calibri"/>
                      <w:w w:val="13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PRODÈCTIVIDAD  </w:t>
                  </w:r>
                  <w:r>
                    <w:rPr>
                      <w:rFonts w:ascii="Calibri" w:hAnsi="Calibri" w:cs="Calibri"/>
                      <w:spacing w:val="4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PESªÈERA </w:t>
                  </w:r>
                  <w:r>
                    <w:rPr>
                      <w:rFonts w:ascii="Calibri" w:hAnsi="Calibri" w:cs="Calibri"/>
                      <w:spacing w:val="44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ç  </w:t>
                  </w:r>
                  <w:r>
                    <w:rPr>
                      <w:rFonts w:ascii="Calibri" w:hAnsi="Calibri" w:cs="Calibri"/>
                      <w:spacing w:val="4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ACÈZCOnA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5470" w:val="left" w:leader="none"/>
                      <w:tab w:pos="6932" w:val="left" w:leader="none"/>
                      <w:tab w:pos="8762" w:val="left" w:leader="none"/>
                      <w:tab w:pos="10593" w:val="left" w:leader="none"/>
                      <w:tab w:pos="11644" w:val="left" w:leader="none"/>
                      <w:tab w:pos="12674" w:val="left" w:leader="none"/>
                      <w:tab w:pos="14179" w:val="left" w:leader="none"/>
                    </w:tabs>
                    <w:spacing w:line="201" w:lineRule="auto" w:before="125"/>
                    <w:ind w:left="400" w:right="18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20"/>
                      <w:position w:val="4"/>
                      <w:sz w:val="16"/>
                      <w:szCs w:val="16"/>
                    </w:rPr>
                    <w:t>PROGRAMA</w:t>
                  </w:r>
                  <w:r>
                    <w:rPr>
                      <w:rFonts w:ascii="Calibri" w:hAnsi="Calibri" w:cs="Calibri"/>
                      <w:spacing w:val="41"/>
                      <w:w w:val="120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position w:val="4"/>
                      <w:sz w:val="16"/>
                      <w:szCs w:val="16"/>
                    </w:rPr>
                    <w:t>ESTATAn</w:t>
                  </w:r>
                  <w:r>
                    <w:rPr>
                      <w:rFonts w:ascii="Calibri" w:hAnsi="Calibri" w:cs="Calibri"/>
                      <w:spacing w:val="42"/>
                      <w:w w:val="120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position w:val="4"/>
                      <w:sz w:val="16"/>
                      <w:szCs w:val="16"/>
                    </w:rPr>
                    <w:t>DE</w:t>
                  </w:r>
                  <w:r>
                    <w:rPr>
                      <w:rFonts w:ascii="Calibri" w:hAnsi="Calibri" w:cs="Calibri"/>
                      <w:spacing w:val="41"/>
                      <w:w w:val="120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position w:val="4"/>
                      <w:sz w:val="16"/>
                      <w:szCs w:val="16"/>
                    </w:rPr>
                    <w:t>FOMEzTO</w:t>
                  </w:r>
                  <w:r>
                    <w:rPr>
                      <w:rFonts w:ascii="Calibri" w:hAnsi="Calibri" w:cs="Calibri"/>
                      <w:spacing w:val="42"/>
                      <w:w w:val="120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position w:val="4"/>
                      <w:sz w:val="16"/>
                      <w:szCs w:val="16"/>
                    </w:rPr>
                    <w:t>An</w:t>
                  </w:r>
                  <w:r>
                    <w:rPr>
                      <w:rFonts w:ascii="Calibri" w:hAnsi="Calibri" w:cs="Calibri"/>
                      <w:spacing w:val="42"/>
                      <w:w w:val="120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position w:val="4"/>
                      <w:sz w:val="16"/>
                      <w:szCs w:val="16"/>
                    </w:rPr>
                    <w:t>DESARROnnO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20,166,352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9,026,422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409,178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41,400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4,084,444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6,604,908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 AGROPECÈARIO, </w:t>
                  </w:r>
                  <w:r>
                    <w:rPr>
                      <w:rFonts w:ascii="Calibri" w:hAnsi="Calibri" w:cs="Calibri"/>
                      <w:spacing w:val="41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PESªÈERO </w:t>
                  </w:r>
                  <w:r>
                    <w:rPr>
                      <w:rFonts w:ascii="Calibri" w:hAnsi="Calibri" w:cs="Calibri"/>
                      <w:spacing w:val="38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ç </w:t>
                  </w:r>
                  <w:r>
                    <w:rPr>
                      <w:rFonts w:ascii="Calibri" w:hAnsi="Calibri" w:cs="Calibri"/>
                      <w:spacing w:val="41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ACÈZCOnA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5583" w:val="left" w:leader="none"/>
                      <w:tab w:pos="7573" w:val="left" w:leader="none"/>
                      <w:tab w:pos="9253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283" w:val="left" w:leader="none"/>
                    </w:tabs>
                    <w:spacing w:before="134"/>
                    <w:ind w:left="40" w:right="0" w:firstLine="36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RECÈRSOS     </w:t>
                  </w:r>
                  <w:r>
                    <w:rPr>
                      <w:rFonts w:ascii="Calibri" w:hAnsi="Calibri" w:cs="Calibri"/>
                      <w:spacing w:val="24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PROPIOS</w:t>
                    <w:tab/>
                  </w:r>
                  <w:r>
                    <w:rPr>
                      <w:rFonts w:ascii="Calibri" w:hAns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  <w:t>5,625,521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  <w:t>5,625,521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290" w:val="left" w:leader="none"/>
                      <w:tab w:pos="7463" w:val="left" w:leader="none"/>
                      <w:tab w:pos="9143" w:val="left" w:leader="none"/>
                      <w:tab w:pos="10483" w:val="left" w:leader="none"/>
                      <w:tab w:pos="11963" w:val="left" w:leader="none"/>
                      <w:tab w:pos="13403" w:val="left" w:leader="none"/>
                      <w:tab w:pos="14070" w:val="left" w:leader="none"/>
                    </w:tabs>
                    <w:spacing w:before="0"/>
                    <w:ind w:left="4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III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  <w:rtl/>
                    </w:rPr>
                    <w:t>ِ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5</w:t>
                  </w:r>
                  <w:r>
                    <w:rPr>
                      <w:rFonts w:ascii="Montserrat Subrayada" w:cs="Montserrat Subrayada"/>
                      <w:b/>
                      <w:bCs/>
                      <w:spacing w:val="24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105"/>
                      <w:sz w:val="16"/>
                      <w:szCs w:val="16"/>
                    </w:rPr>
                    <w:t>SANI(A(</w:t>
                  </w:r>
                  <w:r>
                    <w:rPr>
                      <w:rFonts w:ascii="Montserrat Subrayada" w:cs="Montserrat Subrayada"/>
                      <w:b/>
                      <w:bCs/>
                      <w:spacing w:val="2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105"/>
                      <w:sz w:val="16"/>
                      <w:szCs w:val="16"/>
                    </w:rPr>
                    <w:t>E</w:t>
                  </w:r>
                  <w:r>
                    <w:rPr>
                      <w:rFonts w:ascii="Montserrat Subrayada" w:cs="Montserrat Subrayada"/>
                      <w:b/>
                      <w:bCs/>
                      <w:spacing w:val="2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110"/>
                      <w:sz w:val="16"/>
                      <w:szCs w:val="16"/>
                    </w:rPr>
                    <w:t>INOCUI(A(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39,943,32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10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105"/>
                      <w:sz w:val="16"/>
                      <w:szCs w:val="16"/>
                    </w:rPr>
                    <w:t>0</w:t>
                    <w:tab/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105"/>
                      <w:sz w:val="16"/>
                      <w:szCs w:val="16"/>
                    </w:rPr>
                    <w:t>0</w:t>
                    <w:tab/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105"/>
                      <w:sz w:val="16"/>
                      <w:szCs w:val="16"/>
                    </w:rPr>
                    <w:t>0</w:t>
                    <w:tab/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105"/>
                      <w:sz w:val="16"/>
                      <w:szCs w:val="16"/>
                    </w:rPr>
                    <w:t>0</w:t>
                    <w:tab/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$ 39,943,32</w:t>
                  </w:r>
                  <w:r>
                    <w:rPr>
                      <w:rFonts w:ascii="Montserrat Subrayada" w:cs="Montserrat Subrayada"/>
                      <w:sz w:val="16"/>
                      <w:szCs w:val="16"/>
                      <w:rtl/>
                    </w:rPr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  <w:rtl/>
                    </w:rPr>
                    <w:t>ז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371pt;width:229pt;height:199pt;mso-position-horizontal-relative:page;mso-position-vertical-relative:page;z-index:-1047880" type="#_x0000_t202" filled="false" stroked="false">
            <v:textbox inset="0,0,0,0">
              <w:txbxContent>
                <w:p>
                  <w:pPr>
                    <w:spacing w:before="115"/>
                    <w:ind w:left="40" w:right="0" w:firstLine="36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35"/>
                      <w:sz w:val="16"/>
                    </w:rPr>
                    <w:t>SAzIDAD</w:t>
                  </w:r>
                  <w:r>
                    <w:rPr>
                      <w:rFonts w:ascii="Calibri" w:hAnsi="Calibri"/>
                      <w:spacing w:val="-28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E</w:t>
                  </w:r>
                  <w:r>
                    <w:rPr>
                      <w:rFonts w:ascii="Calibri" w:hAnsi="Calibri"/>
                      <w:spacing w:val="-28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IzOCÈIDAD</w:t>
                  </w:r>
                  <w:r>
                    <w:rPr>
                      <w:rFonts w:ascii="Calibri" w:hAnsi="Calibri"/>
                      <w:spacing w:val="-28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AGROAnIMEzTARIA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before="124"/>
                    <w:ind w:left="4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III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  <w:rtl/>
                    </w:rPr>
                    <w:t>הِ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10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ExPLEO,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11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CAPACITACIN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11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11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àINCULACIN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8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LABORAL</w:t>
                  </w:r>
                  <w:r>
                    <w:rPr>
                      <w:rFonts w:ascii="Montserrat Subrayada" w:hAnsi="Montserrat Subrayada" w:cs="Montserrat Subrayada"/>
                      <w:sz w:val="16"/>
                      <w:szCs w:val="16"/>
                    </w:rPr>
                  </w:r>
                </w:p>
                <w:p>
                  <w:pPr>
                    <w:spacing w:line="442" w:lineRule="auto" w:before="110"/>
                    <w:ind w:left="400" w:right="529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CAPACITACIz</w:t>
                  </w:r>
                  <w:r>
                    <w:rPr>
                      <w:rFonts w:ascii="Calibri" w:hAnsi="Calibri"/>
                      <w:spacing w:val="-5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PARA</w:t>
                  </w:r>
                  <w:r>
                    <w:rPr>
                      <w:rFonts w:ascii="Calibri" w:hAnsi="Calibri"/>
                      <w:spacing w:val="-4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En</w:t>
                  </w:r>
                  <w:r>
                    <w:rPr>
                      <w:rFonts w:ascii="Calibri" w:hAnsi="Calibri"/>
                      <w:spacing w:val="-4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TRABAhO</w:t>
                  </w:r>
                  <w:r>
                    <w:rPr>
                      <w:rFonts w:ascii="Calibri" w:hAnsi="Calibri"/>
                      <w:w w:val="123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PROGRAMA</w:t>
                  </w:r>
                  <w:r>
                    <w:rPr>
                      <w:rFonts w:ascii="Calibri" w:hAnsi="Calibri"/>
                      <w:spacing w:val="4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4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APOçO</w:t>
                  </w:r>
                  <w:r>
                    <w:rPr>
                      <w:rFonts w:ascii="Calibri" w:hAnsi="Calibri"/>
                      <w:spacing w:val="4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An</w:t>
                  </w:r>
                  <w:r>
                    <w:rPr>
                      <w:rFonts w:ascii="Calibri" w:hAnsi="Calibri"/>
                      <w:spacing w:val="4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EMPnEO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371pt;width:527pt;height:35pt;mso-position-horizontal-relative:page;mso-position-vertical-relative:page;z-index:-1047856" type="#_x0000_t202" filled="false" stroked="false">
            <v:textbox inset="0,0,0,0">
              <w:txbxContent>
                <w:p>
                  <w:pPr>
                    <w:tabs>
                      <w:tab w:pos="2993" w:val="left" w:leader="none"/>
                      <w:tab w:pos="4673" w:val="left" w:leader="none"/>
                      <w:tab w:pos="6013" w:val="left" w:leader="none"/>
                      <w:tab w:pos="7473" w:val="left" w:leader="none"/>
                      <w:tab w:pos="8793" w:val="left" w:leader="none"/>
                      <w:tab w:pos="9547" w:val="left" w:leader="none"/>
                    </w:tabs>
                    <w:spacing w:before="115"/>
                    <w:ind w:left="847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  39,943,328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39,943,328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339" w:val="left" w:leader="none"/>
                      <w:tab w:pos="3866" w:val="left" w:leader="none"/>
                      <w:tab w:pos="5392" w:val="left" w:leader="none"/>
                      <w:tab w:pos="6838" w:val="left" w:leader="none"/>
                      <w:tab w:pos="8295" w:val="left" w:leader="none"/>
                      <w:tab w:pos="10263" w:val="left" w:leader="none"/>
                    </w:tabs>
                    <w:spacing w:before="0"/>
                    <w:ind w:left="796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9,450,793</w:t>
                    <w:tab/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-24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424,73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ab/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9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7,349,007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2"/>
                      <w:w w:val="8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23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,4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4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-21"/>
                      <w:w w:val="9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79,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03</w:t>
                    <w:tab/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-20"/>
                      <w:w w:val="9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75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,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33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0</w:t>
                  </w:r>
                  <w:r>
                    <w:rPr>
                      <w:rFonts w:ascii="Montserrat Subrayada" w:cs="Montserrat Subrayada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406pt;width:527pt;height:164pt;mso-position-horizontal-relative:page;mso-position-vertical-relative:page;z-index:-1047832" type="#_x0000_t202" filled="false" stroked="false">
            <v:textbox inset="0,0,0,0">
              <w:txbxContent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tabs>
                      <w:tab w:pos="2993" w:val="left" w:leader="none"/>
                      <w:tab w:pos="4081" w:val="left" w:leader="none"/>
                      <w:tab w:pos="6013" w:val="left" w:leader="none"/>
                      <w:tab w:pos="7473" w:val="left" w:leader="none"/>
                      <w:tab w:pos="8793" w:val="left" w:leader="none"/>
                      <w:tab w:pos="10273" w:val="left" w:leader="none"/>
                    </w:tabs>
                    <w:spacing w:before="0"/>
                    <w:ind w:left="981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4,187,333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4,187,333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481" w:val="left" w:leader="none"/>
                      <w:tab w:pos="4111" w:val="left" w:leader="none"/>
                      <w:tab w:pos="5533" w:val="left" w:leader="none"/>
                      <w:tab w:pos="6958" w:val="left" w:leader="none"/>
                      <w:tab w:pos="8296" w:val="left" w:leader="none"/>
                      <w:tab w:pos="10273" w:val="left" w:leader="none"/>
                    </w:tabs>
                    <w:spacing w:before="0"/>
                    <w:ind w:left="933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3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5,263,460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3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424,736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 3,161,674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238,414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3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679,803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758,833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760" w:bottom="280" w:left="240" w:right="24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6.279999pt;margin-top:47.116875pt;width:284.7pt;height:49.65pt;mso-position-horizontal-relative:page;mso-position-vertical-relative:page;z-index:-104780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3079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8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RECÈRSOS</w:t>
                  </w:r>
                  <w:r>
                    <w:rPr>
                      <w:rFonts w:ascii="Calibri" w:hAnsi="Calibri"/>
                      <w:color w:val="651D32"/>
                      <w:spacing w:val="-32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APnICADOS</w:t>
                  </w:r>
                  <w:r>
                    <w:rPr>
                      <w:rFonts w:ascii="Calibri" w:hAnsi="Calibri"/>
                      <w:color w:val="651D32"/>
                      <w:spacing w:val="-31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40"/>
                      <w:sz w:val="22"/>
                    </w:rPr>
                    <w:t>Ez</w:t>
                  </w:r>
                  <w:r>
                    <w:rPr>
                      <w:rFonts w:ascii="Calibri" w:hAnsi="Calibri"/>
                      <w:color w:val="651D32"/>
                      <w:spacing w:val="-33"/>
                      <w:w w:val="14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BAhA</w:t>
                  </w:r>
                  <w:r>
                    <w:rPr>
                      <w:rFonts w:ascii="Calibri" w:hAnsi="Calibri"/>
                      <w:color w:val="651D32"/>
                      <w:spacing w:val="-31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CAnIFORzIA</w:t>
                  </w:r>
                  <w:r>
                    <w:rPr>
                      <w:rFonts w:ascii="Calibri" w:hAnsi="Calibri"/>
                      <w:color w:val="651D32"/>
                      <w:spacing w:val="-32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SÈR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88"/>
                    <w:ind w:left="391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</w:rPr>
                    <w:t>(PESOS)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48"/>
                      <w:w w:val="6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</w:rPr>
                    <w:t>EȇɎǣƳƏƳ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  <w:rtl/>
                    </w:rPr>
                    <w:t>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</w:rPr>
                    <w:t>EǴƺ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  <w:rtl/>
                    </w:rPr>
                    <w:t>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</w:rPr>
                    <w:t>TƺȅƏ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48"/>
                      <w:w w:val="6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</w:rPr>
                    <w:t>ɵ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49"/>
                      <w:w w:val="6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</w:rPr>
                    <w:t>PȸȒǕȸƏȅƏ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  <w:rtl/>
                    </w:rPr>
                    <w:t>ٮ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</w:rPr>
                    <w:t>xɖȇǣƬǣȵǣȒɀ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21.45pt;height:17pt;mso-position-horizontal-relative:page;mso-position-vertical-relative:page;z-index:-104778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42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10pt;width:756pt;height:30pt;mso-position-horizontal-relative:page;mso-position-vertical-relative:page;z-index:-1047760" type="#_x0000_t202" filled="false" stroked="false">
            <v:textbox inset="0,0,0,0">
              <w:txbxContent>
                <w:p>
                  <w:pPr>
                    <w:tabs>
                      <w:tab w:pos="5217" w:val="left" w:leader="none"/>
                      <w:tab w:pos="6553" w:val="left" w:leader="none"/>
                      <w:tab w:pos="8337" w:val="left" w:leader="none"/>
                      <w:tab w:pos="9724" w:val="left" w:leader="none"/>
                      <w:tab w:pos="10885" w:val="left" w:leader="none"/>
                      <w:tab w:pos="13603" w:val="left" w:leader="none"/>
                    </w:tabs>
                    <w:spacing w:line="331" w:lineRule="exact" w:before="39"/>
                    <w:ind w:left="-1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FFFFFF"/>
                      <w:w w:val="120"/>
                      <w:sz w:val="22"/>
                    </w:rPr>
                    <w:t>EzTIDAD/EhE/TEMA/PROGRAMA</w:t>
                    <w:tab/>
                    <w:t>TOTAn</w:t>
                    <w:tab/>
                  </w:r>
                  <w:r>
                    <w:rPr>
                      <w:rFonts w:ascii="Calibri" w:hAnsi="Calibri"/>
                      <w:color w:val="FFFFFF"/>
                      <w:w w:val="125"/>
                      <w:sz w:val="22"/>
                    </w:rPr>
                    <w:t>COMOzDÉ</w:t>
                    <w:tab/>
                    <w:t>nA</w:t>
                  </w:r>
                  <w:r>
                    <w:rPr>
                      <w:rFonts w:ascii="Calibri" w:hAnsi="Calibri"/>
                      <w:color w:val="FFFFFF"/>
                      <w:spacing w:val="-12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FFFFFF"/>
                      <w:w w:val="125"/>
                      <w:sz w:val="22"/>
                    </w:rPr>
                    <w:t>PAñ</w:t>
                    <w:tab/>
                  </w:r>
                  <w:r>
                    <w:rPr>
                      <w:rFonts w:ascii="Calibri" w:hAnsi="Calibri"/>
                      <w:color w:val="FFFFFF"/>
                      <w:w w:val="120"/>
                      <w:sz w:val="22"/>
                    </w:rPr>
                    <w:t>nORETO</w:t>
                    <w:tab/>
                  </w:r>
                  <w:r>
                    <w:rPr>
                      <w:rFonts w:ascii="Calibri" w:hAnsi="Calibri"/>
                      <w:color w:val="FFFFFF"/>
                      <w:w w:val="125"/>
                      <w:sz w:val="22"/>
                    </w:rPr>
                    <w:t>nOS</w:t>
                  </w:r>
                  <w:r>
                    <w:rPr>
                      <w:rFonts w:ascii="Calibri" w:hAnsi="Calibri"/>
                      <w:color w:val="FFFFFF"/>
                      <w:spacing w:val="6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FFFFFF"/>
                      <w:w w:val="125"/>
                      <w:sz w:val="22"/>
                    </w:rPr>
                    <w:t>CABOS  </w:t>
                  </w:r>
                  <w:r>
                    <w:rPr>
                      <w:rFonts w:ascii="Calibri" w:hAnsi="Calibri"/>
                      <w:color w:val="FFFFFF"/>
                      <w:spacing w:val="36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FFFFFF"/>
                      <w:w w:val="125"/>
                      <w:sz w:val="22"/>
                    </w:rPr>
                    <w:t>MÈnEG1</w:t>
                    <w:tab/>
                  </w:r>
                  <w:r>
                    <w:rPr>
                      <w:rFonts w:ascii="Calibri" w:hAnsi="Calibri"/>
                      <w:color w:val="FFFFFF"/>
                      <w:w w:val="125"/>
                      <w:position w:val="13"/>
                      <w:sz w:val="22"/>
                    </w:rPr>
                    <w:t>COBERTÈRA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line="201" w:lineRule="exact" w:before="0"/>
                    <w:ind w:left="0" w:right="307" w:firstLine="0"/>
                    <w:jc w:val="righ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/>
                      <w:color w:val="FFFFFF"/>
                      <w:w w:val="120"/>
                      <w:sz w:val="22"/>
                    </w:rPr>
                    <w:t>ESTATAn</w:t>
                  </w:r>
                  <w:r>
                    <w:rPr>
                      <w:rFonts w:ascii="Calibri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229pt;height:15pt;mso-position-horizontal-relative:page;mso-position-vertical-relative:page;z-index:-1047736" type="#_x0000_t202" filled="false" stroked="false">
            <v:textbox inset="0,0,0,0">
              <w:txbxContent>
                <w:p>
                  <w:pPr>
                    <w:spacing w:before="35"/>
                    <w:ind w:left="3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III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7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IxPULSO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LA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ECONOxZA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xEJORA</w:t>
                  </w:r>
                  <w:r>
                    <w:rPr>
                      <w:rFonts w:ascii="Montserrat Subrayada" w:hAnsi="Montserrat Subrayada" w:cs="Montserrat Subrayada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140pt;width:527pt;height:15pt;mso-position-horizontal-relative:page;mso-position-vertical-relative:page;z-index:-1047712" type="#_x0000_t202" filled="false" stroked="false">
            <v:textbox inset="0,0,0,0">
              <w:txbxContent>
                <w:p>
                  <w:pPr>
                    <w:tabs>
                      <w:tab w:pos="2099" w:val="left" w:leader="none"/>
                      <w:tab w:pos="3696" w:val="left" w:leader="none"/>
                      <w:tab w:pos="5208" w:val="left" w:leader="none"/>
                      <w:tab w:pos="6492" w:val="left" w:leader="none"/>
                      <w:tab w:pos="8067" w:val="left" w:leader="none"/>
                      <w:tab w:pos="9327" w:val="left" w:leader="none"/>
                    </w:tabs>
                    <w:spacing w:before="72"/>
                    <w:ind w:left="457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22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2,224,904,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27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7"/>
                      <w:w w:val="9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זה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,422,037</w:t>
                    <w:tab/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-5"/>
                      <w:w w:val="9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703,22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,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95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-10"/>
                      <w:w w:val="8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4,233,7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׏ה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28"/>
                      <w:w w:val="9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הה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7,340,324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60"/>
                      <w:sz w:val="16"/>
                      <w:szCs w:val="16"/>
                    </w:rPr>
                    <w:t>$  </w:t>
                  </w:r>
                  <w:r>
                    <w:rPr>
                      <w:rFonts w:ascii="Montserrat Subrayada" w:cs="Montserrat Subrayada"/>
                      <w:b/>
                      <w:bCs/>
                      <w:spacing w:val="10"/>
                      <w:w w:val="6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6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60"/>
                      <w:sz w:val="16"/>
                      <w:szCs w:val="16"/>
                    </w:rPr>
                    <w:t>0</w:t>
                  </w:r>
                  <w:r>
                    <w:rPr>
                      <w:rFonts w:ascii="Montserrat Subrayada" w:cs="Montserrat Subrayada"/>
                      <w:b/>
                      <w:bCs/>
                      <w:w w:val="6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60"/>
                      <w:sz w:val="16"/>
                      <w:szCs w:val="16"/>
                    </w:rPr>
                    <w:t>,</w:t>
                  </w:r>
                  <w:r>
                    <w:rPr>
                      <w:rFonts w:ascii="Montserrat Subrayada" w:cs="Montserrat Subrayada"/>
                      <w:b/>
                      <w:bCs/>
                      <w:w w:val="60"/>
                      <w:sz w:val="16"/>
                      <w:szCs w:val="16"/>
                      <w:rtl/>
                    </w:rPr>
                    <w:t>׏זה</w:t>
                  </w:r>
                  <w:r>
                    <w:rPr>
                      <w:rFonts w:ascii="Montserrat Subrayada" w:cs="Montserrat Subrayada"/>
                      <w:b/>
                      <w:bCs/>
                      <w:w w:val="60"/>
                      <w:sz w:val="16"/>
                      <w:szCs w:val="16"/>
                    </w:rPr>
                    <w:t>,</w:t>
                  </w:r>
                  <w:r>
                    <w:rPr>
                      <w:rFonts w:ascii="Montserrat Subrayada" w:cs="Montserrat Subrayada"/>
                      <w:b/>
                      <w:bCs/>
                      <w:w w:val="60"/>
                      <w:sz w:val="16"/>
                      <w:szCs w:val="16"/>
                      <w:rtl/>
                    </w:rPr>
                    <w:t>׏ז</w:t>
                  </w:r>
                  <w:r>
                    <w:rPr>
                      <w:rFonts w:ascii="Montserrat Subrayada" w:cs="Montserrat Subrayada"/>
                      <w:b/>
                      <w:bCs/>
                      <w:w w:val="6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-12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70,000,000</w:t>
                  </w:r>
                  <w:r>
                    <w:rPr>
                      <w:rFonts w:ascii="Montserrat Subrayada" w:cs="Montserrat Subrayada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55pt;width:756pt;height:131pt;mso-position-horizontal-relative:page;mso-position-vertical-relative:page;z-index:-1047688" type="#_x0000_t202" filled="false" stroked="false">
            <v:textbox inset="0,0,0,0">
              <w:txbxContent>
                <w:p>
                  <w:pPr>
                    <w:spacing w:line="125" w:lineRule="exact" w:before="0"/>
                    <w:ind w:left="3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/>
                      <w:b/>
                      <w:w w:val="105"/>
                      <w:sz w:val="16"/>
                    </w:rPr>
                    <w:t>REJULATORIA</w:t>
                  </w:r>
                  <w:r>
                    <w:rPr>
                      <w:rFonts w:ascii="Montserrat Subrayada"/>
                      <w:sz w:val="16"/>
                    </w:rPr>
                  </w:r>
                </w:p>
                <w:p>
                  <w:pPr>
                    <w:tabs>
                      <w:tab w:pos="5392" w:val="left" w:leader="none"/>
                      <w:tab w:pos="7573" w:val="left" w:leader="none"/>
                      <w:tab w:pos="9253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092" w:val="left" w:leader="none"/>
                    </w:tabs>
                    <w:spacing w:before="110"/>
                    <w:ind w:left="39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COzCÈRREzCIA </w:t>
                  </w:r>
                  <w:r>
                    <w:rPr>
                      <w:rFonts w:ascii="Calibri" w:hAnsi="Calibri" w:cs="Calibri"/>
                      <w:spacing w:val="38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COz    </w:t>
                  </w:r>
                  <w:r>
                    <w:rPr>
                      <w:rFonts w:ascii="Calibri" w:hAnsi="Calibri" w:cs="Calibri"/>
                      <w:spacing w:val="34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EzTIDADES </w:t>
                  </w:r>
                  <w:r>
                    <w:rPr>
                      <w:rFonts w:ascii="Calibri" w:hAnsi="Calibri" w:cs="Calibri"/>
                      <w:spacing w:val="38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FEDERATIVAS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10,000,000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10,000,000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446" w:val="left" w:leader="none"/>
                      <w:tab w:pos="7072" w:val="left" w:leader="none"/>
                      <w:tab w:pos="8473" w:val="left" w:leader="none"/>
                      <w:tab w:pos="10593" w:val="left" w:leader="none"/>
                      <w:tab w:pos="11447" w:val="left" w:leader="none"/>
                      <w:tab w:pos="12730" w:val="left" w:leader="none"/>
                      <w:tab w:pos="14853" w:val="left" w:leader="none"/>
                    </w:tabs>
                    <w:spacing w:before="0"/>
                    <w:ind w:left="39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20"/>
                      <w:sz w:val="16"/>
                      <w:szCs w:val="16"/>
                    </w:rPr>
                    <w:t>CR1DITO  </w:t>
                  </w:r>
                  <w:r>
                    <w:rPr>
                      <w:rFonts w:ascii="Calibri" w:cs="Calibri"/>
                      <w:spacing w:val="14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20"/>
                      <w:sz w:val="16"/>
                      <w:szCs w:val="16"/>
                    </w:rPr>
                    <w:t>A  </w:t>
                  </w:r>
                  <w:r>
                    <w:rPr>
                      <w:rFonts w:ascii="Calibri" w:cs="Calibri"/>
                      <w:spacing w:val="15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20"/>
                      <w:sz w:val="16"/>
                      <w:szCs w:val="16"/>
                    </w:rPr>
                    <w:t>DAMzIFICADOS  </w:t>
                  </w:r>
                  <w:r>
                    <w:rPr>
                      <w:rFonts w:ascii="Calibri" w:cs="Calibri"/>
                      <w:spacing w:val="15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20"/>
                      <w:sz w:val="16"/>
                      <w:szCs w:val="16"/>
                    </w:rPr>
                    <w:t>(IzFOzACOT)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85,530,180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752,746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46,740,409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9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3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95"/>
                      <w:sz w:val="16"/>
                      <w:szCs w:val="16"/>
                    </w:rPr>
                    <w:t>31,751,031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6,285,994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377" w:val="left" w:leader="none"/>
                      <w:tab w:pos="6866" w:val="left" w:leader="none"/>
                      <w:tab w:pos="8542" w:val="left" w:leader="none"/>
                      <w:tab w:pos="10005" w:val="left" w:leader="none"/>
                      <w:tab w:pos="11267" w:val="left" w:leader="none"/>
                      <w:tab w:pos="12744" w:val="left" w:leader="none"/>
                      <w:tab w:pos="14853" w:val="left" w:leader="none"/>
                    </w:tabs>
                    <w:spacing w:before="0"/>
                    <w:ind w:left="39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25"/>
                      <w:sz w:val="16"/>
                      <w:szCs w:val="16"/>
                    </w:rPr>
                    <w:t>CR1DITO </w:t>
                  </w:r>
                  <w:r>
                    <w:rPr>
                      <w:rFonts w:ascii="Calibri" w:cs="Calibri"/>
                      <w:spacing w:val="11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40"/>
                      <w:sz w:val="16"/>
                      <w:szCs w:val="16"/>
                    </w:rPr>
                    <w:t>Ez </w:t>
                  </w:r>
                  <w:r>
                    <w:rPr>
                      <w:rFonts w:ascii="Calibri" w:cs="Calibri"/>
                      <w:spacing w:val="1"/>
                      <w:w w:val="14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25"/>
                      <w:sz w:val="16"/>
                      <w:szCs w:val="16"/>
                    </w:rPr>
                    <w:t>EFECTIVO </w:t>
                  </w:r>
                  <w:r>
                    <w:rPr>
                      <w:rFonts w:ascii="Calibri" w:cs="Calibri"/>
                      <w:spacing w:val="12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25"/>
                      <w:sz w:val="16"/>
                      <w:szCs w:val="16"/>
                    </w:rPr>
                    <w:t>(IzFOzACOT)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9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272,177,666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17,270,487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112,960,137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26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2,841,401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26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119,404,620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19,701,021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2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357" w:val="left" w:leader="none"/>
                      <w:tab w:pos="6867" w:val="left" w:leader="none"/>
                      <w:tab w:pos="8592" w:val="left" w:leader="none"/>
                      <w:tab w:pos="9981" w:val="left" w:leader="none"/>
                      <w:tab w:pos="11357" w:val="left" w:leader="none"/>
                      <w:tab w:pos="12786" w:val="left" w:leader="none"/>
                      <w:tab w:pos="14853" w:val="left" w:leader="none"/>
                    </w:tabs>
                    <w:spacing w:before="0"/>
                    <w:ind w:left="39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CR1DITO  </w:t>
                  </w:r>
                  <w:r>
                    <w:rPr>
                      <w:rFonts w:ascii="Calibri" w:hAnsi="Calibri" w:cs="Calibri"/>
                      <w:spacing w:val="18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MÈhER  </w:t>
                  </w:r>
                  <w:r>
                    <w:rPr>
                      <w:rFonts w:ascii="Calibri" w:hAnsi="Calibri" w:cs="Calibri"/>
                      <w:spacing w:val="24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EFECTIVO  </w:t>
                  </w:r>
                  <w:r>
                    <w:rPr>
                      <w:rFonts w:ascii="Calibri" w:hAnsi="Calibri" w:cs="Calibri"/>
                      <w:spacing w:val="25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(IzFOzACOT)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2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175,840,539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15,206,304</w:t>
                    <w:tab/>
                  </w:r>
                  <w:r>
                    <w:rPr>
                      <w:rFonts w:ascii="Calibri" w:hAns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17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  <w:t>86,251,149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1,842,360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66,620,931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5,919,795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257" w:val="left" w:leader="none"/>
                      <w:tab w:pos="6780" w:val="left" w:leader="none"/>
                      <w:tab w:pos="8362" w:val="left" w:leader="none"/>
                      <w:tab w:pos="9898" w:val="left" w:leader="none"/>
                      <w:tab w:pos="11226" w:val="left" w:leader="none"/>
                      <w:tab w:pos="12581" w:val="left" w:leader="none"/>
                      <w:tab w:pos="13955" w:val="left" w:leader="none"/>
                    </w:tabs>
                    <w:spacing w:before="0"/>
                    <w:ind w:left="39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20"/>
                      <w:sz w:val="16"/>
                      <w:szCs w:val="16"/>
                    </w:rPr>
                    <w:t>FIzAzCIAMIEzTO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1,677,108,742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  </w:t>
                  </w:r>
                  <w:r>
                    <w:rPr>
                      <w:rFonts w:ascii="Calibri" w:cs="Calibri"/>
                      <w:spacing w:val="2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34,000,000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   </w:t>
                  </w:r>
                  <w:r>
                    <w:rPr>
                      <w:rFonts w:ascii="Calibri" w:cs="Calibri"/>
                      <w:spacing w:val="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456,000,000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  </w:t>
                  </w:r>
                  <w:r>
                    <w:rPr>
                      <w:rFonts w:ascii="Calibri" w:cs="Calibri"/>
                      <w:spacing w:val="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9,000,000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449,108,742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  </w:t>
                  </w:r>
                  <w:r>
                    <w:rPr>
                      <w:rFonts w:ascii="Calibri" w:cs="Calibri"/>
                      <w:spacing w:val="2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69,000,000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   </w:t>
                  </w:r>
                  <w:r>
                    <w:rPr>
                      <w:rFonts w:ascii="Calibri" w:cs="Calibri"/>
                      <w:spacing w:val="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660,000,000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492" w:val="left" w:leader="none"/>
                      <w:tab w:pos="7005" w:val="left" w:leader="none"/>
                      <w:tab w:pos="8640" w:val="left" w:leader="none"/>
                      <w:tab w:pos="10060" w:val="left" w:leader="none"/>
                      <w:tab w:pos="11521" w:val="left" w:leader="none"/>
                      <w:tab w:pos="12848" w:val="left" w:leader="none"/>
                      <w:tab w:pos="14853" w:val="left" w:leader="none"/>
                    </w:tabs>
                    <w:spacing w:before="0"/>
                    <w:ind w:left="39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PROGRAMA </w:t>
                  </w:r>
                  <w:r>
                    <w:rPr>
                      <w:rFonts w:ascii="Calibri" w:cs="Calibri"/>
                      <w:spacing w:val="18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DE </w:t>
                  </w:r>
                  <w:r>
                    <w:rPr>
                      <w:rFonts w:ascii="Calibri" w:cs="Calibri"/>
                      <w:spacing w:val="19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FOMEzTO </w:t>
                  </w:r>
                  <w:r>
                    <w:rPr>
                      <w:rFonts w:ascii="Calibri" w:cs="Calibri"/>
                      <w:spacing w:val="19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A </w:t>
                  </w:r>
                  <w:r>
                    <w:rPr>
                      <w:rFonts w:ascii="Calibri" w:cs="Calibri"/>
                      <w:spacing w:val="19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nA </w:t>
                  </w:r>
                  <w:r>
                    <w:rPr>
                      <w:rFonts w:ascii="Calibri" w:cs="Calibri"/>
                      <w:spacing w:val="19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ECOzOMZA </w:t>
                  </w:r>
                  <w:r>
                    <w:rPr>
                      <w:rFonts w:ascii="Calibri" w:cs="Calibri"/>
                      <w:spacing w:val="19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SOCIAn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6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4,247,500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1,192,500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1,275,000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550,000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455,000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775,000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277" w:val="left" w:leader="none"/>
                      <w:tab w:pos="7463" w:val="left" w:leader="none"/>
                      <w:tab w:pos="8400" w:val="left" w:leader="none"/>
                      <w:tab w:pos="10483" w:val="left" w:leader="none"/>
                      <w:tab w:pos="11963" w:val="left" w:leader="none"/>
                      <w:tab w:pos="13403" w:val="left" w:leader="none"/>
                      <w:tab w:pos="14255" w:val="left" w:leader="none"/>
                    </w:tabs>
                    <w:spacing w:before="0"/>
                    <w:ind w:left="3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III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9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2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CIENCIA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2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1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TECNOLOJZA</w:t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17"/>
                      <w:w w:val="9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45,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49,25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17"/>
                      <w:w w:val="9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43,097,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55</w:t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0</w:t>
                    <w:tab/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0</w:t>
                    <w:tab/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5"/>
                      <w:w w:val="8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2,552,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0</w:t>
                  </w:r>
                  <w:r>
                    <w:rPr>
                      <w:rFonts w:ascii="Montserrat Subrayada" w:hAnsi="Montserrat Subrayada" w:cs="Montserrat Subrayada"/>
                      <w:sz w:val="16"/>
                      <w:szCs w:val="16"/>
                      <w:rtl/>
                    </w:rPr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׏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286pt;width:229pt;height:53pt;mso-position-horizontal-relative:page;mso-position-vertical-relative:page;z-index:-1047664" type="#_x0000_t202" filled="false" stroked="false">
            <v:textbox inset="0,0,0,0">
              <w:txbxContent>
                <w:p>
                  <w:pPr>
                    <w:spacing w:line="442" w:lineRule="auto" w:before="115"/>
                    <w:ind w:left="400" w:right="945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30"/>
                      <w:sz w:val="16"/>
                    </w:rPr>
                    <w:t>CIEzCIA</w:t>
                  </w:r>
                  <w:r>
                    <w:rPr>
                      <w:rFonts w:ascii="Calibri" w:hAnsi="Calibri"/>
                      <w:spacing w:val="1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ç</w:t>
                  </w:r>
                  <w:r>
                    <w:rPr>
                      <w:rFonts w:ascii="Calibri" w:hAnsi="Calibri"/>
                      <w:spacing w:val="1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TECzOnOGZA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IzVESTIGACIz</w:t>
                  </w:r>
                  <w:r>
                    <w:rPr>
                      <w:rFonts w:ascii="Calibri" w:hAnsi="Calibri"/>
                      <w:spacing w:val="-24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CIEzTZFICA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193" w:lineRule="exact" w:before="0"/>
                    <w:ind w:left="4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III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׏׏ِ</w:t>
                  </w:r>
                  <w:r>
                    <w:rPr>
                      <w:rFonts w:ascii="Montserrat Subrayada" w:cs="Montserrat Subrayada"/>
                      <w:b/>
                      <w:bCs/>
                      <w:spacing w:val="25"/>
                      <w:w w:val="7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xINERZA</w:t>
                  </w:r>
                  <w:r>
                    <w:rPr>
                      <w:rFonts w:ascii="Montserrat Subrayada" w:cs="Montserrat Subrayada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286pt;width:527pt;height:53pt;mso-position-horizontal-relative:page;mso-position-vertical-relative:page;z-index:-1047640" type="#_x0000_t202" filled="false" stroked="false">
            <v:textbox inset="0,0,0,0">
              <w:txbxContent>
                <w:p>
                  <w:pPr>
                    <w:tabs>
                      <w:tab w:pos="2973" w:val="left" w:leader="none"/>
                      <w:tab w:pos="4141" w:val="left" w:leader="none"/>
                      <w:tab w:pos="5993" w:val="left" w:leader="none"/>
                      <w:tab w:pos="7453" w:val="left" w:leader="none"/>
                      <w:tab w:pos="8773" w:val="left" w:leader="none"/>
                      <w:tab w:pos="9707" w:val="left" w:leader="none"/>
                    </w:tabs>
                    <w:spacing w:before="115"/>
                    <w:ind w:left="906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2,798,099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3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245,998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2,552,10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1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973" w:val="left" w:leader="none"/>
                      <w:tab w:pos="4002" w:val="left" w:leader="none"/>
                      <w:tab w:pos="5993" w:val="left" w:leader="none"/>
                      <w:tab w:pos="7453" w:val="left" w:leader="none"/>
                      <w:tab w:pos="8773" w:val="left" w:leader="none"/>
                      <w:tab w:pos="10253" w:val="left" w:leader="none"/>
                    </w:tabs>
                    <w:spacing w:before="0"/>
                    <w:ind w:left="902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42,851,157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42,851,157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863" w:val="left" w:leader="none"/>
                      <w:tab w:pos="4543" w:val="left" w:leader="none"/>
                      <w:tab w:pos="5883" w:val="left" w:leader="none"/>
                      <w:tab w:pos="7363" w:val="left" w:leader="none"/>
                      <w:tab w:pos="8083" w:val="left" w:leader="none"/>
                      <w:tab w:pos="10243" w:val="left" w:leader="none"/>
                    </w:tabs>
                    <w:spacing w:before="0"/>
                    <w:ind w:left="743" w:right="0" w:firstLine="0"/>
                    <w:jc w:val="center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21"/>
                      <w:w w:val="8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45,7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׏׏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,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47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0</w:t>
                    <w:tab/>
                    <w:t>$ 0</w:t>
                    <w:tab/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0</w:t>
                    <w:tab/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21"/>
                      <w:w w:val="8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45,7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׏׏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,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47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0</w:t>
                  </w:r>
                  <w:r>
                    <w:rPr>
                      <w:rFonts w:ascii="Montserrat Subrayada" w:cs="Montserrat Subrayada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339pt;width:756pt;height:231pt;mso-position-horizontal-relative:page;mso-position-vertical-relative:page;z-index:-1047616" type="#_x0000_t202" filled="false" stroked="false">
            <v:textbox inset="0,0,0,0">
              <w:txbxContent>
                <w:p>
                  <w:pPr>
                    <w:tabs>
                      <w:tab w:pos="5446" w:val="left" w:leader="none"/>
                      <w:tab w:pos="7573" w:val="left" w:leader="none"/>
                      <w:tab w:pos="9253" w:val="left" w:leader="none"/>
                      <w:tab w:pos="10593" w:val="left" w:leader="none"/>
                      <w:tab w:pos="12053" w:val="left" w:leader="none"/>
                      <w:tab w:pos="12666" w:val="left" w:leader="none"/>
                      <w:tab w:pos="14853" w:val="left" w:leader="none"/>
                    </w:tabs>
                    <w:spacing w:line="196" w:lineRule="exact" w:before="73"/>
                    <w:ind w:left="400" w:right="17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PROGRAMA </w:t>
                  </w:r>
                  <w:r>
                    <w:rPr>
                      <w:rFonts w:ascii="Calibri" w:hAnsi="Calibri" w:cs="Calibri"/>
                      <w:spacing w:val="34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DE </w:t>
                  </w:r>
                  <w:r>
                    <w:rPr>
                      <w:rFonts w:ascii="Calibri" w:hAnsi="Calibri" w:cs="Calibri"/>
                      <w:spacing w:val="34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MAzTEzIMIEzTO </w:t>
                  </w:r>
                  <w:r>
                    <w:rPr>
                      <w:rFonts w:ascii="Calibri" w:hAnsi="Calibri" w:cs="Calibri"/>
                      <w:spacing w:val="31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PREVEzTIVO </w:t>
                  </w:r>
                  <w:r>
                    <w:rPr>
                      <w:rFonts w:ascii="Calibri" w:hAnsi="Calibri" w:cs="Calibri"/>
                      <w:spacing w:val="34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DE</w:t>
                    <w:tab/>
                  </w:r>
                  <w:r>
                    <w:rPr>
                      <w:rFonts w:ascii="Calibri" w:hAnsi="Calibri" w:cs="Calibri"/>
                      <w:w w:val="105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16"/>
                      <w:w w:val="105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position w:val="-3"/>
                      <w:sz w:val="16"/>
                      <w:szCs w:val="16"/>
                    </w:rPr>
                    <w:t>35,560,333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-3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-3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-3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-3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05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16"/>
                      <w:w w:val="105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position w:val="-3"/>
                      <w:sz w:val="16"/>
                      <w:szCs w:val="16"/>
                    </w:rPr>
                    <w:t>35,560,333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-3"/>
                      <w:sz w:val="16"/>
                      <w:szCs w:val="16"/>
                    </w:rPr>
                    <w:t>0</w:t>
                  </w:r>
                  <w:r>
                    <w:rPr>
                      <w:rFonts w:ascii="Calibri" w:hAnsi="Calibri" w:cs="Calibri"/>
                      <w:w w:val="13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EªÈIPOS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5567" w:val="left" w:leader="none"/>
                      <w:tab w:pos="7573" w:val="left" w:leader="none"/>
                      <w:tab w:pos="9253" w:val="left" w:leader="none"/>
                      <w:tab w:pos="10593" w:val="left" w:leader="none"/>
                      <w:tab w:pos="12053" w:val="left" w:leader="none"/>
                      <w:tab w:pos="12787" w:val="left" w:leader="none"/>
                      <w:tab w:pos="14853" w:val="left" w:leader="none"/>
                    </w:tabs>
                    <w:spacing w:before="131"/>
                    <w:ind w:left="40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RERABInITACIz</w:t>
                    <w:tab/>
                  </w:r>
                  <w:r>
                    <w:rPr>
                      <w:rFonts w:ascii="Calibri" w:hAnsi="Calibri" w:cs="Calibri"/>
                      <w:w w:val="9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9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95"/>
                      <w:sz w:val="16"/>
                      <w:szCs w:val="16"/>
                    </w:rPr>
                    <w:t>10,151,514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9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9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95"/>
                      <w:sz w:val="16"/>
                      <w:szCs w:val="16"/>
                    </w:rPr>
                    <w:t>10,151,514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0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760" w:bottom="280" w:left="240" w:right="24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6.279999pt;margin-top:47.116875pt;width:284.7pt;height:49.65pt;mso-position-horizontal-relative:page;mso-position-vertical-relative:page;z-index:-104759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3079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8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RECÈRSOS</w:t>
                  </w:r>
                  <w:r>
                    <w:rPr>
                      <w:rFonts w:ascii="Calibri" w:hAnsi="Calibri"/>
                      <w:color w:val="651D32"/>
                      <w:spacing w:val="-32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APnICADOS</w:t>
                  </w:r>
                  <w:r>
                    <w:rPr>
                      <w:rFonts w:ascii="Calibri" w:hAnsi="Calibri"/>
                      <w:color w:val="651D32"/>
                      <w:spacing w:val="-31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40"/>
                      <w:sz w:val="22"/>
                    </w:rPr>
                    <w:t>Ez</w:t>
                  </w:r>
                  <w:r>
                    <w:rPr>
                      <w:rFonts w:ascii="Calibri" w:hAnsi="Calibri"/>
                      <w:color w:val="651D32"/>
                      <w:spacing w:val="-33"/>
                      <w:w w:val="14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BAhA</w:t>
                  </w:r>
                  <w:r>
                    <w:rPr>
                      <w:rFonts w:ascii="Calibri" w:hAnsi="Calibri"/>
                      <w:color w:val="651D32"/>
                      <w:spacing w:val="-31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CAnIFORzIA</w:t>
                  </w:r>
                  <w:r>
                    <w:rPr>
                      <w:rFonts w:ascii="Calibri" w:hAnsi="Calibri"/>
                      <w:color w:val="651D32"/>
                      <w:spacing w:val="-32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SÈR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88"/>
                    <w:ind w:left="391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</w:rPr>
                    <w:t>(PESOS)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48"/>
                      <w:w w:val="6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</w:rPr>
                    <w:t>EȇɎǣƳƏƳ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  <w:rtl/>
                    </w:rPr>
                    <w:t>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</w:rPr>
                    <w:t>EǴƺ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  <w:rtl/>
                    </w:rPr>
                    <w:t>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</w:rPr>
                    <w:t>TƺȅƏ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48"/>
                      <w:w w:val="6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</w:rPr>
                    <w:t>ɵ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49"/>
                      <w:w w:val="6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</w:rPr>
                    <w:t>PȸȒǕȸƏȅƏ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  <w:rtl/>
                    </w:rPr>
                    <w:t>ٮ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</w:rPr>
                    <w:t>xɖȇǣƬǣȵǣȒɀ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8.777771pt;margin-top:572.917419pt;width:21.5pt;height:17pt;mso-position-horizontal-relative:page;mso-position-vertical-relative:page;z-index:-104756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43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10pt;width:756pt;height:30pt;mso-position-horizontal-relative:page;mso-position-vertical-relative:page;z-index:-1047544" type="#_x0000_t202" filled="false" stroked="false">
            <v:textbox inset="0,0,0,0">
              <w:txbxContent>
                <w:p>
                  <w:pPr>
                    <w:tabs>
                      <w:tab w:pos="5217" w:val="left" w:leader="none"/>
                      <w:tab w:pos="6553" w:val="left" w:leader="none"/>
                      <w:tab w:pos="8337" w:val="left" w:leader="none"/>
                      <w:tab w:pos="9724" w:val="left" w:leader="none"/>
                      <w:tab w:pos="10885" w:val="left" w:leader="none"/>
                      <w:tab w:pos="13603" w:val="left" w:leader="none"/>
                    </w:tabs>
                    <w:spacing w:line="331" w:lineRule="exact" w:before="39"/>
                    <w:ind w:left="-1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FFFFFF"/>
                      <w:w w:val="120"/>
                      <w:sz w:val="22"/>
                    </w:rPr>
                    <w:t>EzTIDAD/EhE/TEMA/PROGRAMA</w:t>
                    <w:tab/>
                    <w:t>TOTAn</w:t>
                    <w:tab/>
                  </w:r>
                  <w:r>
                    <w:rPr>
                      <w:rFonts w:ascii="Calibri" w:hAnsi="Calibri"/>
                      <w:color w:val="FFFFFF"/>
                      <w:w w:val="125"/>
                      <w:sz w:val="22"/>
                    </w:rPr>
                    <w:t>COMOzDÉ</w:t>
                    <w:tab/>
                    <w:t>nA</w:t>
                  </w:r>
                  <w:r>
                    <w:rPr>
                      <w:rFonts w:ascii="Calibri" w:hAnsi="Calibri"/>
                      <w:color w:val="FFFFFF"/>
                      <w:spacing w:val="-12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FFFFFF"/>
                      <w:w w:val="125"/>
                      <w:sz w:val="22"/>
                    </w:rPr>
                    <w:t>PAñ</w:t>
                    <w:tab/>
                  </w:r>
                  <w:r>
                    <w:rPr>
                      <w:rFonts w:ascii="Calibri" w:hAnsi="Calibri"/>
                      <w:color w:val="FFFFFF"/>
                      <w:w w:val="120"/>
                      <w:sz w:val="22"/>
                    </w:rPr>
                    <w:t>nORETO</w:t>
                    <w:tab/>
                  </w:r>
                  <w:r>
                    <w:rPr>
                      <w:rFonts w:ascii="Calibri" w:hAnsi="Calibri"/>
                      <w:color w:val="FFFFFF"/>
                      <w:w w:val="125"/>
                      <w:sz w:val="22"/>
                    </w:rPr>
                    <w:t>nOS</w:t>
                  </w:r>
                  <w:r>
                    <w:rPr>
                      <w:rFonts w:ascii="Calibri" w:hAnsi="Calibri"/>
                      <w:color w:val="FFFFFF"/>
                      <w:spacing w:val="6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FFFFFF"/>
                      <w:w w:val="125"/>
                      <w:sz w:val="22"/>
                    </w:rPr>
                    <w:t>CABOS  </w:t>
                  </w:r>
                  <w:r>
                    <w:rPr>
                      <w:rFonts w:ascii="Calibri" w:hAnsi="Calibri"/>
                      <w:color w:val="FFFFFF"/>
                      <w:spacing w:val="36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FFFFFF"/>
                      <w:w w:val="125"/>
                      <w:sz w:val="22"/>
                    </w:rPr>
                    <w:t>MÈnEG1</w:t>
                    <w:tab/>
                  </w:r>
                  <w:r>
                    <w:rPr>
                      <w:rFonts w:ascii="Calibri" w:hAnsi="Calibri"/>
                      <w:color w:val="FFFFFF"/>
                      <w:w w:val="125"/>
                      <w:position w:val="13"/>
                      <w:sz w:val="22"/>
                    </w:rPr>
                    <w:t>COBERTÈRA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line="201" w:lineRule="exact" w:before="0"/>
                    <w:ind w:left="0" w:right="307" w:firstLine="0"/>
                    <w:jc w:val="righ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/>
                      <w:color w:val="FFFFFF"/>
                      <w:w w:val="120"/>
                      <w:sz w:val="22"/>
                    </w:rPr>
                    <w:t>ESTATAn</w:t>
                  </w:r>
                  <w:r>
                    <w:rPr>
                      <w:rFonts w:ascii="Calibri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229pt;height:33pt;mso-position-horizontal-relative:page;mso-position-vertical-relative:page;z-index:-104752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0"/>
                    <w:ind w:left="3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w w:val="105"/>
                      <w:sz w:val="16"/>
                      <w:szCs w:val="16"/>
                    </w:rPr>
                    <w:t>EJE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Ià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1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105"/>
                      <w:sz w:val="16"/>
                      <w:szCs w:val="16"/>
                    </w:rPr>
                    <w:t>INFRAESTRUCTURA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105"/>
                      <w:sz w:val="16"/>
                      <w:szCs w:val="16"/>
                    </w:rPr>
                    <w:t>PARA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105"/>
                      <w:sz w:val="16"/>
                      <w:szCs w:val="16"/>
                    </w:rPr>
                    <w:t>TO(OS,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105"/>
                      <w:sz w:val="16"/>
                      <w:szCs w:val="16"/>
                    </w:rPr>
                    <w:t>xE(IO</w:t>
                  </w:r>
                  <w:r>
                    <w:rPr>
                      <w:rFonts w:ascii="Montserrat Subrayada" w:hAnsi="Montserrat Subrayada" w:cs="Montserrat Subrayada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140pt;width:527pt;height:33pt;mso-position-horizontal-relative:page;mso-position-vertical-relative:page;z-index:-104749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21"/>
                      <w:szCs w:val="21"/>
                    </w:rPr>
                  </w:pPr>
                </w:p>
                <w:p>
                  <w:pPr>
                    <w:tabs>
                      <w:tab w:pos="2102" w:val="left" w:leader="none"/>
                      <w:tab w:pos="3695" w:val="left" w:leader="none"/>
                      <w:tab w:pos="5094" w:val="left" w:leader="none"/>
                      <w:tab w:pos="6543" w:val="left" w:leader="none"/>
                      <w:tab w:pos="7985" w:val="left" w:leader="none"/>
                      <w:tab w:pos="9415" w:val="left" w:leader="none"/>
                    </w:tabs>
                    <w:spacing w:before="0"/>
                    <w:ind w:left="586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46"/>
                      <w:w w:val="7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</w:rPr>
                    <w:t>,</w:t>
                  </w: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</w:rPr>
                    <w:t>23,</w:t>
                  </w: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</w:rPr>
                    <w:t>55,</w:t>
                  </w: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  <w:rtl/>
                    </w:rPr>
                    <w:t>׏׏</w:t>
                  </w: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4"/>
                      <w:w w:val="8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9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,739,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5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ab/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-11"/>
                      <w:w w:val="8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50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,9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0,9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4</w:t>
                    <w:tab/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24"/>
                      <w:w w:val="8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4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,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30,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07</w:t>
                    <w:tab/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4"/>
                      <w:w w:val="8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00,29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,223</w:t>
                    <w:tab/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-10"/>
                      <w:w w:val="8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557,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זז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4,53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-21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3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4,990,727</w:t>
                  </w:r>
                  <w:r>
                    <w:rPr>
                      <w:rFonts w:ascii="Montserrat Subrayada" w:cs="Montserrat Subrayada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73pt;width:756pt;height:28pt;mso-position-horizontal-relative:page;mso-position-vertical-relative:page;z-index:-1047472" type="#_x0000_t202" filled="false" stroked="false">
            <v:textbox inset="0,0,0,0">
              <w:txbxContent>
                <w:p>
                  <w:pPr>
                    <w:spacing w:line="130" w:lineRule="exact" w:before="0"/>
                    <w:ind w:left="3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/>
                      <w:b/>
                      <w:w w:val="105"/>
                      <w:sz w:val="16"/>
                    </w:rPr>
                    <w:t>AxBIENTE </w:t>
                  </w:r>
                  <w:r>
                    <w:rPr>
                      <w:rFonts w:ascii="Montserrat Subrayada" w:hAnsi="Montserrat Subrayada"/>
                      <w:b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105"/>
                      <w:sz w:val="16"/>
                    </w:rPr>
                    <w:t>ç </w:t>
                  </w:r>
                  <w:r>
                    <w:rPr>
                      <w:rFonts w:ascii="Montserrat Subrayada" w:hAnsi="Montserrat Subrayada"/>
                      <w:b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105"/>
                      <w:sz w:val="16"/>
                    </w:rPr>
                    <w:t>SUSTENTABILI(A(</w:t>
                  </w:r>
                  <w:r>
                    <w:rPr>
                      <w:rFonts w:ascii="Montserrat Subrayada" w:hAnsi="Montserrat Subrayada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471" w:val="left" w:leader="none"/>
                      <w:tab w:pos="7463" w:val="left" w:leader="none"/>
                      <w:tab w:pos="8551" w:val="left" w:leader="none"/>
                      <w:tab w:pos="10483" w:val="left" w:leader="none"/>
                      <w:tab w:pos="11963" w:val="left" w:leader="none"/>
                      <w:tab w:pos="13403" w:val="left" w:leader="none"/>
                      <w:tab w:pos="14843" w:val="left" w:leader="none"/>
                    </w:tabs>
                    <w:spacing w:before="0"/>
                    <w:ind w:left="3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Ià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  <w:rtl/>
                    </w:rPr>
                    <w:t>׏ِ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12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INFRAESTRUCTURA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RI(R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17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ULICA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(PLAN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1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RZ(IRICO</w:t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position w:val="-3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4"/>
                      <w:w w:val="8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position w:val="-3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position w:val="-3"/>
                      <w:sz w:val="16"/>
                      <w:szCs w:val="16"/>
                    </w:rPr>
                    <w:t>,207,23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position w:val="-3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position w:val="-3"/>
                      <w:sz w:val="16"/>
                      <w:szCs w:val="16"/>
                    </w:rPr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position w:val="-3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1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position w:val="-3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position w:val="-3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5"/>
                      <w:w w:val="8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position w:val="-3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position w:val="-3"/>
                      <w:sz w:val="16"/>
                      <w:szCs w:val="16"/>
                    </w:rPr>
                    <w:t>,207,23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position w:val="-3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position w:val="-3"/>
                      <w:sz w:val="16"/>
                      <w:szCs w:val="16"/>
                    </w:rPr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position w:val="-3"/>
                      <w:sz w:val="16"/>
                      <w:szCs w:val="16"/>
                    </w:rPr>
                    <w:t>$ 0</w:t>
                    <w:tab/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1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position w:val="-3"/>
                      <w:sz w:val="16"/>
                      <w:szCs w:val="16"/>
                    </w:rPr>
                    <w:t>0</w:t>
                    <w:tab/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1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position w:val="-3"/>
                      <w:sz w:val="16"/>
                      <w:szCs w:val="16"/>
                    </w:rPr>
                    <w:t>0</w:t>
                    <w:tab/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1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position w:val="-3"/>
                      <w:sz w:val="16"/>
                      <w:szCs w:val="16"/>
                    </w:rPr>
                    <w:t>0</w:t>
                  </w:r>
                  <w:r>
                    <w:rPr>
                      <w:rFonts w:ascii="Montserrat Subrayada" w:hAnsi="Montserrat Subrayada" w:cs="Montserrat Subrayada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201pt;width:229pt;height:41pt;mso-position-horizontal-relative:page;mso-position-vertical-relative:page;z-index:-1047448" type="#_x0000_t202" filled="false" stroked="false">
            <v:textbox inset="0,0,0,0">
              <w:txbxContent>
                <w:p>
                  <w:pPr>
                    <w:spacing w:line="125" w:lineRule="exact" w:before="0"/>
                    <w:ind w:left="3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/>
                      <w:b/>
                      <w:sz w:val="16"/>
                    </w:rPr>
                    <w:t>ESTATAL)</w:t>
                  </w:r>
                  <w:r>
                    <w:rPr>
                      <w:rFonts w:ascii="Montserrat Subrayada"/>
                      <w:sz w:val="16"/>
                    </w:rPr>
                  </w:r>
                </w:p>
                <w:p>
                  <w:pPr>
                    <w:spacing w:before="110"/>
                    <w:ind w:left="39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w w:val="125"/>
                      <w:sz w:val="16"/>
                    </w:rPr>
                    <w:t>PROGRAMA</w:t>
                  </w:r>
                  <w:r>
                    <w:rPr>
                      <w:rFonts w:ascii="Calibri"/>
                      <w:sz w:val="16"/>
                    </w:rPr>
                  </w: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3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Ià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׏ِ׏ِ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11"/>
                      <w:w w:val="7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PLAN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6"/>
                      <w:w w:val="9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RZ(RICO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5"/>
                      <w:w w:val="9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RURAL</w:t>
                  </w:r>
                  <w:r>
                    <w:rPr>
                      <w:rFonts w:ascii="Montserrat Subrayada" w:hAnsi="Montserrat Subrayada" w:cs="Montserrat Subrayada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201pt;width:527pt;height:41pt;mso-position-horizontal-relative:page;mso-position-vertical-relative:page;z-index:-1047424" type="#_x0000_t202" filled="false" stroked="false">
            <v:textbox inset="0,0,0,0">
              <w:txbxContent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tabs>
                      <w:tab w:pos="2993" w:val="left" w:leader="none"/>
                      <w:tab w:pos="4124" w:val="left" w:leader="none"/>
                      <w:tab w:pos="6013" w:val="left" w:leader="none"/>
                      <w:tab w:pos="7473" w:val="left" w:leader="none"/>
                      <w:tab w:pos="8793" w:val="left" w:leader="none"/>
                      <w:tab w:pos="10273" w:val="left" w:leader="none"/>
                    </w:tabs>
                    <w:spacing w:before="0"/>
                    <w:ind w:left="1024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1,207,231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1,207,231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2170" w:val="left" w:leader="none"/>
                      <w:tab w:pos="3918" w:val="left" w:leader="none"/>
                      <w:tab w:pos="5903" w:val="left" w:leader="none"/>
                      <w:tab w:pos="6692" w:val="left" w:leader="none"/>
                      <w:tab w:pos="8161" w:val="left" w:leader="none"/>
                      <w:tab w:pos="9615" w:val="left" w:leader="none"/>
                    </w:tabs>
                    <w:spacing w:before="139"/>
                    <w:ind w:left="78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3</w:t>
                  </w:r>
                  <w:r>
                    <w:rPr>
                      <w:rFonts w:ascii="Montserrat" w:cs="Montserrat"/>
                      <w:b/>
                      <w:bCs/>
                      <w:sz w:val="16"/>
                      <w:szCs w:val="16"/>
                    </w:rPr>
                    <w:t>0,575,971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7"/>
                      <w:w w:val="9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" w:cs="Montserrat"/>
                      <w:b/>
                      <w:bCs/>
                      <w:w w:val="90"/>
                      <w:sz w:val="16"/>
                      <w:szCs w:val="16"/>
                    </w:rPr>
                    <w:t>3,459,119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-3"/>
                      <w:sz w:val="16"/>
                      <w:szCs w:val="16"/>
                    </w:rPr>
                    <w:t> </w:t>
                  </w:r>
                  <w:r>
                    <w:rPr>
                      <w:rFonts w:ascii="Montserrat" w:cs="Montserrat"/>
                      <w:b/>
                      <w:bCs/>
                      <w:sz w:val="16"/>
                      <w:szCs w:val="16"/>
                    </w:rPr>
                    <w:t>3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,</w:t>
                  </w:r>
                  <w:r>
                    <w:rPr>
                      <w:rFonts w:ascii="Montserrat" w:cs="Montserrat"/>
                      <w:b/>
                      <w:bCs/>
                      <w:sz w:val="16"/>
                      <w:szCs w:val="16"/>
                    </w:rPr>
                    <w:t>821,266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7"/>
                      <w:w w:val="9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3,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4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,347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Montserrat" w:cs="Montserrat"/>
                      <w:b/>
                      <w:bCs/>
                      <w:sz w:val="16"/>
                      <w:szCs w:val="16"/>
                    </w:rPr>
                    <w:t>7,838,316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3"/>
                      <w:w w:val="8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,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0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,923</w:t>
                  </w:r>
                  <w:r>
                    <w:rPr>
                      <w:rFonts w:ascii="Montserrat Subrayada" w:cs="Montserrat Subrayada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242pt;width:756pt;height:65pt;mso-position-horizontal-relative:page;mso-position-vertical-relative:page;z-index:-1047400" type="#_x0000_t202" filled="false" stroked="false">
            <v:textbox inset="0,0,0,0">
              <w:txbxContent>
                <w:p>
                  <w:pPr>
                    <w:tabs>
                      <w:tab w:pos="5532" w:val="left" w:leader="none"/>
                      <w:tab w:pos="6959" w:val="left" w:leader="none"/>
                      <w:tab w:pos="8685" w:val="left" w:leader="none"/>
                      <w:tab w:pos="10593" w:val="left" w:leader="none"/>
                      <w:tab w:pos="12053" w:val="left" w:leader="none"/>
                      <w:tab w:pos="12799" w:val="left" w:leader="none"/>
                      <w:tab w:pos="14853" w:val="left" w:leader="none"/>
                    </w:tabs>
                    <w:spacing w:line="201" w:lineRule="auto" w:before="106"/>
                    <w:ind w:left="399" w:right="17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15"/>
                      <w:position w:val="4"/>
                      <w:sz w:val="16"/>
                      <w:szCs w:val="16"/>
                    </w:rPr>
                    <w:t>PROGRAMA </w:t>
                  </w:r>
                  <w:r>
                    <w:rPr>
                      <w:rFonts w:ascii="Calibri" w:hAnsi="Calibri" w:cs="Calibri"/>
                      <w:spacing w:val="34"/>
                      <w:w w:val="115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4"/>
                      <w:sz w:val="16"/>
                      <w:szCs w:val="16"/>
                    </w:rPr>
                    <w:t>ESTATAn </w:t>
                  </w:r>
                  <w:r>
                    <w:rPr>
                      <w:rFonts w:ascii="Calibri" w:hAnsi="Calibri" w:cs="Calibri"/>
                      <w:spacing w:val="34"/>
                      <w:w w:val="115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4"/>
                      <w:sz w:val="16"/>
                      <w:szCs w:val="16"/>
                    </w:rPr>
                    <w:t>DE </w:t>
                  </w:r>
                  <w:r>
                    <w:rPr>
                      <w:rFonts w:ascii="Calibri" w:hAnsi="Calibri" w:cs="Calibri"/>
                      <w:spacing w:val="35"/>
                      <w:w w:val="115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4"/>
                      <w:sz w:val="16"/>
                      <w:szCs w:val="16"/>
                    </w:rPr>
                    <w:t>FOMEzTO </w:t>
                  </w:r>
                  <w:r>
                    <w:rPr>
                      <w:rFonts w:ascii="Calibri" w:hAnsi="Calibri" w:cs="Calibri"/>
                      <w:spacing w:val="34"/>
                      <w:w w:val="115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4"/>
                      <w:sz w:val="16"/>
                      <w:szCs w:val="16"/>
                    </w:rPr>
                    <w:t>An </w:t>
                  </w:r>
                  <w:r>
                    <w:rPr>
                      <w:rFonts w:ascii="Calibri" w:hAnsi="Calibri" w:cs="Calibri"/>
                      <w:spacing w:val="34"/>
                      <w:w w:val="115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4"/>
                      <w:sz w:val="16"/>
                      <w:szCs w:val="16"/>
                    </w:rPr>
                    <w:t>DESARROnnO</w:t>
                    <w:tab/>
                  </w:r>
                  <w:r>
                    <w:rPr>
                      <w:rFonts w:ascii="Calibri" w:hAnsi="Calibri" w:cs="Calibri"/>
                      <w:w w:val="9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5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" w:hAnsi="Montserrat" w:cs="Montserrat"/>
                      <w:w w:val="95"/>
                      <w:sz w:val="16"/>
                      <w:szCs w:val="16"/>
                    </w:rPr>
                    <w:t>2</w:t>
                  </w:r>
                  <w:r>
                    <w:rPr>
                      <w:rFonts w:ascii="Calibri" w:hAnsi="Calibri" w:cs="Calibri"/>
                      <w:w w:val="95"/>
                      <w:sz w:val="16"/>
                      <w:szCs w:val="16"/>
                    </w:rPr>
                    <w:t>,</w:t>
                  </w:r>
                  <w:r>
                    <w:rPr>
                      <w:rFonts w:ascii="Montserrat" w:hAnsi="Montserrat" w:cs="Montserrat"/>
                      <w:w w:val="95"/>
                      <w:sz w:val="16"/>
                      <w:szCs w:val="16"/>
                    </w:rPr>
                    <w:t>929,125</w:t>
                    <w:tab/>
                  </w:r>
                  <w:r>
                    <w:rPr>
                      <w:rFonts w:ascii="Calibri" w:hAnsi="Calibri" w:cs="Calibri"/>
                      <w:w w:val="9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5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" w:hAnsi="Montserrat" w:cs="Montserrat"/>
                      <w:w w:val="95"/>
                      <w:sz w:val="16"/>
                      <w:szCs w:val="16"/>
                    </w:rPr>
                    <w:t>953,180</w:t>
                    <w:tab/>
                  </w:r>
                  <w:r>
                    <w:rPr>
                      <w:rFonts w:ascii="Calibri" w:hAnsi="Calibri" w:cs="Calibri"/>
                      <w:w w:val="9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5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" w:hAnsi="Montserrat" w:cs="Montserrat"/>
                      <w:w w:val="95"/>
                      <w:sz w:val="16"/>
                      <w:szCs w:val="16"/>
                    </w:rPr>
                    <w:t>998,625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9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1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" w:hAnsi="Montserrat" w:cs="Montserrat"/>
                      <w:w w:val="95"/>
                      <w:sz w:val="16"/>
                      <w:szCs w:val="16"/>
                    </w:rPr>
                    <w:t>977,320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hAnsi="Calibri" w:cs="Calibri"/>
                      <w:w w:val="13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AGROPECÈARIO,  </w:t>
                  </w:r>
                  <w:r>
                    <w:rPr>
                      <w:rFonts w:ascii="Calibri" w:hAnsi="Calibri" w:cs="Calibri"/>
                      <w:spacing w:val="31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PESªÈERO  </w:t>
                  </w:r>
                  <w:r>
                    <w:rPr>
                      <w:rFonts w:ascii="Calibri" w:hAnsi="Calibri" w:cs="Calibri"/>
                      <w:spacing w:val="22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ç  </w:t>
                  </w:r>
                  <w:r>
                    <w:rPr>
                      <w:rFonts w:ascii="Calibri" w:hAnsi="Calibri" w:cs="Calibri"/>
                      <w:spacing w:val="21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ACÈZCOnA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5400" w:val="left" w:leader="none"/>
                      <w:tab w:pos="6890" w:val="left" w:leader="none"/>
                      <w:tab w:pos="8656" w:val="left" w:leader="none"/>
                      <w:tab w:pos="10593" w:val="left" w:leader="none"/>
                      <w:tab w:pos="11405" w:val="left" w:leader="none"/>
                      <w:tab w:pos="12716" w:val="left" w:leader="none"/>
                      <w:tab w:pos="14245" w:val="left" w:leader="none"/>
                    </w:tabs>
                    <w:spacing w:line="201" w:lineRule="auto" w:before="125"/>
                    <w:ind w:left="399" w:right="18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20"/>
                      <w:position w:val="4"/>
                      <w:sz w:val="16"/>
                      <w:szCs w:val="16"/>
                    </w:rPr>
                    <w:t>RERABInITACIz,   MODERzIñACIz,  </w:t>
                  </w:r>
                  <w:r>
                    <w:rPr>
                      <w:rFonts w:ascii="Calibri" w:hAnsi="Calibri" w:cs="Calibri"/>
                      <w:spacing w:val="1"/>
                      <w:w w:val="120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position w:val="4"/>
                      <w:sz w:val="16"/>
                      <w:szCs w:val="16"/>
                    </w:rPr>
                    <w:t>TECzIFICACIz   ç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27,646,846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12,505,939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2,822,641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3,648,347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6,860,996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1,808,923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EªÈIPAMIEzTO </w:t>
                  </w:r>
                  <w:r>
                    <w:rPr>
                      <w:rFonts w:ascii="Calibri" w:hAnsi="Calibri" w:cs="Calibri"/>
                      <w:spacing w:val="15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DE </w:t>
                  </w:r>
                  <w:r>
                    <w:rPr>
                      <w:rFonts w:ascii="Calibri" w:hAnsi="Calibri" w:cs="Calibri"/>
                      <w:spacing w:val="20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DISTRITOS </w:t>
                  </w:r>
                  <w:r>
                    <w:rPr>
                      <w:rFonts w:ascii="Calibri" w:hAnsi="Calibri" w:cs="Calibri"/>
                      <w:spacing w:val="19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ç </w:t>
                  </w:r>
                  <w:r>
                    <w:rPr>
                      <w:rFonts w:ascii="Calibri" w:hAnsi="Calibri" w:cs="Calibri"/>
                      <w:spacing w:val="20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ÈzIDADES </w:t>
                  </w:r>
                  <w:r>
                    <w:rPr>
                      <w:rFonts w:ascii="Calibri" w:hAnsi="Calibri" w:cs="Calibri"/>
                      <w:spacing w:val="16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DE </w:t>
                  </w:r>
                  <w:r>
                    <w:rPr>
                      <w:rFonts w:ascii="Calibri" w:hAnsi="Calibri" w:cs="Calibri"/>
                      <w:spacing w:val="19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RIEGO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5195" w:val="left" w:leader="none"/>
                      <w:tab w:pos="6769" w:val="left" w:leader="none"/>
                      <w:tab w:pos="8297" w:val="left" w:leader="none"/>
                      <w:tab w:pos="9736" w:val="left" w:leader="none"/>
                      <w:tab w:pos="11286" w:val="left" w:leader="none"/>
                      <w:tab w:pos="12616" w:val="left" w:leader="none"/>
                      <w:tab w:pos="14843" w:val="left" w:leader="none"/>
                    </w:tabs>
                    <w:spacing w:before="131"/>
                    <w:ind w:left="3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Ià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8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INFRAESTRUCTURA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7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URBANA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8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7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120"/>
                      <w:sz w:val="16"/>
                      <w:szCs w:val="16"/>
                    </w:rPr>
                    <w:t>(E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16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SERàICIOS</w:t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$ 392,72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,077</w:t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6"/>
                      <w:w w:val="7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,2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ז׏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,37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4"/>
                      <w:w w:val="9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223,375,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הה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5</w:t>
                    <w:tab/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8"/>
                      <w:w w:val="9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9,902,075</w:t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35"/>
                      <w:w w:val="7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0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0"/>
                      <w:sz w:val="16"/>
                      <w:szCs w:val="16"/>
                    </w:rPr>
                    <w:t>4,33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0"/>
                      <w:sz w:val="16"/>
                      <w:szCs w:val="16"/>
                    </w:rPr>
                    <w:t>,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0"/>
                      <w:sz w:val="16"/>
                      <w:szCs w:val="16"/>
                      <w:rtl/>
                    </w:rPr>
                    <w:t>׏׏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39"/>
                      <w:w w:val="7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3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,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9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,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5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0</w:t>
                  </w:r>
                  <w:r>
                    <w:rPr>
                      <w:rFonts w:ascii="Montserrat Subrayada" w:hAnsi="Montserrat Subrayada" w:cs="Montserrat Subrayada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307pt;width:756pt;height:113pt;mso-position-horizontal-relative:page;mso-position-vertical-relative:page;z-index:-1047376" type="#_x0000_t202" filled="false" stroked="false">
            <v:textbox inset="0,0,0,0">
              <w:txbxContent>
                <w:p>
                  <w:pPr>
                    <w:tabs>
                      <w:tab w:pos="5470" w:val="left" w:leader="none"/>
                      <w:tab w:pos="7573" w:val="left" w:leader="none"/>
                      <w:tab w:pos="8858" w:val="left" w:leader="none"/>
                      <w:tab w:pos="10593" w:val="left" w:leader="none"/>
                      <w:tab w:pos="12053" w:val="left" w:leader="none"/>
                      <w:tab w:pos="12667" w:val="left" w:leader="none"/>
                      <w:tab w:pos="14853" w:val="left" w:leader="none"/>
                    </w:tabs>
                    <w:spacing w:line="201" w:lineRule="auto" w:before="106"/>
                    <w:ind w:left="400" w:right="17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20"/>
                      <w:position w:val="4"/>
                      <w:sz w:val="16"/>
                      <w:szCs w:val="16"/>
                    </w:rPr>
                    <w:t>FOzDO </w:t>
                  </w:r>
                  <w:r>
                    <w:rPr>
                      <w:rFonts w:ascii="Calibri" w:hAnsi="Calibri" w:cs="Calibri"/>
                      <w:spacing w:val="43"/>
                      <w:w w:val="120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position w:val="4"/>
                      <w:sz w:val="16"/>
                      <w:szCs w:val="16"/>
                    </w:rPr>
                    <w:t>DE </w:t>
                  </w:r>
                  <w:r>
                    <w:rPr>
                      <w:rFonts w:ascii="Calibri" w:hAnsi="Calibri" w:cs="Calibri"/>
                      <w:spacing w:val="43"/>
                      <w:w w:val="120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position w:val="4"/>
                      <w:sz w:val="16"/>
                      <w:szCs w:val="16"/>
                    </w:rPr>
                    <w:t>APORTACIOzES </w:t>
                  </w:r>
                  <w:r>
                    <w:rPr>
                      <w:rFonts w:ascii="Calibri" w:hAnsi="Calibri" w:cs="Calibri"/>
                      <w:spacing w:val="43"/>
                      <w:w w:val="120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position w:val="4"/>
                      <w:sz w:val="16"/>
                      <w:szCs w:val="16"/>
                    </w:rPr>
                    <w:t>DE </w:t>
                  </w:r>
                  <w:r>
                    <w:rPr>
                      <w:rFonts w:ascii="Calibri" w:hAnsi="Calibri" w:cs="Calibri"/>
                      <w:spacing w:val="43"/>
                      <w:w w:val="120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position w:val="4"/>
                      <w:sz w:val="16"/>
                      <w:szCs w:val="16"/>
                    </w:rPr>
                    <w:t>SEGÈRIDAD </w:t>
                  </w:r>
                  <w:r>
                    <w:rPr>
                      <w:rFonts w:ascii="Calibri" w:hAnsi="Calibri" w:cs="Calibri"/>
                      <w:spacing w:val="43"/>
                      <w:w w:val="120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position w:val="4"/>
                      <w:sz w:val="16"/>
                      <w:szCs w:val="16"/>
                    </w:rPr>
                    <w:t>PÉBnICA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10,694,861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9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1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95"/>
                      <w:sz w:val="16"/>
                      <w:szCs w:val="16"/>
                    </w:rPr>
                    <w:t>115,019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1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10,579,842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hAnsi="Calibri" w:cs="Calibri"/>
                      <w:w w:val="13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(FASP)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5324" w:val="left" w:leader="none"/>
                      <w:tab w:pos="6928" w:val="left" w:leader="none"/>
                      <w:tab w:pos="8498" w:val="left" w:leader="none"/>
                      <w:tab w:pos="9891" w:val="left" w:leader="none"/>
                      <w:tab w:pos="11325" w:val="left" w:leader="none"/>
                      <w:tab w:pos="12682" w:val="left" w:leader="none"/>
                      <w:tab w:pos="14853" w:val="left" w:leader="none"/>
                    </w:tabs>
                    <w:spacing w:before="134"/>
                    <w:ind w:left="40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PAVIMEzTACIz</w:t>
                    <w:tab/>
                  </w:r>
                  <w:r>
                    <w:rPr>
                      <w:rFonts w:ascii="Calibri" w:hAns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21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328,995,845</w:t>
                    <w:tab/>
                  </w:r>
                  <w:r>
                    <w:rPr>
                      <w:rFonts w:ascii="Calibri" w:hAns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  <w:t>13,671,266</w:t>
                    <w:tab/>
                  </w:r>
                  <w:r>
                    <w:rPr>
                      <w:rFonts w:ascii="Calibri" w:hAns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1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199,183,286</w:t>
                    <w:tab/>
                  </w:r>
                  <w:r>
                    <w:rPr>
                      <w:rFonts w:ascii="Calibri" w:hAns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19,902,075</w:t>
                    <w:tab/>
                  </w:r>
                  <w:r>
                    <w:rPr>
                      <w:rFonts w:ascii="Calibri" w:hAns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79,995,766</w:t>
                    <w:tab/>
                  </w:r>
                  <w:r>
                    <w:rPr>
                      <w:rFonts w:ascii="Calibri" w:hAns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16,243,452</w:t>
                    <w:tab/>
                  </w:r>
                  <w:r>
                    <w:rPr>
                      <w:rFonts w:ascii="Calibri" w:hAns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0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411" w:val="left" w:leader="none"/>
                      <w:tab w:pos="6903" w:val="left" w:leader="none"/>
                      <w:tab w:pos="8588" w:val="left" w:leader="none"/>
                      <w:tab w:pos="10593" w:val="left" w:leader="none"/>
                      <w:tab w:pos="11429" w:val="left" w:leader="none"/>
                      <w:tab w:pos="12743" w:val="left" w:leader="none"/>
                      <w:tab w:pos="14853" w:val="left" w:leader="none"/>
                    </w:tabs>
                    <w:spacing w:before="0"/>
                    <w:ind w:left="40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RECÈRSOS     </w:t>
                  </w:r>
                  <w:r>
                    <w:rPr>
                      <w:rFonts w:ascii="Calibri" w:hAnsi="Calibri" w:cs="Calibri"/>
                      <w:spacing w:val="24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PROPIOS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47,969,242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14,547,105</w:t>
                    <w:tab/>
                  </w:r>
                  <w:r>
                    <w:rPr>
                      <w:rFonts w:ascii="Calibri" w:hAns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17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  <w:t>21,968,198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3,378,366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8,075,573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593" w:val="left" w:leader="none"/>
                      <w:tab w:pos="7573" w:val="left" w:leader="none"/>
                      <w:tab w:pos="8693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853" w:val="left" w:leader="none"/>
                    </w:tabs>
                    <w:spacing w:before="0"/>
                    <w:ind w:left="40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RERABInITACIz</w:t>
                    <w:tab/>
                  </w:r>
                  <w:r>
                    <w:rPr>
                      <w:rFonts w:ascii="Calibri" w:hAns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7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  <w:t>2,109,162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7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  <w:t>2,109,162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0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526" w:val="left" w:leader="none"/>
                      <w:tab w:pos="7573" w:val="left" w:leader="none"/>
                      <w:tab w:pos="9253" w:val="left" w:leader="none"/>
                      <w:tab w:pos="10593" w:val="left" w:leader="none"/>
                      <w:tab w:pos="11546" w:val="left" w:leader="none"/>
                      <w:tab w:pos="12764" w:val="left" w:leader="none"/>
                      <w:tab w:pos="14853" w:val="left" w:leader="none"/>
                    </w:tabs>
                    <w:spacing w:before="0"/>
                    <w:ind w:left="40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SÈPERVISIOzES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6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2,956,967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956,978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1,999,989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221" w:val="left" w:leader="none"/>
                      <w:tab w:pos="6673" w:val="left" w:leader="none"/>
                      <w:tab w:pos="8345" w:val="left" w:leader="none"/>
                      <w:tab w:pos="9803" w:val="left" w:leader="none"/>
                      <w:tab w:pos="11324" w:val="left" w:leader="none"/>
                      <w:tab w:pos="12505" w:val="left" w:leader="none"/>
                      <w:tab w:pos="14009" w:val="left" w:leader="none"/>
                    </w:tabs>
                    <w:spacing w:before="0"/>
                    <w:ind w:left="4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Ià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3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2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COxUNICACIONES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2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2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TRANSPORTES</w:t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25"/>
                      <w:w w:val="8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920,70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,53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27"/>
                      <w:w w:val="9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44,73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,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95</w:t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27"/>
                      <w:w w:val="7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ז׏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7,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95,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53</w:t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6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15"/>
                      <w:w w:val="6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65"/>
                      <w:sz w:val="16"/>
                      <w:szCs w:val="16"/>
                      <w:rtl/>
                    </w:rPr>
                    <w:t>ז׏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65"/>
                      <w:sz w:val="16"/>
                      <w:szCs w:val="16"/>
                    </w:rPr>
                    <w:t>,5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65"/>
                      <w:sz w:val="16"/>
                      <w:szCs w:val="16"/>
                      <w:rtl/>
                    </w:rPr>
                    <w:t>׏ה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65"/>
                      <w:sz w:val="16"/>
                      <w:szCs w:val="16"/>
                    </w:rPr>
                    <w:t>,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65"/>
                      <w:sz w:val="16"/>
                      <w:szCs w:val="16"/>
                      <w:rtl/>
                    </w:rPr>
                    <w:t>ז׏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6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13"/>
                      <w:w w:val="8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,3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3,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43</w:t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$  4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זה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,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57,093</w:t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15"/>
                      <w:w w:val="9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92,342,7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7</w:t>
                  </w:r>
                  <w:r>
                    <w:rPr>
                      <w:rFonts w:ascii="Montserrat Subrayada" w:hAnsi="Montserrat Subrayada" w:cs="Montserrat Subrayada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420pt;width:756pt;height:150pt;mso-position-horizontal-relative:page;mso-position-vertical-relative:page;z-index:-1047352" type="#_x0000_t202" filled="false" stroked="false">
            <v:textbox inset="0,0,0,0">
              <w:txbxContent>
                <w:p>
                  <w:pPr>
                    <w:tabs>
                      <w:tab w:pos="5424" w:val="left" w:leader="none"/>
                      <w:tab w:pos="6962" w:val="left" w:leader="none"/>
                      <w:tab w:pos="8673" w:val="left" w:leader="none"/>
                      <w:tab w:pos="9910" w:val="left" w:leader="none"/>
                      <w:tab w:pos="12053" w:val="left" w:leader="none"/>
                      <w:tab w:pos="12686" w:val="left" w:leader="none"/>
                      <w:tab w:pos="14122" w:val="left" w:leader="none"/>
                    </w:tabs>
                    <w:spacing w:before="115"/>
                    <w:ind w:left="40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ADhÈDICACIz  </w:t>
                  </w:r>
                  <w:r>
                    <w:rPr>
                      <w:rFonts w:ascii="Calibri" w:hAnsi="Calibri" w:cs="Calibri"/>
                      <w:spacing w:val="10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DIRECTA  </w:t>
                  </w:r>
                  <w:r>
                    <w:rPr>
                      <w:rFonts w:ascii="Calibri" w:hAnsi="Calibri" w:cs="Calibri"/>
                      <w:spacing w:val="10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DE  </w:t>
                  </w:r>
                  <w:r>
                    <w:rPr>
                      <w:rFonts w:ascii="Calibri" w:hAnsi="Calibri" w:cs="Calibri"/>
                      <w:spacing w:val="10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OBRA</w:t>
                    <w:tab/>
                  </w:r>
                  <w:r>
                    <w:rPr>
                      <w:rFonts w:ascii="Calibri" w:hAns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  <w:t>119,601,063</w:t>
                    <w:tab/>
                  </w:r>
                  <w:r>
                    <w:rPr>
                      <w:rFonts w:ascii="Calibri" w:hAnsi="Calibri" w:cs="Calibri"/>
                      <w:w w:val="9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10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95"/>
                      <w:sz w:val="16"/>
                      <w:szCs w:val="16"/>
                    </w:rPr>
                    <w:t>12,241,621</w:t>
                    <w:tab/>
                  </w:r>
                  <w:r>
                    <w:rPr>
                      <w:rFonts w:ascii="Calibri" w:hAns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1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  <w:t>3,381,953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14,993,222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62,051,927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26,932,340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tabs>
                      <w:tab w:pos="5376" w:val="left" w:leader="none"/>
                      <w:tab w:pos="6872" w:val="left" w:leader="none"/>
                      <w:tab w:pos="8579" w:val="left" w:leader="none"/>
                      <w:tab w:pos="10593" w:val="left" w:leader="none"/>
                      <w:tab w:pos="12053" w:val="left" w:leader="none"/>
                      <w:tab w:pos="12665" w:val="left" w:leader="none"/>
                      <w:tab w:pos="14853" w:val="left" w:leader="none"/>
                    </w:tabs>
                    <w:spacing w:line="201" w:lineRule="auto" w:before="0"/>
                    <w:ind w:left="400" w:right="17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25"/>
                      <w:position w:val="4"/>
                      <w:sz w:val="16"/>
                      <w:szCs w:val="16"/>
                    </w:rPr>
                    <w:t>COzSERVACIz </w:t>
                  </w:r>
                  <w:r>
                    <w:rPr>
                      <w:rFonts w:ascii="Calibri" w:hAnsi="Calibri" w:cs="Calibri"/>
                      <w:spacing w:val="23"/>
                      <w:w w:val="125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position w:val="4"/>
                      <w:sz w:val="16"/>
                      <w:szCs w:val="16"/>
                    </w:rPr>
                    <w:t>DE </w:t>
                  </w:r>
                  <w:r>
                    <w:rPr>
                      <w:rFonts w:ascii="Calibri" w:hAnsi="Calibri" w:cs="Calibri"/>
                      <w:spacing w:val="23"/>
                      <w:w w:val="125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position w:val="4"/>
                      <w:sz w:val="16"/>
                      <w:szCs w:val="16"/>
                    </w:rPr>
                    <w:t>IzFRAESTRÈCTÈRA </w:t>
                  </w:r>
                  <w:r>
                    <w:rPr>
                      <w:rFonts w:ascii="Calibri" w:hAnsi="Calibri" w:cs="Calibri"/>
                      <w:spacing w:val="23"/>
                      <w:w w:val="125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position w:val="4"/>
                      <w:sz w:val="16"/>
                      <w:szCs w:val="16"/>
                    </w:rPr>
                    <w:t>DE </w:t>
                  </w:r>
                  <w:r>
                    <w:rPr>
                      <w:rFonts w:ascii="Calibri" w:hAnsi="Calibri" w:cs="Calibri"/>
                      <w:spacing w:val="23"/>
                      <w:w w:val="125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position w:val="4"/>
                      <w:sz w:val="16"/>
                      <w:szCs w:val="16"/>
                    </w:rPr>
                    <w:t>CAMIzOS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215,749,293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16,450,379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6,646,800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9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  <w:t>192,652,114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hAnsi="Calibri" w:cs="Calibri"/>
                      <w:w w:val="13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RÈRAnES </w:t>
                  </w:r>
                  <w:r>
                    <w:rPr>
                      <w:rFonts w:ascii="Calibri" w:hAnsi="Calibri" w:cs="Calibri"/>
                      <w:spacing w:val="3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ç </w:t>
                  </w:r>
                  <w:r>
                    <w:rPr>
                      <w:rFonts w:ascii="Calibri" w:hAnsi="Calibri" w:cs="Calibri"/>
                      <w:spacing w:val="3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CARRETERAS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5347" w:val="left" w:leader="none"/>
                      <w:tab w:pos="7573" w:val="left" w:leader="none"/>
                      <w:tab w:pos="8496" w:val="left" w:leader="none"/>
                      <w:tab w:pos="10593" w:val="left" w:leader="none"/>
                      <w:tab w:pos="11442" w:val="left" w:leader="none"/>
                      <w:tab w:pos="12606" w:val="left" w:leader="none"/>
                      <w:tab w:pos="14151" w:val="left" w:leader="none"/>
                    </w:tabs>
                    <w:spacing w:before="134"/>
                    <w:ind w:left="40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nICITACIOzES </w:t>
                  </w:r>
                  <w:r>
                    <w:rPr>
                      <w:rFonts w:ascii="Calibri" w:hAnsi="Calibri" w:cs="Calibri"/>
                      <w:spacing w:val="38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PÉBnICAS </w:t>
                  </w:r>
                  <w:r>
                    <w:rPr>
                      <w:rFonts w:ascii="Calibri" w:hAnsi="Calibri" w:cs="Calibri"/>
                      <w:spacing w:val="38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COz </w:t>
                  </w:r>
                  <w:r>
                    <w:rPr>
                      <w:rFonts w:ascii="Calibri" w:hAnsi="Calibri" w:cs="Calibri"/>
                      <w:spacing w:val="39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nEGISnACIz </w:t>
                  </w:r>
                  <w:r>
                    <w:rPr>
                      <w:rFonts w:ascii="Calibri" w:hAnsi="Calibri" w:cs="Calibri"/>
                      <w:spacing w:val="38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FEDERAn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358,614,469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62,944,038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7,235,855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198,249,541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90,185,035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420" w:val="left" w:leader="none"/>
                      <w:tab w:pos="7573" w:val="left" w:leader="none"/>
                      <w:tab w:pos="8627" w:val="left" w:leader="none"/>
                      <w:tab w:pos="10593" w:val="left" w:leader="none"/>
                      <w:tab w:pos="11441" w:val="left" w:leader="none"/>
                      <w:tab w:pos="13373" w:val="left" w:leader="none"/>
                      <w:tab w:pos="14123" w:val="left" w:leader="none"/>
                    </w:tabs>
                    <w:spacing w:before="0"/>
                    <w:ind w:left="40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nICITACIz </w:t>
                  </w:r>
                  <w:r>
                    <w:rPr>
                      <w:rFonts w:ascii="Calibri" w:hAnsi="Calibri" w:cs="Calibri"/>
                      <w:spacing w:val="39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PÉBnICA </w:t>
                  </w:r>
                  <w:r>
                    <w:rPr>
                      <w:rFonts w:ascii="Calibri" w:hAnsi="Calibri" w:cs="Calibri"/>
                      <w:spacing w:val="39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DE </w:t>
                  </w:r>
                  <w:r>
                    <w:rPr>
                      <w:rFonts w:ascii="Calibri" w:hAnsi="Calibri" w:cs="Calibri"/>
                      <w:spacing w:val="40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OBRA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76,469,326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5,032,543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1,077,788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6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70,358,995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361" w:val="left" w:leader="none"/>
                      <w:tab w:pos="7573" w:val="left" w:leader="none"/>
                      <w:tab w:pos="8461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853" w:val="left" w:leader="none"/>
                    </w:tabs>
                    <w:spacing w:before="0"/>
                    <w:ind w:left="40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PROGRAMA </w:t>
                  </w:r>
                  <w:r>
                    <w:rPr>
                      <w:rFonts w:ascii="Calibri" w:hAnsi="Calibri" w:cs="Calibri"/>
                      <w:spacing w:val="35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DE </w:t>
                  </w:r>
                  <w:r>
                    <w:rPr>
                      <w:rFonts w:ascii="Calibri" w:hAnsi="Calibri" w:cs="Calibri"/>
                      <w:spacing w:val="36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MEhORAMIEzTO </w:t>
                  </w:r>
                  <w:r>
                    <w:rPr>
                      <w:rFonts w:ascii="Calibri" w:hAnsi="Calibri" w:cs="Calibri"/>
                      <w:spacing w:val="35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ÈRBAzO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99,000,000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99,000,000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tabs>
                      <w:tab w:pos="5554" w:val="left" w:leader="none"/>
                      <w:tab w:pos="7573" w:val="left" w:leader="none"/>
                      <w:tab w:pos="9253" w:val="left" w:leader="none"/>
                      <w:tab w:pos="10593" w:val="left" w:leader="none"/>
                      <w:tab w:pos="12053" w:val="left" w:leader="none"/>
                      <w:tab w:pos="12728" w:val="left" w:leader="none"/>
                      <w:tab w:pos="14207" w:val="left" w:leader="none"/>
                    </w:tabs>
                    <w:spacing w:line="201" w:lineRule="auto" w:before="0"/>
                    <w:ind w:left="400" w:right="19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25"/>
                      <w:position w:val="4"/>
                      <w:sz w:val="16"/>
                      <w:szCs w:val="16"/>
                    </w:rPr>
                    <w:t>IzVITACIOzES </w:t>
                  </w:r>
                  <w:r>
                    <w:rPr>
                      <w:rFonts w:ascii="Calibri" w:hAnsi="Calibri" w:cs="Calibri"/>
                      <w:spacing w:val="22"/>
                      <w:w w:val="125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position w:val="4"/>
                      <w:sz w:val="16"/>
                      <w:szCs w:val="16"/>
                    </w:rPr>
                    <w:t>A </w:t>
                  </w:r>
                  <w:r>
                    <w:rPr>
                      <w:rFonts w:ascii="Calibri" w:hAnsi="Calibri" w:cs="Calibri"/>
                      <w:spacing w:val="23"/>
                      <w:w w:val="125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position w:val="4"/>
                      <w:sz w:val="16"/>
                      <w:szCs w:val="16"/>
                    </w:rPr>
                    <w:t>CÈAzDO </w:t>
                  </w:r>
                  <w:r>
                    <w:rPr>
                      <w:rFonts w:ascii="Calibri" w:hAnsi="Calibri" w:cs="Calibri"/>
                      <w:spacing w:val="23"/>
                      <w:w w:val="125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position w:val="4"/>
                      <w:sz w:val="16"/>
                      <w:szCs w:val="16"/>
                    </w:rPr>
                    <w:t>MEzOS </w:t>
                  </w:r>
                  <w:r>
                    <w:rPr>
                      <w:rFonts w:ascii="Calibri" w:hAnsi="Calibri" w:cs="Calibri"/>
                      <w:spacing w:val="23"/>
                      <w:w w:val="125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position w:val="4"/>
                      <w:sz w:val="16"/>
                      <w:szCs w:val="16"/>
                    </w:rPr>
                    <w:t>TRES </w:t>
                  </w:r>
                  <w:r>
                    <w:rPr>
                      <w:rFonts w:ascii="Calibri" w:hAnsi="Calibri" w:cs="Calibri"/>
                      <w:spacing w:val="23"/>
                      <w:w w:val="125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position w:val="4"/>
                      <w:sz w:val="16"/>
                      <w:szCs w:val="16"/>
                    </w:rPr>
                    <w:t>PERSOzAS</w:t>
                    <w:tab/>
                  </w:r>
                  <w:r>
                    <w:rPr>
                      <w:rFonts w:ascii="Calibri" w:hAnsi="Calibri" w:cs="Calibri"/>
                      <w:w w:val="9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4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95"/>
                      <w:sz w:val="16"/>
                      <w:szCs w:val="16"/>
                    </w:rPr>
                    <w:t>12,731,219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7,864,822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4,866,397</w:t>
                  </w:r>
                  <w:r>
                    <w:rPr>
                      <w:rFonts w:ascii="Calibri" w:hAnsi="Calibri" w:cs="Calibri"/>
                      <w:w w:val="116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COz</w:t>
                  </w:r>
                  <w:r>
                    <w:rPr>
                      <w:rFonts w:ascii="Calibri" w:hAnsi="Calibri" w:cs="Calibri"/>
                      <w:spacing w:val="27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nEGISnACIz</w:t>
                  </w:r>
                  <w:r>
                    <w:rPr>
                      <w:rFonts w:ascii="Calibri" w:hAnsi="Calibri" w:cs="Calibri"/>
                      <w:spacing w:val="28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FEDERAn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760" w:bottom="280" w:left="240" w:right="24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6.279999pt;margin-top:47.116875pt;width:284.7pt;height:49.65pt;mso-position-horizontal-relative:page;mso-position-vertical-relative:page;z-index:-104732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3079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8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RECÈRSOS</w:t>
                  </w:r>
                  <w:r>
                    <w:rPr>
                      <w:rFonts w:ascii="Calibri" w:hAnsi="Calibri"/>
                      <w:color w:val="651D32"/>
                      <w:spacing w:val="-32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APnICADOS</w:t>
                  </w:r>
                  <w:r>
                    <w:rPr>
                      <w:rFonts w:ascii="Calibri" w:hAnsi="Calibri"/>
                      <w:color w:val="651D32"/>
                      <w:spacing w:val="-31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40"/>
                      <w:sz w:val="22"/>
                    </w:rPr>
                    <w:t>Ez</w:t>
                  </w:r>
                  <w:r>
                    <w:rPr>
                      <w:rFonts w:ascii="Calibri" w:hAnsi="Calibri"/>
                      <w:color w:val="651D32"/>
                      <w:spacing w:val="-33"/>
                      <w:w w:val="14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BAhA</w:t>
                  </w:r>
                  <w:r>
                    <w:rPr>
                      <w:rFonts w:ascii="Calibri" w:hAnsi="Calibri"/>
                      <w:color w:val="651D32"/>
                      <w:spacing w:val="-31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CAnIFORzIA</w:t>
                  </w:r>
                  <w:r>
                    <w:rPr>
                      <w:rFonts w:ascii="Calibri" w:hAnsi="Calibri"/>
                      <w:color w:val="651D32"/>
                      <w:spacing w:val="-32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SÈR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88"/>
                    <w:ind w:left="391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</w:rPr>
                    <w:t>(PESOS)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48"/>
                      <w:w w:val="6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</w:rPr>
                    <w:t>EȇɎǣƳƏƳ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  <w:rtl/>
                    </w:rPr>
                    <w:t>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</w:rPr>
                    <w:t>EǴƺ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  <w:rtl/>
                    </w:rPr>
                    <w:t>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</w:rPr>
                    <w:t>TƺȅƏ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48"/>
                      <w:w w:val="6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</w:rPr>
                    <w:t>ɵ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49"/>
                      <w:w w:val="6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</w:rPr>
                    <w:t>PȸȒǕȸƏȅƏ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  <w:rtl/>
                    </w:rPr>
                    <w:t>ٮ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</w:rPr>
                    <w:t>xɖȇǣƬǣȵǣȒɀ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23pt;height:17pt;mso-position-horizontal-relative:page;mso-position-vertical-relative:page;z-index:-104730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44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10pt;width:756pt;height:30pt;mso-position-horizontal-relative:page;mso-position-vertical-relative:page;z-index:-1047280" type="#_x0000_t202" filled="false" stroked="false">
            <v:textbox inset="0,0,0,0">
              <w:txbxContent>
                <w:p>
                  <w:pPr>
                    <w:tabs>
                      <w:tab w:pos="5217" w:val="left" w:leader="none"/>
                      <w:tab w:pos="6553" w:val="left" w:leader="none"/>
                      <w:tab w:pos="8337" w:val="left" w:leader="none"/>
                      <w:tab w:pos="9724" w:val="left" w:leader="none"/>
                      <w:tab w:pos="10885" w:val="left" w:leader="none"/>
                      <w:tab w:pos="13603" w:val="left" w:leader="none"/>
                    </w:tabs>
                    <w:spacing w:line="331" w:lineRule="exact" w:before="39"/>
                    <w:ind w:left="-1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FFFFFF"/>
                      <w:w w:val="120"/>
                      <w:sz w:val="22"/>
                    </w:rPr>
                    <w:t>EzTIDAD/EhE/TEMA/PROGRAMA</w:t>
                    <w:tab/>
                    <w:t>TOTAn</w:t>
                    <w:tab/>
                  </w:r>
                  <w:r>
                    <w:rPr>
                      <w:rFonts w:ascii="Calibri" w:hAnsi="Calibri"/>
                      <w:color w:val="FFFFFF"/>
                      <w:w w:val="125"/>
                      <w:sz w:val="22"/>
                    </w:rPr>
                    <w:t>COMOzDÉ</w:t>
                    <w:tab/>
                    <w:t>nA</w:t>
                  </w:r>
                  <w:r>
                    <w:rPr>
                      <w:rFonts w:ascii="Calibri" w:hAnsi="Calibri"/>
                      <w:color w:val="FFFFFF"/>
                      <w:spacing w:val="-12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FFFFFF"/>
                      <w:w w:val="125"/>
                      <w:sz w:val="22"/>
                    </w:rPr>
                    <w:t>PAñ</w:t>
                    <w:tab/>
                  </w:r>
                  <w:r>
                    <w:rPr>
                      <w:rFonts w:ascii="Calibri" w:hAnsi="Calibri"/>
                      <w:color w:val="FFFFFF"/>
                      <w:w w:val="120"/>
                      <w:sz w:val="22"/>
                    </w:rPr>
                    <w:t>nORETO</w:t>
                    <w:tab/>
                  </w:r>
                  <w:r>
                    <w:rPr>
                      <w:rFonts w:ascii="Calibri" w:hAnsi="Calibri"/>
                      <w:color w:val="FFFFFF"/>
                      <w:w w:val="125"/>
                      <w:sz w:val="22"/>
                    </w:rPr>
                    <w:t>nOS</w:t>
                  </w:r>
                  <w:r>
                    <w:rPr>
                      <w:rFonts w:ascii="Calibri" w:hAnsi="Calibri"/>
                      <w:color w:val="FFFFFF"/>
                      <w:spacing w:val="6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FFFFFF"/>
                      <w:w w:val="125"/>
                      <w:sz w:val="22"/>
                    </w:rPr>
                    <w:t>CABOS  </w:t>
                  </w:r>
                  <w:r>
                    <w:rPr>
                      <w:rFonts w:ascii="Calibri" w:hAnsi="Calibri"/>
                      <w:color w:val="FFFFFF"/>
                      <w:spacing w:val="36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FFFFFF"/>
                      <w:w w:val="125"/>
                      <w:sz w:val="22"/>
                    </w:rPr>
                    <w:t>MÈnEG1</w:t>
                    <w:tab/>
                  </w:r>
                  <w:r>
                    <w:rPr>
                      <w:rFonts w:ascii="Calibri" w:hAnsi="Calibri"/>
                      <w:color w:val="FFFFFF"/>
                      <w:w w:val="125"/>
                      <w:position w:val="13"/>
                      <w:sz w:val="22"/>
                    </w:rPr>
                    <w:t>COBERTÈRA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line="201" w:lineRule="exact" w:before="0"/>
                    <w:ind w:left="0" w:right="307" w:firstLine="0"/>
                    <w:jc w:val="righ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/>
                      <w:color w:val="FFFFFF"/>
                      <w:w w:val="120"/>
                      <w:sz w:val="22"/>
                    </w:rPr>
                    <w:t>ESTATAn</w:t>
                  </w:r>
                  <w:r>
                    <w:rPr>
                      <w:rFonts w:ascii="Calibri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229pt;height:430pt;mso-position-horizontal-relative:page;mso-position-vertical-relative:page;z-index:-104725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0"/>
                    <w:ind w:left="399" w:right="311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30"/>
                      <w:sz w:val="16"/>
                    </w:rPr>
                    <w:t>FOzDO</w:t>
                  </w:r>
                  <w:r>
                    <w:rPr>
                      <w:rFonts w:ascii="Calibri" w:hAnsi="Calibri"/>
                      <w:spacing w:val="3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PARA</w:t>
                  </w:r>
                  <w:r>
                    <w:rPr>
                      <w:rFonts w:ascii="Calibri" w:hAnsi="Calibri"/>
                      <w:spacing w:val="4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nA</w:t>
                  </w:r>
                  <w:r>
                    <w:rPr>
                      <w:rFonts w:ascii="Calibri" w:hAnsi="Calibri"/>
                      <w:spacing w:val="3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ATEzCIz</w:t>
                  </w:r>
                  <w:r>
                    <w:rPr>
                      <w:rFonts w:ascii="Calibri" w:hAnsi="Calibri"/>
                      <w:spacing w:val="4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3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DESASTRES</w:t>
                  </w:r>
                  <w:r>
                    <w:rPr>
                      <w:rFonts w:ascii="Calibri" w:hAnsi="Calibri"/>
                      <w:w w:val="131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zATÈRAnES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spacing w:line="435" w:lineRule="auto" w:before="0"/>
                    <w:ind w:left="399" w:right="79" w:hanging="36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Ià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4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׏ِ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14"/>
                      <w:w w:val="9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xOàILI(A(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12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xARZTIxA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13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PORTUARIA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102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30"/>
                      <w:sz w:val="16"/>
                      <w:szCs w:val="16"/>
                    </w:rPr>
                    <w:t>ADªÈISICIOzES</w:t>
                  </w:r>
                  <w:r>
                    <w:rPr>
                      <w:rFonts w:ascii="Calibri" w:hAnsi="Calibri" w:cs="Calibri"/>
                      <w:spacing w:val="27"/>
                      <w:w w:val="13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30"/>
                      <w:sz w:val="16"/>
                      <w:szCs w:val="16"/>
                    </w:rPr>
                    <w:t>ç</w:t>
                  </w:r>
                  <w:r>
                    <w:rPr>
                      <w:rFonts w:ascii="Calibri" w:hAnsi="Calibri" w:cs="Calibri"/>
                      <w:spacing w:val="28"/>
                      <w:w w:val="13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30"/>
                      <w:sz w:val="16"/>
                      <w:szCs w:val="16"/>
                    </w:rPr>
                    <w:t>COzTRATACIz</w:t>
                  </w:r>
                  <w:r>
                    <w:rPr>
                      <w:rFonts w:ascii="Calibri" w:hAnsi="Calibri" w:cs="Calibri"/>
                      <w:spacing w:val="27"/>
                      <w:w w:val="13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30"/>
                      <w:sz w:val="16"/>
                      <w:szCs w:val="16"/>
                    </w:rPr>
                    <w:t>DE</w:t>
                  </w:r>
                  <w:r>
                    <w:rPr>
                      <w:rFonts w:ascii="Calibri" w:hAnsi="Calibri" w:cs="Calibri"/>
                      <w:spacing w:val="28"/>
                      <w:w w:val="13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30"/>
                      <w:sz w:val="16"/>
                      <w:szCs w:val="16"/>
                    </w:rPr>
                    <w:t>SERVICIOS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CAPACITACIz</w:t>
                  </w:r>
                  <w:r>
                    <w:rPr>
                      <w:rFonts w:ascii="Calibri" w:hAnsi="Calibri" w:cs="Calibri"/>
                      <w:spacing w:val="-5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PARA</w:t>
                  </w:r>
                  <w:r>
                    <w:rPr>
                      <w:rFonts w:ascii="Calibri" w:hAnsi="Calibri" w:cs="Calibri"/>
                      <w:spacing w:val="-4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En</w:t>
                  </w:r>
                  <w:r>
                    <w:rPr>
                      <w:rFonts w:ascii="Calibri" w:hAnsi="Calibri" w:cs="Calibri"/>
                      <w:spacing w:val="-4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TRABAhO</w:t>
                  </w:r>
                  <w:r>
                    <w:rPr>
                      <w:rFonts w:ascii="Calibri" w:hAnsi="Calibri" w:cs="Calibri"/>
                      <w:w w:val="12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30"/>
                      <w:sz w:val="16"/>
                      <w:szCs w:val="16"/>
                    </w:rPr>
                    <w:t>MAzTEzIMEzTO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spacing w:before="5"/>
                    <w:ind w:left="39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RERABInITACIz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442" w:lineRule="auto" w:before="0"/>
                    <w:ind w:left="40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30"/>
                      <w:sz w:val="16"/>
                    </w:rPr>
                    <w:t>RERABInITACIz</w:t>
                  </w:r>
                  <w:r>
                    <w:rPr>
                      <w:rFonts w:ascii="Calibri" w:hAnsi="Calibri"/>
                      <w:spacing w:val="-10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9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ESPACIOS</w:t>
                  </w:r>
                  <w:r>
                    <w:rPr>
                      <w:rFonts w:ascii="Calibri" w:hAnsi="Calibri"/>
                      <w:spacing w:val="-9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PÉBnICOS</w:t>
                  </w:r>
                  <w:r>
                    <w:rPr>
                      <w:rFonts w:ascii="Calibri" w:hAnsi="Calibri"/>
                      <w:w w:val="133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RERABInITACIz</w:t>
                  </w:r>
                  <w:r>
                    <w:rPr>
                      <w:rFonts w:ascii="Calibri" w:hAnsi="Calibri"/>
                      <w:spacing w:val="-20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40"/>
                      <w:sz w:val="16"/>
                    </w:rPr>
                    <w:t>Ez</w:t>
                  </w:r>
                  <w:r>
                    <w:rPr>
                      <w:rFonts w:ascii="Calibri" w:hAnsi="Calibri"/>
                      <w:spacing w:val="-22"/>
                      <w:w w:val="14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GEREzCIAS</w:t>
                  </w:r>
                  <w:r>
                    <w:rPr>
                      <w:rFonts w:ascii="Calibri" w:hAnsi="Calibri"/>
                      <w:spacing w:val="-19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20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PÈERTO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RERABInITACIz</w:t>
                  </w:r>
                  <w:r>
                    <w:rPr>
                      <w:rFonts w:ascii="Calibri" w:hAnsi="Calibri"/>
                      <w:spacing w:val="10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Ez</w:t>
                  </w:r>
                  <w:r>
                    <w:rPr>
                      <w:rFonts w:ascii="Calibri" w:hAnsi="Calibri"/>
                      <w:spacing w:val="11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PÈERTO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before="0"/>
                    <w:ind w:left="4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Ià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5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17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INFRAESTRUCTURA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17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EL1CTRICA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17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2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TELECOxUNICACIONES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INFRAESTRUCTURA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10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EL1CTRICA</w:t>
                  </w:r>
                  <w:r>
                    <w:rPr>
                      <w:rFonts w:ascii="Montserrat Subrayada" w:hAnsi="Montserrat Subrayada" w:cs="Montserrat Subrayada"/>
                      <w:sz w:val="16"/>
                      <w:szCs w:val="16"/>
                    </w:rPr>
                  </w:r>
                </w:p>
                <w:p>
                  <w:pPr>
                    <w:spacing w:line="442" w:lineRule="auto" w:before="112"/>
                    <w:ind w:left="40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ACTIVIDADES </w:t>
                  </w:r>
                  <w:r>
                    <w:rPr>
                      <w:rFonts w:ascii="Calibri" w:hAnsi="Calibri"/>
                      <w:spacing w:val="1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EæTRAORDIzARIAS</w:t>
                  </w:r>
                  <w:r>
                    <w:rPr>
                      <w:rFonts w:ascii="Calibri" w:hAnsi="Calibri"/>
                      <w:w w:val="127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COMERCIAnIñACIz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442" w:lineRule="auto" w:before="0"/>
                    <w:ind w:left="40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30"/>
                      <w:sz w:val="16"/>
                    </w:rPr>
                    <w:t>COzSTRÈCCIz</w:t>
                  </w:r>
                  <w:r>
                    <w:rPr>
                      <w:rFonts w:ascii="Calibri" w:hAnsi="Calibri"/>
                      <w:spacing w:val="3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PnAzTA</w:t>
                  </w:r>
                  <w:r>
                    <w:rPr>
                      <w:rFonts w:ascii="Calibri" w:hAnsi="Calibri"/>
                      <w:spacing w:val="3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EzERGZA</w:t>
                  </w:r>
                  <w:r>
                    <w:rPr>
                      <w:rFonts w:ascii="Calibri" w:hAnsi="Calibri"/>
                      <w:spacing w:val="3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SOnAR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COzSÈnTAS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before="0"/>
                    <w:ind w:left="40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30"/>
                      <w:sz w:val="16"/>
                    </w:rPr>
                    <w:t>DISTRIBÈCIz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140pt;width:527pt;height:79pt;mso-position-horizontal-relative:page;mso-position-vertical-relative:page;z-index:-104723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21"/>
                      <w:szCs w:val="21"/>
                    </w:rPr>
                  </w:pPr>
                </w:p>
                <w:p>
                  <w:pPr>
                    <w:tabs>
                      <w:tab w:pos="2273" w:val="left" w:leader="none"/>
                      <w:tab w:pos="3989" w:val="left" w:leader="none"/>
                      <w:tab w:pos="5389" w:val="left" w:leader="none"/>
                      <w:tab w:pos="7473" w:val="left" w:leader="none"/>
                      <w:tab w:pos="8134" w:val="left" w:leader="none"/>
                      <w:tab w:pos="10273" w:val="left" w:leader="none"/>
                    </w:tabs>
                    <w:spacing w:before="0"/>
                    <w:ind w:left="952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9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17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95"/>
                      <w:sz w:val="16"/>
                      <w:szCs w:val="16"/>
                    </w:rPr>
                    <w:t>38,541,161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  </w:t>
                  </w:r>
                  <w:r>
                    <w:rPr>
                      <w:rFonts w:ascii="Calibri" w:cs="Calibri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16,044,695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10,889,819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22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3,567,958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  </w:t>
                  </w:r>
                  <w:r>
                    <w:rPr>
                      <w:rFonts w:ascii="Calibri" w:cs="Calibri"/>
                      <w:spacing w:val="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8,038,689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256" w:val="left" w:leader="none"/>
                      <w:tab w:pos="3814" w:val="left" w:leader="none"/>
                      <w:tab w:pos="5237" w:val="left" w:leader="none"/>
                      <w:tab w:pos="7383" w:val="left" w:leader="none"/>
                      <w:tab w:pos="8128" w:val="left" w:leader="none"/>
                      <w:tab w:pos="9507" w:val="left" w:leader="none"/>
                    </w:tabs>
                    <w:spacing w:before="0"/>
                    <w:ind w:left="677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-21"/>
                      <w:w w:val="8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59,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33,009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9"/>
                      <w:w w:val="9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5,554,27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-1"/>
                      <w:w w:val="8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זה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,73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,4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2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-24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2,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27,230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-15"/>
                      <w:w w:val="8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34,9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2,73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ab/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25"/>
                      <w:w w:val="8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47,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00,3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5</w:t>
                  </w:r>
                  <w:r>
                    <w:rPr>
                      <w:rFonts w:ascii="Montserrat Subrayada" w:cs="Montserrat Subrayada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219pt;width:527pt;height:166pt;mso-position-horizontal-relative:page;mso-position-vertical-relative:page;z-index:-1047208" type="#_x0000_t202" filled="false" stroked="false">
            <v:textbox inset="0,0,0,0">
              <w:txbxContent>
                <w:p>
                  <w:pPr>
                    <w:tabs>
                      <w:tab w:pos="2973" w:val="left" w:leader="none"/>
                      <w:tab w:pos="4026" w:val="left" w:leader="none"/>
                      <w:tab w:pos="5475" w:val="left" w:leader="none"/>
                      <w:tab w:pos="7453" w:val="left" w:leader="none"/>
                      <w:tab w:pos="8773" w:val="left" w:leader="none"/>
                      <w:tab w:pos="9543" w:val="left" w:leader="none"/>
                    </w:tabs>
                    <w:spacing w:before="115"/>
                    <w:ind w:left="792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3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64,703,700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17,371,335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7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232,000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1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47,100,365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973" w:val="left" w:leader="none"/>
                      <w:tab w:pos="4204" w:val="left" w:leader="none"/>
                      <w:tab w:pos="5993" w:val="left" w:leader="none"/>
                      <w:tab w:pos="7453" w:val="left" w:leader="none"/>
                      <w:tab w:pos="8773" w:val="left" w:leader="none"/>
                      <w:tab w:pos="10253" w:val="left" w:leader="none"/>
                    </w:tabs>
                    <w:spacing w:before="0"/>
                    <w:ind w:left="1104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612,723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7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612,723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973" w:val="left" w:leader="none"/>
                      <w:tab w:pos="4047" w:val="left" w:leader="none"/>
                      <w:tab w:pos="5993" w:val="left" w:leader="none"/>
                      <w:tab w:pos="7453" w:val="left" w:leader="none"/>
                      <w:tab w:pos="8773" w:val="left" w:leader="none"/>
                      <w:tab w:pos="10253" w:val="left" w:leader="none"/>
                    </w:tabs>
                    <w:spacing w:before="0"/>
                    <w:ind w:left="947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1,974,976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1,974,976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973" w:val="left" w:leader="none"/>
                      <w:tab w:pos="3884" w:val="left" w:leader="none"/>
                      <w:tab w:pos="5375" w:val="left" w:leader="none"/>
                      <w:tab w:pos="7453" w:val="left" w:leader="none"/>
                      <w:tab w:pos="8773" w:val="left" w:leader="none"/>
                      <w:tab w:pos="10253" w:val="left" w:leader="none"/>
                    </w:tabs>
                    <w:spacing w:before="0"/>
                    <w:ind w:left="834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39,283,230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38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36,688,000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2,595,230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377" w:val="left" w:leader="none"/>
                      <w:tab w:pos="4064" w:val="left" w:leader="none"/>
                      <w:tab w:pos="5993" w:val="left" w:leader="none"/>
                      <w:tab w:pos="7453" w:val="left" w:leader="none"/>
                      <w:tab w:pos="8127" w:val="left" w:leader="none"/>
                      <w:tab w:pos="10253" w:val="left" w:leader="none"/>
                    </w:tabs>
                    <w:spacing w:before="0"/>
                    <w:ind w:left="823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  </w:t>
                  </w:r>
                  <w:r>
                    <w:rPr>
                      <w:rFonts w:ascii="Calibri" w:cs="Calibri"/>
                      <w:spacing w:val="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48,293,736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32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1,554,895</w:t>
                    <w:tab/>
                  </w:r>
                  <w:r>
                    <w:rPr>
                      <w:rFonts w:ascii="Calibri" w:cs="Calibri"/>
                      <w:w w:val="9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1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95"/>
                      <w:sz w:val="16"/>
                      <w:szCs w:val="16"/>
                    </w:rPr>
                    <w:t>11,826,110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34,912,731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347" w:val="left" w:leader="none"/>
                      <w:tab w:pos="4653" w:val="left" w:leader="none"/>
                      <w:tab w:pos="5993" w:val="left" w:leader="none"/>
                      <w:tab w:pos="7453" w:val="left" w:leader="none"/>
                      <w:tab w:pos="8773" w:val="left" w:leader="none"/>
                      <w:tab w:pos="10253" w:val="left" w:leader="none"/>
                    </w:tabs>
                    <w:spacing w:before="0"/>
                    <w:ind w:left="927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2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3,999,376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2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3,999,376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973" w:val="left" w:leader="none"/>
                      <w:tab w:pos="4156" w:val="left" w:leader="none"/>
                      <w:tab w:pos="5993" w:val="left" w:leader="none"/>
                      <w:tab w:pos="7453" w:val="left" w:leader="none"/>
                      <w:tab w:pos="8773" w:val="left" w:leader="none"/>
                      <w:tab w:pos="10253" w:val="left" w:leader="none"/>
                    </w:tabs>
                    <w:spacing w:before="0"/>
                    <w:ind w:left="1056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2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265,268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2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265,268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tabs>
                      <w:tab w:pos="2327" w:val="left" w:leader="none"/>
                      <w:tab w:pos="3837" w:val="left" w:leader="none"/>
                      <w:tab w:pos="5185" w:val="left" w:leader="none"/>
                      <w:tab w:pos="6743" w:val="left" w:leader="none"/>
                      <w:tab w:pos="8110" w:val="left" w:leader="none"/>
                      <w:tab w:pos="9540" w:val="left" w:leader="none"/>
                    </w:tabs>
                    <w:spacing w:before="0"/>
                    <w:ind w:left="761" w:right="0" w:firstLine="0"/>
                    <w:jc w:val="center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-11"/>
                      <w:w w:val="8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3,5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2,94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7"/>
                      <w:w w:val="9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9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2,930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7"/>
                      <w:w w:val="7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׏׏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,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זז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3,435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34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2,544,304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-6"/>
                      <w:w w:val="8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2,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הה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2,35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-7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2,50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,504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$ 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2,95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,4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7</w:t>
                  </w:r>
                  <w:r>
                    <w:rPr>
                      <w:rFonts w:ascii="Montserrat Subrayada" w:cs="Montserrat Subrayada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385pt;width:527pt;height:185pt;mso-position-horizontal-relative:page;mso-position-vertical-relative:page;z-index:-104718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21"/>
                      <w:szCs w:val="21"/>
                    </w:rPr>
                  </w:pPr>
                </w:p>
                <w:p>
                  <w:pPr>
                    <w:tabs>
                      <w:tab w:pos="2466" w:val="left" w:leader="none"/>
                      <w:tab w:pos="4653" w:val="left" w:leader="none"/>
                      <w:tab w:pos="5993" w:val="left" w:leader="none"/>
                      <w:tab w:pos="7453" w:val="left" w:leader="none"/>
                      <w:tab w:pos="8773" w:val="left" w:leader="none"/>
                      <w:tab w:pos="10253" w:val="left" w:leader="none"/>
                    </w:tabs>
                    <w:spacing w:before="0"/>
                    <w:ind w:left="1046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3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962,930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3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962,930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8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973" w:val="left" w:leader="none"/>
                      <w:tab w:pos="4653" w:val="left" w:leader="none"/>
                      <w:tab w:pos="5993" w:val="left" w:leader="none"/>
                      <w:tab w:pos="7453" w:val="left" w:leader="none"/>
                      <w:tab w:pos="8773" w:val="left" w:leader="none"/>
                      <w:tab w:pos="9572" w:val="left" w:leader="none"/>
                    </w:tabs>
                    <w:spacing w:before="0"/>
                    <w:ind w:left="872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25,085,212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6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25,085,212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973" w:val="left" w:leader="none"/>
                      <w:tab w:pos="4021" w:val="left" w:leader="none"/>
                      <w:tab w:pos="5993" w:val="left" w:leader="none"/>
                      <w:tab w:pos="7453" w:val="left" w:leader="none"/>
                      <w:tab w:pos="8773" w:val="left" w:leader="none"/>
                      <w:tab w:pos="10253" w:val="left" w:leader="none"/>
                    </w:tabs>
                    <w:spacing w:before="0"/>
                    <w:ind w:left="921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30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5,772,096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3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5,772,096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973" w:val="left" w:leader="none"/>
                      <w:tab w:pos="4164" w:val="left" w:leader="none"/>
                      <w:tab w:pos="5993" w:val="left" w:leader="none"/>
                      <w:tab w:pos="7453" w:val="left" w:leader="none"/>
                      <w:tab w:pos="8773" w:val="left" w:leader="none"/>
                      <w:tab w:pos="10253" w:val="left" w:leader="none"/>
                    </w:tabs>
                    <w:spacing w:before="0"/>
                    <w:ind w:left="1064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457,533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457,533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973" w:val="left" w:leader="none"/>
                      <w:tab w:pos="4017" w:val="left" w:leader="none"/>
                      <w:tab w:pos="5336" w:val="left" w:leader="none"/>
                      <w:tab w:pos="6876" w:val="left" w:leader="none"/>
                      <w:tab w:pos="8120" w:val="left" w:leader="none"/>
                      <w:tab w:pos="9522" w:val="left" w:leader="none"/>
                    </w:tabs>
                    <w:spacing w:before="0"/>
                    <w:ind w:left="913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51,235,170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3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5,653,806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2,544,304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1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2,662,351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2,508,504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37,866,205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760" w:bottom="280" w:left="240" w:right="24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6.279999pt;margin-top:47.116875pt;width:284.7pt;height:49.65pt;mso-position-horizontal-relative:page;mso-position-vertical-relative:page;z-index:-104716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3079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8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RECÈRSOS</w:t>
                  </w:r>
                  <w:r>
                    <w:rPr>
                      <w:rFonts w:ascii="Calibri" w:hAnsi="Calibri"/>
                      <w:color w:val="651D32"/>
                      <w:spacing w:val="-32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APnICADOS</w:t>
                  </w:r>
                  <w:r>
                    <w:rPr>
                      <w:rFonts w:ascii="Calibri" w:hAnsi="Calibri"/>
                      <w:color w:val="651D32"/>
                      <w:spacing w:val="-31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40"/>
                      <w:sz w:val="22"/>
                    </w:rPr>
                    <w:t>Ez</w:t>
                  </w:r>
                  <w:r>
                    <w:rPr>
                      <w:rFonts w:ascii="Calibri" w:hAnsi="Calibri"/>
                      <w:color w:val="651D32"/>
                      <w:spacing w:val="-33"/>
                      <w:w w:val="14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BAhA</w:t>
                  </w:r>
                  <w:r>
                    <w:rPr>
                      <w:rFonts w:ascii="Calibri" w:hAnsi="Calibri"/>
                      <w:color w:val="651D32"/>
                      <w:spacing w:val="-31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CAnIFORzIA</w:t>
                  </w:r>
                  <w:r>
                    <w:rPr>
                      <w:rFonts w:ascii="Calibri" w:hAnsi="Calibri"/>
                      <w:color w:val="651D32"/>
                      <w:spacing w:val="-32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SÈR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88"/>
                    <w:ind w:left="391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</w:rPr>
                    <w:t>(PESOS)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48"/>
                      <w:w w:val="6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</w:rPr>
                    <w:t>EȇɎǣƳƏƳ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  <w:rtl/>
                    </w:rPr>
                    <w:t>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</w:rPr>
                    <w:t>EǴƺ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  <w:rtl/>
                    </w:rPr>
                    <w:t>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</w:rPr>
                    <w:t>TƺȅƏ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48"/>
                      <w:w w:val="6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</w:rPr>
                    <w:t>ɵ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49"/>
                      <w:w w:val="6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</w:rPr>
                    <w:t>PȸȒǕȸƏȅƏ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  <w:rtl/>
                    </w:rPr>
                    <w:t>ٮ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65"/>
                    </w:rPr>
                    <w:t>xɖȇǣƬǣȵǣȒɀ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8.717773pt;margin-top:572.917419pt;width:21.6pt;height:17pt;mso-position-horizontal-relative:page;mso-position-vertical-relative:page;z-index:-104713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45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10pt;width:756pt;height:30pt;mso-position-horizontal-relative:page;mso-position-vertical-relative:page;z-index:-1047112" type="#_x0000_t202" filled="false" stroked="false">
            <v:textbox inset="0,0,0,0">
              <w:txbxContent>
                <w:p>
                  <w:pPr>
                    <w:tabs>
                      <w:tab w:pos="5217" w:val="left" w:leader="none"/>
                      <w:tab w:pos="6553" w:val="left" w:leader="none"/>
                      <w:tab w:pos="8337" w:val="left" w:leader="none"/>
                      <w:tab w:pos="9724" w:val="left" w:leader="none"/>
                      <w:tab w:pos="10885" w:val="left" w:leader="none"/>
                      <w:tab w:pos="13603" w:val="left" w:leader="none"/>
                    </w:tabs>
                    <w:spacing w:line="331" w:lineRule="exact" w:before="39"/>
                    <w:ind w:left="-1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FFFFFF"/>
                      <w:w w:val="120"/>
                      <w:sz w:val="22"/>
                    </w:rPr>
                    <w:t>EzTIDAD/EhE/TEMA/PROGRAMA</w:t>
                    <w:tab/>
                    <w:t>TOTAn</w:t>
                    <w:tab/>
                  </w:r>
                  <w:r>
                    <w:rPr>
                      <w:rFonts w:ascii="Calibri" w:hAnsi="Calibri"/>
                      <w:color w:val="FFFFFF"/>
                      <w:w w:val="125"/>
                      <w:sz w:val="22"/>
                    </w:rPr>
                    <w:t>COMOzDÉ</w:t>
                    <w:tab/>
                    <w:t>nA</w:t>
                  </w:r>
                  <w:r>
                    <w:rPr>
                      <w:rFonts w:ascii="Calibri" w:hAnsi="Calibri"/>
                      <w:color w:val="FFFFFF"/>
                      <w:spacing w:val="-12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FFFFFF"/>
                      <w:w w:val="125"/>
                      <w:sz w:val="22"/>
                    </w:rPr>
                    <w:t>PAñ</w:t>
                    <w:tab/>
                  </w:r>
                  <w:r>
                    <w:rPr>
                      <w:rFonts w:ascii="Calibri" w:hAnsi="Calibri"/>
                      <w:color w:val="FFFFFF"/>
                      <w:w w:val="120"/>
                      <w:sz w:val="22"/>
                    </w:rPr>
                    <w:t>nORETO</w:t>
                    <w:tab/>
                  </w:r>
                  <w:r>
                    <w:rPr>
                      <w:rFonts w:ascii="Calibri" w:hAnsi="Calibri"/>
                      <w:color w:val="FFFFFF"/>
                      <w:w w:val="125"/>
                      <w:sz w:val="22"/>
                    </w:rPr>
                    <w:t>nOS</w:t>
                  </w:r>
                  <w:r>
                    <w:rPr>
                      <w:rFonts w:ascii="Calibri" w:hAnsi="Calibri"/>
                      <w:color w:val="FFFFFF"/>
                      <w:spacing w:val="6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FFFFFF"/>
                      <w:w w:val="125"/>
                      <w:sz w:val="22"/>
                    </w:rPr>
                    <w:t>CABOS  </w:t>
                  </w:r>
                  <w:r>
                    <w:rPr>
                      <w:rFonts w:ascii="Calibri" w:hAnsi="Calibri"/>
                      <w:color w:val="FFFFFF"/>
                      <w:spacing w:val="36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FFFFFF"/>
                      <w:w w:val="125"/>
                      <w:sz w:val="22"/>
                    </w:rPr>
                    <w:t>MÈnEG1</w:t>
                    <w:tab/>
                  </w:r>
                  <w:r>
                    <w:rPr>
                      <w:rFonts w:ascii="Calibri" w:hAnsi="Calibri"/>
                      <w:color w:val="FFFFFF"/>
                      <w:w w:val="125"/>
                      <w:position w:val="13"/>
                      <w:sz w:val="22"/>
                    </w:rPr>
                    <w:t>COBERTÈRA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line="201" w:lineRule="exact" w:before="0"/>
                    <w:ind w:left="0" w:right="307" w:firstLine="0"/>
                    <w:jc w:val="righ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/>
                      <w:color w:val="FFFFFF"/>
                      <w:w w:val="120"/>
                      <w:sz w:val="22"/>
                    </w:rPr>
                    <w:t>ESTATAn</w:t>
                  </w:r>
                  <w:r>
                    <w:rPr>
                      <w:rFonts w:ascii="Calibri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229pt;height:80pt;mso-position-horizontal-relative:page;mso-position-vertical-relative:page;z-index:-1047088" type="#_x0000_t202" filled="false" stroked="false">
            <v:textbox inset="0,0,0,0">
              <w:txbxContent>
                <w:p>
                  <w:pPr>
                    <w:spacing w:before="35"/>
                    <w:ind w:left="39" w:right="311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Ià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5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2 INFRAESTRUCTURA EL1CTRICA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1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2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TELECOxUNICACIONES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RA(IO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TELEàISIN</w:t>
                  </w:r>
                  <w:r>
                    <w:rPr>
                      <w:rFonts w:ascii="Montserrat Subrayada" w:hAnsi="Montserrat Subrayada" w:cs="Montserrat Subrayada"/>
                      <w:sz w:val="16"/>
                      <w:szCs w:val="16"/>
                    </w:rPr>
                  </w:r>
                </w:p>
                <w:p>
                  <w:pPr>
                    <w:spacing w:before="110"/>
                    <w:ind w:left="39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w w:val="125"/>
                      <w:sz w:val="16"/>
                    </w:rPr>
                    <w:t>PROGRAMA</w:t>
                  </w:r>
                  <w:r>
                    <w:rPr>
                      <w:rFonts w:ascii="Calibri"/>
                      <w:spacing w:val="3"/>
                      <w:w w:val="125"/>
                      <w:sz w:val="16"/>
                    </w:rPr>
                    <w:t> </w:t>
                  </w:r>
                  <w:r>
                    <w:rPr>
                      <w:rFonts w:ascii="Calibri"/>
                      <w:w w:val="125"/>
                      <w:sz w:val="16"/>
                    </w:rPr>
                    <w:t>SECTORIAn</w:t>
                  </w:r>
                  <w:r>
                    <w:rPr>
                      <w:rFonts w:ascii="Calibri"/>
                      <w:sz w:val="16"/>
                    </w:rPr>
                  </w:r>
                </w:p>
                <w:p>
                  <w:pPr>
                    <w:spacing w:before="127"/>
                    <w:ind w:left="399" w:right="311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30"/>
                      <w:sz w:val="16"/>
                    </w:rPr>
                    <w:t>PROGRAMA</w:t>
                  </w:r>
                  <w:r>
                    <w:rPr>
                      <w:rFonts w:ascii="Calibri" w:hAnsi="Calibri"/>
                      <w:spacing w:val="-13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13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DESARROnnO</w:t>
                  </w:r>
                  <w:r>
                    <w:rPr>
                      <w:rFonts w:ascii="Calibri" w:hAnsi="Calibri"/>
                      <w:spacing w:val="-13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ç</w:t>
                  </w:r>
                  <w:r>
                    <w:rPr>
                      <w:rFonts w:ascii="Calibri" w:hAnsi="Calibri"/>
                      <w:spacing w:val="-13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DIFÈSIz</w:t>
                  </w:r>
                  <w:r>
                    <w:rPr>
                      <w:rFonts w:ascii="Calibri" w:hAnsi="Calibri"/>
                      <w:spacing w:val="-13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 COzTEzIDOS</w:t>
                  </w:r>
                  <w:r>
                    <w:rPr>
                      <w:rFonts w:ascii="Calibri" w:hAnsi="Calibri"/>
                      <w:spacing w:val="9"/>
                      <w:w w:val="13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5"/>
                      <w:sz w:val="16"/>
                    </w:rPr>
                    <w:t>AÈDIOVISÈAnES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before="124"/>
                    <w:ind w:left="3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Ià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  <w:rtl/>
                    </w:rPr>
                    <w:t>הِ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13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105"/>
                      <w:sz w:val="16"/>
                      <w:szCs w:val="16"/>
                    </w:rPr>
                    <w:t>xE(IO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105"/>
                      <w:sz w:val="16"/>
                      <w:szCs w:val="16"/>
                    </w:rPr>
                    <w:t>AxBIENTE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105"/>
                      <w:sz w:val="16"/>
                      <w:szCs w:val="16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105"/>
                      <w:sz w:val="16"/>
                      <w:szCs w:val="16"/>
                    </w:rPr>
                    <w:t>CAxBIO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9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105"/>
                      <w:sz w:val="16"/>
                      <w:szCs w:val="16"/>
                    </w:rPr>
                    <w:t>CLIx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105"/>
                      <w:sz w:val="16"/>
                      <w:szCs w:val="16"/>
                    </w:rPr>
                    <w:t>TICO</w:t>
                  </w:r>
                  <w:r>
                    <w:rPr>
                      <w:rFonts w:ascii="Montserrat Subrayada" w:hAnsi="Montserrat Subrayada" w:cs="Montserrat Subrayada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140pt;width:527pt;height:15pt;mso-position-horizontal-relative:page;mso-position-vertical-relative:page;z-index:-1047064" type="#_x0000_t202" filled="false" stroked="false">
            <v:textbox inset="0,0,0,0">
              <w:txbxContent>
                <w:p>
                  <w:pPr>
                    <w:tabs>
                      <w:tab w:pos="2883" w:val="left" w:leader="none"/>
                      <w:tab w:pos="4043" w:val="left" w:leader="none"/>
                      <w:tab w:pos="5903" w:val="left" w:leader="none"/>
                      <w:tab w:pos="7383" w:val="left" w:leader="none"/>
                      <w:tab w:pos="8823" w:val="left" w:leader="none"/>
                      <w:tab w:pos="9573" w:val="left" w:leader="none"/>
                    </w:tabs>
                    <w:spacing w:before="72"/>
                    <w:ind w:left="813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-24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,229,057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-18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3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3,359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0</w:t>
                    <w:tab/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0</w:t>
                    <w:tab/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5"/>
                      <w:w w:val="8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5,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45,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9</w:t>
                  </w:r>
                  <w:r>
                    <w:rPr>
                      <w:rFonts w:ascii="Montserrat Subrayada" w:cs="Montserrat Subrayada"/>
                      <w:sz w:val="16"/>
                      <w:szCs w:val="16"/>
                      <w:rtl/>
                    </w:rPr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ז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155pt;width:527pt;height:65pt;mso-position-horizontal-relative:page;mso-position-vertical-relative:page;z-index:-1047040" type="#_x0000_t202" filled="false" stroked="false">
            <v:textbox inset="0,0,0,0">
              <w:txbxContent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tabs>
                      <w:tab w:pos="2973" w:val="left" w:leader="none"/>
                      <w:tab w:pos="4653" w:val="left" w:leader="none"/>
                      <w:tab w:pos="5993" w:val="left" w:leader="none"/>
                      <w:tab w:pos="7453" w:val="left" w:leader="none"/>
                      <w:tab w:pos="8773" w:val="left" w:leader="none"/>
                      <w:tab w:pos="9850" w:val="left" w:leader="none"/>
                    </w:tabs>
                    <w:spacing w:before="0"/>
                    <w:ind w:left="1150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23,920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7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13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23,920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973" w:val="left" w:leader="none"/>
                      <w:tab w:pos="4164" w:val="left" w:leader="none"/>
                      <w:tab w:pos="5993" w:val="left" w:leader="none"/>
                      <w:tab w:pos="7453" w:val="left" w:leader="none"/>
                      <w:tab w:pos="8773" w:val="left" w:leader="none"/>
                      <w:tab w:pos="9659" w:val="left" w:leader="none"/>
                    </w:tabs>
                    <w:spacing w:before="0"/>
                    <w:ind w:left="964" w:right="0" w:firstLine="0"/>
                    <w:jc w:val="center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6,205,137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383,359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32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  <w:t>5,821,778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2253" w:val="left" w:leader="none"/>
                      <w:tab w:pos="3900" w:val="left" w:leader="none"/>
                      <w:tab w:pos="5283" w:val="left" w:leader="none"/>
                      <w:tab w:pos="6753" w:val="left" w:leader="none"/>
                      <w:tab w:pos="8205" w:val="left" w:leader="none"/>
                      <w:tab w:pos="9688" w:val="left" w:leader="none"/>
                    </w:tabs>
                    <w:spacing w:before="98"/>
                    <w:ind w:left="761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27"/>
                      <w:w w:val="7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ז׏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,42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,4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5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-8"/>
                      <w:w w:val="9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2,07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,292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2"/>
                      <w:w w:val="8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7,09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,0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ז׏</w:t>
                  </w:r>
                  <w:r>
                    <w:rPr>
                      <w:rFonts w:asci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36"/>
                      <w:w w:val="7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</w:rPr>
                    <w:t>,99</w:t>
                  </w: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</w:rPr>
                    <w:t>,0</w:t>
                  </w: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  <w:rtl/>
                    </w:rPr>
                    <w:t>ז׏</w:t>
                  </w:r>
                  <w:r>
                    <w:rPr>
                      <w:rFonts w:ascii="Montserrat Subrayada" w:cs="Montserrat Subrayada"/>
                      <w:b/>
                      <w:bCs/>
                      <w:w w:val="70"/>
                      <w:sz w:val="16"/>
                      <w:szCs w:val="16"/>
                    </w:rPr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9"/>
                      <w:w w:val="9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,342,772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-11"/>
                      <w:w w:val="8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5,2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5,3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5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-1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700,000</w:t>
                  </w:r>
                  <w:r>
                    <w:rPr>
                      <w:rFonts w:ascii="Montserrat Subrayada" w:cs="Montserrat Subrayada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220pt;width:756pt;height:83pt;mso-position-horizontal-relative:page;mso-position-vertical-relative:page;z-index:-1047016" type="#_x0000_t202" filled="false" stroked="false">
            <v:textbox inset="0,0,0,0">
              <w:txbxContent>
                <w:p>
                  <w:pPr>
                    <w:tabs>
                      <w:tab w:pos="5601" w:val="left" w:leader="none"/>
                      <w:tab w:pos="7573" w:val="left" w:leader="none"/>
                      <w:tab w:pos="9253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301" w:val="left" w:leader="none"/>
                    </w:tabs>
                    <w:spacing w:line="196" w:lineRule="exact" w:before="73"/>
                    <w:ind w:left="399" w:right="17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PnAz</w:t>
                  </w:r>
                  <w:r>
                    <w:rPr>
                      <w:rFonts w:ascii="Calibri" w:hAnsi="Calibri" w:cs="Calibri"/>
                      <w:spacing w:val="36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ESTATAn</w:t>
                  </w:r>
                  <w:r>
                    <w:rPr>
                      <w:rFonts w:ascii="Calibri" w:hAnsi="Calibri" w:cs="Calibri"/>
                      <w:spacing w:val="36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DE</w:t>
                  </w:r>
                  <w:r>
                    <w:rPr>
                      <w:rFonts w:ascii="Calibri" w:hAnsi="Calibri" w:cs="Calibri"/>
                      <w:spacing w:val="37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ACCIz</w:t>
                  </w:r>
                  <w:r>
                    <w:rPr>
                      <w:rFonts w:ascii="Calibri" w:hAnsi="Calibri" w:cs="Calibri"/>
                      <w:spacing w:val="36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AzTE</w:t>
                  </w:r>
                  <w:r>
                    <w:rPr>
                      <w:rFonts w:ascii="Calibri" w:hAnsi="Calibri" w:cs="Calibri"/>
                      <w:spacing w:val="37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En</w:t>
                  </w:r>
                  <w:r>
                    <w:rPr>
                      <w:rFonts w:ascii="Calibri" w:hAnsi="Calibri" w:cs="Calibri"/>
                      <w:spacing w:val="36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CAMBIO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4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position w:val="-3"/>
                      <w:sz w:val="16"/>
                      <w:szCs w:val="16"/>
                    </w:rPr>
                    <w:t>700,000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-3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-3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4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-3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-3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-3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4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position w:val="-3"/>
                      <w:sz w:val="16"/>
                      <w:szCs w:val="16"/>
                    </w:rPr>
                    <w:t>700,000</w:t>
                  </w:r>
                  <w:r>
                    <w:rPr>
                      <w:rFonts w:ascii="Calibri" w:hAnsi="Calibri" w:cs="Calibri"/>
                      <w:w w:val="124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CnIM </w:t>
                  </w:r>
                  <w:r>
                    <w:rPr>
                      <w:rFonts w:ascii="Calibri" w:hAnsi="Calibri" w:cs="Calibri"/>
                      <w:spacing w:val="39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TICO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5468" w:val="left" w:leader="none"/>
                      <w:tab w:pos="7055" w:val="left" w:leader="none"/>
                      <w:tab w:pos="8737" w:val="left" w:leader="none"/>
                      <w:tab w:pos="10102" w:val="left" w:leader="none"/>
                      <w:tab w:pos="11564" w:val="left" w:leader="none"/>
                      <w:tab w:pos="12793" w:val="left" w:leader="none"/>
                      <w:tab w:pos="14853" w:val="left" w:leader="none"/>
                    </w:tabs>
                    <w:spacing w:line="201" w:lineRule="auto" w:before="122"/>
                    <w:ind w:left="399" w:right="17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20"/>
                      <w:position w:val="4"/>
                      <w:sz w:val="16"/>
                      <w:szCs w:val="16"/>
                    </w:rPr>
                    <w:t>PROGRAMA </w:t>
                  </w:r>
                  <w:r>
                    <w:rPr>
                      <w:rFonts w:ascii="Calibri" w:hAnsi="Calibri" w:cs="Calibri"/>
                      <w:spacing w:val="2"/>
                      <w:w w:val="120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position w:val="4"/>
                      <w:sz w:val="16"/>
                      <w:szCs w:val="16"/>
                    </w:rPr>
                    <w:t>PARA </w:t>
                  </w:r>
                  <w:r>
                    <w:rPr>
                      <w:rFonts w:ascii="Calibri" w:hAnsi="Calibri" w:cs="Calibri"/>
                      <w:spacing w:val="2"/>
                      <w:w w:val="120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position w:val="4"/>
                      <w:sz w:val="16"/>
                      <w:szCs w:val="16"/>
                    </w:rPr>
                    <w:t>nA </w:t>
                  </w:r>
                  <w:r>
                    <w:rPr>
                      <w:rFonts w:ascii="Calibri" w:hAnsi="Calibri" w:cs="Calibri"/>
                      <w:spacing w:val="3"/>
                      <w:w w:val="120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position w:val="4"/>
                      <w:sz w:val="16"/>
                      <w:szCs w:val="16"/>
                    </w:rPr>
                    <w:t>PROTECCIz </w:t>
                  </w:r>
                  <w:r>
                    <w:rPr>
                      <w:rFonts w:ascii="Calibri" w:hAnsi="Calibri" w:cs="Calibri"/>
                      <w:spacing w:val="2"/>
                      <w:w w:val="120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position w:val="4"/>
                      <w:sz w:val="16"/>
                      <w:szCs w:val="16"/>
                    </w:rPr>
                    <w:t>ç </w:t>
                  </w:r>
                  <w:r>
                    <w:rPr>
                      <w:rFonts w:ascii="Calibri" w:hAnsi="Calibri" w:cs="Calibri"/>
                      <w:spacing w:val="2"/>
                      <w:w w:val="120"/>
                      <w:position w:val="4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position w:val="4"/>
                      <w:sz w:val="16"/>
                      <w:szCs w:val="16"/>
                    </w:rPr>
                    <w:t>RESTAÈRACIz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10,054,471</w:t>
                    <w:tab/>
                  </w:r>
                  <w:r>
                    <w:rPr>
                      <w:rFonts w:ascii="Calibri" w:hAnsi="Calibri" w:cs="Calibri"/>
                      <w:w w:val="9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5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95"/>
                      <w:sz w:val="16"/>
                      <w:szCs w:val="16"/>
                    </w:rPr>
                    <w:t>1,162,169</w:t>
                    <w:tab/>
                  </w:r>
                  <w:r>
                    <w:rPr>
                      <w:rFonts w:ascii="Calibri" w:hAnsi="Calibri" w:cs="Calibri"/>
                      <w:w w:val="9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2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95"/>
                      <w:sz w:val="16"/>
                      <w:szCs w:val="16"/>
                    </w:rPr>
                    <w:t>4,531,117</w:t>
                    <w:tab/>
                  </w:r>
                  <w:r>
                    <w:rPr>
                      <w:rFonts w:ascii="Calibri" w:hAnsi="Calibri" w:cs="Calibri"/>
                      <w:w w:val="9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10"/>
                      <w:w w:val="9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90"/>
                      <w:sz w:val="16"/>
                      <w:szCs w:val="16"/>
                    </w:rPr>
                    <w:t>1,511,018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656,372</w:t>
                    <w:tab/>
                  </w:r>
                  <w:r>
                    <w:rPr>
                      <w:rFonts w:ascii="Calibri" w:hAnsi="Calibri" w:cs="Calibri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1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  <w:t>2,193,795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hAnsi="Calibri" w:cs="Calibri"/>
                      <w:w w:val="13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DE </w:t>
                  </w:r>
                  <w:r>
                    <w:rPr>
                      <w:rFonts w:ascii="Calibri" w:hAnsi="Calibri" w:cs="Calibri"/>
                      <w:spacing w:val="17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ECOSISTEMAS </w:t>
                  </w:r>
                  <w:r>
                    <w:rPr>
                      <w:rFonts w:ascii="Calibri" w:hAnsi="Calibri" w:cs="Calibri"/>
                      <w:spacing w:val="18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ç </w:t>
                  </w:r>
                  <w:r>
                    <w:rPr>
                      <w:rFonts w:ascii="Calibri" w:hAnsi="Calibri" w:cs="Calibri"/>
                      <w:spacing w:val="18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ESPECIES </w:t>
                  </w:r>
                  <w:r>
                    <w:rPr>
                      <w:rFonts w:ascii="Calibri" w:hAnsi="Calibri" w:cs="Calibri"/>
                      <w:spacing w:val="18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PRIORITARIAS </w:t>
                  </w:r>
                  <w:r>
                    <w:rPr>
                      <w:rFonts w:ascii="Calibri" w:hAnsi="Calibri" w:cs="Calibri"/>
                      <w:spacing w:val="18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(PROREST)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5538" w:val="left" w:leader="none"/>
                      <w:tab w:pos="7105" w:val="left" w:leader="none"/>
                      <w:tab w:pos="8645" w:val="left" w:leader="none"/>
                      <w:tab w:pos="10049" w:val="left" w:leader="none"/>
                      <w:tab w:pos="11511" w:val="left" w:leader="none"/>
                      <w:tab w:pos="12773" w:val="left" w:leader="none"/>
                      <w:tab w:pos="14853" w:val="left" w:leader="none"/>
                    </w:tabs>
                    <w:spacing w:before="134"/>
                    <w:ind w:left="39" w:right="0" w:firstLine="36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PROGRAMA    </w:t>
                  </w:r>
                  <w:r>
                    <w:rPr>
                      <w:rFonts w:ascii="Calibri" w:cs="Calibri"/>
                      <w:spacing w:val="33"/>
                      <w:w w:val="11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PROCODES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2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</w:rPr>
                    <w:t>7,667,014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909,123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2,564,901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14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485,000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686,400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</w:rPr>
                    <w:t>3,021,590</w:t>
                    <w:tab/>
                  </w:r>
                  <w:r>
                    <w:rPr>
                      <w:rFonts w:asci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15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349" w:val="left" w:leader="none"/>
                      <w:tab w:pos="6774" w:val="left" w:leader="none"/>
                      <w:tab w:pos="8472" w:val="left" w:leader="none"/>
                      <w:tab w:pos="9794" w:val="left" w:leader="none"/>
                      <w:tab w:pos="11963" w:val="left" w:leader="none"/>
                      <w:tab w:pos="12801" w:val="left" w:leader="none"/>
                      <w:tab w:pos="14201" w:val="left" w:leader="none"/>
                    </w:tabs>
                    <w:spacing w:before="0"/>
                    <w:ind w:left="3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Ià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  <w:rtl/>
                    </w:rPr>
                    <w:t>זِ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2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OR(ENAxIENTO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3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TERRITORIAL</w:t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7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9,004,5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10"/>
                      <w:w w:val="9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,000,000</w:t>
                    <w:tab/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1"/>
                      <w:w w:val="9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,594,000</w:t>
                    <w:tab/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10"/>
                      <w:w w:val="9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0"/>
                      <w:sz w:val="16"/>
                      <w:szCs w:val="16"/>
                    </w:rPr>
                    <w:t>,000,000</w:t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10"/>
                      <w:w w:val="7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,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sz w:val="16"/>
                      <w:szCs w:val="16"/>
                      <w:rtl/>
                    </w:rPr>
                    <w:t>ה׏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75"/>
                      <w:sz w:val="16"/>
                      <w:szCs w:val="16"/>
                    </w:rPr>
                    <w:t>9,023</w:t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23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4,24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,557</w:t>
                  </w:r>
                  <w:r>
                    <w:rPr>
                      <w:rFonts w:ascii="Montserrat Subrayada" w:hAnsi="Montserrat Subrayada" w:cs="Montserrat Subrayada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303pt;width:756pt;height:95pt;mso-position-horizontal-relative:page;mso-position-vertical-relative:page;z-index:-1046992" type="#_x0000_t202" filled="false" stroked="false">
            <v:textbox inset="0,0,0,0">
              <w:txbxContent>
                <w:p>
                  <w:pPr>
                    <w:tabs>
                      <w:tab w:pos="5450" w:val="left" w:leader="none"/>
                      <w:tab w:pos="6918" w:val="left" w:leader="none"/>
                      <w:tab w:pos="8598" w:val="left" w:leader="none"/>
                      <w:tab w:pos="9938" w:val="left" w:leader="none"/>
                      <w:tab w:pos="12053" w:val="left" w:leader="none"/>
                      <w:tab w:pos="12718" w:val="left" w:leader="none"/>
                      <w:tab w:pos="14853" w:val="left" w:leader="none"/>
                    </w:tabs>
                    <w:spacing w:before="115"/>
                    <w:ind w:left="40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PROGRAMA </w:t>
                  </w:r>
                  <w:r>
                    <w:rPr>
                      <w:rFonts w:ascii="Calibri" w:hAnsi="Calibri" w:cs="Calibri"/>
                      <w:spacing w:val="35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DE </w:t>
                  </w:r>
                  <w:r>
                    <w:rPr>
                      <w:rFonts w:ascii="Calibri" w:hAnsi="Calibri" w:cs="Calibri"/>
                      <w:spacing w:val="36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MEhORAMIEzTO </w:t>
                  </w:r>
                  <w:r>
                    <w:rPr>
                      <w:rFonts w:ascii="Calibri" w:hAnsi="Calibri" w:cs="Calibri"/>
                      <w:spacing w:val="35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ÈRBAzO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9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4,000,000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1,000,000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1,000,000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2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1,000,000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1,000,000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5556" w:val="left" w:leader="none"/>
                      <w:tab w:pos="7573" w:val="left" w:leader="none"/>
                      <w:tab w:pos="9253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256" w:val="left" w:leader="none"/>
                    </w:tabs>
                    <w:spacing w:line="196" w:lineRule="exact" w:before="122"/>
                    <w:ind w:left="400" w:right="17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PROGRAMA</w:t>
                  </w:r>
                  <w:r>
                    <w:rPr>
                      <w:rFonts w:ascii="Calibri" w:hAnsi="Calibri" w:cs="Calibri"/>
                      <w:spacing w:val="25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ESTATAn</w:t>
                  </w:r>
                  <w:r>
                    <w:rPr>
                      <w:rFonts w:ascii="Calibri" w:hAnsi="Calibri" w:cs="Calibri"/>
                      <w:spacing w:val="26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DE</w:t>
                  </w:r>
                  <w:r>
                    <w:rPr>
                      <w:rFonts w:ascii="Calibri" w:hAnsi="Calibri" w:cs="Calibri"/>
                      <w:spacing w:val="26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ORDEzAMIEzTO</w:t>
                  </w:r>
                  <w:r>
                    <w:rPr>
                      <w:rFonts w:ascii="Calibri" w:hAnsi="Calibri" w:cs="Calibri"/>
                      <w:spacing w:val="25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TERRITORIAn</w:t>
                    <w:tab/>
                  </w:r>
                  <w:r>
                    <w:rPr>
                      <w:rFonts w:ascii="Calibri" w:hAnsi="Calibri" w:cs="Calibri"/>
                      <w:w w:val="105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7"/>
                      <w:w w:val="105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position w:val="-3"/>
                      <w:sz w:val="16"/>
                      <w:szCs w:val="16"/>
                    </w:rPr>
                    <w:t>4,241,557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4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-3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-3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-3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-3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-3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05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8"/>
                      <w:w w:val="105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position w:val="-3"/>
                      <w:sz w:val="16"/>
                      <w:szCs w:val="16"/>
                    </w:rPr>
                    <w:t>4,241,557</w:t>
                  </w:r>
                  <w:r>
                    <w:rPr>
                      <w:rFonts w:ascii="Calibri" w:hAnsi="Calibri" w:cs="Calibri"/>
                      <w:w w:val="108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DEn</w:t>
                  </w:r>
                  <w:r>
                    <w:rPr>
                      <w:rFonts w:ascii="Calibri" w:hAnsi="Calibri" w:cs="Calibri"/>
                      <w:spacing w:val="20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ESTADO</w:t>
                  </w:r>
                  <w:r>
                    <w:rPr>
                      <w:rFonts w:ascii="Calibri" w:hAnsi="Calibri" w:cs="Calibri"/>
                      <w:spacing w:val="20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DE</w:t>
                  </w:r>
                  <w:r>
                    <w:rPr>
                      <w:rFonts w:ascii="Calibri" w:hAnsi="Calibri" w:cs="Calibri"/>
                      <w:spacing w:val="20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BAhA</w:t>
                  </w:r>
                  <w:r>
                    <w:rPr>
                      <w:rFonts w:ascii="Calibri" w:hAnsi="Calibri" w:cs="Calibri"/>
                      <w:spacing w:val="20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CAnIFORzIA</w:t>
                  </w:r>
                  <w:r>
                    <w:rPr>
                      <w:rFonts w:ascii="Calibri" w:hAnsi="Calibri" w:cs="Calibri"/>
                      <w:spacing w:val="20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SÈR</w:t>
                  </w:r>
                  <w:r>
                    <w:rPr>
                      <w:rFonts w:ascii="Calibri" w:hAnsi="Calibri" w:cs="Calibri"/>
                      <w:spacing w:val="20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(PEOTBCS)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5656" w:val="left" w:leader="none"/>
                      <w:tab w:pos="7573" w:val="left" w:leader="none"/>
                      <w:tab w:pos="8714" w:val="left" w:leader="none"/>
                      <w:tab w:pos="10593" w:val="left" w:leader="none"/>
                      <w:tab w:pos="12053" w:val="left" w:leader="none"/>
                      <w:tab w:pos="12905" w:val="left" w:leader="none"/>
                      <w:tab w:pos="14853" w:val="left" w:leader="none"/>
                    </w:tabs>
                    <w:spacing w:before="131"/>
                    <w:ind w:left="40" w:right="0" w:firstLine="36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REGÈnARIñACIz</w:t>
                  </w:r>
                  <w:r>
                    <w:rPr>
                      <w:rFonts w:ascii="Calibri" w:hAnsi="Calibri" w:cs="Calibri"/>
                      <w:spacing w:val="23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DE</w:t>
                  </w:r>
                  <w:r>
                    <w:rPr>
                      <w:rFonts w:ascii="Calibri" w:hAnsi="Calibri" w:cs="Calibri"/>
                      <w:spacing w:val="23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nA</w:t>
                  </w:r>
                  <w:r>
                    <w:rPr>
                      <w:rFonts w:ascii="Calibri" w:hAnsi="Calibri" w:cs="Calibri"/>
                      <w:spacing w:val="23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TEzEzCIA</w:t>
                  </w:r>
                  <w:r>
                    <w:rPr>
                      <w:rFonts w:ascii="Calibri" w:hAnsi="Calibri" w:cs="Calibri"/>
                      <w:spacing w:val="23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DE</w:t>
                  </w:r>
                  <w:r>
                    <w:rPr>
                      <w:rFonts w:ascii="Calibri" w:hAnsi="Calibri" w:cs="Calibri"/>
                      <w:spacing w:val="24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nA</w:t>
                  </w:r>
                  <w:r>
                    <w:rPr>
                      <w:rFonts w:ascii="Calibri" w:hAnsi="Calibri" w:cs="Calibri"/>
                      <w:spacing w:val="23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TIERRA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</w:rPr>
                    <w:t>763,023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5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594,000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2"/>
                      <w:w w:val="10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sz w:val="16"/>
                      <w:szCs w:val="16"/>
                    </w:rPr>
                    <w:t>169,023</w:t>
                    <w:tab/>
                  </w:r>
                  <w:r>
                    <w:rPr>
                      <w:rFonts w:ascii="Calibri" w:hAns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sz w:val="16"/>
                      <w:szCs w:val="16"/>
                    </w:rPr>
                    <w:t>0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5311" w:val="left" w:leader="none"/>
                      <w:tab w:pos="7463" w:val="left" w:leader="none"/>
                      <w:tab w:pos="8482" w:val="left" w:leader="none"/>
                      <w:tab w:pos="10483" w:val="left" w:leader="none"/>
                      <w:tab w:pos="11963" w:val="left" w:leader="none"/>
                      <w:tab w:pos="13403" w:val="left" w:leader="none"/>
                      <w:tab w:pos="14097" w:val="left" w:leader="none"/>
                    </w:tabs>
                    <w:spacing w:before="124"/>
                    <w:ind w:left="4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position w:val="3"/>
                      <w:sz w:val="16"/>
                      <w:szCs w:val="16"/>
                    </w:rPr>
                    <w:t>EJE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2"/>
                      <w:position w:val="3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position w:val="3"/>
                      <w:sz w:val="16"/>
                      <w:szCs w:val="16"/>
                    </w:rPr>
                    <w:t>à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position w:val="3"/>
                      <w:sz w:val="16"/>
                      <w:szCs w:val="16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6"/>
                      <w:w w:val="95"/>
                      <w:position w:val="3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position w:val="3"/>
                      <w:sz w:val="16"/>
                      <w:szCs w:val="16"/>
                    </w:rPr>
                    <w:t>TRANSPARENCIA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3"/>
                      <w:position w:val="3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position w:val="3"/>
                      <w:sz w:val="16"/>
                      <w:szCs w:val="16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3"/>
                      <w:position w:val="3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position w:val="3"/>
                      <w:sz w:val="16"/>
                      <w:szCs w:val="16"/>
                    </w:rPr>
                    <w:t>REN(ICIN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2"/>
                      <w:position w:val="3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120"/>
                      <w:position w:val="3"/>
                      <w:sz w:val="16"/>
                      <w:szCs w:val="16"/>
                    </w:rPr>
                    <w:t>(E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5"/>
                      <w:w w:val="120"/>
                      <w:position w:val="3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position w:val="3"/>
                      <w:sz w:val="16"/>
                      <w:szCs w:val="16"/>
                    </w:rPr>
                    <w:t>CUENTAS</w:t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13"/>
                      <w:w w:val="8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7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,7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9,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0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$ 0</w:t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6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,575,933</w:t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0</w:t>
                    <w:tab/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0</w:t>
                    <w:tab/>
                    <w:t>$ 0</w:t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12"/>
                      <w:w w:val="8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זה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,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43,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0"/>
                      <w:sz w:val="16"/>
                      <w:szCs w:val="16"/>
                    </w:rPr>
                    <w:t>73</w:t>
                  </w:r>
                  <w:r>
                    <w:rPr>
                      <w:rFonts w:ascii="Montserrat Subrayada" w:hAnsi="Montserrat Subrayada" w:cs="Montserrat Subrayada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398pt;width:229pt;height:22pt;mso-position-horizontal-relative:page;mso-position-vertical-relative:page;z-index:-1046968" type="#_x0000_t202" filled="false" stroked="false">
            <v:textbox inset="0,0,0,0">
              <w:txbxContent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0"/>
                    <w:ind w:left="4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à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2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4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A(xINISTRACIN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xO(ERNA</w:t>
                  </w:r>
                  <w:r>
                    <w:rPr>
                      <w:rFonts w:ascii="Montserrat Subrayada" w:hAnsi="Montserrat Subrayada" w:cs="Montserrat Subrayada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398pt;width:527pt;height:22pt;mso-position-horizontal-relative:page;mso-position-vertical-relative:page;z-index:-1046944" type="#_x0000_t202" filled="false" stroked="false">
            <v:textbox inset="0,0,0,0">
              <w:txbxContent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tabs>
                      <w:tab w:pos="2883" w:val="left" w:leader="none"/>
                      <w:tab w:pos="3902" w:val="left" w:leader="none"/>
                      <w:tab w:pos="5903" w:val="left" w:leader="none"/>
                      <w:tab w:pos="7383" w:val="left" w:leader="none"/>
                      <w:tab w:pos="8823" w:val="left" w:leader="none"/>
                      <w:tab w:pos="9447" w:val="left" w:leader="none"/>
                    </w:tabs>
                    <w:spacing w:before="0"/>
                    <w:ind w:left="714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28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74,775,933</w:t>
                    <w:tab/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-6"/>
                      <w:w w:val="9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  <w:rtl/>
                    </w:rPr>
                    <w:t>ז</w:t>
                  </w:r>
                  <w:r>
                    <w:rPr>
                      <w:rFonts w:ascii="Montserrat Subrayada" w:cs="Montserrat Subrayada"/>
                      <w:b/>
                      <w:bCs/>
                      <w:w w:val="95"/>
                      <w:sz w:val="16"/>
                      <w:szCs w:val="16"/>
                    </w:rPr>
                    <w:t>,575,933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$ 0</w:t>
                    <w:tab/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0</w:t>
                    <w:tab/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cs="Montserrat Subrayada"/>
                      <w:b/>
                      <w:bCs/>
                      <w:spacing w:val="35"/>
                      <w:w w:val="8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הה</w:t>
                  </w:r>
                  <w:r>
                    <w:rPr>
                      <w:rFonts w:asci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,200,000</w:t>
                  </w:r>
                  <w:r>
                    <w:rPr>
                      <w:rFonts w:ascii="Montserrat Subrayada" w:cs="Montserrat Subrayada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420pt;width:756pt;height:83pt;mso-position-horizontal-relative:page;mso-position-vertical-relative:page;z-index:-1046920" type="#_x0000_t202" filled="false" stroked="false">
            <v:textbox inset="0,0,0,0">
              <w:txbxContent>
                <w:p>
                  <w:pPr>
                    <w:tabs>
                      <w:tab w:pos="5396" w:val="left" w:leader="none"/>
                      <w:tab w:pos="7573" w:val="left" w:leader="none"/>
                      <w:tab w:pos="9253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096" w:val="left" w:leader="none"/>
                    </w:tabs>
                    <w:spacing w:line="196" w:lineRule="exact" w:before="73"/>
                    <w:ind w:left="400" w:right="18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MODERzIñAR </w:t>
                  </w:r>
                  <w:r>
                    <w:rPr>
                      <w:rFonts w:ascii="Calibri" w:hAnsi="Calibri" w:cs="Calibri"/>
                      <w:spacing w:val="2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nA </w:t>
                  </w:r>
                  <w:r>
                    <w:rPr>
                      <w:rFonts w:ascii="Calibri" w:hAnsi="Calibri" w:cs="Calibri"/>
                      <w:spacing w:val="3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GESTIz </w:t>
                  </w:r>
                  <w:r>
                    <w:rPr>
                      <w:rFonts w:ascii="Calibri" w:hAnsi="Calibri" w:cs="Calibri"/>
                      <w:spacing w:val="3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IzSTITÈCIOzAn </w:t>
                  </w:r>
                  <w:r>
                    <w:rPr>
                      <w:rFonts w:ascii="Calibri" w:hAnsi="Calibri" w:cs="Calibri"/>
                      <w:spacing w:val="3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COz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3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-3"/>
                      <w:sz w:val="16"/>
                      <w:szCs w:val="16"/>
                    </w:rPr>
                    <w:t>18,000,000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-3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-3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4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-3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-3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-3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13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-3"/>
                      <w:sz w:val="16"/>
                      <w:szCs w:val="16"/>
                    </w:rPr>
                    <w:t>18,000,000</w:t>
                  </w:r>
                  <w:r>
                    <w:rPr>
                      <w:rFonts w:ascii="Calibri" w:hAnsi="Calibri" w:cs="Calibri"/>
                      <w:w w:val="118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TRAzSPAREzCIA </w:t>
                  </w:r>
                  <w:r>
                    <w:rPr>
                      <w:rFonts w:ascii="Calibri" w:hAnsi="Calibri" w:cs="Calibri"/>
                      <w:spacing w:val="31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ç </w:t>
                  </w:r>
                  <w:r>
                    <w:rPr>
                      <w:rFonts w:ascii="Calibri" w:hAnsi="Calibri" w:cs="Calibri"/>
                      <w:spacing w:val="32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REzDICIz </w:t>
                  </w:r>
                  <w:r>
                    <w:rPr>
                      <w:rFonts w:ascii="Calibri" w:hAnsi="Calibri" w:cs="Calibri"/>
                      <w:spacing w:val="32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DE </w:t>
                  </w:r>
                  <w:r>
                    <w:rPr>
                      <w:rFonts w:ascii="Calibri" w:hAnsi="Calibri" w:cs="Calibri"/>
                      <w:spacing w:val="32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CÈEzTAS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5363" w:val="left" w:leader="none"/>
                      <w:tab w:pos="7573" w:val="left" w:leader="none"/>
                      <w:tab w:pos="9253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063" w:val="left" w:leader="none"/>
                    </w:tabs>
                    <w:spacing w:before="131"/>
                    <w:ind w:left="40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cs="Calibri"/>
                      <w:w w:val="120"/>
                      <w:sz w:val="16"/>
                      <w:szCs w:val="16"/>
                    </w:rPr>
                    <w:t>PROGRAMA </w:t>
                  </w:r>
                  <w:r>
                    <w:rPr>
                      <w:rFonts w:ascii="Calibri" w:cs="Calibri"/>
                      <w:spacing w:val="22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20"/>
                      <w:sz w:val="16"/>
                      <w:szCs w:val="16"/>
                    </w:rPr>
                    <w:t>DE </w:t>
                  </w:r>
                  <w:r>
                    <w:rPr>
                      <w:rFonts w:ascii="Calibri" w:cs="Calibri"/>
                      <w:spacing w:val="22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20"/>
                      <w:sz w:val="16"/>
                      <w:szCs w:val="16"/>
                    </w:rPr>
                    <w:t>IzFORM  </w:t>
                  </w:r>
                  <w:r>
                    <w:rPr>
                      <w:rFonts w:ascii="Calibri" w:cs="Calibri"/>
                      <w:spacing w:val="3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20"/>
                      <w:sz w:val="16"/>
                      <w:szCs w:val="16"/>
                    </w:rPr>
                    <w:t>TICA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21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20"/>
                      <w:sz w:val="16"/>
                      <w:szCs w:val="16"/>
                    </w:rPr>
                    <w:t>48,200,000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24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23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15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cs="Calibri"/>
                      <w:w w:val="110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cs="Calibri"/>
                      <w:spacing w:val="-20"/>
                      <w:w w:val="11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cs="Calibri"/>
                      <w:w w:val="120"/>
                      <w:sz w:val="16"/>
                      <w:szCs w:val="16"/>
                    </w:rPr>
                    <w:t>48,200,000</w:t>
                  </w:r>
                  <w:r>
                    <w:rPr>
                      <w:rFonts w:asci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5536" w:val="left" w:leader="none"/>
                      <w:tab w:pos="7573" w:val="left" w:leader="none"/>
                      <w:tab w:pos="8636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853" w:val="left" w:leader="none"/>
                    </w:tabs>
                    <w:spacing w:line="196" w:lineRule="exact" w:before="122"/>
                    <w:ind w:left="400" w:right="17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PROGRAMA </w:t>
                  </w:r>
                  <w:r>
                    <w:rPr>
                      <w:rFonts w:ascii="Calibri" w:hAnsi="Calibri" w:cs="Calibri"/>
                      <w:spacing w:val="6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DE </w:t>
                  </w:r>
                  <w:r>
                    <w:rPr>
                      <w:rFonts w:ascii="Calibri" w:hAnsi="Calibri" w:cs="Calibri"/>
                      <w:spacing w:val="7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MODERzIñACIz </w:t>
                  </w:r>
                  <w:r>
                    <w:rPr>
                      <w:rFonts w:ascii="Calibri" w:hAnsi="Calibri" w:cs="Calibri"/>
                      <w:spacing w:val="7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DE </w:t>
                  </w:r>
                  <w:r>
                    <w:rPr>
                      <w:rFonts w:ascii="Calibri" w:hAnsi="Calibri" w:cs="Calibri"/>
                      <w:spacing w:val="7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nOS </w:t>
                  </w:r>
                  <w:r>
                    <w:rPr>
                      <w:rFonts w:ascii="Calibri" w:hAnsi="Calibri" w:cs="Calibri"/>
                      <w:spacing w:val="7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REGISTROS</w:t>
                    <w:tab/>
                  </w:r>
                  <w:r>
                    <w:rPr>
                      <w:rFonts w:ascii="Calibri" w:hAnsi="Calibri" w:cs="Calibri"/>
                      <w:w w:val="105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12"/>
                      <w:w w:val="105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position w:val="-3"/>
                      <w:sz w:val="16"/>
                      <w:szCs w:val="16"/>
                    </w:rPr>
                    <w:t>8,575,933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-3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05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11"/>
                      <w:w w:val="105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position w:val="-3"/>
                      <w:sz w:val="16"/>
                      <w:szCs w:val="16"/>
                    </w:rPr>
                    <w:t>8,575,933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-3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-3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-3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-3"/>
                      <w:sz w:val="16"/>
                      <w:szCs w:val="16"/>
                    </w:rPr>
                    <w:t>0</w:t>
                  </w:r>
                  <w:r>
                    <w:rPr>
                      <w:rFonts w:ascii="Calibri" w:hAnsi="Calibri" w:cs="Calibri"/>
                      <w:w w:val="13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PÉBnICOS </w:t>
                  </w:r>
                  <w:r>
                    <w:rPr>
                      <w:rFonts w:ascii="Calibri" w:hAnsi="Calibri" w:cs="Calibri"/>
                      <w:spacing w:val="8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DE </w:t>
                  </w:r>
                  <w:r>
                    <w:rPr>
                      <w:rFonts w:ascii="Calibri" w:hAnsi="Calibri" w:cs="Calibri"/>
                      <w:spacing w:val="9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nA </w:t>
                  </w:r>
                  <w:r>
                    <w:rPr>
                      <w:rFonts w:ascii="Calibri" w:hAnsi="Calibri" w:cs="Calibri"/>
                      <w:spacing w:val="9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PROPIEDAD </w:t>
                  </w:r>
                  <w:r>
                    <w:rPr>
                      <w:rFonts w:ascii="Calibri" w:hAnsi="Calibri" w:cs="Calibri"/>
                      <w:spacing w:val="8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ç </w:t>
                  </w:r>
                  <w:r>
                    <w:rPr>
                      <w:rFonts w:ascii="Calibri" w:hAnsi="Calibri" w:cs="Calibri"/>
                      <w:spacing w:val="9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CATASTROS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tabs>
                      <w:tab w:pos="5423" w:val="left" w:leader="none"/>
                      <w:tab w:pos="7463" w:val="left" w:leader="none"/>
                      <w:tab w:pos="9143" w:val="left" w:leader="none"/>
                      <w:tab w:pos="10483" w:val="left" w:leader="none"/>
                      <w:tab w:pos="11963" w:val="left" w:leader="none"/>
                      <w:tab w:pos="13403" w:val="left" w:leader="none"/>
                      <w:tab w:pos="14203" w:val="left" w:leader="none"/>
                    </w:tabs>
                    <w:spacing w:before="128"/>
                    <w:ind w:left="4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à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3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TRANSPARENCIA ç REN(ICIN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120"/>
                      <w:sz w:val="16"/>
                      <w:szCs w:val="16"/>
                    </w:rPr>
                    <w:t>(E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-9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CUENTAS</w:t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16"/>
                      <w:w w:val="8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,943,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73</w:t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0</w:t>
                    <w:tab/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0</w:t>
                    <w:tab/>
                    <w:t>$ 0</w:t>
                    <w:tab/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0</w:t>
                    <w:tab/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$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spacing w:val="16"/>
                      <w:w w:val="85"/>
                      <w:sz w:val="16"/>
                      <w:szCs w:val="1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׏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,943,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  <w:rtl/>
                    </w:rPr>
                    <w:t>ה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w w:val="85"/>
                      <w:sz w:val="16"/>
                      <w:szCs w:val="16"/>
                    </w:rPr>
                    <w:t>73</w:t>
                  </w:r>
                  <w:r>
                    <w:rPr>
                      <w:rFonts w:ascii="Montserrat Subrayada" w:hAnsi="Montserrat Subrayada" w:cs="Montserrat Subrayada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503pt;width:756pt;height:67pt;mso-position-horizontal-relative:page;mso-position-vertical-relative:page;z-index:-1046896" type="#_x0000_t202" filled="false" stroked="false">
            <v:textbox inset="0,0,0,0">
              <w:txbxContent>
                <w:p>
                  <w:pPr>
                    <w:tabs>
                      <w:tab w:pos="5558" w:val="left" w:leader="none"/>
                      <w:tab w:pos="7573" w:val="left" w:leader="none"/>
                      <w:tab w:pos="9253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258" w:val="left" w:leader="none"/>
                    </w:tabs>
                    <w:spacing w:line="196" w:lineRule="exact" w:before="73"/>
                    <w:ind w:left="400" w:right="17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PROGRAMA </w:t>
                  </w:r>
                  <w:r>
                    <w:rPr>
                      <w:rFonts w:ascii="Calibri" w:hAnsi="Calibri" w:cs="Calibri"/>
                      <w:spacing w:val="10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DE </w:t>
                  </w:r>
                  <w:r>
                    <w:rPr>
                      <w:rFonts w:ascii="Calibri" w:hAnsi="Calibri" w:cs="Calibri"/>
                      <w:spacing w:val="10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ACCIOzES </w:t>
                  </w:r>
                  <w:r>
                    <w:rPr>
                      <w:rFonts w:ascii="Calibri" w:hAnsi="Calibri" w:cs="Calibri"/>
                      <w:spacing w:val="11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ESPECZFICAS </w:t>
                  </w:r>
                  <w:r>
                    <w:rPr>
                      <w:rFonts w:ascii="Calibri" w:hAnsi="Calibri" w:cs="Calibri"/>
                      <w:spacing w:val="10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DEn </w:t>
                  </w:r>
                  <w:r>
                    <w:rPr>
                      <w:rFonts w:ascii="Calibri" w:hAnsi="Calibri" w:cs="Calibri"/>
                      <w:spacing w:val="11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SISTEMA</w:t>
                    <w:tab/>
                  </w:r>
                  <w:r>
                    <w:rPr>
                      <w:rFonts w:ascii="Calibri" w:hAnsi="Calibri" w:cs="Calibri"/>
                      <w:w w:val="105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8"/>
                      <w:w w:val="105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position w:val="-3"/>
                      <w:sz w:val="16"/>
                      <w:szCs w:val="16"/>
                    </w:rPr>
                    <w:t>1,943,673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-3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-3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-3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4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-3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10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23"/>
                      <w:w w:val="110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15"/>
                      <w:position w:val="-3"/>
                      <w:sz w:val="16"/>
                      <w:szCs w:val="16"/>
                    </w:rPr>
                    <w:t>0</w:t>
                    <w:tab/>
                  </w:r>
                  <w:r>
                    <w:rPr>
                      <w:rFonts w:ascii="Calibri" w:hAnsi="Calibri" w:cs="Calibri"/>
                      <w:w w:val="105"/>
                      <w:position w:val="-3"/>
                      <w:sz w:val="16"/>
                      <w:szCs w:val="16"/>
                      <w:rtl/>
                    </w:rPr>
                    <w:t>ڟ</w:t>
                  </w:r>
                  <w:r>
                    <w:rPr>
                      <w:rFonts w:ascii="Calibri" w:hAnsi="Calibri" w:cs="Calibri"/>
                      <w:spacing w:val="-8"/>
                      <w:w w:val="105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05"/>
                      <w:position w:val="-3"/>
                      <w:sz w:val="16"/>
                      <w:szCs w:val="16"/>
                    </w:rPr>
                    <w:t>1,943,673</w:t>
                  </w:r>
                  <w:r>
                    <w:rPr>
                      <w:rFonts w:ascii="Calibri" w:hAnsi="Calibri" w:cs="Calibri"/>
                      <w:w w:val="108"/>
                      <w:position w:val="-3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ESTATAn   </w:t>
                  </w:r>
                  <w:r>
                    <w:rPr>
                      <w:rFonts w:ascii="Calibri" w:hAnsi="Calibri" w:cs="Calibri"/>
                      <w:spacing w:val="34"/>
                      <w:w w:val="120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0"/>
                      <w:sz w:val="16"/>
                      <w:szCs w:val="16"/>
                    </w:rPr>
                    <w:t>AzTICORRÈPCIz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760" w:bottom="280" w:left="240" w:right="24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6.354004pt;margin-top:437.893188pt;width:172.7pt;height:62pt;mso-position-horizontal-relative:page;mso-position-vertical-relative:page;z-index:-1046872" type="#_x0000_t202" filled="false" stroked="false">
            <v:textbox inset="0,0,0,0">
              <w:txbxContent>
                <w:p>
                  <w:pPr>
                    <w:spacing w:line="174" w:lineRule="auto" w:before="14"/>
                    <w:ind w:left="20" w:right="17" w:firstLine="6"/>
                    <w:jc w:val="left"/>
                    <w:rPr>
                      <w:rFonts w:ascii="Montserrat Medium" w:hAnsi="Montserrat Medium" w:cs="Montserrat Medium" w:eastAsia="Montserrat Medium"/>
                      <w:sz w:val="60"/>
                      <w:szCs w:val="60"/>
                    </w:rPr>
                  </w:pPr>
                  <w:r>
                    <w:rPr>
                      <w:rFonts w:ascii="Montserrat Medium" w:hAnsi="Montserrat Medium"/>
                      <w:color w:val="B19165"/>
                      <w:sz w:val="60"/>
                    </w:rPr>
                    <w:t>I. Bienestar e</w:t>
                  </w:r>
                  <w:r>
                    <w:rPr>
                      <w:rFonts w:ascii="Montserrat Medium" w:hAnsi="Montserrat Medium"/>
                      <w:color w:val="B19165"/>
                      <w:spacing w:val="-1"/>
                      <w:sz w:val="60"/>
                    </w:rPr>
                    <w:t> </w:t>
                  </w:r>
                  <w:r>
                    <w:rPr>
                      <w:rFonts w:ascii="Montserrat Medium" w:hAnsi="Montserrat Medium"/>
                      <w:color w:val="B19165"/>
                      <w:sz w:val="60"/>
                    </w:rPr>
                    <w:t>inclusión.</w:t>
                  </w:r>
                  <w:r>
                    <w:rPr>
                      <w:rFonts w:ascii="Montserrat Medium" w:hAnsi="Montserrat Medium"/>
                      <w:sz w:val="6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196.673996pt;width:47.2pt;height:317.850pt;mso-position-horizontal-relative:page;mso-position-vertical-relative:page;z-index:-1046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196.673996pt;width:262.05pt;height:317.850pt;mso-position-horizontal-relative:page;mso-position-vertical-relative:page;z-index:-1046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207001pt;margin-top:196.673996pt;width:443.95pt;height:317.850pt;mso-position-horizontal-relative:page;mso-position-vertical-relative:page;z-index:-1046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514.487488pt;width:47.2pt;height:97.55pt;mso-position-horizontal-relative:page;mso-position-vertical-relative:page;z-index:-1046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514.487488pt;width:262.05pt;height:97.55pt;mso-position-horizontal-relative:page;mso-position-vertical-relative:page;z-index:-1046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207001pt;margin-top:514.487488pt;width:443.95pt;height:97.55pt;mso-position-horizontal-relative:page;mso-position-vertical-relative:page;z-index:-1046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.5pt;width:262.05pt;height:169.65pt;mso-position-horizontal-relative:page;mso-position-vertical-relative:page;z-index:-1046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8.117004pt;margin-top:126.848999pt;width:13.8pt;height:12pt;mso-position-horizontal-relative:page;mso-position-vertical-relative:page;z-index:-1046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0" w:left="0" w:right="6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97.582001pt;margin-top:481.322662pt;width:122.3pt;height:27pt;mso-position-horizontal-relative:page;mso-position-vertical-relative:page;z-index:-1046656" type="#_x0000_t202" filled="false" stroked="false">
            <v:textbox inset="0,0,0,0">
              <w:txbxContent>
                <w:p>
                  <w:pPr>
                    <w:spacing w:line="540" w:lineRule="exact" w:before="0"/>
                    <w:ind w:left="20" w:right="0" w:firstLine="0"/>
                    <w:jc w:val="left"/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pP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w w:val="65"/>
                      <w:sz w:val="50"/>
                      <w:szCs w:val="50"/>
                    </w:rPr>
                    <w:t>U</w:t>
                  </w: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w w:val="65"/>
                      <w:sz w:val="50"/>
                      <w:szCs w:val="50"/>
                      <w:rtl/>
                    </w:rPr>
                    <w:t>ֿؘ</w:t>
                  </w: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spacing w:val="-43"/>
                      <w:w w:val="65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w w:val="110"/>
                      <w:sz w:val="50"/>
                      <w:szCs w:val="50"/>
                    </w:rPr>
                    <w:t>¯</w:t>
                  </w: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spacing w:val="-91"/>
                      <w:w w:val="110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w w:val="110"/>
                      <w:sz w:val="50"/>
                      <w:szCs w:val="50"/>
                    </w:rPr>
                    <w:t>jÄ%</w:t>
                  </w:r>
                  <w:r>
                    <w:rPr>
                      <w:rFonts w:ascii="Montserrat SemiBold" w:hAnsi="Montserrat SemiBold" w:cs="Montserrat SemiBold"/>
                      <w:sz w:val="50"/>
                      <w:szCs w:val="5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8.08783pt;margin-top:572.917358pt;width:22.2pt;height:17pt;mso-position-horizontal-relative:page;mso-position-vertical-relative:page;z-index:-104663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49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.5pt;width:47.2pt;height:533pt;mso-position-horizontal-relative:page;mso-position-vertical-relative:page;z-index:-1046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.5pt;width:262.05pt;height:84.05pt;mso-position-horizontal-relative:page;mso-position-vertical-relative:page;z-index:-1046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207001pt;margin-top:.5pt;width:443.95pt;height:533pt;mso-position-horizontal-relative:page;mso-position-vertical-relative:page;z-index:-1046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84.527496pt;width:262.05pt;height:111.25pt;mso-position-horizontal-relative:page;mso-position-vertical-relative:page;z-index:-1046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195.746994pt;width:262.05pt;height:150.7pt;mso-position-horizontal-relative:page;mso-position-vertical-relative:page;z-index:-1046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346.405487pt;width:262.05pt;height:187.1pt;mso-position-horizontal-relative:page;mso-position-vertical-relative:page;z-index:-1046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533.487976pt;width:47.2pt;height:78.55pt;mso-position-horizontal-relative:page;mso-position-vertical-relative:page;z-index:-1046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533.487976pt;width:262.05pt;height:78.55pt;mso-position-horizontal-relative:page;mso-position-vertical-relative:page;z-index:-1046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207001pt;margin-top:533.487976pt;width:443.95pt;height:78.55pt;mso-position-horizontal-relative:page;mso-position-vertical-relative:page;z-index:-1046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8.117004pt;margin-top:126.599998pt;width:13.8pt;height:12pt;mso-position-horizontal-relative:page;mso-position-vertical-relative:page;z-index:-1046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226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92.409973pt;margin-top:50.116875pt;width:179.55pt;height:45.65pt;mso-position-horizontal-relative:page;mso-position-vertical-relative:page;z-index:-104636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976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0" w:right="117" w:firstLine="0"/>
                    <w:jc w:val="righ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0" w:right="117" w:firstLine="0"/>
                    <w:jc w:val="righ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w w:val="70"/>
                    </w:rPr>
                    <w:t>I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w w:val="70"/>
                      <w:rtl/>
                    </w:rPr>
                    <w:t>ِ׏ِ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spacing w:val="1"/>
                      <w:w w:val="70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w w:val="85"/>
                    </w:rPr>
                    <w:t>SALU(</w:t>
                  </w:r>
                  <w:r>
                    <w:rPr>
                      <w:rFonts w:asci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3.142822pt;margin-top:572.917419pt;width:17.150pt;height:17pt;mso-position-horizontal-relative:page;mso-position-vertical-relative:page;z-index:-104634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51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10463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10462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10462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10462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10462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10462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10461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10461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10461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10461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10460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10460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10460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10460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10459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10459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10459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104591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104588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104586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1045840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104581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104579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10457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104574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104572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104569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104567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104564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1045624" type="#_x0000_t202" filled="false" stroked="false">
            <v:textbox inset="0,0,0,0">
              <w:txbxContent>
                <w:p>
                  <w:pPr>
                    <w:spacing w:before="100"/>
                    <w:ind w:left="15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SƺƬȸƺɎƏȸǥƏ</w:t>
                  </w:r>
                  <w:r>
                    <w:rPr>
                      <w:rFonts w:ascii="Montserrat Subrayada" w:hAnsi="Montserrat Subrayada"/>
                      <w:b/>
                      <w:spacing w:val="2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Ƴƺ</w:t>
                  </w:r>
                  <w:r>
                    <w:rPr>
                      <w:rFonts w:ascii="Montserrat Subrayada" w:hAnsi="Montserrat Subrayada"/>
                      <w:b/>
                      <w:spacing w:val="2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SƏǼɖƳ</w:t>
                  </w:r>
                  <w:r>
                    <w:rPr>
                      <w:rFonts w:ascii="Montserrat Subrayada" w:hAnsi="Montserrat Subrayada"/>
                      <w:sz w:val="16"/>
                    </w:rPr>
                  </w:r>
                </w:p>
                <w:p>
                  <w:pPr>
                    <w:spacing w:before="107"/>
                    <w:ind w:left="15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Dirección</w:t>
                  </w:r>
                  <w:r>
                    <w:rPr>
                      <w:rFonts w:ascii="Calibri" w:hAnsi="Calibri"/>
                      <w:spacing w:val="-5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Administrativa</w:t>
                  </w:r>
                  <w:r>
                    <w:rPr>
                      <w:rFonts w:ascii="Calibri" w:hAnsi="Calibri"/>
                      <w:spacing w:val="37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y</w:t>
                  </w:r>
                  <w:r>
                    <w:rPr>
                      <w:rFonts w:ascii="Calibri" w:hAnsi="Calibri"/>
                      <w:spacing w:val="-5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4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Finanzas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pacing w:val="-1"/>
                      <w:sz w:val="12"/>
                    </w:rPr>
                    <w:t>ACTIVIDADES</w:t>
                  </w:r>
                  <w:r>
                    <w:rPr>
                      <w:rFonts w:ascii="Arial"/>
                      <w:b/>
                      <w:spacing w:val="-5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/>
                      <w:b/>
                      <w:spacing w:val="-5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APOYO</w:t>
                  </w:r>
                  <w:r>
                    <w:rPr>
                      <w:rFonts w:ascii="Arial"/>
                      <w:b/>
                      <w:spacing w:val="-5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ADMINISTRATIVO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590" w:val="left" w:leader="none"/>
                      <w:tab w:pos="7630" w:val="left" w:leader="none"/>
                      <w:tab w:pos="8739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  <w:tab w:pos="14728" w:val="right" w:leader="none"/>
                    </w:tabs>
                    <w:spacing w:line="268" w:lineRule="auto" w:before="184"/>
                    <w:ind w:left="199" w:right="95" w:firstLine="95"/>
                    <w:jc w:val="left"/>
                  </w:pPr>
                  <w:r>
                    <w:rPr/>
                    <w:t>Avanzar </w:t>
                  </w:r>
                  <w:r>
                    <w:rPr>
                      <w:spacing w:val="17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/>
                    <w:t> </w:t>
                  </w:r>
                  <w:r>
                    <w:rPr>
                      <w:spacing w:val="17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construcción </w:t>
                  </w:r>
                  <w:r>
                    <w:rPr>
                      <w:spacing w:val="17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17"/>
                    </w:rPr>
                    <w:t> </w:t>
                  </w:r>
                  <w:r>
                    <w:rPr>
                      <w:spacing w:val="-1"/>
                    </w:rPr>
                    <w:t>un</w:t>
                  </w:r>
                  <w:r>
                    <w:rPr/>
                    <w:t>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sistema </w:t>
                  </w:r>
                  <w:r>
                    <w:rPr>
                      <w:spacing w:val="17"/>
                    </w:rPr>
                    <w:t> </w:t>
                  </w:r>
                  <w:r>
                    <w:rPr>
                      <w:spacing w:val="-1"/>
                    </w:rPr>
                    <w:t>estatal</w:t>
                  </w:r>
                  <w:r>
                    <w:rPr/>
                    <w:t> 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salud,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spacing w:val="-1"/>
                    </w:rPr>
                    <w:t>100</w:t>
                    <w:tab/>
                    <w:t>227,509,204</w:t>
                    <w:tab/>
                    <w:t>133,574,856</w:t>
                    <w:tab/>
                    <w:t>93,934,348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330,657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transparente, </w:t>
                  </w:r>
                  <w:r>
                    <w:rPr>
                      <w:spacing w:val="17"/>
                    </w:rPr>
                    <w:t> </w:t>
                  </w:r>
                  <w:r>
                    <w:rPr>
                      <w:spacing w:val="-1"/>
                    </w:rPr>
                    <w:t>eficaz</w:t>
                  </w:r>
                  <w:r>
                    <w:rPr/>
                    <w:t>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17"/>
                    </w:rPr>
                    <w:t> </w:t>
                  </w:r>
                  <w:r>
                    <w:rPr>
                      <w:spacing w:val="-1"/>
                    </w:rPr>
                    <w:t>eficiente.</w:t>
                    <w:tab/>
                  </w:r>
                  <w:r>
                    <w:rPr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position w:val="-1"/>
                    </w:rPr>
                    <w:t>Publicaciones</w:t>
                  </w:r>
                  <w:r>
                    <w:rPr>
                      <w:spacing w:val="-1"/>
                      <w:position w:val="-1"/>
                    </w:rPr>
                    <w:t> </w:t>
                  </w:r>
                  <w:r>
                    <w:rPr>
                      <w:position w:val="-1"/>
                    </w:rPr>
                    <w:t>trimestrales</w:t>
                    <w:tab/>
                    <w:tab/>
                    <w:t>4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954" w:val="left" w:leader="none"/>
                    </w:tabs>
                    <w:spacing w:line="240" w:lineRule="auto" w:before="38"/>
                    <w:ind w:left="0" w:right="172"/>
                    <w:jc w:val="right"/>
                  </w:pPr>
                  <w:r>
                    <w:rPr/>
                    <w:t>Trabajador</w:t>
                    <w:tab/>
                  </w:r>
                  <w:r>
                    <w:rPr>
                      <w:spacing w:val="-1"/>
                      <w:w w:val="95"/>
                    </w:rPr>
                    <w:t>3,495</w:t>
                  </w:r>
                  <w:r>
                    <w:rPr/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ATENCIÓN</w:t>
                  </w:r>
                  <w:r>
                    <w:rPr>
                      <w:rFonts w:ascii="Arial" w:hAnsi="Arial"/>
                      <w:b/>
                      <w:sz w:val="12"/>
                    </w:rPr>
                    <w:t> MÉDICA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DE</w:t>
                  </w:r>
                  <w:r>
                    <w:rPr>
                      <w:rFonts w:ascii="Arial" w:hAnsi="Arial"/>
                      <w:b/>
                      <w:sz w:val="12"/>
                    </w:rPr>
                    <w:t> ESPECIALIDAD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590" w:val="left" w:leader="none"/>
                      <w:tab w:pos="7630" w:val="left" w:leader="none"/>
                      <w:tab w:pos="8739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</w:tabs>
                    <w:spacing w:line="180" w:lineRule="atLeast" w:before="0"/>
                    <w:ind w:left="199" w:right="95"/>
                    <w:jc w:val="left"/>
                  </w:pPr>
                  <w:r>
                    <w:rPr/>
                    <w:t>Prestación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los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servicios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atención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médica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especialidad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spacing w:val="-1"/>
                    </w:rPr>
                    <w:t>en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spacing w:val="-1"/>
                    </w:rPr>
                    <w:t>100</w:t>
                    <w:tab/>
                    <w:t>159,831,868</w:t>
                    <w:tab/>
                    <w:t>107,011,670</w:t>
                    <w:tab/>
                    <w:t>52,820,198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330,657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spacing w:val="-1"/>
                    </w:rPr>
                    <w:t>los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servicios</w:t>
                  </w:r>
                  <w:r>
                    <w:rPr>
                      <w:spacing w:val="38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38"/>
                    </w:rPr>
                    <w:t> </w:t>
                  </w:r>
                  <w:r>
                    <w:rPr>
                      <w:spacing w:val="-1"/>
                    </w:rPr>
                    <w:t>oncología,</w:t>
                  </w:r>
                  <w:r>
                    <w:rPr/>
                    <w:t>  </w:t>
                  </w:r>
                  <w:r>
                    <w:rPr>
                      <w:spacing w:val="-1"/>
                    </w:rPr>
                    <w:t>enfermedades</w:t>
                  </w:r>
                  <w:r>
                    <w:rPr/>
                    <w:t> 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transmisión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sexual</w:t>
                    <w:tab/>
                    <w:t>Estatal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14" w:val="left" w:leader="none"/>
                    </w:tabs>
                    <w:spacing w:line="172" w:lineRule="exact" w:before="0"/>
                    <w:ind w:left="199" w:right="0"/>
                    <w:jc w:val="left"/>
                  </w:pPr>
                  <w:r>
                    <w:rPr>
                      <w:spacing w:val="-1"/>
                    </w:rPr>
                    <w:t>hemodiálisis,</w:t>
                  </w:r>
                  <w:r>
                    <w:rPr/>
                    <w:t>  </w:t>
                  </w:r>
                  <w:r>
                    <w:rPr>
                      <w:spacing w:val="-1"/>
                    </w:rPr>
                    <w:t>diálisis</w:t>
                  </w:r>
                  <w:r>
                    <w:rPr>
                      <w:spacing w:val="38"/>
                    </w:rPr>
                    <w:t> </w:t>
                  </w:r>
                  <w:r>
                    <w:rPr>
                      <w:spacing w:val="-1"/>
                    </w:rPr>
                    <w:t>peritoneal</w:t>
                  </w:r>
                  <w:r>
                    <w:rPr/>
                    <w:t>  y</w:t>
                  </w:r>
                  <w:r>
                    <w:rPr>
                      <w:spacing w:val="38"/>
                    </w:rPr>
                    <w:t> </w:t>
                  </w:r>
                  <w:r>
                    <w:rPr>
                      <w:spacing w:val="-1"/>
                    </w:rPr>
                    <w:t>psiquiatría.</w:t>
                    <w:tab/>
                  </w:r>
                  <w:r>
                    <w:rPr>
                      <w:position w:val="7"/>
                    </w:rPr>
                    <w:t>Sesión</w:t>
                    <w:tab/>
                  </w:r>
                  <w:r>
                    <w:rPr>
                      <w:spacing w:val="-1"/>
                      <w:position w:val="7"/>
                    </w:rPr>
                    <w:t>6,681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ATENCIÓN </w:t>
                  </w:r>
                  <w:r>
                    <w:rPr>
                      <w:rFonts w:ascii="Arial" w:hAnsi="Arial"/>
                      <w:b/>
                      <w:sz w:val="12"/>
                    </w:rPr>
                    <w:t>MÉDICA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 </w:t>
                  </w:r>
                  <w:r>
                    <w:rPr>
                      <w:rFonts w:ascii="Arial" w:hAnsi="Arial"/>
                      <w:b/>
                      <w:sz w:val="12"/>
                    </w:rPr>
                    <w:t>PRIMER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NIVEL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590" w:val="left" w:leader="none"/>
                      <w:tab w:pos="7630" w:val="left" w:leader="none"/>
                      <w:tab w:pos="8739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  <w:tab w:pos="14650" w:val="left" w:leader="none"/>
                    </w:tabs>
                    <w:spacing w:line="268" w:lineRule="auto" w:before="184"/>
                    <w:ind w:right="95"/>
                    <w:jc w:val="left"/>
                  </w:pPr>
                  <w:r>
                    <w:rPr/>
                    <w:t>Prestación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los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servicios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salud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el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primer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nivel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atención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spacing w:val="-1"/>
                    </w:rPr>
                    <w:t>100</w:t>
                    <w:tab/>
                    <w:t>333,052,628</w:t>
                    <w:tab/>
                    <w:t>270,721,732</w:t>
                    <w:tab/>
                    <w:t>62,330,896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330,657</w:t>
                  </w:r>
                  <w:r>
                    <w:rPr>
                      <w:spacing w:val="30"/>
                    </w:rPr>
                    <w:t> </w:t>
                  </w:r>
                  <w:r>
                    <w:rPr>
                      <w:spacing w:val="-1"/>
                    </w:rPr>
                    <w:t>las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personas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sin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derechohabiencia.</w:t>
                    <w:tab/>
                  </w:r>
                  <w:r>
                    <w:rPr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position w:val="-1"/>
                    </w:rPr>
                    <w:t>Publicaciones</w:t>
                  </w:r>
                  <w:r>
                    <w:rPr>
                      <w:spacing w:val="-1"/>
                      <w:position w:val="-1"/>
                    </w:rPr>
                    <w:t> </w:t>
                  </w:r>
                  <w:r>
                    <w:rPr>
                      <w:position w:val="-1"/>
                    </w:rPr>
                    <w:t>trimestrales</w:t>
                    <w:tab/>
                    <w:tab/>
                    <w:t>4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2052" w:val="left" w:leader="none"/>
                    </w:tabs>
                    <w:spacing w:line="240" w:lineRule="auto" w:before="38"/>
                    <w:ind w:left="0" w:right="270"/>
                    <w:jc w:val="right"/>
                  </w:pPr>
                  <w:r>
                    <w:rPr>
                      <w:spacing w:val="-1"/>
                    </w:rPr>
                    <w:t>Centro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salud</w:t>
                    <w:tab/>
                  </w:r>
                  <w:r>
                    <w:rPr>
                      <w:spacing w:val="-1"/>
                      <w:w w:val="95"/>
                    </w:rPr>
                    <w:t>57</w:t>
                  </w:r>
                  <w:r>
                    <w:rPr/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ATENCIÓN </w:t>
                  </w:r>
                  <w:r>
                    <w:rPr>
                      <w:rFonts w:ascii="Arial" w:hAnsi="Arial"/>
                      <w:b/>
                      <w:sz w:val="12"/>
                    </w:rPr>
                    <w:t>MÉDICA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 </w:t>
                  </w:r>
                  <w:r>
                    <w:rPr>
                      <w:rFonts w:ascii="Arial" w:hAnsi="Arial"/>
                      <w:b/>
                      <w:sz w:val="12"/>
                    </w:rPr>
                    <w:t>SEGUNDO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NIVEL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532" w:val="left" w:leader="none"/>
                      <w:tab w:pos="7630" w:val="left" w:leader="none"/>
                      <w:tab w:pos="870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  <w:tab w:pos="14650" w:val="left" w:leader="none"/>
                    </w:tabs>
                    <w:spacing w:line="258" w:lineRule="auto" w:before="94"/>
                    <w:ind w:left="160" w:right="95"/>
                    <w:jc w:val="left"/>
                  </w:pPr>
                  <w:r>
                    <w:rPr>
                      <w:position w:val="9"/>
                    </w:rPr>
                    <w:t>Prestación</w:t>
                  </w:r>
                  <w:r>
                    <w:rPr>
                      <w:spacing w:val="24"/>
                      <w:position w:val="9"/>
                    </w:rPr>
                    <w:t> </w:t>
                  </w:r>
                  <w:r>
                    <w:rPr>
                      <w:spacing w:val="-1"/>
                      <w:position w:val="9"/>
                    </w:rPr>
                    <w:t>de</w:t>
                  </w:r>
                  <w:r>
                    <w:rPr>
                      <w:spacing w:val="25"/>
                      <w:position w:val="9"/>
                    </w:rPr>
                    <w:t> </w:t>
                  </w:r>
                  <w:r>
                    <w:rPr>
                      <w:spacing w:val="-1"/>
                      <w:position w:val="9"/>
                    </w:rPr>
                    <w:t>los</w:t>
                  </w:r>
                  <w:r>
                    <w:rPr>
                      <w:spacing w:val="25"/>
                      <w:position w:val="9"/>
                    </w:rPr>
                    <w:t> </w:t>
                  </w:r>
                  <w:r>
                    <w:rPr>
                      <w:position w:val="9"/>
                    </w:rPr>
                    <w:t>servicios</w:t>
                  </w:r>
                  <w:r>
                    <w:rPr>
                      <w:spacing w:val="25"/>
                      <w:position w:val="9"/>
                    </w:rPr>
                    <w:t> </w:t>
                  </w:r>
                  <w:r>
                    <w:rPr>
                      <w:spacing w:val="-1"/>
                      <w:position w:val="9"/>
                    </w:rPr>
                    <w:t>de</w:t>
                  </w:r>
                  <w:r>
                    <w:rPr>
                      <w:spacing w:val="25"/>
                      <w:position w:val="9"/>
                    </w:rPr>
                    <w:t> </w:t>
                  </w:r>
                  <w:r>
                    <w:rPr>
                      <w:position w:val="9"/>
                    </w:rPr>
                    <w:t>segundo</w:t>
                  </w:r>
                  <w:r>
                    <w:rPr>
                      <w:spacing w:val="25"/>
                      <w:position w:val="9"/>
                    </w:rPr>
                    <w:t> </w:t>
                  </w:r>
                  <w:r>
                    <w:rPr>
                      <w:spacing w:val="-1"/>
                      <w:position w:val="9"/>
                    </w:rPr>
                    <w:t>nivel</w:t>
                  </w:r>
                  <w:r>
                    <w:rPr>
                      <w:spacing w:val="25"/>
                      <w:position w:val="9"/>
                    </w:rPr>
                    <w:t> </w:t>
                  </w:r>
                  <w:r>
                    <w:rPr>
                      <w:spacing w:val="-1"/>
                      <w:position w:val="9"/>
                    </w:rPr>
                    <w:t>de</w:t>
                  </w:r>
                  <w:r>
                    <w:rPr>
                      <w:spacing w:val="25"/>
                      <w:position w:val="9"/>
                    </w:rPr>
                    <w:t> </w:t>
                  </w:r>
                  <w:r>
                    <w:rPr>
                      <w:spacing w:val="-1"/>
                      <w:position w:val="9"/>
                    </w:rPr>
                    <w:t>atención</w:t>
                  </w:r>
                  <w:r>
                    <w:rPr>
                      <w:spacing w:val="26"/>
                      <w:position w:val="9"/>
                    </w:rPr>
                    <w:t> </w:t>
                  </w:r>
                  <w:r>
                    <w:rPr>
                      <w:position w:val="9"/>
                    </w:rPr>
                    <w:t>médica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spacing w:val="-1"/>
                    </w:rPr>
                    <w:t>100</w:t>
                    <w:tab/>
                    <w:t>1,025,351,843</w:t>
                    <w:tab/>
                    <w:t>846,752,436</w:t>
                    <w:tab/>
                    <w:t>178,599,407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330,657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hospitalaria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"/>
                    </w:rPr>
                    <w:t>los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sudcalifornianos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sin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"/>
                    </w:rPr>
                    <w:t>derechohabiencia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/>
                    <w:t>stado.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spacing w:val="-1"/>
                      <w:position w:val="-7"/>
                    </w:rPr>
                    <w:t>Hospital</w:t>
                    <w:tab/>
                    <w:tab/>
                  </w:r>
                  <w:r>
                    <w:rPr>
                      <w:position w:val="-7"/>
                    </w:rPr>
                    <w:t>8</w:t>
                  </w:r>
                  <w:r>
                    <w:rPr/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32"/>
                      <w:szCs w:val="32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INFRAESTRUCTURA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FÍSICA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SALUD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8739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</w:tabs>
                    <w:spacing w:line="180" w:lineRule="atLeast" w:before="0"/>
                    <w:ind w:right="95"/>
                    <w:jc w:val="left"/>
                  </w:pPr>
                  <w:r>
                    <w:rPr>
                      <w:spacing w:val="-1"/>
                    </w:rPr>
                    <w:t>Contribuir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1"/>
                    </w:rPr>
                    <w:t>el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mejoramiento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modernización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1"/>
                    </w:rPr>
                    <w:t>infraestructura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spacing w:val="-1"/>
                    </w:rPr>
                    <w:t>100</w:t>
                    <w:tab/>
                    <w:t>65,431,826</w:t>
                    <w:tab/>
                    <w:t>36,015,285</w:t>
                    <w:tab/>
                    <w:t>29,416,541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330,657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física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salud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1"/>
                    </w:rPr>
                    <w:t>adquisición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1"/>
                    </w:rPr>
                    <w:t>equipo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médico.</w:t>
                    <w:tab/>
                    <w:t>Estatal</w:t>
                  </w:r>
                </w:p>
                <w:p>
                  <w:pPr>
                    <w:pStyle w:val="BodyText"/>
                    <w:tabs>
                      <w:tab w:pos="2052" w:val="left" w:leader="none"/>
                    </w:tabs>
                    <w:spacing w:line="100" w:lineRule="exact" w:before="0"/>
                    <w:ind w:left="0" w:right="270"/>
                    <w:jc w:val="right"/>
                  </w:pPr>
                  <w:r>
                    <w:rPr>
                      <w:spacing w:val="-1"/>
                    </w:rPr>
                    <w:t>Unidad</w:t>
                  </w:r>
                  <w:r>
                    <w:rPr/>
                    <w:t> médica</w:t>
                    <w:tab/>
                  </w:r>
                  <w:r>
                    <w:rPr>
                      <w:spacing w:val="-1"/>
                      <w:w w:val="95"/>
                    </w:rPr>
                    <w:t>95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PREVENCIÓN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Y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PROMOCIÓN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DE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LA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SALUD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590" w:val="left" w:leader="none"/>
                      <w:tab w:pos="7630" w:val="left" w:leader="none"/>
                      <w:tab w:pos="8739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</w:tabs>
                    <w:spacing w:line="268" w:lineRule="auto" w:before="0"/>
                    <w:ind w:right="95"/>
                    <w:jc w:val="left"/>
                  </w:pPr>
                  <w:r>
                    <w:rPr/>
                    <w:t>Acciones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spacing w:val="-1"/>
                    </w:rPr>
                    <w:t>para</w:t>
                  </w:r>
                  <w:r>
                    <w:rPr>
                      <w:spacing w:val="23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23"/>
                    </w:rPr>
                    <w:t> </w:t>
                  </w:r>
                  <w:r>
                    <w:rPr>
                      <w:spacing w:val="-1"/>
                    </w:rPr>
                    <w:t>prevención</w:t>
                  </w:r>
                  <w:r>
                    <w:rPr>
                      <w:spacing w:val="23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3"/>
                    </w:rPr>
                    <w:t> </w:t>
                  </w:r>
                  <w:r>
                    <w:rPr>
                      <w:spacing w:val="-1"/>
                    </w:rPr>
                    <w:t>enfermedades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3"/>
                    </w:rPr>
                    <w:t> </w:t>
                  </w:r>
                  <w:r>
                    <w:rPr>
                      <w:spacing w:val="-1"/>
                    </w:rPr>
                    <w:t>promoción</w:t>
                  </w:r>
                  <w:r>
                    <w:rPr>
                      <w:spacing w:val="23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3"/>
                    </w:rPr>
                    <w:t> </w:t>
                  </w:r>
                  <w:r>
                    <w:rPr>
                      <w:spacing w:val="-1"/>
                    </w:rPr>
                    <w:t>la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spacing w:val="-1"/>
                    </w:rPr>
                    <w:t>100</w:t>
                    <w:tab/>
                    <w:t>172,974,376</w:t>
                    <w:tab/>
                    <w:t>148,047,581</w:t>
                    <w:tab/>
                    <w:t>24,926,795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330,657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salud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1"/>
                    </w:rPr>
                    <w:t>para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1"/>
                    </w:rPr>
                    <w:t>adopción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1"/>
                    </w:rPr>
                    <w:t>estilos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vida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saludable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1"/>
                    </w:rPr>
                    <w:t>población.</w:t>
                    <w:tab/>
                  </w:r>
                  <w:r>
                    <w:rPr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position w:val="-7"/>
                    </w:rPr>
                    <w:t>Evento</w:t>
                    <w:tab/>
                  </w:r>
                  <w:r>
                    <w:rPr>
                      <w:spacing w:val="-1"/>
                      <w:position w:val="-7"/>
                    </w:rPr>
                    <w:t>3,343</w:t>
                  </w:r>
                  <w:r>
                    <w:rPr/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174.55pt;height:45.65pt;mso-position-horizontal-relative:page;mso-position-vertical-relative:page;z-index:-104560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w w:val="70"/>
                    </w:rPr>
                    <w:t>I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w w:val="70"/>
                      <w:rtl/>
                    </w:rPr>
                    <w:t>ِ׏ِ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spacing w:val="1"/>
                      <w:w w:val="70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w w:val="85"/>
                    </w:rPr>
                    <w:t>SALU(</w:t>
                  </w:r>
                  <w:r>
                    <w:rPr>
                      <w:rFonts w:asci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20.05pt;height:17pt;mso-position-horizontal-relative:page;mso-position-vertical-relative:page;z-index:-104557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52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10455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10455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10455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10454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10454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10454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10454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10453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10453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10453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10453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10452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10452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10452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10452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10451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10451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104514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104512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104509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1045072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104504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10450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104500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1044976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104495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104492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104490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104488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104485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89"/>
                    <w:ind w:left="145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REGULACIÓN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Y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FOMENTO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SANITARIO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</w:tabs>
                    <w:spacing w:line="180" w:lineRule="atLeast" w:before="0"/>
                    <w:ind w:left="199" w:right="9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Impulsar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vigilancia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epidemiológica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fortalecer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mecanismos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  <w:t>59,745,365</w:t>
                    <w:tab/>
                    <w:t>49,986,393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9,758,972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330,657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vigilancia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sanitaria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reducción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riesgos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salud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  <w:tab/>
                  </w:r>
                  <w:r>
                    <w:rPr>
                      <w:rFonts w:ascii="Arial" w:hAnsi="Arial"/>
                    </w:rPr>
                    <w:t>Estatal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14" w:val="left" w:leader="none"/>
                    </w:tabs>
                    <w:spacing w:line="170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position w:val="-6"/>
                    </w:rPr>
                    <w:t>población.</w:t>
                    <w:tab/>
                  </w:r>
                  <w:r>
                    <w:rPr>
                      <w:rFonts w:ascii="Arial" w:hAnsi="Arial"/>
                    </w:rPr>
                    <w:t>Verificación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5,774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Subdirección</w:t>
                  </w:r>
                  <w:r>
                    <w:rPr>
                      <w:rFonts w:ascii="Calibri" w:hAnsi="Calibri"/>
                      <w:spacing w:val="-15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15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Infraestructura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INFRAESTRUCTURA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FÍSICA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SALUD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4866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  <w:tab w:pos="14650" w:val="left" w:leader="none"/>
                    </w:tabs>
                    <w:spacing w:line="268" w:lineRule="auto" w:before="184"/>
                    <w:ind w:left="199" w:right="13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Restablecimiento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servicio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eléctrico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Hospital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General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1,533,279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1,533,279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37,832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Constitución.</w:t>
                    <w:tab/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Unidad</w:t>
                  </w:r>
                  <w:r>
                    <w:rPr>
                      <w:rFonts w:ascii="Arial" w:hAnsi="Arial"/>
                      <w:position w:val="-1"/>
                    </w:rPr>
                    <w:t> médica</w:t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 dignificada</w:t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  <w:tab w:pos="14650" w:val="left" w:leader="none"/>
                    </w:tabs>
                    <w:spacing w:line="268" w:lineRule="auto" w:before="398"/>
                    <w:ind w:left="199" w:right="9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Suministro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instalación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equipo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aire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acondicionado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ductos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837,520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837,520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853,026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remodelación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cuarto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piso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torre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Banco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Unidad</w:t>
                  </w:r>
                  <w:r>
                    <w:rPr>
                      <w:rFonts w:ascii="Arial" w:hAnsi="Arial"/>
                      <w:position w:val="-1"/>
                    </w:rPr>
                    <w:t> médica</w:t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 dignificada</w:t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31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Sangre.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  <w:tab w:pos="14650" w:val="left" w:leader="none"/>
                    </w:tabs>
                    <w:spacing w:line="268" w:lineRule="auto" w:before="447"/>
                    <w:ind w:right="9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Conservación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mantenimiento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menor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vestíbulos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acceso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e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74,721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74,721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330,657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interiores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unidad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CEREDI.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Unidad</w:t>
                  </w:r>
                  <w:r>
                    <w:rPr>
                      <w:rFonts w:ascii="Arial" w:hAnsi="Arial"/>
                      <w:position w:val="-1"/>
                    </w:rPr>
                    <w:t> médica</w:t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 dignificada</w:t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</w:tabs>
                    <w:spacing w:line="240" w:lineRule="auto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Rehabilitación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cisterna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Laboratorio</w:t>
                  </w:r>
                  <w:r>
                    <w:rPr>
                      <w:rFonts w:ascii="Arial" w:hAnsi="Arial"/>
                    </w:rPr>
                    <w:t> Estatal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Salud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Pública.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144,342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144,342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853,026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/>
                    <w:ind w:left="495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 w:hAnsi="Arial"/>
                      <w:position w:val="2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Unidad</w:t>
                  </w:r>
                  <w:r>
                    <w:rPr>
                      <w:rFonts w:ascii="Arial" w:hAnsi="Arial"/>
                    </w:rPr>
                    <w:t> médica</w:t>
                  </w:r>
                  <w:r>
                    <w:rPr>
                      <w:rFonts w:ascii="Arial" w:hAnsi="Arial"/>
                      <w:spacing w:val="-1"/>
                    </w:rPr>
                    <w:t> dignificada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  <w:tab w:pos="14650" w:val="left" w:leader="none"/>
                    </w:tabs>
                    <w:spacing w:line="268" w:lineRule="auto" w:before="319"/>
                    <w:ind w:right="9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Rehabilitación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azotea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taller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Subdirección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Ingeniería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73,140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73,140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330,657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Biomédica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Subdirección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Tecnologías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Información.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Unidad</w:t>
                  </w:r>
                  <w:r>
                    <w:rPr>
                      <w:rFonts w:ascii="Arial" w:hAnsi="Arial"/>
                      <w:position w:val="-1"/>
                    </w:rPr>
                    <w:t> médica</w:t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 dignificada</w:t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</w:tabs>
                    <w:spacing w:line="240" w:lineRule="auto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Dignificación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oficinas</w:t>
                  </w:r>
                  <w:r>
                    <w:rPr>
                      <w:rFonts w:ascii="Arial" w:hAnsi="Arial"/>
                    </w:rPr>
                    <w:t> centrales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Secretaría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Salud.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2,492,520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2,492,520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330,657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/>
                    <w:ind w:left="495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 w:hAnsi="Arial"/>
                      <w:position w:val="2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Unidad</w:t>
                  </w:r>
                  <w:r>
                    <w:rPr>
                      <w:rFonts w:ascii="Arial" w:hAnsi="Arial"/>
                    </w:rPr>
                    <w:t> médica</w:t>
                  </w:r>
                  <w:r>
                    <w:rPr>
                      <w:rFonts w:ascii="Arial" w:hAnsi="Arial"/>
                      <w:spacing w:val="-1"/>
                    </w:rPr>
                    <w:t> dignificada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  <w:tab w:pos="14650" w:val="left" w:leader="none"/>
                    </w:tabs>
                    <w:spacing w:line="268" w:lineRule="auto" w:before="319"/>
                    <w:ind w:right="9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Acciones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conservación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mantenimiento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oficinas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1,258,719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1,258,719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113,788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Jurisdicción</w:t>
                  </w:r>
                  <w:r>
                    <w:rPr>
                      <w:rFonts w:ascii="Arial" w:hAnsi="Arial"/>
                      <w:spacing w:val="29"/>
                      <w:position w:val="2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3</w:t>
                  </w:r>
                  <w:r>
                    <w:rPr>
                      <w:rFonts w:ascii="Arial" w:hAnsi="Arial"/>
                      <w:spacing w:val="29"/>
                      <w:position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 w:hAnsi="Arial"/>
                      <w:spacing w:val="30"/>
                      <w:position w:val="2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Paz.</w:t>
                    <w:tab/>
                  </w:r>
                  <w:r>
                    <w:rPr>
                      <w:rFonts w:ascii="Arial" w:hAns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 w:hAnsi="Arial"/>
                      <w:position w:val="2"/>
                    </w:rPr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spacing w:val="-1"/>
                    </w:rPr>
                    <w:t>Unidad</w:t>
                  </w:r>
                  <w:r>
                    <w:rPr>
                      <w:rFonts w:ascii="Arial" w:hAnsi="Arial"/>
                    </w:rPr>
                    <w:t> médica</w:t>
                  </w:r>
                  <w:r>
                    <w:rPr>
                      <w:rFonts w:ascii="Arial" w:hAnsi="Arial"/>
                      <w:spacing w:val="-1"/>
                    </w:rPr>
                    <w:t> dignificada</w:t>
                    <w:tab/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  <w:tab w:pos="14650" w:val="left" w:leader="none"/>
                    </w:tabs>
                    <w:spacing w:line="268" w:lineRule="auto" w:before="398"/>
                    <w:ind w:right="9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Acciones 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conservación 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y 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mantenimiento 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oficinas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666,685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666,685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330,657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sindicales 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Secretaría 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Salud.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Unidad</w:t>
                  </w:r>
                  <w:r>
                    <w:rPr>
                      <w:rFonts w:ascii="Arial" w:hAnsi="Arial"/>
                      <w:position w:val="-1"/>
                    </w:rPr>
                    <w:t> médica</w:t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 dignificada</w:t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92.409973pt;margin-top:50.116875pt;width:179.55pt;height:45.65pt;mso-position-horizontal-relative:page;mso-position-vertical-relative:page;z-index:-104483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976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0" w:right="117" w:firstLine="0"/>
                    <w:jc w:val="righ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0" w:right="117" w:firstLine="0"/>
                    <w:jc w:val="righ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w w:val="70"/>
                    </w:rPr>
                    <w:t>I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w w:val="70"/>
                      <w:rtl/>
                    </w:rPr>
                    <w:t>ِ׏ِ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spacing w:val="1"/>
                      <w:w w:val="70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w w:val="85"/>
                    </w:rPr>
                    <w:t>SALU(</w:t>
                  </w:r>
                  <w:r>
                    <w:rPr>
                      <w:rFonts w:asci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0.172729pt;margin-top:572.917419pt;width:20.150pt;height:17pt;mso-position-horizontal-relative:page;mso-position-vertical-relative:page;z-index:-104480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53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10447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10447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10447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10447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10446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10446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10446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10446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10445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10445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10445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10445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10444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10444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10444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10444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10444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104437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104435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104432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1044304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104428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104425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104423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1044208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104418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104416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104413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104411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10440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  <w:tab w:pos="14650" w:val="left" w:leader="none"/>
                    </w:tabs>
                    <w:spacing w:line="268" w:lineRule="auto" w:before="94"/>
                    <w:ind w:left="199" w:right="95"/>
                    <w:jc w:val="left"/>
                  </w:pPr>
                  <w:r>
                    <w:rPr/>
                    <w:t>Acciones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conservación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mantenimiento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1"/>
                    </w:rPr>
                    <w:t>las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1"/>
                    </w:rPr>
                    <w:t>oficinas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1"/>
                    </w:rPr>
                    <w:t>área</w:t>
                    <w:tab/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430,483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430,483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330,657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spacing w:val="-1"/>
                    </w:rPr>
                    <w:t>jurídica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Secretaría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Salud.</w:t>
                    <w:tab/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spacing w:val="-1"/>
                      <w:position w:val="-1"/>
                    </w:rPr>
                    <w:t>Unidad</w:t>
                  </w:r>
                  <w:r>
                    <w:rPr>
                      <w:position w:val="-1"/>
                    </w:rPr>
                    <w:t> médica</w:t>
                  </w:r>
                  <w:r>
                    <w:rPr>
                      <w:spacing w:val="-1"/>
                      <w:position w:val="-1"/>
                    </w:rPr>
                    <w:t> dignificada</w:t>
                    <w:tab/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  <w:tab w:pos="14650" w:val="left" w:leader="none"/>
                    </w:tabs>
                    <w:spacing w:line="268" w:lineRule="auto" w:before="398"/>
                    <w:ind w:left="199" w:right="95"/>
                    <w:jc w:val="left"/>
                  </w:pPr>
                  <w:r>
                    <w:rPr/>
                    <w:t>Acciones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conservación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mantenimiento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spacing w:val="-1"/>
                    </w:rPr>
                    <w:t>nuevo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spacing w:val="-1"/>
                    </w:rPr>
                    <w:t>Laboratorio</w:t>
                    <w:tab/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1,507,105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1,507,105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113,798</w:t>
                  </w:r>
                  <w:r>
                    <w:rPr>
                      <w:spacing w:val="29"/>
                    </w:rPr>
                    <w:t> </w:t>
                  </w:r>
                  <w:r>
                    <w:rPr>
                      <w:w w:val="95"/>
                      <w:position w:val="2"/>
                    </w:rPr>
                    <w:t>Jurisdiccional.</w:t>
                    <w:tab/>
                  </w:r>
                  <w:r>
                    <w:rPr>
                      <w:spacing w:val="-1"/>
                      <w:position w:val="2"/>
                    </w:rPr>
                    <w:t>La</w:t>
                  </w:r>
                  <w:r>
                    <w:rPr>
                      <w:position w:val="2"/>
                    </w:rPr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spacing w:val="-1"/>
                    </w:rPr>
                    <w:t>Unidad</w:t>
                  </w:r>
                  <w:r>
                    <w:rPr/>
                    <w:t> médica</w:t>
                  </w:r>
                  <w:r>
                    <w:rPr>
                      <w:spacing w:val="-1"/>
                    </w:rPr>
                    <w:t> dignificada</w:t>
                    <w:tab/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  <w:tab w:pos="14650" w:val="left" w:leader="none"/>
                    </w:tabs>
                    <w:spacing w:line="268" w:lineRule="auto" w:before="398"/>
                    <w:ind w:left="199" w:right="95"/>
                    <w:jc w:val="left"/>
                  </w:pPr>
                  <w:r>
                    <w:rPr/>
                    <w:t>Acciones  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conservación 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 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mantenimiento 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a  </w:t>
                  </w:r>
                  <w:r>
                    <w:rPr>
                      <w:spacing w:val="25"/>
                    </w:rPr>
                    <w:t> </w:t>
                  </w:r>
                  <w:r>
                    <w:rPr>
                      <w:spacing w:val="-1"/>
                    </w:rPr>
                    <w:t>oficinas</w:t>
                  </w:r>
                  <w:r>
                    <w:rPr/>
                    <w:t>  </w:t>
                  </w:r>
                  <w:r>
                    <w:rPr>
                      <w:spacing w:val="25"/>
                    </w:rPr>
                    <w:t> </w:t>
                  </w:r>
                  <w:r>
                    <w:rPr>
                      <w:spacing w:val="-1"/>
                    </w:rPr>
                    <w:t>de</w:t>
                    <w:tab/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1,089,066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1,089,066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330,657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coordinación</w:t>
                  </w:r>
                  <w:r>
                    <w:rPr>
                      <w:spacing w:val="36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37"/>
                    </w:rPr>
                    <w:t> </w:t>
                  </w:r>
                  <w:r>
                    <w:rPr>
                      <w:spacing w:val="-1"/>
                    </w:rPr>
                    <w:t>atención</w:t>
                  </w:r>
                  <w:r>
                    <w:rPr>
                      <w:spacing w:val="38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37"/>
                    </w:rPr>
                    <w:t> </w:t>
                  </w:r>
                  <w:r>
                    <w:rPr>
                      <w:spacing w:val="-1"/>
                    </w:rPr>
                    <w:t>urgencias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7"/>
                    </w:rPr>
                    <w:t> </w:t>
                  </w:r>
                  <w:r>
                    <w:rPr>
                      <w:spacing w:val="-1"/>
                    </w:rPr>
                    <w:t>emergencias</w:t>
                  </w:r>
                  <w:r>
                    <w:rPr>
                      <w:spacing w:val="38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salud.</w:t>
                    <w:tab/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spacing w:val="-1"/>
                      <w:position w:val="-1"/>
                    </w:rPr>
                    <w:t>Unidad</w:t>
                  </w:r>
                  <w:r>
                    <w:rPr>
                      <w:position w:val="-1"/>
                    </w:rPr>
                    <w:t> médica</w:t>
                  </w:r>
                  <w:r>
                    <w:rPr>
                      <w:spacing w:val="-1"/>
                      <w:position w:val="-1"/>
                    </w:rPr>
                    <w:t> dignificada</w:t>
                    <w:tab/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  <w:tab w:pos="14650" w:val="left" w:leader="none"/>
                    </w:tabs>
                    <w:spacing w:line="268" w:lineRule="auto" w:before="398"/>
                    <w:ind w:left="199" w:right="95"/>
                    <w:jc w:val="left"/>
                  </w:pPr>
                  <w:r>
                    <w:rPr/>
                    <w:t>Acciones </w:t>
                  </w:r>
                  <w:r>
                    <w:rPr>
                      <w:spacing w:val="31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conservación 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mantenimiento 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32"/>
                    </w:rPr>
                    <w:t> </w:t>
                  </w:r>
                  <w:r>
                    <w:rPr>
                      <w:spacing w:val="-1"/>
                    </w:rPr>
                    <w:t>oficinas</w:t>
                  </w:r>
                  <w:r>
                    <w:rPr/>
                    <w:t> </w:t>
                  </w:r>
                  <w:r>
                    <w:rPr>
                      <w:spacing w:val="33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32"/>
                    </w:rPr>
                    <w:t> </w:t>
                  </w:r>
                  <w:r>
                    <w:rPr>
                      <w:spacing w:val="-1"/>
                    </w:rPr>
                    <w:t>la</w:t>
                    <w:tab/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1,525,700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1,525,700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330,657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Subdirección </w:t>
                  </w:r>
                  <w:r>
                    <w:rPr>
                      <w:spacing w:val="31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Salud </w:t>
                  </w:r>
                  <w:r>
                    <w:rPr>
                      <w:spacing w:val="32"/>
                    </w:rPr>
                    <w:t> </w:t>
                  </w:r>
                  <w:r>
                    <w:rPr>
                      <w:spacing w:val="-1"/>
                    </w:rPr>
                    <w:t>Reproductiva</w:t>
                  </w:r>
                  <w:r>
                    <w:rPr/>
                    <w:t>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Equidad </w:t>
                  </w:r>
                  <w:r>
                    <w:rPr>
                      <w:spacing w:val="32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Género.</w:t>
                    <w:tab/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spacing w:val="-1"/>
                      <w:position w:val="-1"/>
                    </w:rPr>
                    <w:t>Unidad</w:t>
                  </w:r>
                  <w:r>
                    <w:rPr>
                      <w:position w:val="-1"/>
                    </w:rPr>
                    <w:t> médica</w:t>
                  </w:r>
                  <w:r>
                    <w:rPr>
                      <w:spacing w:val="-1"/>
                      <w:position w:val="-1"/>
                    </w:rPr>
                    <w:t> dignificada</w:t>
                    <w:tab/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  <w:tab w:pos="14650" w:val="left" w:leader="none"/>
                    </w:tabs>
                    <w:spacing w:line="268" w:lineRule="auto" w:before="398"/>
                    <w:ind w:right="95"/>
                    <w:jc w:val="left"/>
                  </w:pPr>
                  <w:r>
                    <w:rPr>
                      <w:spacing w:val="-1"/>
                    </w:rPr>
                    <w:t>Conservación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mantenimiento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Centro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Coordinador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Salud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y</w:t>
                    <w:tab/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645,939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645,939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330,657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position w:val="2"/>
                    </w:rPr>
                    <w:t>Bienestar.</w:t>
                    <w:tab/>
                  </w:r>
                  <w:r>
                    <w:rPr>
                      <w:spacing w:val="-1"/>
                      <w:position w:val="2"/>
                    </w:rPr>
                    <w:t>La</w:t>
                  </w:r>
                  <w:r>
                    <w:rPr>
                      <w:position w:val="2"/>
                    </w:rPr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spacing w:val="-1"/>
                    </w:rPr>
                    <w:t>Unidad</w:t>
                  </w:r>
                  <w:r>
                    <w:rPr/>
                    <w:t> médica</w:t>
                  </w:r>
                  <w:r>
                    <w:rPr>
                      <w:spacing w:val="-1"/>
                    </w:rPr>
                    <w:t> dignificada</w:t>
                    <w:tab/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  <w:tab w:pos="14650" w:val="left" w:leader="none"/>
                    </w:tabs>
                    <w:spacing w:line="268" w:lineRule="auto" w:before="398"/>
                    <w:ind w:right="95"/>
                    <w:jc w:val="left"/>
                  </w:pPr>
                  <w:r>
                    <w:rPr>
                      <w:spacing w:val="-1"/>
                    </w:rPr>
                    <w:t>Conservación,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mantenimiento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dignificación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Laboratorio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Estatal</w:t>
                    <w:tab/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2,159,497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2,159,497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853,026</w:t>
                  </w:r>
                  <w:r>
                    <w:rPr>
                      <w:spacing w:val="29"/>
                    </w:rPr>
                    <w:t> </w:t>
                  </w:r>
                  <w:r>
                    <w:rPr>
                      <w:spacing w:val="-1"/>
                      <w:position w:val="2"/>
                    </w:rPr>
                    <w:t>de</w:t>
                  </w:r>
                  <w:r>
                    <w:rPr>
                      <w:spacing w:val="5"/>
                      <w:position w:val="2"/>
                    </w:rPr>
                    <w:t> </w:t>
                  </w:r>
                  <w:r>
                    <w:rPr>
                      <w:position w:val="2"/>
                    </w:rPr>
                    <w:t>Salud</w:t>
                  </w:r>
                  <w:r>
                    <w:rPr>
                      <w:spacing w:val="5"/>
                      <w:position w:val="2"/>
                    </w:rPr>
                    <w:t> </w:t>
                  </w:r>
                  <w:r>
                    <w:rPr>
                      <w:position w:val="2"/>
                    </w:rPr>
                    <w:t>Pública.</w:t>
                    <w:tab/>
                  </w:r>
                  <w:r>
                    <w:rPr>
                      <w:spacing w:val="-1"/>
                      <w:position w:val="2"/>
                    </w:rPr>
                    <w:t>La</w:t>
                  </w:r>
                  <w:r>
                    <w:rPr>
                      <w:position w:val="2"/>
                    </w:rPr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spacing w:val="-1"/>
                    </w:rPr>
                    <w:t>Unidad</w:t>
                  </w:r>
                  <w:r>
                    <w:rPr/>
                    <w:t> médica</w:t>
                  </w:r>
                  <w:r>
                    <w:rPr>
                      <w:spacing w:val="-1"/>
                    </w:rPr>
                    <w:t> dignificada</w:t>
                    <w:tab/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  <w:tab w:pos="14650" w:val="left" w:leader="none"/>
                    </w:tabs>
                    <w:spacing w:line="268" w:lineRule="auto" w:before="398"/>
                    <w:ind w:right="95"/>
                    <w:jc w:val="left"/>
                  </w:pPr>
                  <w:r>
                    <w:rPr>
                      <w:spacing w:val="-1"/>
                    </w:rPr>
                    <w:t>Conservación,</w:t>
                  </w:r>
                  <w:r>
                    <w:rPr/>
                    <w:t>  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mantenimiento  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y   </w:t>
                  </w:r>
                  <w:r>
                    <w:rPr>
                      <w:spacing w:val="23"/>
                    </w:rPr>
                    <w:t> </w:t>
                  </w:r>
                  <w:r>
                    <w:rPr>
                      <w:spacing w:val="-1"/>
                    </w:rPr>
                    <w:t>dignificación</w:t>
                  </w:r>
                  <w:r>
                    <w:rPr/>
                    <w:t>   </w:t>
                  </w:r>
                  <w:r>
                    <w:rPr>
                      <w:spacing w:val="23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/>
                    <w:t>   </w:t>
                  </w:r>
                  <w:r>
                    <w:rPr>
                      <w:spacing w:val="23"/>
                    </w:rPr>
                    <w:t> </w:t>
                  </w:r>
                  <w:r>
                    <w:rPr>
                      <w:spacing w:val="-1"/>
                    </w:rPr>
                    <w:t>Hospital</w:t>
                    <w:tab/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2,195,072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2,195,072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853,026</w:t>
                  </w:r>
                  <w:r>
                    <w:rPr>
                      <w:spacing w:val="29"/>
                    </w:rPr>
                    <w:t> </w:t>
                  </w:r>
                  <w:r>
                    <w:rPr>
                      <w:position w:val="2"/>
                    </w:rPr>
                    <w:t>Psiquiátrico.</w:t>
                    <w:tab/>
                  </w:r>
                  <w:r>
                    <w:rPr>
                      <w:spacing w:val="-1"/>
                      <w:position w:val="2"/>
                    </w:rPr>
                    <w:t>La</w:t>
                  </w:r>
                  <w:r>
                    <w:rPr>
                      <w:position w:val="2"/>
                    </w:rPr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spacing w:val="-1"/>
                    </w:rPr>
                    <w:t>Unidad</w:t>
                  </w:r>
                  <w:r>
                    <w:rPr/>
                    <w:t> médica</w:t>
                  </w:r>
                  <w:r>
                    <w:rPr>
                      <w:spacing w:val="-1"/>
                    </w:rPr>
                    <w:t> dignificada</w:t>
                    <w:tab/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  <w:tab w:pos="14650" w:val="left" w:leader="none"/>
                    </w:tabs>
                    <w:spacing w:line="268" w:lineRule="auto" w:before="398"/>
                    <w:ind w:right="95"/>
                    <w:jc w:val="left"/>
                  </w:pPr>
                  <w:r>
                    <w:rPr/>
                    <w:t>Suministro 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  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instalación</w:t>
                  </w:r>
                  <w:r>
                    <w:rPr/>
                    <w:t>  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voz 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  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datos</w:t>
                  </w:r>
                  <w:r>
                    <w:rPr/>
                    <w:t>  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/>
                    <w:t>  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el</w:t>
                  </w:r>
                  <w:r>
                    <w:rPr/>
                    <w:t>  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Laboratorio</w:t>
                    <w:tab/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106,404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106,404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113,788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position w:val="2"/>
                    </w:rPr>
                    <w:t>Jurisdiccional  </w:t>
                  </w:r>
                  <w:r>
                    <w:rPr>
                      <w:spacing w:val="1"/>
                      <w:position w:val="2"/>
                    </w:rPr>
                    <w:t> </w:t>
                  </w:r>
                  <w:r>
                    <w:rPr>
                      <w:spacing w:val="-1"/>
                      <w:position w:val="2"/>
                    </w:rPr>
                    <w:t>La</w:t>
                  </w:r>
                  <w:r>
                    <w:rPr>
                      <w:position w:val="2"/>
                    </w:rPr>
                    <w:t>  </w:t>
                  </w:r>
                  <w:r>
                    <w:rPr>
                      <w:spacing w:val="2"/>
                      <w:position w:val="2"/>
                    </w:rPr>
                    <w:t> </w:t>
                  </w:r>
                  <w:r>
                    <w:rPr>
                      <w:position w:val="2"/>
                    </w:rPr>
                    <w:t>Paz.</w:t>
                    <w:tab/>
                  </w:r>
                  <w:r>
                    <w:rPr>
                      <w:spacing w:val="-1"/>
                      <w:position w:val="2"/>
                    </w:rPr>
                    <w:t>La</w:t>
                  </w:r>
                  <w:r>
                    <w:rPr>
                      <w:position w:val="2"/>
                    </w:rPr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spacing w:val="-1"/>
                    </w:rPr>
                    <w:t>Unidad</w:t>
                  </w:r>
                  <w:r>
                    <w:rPr/>
                    <w:t> médica</w:t>
                  </w:r>
                  <w:r>
                    <w:rPr>
                      <w:spacing w:val="-1"/>
                    </w:rPr>
                    <w:t> dignificada</w:t>
                    <w:tab/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  <w:tab w:pos="14650" w:val="left" w:leader="none"/>
                    </w:tabs>
                    <w:spacing w:line="268" w:lineRule="auto" w:before="398"/>
                    <w:ind w:right="95"/>
                    <w:jc w:val="left"/>
                  </w:pPr>
                  <w:r>
                    <w:rPr>
                      <w:spacing w:val="-1"/>
                    </w:rPr>
                    <w:t>División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medición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"/>
                    </w:rPr>
                    <w:t>alimentación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1"/>
                    </w:rPr>
                    <w:t>eléctrica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"/>
                    </w:rPr>
                    <w:t>los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"/>
                    </w:rPr>
                    <w:t>edificios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"/>
                    </w:rPr>
                    <w:t>de</w:t>
                    <w:tab/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59,160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59,160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330,657</w:t>
                  </w:r>
                  <w:r>
                    <w:rPr>
                      <w:spacing w:val="30"/>
                    </w:rPr>
                    <w:t> </w:t>
                  </w:r>
                  <w:r>
                    <w:rPr>
                      <w:spacing w:val="-1"/>
                    </w:rPr>
                    <w:t>CAPASITS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1"/>
                    </w:rPr>
                    <w:t>Comisión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1"/>
                    </w:rPr>
                    <w:t>Conciliación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Arbitraje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Médico.</w:t>
                    <w:tab/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spacing w:val="-1"/>
                      <w:position w:val="-1"/>
                    </w:rPr>
                    <w:t>Unidad</w:t>
                  </w:r>
                  <w:r>
                    <w:rPr>
                      <w:position w:val="-1"/>
                    </w:rPr>
                    <w:t> médica</w:t>
                  </w:r>
                  <w:r>
                    <w:rPr>
                      <w:spacing w:val="-1"/>
                      <w:position w:val="-1"/>
                    </w:rPr>
                    <w:t> dignificada</w:t>
                    <w:tab/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  <w:tab w:pos="14650" w:val="left" w:leader="none"/>
                    </w:tabs>
                    <w:spacing w:line="268" w:lineRule="auto" w:before="398"/>
                    <w:ind w:right="133"/>
                    <w:jc w:val="left"/>
                  </w:pPr>
                  <w:r>
                    <w:rPr/>
                    <w:t>Suministro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e 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"/>
                    </w:rPr>
                    <w:t>instalación</w:t>
                  </w:r>
                  <w:r>
                    <w:rPr/>
                    <w:t> 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sistema 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"/>
                    </w:rPr>
                    <w:t>pararrayos</w:t>
                  </w:r>
                  <w:r>
                    <w:rPr/>
                    <w:t> 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/>
                    <w:t> 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"/>
                    </w:rPr>
                    <w:t>Hospital</w:t>
                    <w:tab/>
                    <w:tab/>
                    <w:t>Comondú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640,000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640,000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37,832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General 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"/>
                    </w:rPr>
                    <w:t>Ciudad</w:t>
                  </w:r>
                  <w:r>
                    <w:rPr/>
                    <w:t> 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"/>
                    </w:rPr>
                    <w:t>Constitución.</w:t>
                    <w:tab/>
                    <w:t>Ciudad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Constitución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spacing w:val="-1"/>
                      <w:position w:val="-1"/>
                    </w:rPr>
                    <w:t>Unidad</w:t>
                  </w:r>
                  <w:r>
                    <w:rPr>
                      <w:position w:val="-1"/>
                    </w:rPr>
                    <w:t> médica</w:t>
                  </w:r>
                  <w:r>
                    <w:rPr>
                      <w:spacing w:val="-1"/>
                      <w:position w:val="-1"/>
                    </w:rPr>
                    <w:t> dignificada</w:t>
                    <w:tab/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174.55pt;height:45.65pt;mso-position-horizontal-relative:page;mso-position-vertical-relative:page;z-index:-104406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w w:val="70"/>
                    </w:rPr>
                    <w:t>I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w w:val="70"/>
                      <w:rtl/>
                    </w:rPr>
                    <w:t>ِ׏ِ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spacing w:val="1"/>
                      <w:w w:val="70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w w:val="85"/>
                    </w:rPr>
                    <w:t>SALU(</w:t>
                  </w:r>
                  <w:r>
                    <w:rPr>
                      <w:rFonts w:asci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21.6pt;height:17pt;mso-position-horizontal-relative:page;mso-position-vertical-relative:page;z-index:-104404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54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10440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10439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10439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10439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10439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10438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10438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10438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10438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10438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10437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10437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10437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10437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10436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10436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10436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104360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104358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104356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1043536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104351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10434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104346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104344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104341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104339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104336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104334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10433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6020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200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Sustitución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aire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acondicionado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Hospital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General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Ciudad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9,900,517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9,900,517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Constitución.</w:t>
                    <w:tab/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Unidad</w:t>
                  </w:r>
                  <w:r>
                    <w:rPr>
                      <w:rFonts w:ascii="Arial" w:hAnsi="Arial"/>
                      <w:position w:val="-1"/>
                    </w:rPr>
                    <w:t> médica</w:t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 dignificada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</w:tabs>
                    <w:spacing w:line="240" w:lineRule="auto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Impermeabilización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Laboratorio</w:t>
                  </w:r>
                  <w:r>
                    <w:rPr>
                      <w:rFonts w:ascii="Arial" w:hAnsi="Arial"/>
                    </w:rPr>
                    <w:t> Estatal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Salud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Pública.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331,888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331,888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853,026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/>
                    <w:ind w:left="495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 w:hAnsi="Arial"/>
                      <w:position w:val="2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Unidad</w:t>
                  </w:r>
                  <w:r>
                    <w:rPr>
                      <w:rFonts w:ascii="Arial" w:hAnsi="Arial"/>
                    </w:rPr>
                    <w:t> médica</w:t>
                  </w:r>
                  <w:r>
                    <w:rPr>
                      <w:rFonts w:ascii="Arial" w:hAnsi="Arial"/>
                      <w:spacing w:val="-1"/>
                    </w:rPr>
                    <w:t> dignificada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  <w:tab w:pos="14650" w:val="left" w:leader="none"/>
                    </w:tabs>
                    <w:spacing w:line="268" w:lineRule="auto" w:before="319"/>
                    <w:ind w:left="199"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Elaboración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entrega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proyecto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ejecutivo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obra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  <w:tab/>
                    <w:t>Loreto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2,747,648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2,747,648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8,924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ampliación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Hospital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Comunitario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Loreto.</w:t>
                    <w:tab/>
                    <w:t>Loreto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Unidad</w:t>
                  </w:r>
                  <w:r>
                    <w:rPr>
                      <w:rFonts w:ascii="Arial" w:hAnsi="Arial"/>
                      <w:position w:val="-1"/>
                    </w:rPr>
                    <w:t> médica</w:t>
                    <w:tab/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4866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  <w:tab w:pos="14650" w:val="left" w:leader="none"/>
                    </w:tabs>
                    <w:spacing w:line="268" w:lineRule="auto" w:before="398"/>
                    <w:ind w:left="199" w:right="13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Elaboración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entrega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proyecto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ejecutivo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obra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  <w:tab/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2,645,227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2,645,227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37,832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ampliación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Hospital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General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Constitución.</w:t>
                    <w:tab/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Unidad</w:t>
                  </w:r>
                  <w:r>
                    <w:rPr>
                      <w:rFonts w:ascii="Arial" w:hAnsi="Arial"/>
                      <w:position w:val="-1"/>
                    </w:rPr>
                    <w:t> médica</w:t>
                    <w:tab/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4835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  <w:tab w:pos="14650" w:val="left" w:leader="none"/>
                    </w:tabs>
                    <w:spacing w:line="268" w:lineRule="auto" w:before="398"/>
                    <w:ind w:left="199" w:right="9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Elaboración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entrega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proyecto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ejecutivo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obra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  <w:tab/>
                    <w:tab/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2,797,746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2,797,746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145,206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ampliación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Hospital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General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San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Lucas.</w:t>
                    <w:tab/>
                    <w:t>Cabo</w:t>
                  </w:r>
                  <w:r>
                    <w:rPr>
                      <w:rFonts w:ascii="Arial" w:hAnsi="Arial"/>
                    </w:rPr>
                    <w:t> San</w:t>
                  </w:r>
                  <w:r>
                    <w:rPr>
                      <w:rFonts w:ascii="Arial" w:hAnsi="Arial"/>
                      <w:spacing w:val="-1"/>
                    </w:rPr>
                    <w:t> Lucas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Unidad</w:t>
                  </w:r>
                  <w:r>
                    <w:rPr>
                      <w:rFonts w:ascii="Arial" w:hAnsi="Arial"/>
                      <w:position w:val="-1"/>
                    </w:rPr>
                    <w:t> médica</w:t>
                    <w:tab/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4940" w:val="left" w:leader="none"/>
                      <w:tab w:pos="5982" w:val="left" w:leader="none"/>
                      <w:tab w:pos="6590" w:val="left" w:leader="none"/>
                      <w:tab w:pos="7980" w:val="left" w:leader="none"/>
                      <w:tab w:pos="870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75" w:val="left" w:leader="none"/>
                      <w:tab w:pos="14650" w:val="left" w:leader="none"/>
                    </w:tabs>
                    <w:spacing w:line="268" w:lineRule="auto" w:before="398"/>
                    <w:ind w:right="13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Conclusión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trabajos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Hospital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General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30</w:t>
                    <w:tab/>
                    <w:t>147,562,196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147,562,196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24,907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30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camas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Santa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Rosalía.</w:t>
                    <w:tab/>
                  </w:r>
                  <w:r>
                    <w:rPr>
                      <w:rFonts w:ascii="Arial" w:hAnsi="Arial"/>
                    </w:rPr>
                    <w:t>Santa</w:t>
                  </w:r>
                  <w:r>
                    <w:rPr>
                      <w:rFonts w:ascii="Arial" w:hAnsi="Arial"/>
                      <w:spacing w:val="-1"/>
                    </w:rPr>
                    <w:t> Rosalía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Unidad</w:t>
                  </w:r>
                  <w:r>
                    <w:rPr>
                      <w:rFonts w:ascii="Arial" w:hAnsi="Arial"/>
                      <w:position w:val="-1"/>
                    </w:rPr>
                    <w:t> médica</w:t>
                    <w:tab/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IȇɀɎǣɎɖɎȒ</w:t>
                  </w:r>
                  <w:r>
                    <w:rPr>
                      <w:rFonts w:ascii="Montserrat Subrayada" w:hAnsi="Montserrat Subrayada"/>
                      <w:b/>
                      <w:spacing w:val="10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xƺɴǣƬƏȇȒ</w:t>
                  </w:r>
                  <w:r>
                    <w:rPr>
                      <w:rFonts w:ascii="Montserrat Subrayada" w:hAnsi="Montserrat Subrayada"/>
                      <w:b/>
                      <w:spacing w:val="10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ƳƺǼ</w:t>
                  </w:r>
                  <w:r>
                    <w:rPr>
                      <w:rFonts w:ascii="Montserrat Subrayada" w:hAnsi="Montserrat Subrayada"/>
                      <w:b/>
                      <w:spacing w:val="11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SƺǕɖȸȒ</w:t>
                  </w:r>
                  <w:r>
                    <w:rPr>
                      <w:rFonts w:ascii="Montserrat Subrayada" w:hAnsi="Montserrat Subrayada"/>
                      <w:b/>
                      <w:spacing w:val="10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SȒƬǣƏǼ</w:t>
                  </w:r>
                  <w:r>
                    <w:rPr>
                      <w:rFonts w:ascii="Montserrat Subrayada" w:hAnsi="Montserrat Subrayada"/>
                      <w:sz w:val="16"/>
                    </w:rPr>
                  </w:r>
                </w:p>
                <w:p>
                  <w:pPr>
                    <w:spacing w:before="107"/>
                    <w:ind w:left="16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Delegación</w:t>
                  </w:r>
                  <w:r>
                    <w:rPr>
                      <w:rFonts w:ascii="Calibri" w:hAnsi="Calibri"/>
                      <w:spacing w:val="-2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Regional</w:t>
                  </w:r>
                  <w:r>
                    <w:rPr>
                      <w:rFonts w:ascii="Calibri" w:hAnsi="Calibri"/>
                      <w:spacing w:val="-2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del</w:t>
                  </w:r>
                  <w:r>
                    <w:rPr>
                      <w:rFonts w:ascii="Calibri" w:hAnsi="Calibri"/>
                      <w:spacing w:val="-2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IMSS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ACCESO</w:t>
                  </w:r>
                  <w:r>
                    <w:rPr>
                      <w:rFonts w:ascii="Arial" w:hAns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A</w:t>
                  </w:r>
                  <w:r>
                    <w:rPr>
                      <w:rFonts w:ascii="Arial" w:hAns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TRÁMITES</w:t>
                  </w:r>
                  <w:r>
                    <w:rPr>
                      <w:rFonts w:ascii="Arial" w:hAnsi="Arial"/>
                      <w:b/>
                      <w:spacing w:val="-5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Y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SERVICIOS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</w:tabs>
                    <w:spacing w:line="268" w:lineRule="auto" w:before="0"/>
                    <w:ind w:right="9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Optimización 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</w:rPr>
                    <w:t>ctivo 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m</w:t>
                  </w:r>
                  <w:r>
                    <w:rPr>
                      <w:rFonts w:ascii="Arial" w:hAnsi="Arial"/>
                      <w:spacing w:val="-1"/>
                    </w:rPr>
                    <w:t>ejorar</w:t>
                  </w:r>
                  <w:r>
                    <w:rPr>
                      <w:rFonts w:ascii="Arial" w:hAnsi="Arial"/>
                    </w:rPr>
                    <w:t>  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</w:rPr>
                    <w:t> 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s</w:t>
                  </w:r>
                  <w:r>
                    <w:rPr>
                      <w:rFonts w:ascii="Arial" w:hAnsi="Arial"/>
                      <w:spacing w:val="-1"/>
                    </w:rPr>
                    <w:t>ervicio</w:t>
                  </w:r>
                  <w:r>
                    <w:rPr>
                      <w:rFonts w:ascii="Arial" w:hAnsi="Arial"/>
                    </w:rPr>
                    <w:t>  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7,800,000</w:t>
                    <w:tab/>
                    <w:t>7,800,000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280,000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Subdelegación   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 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Paz.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1"/>
                      <w:szCs w:val="11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FORTALECIMIENTO</w:t>
                  </w:r>
                  <w:r>
                    <w:rPr>
                      <w:rFonts w:ascii="Arial" w:hAns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A</w:t>
                  </w:r>
                  <w:r>
                    <w:rPr>
                      <w:rFonts w:ascii="Arial" w:hAns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LA</w:t>
                  </w:r>
                  <w:r>
                    <w:rPr>
                      <w:rFonts w:ascii="Arial" w:hAns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ATENCIÓN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MÉDICA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</w:tabs>
                    <w:spacing w:line="268" w:lineRule="auto" w:before="0"/>
                    <w:ind w:right="9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Fortalecimiento 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a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infraestructura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almacén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material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7,800,000</w:t>
                    <w:tab/>
                    <w:t>7,800,000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547,130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terapéutico   y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diversos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ubicado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Paz.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</w:tabs>
                    <w:spacing w:line="240" w:lineRule="auto" w:before="98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Servicio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 Laboratorio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Clínico HGSZ No.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5, </w:t>
                  </w:r>
                  <w:r>
                    <w:rPr>
                      <w:rFonts w:ascii="Arial" w:hAnsi="Arial"/>
                    </w:rPr>
                    <w:t>Guerrero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Negro.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43,334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240" w:lineRule="auto"/>
                    <w:ind w:left="467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Guerrero</w:t>
                  </w:r>
                  <w:r>
                    <w:rPr>
                      <w:rFonts w:ascii="Arial"/>
                      <w:spacing w:val="-1"/>
                    </w:rPr>
                    <w:t> Negro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92.409973pt;margin-top:50.116875pt;width:179.55pt;height:45.65pt;mso-position-horizontal-relative:page;mso-position-vertical-relative:page;z-index:-104329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976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0" w:right="117" w:firstLine="0"/>
                    <w:jc w:val="righ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0" w:right="117" w:firstLine="0"/>
                    <w:jc w:val="righ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w w:val="70"/>
                    </w:rPr>
                    <w:t>I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w w:val="70"/>
                      <w:rtl/>
                    </w:rPr>
                    <w:t>ِ׏ِ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spacing w:val="1"/>
                      <w:w w:val="70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w w:val="85"/>
                    </w:rPr>
                    <w:t>SALU(</w:t>
                  </w:r>
                  <w:r>
                    <w:rPr>
                      <w:rFonts w:asci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0.112671pt;margin-top:572.917419pt;width:20.2pt;height:17pt;mso-position-horizontal-relative:page;mso-position-vertical-relative:page;z-index:-104327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55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10432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10432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10432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10431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10431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10431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10431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10430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10430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10430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10430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10429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10429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10429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10429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10428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10428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104284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104281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104279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1042768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104274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104272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104269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1042672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104264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104262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104260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104257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104255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690" w:val="left" w:leader="none"/>
                      <w:tab w:pos="4951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19" w:val="left" w:leader="none"/>
                      <w:tab w:pos="14396" w:val="left" w:leader="none"/>
                      <w:tab w:pos="14436" w:val="left" w:leader="none"/>
                    </w:tabs>
                    <w:spacing w:line="268" w:lineRule="auto" w:before="94"/>
                    <w:ind w:left="159" w:right="95" w:firstLine="40"/>
                    <w:jc w:val="left"/>
                  </w:pPr>
                  <w:r>
                    <w:rPr>
                      <w:spacing w:val="-1"/>
                    </w:rPr>
                    <w:t>Nuevo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servicio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spacing w:val="-1"/>
                    </w:rPr>
                    <w:t>Hemodinamia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spacing w:val="-1"/>
                    </w:rPr>
                    <w:t>el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spacing w:val="-1"/>
                    </w:rPr>
                    <w:t>Hospital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General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Zona</w:t>
                    <w:tab/>
                    <w:tab/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spacing w:val="-1"/>
                    </w:rPr>
                    <w:t>100</w:t>
                    <w:tab/>
                    <w:t>39,800,000</w:t>
                    <w:tab/>
                    <w:t>39,800,000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/>
                    <w:t>Beneficiario</w:t>
                    <w:tab/>
                    <w:tab/>
                  </w:r>
                  <w:r>
                    <w:rPr>
                      <w:spacing w:val="-1"/>
                    </w:rPr>
                    <w:t>547,129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Medicina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Familiar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spacing w:val="-1"/>
                    </w:rPr>
                    <w:t>No.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1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Paz.</w:t>
                    <w:tab/>
                    <w:t>Pueblo</w:t>
                  </w:r>
                  <w:r>
                    <w:rPr>
                      <w:spacing w:val="-1"/>
                    </w:rPr>
                    <w:t> Nuevo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w w:val="95"/>
                      <w:position w:val="-1"/>
                    </w:rPr>
                    <w:t>Beneficiario</w:t>
                    <w:tab/>
                  </w:r>
                  <w:r>
                    <w:rPr>
                      <w:spacing w:val="-1"/>
                      <w:position w:val="-1"/>
                    </w:rPr>
                    <w:t>547,129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21"/>
                      <w:szCs w:val="21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both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INFRAESTRUCTURA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FÍSICA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SALUD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679" w:val="left" w:leader="none"/>
                      <w:tab w:pos="494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</w:tabs>
                    <w:spacing w:line="268" w:lineRule="auto" w:before="0"/>
                    <w:ind w:left="199" w:right="133"/>
                    <w:jc w:val="left"/>
                  </w:pPr>
                  <w:r>
                    <w:rPr/>
                    <w:t>Servicio 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-1"/>
                    </w:rPr>
                    <w:t>Urgencias</w:t>
                  </w:r>
                  <w:r>
                    <w:rPr/>
                    <w:t> 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/>
                    <w:t> 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-1"/>
                    </w:rPr>
                    <w:t>Hospital</w:t>
                  </w:r>
                  <w:r>
                    <w:rPr/>
                    <w:t>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General 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Subzona 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No.</w:t>
                  </w:r>
                  <w:r>
                    <w:rPr/>
                    <w:t> 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-1"/>
                    </w:rPr>
                    <w:t>5,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3,307,253</w:t>
                    <w:tab/>
                    <w:t>3,307,253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43,334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Guerrero 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Negro.</w:t>
                    <w:tab/>
                  </w:r>
                  <w:r>
                    <w:rPr/>
                    <w:t>Guerrero</w:t>
                  </w:r>
                  <w:r>
                    <w:rPr>
                      <w:spacing w:val="-1"/>
                    </w:rPr>
                    <w:t> Negro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w w:val="95"/>
                      <w:position w:val="-1"/>
                    </w:rPr>
                    <w:t>Beneficiario</w:t>
                    <w:tab/>
                  </w:r>
                  <w:r>
                    <w:rPr>
                      <w:spacing w:val="-1"/>
                      <w:position w:val="-1"/>
                    </w:rPr>
                    <w:t>43,334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pStyle w:val="BodyText"/>
                    <w:tabs>
                      <w:tab w:pos="4679" w:val="left" w:leader="none"/>
                      <w:tab w:pos="494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</w:tabs>
                    <w:spacing w:line="268" w:lineRule="auto" w:before="0"/>
                    <w:ind w:left="199" w:right="133"/>
                    <w:jc w:val="left"/>
                  </w:pPr>
                  <w:r>
                    <w:rPr/>
                    <w:t>Servicio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Tococirugía,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Quirófano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CEYE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1"/>
                    </w:rPr>
                    <w:t>Hospital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General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de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7,703,262</w:t>
                    <w:tab/>
                    <w:t>7,703,262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43,334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Subzona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No.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5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Guerrero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Negro.</w:t>
                    <w:tab/>
                  </w:r>
                  <w:r>
                    <w:rPr/>
                    <w:t>Guerrero</w:t>
                  </w:r>
                  <w:r>
                    <w:rPr>
                      <w:spacing w:val="-1"/>
                    </w:rPr>
                    <w:t> Negro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w w:val="95"/>
                      <w:position w:val="-1"/>
                    </w:rPr>
                    <w:t>Beneficiario</w:t>
                    <w:tab/>
                  </w:r>
                  <w:r>
                    <w:rPr>
                      <w:spacing w:val="-1"/>
                      <w:position w:val="-1"/>
                    </w:rPr>
                    <w:t>43,334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pStyle w:val="BodyText"/>
                    <w:tabs>
                      <w:tab w:pos="4679" w:val="left" w:leader="none"/>
                      <w:tab w:pos="494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</w:tabs>
                    <w:spacing w:line="268" w:lineRule="auto" w:before="0"/>
                    <w:ind w:left="199" w:right="133"/>
                    <w:jc w:val="left"/>
                  </w:pPr>
                  <w:r>
                    <w:rPr>
                      <w:spacing w:val="-1"/>
                    </w:rPr>
                    <w:t>Unidad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Rehabilitación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Física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Unidad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Médica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Familiar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No.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2,469,017</w:t>
                    <w:tab/>
                    <w:t>2,469,017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43,334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spacing w:val="-1"/>
                    </w:rPr>
                    <w:t>35,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Guerrero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Negro.</w:t>
                    <w:tab/>
                  </w:r>
                  <w:r>
                    <w:rPr/>
                    <w:t>Guerrero</w:t>
                  </w:r>
                  <w:r>
                    <w:rPr>
                      <w:spacing w:val="-1"/>
                    </w:rPr>
                    <w:t> Negro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w w:val="95"/>
                      <w:position w:val="-1"/>
                    </w:rPr>
                    <w:t>Beneficiario</w:t>
                    <w:tab/>
                  </w:r>
                  <w:r>
                    <w:rPr>
                      <w:spacing w:val="-1"/>
                      <w:position w:val="-1"/>
                    </w:rPr>
                    <w:t>43,334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</w:tabs>
                    <w:spacing w:line="250" w:lineRule="auto" w:before="0"/>
                    <w:ind w:right="133"/>
                    <w:jc w:val="both"/>
                  </w:pPr>
                  <w:r>
                    <w:rPr/>
                    <w:t>Servicio</w:t>
                  </w:r>
                  <w:r>
                    <w:rPr>
                      <w:spacing w:val="25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spacing w:val="-1"/>
                    </w:rPr>
                    <w:t>Consulta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Externa,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Imagenología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spacing w:val="-1"/>
                    </w:rPr>
                    <w:t>Laboratorio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spacing w:val="-1"/>
                    </w:rPr>
                    <w:t>Clínico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y</w:t>
                    <w:tab/>
                  </w:r>
                  <w:r>
                    <w:rPr>
                      <w:w w:val="95"/>
                    </w:rPr>
                    <w:t>Mulegé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5,176,653</w:t>
                    <w:tab/>
                    <w:t>5,176,653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</w:rPr>
                    <w:t>100</w:t>
                  </w:r>
                  <w:r>
                    <w:rPr/>
                    <w:t>  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Beneficiario</w:t>
                    <w:tab/>
                  </w:r>
                  <w:r>
                    <w:rPr>
                      <w:spacing w:val="-1"/>
                    </w:rPr>
                    <w:t>15,332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Observación</w:t>
                  </w:r>
                  <w:r>
                    <w:rPr>
                      <w:spacing w:val="25"/>
                    </w:rPr>
                    <w:t> </w:t>
                  </w:r>
                  <w:r>
                    <w:rPr>
                      <w:spacing w:val="-1"/>
                    </w:rPr>
                    <w:t>Urgencias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spacing w:val="-1"/>
                    </w:rPr>
                    <w:t>Unidad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Medicina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Familiar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spacing w:val="-1"/>
                    </w:rPr>
                    <w:t>No.19</w:t>
                  </w:r>
                  <w:r>
                    <w:rPr/>
                    <w:t>     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Gustavo</w:t>
                  </w:r>
                  <w:r>
                    <w:rPr>
                      <w:spacing w:val="-1"/>
                    </w:rPr>
                    <w:t> Díaz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w w:val="95"/>
                      <w:position w:val="-1"/>
                    </w:rPr>
                    <w:t>Beneficiario</w:t>
                    <w:tab/>
                  </w:r>
                  <w:r>
                    <w:rPr>
                      <w:spacing w:val="-1"/>
                      <w:position w:val="-1"/>
                    </w:rPr>
                    <w:t>15,332</w:t>
                  </w:r>
                  <w:r>
                    <w:rPr>
                      <w:spacing w:val="27"/>
                      <w:position w:val="-1"/>
                    </w:rPr>
                    <w:t> </w:t>
                  </w:r>
                  <w:r>
                    <w:rPr/>
                    <w:t>Gustavo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spacing w:val="-1"/>
                    </w:rPr>
                    <w:t>Diaz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Ordaz.</w:t>
                    <w:tab/>
                    <w:t>Ordaz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both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PROGRAMA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DE</w:t>
                  </w:r>
                  <w:r>
                    <w:rPr>
                      <w:rFonts w:ascii="Arial" w:hAnsi="Arial"/>
                      <w:b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CONSERVACIÓN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4436" w:val="left" w:leader="none"/>
                    </w:tabs>
                    <w:spacing w:line="240" w:lineRule="auto" w:before="0"/>
                    <w:ind w:right="0"/>
                    <w:jc w:val="both"/>
                  </w:pPr>
                  <w:r>
                    <w:rPr/>
                    <w:t>Mantenimiento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1"/>
                    </w:rPr>
                    <w:t> la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infraestructura del</w:t>
                  </w:r>
                  <w:r>
                    <w:rPr/>
                    <w:t> módulo</w:t>
                  </w:r>
                  <w:r>
                    <w:rPr>
                      <w:spacing w:val="-1"/>
                    </w:rPr>
                    <w:t> de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lavado en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Paz.</w:t>
                    <w:tab/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7,000,000</w:t>
                    <w:tab/>
                    <w:t>7,000,000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</w:rPr>
                    <w:t>100</w:t>
                  </w:r>
                  <w:r>
                    <w:rPr/>
                    <w:t>  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Beneficiario</w:t>
                    <w:tab/>
                  </w:r>
                  <w:r>
                    <w:rPr>
                      <w:spacing w:val="-1"/>
                    </w:rPr>
                    <w:t>104,414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36" w:val="left" w:leader="none"/>
                    </w:tabs>
                    <w:spacing w:line="240" w:lineRule="auto"/>
                    <w:ind w:left="4952" w:right="0"/>
                    <w:jc w:val="left"/>
                  </w:pPr>
                  <w:r>
                    <w:rPr>
                      <w:spacing w:val="-1"/>
                      <w:position w:val="2"/>
                    </w:rPr>
                    <w:t>La</w:t>
                  </w:r>
                  <w:r>
                    <w:rPr>
                      <w:position w:val="2"/>
                    </w:rPr>
                    <w:t> Paz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104,414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both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 DE</w:t>
                  </w:r>
                  <w:r>
                    <w:rPr>
                      <w:rFonts w:ascii="Arial"/>
                      <w:b/>
                      <w:sz w:val="12"/>
                    </w:rPr>
                    <w:t> INFRAESTRUCTURA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639" w:val="left" w:leader="none"/>
                      <w:tab w:pos="494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19" w:val="left" w:leader="none"/>
                      <w:tab w:pos="14474" w:val="left" w:leader="none"/>
                    </w:tabs>
                    <w:spacing w:line="268" w:lineRule="auto" w:before="0"/>
                    <w:ind w:left="160" w:right="172" w:firstLine="40"/>
                    <w:jc w:val="left"/>
                  </w:pPr>
                  <w:r>
                    <w:rPr/>
                    <w:t>Servicio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Cirugía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Tococirugía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CEYE,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-1"/>
                    </w:rPr>
                    <w:t>HGSZ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No.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13,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Isla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de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8,803,527</w:t>
                    <w:tab/>
                    <w:t>8,803,527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/>
                    <w:t>Beneficiario</w:t>
                    <w:tab/>
                  </w:r>
                  <w:r>
                    <w:rPr>
                      <w:spacing w:val="-1"/>
                    </w:rPr>
                    <w:t>1,905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Cedros,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B.C.</w:t>
                    <w:tab/>
                    <w:t>Guerrero</w:t>
                  </w:r>
                  <w:r>
                    <w:rPr>
                      <w:spacing w:val="-1"/>
                    </w:rPr>
                    <w:t> Negro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w w:val="95"/>
                      <w:position w:val="-1"/>
                    </w:rPr>
                    <w:t>Beneficiario</w:t>
                    <w:tab/>
                  </w:r>
                  <w:r>
                    <w:rPr>
                      <w:spacing w:val="-1"/>
                      <w:position w:val="-1"/>
                    </w:rPr>
                    <w:t>1,905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21"/>
                      <w:szCs w:val="21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both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PROGRAMAS</w:t>
                  </w:r>
                  <w:r>
                    <w:rPr>
                      <w:rFonts w:ascii="Arial" w:hAnsi="Arial"/>
                      <w:b/>
                      <w:spacing w:val="-5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PROYECTOS</w:t>
                  </w:r>
                  <w:r>
                    <w:rPr>
                      <w:rFonts w:ascii="Arial" w:hAns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INVERSIÓN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  <w:tab w:pos="14806" w:val="right" w:leader="none"/>
                    </w:tabs>
                    <w:spacing w:line="268" w:lineRule="auto" w:before="184"/>
                    <w:ind w:right="95"/>
                    <w:jc w:val="left"/>
                  </w:pPr>
                  <w:r>
                    <w:rPr/>
                    <w:t>Ampliación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remodelación</w:t>
                  </w:r>
                  <w:r>
                    <w:rPr>
                      <w:spacing w:val="30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31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31"/>
                    </w:rPr>
                    <w:t> </w:t>
                  </w:r>
                  <w:r>
                    <w:rPr>
                      <w:spacing w:val="-1"/>
                    </w:rPr>
                    <w:t>Unidad</w:t>
                  </w:r>
                  <w:r>
                    <w:rPr>
                      <w:spacing w:val="31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31"/>
                    </w:rPr>
                    <w:t> </w:t>
                  </w:r>
                  <w:r>
                    <w:rPr>
                      <w:spacing w:val="-1"/>
                    </w:rPr>
                    <w:t>Cuidados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Intensivos</w:t>
                    <w:tab/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spacing w:val="-1"/>
                    </w:rPr>
                    <w:t>100</w:t>
                    <w:tab/>
                    <w:t>27,875,985</w:t>
                    <w:tab/>
                    <w:t>27,875,985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547,128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Neonatales</w:t>
                  </w:r>
                  <w:r>
                    <w:rPr/>
                    <w:t>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(UCIN) 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/>
                    <w:t> 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Hospital</w:t>
                  </w:r>
                  <w:r>
                    <w:rPr/>
                    <w:t>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General 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Zona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con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Medicina</w:t>
                    <w:tab/>
                  </w:r>
                  <w:r>
                    <w:rPr>
                      <w:rFonts w:ascii="Arial" w:hAnsi="Arial"/>
                    </w:rPr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spacing w:val="-1"/>
                      <w:position w:val="-1"/>
                    </w:rPr>
                    <w:t>Día</w:t>
                    <w:tab/>
                    <w:tab/>
                    <w:t>931</w:t>
                  </w:r>
                  <w:r>
                    <w:rPr/>
                  </w:r>
                </w:p>
                <w:p>
                  <w:pPr>
                    <w:pStyle w:val="BodyText"/>
                    <w:spacing w:line="131" w:lineRule="exact" w:before="0"/>
                    <w:ind w:right="0"/>
                    <w:jc w:val="both"/>
                  </w:pPr>
                  <w:r>
                    <w:rPr/>
                    <w:t>Familiar 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No.</w:t>
                  </w:r>
                  <w:r>
                    <w:rPr/>
                    <w:t> 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1,</w:t>
                  </w:r>
                  <w:r>
                    <w:rPr/>
                    <w:t> 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Paz.</w:t>
                  </w:r>
                  <w:r>
                    <w:rPr/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174.55pt;height:45.65pt;mso-position-horizontal-relative:page;mso-position-vertical-relative:page;z-index:-104252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w w:val="70"/>
                    </w:rPr>
                    <w:t>I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w w:val="70"/>
                      <w:rtl/>
                    </w:rPr>
                    <w:t>ِ׏ِ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spacing w:val="1"/>
                      <w:w w:val="70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w w:val="85"/>
                    </w:rPr>
                    <w:t>SALU(</w:t>
                  </w:r>
                  <w:r>
                    <w:rPr>
                      <w:rFonts w:asci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20.8pt;height:17pt;mso-position-horizontal-relative:page;mso-position-vertical-relative:page;z-index:-104250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56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10424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10424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10424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10424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10423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10423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10423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10423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10422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10422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10422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10422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10421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10421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10421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10421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10420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104207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104204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104202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1042000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104197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104195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10419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104190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104188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104185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104183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104180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10417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09" w:val="left" w:leader="none"/>
                      <w:tab w:pos="5982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378" w:val="left" w:leader="none"/>
                      <w:tab w:pos="14436" w:val="left" w:leader="none"/>
                    </w:tabs>
                    <w:spacing w:line="268" w:lineRule="auto" w:before="94"/>
                    <w:ind w:left="199" w:right="3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Construcción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Centro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Mezclas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Unidad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Médica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Familiar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34</w:t>
                    <w:tab/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</w:rPr>
                    <w:t>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91</w:t>
                    <w:tab/>
                    <w:t>37,000,000</w:t>
                    <w:tab/>
                    <w:t>37,000,000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96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  <w:tab/>
                  </w:r>
                  <w:r>
                    <w:rPr>
                      <w:rFonts w:ascii="Arial" w:hAnsi="Arial"/>
                      <w:spacing w:val="-1"/>
                    </w:rPr>
                    <w:t>547,129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Unidad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Médica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Atención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Ambulatoria.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Ninguno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  <w:position w:val="-1"/>
                    </w:rPr>
                    <w:t>Dosis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1,068,879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</w:tabs>
                    <w:spacing w:line="268" w:lineRule="auto" w:before="0"/>
                    <w:ind w:left="199" w:right="95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Trabajos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mantenimiento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Hospital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Especialidades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  <w:t>12,977,015</w:t>
                    <w:tab/>
                    <w:t>12,977,015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252,756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IMSS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Juan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María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Salvatierra.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Familia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77,218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915" w:val="left" w:leader="none"/>
                    </w:tabs>
                    <w:spacing w:line="240" w:lineRule="auto" w:before="38"/>
                    <w:ind w:left="0" w:right="133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Población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84,473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</w:tabs>
                    <w:spacing w:line="268" w:lineRule="auto" w:before="0"/>
                    <w:ind w:left="199" w:right="95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Trabajos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mantenimiento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Hospital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Especialidades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7,154,030</w:t>
                    <w:tab/>
                    <w:t>7,154,030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252,756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IMSS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Bienestar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Lucas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Hospital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IMSS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Bienestar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 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San José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del </w:t>
                  </w:r>
                  <w:r>
                    <w:rPr>
                      <w:rFonts w:ascii="Arial" w:hAnsi="Arial"/>
                      <w:spacing w:val="-1"/>
                    </w:rPr>
                    <w:t>Cabo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Familia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77,218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359" w:val="left" w:leader="none"/>
                      <w:tab w:pos="14236" w:val="left" w:leader="none"/>
                    </w:tabs>
                    <w:spacing w:line="199" w:lineRule="exact" w:before="0"/>
                    <w:ind w:left="0" w:right="95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7"/>
                    </w:rPr>
                    <w:t>José</w:t>
                  </w:r>
                  <w:r>
                    <w:rPr>
                      <w:rFonts w:ascii="Arial" w:hAnsi="Arial"/>
                      <w:spacing w:val="25"/>
                      <w:position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position w:val="7"/>
                    </w:rPr>
                    <w:t>del</w:t>
                  </w:r>
                  <w:r>
                    <w:rPr>
                      <w:rFonts w:ascii="Arial" w:hAnsi="Arial"/>
                      <w:spacing w:val="26"/>
                      <w:position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position w:val="7"/>
                    </w:rPr>
                    <w:t>Cabo.</w:t>
                    <w:tab/>
                  </w:r>
                  <w:r>
                    <w:rPr>
                      <w:rFonts w:ascii="Arial" w:hAnsi="Arial"/>
                      <w:w w:val="95"/>
                    </w:rPr>
                    <w:t>Población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117,625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pStyle w:val="BodyText"/>
                    <w:tabs>
                      <w:tab w:pos="4543" w:val="left" w:leader="none"/>
                      <w:tab w:pos="4866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</w:tabs>
                    <w:spacing w:line="268" w:lineRule="auto" w:before="149"/>
                    <w:ind w:left="199" w:right="95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Trabajos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mantenimiento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Hospital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Especialidades</w:t>
                    <w:tab/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2,981,470</w:t>
                    <w:tab/>
                    <w:t>2,981,470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252,756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IMSS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Constitución.</w:t>
                    <w:tab/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Familia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77,218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915" w:val="left" w:leader="none"/>
                    </w:tabs>
                    <w:spacing w:line="240" w:lineRule="auto" w:before="38"/>
                    <w:ind w:left="0" w:right="133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Población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29,972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</w:tabs>
                    <w:spacing w:line="268" w:lineRule="auto" w:before="0"/>
                    <w:ind w:right="95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Trabajos 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</w:rPr>
                    <w:t>mantenimiento 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para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el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Hospital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</w:rPr>
                    <w:t>Especialidades</w:t>
                    <w:tab/>
                  </w:r>
                  <w:r>
                    <w:rPr>
                      <w:rFonts w:ascii="Arial"/>
                      <w:spacing w:val="-1"/>
                    </w:rPr>
                    <w:t>Loreto</w:t>
                    <w:tab/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2,361,747</w:t>
                    <w:tab/>
                    <w:t>2,361,747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252,756</w:t>
                  </w:r>
                  <w:r>
                    <w:rPr>
                      <w:rFonts w:ascii="Arial"/>
                      <w:spacing w:val="20"/>
                    </w:rPr>
                    <w:t> </w:t>
                  </w:r>
                  <w:r>
                    <w:rPr>
                      <w:rFonts w:ascii="Arial"/>
                    </w:rPr>
                    <w:t>IMSS 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</w:rPr>
                    <w:t>Bienestar 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Loreto.</w:t>
                    <w:tab/>
                    <w:t>Loreto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/>
                      <w:position w:val="-1"/>
                    </w:rPr>
                    <w:t>Familia</w:t>
                    <w:tab/>
                  </w:r>
                  <w:r>
                    <w:rPr>
                      <w:rFonts w:ascii="Arial"/>
                      <w:spacing w:val="-1"/>
                      <w:position w:val="-1"/>
                    </w:rPr>
                    <w:t>77,218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954" w:val="left" w:leader="none"/>
                    </w:tabs>
                    <w:spacing w:line="240" w:lineRule="auto" w:before="38"/>
                    <w:ind w:left="0" w:right="172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Población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2,623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pStyle w:val="BodyText"/>
                    <w:tabs>
                      <w:tab w:pos="4730" w:val="left" w:leader="none"/>
                      <w:tab w:pos="494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</w:tabs>
                    <w:spacing w:line="268" w:lineRule="auto" w:before="0"/>
                    <w:ind w:right="95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Trabajos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mantenimiento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Hospital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Especialidades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2,187,865</w:t>
                    <w:tab/>
                    <w:t>2,187,865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252,756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IMSS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Santa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Rosalia.</w:t>
                    <w:tab/>
                  </w:r>
                  <w:r>
                    <w:rPr>
                      <w:rFonts w:ascii="Arial" w:hAnsi="Arial"/>
                    </w:rPr>
                    <w:t>Santa</w:t>
                  </w:r>
                  <w:r>
                    <w:rPr>
                      <w:rFonts w:ascii="Arial" w:hAnsi="Arial"/>
                      <w:spacing w:val="-1"/>
                    </w:rPr>
                    <w:t> Rosalía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Familia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77,218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915" w:val="left" w:leader="none"/>
                    </w:tabs>
                    <w:spacing w:line="240" w:lineRule="auto" w:before="38"/>
                    <w:ind w:left="0" w:right="133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Población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18,063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IȇɀɎǣɎɖɎȒ</w:t>
                  </w:r>
                  <w:r>
                    <w:rPr>
                      <w:rFonts w:ascii="Montserrat Subrayada" w:hAnsi="Montserrat Subrayada"/>
                      <w:b/>
                      <w:spacing w:val="-6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Ƴƺ</w:t>
                  </w:r>
                  <w:r>
                    <w:rPr>
                      <w:rFonts w:ascii="Montserrat Subrayada" w:hAnsi="Montserrat Subrayada"/>
                      <w:b/>
                      <w:spacing w:val="-5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SƺǕɖȸǣƳƏƳ</w:t>
                  </w:r>
                  <w:r>
                    <w:rPr>
                      <w:rFonts w:ascii="Montserrat Subrayada" w:hAnsi="Montserrat Subrayada"/>
                      <w:b/>
                      <w:spacing w:val="-5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ɵ</w:t>
                  </w:r>
                  <w:r>
                    <w:rPr>
                      <w:rFonts w:ascii="Montserrat Subrayada" w:hAnsi="Montserrat Subrayada"/>
                      <w:b/>
                      <w:spacing w:val="-5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SƺȸɮǣƬǣȒɀ</w:t>
                  </w:r>
                  <w:r>
                    <w:rPr>
                      <w:rFonts w:ascii="Montserrat Subrayada" w:hAnsi="Montserrat Subrayada"/>
                      <w:b/>
                      <w:spacing w:val="-6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SȒƬǣƏǼƺɀ</w:t>
                  </w:r>
                  <w:r>
                    <w:rPr>
                      <w:rFonts w:ascii="Montserrat Subrayada" w:hAnsi="Montserrat Subrayada"/>
                      <w:b/>
                      <w:spacing w:val="-5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Ƴƺ</w:t>
                  </w:r>
                  <w:r>
                    <w:rPr>
                      <w:rFonts w:ascii="Montserrat Subrayada" w:hAnsi="Montserrat Subrayada"/>
                      <w:b/>
                      <w:spacing w:val="-5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ǼȒɀ</w:t>
                  </w:r>
                  <w:r>
                    <w:rPr>
                      <w:rFonts w:ascii="Montserrat Subrayada" w:hAnsi="Montserrat Subrayada"/>
                      <w:b/>
                      <w:spacing w:val="-5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TȸƏƫƏǴƏƳȒȸƺɀ</w:t>
                  </w:r>
                  <w:r>
                    <w:rPr>
                      <w:rFonts w:ascii="Montserrat Subrayada" w:hAnsi="Montserrat Subrayada"/>
                      <w:b/>
                      <w:spacing w:val="-5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ƳƺǼ</w:t>
                  </w:r>
                  <w:r>
                    <w:rPr>
                      <w:rFonts w:ascii="Montserrat Subrayada" w:hAnsi="Montserrat Subrayada"/>
                      <w:b/>
                      <w:spacing w:val="-6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EɀɎƏƳȒ</w:t>
                  </w:r>
                  <w:r>
                    <w:rPr>
                      <w:rFonts w:ascii="Montserrat Subrayada" w:hAnsi="Montserrat Subrayada"/>
                      <w:sz w:val="16"/>
                    </w:rPr>
                  </w:r>
                </w:p>
                <w:p>
                  <w:pPr>
                    <w:spacing w:before="107"/>
                    <w:ind w:left="16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Subdelegación</w:t>
                  </w:r>
                  <w:r>
                    <w:rPr>
                      <w:rFonts w:ascii="Calibri" w:hAnsi="Calibri"/>
                      <w:spacing w:val="2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3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Prestaciones</w:t>
                  </w:r>
                  <w:r>
                    <w:rPr>
                      <w:rFonts w:ascii="Calibri" w:hAnsi="Calibri"/>
                      <w:spacing w:val="3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del</w:t>
                  </w:r>
                  <w:r>
                    <w:rPr>
                      <w:rFonts w:ascii="Calibri" w:hAnsi="Calibri"/>
                      <w:spacing w:val="3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ISSSTE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PAGO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DE JUBILADOS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z w:val="12"/>
                    </w:rPr>
                    <w:t>Y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z w:val="12"/>
                    </w:rPr>
                    <w:t>PENSIONADOS</w:t>
                  </w:r>
                  <w:r>
                    <w:rPr>
                      <w:rFonts w:asci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DE </w:t>
                  </w:r>
                  <w:r>
                    <w:rPr>
                      <w:rFonts w:ascii="Arial"/>
                      <w:b/>
                      <w:sz w:val="12"/>
                    </w:rPr>
                    <w:t>ISSSTE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806" w:val="right" w:leader="none"/>
                    </w:tabs>
                    <w:spacing w:line="240" w:lineRule="auto" w:before="18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pago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Jubilados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Pensionados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ISSSTE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corresponde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  <w:t>19,128,579</w:t>
                    <w:tab/>
                    <w:t>19,128,579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963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3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w w:val="95"/>
                    </w:rPr>
                    <w:t>a:</w:t>
                    <w:tab/>
                  </w:r>
                  <w:r>
                    <w:rPr>
                      <w:rFonts w:ascii="Arial" w:hAnsi="Arial"/>
                    </w:rPr>
                    <w:t>Santa</w:t>
                  </w:r>
                  <w:r>
                    <w:rPr>
                      <w:rFonts w:ascii="Arial" w:hAnsi="Arial"/>
                      <w:spacing w:val="-1"/>
                    </w:rPr>
                    <w:t> Rosalía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pos="286" w:val="left" w:leader="none"/>
                    </w:tabs>
                    <w:spacing w:line="240" w:lineRule="auto" w:before="11" w:after="0"/>
                    <w:ind w:left="285" w:right="0" w:hanging="8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Nómina</w:t>
                  </w:r>
                  <w:r>
                    <w:rPr>
                      <w:rFonts w:ascii="Arial" w:hAnsi="Arial"/>
                    </w:rPr>
                    <w:t> Ordinaria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Primeros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Pagos</w:t>
                  </w:r>
                </w:p>
                <w:p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pos="286" w:val="left" w:leader="none"/>
                    </w:tabs>
                    <w:spacing w:line="240" w:lineRule="auto" w:before="15" w:after="0"/>
                    <w:ind w:left="285" w:right="0" w:hanging="8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Gastos</w:t>
                  </w:r>
                  <w:r>
                    <w:rPr>
                      <w:rFonts w:ascii="Arial"/>
                      <w:spacing w:val="-6"/>
                    </w:rPr>
                    <w:t> </w:t>
                  </w:r>
                  <w:r>
                    <w:rPr>
                      <w:rFonts w:ascii="Arial"/>
                    </w:rPr>
                    <w:t>Funerarios</w:t>
                  </w:r>
                </w:p>
                <w:p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pos="286" w:val="left" w:leader="none"/>
                    </w:tabs>
                    <w:spacing w:line="240" w:lineRule="auto" w:before="15" w:after="0"/>
                    <w:ind w:left="285" w:right="0" w:hanging="8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Indemnizaciones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Globales</w:t>
                  </w:r>
                </w:p>
                <w:p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pos="286" w:val="left" w:leader="none"/>
                    </w:tabs>
                    <w:spacing w:line="240" w:lineRule="auto" w:before="15" w:after="0"/>
                    <w:ind w:left="285" w:right="0" w:hanging="8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Riesgo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Trabajo.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1"/>
                      <w:szCs w:val="11"/>
                    </w:rPr>
                  </w:pP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El 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pago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Jubilados 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</w:rPr>
                    <w:t>y 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</w:rPr>
                    <w:t>Pensionados 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del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</w:rPr>
                    <w:t>ISSSTE 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corresponde</w:t>
                    <w:tab/>
                  </w:r>
                  <w:r>
                    <w:rPr>
                      <w:rFonts w:ascii="Arial"/>
                      <w:spacing w:val="-1"/>
                    </w:rPr>
                    <w:t>Loreto</w:t>
                    <w:tab/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7,673,389</w:t>
                    <w:tab/>
                    <w:t>7,673,389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386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71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w w:val="95"/>
                    </w:rPr>
                    <w:t>a:</w:t>
                    <w:tab/>
                  </w:r>
                  <w:r>
                    <w:rPr>
                      <w:rFonts w:ascii="Arial"/>
                      <w:spacing w:val="-1"/>
                    </w:rPr>
                    <w:t>Loreto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pos="286" w:val="left" w:leader="none"/>
                    </w:tabs>
                    <w:spacing w:line="240" w:lineRule="auto" w:before="14" w:after="0"/>
                    <w:ind w:left="285" w:right="0" w:hanging="8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Nómina</w:t>
                  </w:r>
                  <w:r>
                    <w:rPr>
                      <w:rFonts w:ascii="Arial" w:hAnsi="Arial"/>
                    </w:rPr>
                    <w:t> Ordinaria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Primeros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Pagos</w:t>
                  </w:r>
                </w:p>
                <w:p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pos="286" w:val="left" w:leader="none"/>
                    </w:tabs>
                    <w:spacing w:line="240" w:lineRule="auto" w:before="16" w:after="0"/>
                    <w:ind w:left="285" w:right="0" w:hanging="8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Gastos</w:t>
                  </w:r>
                  <w:r>
                    <w:rPr>
                      <w:rFonts w:ascii="Arial"/>
                      <w:spacing w:val="-6"/>
                    </w:rPr>
                    <w:t> </w:t>
                  </w:r>
                  <w:r>
                    <w:rPr>
                      <w:rFonts w:ascii="Arial"/>
                    </w:rPr>
                    <w:t>Funerarios</w:t>
                  </w:r>
                </w:p>
                <w:p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pos="286" w:val="left" w:leader="none"/>
                    </w:tabs>
                    <w:spacing w:line="240" w:lineRule="auto" w:before="16" w:after="0"/>
                    <w:ind w:left="285" w:right="0" w:hanging="8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Indemnizaciones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Globales</w:t>
                  </w:r>
                </w:p>
                <w:p>
                  <w:pPr>
                    <w:pStyle w:val="BodyText"/>
                    <w:spacing w:line="240" w:lineRule="auto" w:before="16"/>
                    <w:ind w:left="199" w:right="0"/>
                    <w:jc w:val="left"/>
                  </w:pPr>
                  <w:r>
                    <w:rPr/>
                    <w:t>- </w:t>
                  </w:r>
                  <w:r>
                    <w:rPr>
                      <w:spacing w:val="-1"/>
                    </w:rPr>
                    <w:t>Riesgo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Trabajo.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92.409973pt;margin-top:50.116875pt;width:179.55pt;height:45.65pt;mso-position-horizontal-relative:page;mso-position-vertical-relative:page;z-index:-104176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976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0" w:right="117" w:firstLine="0"/>
                    <w:jc w:val="righ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0" w:right="117" w:firstLine="0"/>
                    <w:jc w:val="righ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w w:val="70"/>
                    </w:rPr>
                    <w:t>I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w w:val="70"/>
                      <w:rtl/>
                    </w:rPr>
                    <w:t>ِ׏ِ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spacing w:val="1"/>
                      <w:w w:val="70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w w:val="85"/>
                    </w:rPr>
                    <w:t>SALU(</w:t>
                  </w:r>
                  <w:r>
                    <w:rPr>
                      <w:rFonts w:asci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9.737671pt;margin-top:572.917419pt;width:20.55pt;height:17pt;mso-position-horizontal-relative:page;mso-position-vertical-relative:page;z-index:-104173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57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10417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10416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10416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10416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10416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10415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10415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10415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10415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10414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10414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10414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10414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10414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10413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10413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10413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104130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104128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104125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1041232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104120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104118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104116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1041136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104111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104108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104106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104104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104101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1"/>
                      <w:szCs w:val="11"/>
                    </w:rPr>
                  </w:pPr>
                </w:p>
                <w:p>
                  <w:pPr>
                    <w:pStyle w:val="BodyText"/>
                    <w:tabs>
                      <w:tab w:pos="4543" w:val="left" w:leader="none"/>
                      <w:tab w:pos="4866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68" w:lineRule="auto" w:before="0"/>
                    <w:ind w:left="199" w:right="172"/>
                    <w:jc w:val="left"/>
                  </w:pPr>
                  <w:r>
                    <w:rPr/>
                    <w:t>El 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-1"/>
                    </w:rPr>
                    <w:t>pago</w:t>
                  </w:r>
                  <w:r>
                    <w:rPr/>
                    <w:t> 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Jubilados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Pensionados 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/>
                    <w:t>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ISSSTE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corresponde</w:t>
                    <w:tab/>
                    <w:tab/>
                  </w:r>
                  <w:r>
                    <w:rPr>
                      <w:spacing w:val="-1"/>
                    </w:rPr>
                    <w:t>Comondú</w:t>
                    <w:tab/>
                    <w:t>100</w:t>
                    <w:tab/>
                    <w:t>31,419,810</w:t>
                    <w:tab/>
                    <w:t>31,419,810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1,625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  <w:w w:val="95"/>
                    </w:rPr>
                    <w:t>a:</w:t>
                    <w:tab/>
                  </w:r>
                  <w:r>
                    <w:rPr>
                      <w:spacing w:val="-1"/>
                    </w:rPr>
                    <w:t>Ciudad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Constitución</w:t>
                  </w:r>
                  <w:r>
                    <w:rPr/>
                  </w:r>
                </w:p>
                <w:p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pos="286" w:val="left" w:leader="none"/>
                    </w:tabs>
                    <w:spacing w:line="154" w:lineRule="exact" w:before="0" w:after="0"/>
                    <w:ind w:left="285" w:right="0" w:hanging="85"/>
                    <w:jc w:val="left"/>
                  </w:pPr>
                  <w:r>
                    <w:rPr>
                      <w:spacing w:val="-1"/>
                    </w:rPr>
                    <w:t>Nómina</w:t>
                  </w:r>
                  <w:r>
                    <w:rPr/>
                    <w:t> Ordinaria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Primeros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Pagos</w:t>
                  </w:r>
                </w:p>
                <w:p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pos="286" w:val="left" w:leader="none"/>
                    </w:tabs>
                    <w:spacing w:line="240" w:lineRule="auto" w:before="15" w:after="0"/>
                    <w:ind w:left="285" w:right="0" w:hanging="85"/>
                    <w:jc w:val="left"/>
                  </w:pPr>
                  <w:r>
                    <w:rPr/>
                    <w:t>Gastos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Funerarios</w:t>
                  </w:r>
                </w:p>
                <w:p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pos="286" w:val="left" w:leader="none"/>
                    </w:tabs>
                    <w:spacing w:line="240" w:lineRule="auto" w:before="15" w:after="0"/>
                    <w:ind w:left="285" w:right="0" w:hanging="85"/>
                    <w:jc w:val="left"/>
                  </w:pPr>
                  <w:r>
                    <w:rPr/>
                    <w:t>Indemnizaciones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Globales</w:t>
                  </w:r>
                </w:p>
                <w:p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pos="286" w:val="left" w:leader="none"/>
                    </w:tabs>
                    <w:spacing w:line="240" w:lineRule="auto" w:before="15" w:after="0"/>
                    <w:ind w:left="285" w:right="0" w:hanging="85"/>
                    <w:jc w:val="left"/>
                  </w:pPr>
                  <w:r>
                    <w:rPr>
                      <w:spacing w:val="-1"/>
                    </w:rPr>
                    <w:t>Riesgo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Trabajo.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590" w:val="left" w:leader="none"/>
                      <w:tab w:pos="763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</w:tabs>
                    <w:spacing w:line="268" w:lineRule="auto" w:before="116"/>
                    <w:ind w:left="199" w:right="133"/>
                    <w:jc w:val="left"/>
                  </w:pPr>
                  <w:r>
                    <w:rPr/>
                    <w:t>El 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-1"/>
                    </w:rPr>
                    <w:t>pago</w:t>
                  </w:r>
                  <w:r>
                    <w:rPr/>
                    <w:t> 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Jubilados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Pensionados 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/>
                    <w:t>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ISSSTE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corresponde</w:t>
                    <w:tab/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spacing w:val="-1"/>
                    </w:rPr>
                    <w:t>100</w:t>
                    <w:tab/>
                    <w:t>191,183,838</w:t>
                    <w:tab/>
                    <w:t>191,183,838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10,051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  <w:w w:val="95"/>
                    </w:rPr>
                    <w:t>a:</w:t>
                    <w:tab/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Paz</w:t>
                  </w:r>
                </w:p>
                <w:p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pos="286" w:val="left" w:leader="none"/>
                    </w:tabs>
                    <w:spacing w:line="154" w:lineRule="exact" w:before="0" w:after="0"/>
                    <w:ind w:left="285" w:right="0" w:hanging="85"/>
                    <w:jc w:val="left"/>
                  </w:pPr>
                  <w:r>
                    <w:rPr>
                      <w:spacing w:val="-1"/>
                    </w:rPr>
                    <w:t>Nómina</w:t>
                  </w:r>
                  <w:r>
                    <w:rPr/>
                    <w:t> Ordinaria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Primeros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Pagos</w:t>
                  </w:r>
                </w:p>
                <w:p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pos="286" w:val="left" w:leader="none"/>
                    </w:tabs>
                    <w:spacing w:line="240" w:lineRule="auto" w:before="15" w:after="0"/>
                    <w:ind w:left="285" w:right="0" w:hanging="85"/>
                    <w:jc w:val="left"/>
                  </w:pPr>
                  <w:r>
                    <w:rPr/>
                    <w:t>Gastos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Funerarios</w:t>
                  </w:r>
                </w:p>
                <w:p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pos="286" w:val="left" w:leader="none"/>
                    </w:tabs>
                    <w:spacing w:line="240" w:lineRule="auto" w:before="15" w:after="0"/>
                    <w:ind w:left="285" w:right="0" w:hanging="85"/>
                    <w:jc w:val="left"/>
                  </w:pPr>
                  <w:r>
                    <w:rPr/>
                    <w:t>Indemnizaciones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Globales</w:t>
                  </w:r>
                </w:p>
                <w:p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pos="286" w:val="left" w:leader="none"/>
                    </w:tabs>
                    <w:spacing w:line="240" w:lineRule="auto" w:before="15" w:after="0"/>
                    <w:ind w:left="285" w:right="0" w:hanging="85"/>
                    <w:jc w:val="left"/>
                  </w:pPr>
                  <w:r>
                    <w:rPr>
                      <w:spacing w:val="-1"/>
                    </w:rPr>
                    <w:t>Riesgo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Trabajo.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578" w:val="left" w:leader="none"/>
                      <w:tab w:pos="4835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68" w:lineRule="auto" w:before="116"/>
                    <w:ind w:right="172"/>
                    <w:jc w:val="left"/>
                  </w:pPr>
                  <w:r>
                    <w:rPr/>
                    <w:t>El 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-1"/>
                    </w:rPr>
                    <w:t>pago</w:t>
                  </w:r>
                  <w:r>
                    <w:rPr/>
                    <w:t> 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Jubilados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Pensionados 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/>
                    <w:t>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ISSSTE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corresponde</w:t>
                    <w:tab/>
                    <w:tab/>
                  </w:r>
                  <w:r>
                    <w:rPr>
                      <w:spacing w:val="-1"/>
                    </w:rPr>
                    <w:t>Los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Cabos</w:t>
                    <w:tab/>
                    <w:t>100</w:t>
                    <w:tab/>
                    <w:t>24,660,813</w:t>
                    <w:tab/>
                    <w:t>24,660,813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1,293</w:t>
                  </w:r>
                  <w:r>
                    <w:rPr>
                      <w:spacing w:val="29"/>
                    </w:rPr>
                    <w:t> </w:t>
                  </w:r>
                  <w:r>
                    <w:rPr>
                      <w:spacing w:val="-1"/>
                      <w:w w:val="95"/>
                    </w:rPr>
                    <w:t>a:</w:t>
                    <w:tab/>
                  </w:r>
                  <w:r>
                    <w:rPr>
                      <w:rFonts w:ascii="Arial" w:hAnsi="Arial"/>
                    </w:rPr>
                    <w:t>San José del </w:t>
                  </w:r>
                  <w:r>
                    <w:rPr>
                      <w:spacing w:val="-1"/>
                    </w:rPr>
                    <w:t>Cabo</w:t>
                  </w:r>
                  <w:r>
                    <w:rPr/>
                  </w:r>
                </w:p>
                <w:p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pos="286" w:val="left" w:leader="none"/>
                    </w:tabs>
                    <w:spacing w:line="154" w:lineRule="exact" w:before="0" w:after="0"/>
                    <w:ind w:left="285" w:right="0" w:hanging="85"/>
                    <w:jc w:val="left"/>
                  </w:pPr>
                  <w:r>
                    <w:rPr>
                      <w:spacing w:val="-1"/>
                    </w:rPr>
                    <w:t>Nómina</w:t>
                  </w:r>
                  <w:r>
                    <w:rPr/>
                    <w:t> Ordinaria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Primeros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Pagos</w:t>
                  </w:r>
                </w:p>
                <w:p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pos="286" w:val="left" w:leader="none"/>
                    </w:tabs>
                    <w:spacing w:line="240" w:lineRule="auto" w:before="15" w:after="0"/>
                    <w:ind w:left="285" w:right="0" w:hanging="85"/>
                    <w:jc w:val="left"/>
                  </w:pPr>
                  <w:r>
                    <w:rPr/>
                    <w:t>Gastos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Funerarios.</w:t>
                  </w:r>
                </w:p>
                <w:p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pos="286" w:val="left" w:leader="none"/>
                    </w:tabs>
                    <w:spacing w:line="240" w:lineRule="auto" w:before="15" w:after="0"/>
                    <w:ind w:left="285" w:right="0" w:hanging="85"/>
                    <w:jc w:val="left"/>
                  </w:pPr>
                  <w:r>
                    <w:rPr/>
                    <w:t>Indemnizaciones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Globales</w:t>
                  </w:r>
                </w:p>
                <w:p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pos="286" w:val="left" w:leader="none"/>
                    </w:tabs>
                    <w:spacing w:line="240" w:lineRule="auto" w:before="15" w:after="0"/>
                    <w:ind w:left="285" w:right="0" w:hanging="85"/>
                    <w:jc w:val="left"/>
                  </w:pPr>
                  <w:r>
                    <w:rPr>
                      <w:spacing w:val="-1"/>
                    </w:rPr>
                    <w:t>Riesgo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Trabajo.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PRESTACIONES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ECONÓMICAS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590" w:val="left" w:leader="none"/>
                      <w:tab w:pos="763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Préstamos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Personales</w:t>
                  </w:r>
                  <w:r>
                    <w:rPr>
                      <w:spacing w:val="-1"/>
                    </w:rPr>
                    <w:t> en</w:t>
                  </w:r>
                  <w:r>
                    <w:rPr/>
                    <w:t> sus</w:t>
                  </w:r>
                  <w:r>
                    <w:rPr>
                      <w:spacing w:val="-1"/>
                    </w:rPr>
                    <w:t> Distintas</w:t>
                  </w:r>
                  <w:r>
                    <w:rPr/>
                    <w:t> Modalidades:</w:t>
                    <w:tab/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spacing w:val="-1"/>
                    </w:rPr>
                    <w:t>100</w:t>
                    <w:tab/>
                    <w:t>200,080,148</w:t>
                    <w:tab/>
                    <w:t>200,080,148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6,948</w:t>
                  </w:r>
                  <w:r>
                    <w:rPr/>
                  </w:r>
                </w:p>
                <w:p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pos="286" w:val="left" w:leader="none"/>
                      <w:tab w:pos="4951" w:val="left" w:leader="none"/>
                    </w:tabs>
                    <w:spacing w:line="240" w:lineRule="auto" w:before="19" w:after="0"/>
                    <w:ind w:left="285" w:right="0" w:hanging="85"/>
                    <w:jc w:val="left"/>
                  </w:pPr>
                  <w:r>
                    <w:rPr/>
                    <w:t>Ordinarios</w:t>
                    <w:tab/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Paz</w:t>
                  </w:r>
                </w:p>
                <w:p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pos="286" w:val="left" w:leader="none"/>
                    </w:tabs>
                    <w:spacing w:line="240" w:lineRule="auto" w:before="11" w:after="0"/>
                    <w:ind w:left="285" w:right="0" w:hanging="85"/>
                    <w:jc w:val="left"/>
                  </w:pPr>
                  <w:r>
                    <w:rPr/>
                    <w:t>Especiales</w:t>
                  </w:r>
                </w:p>
                <w:p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pos="286" w:val="left" w:leader="none"/>
                    </w:tabs>
                    <w:spacing w:line="240" w:lineRule="auto" w:before="15" w:after="0"/>
                    <w:ind w:left="285" w:right="0" w:hanging="85"/>
                    <w:jc w:val="left"/>
                  </w:pPr>
                  <w:r>
                    <w:rPr/>
                    <w:t>Ordinario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Exclusivo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Pensionados</w:t>
                  </w:r>
                </w:p>
                <w:p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pos="286" w:val="left" w:leader="none"/>
                    </w:tabs>
                    <w:spacing w:line="240" w:lineRule="auto" w:before="15" w:after="0"/>
                    <w:ind w:left="285" w:right="0" w:hanging="85"/>
                    <w:jc w:val="left"/>
                  </w:pPr>
                  <w:r>
                    <w:rPr>
                      <w:spacing w:val="-1"/>
                    </w:rPr>
                    <w:t>Damnificados</w:t>
                  </w:r>
                  <w:r>
                    <w:rPr/>
                  </w:r>
                </w:p>
                <w:p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pos="286" w:val="left" w:leader="none"/>
                    </w:tabs>
                    <w:spacing w:line="240" w:lineRule="auto" w:before="15" w:after="0"/>
                    <w:ind w:left="285" w:right="0" w:hanging="85"/>
                    <w:jc w:val="left"/>
                  </w:pPr>
                  <w:r>
                    <w:rPr>
                      <w:spacing w:val="-1"/>
                    </w:rPr>
                    <w:t>Conmemorativo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Constitución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1917.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590" w:val="left" w:leader="none"/>
                      <w:tab w:pos="763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40" w:lineRule="auto" w:before="116"/>
                    <w:ind w:right="0"/>
                    <w:jc w:val="left"/>
                  </w:pPr>
                  <w:r>
                    <w:rPr/>
                    <w:t>Préstamos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Personales</w:t>
                  </w:r>
                  <w:r>
                    <w:rPr>
                      <w:spacing w:val="-1"/>
                    </w:rPr>
                    <w:t> en</w:t>
                  </w:r>
                  <w:r>
                    <w:rPr/>
                    <w:t> sus</w:t>
                  </w:r>
                  <w:r>
                    <w:rPr>
                      <w:spacing w:val="-1"/>
                    </w:rPr>
                    <w:t> Distintas</w:t>
                  </w:r>
                  <w:r>
                    <w:rPr/>
                    <w:t> Modalidades:</w:t>
                    <w:tab/>
                  </w:r>
                  <w:r>
                    <w:rPr>
                      <w:spacing w:val="-1"/>
                    </w:rPr>
                    <w:t>Los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Cabos</w:t>
                    <w:tab/>
                    <w:t>100</w:t>
                    <w:tab/>
                    <w:t>111,621,693</w:t>
                    <w:tab/>
                    <w:t>111,621,693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2,401</w:t>
                  </w:r>
                  <w:r>
                    <w:rPr/>
                  </w:r>
                </w:p>
                <w:p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pos="286" w:val="left" w:leader="none"/>
                      <w:tab w:pos="4578" w:val="left" w:leader="none"/>
                    </w:tabs>
                    <w:spacing w:line="240" w:lineRule="auto" w:before="19" w:after="0"/>
                    <w:ind w:left="285" w:right="0" w:hanging="85"/>
                    <w:jc w:val="left"/>
                  </w:pPr>
                  <w:r>
                    <w:rPr/>
                    <w:t>Ordinarios</w:t>
                    <w:tab/>
                  </w:r>
                  <w:r>
                    <w:rPr>
                      <w:rFonts w:ascii="Arial" w:hAnsi="Arial"/>
                    </w:rPr>
                    <w:t>San José del </w:t>
                  </w:r>
                  <w:r>
                    <w:rPr>
                      <w:spacing w:val="-1"/>
                    </w:rPr>
                    <w:t>Cabo</w:t>
                  </w:r>
                  <w:r>
                    <w:rPr/>
                  </w:r>
                </w:p>
                <w:p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pos="286" w:val="left" w:leader="none"/>
                    </w:tabs>
                    <w:spacing w:line="240" w:lineRule="auto" w:before="11" w:after="0"/>
                    <w:ind w:left="285" w:right="0" w:hanging="85"/>
                    <w:jc w:val="left"/>
                  </w:pPr>
                  <w:r>
                    <w:rPr/>
                    <w:t>Especiales</w:t>
                  </w:r>
                </w:p>
                <w:p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pos="286" w:val="left" w:leader="none"/>
                    </w:tabs>
                    <w:spacing w:line="240" w:lineRule="auto" w:before="15" w:after="0"/>
                    <w:ind w:left="285" w:right="0" w:hanging="85"/>
                    <w:jc w:val="left"/>
                  </w:pPr>
                  <w:r>
                    <w:rPr/>
                    <w:t>Ordinario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Exclusivo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Pensionados</w:t>
                  </w:r>
                </w:p>
                <w:p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pos="286" w:val="left" w:leader="none"/>
                    </w:tabs>
                    <w:spacing w:line="240" w:lineRule="auto" w:before="15" w:after="0"/>
                    <w:ind w:left="285" w:right="0" w:hanging="85"/>
                    <w:jc w:val="left"/>
                  </w:pPr>
                  <w:r>
                    <w:rPr>
                      <w:spacing w:val="-1"/>
                    </w:rPr>
                    <w:t>Damnificados</w:t>
                  </w:r>
                  <w:r>
                    <w:rPr/>
                  </w:r>
                </w:p>
                <w:p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pos="286" w:val="left" w:leader="none"/>
                    </w:tabs>
                    <w:spacing w:line="240" w:lineRule="auto" w:before="15" w:after="0"/>
                    <w:ind w:left="285" w:right="0" w:hanging="85"/>
                    <w:jc w:val="left"/>
                  </w:pPr>
                  <w:r>
                    <w:rPr>
                      <w:spacing w:val="-1"/>
                    </w:rPr>
                    <w:t>Conmemorativo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Constitución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1917.</w:t>
                  </w:r>
                  <w:r>
                    <w:rPr/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174.55pt;height:45.65pt;mso-position-horizontal-relative:page;mso-position-vertical-relative:page;z-index:-104099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w w:val="70"/>
                    </w:rPr>
                    <w:t>I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w w:val="70"/>
                      <w:rtl/>
                    </w:rPr>
                    <w:t>ِ׏ِ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spacing w:val="1"/>
                      <w:w w:val="70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w w:val="85"/>
                    </w:rPr>
                    <w:t>SALU(</w:t>
                  </w:r>
                  <w:r>
                    <w:rPr>
                      <w:rFonts w:asci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21.1pt;height:17pt;mso-position-horizontal-relative:page;mso-position-vertical-relative:page;z-index:-104096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58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10409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10409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10408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10408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10408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10408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10408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10407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10407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10407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10407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10406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10406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10406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10406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10405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10405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104053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104051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104048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1040464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104044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104041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104039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1040368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104034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104032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104029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104027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104024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806" w:val="right" w:leader="none"/>
                    </w:tabs>
                    <w:spacing w:line="240" w:lineRule="auto" w:before="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Préstamos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Personales</w:t>
                  </w:r>
                  <w:r>
                    <w:rPr>
                      <w:rFonts w:ascii="Arial" w:hAnsi="Arial"/>
                      <w:spacing w:val="-1"/>
                    </w:rPr>
                    <w:t> en</w:t>
                  </w:r>
                  <w:r>
                    <w:rPr>
                      <w:rFonts w:ascii="Arial" w:hAnsi="Arial"/>
                    </w:rPr>
                    <w:t> sus</w:t>
                  </w:r>
                  <w:r>
                    <w:rPr>
                      <w:rFonts w:ascii="Arial" w:hAnsi="Arial"/>
                      <w:spacing w:val="-1"/>
                    </w:rPr>
                    <w:t> Distintas</w:t>
                  </w:r>
                  <w:r>
                    <w:rPr>
                      <w:rFonts w:ascii="Arial" w:hAnsi="Arial"/>
                    </w:rPr>
                    <w:t> Modalidades: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  <w:t>51,782,577</w:t>
                    <w:tab/>
                    <w:t>51,782,577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822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pos="286" w:val="left" w:leader="none"/>
                      <w:tab w:pos="4543" w:val="left" w:leader="none"/>
                    </w:tabs>
                    <w:spacing w:line="240" w:lineRule="auto" w:before="19" w:after="0"/>
                    <w:ind w:left="285" w:right="0" w:hanging="8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Ordinarios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pos="286" w:val="left" w:leader="none"/>
                    </w:tabs>
                    <w:spacing w:line="240" w:lineRule="auto" w:before="11" w:after="0"/>
                    <w:ind w:left="285" w:right="0" w:hanging="8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Especiales</w:t>
                  </w:r>
                </w:p>
                <w:p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pos="286" w:val="left" w:leader="none"/>
                    </w:tabs>
                    <w:spacing w:line="240" w:lineRule="auto" w:before="15" w:after="0"/>
                    <w:ind w:left="285" w:right="0" w:hanging="8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Ordinario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Exclusivo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Pensionados</w:t>
                  </w:r>
                </w:p>
                <w:p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pos="286" w:val="left" w:leader="none"/>
                    </w:tabs>
                    <w:spacing w:line="240" w:lineRule="auto" w:before="15" w:after="0"/>
                    <w:ind w:left="285" w:right="0" w:hanging="8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Damnificados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pos="286" w:val="left" w:leader="none"/>
                    </w:tabs>
                    <w:spacing w:line="240" w:lineRule="auto" w:before="15" w:after="0"/>
                    <w:ind w:left="285" w:right="0" w:hanging="8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Conmemorativo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1917.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16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Préstamos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Personales</w:t>
                  </w:r>
                  <w:r>
                    <w:rPr>
                      <w:rFonts w:ascii="Arial" w:hAnsi="Arial"/>
                      <w:spacing w:val="-1"/>
                    </w:rPr>
                    <w:t> en</w:t>
                  </w:r>
                  <w:r>
                    <w:rPr>
                      <w:rFonts w:ascii="Arial" w:hAnsi="Arial"/>
                    </w:rPr>
                    <w:t> sus</w:t>
                  </w:r>
                  <w:r>
                    <w:rPr>
                      <w:rFonts w:ascii="Arial" w:hAnsi="Arial"/>
                      <w:spacing w:val="-1"/>
                    </w:rPr>
                    <w:t> Distintas</w:t>
                  </w:r>
                  <w:r>
                    <w:rPr>
                      <w:rFonts w:ascii="Arial" w:hAnsi="Arial"/>
                    </w:rPr>
                    <w:t> Modalidades: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Loreto</w:t>
                    <w:tab/>
                    <w:t>100</w:t>
                    <w:tab/>
                    <w:t>28,117,971</w:t>
                    <w:tab/>
                    <w:t>28,117,971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498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pos="286" w:val="left" w:leader="none"/>
                      <w:tab w:pos="4971" w:val="left" w:leader="none"/>
                    </w:tabs>
                    <w:spacing w:line="240" w:lineRule="auto" w:before="19" w:after="0"/>
                    <w:ind w:left="285" w:right="0" w:hanging="8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Ordinarios</w:t>
                    <w:tab/>
                  </w:r>
                  <w:r>
                    <w:rPr>
                      <w:rFonts w:ascii="Arial"/>
                      <w:spacing w:val="-1"/>
                    </w:rPr>
                    <w:t>Loreto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pos="286" w:val="left" w:leader="none"/>
                    </w:tabs>
                    <w:spacing w:line="240" w:lineRule="auto" w:before="11" w:after="0"/>
                    <w:ind w:left="285" w:right="0" w:hanging="8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Especiales</w:t>
                  </w:r>
                </w:p>
                <w:p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pos="286" w:val="left" w:leader="none"/>
                    </w:tabs>
                    <w:spacing w:line="240" w:lineRule="auto" w:before="15" w:after="0"/>
                    <w:ind w:left="285" w:right="0" w:hanging="8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Ordinario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Exclusivo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Pensionados</w:t>
                  </w:r>
                </w:p>
                <w:p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pos="286" w:val="left" w:leader="none"/>
                    </w:tabs>
                    <w:spacing w:line="240" w:lineRule="auto" w:before="15" w:after="0"/>
                    <w:ind w:left="285" w:right="0" w:hanging="8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Damnificados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pos="286" w:val="left" w:leader="none"/>
                    </w:tabs>
                    <w:spacing w:line="240" w:lineRule="auto" w:before="15" w:after="0"/>
                    <w:ind w:left="285" w:right="0" w:hanging="8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Conmemorativo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1917.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16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Préstamos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Personales</w:t>
                  </w:r>
                  <w:r>
                    <w:rPr>
                      <w:rFonts w:ascii="Arial" w:hAnsi="Arial"/>
                      <w:spacing w:val="-1"/>
                    </w:rPr>
                    <w:t> en</w:t>
                  </w:r>
                  <w:r>
                    <w:rPr>
                      <w:rFonts w:ascii="Arial" w:hAnsi="Arial"/>
                    </w:rPr>
                    <w:t> sus</w:t>
                  </w:r>
                  <w:r>
                    <w:rPr>
                      <w:rFonts w:ascii="Arial" w:hAnsi="Arial"/>
                      <w:spacing w:val="-1"/>
                    </w:rPr>
                    <w:t> Distintas</w:t>
                  </w:r>
                  <w:r>
                    <w:rPr>
                      <w:rFonts w:ascii="Arial" w:hAnsi="Arial"/>
                    </w:rPr>
                    <w:t> Modalidades: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  <w:t>34,764,305</w:t>
                    <w:tab/>
                    <w:t>34,764,305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552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pos="286" w:val="left" w:leader="none"/>
                      <w:tab w:pos="4730" w:val="left" w:leader="none"/>
                    </w:tabs>
                    <w:spacing w:line="240" w:lineRule="auto" w:before="19" w:after="0"/>
                    <w:ind w:left="285" w:right="0" w:hanging="8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Ordinarios</w:t>
                    <w:tab/>
                    <w:t>Santa</w:t>
                  </w:r>
                  <w:r>
                    <w:rPr>
                      <w:rFonts w:ascii="Arial" w:hAnsi="Arial"/>
                      <w:spacing w:val="-1"/>
                    </w:rPr>
                    <w:t> Rosalía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pos="286" w:val="left" w:leader="none"/>
                    </w:tabs>
                    <w:spacing w:line="240" w:lineRule="auto" w:before="11" w:after="0"/>
                    <w:ind w:left="285" w:right="0" w:hanging="8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Especiales</w:t>
                  </w:r>
                </w:p>
                <w:p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pos="286" w:val="left" w:leader="none"/>
                    </w:tabs>
                    <w:spacing w:line="240" w:lineRule="auto" w:before="15" w:after="0"/>
                    <w:ind w:left="285" w:right="0" w:hanging="8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Ordinario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Exclusivo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Pensionados</w:t>
                  </w:r>
                </w:p>
                <w:p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pos="286" w:val="left" w:leader="none"/>
                    </w:tabs>
                    <w:spacing w:line="240" w:lineRule="auto" w:before="15" w:after="0"/>
                    <w:ind w:left="285" w:right="0" w:hanging="8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Damnificados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pos="286" w:val="left" w:leader="none"/>
                    </w:tabs>
                    <w:spacing w:line="240" w:lineRule="auto" w:before="15" w:after="0"/>
                    <w:ind w:left="285" w:right="0" w:hanging="8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Conmemorativo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1917.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105"/>
                    <w:ind w:left="16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Subdelegación</w:t>
                  </w:r>
                  <w:r>
                    <w:rPr>
                      <w:rFonts w:ascii="Calibri" w:hAnsi="Calibri"/>
                      <w:spacing w:val="1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Médica</w:t>
                  </w:r>
                  <w:r>
                    <w:rPr>
                      <w:rFonts w:ascii="Calibri" w:hAnsi="Calibri"/>
                      <w:spacing w:val="1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del</w:t>
                  </w:r>
                  <w:r>
                    <w:rPr>
                      <w:rFonts w:ascii="Calibri" w:hAnsi="Calibri"/>
                      <w:spacing w:val="2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ISSSTE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ATENCIÓN </w:t>
                  </w:r>
                  <w:r>
                    <w:rPr>
                      <w:rFonts w:ascii="Arial" w:hAnsi="Arial"/>
                      <w:b/>
                      <w:sz w:val="12"/>
                    </w:rPr>
                    <w:t>MÉDICA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 </w:t>
                  </w:r>
                  <w:r>
                    <w:rPr>
                      <w:rFonts w:ascii="Arial" w:hAnsi="Arial"/>
                      <w:b/>
                      <w:sz w:val="12"/>
                    </w:rPr>
                    <w:t>PRIMER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NIVEL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971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40" w:lineRule="auto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Capacitar</w:t>
                  </w:r>
                  <w:r>
                    <w:rPr>
                      <w:rFonts w:ascii="Arial" w:hAnsi="Arial"/>
                    </w:rPr>
                    <w:t> a</w:t>
                  </w:r>
                  <w:r>
                    <w:rPr>
                      <w:rFonts w:ascii="Arial" w:hAnsi="Arial"/>
                      <w:spacing w:val="-1"/>
                    </w:rPr>
                    <w:t> 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población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materia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salud.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1,035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240" w:lineRule="auto"/>
                    <w:ind w:left="4527" w:right="9224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Loreto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940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40" w:lineRule="auto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Capacitar</w:t>
                  </w:r>
                  <w:r>
                    <w:rPr>
                      <w:rFonts w:ascii="Arial" w:hAnsi="Arial"/>
                    </w:rPr>
                    <w:t> a</w:t>
                  </w:r>
                  <w:r>
                    <w:rPr>
                      <w:rFonts w:ascii="Arial" w:hAnsi="Arial"/>
                      <w:spacing w:val="-1"/>
                    </w:rPr>
                    <w:t> 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población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materia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salud.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7,275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240" w:lineRule="auto"/>
                    <w:ind w:left="4527" w:right="9224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Santa</w:t>
                  </w:r>
                  <w:r>
                    <w:rPr>
                      <w:rFonts w:ascii="Arial" w:hAnsi="Arial"/>
                      <w:spacing w:val="-1"/>
                    </w:rPr>
                    <w:t> Rosalía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835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40" w:lineRule="auto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Capacitar</w:t>
                  </w:r>
                  <w:r>
                    <w:rPr>
                      <w:rFonts w:ascii="Arial" w:hAnsi="Arial"/>
                    </w:rPr>
                    <w:t> a</w:t>
                  </w:r>
                  <w:r>
                    <w:rPr>
                      <w:rFonts w:ascii="Arial" w:hAnsi="Arial"/>
                      <w:spacing w:val="-1"/>
                    </w:rPr>
                    <w:t> 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población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materia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salud.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7,575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240" w:lineRule="auto"/>
                    <w:ind w:left="4527" w:right="9224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 José del </w:t>
                  </w:r>
                  <w:r>
                    <w:rPr>
                      <w:rFonts w:ascii="Arial" w:hAnsi="Arial"/>
                      <w:spacing w:val="-1"/>
                    </w:rPr>
                    <w:t>Cabo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</w:tabs>
                    <w:spacing w:line="240" w:lineRule="auto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Capacitar</w:t>
                  </w:r>
                  <w:r>
                    <w:rPr>
                      <w:rFonts w:ascii="Arial" w:hAnsi="Arial"/>
                    </w:rPr>
                    <w:t> a</w:t>
                  </w:r>
                  <w:r>
                    <w:rPr>
                      <w:rFonts w:ascii="Arial" w:hAnsi="Arial"/>
                      <w:spacing w:val="-1"/>
                    </w:rPr>
                    <w:t> 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población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materia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salud.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26,487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240" w:lineRule="auto"/>
                    <w:ind w:left="4526" w:right="9224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Paz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92.409973pt;margin-top:50.116875pt;width:179.55pt;height:45.65pt;mso-position-horizontal-relative:page;mso-position-vertical-relative:page;z-index:-104022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976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0" w:right="117" w:firstLine="0"/>
                    <w:jc w:val="righ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0" w:right="117" w:firstLine="0"/>
                    <w:jc w:val="righ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w w:val="70"/>
                    </w:rPr>
                    <w:t>I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w w:val="70"/>
                      <w:rtl/>
                    </w:rPr>
                    <w:t>ِ׏ِ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spacing w:val="1"/>
                      <w:w w:val="70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w w:val="85"/>
                    </w:rPr>
                    <w:t>SALU(</w:t>
                  </w:r>
                  <w:r>
                    <w:rPr>
                      <w:rFonts w:asci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9.482788pt;margin-top:572.917419pt;width:20.8pt;height:17pt;mso-position-horizontal-relative:page;mso-position-vertical-relative:page;z-index:-104020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59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10401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10401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10401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10401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10400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10400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10400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10400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10399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10399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10399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10399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10398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10398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10398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10398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10397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103976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103974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103972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1039696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103967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103964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10396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103960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103957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103955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103952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103950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10394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68" w:lineRule="auto" w:before="94"/>
                    <w:ind w:left="4543" w:right="172" w:hanging="4344"/>
                    <w:jc w:val="left"/>
                  </w:pPr>
                  <w:r>
                    <w:rPr>
                      <w:spacing w:val="-1"/>
                    </w:rPr>
                    <w:t>Capacitar</w:t>
                  </w:r>
                  <w:r>
                    <w:rPr/>
                    <w:t> a</w:t>
                  </w:r>
                  <w:r>
                    <w:rPr>
                      <w:spacing w:val="-1"/>
                    </w:rPr>
                    <w:t> la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población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/>
                    <w:t> materia</w:t>
                  </w:r>
                  <w:r>
                    <w:rPr>
                      <w:spacing w:val="-1"/>
                    </w:rPr>
                    <w:t> de</w:t>
                  </w:r>
                  <w:r>
                    <w:rPr/>
                    <w:t> salud.</w:t>
                    <w:tab/>
                    <w:tab/>
                  </w:r>
                  <w:r>
                    <w:rPr>
                      <w:spacing w:val="-1"/>
                    </w:rPr>
                    <w:t>Comondú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0</w:t>
                    <w:tab/>
                  </w:r>
                  <w:r>
                    <w:rPr>
                      <w:spacing w:val="-1"/>
                    </w:rPr>
                    <w:t>100</w:t>
                  </w:r>
                  <w:r>
                    <w:rPr/>
                    <w:tab/>
                  </w:r>
                  <w:r>
                    <w:rPr/>
                    <w:t> </w:t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8,853 </w:t>
                  </w:r>
                  <w:r>
                    <w:rPr>
                      <w:spacing w:val="-1"/>
                    </w:rPr>
                  </w:r>
                  <w:r>
                    <w:rPr>
                      <w:spacing w:val="-1"/>
                    </w:rPr>
                    <w:t>Ciudad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Constitución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4971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</w:tabs>
                    <w:spacing w:line="240" w:lineRule="auto" w:before="0"/>
                    <w:ind w:left="199" w:right="0"/>
                    <w:jc w:val="left"/>
                  </w:pPr>
                  <w:r>
                    <w:rPr>
                      <w:spacing w:val="-1"/>
                    </w:rPr>
                    <w:t>Consulta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externa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general.</w:t>
                    <w:tab/>
                    <w:t>Loreto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12,239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75" w:val="left" w:leader="none"/>
                    </w:tabs>
                    <w:spacing w:line="240" w:lineRule="auto"/>
                    <w:ind w:left="4971" w:right="0"/>
                    <w:jc w:val="left"/>
                  </w:pPr>
                  <w:r>
                    <w:rPr>
                      <w:spacing w:val="-1"/>
                      <w:w w:val="95"/>
                      <w:position w:val="2"/>
                    </w:rPr>
                    <w:t>Loreto</w:t>
                    <w:tab/>
                  </w:r>
                  <w:r>
                    <w:rPr>
                      <w:spacing w:val="-1"/>
                    </w:rPr>
                    <w:t>Consulta</w:t>
                    <w:tab/>
                    <w:t>12,239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940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</w:tabs>
                    <w:spacing w:line="268" w:lineRule="auto" w:before="135"/>
                    <w:ind w:left="4730" w:right="137" w:hanging="4531"/>
                    <w:jc w:val="left"/>
                  </w:pPr>
                  <w:r>
                    <w:rPr>
                      <w:spacing w:val="-1"/>
                    </w:rPr>
                    <w:t>Consulta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externa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general.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0</w:t>
                    <w:tab/>
                  </w:r>
                  <w:r>
                    <w:rPr>
                      <w:spacing w:val="-1"/>
                    </w:rPr>
                    <w:t>100</w:t>
                  </w:r>
                  <w:r>
                    <w:rPr/>
                    <w:tab/>
                  </w:r>
                  <w:r>
                    <w:rPr/>
                    <w:t> </w:t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38,454 </w:t>
                  </w:r>
                  <w:r>
                    <w:rPr>
                      <w:spacing w:val="-1"/>
                    </w:rPr>
                  </w:r>
                  <w:r>
                    <w:rPr>
                      <w:position w:val="2"/>
                    </w:rPr>
                    <w:t>Santa</w:t>
                  </w:r>
                  <w:r>
                    <w:rPr>
                      <w:spacing w:val="-1"/>
                      <w:position w:val="2"/>
                    </w:rPr>
                    <w:t> Rosalía</w:t>
                  </w:r>
                  <w:r>
                    <w:rPr>
                      <w:position w:val="2"/>
                    </w:rPr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position w:val="2"/>
                    </w:rPr>
                    <w:t> </w:t>
                  </w:r>
                  <w:r>
                    <w:rPr>
                      <w:spacing w:val="-1"/>
                    </w:rPr>
                    <w:t>Consulta</w:t>
                    <w:tab/>
                    <w:t>38,454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35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</w:tabs>
                    <w:spacing w:line="240" w:lineRule="auto" w:before="114"/>
                    <w:ind w:left="199" w:right="0"/>
                    <w:jc w:val="left"/>
                  </w:pPr>
                  <w:r>
                    <w:rPr>
                      <w:spacing w:val="-1"/>
                    </w:rPr>
                    <w:t>Consulta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externa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general.</w:t>
                    <w:tab/>
                    <w:t>Los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Cabos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34,909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423" w:val="left" w:leader="none"/>
                      <w:tab w:pos="14339" w:val="left" w:leader="none"/>
                    </w:tabs>
                    <w:spacing w:line="240" w:lineRule="auto"/>
                    <w:ind w:left="4442" w:right="0"/>
                    <w:jc w:val="center"/>
                  </w:pPr>
                  <w:r>
                    <w:rPr>
                      <w:rFonts w:ascii="Arial" w:hAnsi="Arial"/>
                    </w:rPr>
                    <w:t>San José del </w:t>
                  </w:r>
                  <w:r>
                    <w:rPr>
                      <w:spacing w:val="-1"/>
                    </w:rPr>
                    <w:t>Cabo</w:t>
                    <w:tab/>
                  </w:r>
                  <w:r>
                    <w:rPr>
                      <w:spacing w:val="-1"/>
                      <w:w w:val="95"/>
                      <w:position w:val="-1"/>
                    </w:rPr>
                    <w:t>Consulta</w:t>
                    <w:tab/>
                  </w:r>
                  <w:r>
                    <w:rPr>
                      <w:spacing w:val="-1"/>
                      <w:position w:val="-1"/>
                    </w:rPr>
                    <w:t>34,909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66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</w:tabs>
                    <w:spacing w:line="268" w:lineRule="auto" w:before="135"/>
                    <w:ind w:left="4543" w:right="137" w:hanging="4344"/>
                    <w:jc w:val="left"/>
                  </w:pPr>
                  <w:r>
                    <w:rPr>
                      <w:spacing w:val="-1"/>
                    </w:rPr>
                    <w:t>Consulta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externa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general.</w:t>
                    <w:tab/>
                    <w:tab/>
                    <w:t>Comondú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0</w:t>
                    <w:tab/>
                  </w:r>
                  <w:r>
                    <w:rPr>
                      <w:spacing w:val="-1"/>
                    </w:rPr>
                    <w:t>100</w:t>
                  </w:r>
                  <w:r>
                    <w:rPr/>
                    <w:tab/>
                  </w:r>
                  <w:r>
                    <w:rPr/>
                    <w:t> </w:t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30,346 </w:t>
                  </w:r>
                  <w:r>
                    <w:rPr>
                      <w:spacing w:val="-1"/>
                    </w:rPr>
                  </w:r>
                  <w:r>
                    <w:rPr>
                      <w:spacing w:val="-1"/>
                    </w:rPr>
                    <w:t>Ciudad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Constitución</w:t>
                  </w:r>
                  <w:r>
                    <w:rPr/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/>
                    <w:t> </w:t>
                  </w:r>
                  <w:r>
                    <w:rPr>
                      <w:spacing w:val="-1"/>
                      <w:position w:val="-1"/>
                    </w:rPr>
                    <w:t>Consulta</w:t>
                    <w:tab/>
                    <w:t>30,346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</w:tabs>
                    <w:spacing w:line="268" w:lineRule="auto" w:before="114"/>
                    <w:ind w:left="4952" w:right="133" w:hanging="4752"/>
                    <w:jc w:val="left"/>
                  </w:pPr>
                  <w:r>
                    <w:rPr>
                      <w:spacing w:val="-1"/>
                    </w:rPr>
                    <w:t>Consulta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externa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general.</w:t>
                    <w:tab/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96,247</w:t>
                  </w:r>
                  <w:r>
                    <w:rPr>
                      <w:spacing w:val="25"/>
                    </w:rPr>
                    <w:t> </w:t>
                  </w:r>
                  <w:r>
                    <w:rPr>
                      <w:spacing w:val="-1"/>
                      <w:position w:val="2"/>
                    </w:rPr>
                    <w:t>La</w:t>
                  </w:r>
                  <w:r>
                    <w:rPr>
                      <w:position w:val="2"/>
                    </w:rPr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spacing w:val="-1"/>
                      <w:w w:val="95"/>
                    </w:rPr>
                    <w:t>Consulta</w:t>
                    <w:tab/>
                  </w:r>
                  <w:r>
                    <w:rPr>
                      <w:spacing w:val="-1"/>
                    </w:rPr>
                    <w:t>96,247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66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68" w:lineRule="auto" w:before="114"/>
                    <w:ind w:left="4543" w:right="172" w:hanging="4344"/>
                    <w:jc w:val="left"/>
                  </w:pPr>
                  <w:r>
                    <w:rPr>
                      <w:spacing w:val="-1"/>
                    </w:rPr>
                    <w:t>Control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enfermedades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prevenibles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por</w:t>
                  </w:r>
                  <w:r>
                    <w:rPr/>
                    <w:t> vacunación.</w:t>
                    <w:tab/>
                    <w:tab/>
                  </w:r>
                  <w:r>
                    <w:rPr>
                      <w:spacing w:val="-1"/>
                    </w:rPr>
                    <w:t>Comondú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0</w:t>
                    <w:tab/>
                  </w:r>
                  <w:r>
                    <w:rPr>
                      <w:spacing w:val="-1"/>
                    </w:rPr>
                    <w:t>100</w:t>
                  </w:r>
                  <w:r>
                    <w:rPr/>
                    <w:tab/>
                  </w:r>
                  <w:r>
                    <w:rPr/>
                    <w:t> </w:t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4,943 </w:t>
                  </w:r>
                  <w:r>
                    <w:rPr>
                      <w:spacing w:val="-1"/>
                    </w:rPr>
                  </w:r>
                  <w:r>
                    <w:rPr>
                      <w:spacing w:val="-1"/>
                    </w:rPr>
                    <w:t>Ciudad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Constitución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spacing w:val="-1"/>
                      <w:position w:val="-1"/>
                    </w:rPr>
                    <w:t>Dosis</w:t>
                  </w:r>
                  <w:r>
                    <w:rPr>
                      <w:position w:val="-1"/>
                    </w:rPr>
                    <w:tab/>
                  </w:r>
                  <w:r>
                    <w:rPr>
                      <w:position w:val="-1"/>
                    </w:rPr>
                    <w:t> </w:t>
                  </w:r>
                  <w:r>
                    <w:rPr>
                      <w:spacing w:val="-1"/>
                      <w:position w:val="-1"/>
                    </w:rPr>
                    <w:t>4,943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</w:tabs>
                    <w:spacing w:line="240" w:lineRule="auto" w:before="114"/>
                    <w:ind w:right="0"/>
                    <w:jc w:val="left"/>
                  </w:pPr>
                  <w:r>
                    <w:rPr>
                      <w:spacing w:val="-1"/>
                    </w:rPr>
                    <w:t>Control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enfermedades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prevenibles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por</w:t>
                  </w:r>
                  <w:r>
                    <w:rPr/>
                    <w:t> vacunación.</w:t>
                    <w:tab/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105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19,678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75" w:val="left" w:leader="none"/>
                    </w:tabs>
                    <w:spacing w:line="240" w:lineRule="auto"/>
                    <w:ind w:left="4952" w:right="0"/>
                    <w:jc w:val="left"/>
                  </w:pPr>
                  <w:r>
                    <w:rPr>
                      <w:spacing w:val="-1"/>
                      <w:position w:val="2"/>
                    </w:rPr>
                    <w:t>La</w:t>
                  </w:r>
                  <w:r>
                    <w:rPr>
                      <w:position w:val="2"/>
                    </w:rPr>
                    <w:t> Paz</w:t>
                    <w:tab/>
                  </w:r>
                  <w:r>
                    <w:rPr>
                      <w:spacing w:val="-1"/>
                      <w:w w:val="95"/>
                    </w:rPr>
                    <w:t>Dosis</w:t>
                    <w:tab/>
                  </w:r>
                  <w:r>
                    <w:rPr>
                      <w:spacing w:val="-1"/>
                    </w:rPr>
                    <w:t>19,678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35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40" w:lineRule="auto" w:before="135"/>
                    <w:ind w:right="0"/>
                    <w:jc w:val="left"/>
                  </w:pPr>
                  <w:r>
                    <w:rPr>
                      <w:spacing w:val="-1"/>
                    </w:rPr>
                    <w:t>Control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enfermedades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prevenibles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por</w:t>
                  </w:r>
                  <w:r>
                    <w:rPr/>
                    <w:t> vacunación.</w:t>
                    <w:tab/>
                  </w:r>
                  <w:r>
                    <w:rPr>
                      <w:spacing w:val="-1"/>
                    </w:rPr>
                    <w:t>Los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Cabos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7,676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384" w:val="left" w:leader="none"/>
                      <w:tab w:pos="14339" w:val="left" w:leader="none"/>
                    </w:tabs>
                    <w:spacing w:line="240" w:lineRule="auto"/>
                    <w:ind w:left="4403" w:right="0"/>
                    <w:jc w:val="center"/>
                  </w:pPr>
                  <w:r>
                    <w:rPr>
                      <w:rFonts w:ascii="Arial" w:hAnsi="Arial"/>
                    </w:rPr>
                    <w:t>San José del </w:t>
                  </w:r>
                  <w:r>
                    <w:rPr>
                      <w:spacing w:val="-1"/>
                    </w:rPr>
                    <w:t>Cabo</w:t>
                    <w:tab/>
                  </w:r>
                  <w:r>
                    <w:rPr>
                      <w:spacing w:val="-1"/>
                      <w:w w:val="95"/>
                      <w:position w:val="-1"/>
                    </w:rPr>
                    <w:t>Dosis</w:t>
                    <w:tab/>
                  </w:r>
                  <w:r>
                    <w:rPr>
                      <w:spacing w:val="-1"/>
                      <w:position w:val="-1"/>
                    </w:rPr>
                    <w:t>7,676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940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40" w:lineRule="auto" w:before="135"/>
                    <w:ind w:right="0"/>
                    <w:jc w:val="left"/>
                  </w:pPr>
                  <w:r>
                    <w:rPr>
                      <w:spacing w:val="-1"/>
                    </w:rPr>
                    <w:t>Control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enfermedades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prevenibles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por</w:t>
                  </w:r>
                  <w:r>
                    <w:rPr/>
                    <w:t> vacunación.</w:t>
                    <w:tab/>
                  </w:r>
                  <w:r>
                    <w:rPr>
                      <w:w w:val="95"/>
                    </w:rPr>
                    <w:t>Mulegé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4,716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384" w:val="left" w:leader="none"/>
                      <w:tab w:pos="14339" w:val="left" w:leader="none"/>
                    </w:tabs>
                    <w:spacing w:line="240" w:lineRule="auto"/>
                    <w:ind w:left="4555" w:right="0"/>
                    <w:jc w:val="center"/>
                  </w:pPr>
                  <w:r>
                    <w:rPr/>
                    <w:t>Santa</w:t>
                  </w:r>
                  <w:r>
                    <w:rPr>
                      <w:spacing w:val="-1"/>
                    </w:rPr>
                    <w:t> Rosalía</w:t>
                    <w:tab/>
                  </w:r>
                  <w:r>
                    <w:rPr>
                      <w:spacing w:val="-1"/>
                      <w:w w:val="95"/>
                      <w:position w:val="-1"/>
                    </w:rPr>
                    <w:t>Dosis</w:t>
                    <w:tab/>
                  </w:r>
                  <w:r>
                    <w:rPr>
                      <w:spacing w:val="-1"/>
                      <w:position w:val="-1"/>
                    </w:rPr>
                    <w:t>4,716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971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40" w:lineRule="auto" w:before="135"/>
                    <w:ind w:right="0"/>
                    <w:jc w:val="left"/>
                  </w:pPr>
                  <w:r>
                    <w:rPr>
                      <w:spacing w:val="-1"/>
                    </w:rPr>
                    <w:t>Control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enfermedades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prevenibles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por</w:t>
                  </w:r>
                  <w:r>
                    <w:rPr/>
                    <w:t> vacunación.</w:t>
                    <w:tab/>
                  </w:r>
                  <w:r>
                    <w:rPr>
                      <w:spacing w:val="-1"/>
                    </w:rPr>
                    <w:t>Loreto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2,394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14" w:val="left" w:leader="none"/>
                    </w:tabs>
                    <w:spacing w:line="240" w:lineRule="auto"/>
                    <w:ind w:left="4971" w:right="0"/>
                    <w:jc w:val="left"/>
                  </w:pPr>
                  <w:r>
                    <w:rPr>
                      <w:spacing w:val="-1"/>
                      <w:w w:val="95"/>
                      <w:position w:val="2"/>
                    </w:rPr>
                    <w:t>Loreto</w:t>
                    <w:tab/>
                  </w:r>
                  <w:r>
                    <w:rPr>
                      <w:spacing w:val="-1"/>
                      <w:w w:val="95"/>
                    </w:rPr>
                    <w:t>Dosis</w:t>
                    <w:tab/>
                  </w:r>
                  <w:r>
                    <w:rPr>
                      <w:spacing w:val="-1"/>
                    </w:rPr>
                    <w:t>2,394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66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</w:tabs>
                    <w:spacing w:line="268" w:lineRule="auto" w:before="135"/>
                    <w:ind w:left="4543" w:right="137" w:hanging="4344"/>
                    <w:jc w:val="left"/>
                  </w:pPr>
                  <w:r>
                    <w:rPr>
                      <w:spacing w:val="-1"/>
                    </w:rPr>
                    <w:t>Control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hidratación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oral.</w:t>
                    <w:tab/>
                    <w:tab/>
                    <w:t>Comondú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0</w:t>
                    <w:tab/>
                  </w:r>
                  <w:r>
                    <w:rPr>
                      <w:spacing w:val="-1"/>
                    </w:rPr>
                    <w:t>100</w:t>
                  </w:r>
                  <w:r>
                    <w:rPr/>
                    <w:tab/>
                  </w:r>
                  <w:r>
                    <w:rPr/>
                    <w:t> </w:t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13,363 </w:t>
                  </w:r>
                  <w:r>
                    <w:rPr>
                      <w:spacing w:val="-1"/>
                    </w:rPr>
                  </w:r>
                  <w:r>
                    <w:rPr>
                      <w:spacing w:val="-1"/>
                    </w:rPr>
                    <w:t>Ciudad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Constitución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spacing w:val="-1"/>
                      <w:position w:val="-1"/>
                    </w:rPr>
                    <w:t>Dosis</w:t>
                  </w:r>
                  <w:r>
                    <w:rPr>
                      <w:position w:val="-1"/>
                    </w:rPr>
                    <w:tab/>
                  </w:r>
                  <w:r>
                    <w:rPr>
                      <w:position w:val="-1"/>
                    </w:rPr>
                    <w:t> </w:t>
                  </w:r>
                  <w:r>
                    <w:rPr>
                      <w:spacing w:val="-1"/>
                      <w:position w:val="-1"/>
                    </w:rPr>
                    <w:t>13,365</w:t>
                  </w:r>
                  <w:r>
                    <w:rPr/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174.55pt;height:45.65pt;mso-position-horizontal-relative:page;mso-position-vertical-relative:page;z-index:-103945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w w:val="70"/>
                    </w:rPr>
                    <w:t>I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w w:val="70"/>
                      <w:rtl/>
                    </w:rPr>
                    <w:t>ِ׏ِ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spacing w:val="1"/>
                      <w:w w:val="70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w w:val="85"/>
                    </w:rPr>
                    <w:t>SALU(</w:t>
                  </w:r>
                  <w:r>
                    <w:rPr>
                      <w:rFonts w:asci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22pt;height:17pt;mso-position-horizontal-relative:page;mso-position-vertical-relative:page;z-index:-103943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60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10394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10393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10393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10393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10393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10392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10392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10392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10392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10391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10391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10391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10391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10390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10390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10390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10390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103900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103897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103895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1038928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103890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103888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103885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1038832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103880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103878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103876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103873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103871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</w:tabs>
                    <w:spacing w:line="268" w:lineRule="auto" w:before="94"/>
                    <w:ind w:left="4952" w:right="133" w:hanging="47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Control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hidratación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oral.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110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28,729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 w:hAnsi="Arial"/>
                      <w:position w:val="2"/>
                    </w:rPr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Dosis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28,729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35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</w:tabs>
                    <w:spacing w:line="240" w:lineRule="auto" w:before="11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Control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hidratación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oral.</w:t>
                    <w:tab/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11,730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423" w:val="left" w:leader="none"/>
                      <w:tab w:pos="14339" w:val="left" w:leader="none"/>
                    </w:tabs>
                    <w:spacing w:line="240" w:lineRule="auto"/>
                    <w:ind w:left="4442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 José del </w:t>
                  </w:r>
                  <w:r>
                    <w:rPr>
                      <w:rFonts w:ascii="Arial" w:hAnsi="Arial"/>
                      <w:spacing w:val="-1"/>
                    </w:rPr>
                    <w:t>Cabo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  <w:position w:val="-1"/>
                    </w:rPr>
                    <w:t>Dosis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11,730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940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68" w:lineRule="auto" w:before="135"/>
                    <w:ind w:left="4730" w:right="172" w:hanging="453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Control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hidratación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oral.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9,294 </w:t>
                  </w:r>
                  <w:r>
                    <w:rPr>
                      <w:rFonts w:ascii="Arial" w:hAnsi="Arial"/>
                      <w:spacing w:val="-1"/>
                    </w:rPr>
                  </w:r>
                  <w:r>
                    <w:rPr>
                      <w:rFonts w:ascii="Arial" w:hAnsi="Arial"/>
                    </w:rPr>
                    <w:t>Santa</w:t>
                  </w:r>
                  <w:r>
                    <w:rPr>
                      <w:rFonts w:ascii="Arial" w:hAnsi="Arial"/>
                      <w:spacing w:val="-1"/>
                    </w:rPr>
                    <w:t> Rosalía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Dosis</w:t>
                  </w:r>
                  <w:r>
                    <w:rPr>
                      <w:rFonts w:ascii="Arial" w:hAnsi="Arial"/>
                      <w:position w:val="-1"/>
                    </w:rPr>
                    <w:tab/>
                  </w:r>
                  <w:r>
                    <w:rPr>
                      <w:rFonts w:ascii="Arial" w:hAnsi="Arial"/>
                      <w:position w:val="-1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9,294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971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40" w:lineRule="auto" w:before="11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Control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hidratación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oral.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3,158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14" w:val="left" w:leader="none"/>
                    </w:tabs>
                    <w:spacing w:line="240" w:lineRule="auto"/>
                    <w:ind w:left="4971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w w:val="95"/>
                      <w:position w:val="2"/>
                    </w:rPr>
                    <w:t>Loreto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Dosis</w:t>
                    <w:tab/>
                  </w:r>
                  <w:r>
                    <w:rPr>
                      <w:rFonts w:ascii="Arial"/>
                      <w:spacing w:val="-1"/>
                    </w:rPr>
                    <w:t>3,158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806" w:val="right" w:leader="none"/>
                    </w:tabs>
                    <w:spacing w:line="240" w:lineRule="auto" w:before="31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Control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estado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salud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embarazada</w:t>
                  </w:r>
                  <w:r>
                    <w:rPr>
                      <w:rFonts w:ascii="Arial" w:hAnsi="Arial"/>
                    </w:rPr>
                    <w:t> y su</w:t>
                  </w:r>
                  <w:r>
                    <w:rPr>
                      <w:rFonts w:ascii="Arial" w:hAnsi="Arial"/>
                      <w:spacing w:val="-1"/>
                    </w:rPr>
                    <w:t> producto.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907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326" w:val="left" w:leader="none"/>
                      <w:tab w:pos="14573" w:val="right" w:leader="none"/>
                    </w:tabs>
                    <w:spacing w:line="240" w:lineRule="auto"/>
                    <w:ind w:left="4310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Consulta</w:t>
                    <w:tab/>
                    <w:t>907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40" w:lineRule="auto" w:before="135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Control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del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estado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salud</w:t>
                  </w:r>
                  <w:r>
                    <w:rPr>
                      <w:rFonts w:ascii="Arial"/>
                      <w:spacing w:val="-1"/>
                    </w:rPr>
                    <w:t> 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embarazada</w:t>
                  </w:r>
                  <w:r>
                    <w:rPr>
                      <w:rFonts w:ascii="Arial"/>
                    </w:rPr>
                    <w:t> y su</w:t>
                  </w:r>
                  <w:r>
                    <w:rPr>
                      <w:rFonts w:ascii="Arial"/>
                      <w:spacing w:val="-1"/>
                    </w:rPr>
                    <w:t> producto.</w:t>
                    <w:tab/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2,135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14" w:val="left" w:leader="none"/>
                    </w:tabs>
                    <w:spacing w:line="240" w:lineRule="auto"/>
                    <w:ind w:left="495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/>
                      <w:position w:val="2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Consulta</w:t>
                    <w:tab/>
                  </w:r>
                  <w:r>
                    <w:rPr>
                      <w:rFonts w:ascii="Arial"/>
                      <w:spacing w:val="-1"/>
                    </w:rPr>
                    <w:t>2,135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35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40" w:lineRule="auto" w:before="135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Control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del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estado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salud</w:t>
                  </w:r>
                  <w:r>
                    <w:rPr>
                      <w:rFonts w:ascii="Arial"/>
                      <w:spacing w:val="-1"/>
                    </w:rPr>
                    <w:t> 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embarazada</w:t>
                  </w:r>
                  <w:r>
                    <w:rPr>
                      <w:rFonts w:ascii="Arial"/>
                    </w:rPr>
                    <w:t> y su</w:t>
                  </w:r>
                  <w:r>
                    <w:rPr>
                      <w:rFonts w:ascii="Arial"/>
                      <w:spacing w:val="-1"/>
                    </w:rPr>
                    <w:t> producto.</w:t>
                    <w:tab/>
                    <w:t>Los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Cabos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1,465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2384" w:val="left" w:leader="none"/>
                      <w:tab w:pos="14339" w:val="left" w:leader="none"/>
                    </w:tabs>
                    <w:spacing w:line="240" w:lineRule="auto"/>
                    <w:ind w:left="4403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 José del </w:t>
                  </w:r>
                  <w:r>
                    <w:rPr>
                      <w:rFonts w:ascii="Arial" w:hAnsi="Arial"/>
                      <w:spacing w:val="-1"/>
                    </w:rPr>
                    <w:t>Cabo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  <w:position w:val="-1"/>
                    </w:rPr>
                    <w:t>Consulta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1,465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Control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estado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salud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embarazada</w:t>
                  </w:r>
                  <w:r>
                    <w:rPr>
                      <w:rFonts w:ascii="Arial" w:hAnsi="Arial"/>
                    </w:rPr>
                    <w:t> y su</w:t>
                  </w:r>
                  <w:r>
                    <w:rPr>
                      <w:rFonts w:ascii="Arial" w:hAnsi="Arial"/>
                      <w:spacing w:val="-1"/>
                    </w:rPr>
                    <w:t> producto.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674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326" w:val="left" w:leader="none"/>
                      <w:tab w:pos="14339" w:val="left" w:leader="none"/>
                    </w:tabs>
                    <w:spacing w:line="240" w:lineRule="auto"/>
                    <w:ind w:left="4497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Santa</w:t>
                  </w:r>
                  <w:r>
                    <w:rPr>
                      <w:rFonts w:ascii="Arial" w:hAnsi="Arial"/>
                      <w:spacing w:val="-1"/>
                    </w:rPr>
                    <w:t> Rosalía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  <w:position w:val="-1"/>
                    </w:rPr>
                    <w:t>Consulta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674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Control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del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estado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salud</w:t>
                  </w:r>
                  <w:r>
                    <w:rPr>
                      <w:rFonts w:ascii="Arial"/>
                      <w:spacing w:val="-1"/>
                    </w:rPr>
                    <w:t> 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embarazada</w:t>
                  </w:r>
                  <w:r>
                    <w:rPr>
                      <w:rFonts w:ascii="Arial"/>
                    </w:rPr>
                    <w:t> y su</w:t>
                  </w:r>
                  <w:r>
                    <w:rPr>
                      <w:rFonts w:ascii="Arial"/>
                      <w:spacing w:val="-1"/>
                    </w:rPr>
                    <w:t> producto.</w:t>
                    <w:tab/>
                    <w:t>Loreto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84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12" w:val="left" w:leader="none"/>
                    </w:tabs>
                    <w:spacing w:line="240" w:lineRule="auto"/>
                    <w:ind w:left="4971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w w:val="95"/>
                      <w:position w:val="2"/>
                    </w:rPr>
                    <w:t>Loreto</w:t>
                    <w:tab/>
                  </w:r>
                  <w:r>
                    <w:rPr>
                      <w:rFonts w:ascii="Arial"/>
                      <w:spacing w:val="-1"/>
                    </w:rPr>
                    <w:t>Consulta</w:t>
                    <w:tab/>
                    <w:t>84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66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</w:tabs>
                    <w:spacing w:line="268" w:lineRule="auto" w:before="135"/>
                    <w:ind w:left="4543" w:right="137" w:hanging="434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Detección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oportuna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enfermedades.</w:t>
                    <w:tab/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22,830 </w:t>
                  </w:r>
                  <w:r>
                    <w:rPr>
                      <w:rFonts w:ascii="Arial" w:hAnsi="Arial"/>
                      <w:spacing w:val="-1"/>
                    </w:rPr>
                  </w:r>
                  <w:r>
                    <w:rPr>
                      <w:rFonts w:ascii="Arial" w:hAnsi="Arial"/>
                      <w:spacing w:val="-1"/>
                    </w:rPr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</w:r>
                  <w:r>
                    <w:rPr>
                      <w:rFonts w:ascii="Arial" w:hAnsi="Arial"/>
                    </w:rPr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Prueba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22,830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</w:tabs>
                    <w:spacing w:line="240" w:lineRule="auto" w:before="11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Detección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oportuna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enfermedades.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115,074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36" w:val="left" w:leader="none"/>
                    </w:tabs>
                    <w:spacing w:line="240" w:lineRule="auto"/>
                    <w:ind w:left="495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/>
                      <w:position w:val="2"/>
                    </w:rPr>
                    <w:t> Paz</w:t>
                    <w:tab/>
                  </w:r>
                  <w:r>
                    <w:rPr>
                      <w:rFonts w:ascii="Arial"/>
                      <w:w w:val="95"/>
                    </w:rPr>
                    <w:t>Prueba</w:t>
                    <w:tab/>
                  </w:r>
                  <w:r>
                    <w:rPr>
                      <w:rFonts w:ascii="Arial"/>
                      <w:spacing w:val="-1"/>
                    </w:rPr>
                    <w:t>115,074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35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</w:tabs>
                    <w:spacing w:line="240" w:lineRule="auto" w:before="135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Detección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oportuna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enfermedades.</w:t>
                    <w:tab/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28,941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423" w:val="left" w:leader="none"/>
                      <w:tab w:pos="14339" w:val="left" w:leader="none"/>
                    </w:tabs>
                    <w:spacing w:line="240" w:lineRule="auto"/>
                    <w:ind w:left="4442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 José del </w:t>
                  </w:r>
                  <w:r>
                    <w:rPr>
                      <w:rFonts w:ascii="Arial" w:hAnsi="Arial"/>
                      <w:spacing w:val="-1"/>
                    </w:rPr>
                    <w:t>Cabo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Prueba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28,941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92.409973pt;margin-top:50.116875pt;width:179.55pt;height:45.65pt;mso-position-horizontal-relative:page;mso-position-vertical-relative:page;z-index:-103868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976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0" w:right="117" w:firstLine="0"/>
                    <w:jc w:val="righ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0" w:right="117" w:firstLine="0"/>
                    <w:jc w:val="righ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w w:val="70"/>
                    </w:rPr>
                    <w:t>I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w w:val="70"/>
                      <w:rtl/>
                    </w:rPr>
                    <w:t>ِ׏ِ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spacing w:val="1"/>
                      <w:w w:val="70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w w:val="85"/>
                    </w:rPr>
                    <w:t>SALU(</w:t>
                  </w:r>
                  <w:r>
                    <w:rPr>
                      <w:rFonts w:asci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2.512817pt;margin-top:572.917419pt;width:17.8pt;height:17pt;mso-position-horizontal-relative:page;mso-position-vertical-relative:page;z-index:-103866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61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10386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10386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10385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10385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10385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10385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10384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10384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10384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10384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10384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10383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10383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10383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10383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10382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10382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103823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103820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103818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1038160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103813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103811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10380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103806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103804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103801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103799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103796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10379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40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</w:tabs>
                    <w:spacing w:line="240" w:lineRule="auto" w:before="94"/>
                    <w:ind w:left="199" w:right="0"/>
                    <w:jc w:val="left"/>
                  </w:pPr>
                  <w:r>
                    <w:rPr>
                      <w:spacing w:val="-1"/>
                    </w:rPr>
                    <w:t>Detección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oportuna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enfermedades.</w:t>
                    <w:tab/>
                  </w:r>
                  <w:r>
                    <w:rPr>
                      <w:w w:val="95"/>
                    </w:rPr>
                    <w:t>Mulegé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23,816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423" w:val="left" w:leader="none"/>
                      <w:tab w:pos="14339" w:val="left" w:leader="none"/>
                    </w:tabs>
                    <w:spacing w:line="240" w:lineRule="auto"/>
                    <w:ind w:left="4594" w:right="0"/>
                    <w:jc w:val="center"/>
                  </w:pPr>
                  <w:r>
                    <w:rPr/>
                    <w:t>Santa</w:t>
                  </w:r>
                  <w:r>
                    <w:rPr>
                      <w:spacing w:val="-1"/>
                    </w:rPr>
                    <w:t> Rosalía</w:t>
                    <w:tab/>
                  </w:r>
                  <w:r>
                    <w:rPr>
                      <w:w w:val="95"/>
                      <w:position w:val="-1"/>
                    </w:rPr>
                    <w:t>Prueba</w:t>
                    <w:tab/>
                  </w:r>
                  <w:r>
                    <w:rPr>
                      <w:spacing w:val="-1"/>
                      <w:position w:val="-1"/>
                    </w:rPr>
                    <w:t>23,816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971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</w:tabs>
                    <w:spacing w:line="240" w:lineRule="auto" w:before="135"/>
                    <w:ind w:left="199" w:right="0"/>
                    <w:jc w:val="left"/>
                  </w:pPr>
                  <w:r>
                    <w:rPr>
                      <w:spacing w:val="-1"/>
                    </w:rPr>
                    <w:t>Detección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oportuna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enfermedades.</w:t>
                    <w:tab/>
                    <w:t>Loreto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10,339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75" w:val="left" w:leader="none"/>
                    </w:tabs>
                    <w:spacing w:line="240" w:lineRule="auto"/>
                    <w:ind w:left="4971" w:right="0"/>
                    <w:jc w:val="left"/>
                  </w:pPr>
                  <w:r>
                    <w:rPr>
                      <w:spacing w:val="-1"/>
                      <w:w w:val="95"/>
                      <w:position w:val="2"/>
                    </w:rPr>
                    <w:t>Loreto</w:t>
                    <w:tab/>
                  </w:r>
                  <w:r>
                    <w:rPr>
                      <w:w w:val="95"/>
                    </w:rPr>
                    <w:t>Prueba</w:t>
                    <w:tab/>
                  </w:r>
                  <w:r>
                    <w:rPr>
                      <w:spacing w:val="-1"/>
                    </w:rPr>
                    <w:t>10,339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19"/>
                    <w:ind w:left="199" w:right="0"/>
                    <w:jc w:val="left"/>
                  </w:pPr>
                  <w:r>
                    <w:rPr/>
                    <w:t>Identificar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riesgos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spacing w:val="-1"/>
                    </w:rPr>
                    <w:t>daños</w:t>
                  </w:r>
                  <w:r>
                    <w:rPr/>
                    <w:t> 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spacing w:val="-1"/>
                    </w:rPr>
                    <w:t>para</w:t>
                  </w:r>
                  <w:r>
                    <w:rPr/>
                    <w:t> 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spacing w:val="-1"/>
                    </w:rPr>
                    <w:t>el</w:t>
                  </w:r>
                  <w:r>
                    <w:rPr/>
                    <w:t>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control 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spacing w:val="-1"/>
                    </w:rPr>
                    <w:t>epidemiológico</w:t>
                  </w:r>
                  <w:r>
                    <w:rPr/>
                    <w:t> 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spacing w:val="-1"/>
                    </w:rPr>
                    <w:t>de</w:t>
                    <w:tab/>
                    <w:t>Loreto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25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612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>
                      <w:spacing w:val="-1"/>
                    </w:rPr>
                    <w:t>enfermedades</w:t>
                  </w:r>
                  <w:r>
                    <w:rPr/>
                    <w:t> </w:t>
                  </w:r>
                  <w:r>
                    <w:rPr>
                      <w:spacing w:val="25"/>
                    </w:rPr>
                    <w:t> </w:t>
                  </w:r>
                  <w:r>
                    <w:rPr>
                      <w:spacing w:val="-1"/>
                    </w:rPr>
                    <w:t>no</w:t>
                  </w:r>
                  <w:r>
                    <w:rPr/>
                    <w:t>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transmisibles.</w:t>
                    <w:tab/>
                  </w:r>
                  <w:r>
                    <w:rPr>
                      <w:spacing w:val="-1"/>
                    </w:rPr>
                    <w:t>Loreto</w:t>
                    <w:tab/>
                  </w:r>
                  <w:r>
                    <w:rPr>
                      <w:spacing w:val="-1"/>
                      <w:position w:val="-1"/>
                    </w:rPr>
                    <w:t>Caso</w:t>
                    <w:tab/>
                    <w:t>25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pStyle w:val="BodyText"/>
                    <w:tabs>
                      <w:tab w:pos="4730" w:val="left" w:leader="none"/>
                      <w:tab w:pos="4940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68" w:lineRule="auto" w:before="0"/>
                    <w:ind w:left="199" w:right="172"/>
                    <w:jc w:val="left"/>
                  </w:pPr>
                  <w:r>
                    <w:rPr/>
                    <w:t>Identificar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riesgos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spacing w:val="-1"/>
                    </w:rPr>
                    <w:t>daños</w:t>
                  </w:r>
                  <w:r>
                    <w:rPr/>
                    <w:t> 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spacing w:val="-1"/>
                    </w:rPr>
                    <w:t>para</w:t>
                  </w:r>
                  <w:r>
                    <w:rPr/>
                    <w:t> 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spacing w:val="-1"/>
                    </w:rPr>
                    <w:t>el</w:t>
                  </w:r>
                  <w:r>
                    <w:rPr/>
                    <w:t>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control 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spacing w:val="-1"/>
                    </w:rPr>
                    <w:t>epidemiológico</w:t>
                  </w:r>
                  <w:r>
                    <w:rPr/>
                    <w:t> 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spacing w:val="-1"/>
                    </w:rPr>
                    <w:t>de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1,214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spacing w:val="-1"/>
                    </w:rPr>
                    <w:t>enfermedades</w:t>
                  </w:r>
                  <w:r>
                    <w:rPr/>
                    <w:t> </w:t>
                  </w:r>
                  <w:r>
                    <w:rPr>
                      <w:spacing w:val="25"/>
                    </w:rPr>
                    <w:t> </w:t>
                  </w:r>
                  <w:r>
                    <w:rPr>
                      <w:spacing w:val="-1"/>
                    </w:rPr>
                    <w:t>no</w:t>
                  </w:r>
                  <w:r>
                    <w:rPr/>
                    <w:t>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transmisibles.</w:t>
                    <w:tab/>
                    <w:t>Santa</w:t>
                  </w:r>
                  <w:r>
                    <w:rPr>
                      <w:spacing w:val="-1"/>
                    </w:rPr>
                    <w:t> Rosalía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spacing w:val="-1"/>
                      <w:position w:val="-1"/>
                    </w:rPr>
                    <w:t>Caso</w:t>
                    <w:tab/>
                    <w:t>1,214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98"/>
                    <w:ind w:left="199" w:right="0"/>
                    <w:jc w:val="left"/>
                  </w:pPr>
                  <w:r>
                    <w:rPr/>
                    <w:t>Identificar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riesgos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spacing w:val="-1"/>
                    </w:rPr>
                    <w:t>daños</w:t>
                  </w:r>
                  <w:r>
                    <w:rPr/>
                    <w:t> 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spacing w:val="-1"/>
                    </w:rPr>
                    <w:t>para</w:t>
                  </w:r>
                  <w:r>
                    <w:rPr/>
                    <w:t> 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spacing w:val="-1"/>
                    </w:rPr>
                    <w:t>el</w:t>
                  </w:r>
                  <w:r>
                    <w:rPr/>
                    <w:t>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control 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spacing w:val="-1"/>
                    </w:rPr>
                    <w:t>epidemiológico</w:t>
                  </w:r>
                  <w:r>
                    <w:rPr/>
                    <w:t> 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spacing w:val="-1"/>
                    </w:rPr>
                    <w:t>de</w:t>
                    <w:tab/>
                    <w:t>Los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Cabos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952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578" w:val="left" w:leader="none"/>
                      <w:tab w:pos="12559" w:val="left" w:leader="none"/>
                      <w:tab w:pos="14573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>
                      <w:spacing w:val="-1"/>
                    </w:rPr>
                    <w:t>enfermedades</w:t>
                  </w:r>
                  <w:r>
                    <w:rPr/>
                    <w:t> </w:t>
                  </w:r>
                  <w:r>
                    <w:rPr>
                      <w:spacing w:val="25"/>
                    </w:rPr>
                    <w:t> </w:t>
                  </w:r>
                  <w:r>
                    <w:rPr>
                      <w:spacing w:val="-1"/>
                    </w:rPr>
                    <w:t>no</w:t>
                  </w:r>
                  <w:r>
                    <w:rPr/>
                    <w:t>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transmisibles.</w:t>
                    <w:tab/>
                  </w:r>
                  <w:r>
                    <w:rPr>
                      <w:rFonts w:ascii="Arial" w:hAnsi="Arial"/>
                    </w:rPr>
                    <w:t>San José del </w:t>
                  </w:r>
                  <w:r>
                    <w:rPr>
                      <w:spacing w:val="-1"/>
                    </w:rPr>
                    <w:t>Cabo</w:t>
                    <w:tab/>
                  </w:r>
                  <w:r>
                    <w:rPr>
                      <w:spacing w:val="-1"/>
                      <w:position w:val="-1"/>
                    </w:rPr>
                    <w:t>Caso</w:t>
                    <w:tab/>
                    <w:t>952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68" w:lineRule="auto" w:before="0"/>
                    <w:ind w:right="172"/>
                    <w:jc w:val="left"/>
                  </w:pPr>
                  <w:r>
                    <w:rPr/>
                    <w:t>Identificar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riesgos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spacing w:val="-1"/>
                    </w:rPr>
                    <w:t>daños</w:t>
                  </w:r>
                  <w:r>
                    <w:rPr/>
                    <w:t> 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spacing w:val="-1"/>
                    </w:rPr>
                    <w:t>para</w:t>
                  </w:r>
                  <w:r>
                    <w:rPr/>
                    <w:t> 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spacing w:val="-1"/>
                    </w:rPr>
                    <w:t>el</w:t>
                  </w:r>
                  <w:r>
                    <w:rPr/>
                    <w:t>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control 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spacing w:val="-1"/>
                    </w:rPr>
                    <w:t>epidemiológico</w:t>
                  </w:r>
                  <w:r>
                    <w:rPr/>
                    <w:t> 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spacing w:val="-1"/>
                    </w:rPr>
                    <w:t>de</w:t>
                    <w:tab/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2,616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spacing w:val="-1"/>
                    </w:rPr>
                    <w:t>enfermedades</w:t>
                  </w:r>
                  <w:r>
                    <w:rPr/>
                    <w:t> </w:t>
                  </w:r>
                  <w:r>
                    <w:rPr>
                      <w:spacing w:val="25"/>
                    </w:rPr>
                    <w:t> </w:t>
                  </w:r>
                  <w:r>
                    <w:rPr>
                      <w:spacing w:val="-1"/>
                    </w:rPr>
                    <w:t>no</w:t>
                  </w:r>
                  <w:r>
                    <w:rPr/>
                    <w:t>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transmisibles.</w:t>
                    <w:tab/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spacing w:val="-1"/>
                      <w:position w:val="-1"/>
                    </w:rPr>
                    <w:t>Caso</w:t>
                    <w:tab/>
                    <w:t>2,616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98"/>
                    <w:ind w:right="0"/>
                    <w:jc w:val="left"/>
                  </w:pPr>
                  <w:r>
                    <w:rPr/>
                    <w:t>Identificar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riesgos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spacing w:val="-1"/>
                    </w:rPr>
                    <w:t>daños</w:t>
                  </w:r>
                  <w:r>
                    <w:rPr/>
                    <w:t> 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spacing w:val="-1"/>
                    </w:rPr>
                    <w:t>para</w:t>
                  </w:r>
                  <w:r>
                    <w:rPr/>
                    <w:t> 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spacing w:val="-1"/>
                    </w:rPr>
                    <w:t>el</w:t>
                  </w:r>
                  <w:r>
                    <w:rPr/>
                    <w:t>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control 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spacing w:val="-1"/>
                    </w:rPr>
                    <w:t>epidemiológico</w:t>
                  </w:r>
                  <w:r>
                    <w:rPr/>
                    <w:t> 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spacing w:val="-1"/>
                    </w:rPr>
                    <w:t>de</w:t>
                    <w:tab/>
                    <w:t>Comondú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263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12559" w:val="left" w:leader="none"/>
                      <w:tab w:pos="14573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spacing w:val="-1"/>
                    </w:rPr>
                    <w:t>enfermedades</w:t>
                  </w:r>
                  <w:r>
                    <w:rPr/>
                    <w:t> </w:t>
                  </w:r>
                  <w:r>
                    <w:rPr>
                      <w:spacing w:val="25"/>
                    </w:rPr>
                    <w:t> </w:t>
                  </w:r>
                  <w:r>
                    <w:rPr>
                      <w:spacing w:val="-1"/>
                    </w:rPr>
                    <w:t>no</w:t>
                  </w:r>
                  <w:r>
                    <w:rPr/>
                    <w:t>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transmisibles.</w:t>
                    <w:tab/>
                  </w:r>
                  <w:r>
                    <w:rPr>
                      <w:spacing w:val="-1"/>
                    </w:rPr>
                    <w:t>Ciudad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Constitución</w:t>
                    <w:tab/>
                  </w:r>
                  <w:r>
                    <w:rPr>
                      <w:spacing w:val="-1"/>
                      <w:position w:val="-1"/>
                    </w:rPr>
                    <w:t>Caso</w:t>
                    <w:tab/>
                    <w:t>263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19"/>
                    <w:ind w:right="0"/>
                    <w:jc w:val="left"/>
                  </w:pPr>
                  <w:r>
                    <w:rPr/>
                    <w:t>Materno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Infantil.</w:t>
                    <w:tab/>
                  </w:r>
                  <w:r>
                    <w:rPr>
                      <w:spacing w:val="-1"/>
                    </w:rPr>
                    <w:t>Loreto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83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287" w:val="left" w:leader="none"/>
                      <w:tab w:pos="14340" w:val="left" w:leader="none"/>
                    </w:tabs>
                    <w:spacing w:line="240" w:lineRule="auto"/>
                    <w:ind w:left="4699" w:right="0"/>
                    <w:jc w:val="center"/>
                  </w:pPr>
                  <w:r>
                    <w:rPr>
                      <w:spacing w:val="-1"/>
                      <w:w w:val="95"/>
                      <w:position w:val="2"/>
                    </w:rPr>
                    <w:t>Loreto</w:t>
                    <w:tab/>
                  </w:r>
                  <w:r>
                    <w:rPr>
                      <w:spacing w:val="-1"/>
                    </w:rPr>
                    <w:t>Consulta</w:t>
                    <w:tab/>
                    <w:t>83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940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68" w:lineRule="auto" w:before="135"/>
                    <w:ind w:left="4730" w:right="172" w:hanging="4531"/>
                    <w:jc w:val="left"/>
                  </w:pPr>
                  <w:r>
                    <w:rPr/>
                    <w:t>Materno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Infantil.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0</w:t>
                    <w:tab/>
                  </w:r>
                  <w:r>
                    <w:rPr>
                      <w:spacing w:val="-1"/>
                    </w:rPr>
                    <w:t>100</w:t>
                  </w:r>
                  <w:r>
                    <w:rPr/>
                    <w:tab/>
                  </w:r>
                  <w:r>
                    <w:rPr/>
                    <w:t> </w:t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2,089 </w:t>
                  </w:r>
                  <w:r>
                    <w:rPr>
                      <w:spacing w:val="-1"/>
                    </w:rPr>
                  </w:r>
                  <w:r>
                    <w:rPr>
                      <w:position w:val="2"/>
                    </w:rPr>
                    <w:t>Santa</w:t>
                  </w:r>
                  <w:r>
                    <w:rPr>
                      <w:spacing w:val="-1"/>
                      <w:position w:val="2"/>
                    </w:rPr>
                    <w:t> Rosalía</w:t>
                  </w:r>
                  <w:r>
                    <w:rPr>
                      <w:position w:val="2"/>
                    </w:rPr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position w:val="2"/>
                    </w:rPr>
                    <w:t> </w:t>
                  </w:r>
                  <w:r>
                    <w:rPr>
                      <w:spacing w:val="-1"/>
                    </w:rPr>
                    <w:t>Consulta</w:t>
                    <w:tab/>
                    <w:t>2,089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35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40" w:lineRule="auto" w:before="114"/>
                    <w:ind w:right="0"/>
                    <w:jc w:val="left"/>
                  </w:pPr>
                  <w:r>
                    <w:rPr/>
                    <w:t>Materno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Infantil.</w:t>
                    <w:tab/>
                  </w:r>
                  <w:r>
                    <w:rPr>
                      <w:spacing w:val="-1"/>
                    </w:rPr>
                    <w:t>Los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Cabos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1,550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384" w:val="left" w:leader="none"/>
                      <w:tab w:pos="14339" w:val="left" w:leader="none"/>
                    </w:tabs>
                    <w:spacing w:line="240" w:lineRule="auto"/>
                    <w:ind w:left="4403" w:right="0"/>
                    <w:jc w:val="center"/>
                  </w:pPr>
                  <w:r>
                    <w:rPr>
                      <w:rFonts w:ascii="Arial" w:hAnsi="Arial"/>
                    </w:rPr>
                    <w:t>San José del </w:t>
                  </w:r>
                  <w:r>
                    <w:rPr>
                      <w:spacing w:val="-1"/>
                    </w:rPr>
                    <w:t>Cabo</w:t>
                    <w:tab/>
                  </w:r>
                  <w:r>
                    <w:rPr>
                      <w:spacing w:val="-1"/>
                      <w:w w:val="95"/>
                      <w:position w:val="-1"/>
                    </w:rPr>
                    <w:t>Consulta</w:t>
                    <w:tab/>
                  </w:r>
                  <w:r>
                    <w:rPr>
                      <w:spacing w:val="-1"/>
                      <w:position w:val="-1"/>
                    </w:rPr>
                    <w:t>1,550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68" w:lineRule="auto" w:before="135"/>
                    <w:ind w:left="4952" w:right="172" w:hanging="4752"/>
                    <w:jc w:val="left"/>
                  </w:pPr>
                  <w:r>
                    <w:rPr/>
                    <w:t>Materno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Infantil.</w:t>
                    <w:tab/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1,010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spacing w:val="-1"/>
                      <w:position w:val="2"/>
                    </w:rPr>
                    <w:t>La</w:t>
                  </w:r>
                  <w:r>
                    <w:rPr>
                      <w:position w:val="2"/>
                    </w:rPr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spacing w:val="-1"/>
                      <w:w w:val="95"/>
                    </w:rPr>
                    <w:t>Consulta</w:t>
                    <w:tab/>
                  </w:r>
                  <w:r>
                    <w:rPr>
                      <w:spacing w:val="-1"/>
                    </w:rPr>
                    <w:t>1,010</w:t>
                  </w:r>
                  <w:r>
                    <w:rPr/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174.55pt;height:45.65pt;mso-position-horizontal-relative:page;mso-position-vertical-relative:page;z-index:-103792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w w:val="70"/>
                    </w:rPr>
                    <w:t>I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w w:val="70"/>
                      <w:rtl/>
                    </w:rPr>
                    <w:t>ِ׏ِ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spacing w:val="1"/>
                      <w:w w:val="70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w w:val="85"/>
                    </w:rPr>
                    <w:t>SALU(</w:t>
                  </w:r>
                  <w:r>
                    <w:rPr>
                      <w:rFonts w:asci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20.7pt;height:17pt;mso-position-horizontal-relative:page;mso-position-vertical-relative:page;z-index:-103789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62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10378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10378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10378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10378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10377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10377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10377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10377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10376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10376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10376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10376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10375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10375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10375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10375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10374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103746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103744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103741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1037392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103736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103734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103732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1037296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103727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103724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103722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103720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103717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806" w:val="right" w:leader="none"/>
                    </w:tabs>
                    <w:spacing w:line="240" w:lineRule="auto" w:before="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Materno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Infantil.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680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326" w:val="left" w:leader="none"/>
                      <w:tab w:pos="14573" w:val="right" w:leader="none"/>
                    </w:tabs>
                    <w:spacing w:line="240" w:lineRule="auto"/>
                    <w:ind w:left="4310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Consulta</w:t>
                    <w:tab/>
                    <w:t>680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66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</w:tabs>
                    <w:spacing w:line="268" w:lineRule="auto" w:before="135"/>
                    <w:ind w:left="4543" w:right="137" w:hanging="434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Orientación</w:t>
                  </w:r>
                  <w:r>
                    <w:rPr>
                      <w:rFonts w:ascii="Arial" w:hAnsi="Arial"/>
                      <w:spacing w:val="-1"/>
                    </w:rPr>
                    <w:t> 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salud.</w:t>
                    <w:tab/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35,623 </w:t>
                  </w:r>
                  <w:r>
                    <w:rPr>
                      <w:rFonts w:ascii="Arial" w:hAnsi="Arial"/>
                      <w:spacing w:val="-1"/>
                    </w:rPr>
                  </w:r>
                  <w:r>
                    <w:rPr>
                      <w:rFonts w:ascii="Arial" w:hAnsi="Arial"/>
                      <w:spacing w:val="-1"/>
                    </w:rPr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</w:r>
                  <w:r>
                    <w:rPr>
                      <w:rFonts w:ascii="Arial" w:hAnsi="Arial"/>
                    </w:rPr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-1"/>
                    </w:rPr>
                    <w:t>Mensaje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35,623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</w:tabs>
                    <w:spacing w:line="268" w:lineRule="auto" w:before="114"/>
                    <w:ind w:left="4952" w:right="95" w:hanging="47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Orientación</w:t>
                  </w:r>
                  <w:r>
                    <w:rPr>
                      <w:rFonts w:ascii="Arial" w:hAnsi="Arial"/>
                      <w:spacing w:val="-1"/>
                    </w:rPr>
                    <w:t> 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salud.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136,043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 w:hAnsi="Arial"/>
                      <w:position w:val="2"/>
                    </w:rPr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Mensaje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136,043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35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</w:tabs>
                    <w:spacing w:line="240" w:lineRule="auto" w:before="11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Orientación</w:t>
                  </w:r>
                  <w:r>
                    <w:rPr>
                      <w:rFonts w:ascii="Arial" w:hAnsi="Arial"/>
                      <w:spacing w:val="-1"/>
                    </w:rPr>
                    <w:t> 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salud.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37,640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423" w:val="left" w:leader="none"/>
                      <w:tab w:pos="14339" w:val="left" w:leader="none"/>
                    </w:tabs>
                    <w:spacing w:line="240" w:lineRule="auto"/>
                    <w:ind w:left="4442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 José del </w:t>
                  </w:r>
                  <w:r>
                    <w:rPr>
                      <w:rFonts w:ascii="Arial" w:hAnsi="Arial"/>
                      <w:spacing w:val="-1"/>
                    </w:rPr>
                    <w:t>Cabo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Mensaje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37,640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940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</w:tabs>
                    <w:spacing w:line="268" w:lineRule="auto" w:before="135"/>
                    <w:ind w:left="4730" w:right="137" w:hanging="453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Orientación</w:t>
                  </w:r>
                  <w:r>
                    <w:rPr>
                      <w:rFonts w:ascii="Arial" w:hAnsi="Arial"/>
                      <w:spacing w:val="-1"/>
                    </w:rPr>
                    <w:t> 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salud.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33,059 </w:t>
                  </w:r>
                  <w:r>
                    <w:rPr>
                      <w:rFonts w:ascii="Arial" w:hAnsi="Arial"/>
                      <w:spacing w:val="-1"/>
                    </w:rPr>
                  </w:r>
                  <w:r>
                    <w:rPr>
                      <w:rFonts w:ascii="Arial" w:hAnsi="Arial"/>
                      <w:position w:val="2"/>
                    </w:rPr>
                    <w:t>Santa</w:t>
                  </w:r>
                  <w:r>
                    <w:rPr>
                      <w:rFonts w:ascii="Arial" w:hAnsi="Arial"/>
                      <w:spacing w:val="-1"/>
                      <w:position w:val="2"/>
                    </w:rPr>
                    <w:t> Rosalía</w:t>
                  </w:r>
                  <w:r>
                    <w:rPr>
                      <w:rFonts w:ascii="Arial" w:hAnsi="Arial"/>
                      <w:position w:val="2"/>
                    </w:rPr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 </w:t>
                  </w:r>
                  <w:r>
                    <w:rPr>
                      <w:rFonts w:ascii="Arial" w:hAnsi="Arial"/>
                    </w:rPr>
                    <w:t>Mensaje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33,059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971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40" w:lineRule="auto" w:before="11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Orientación</w:t>
                  </w:r>
                  <w:r>
                    <w:rPr>
                      <w:rFonts w:ascii="Arial" w:hAnsi="Arial"/>
                      <w:spacing w:val="-1"/>
                    </w:rPr>
                    <w:t> 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salud.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6,149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14" w:val="left" w:leader="none"/>
                    </w:tabs>
                    <w:spacing w:line="240" w:lineRule="auto"/>
                    <w:ind w:left="4971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w w:val="95"/>
                      <w:position w:val="2"/>
                    </w:rPr>
                    <w:t>Loreto</w:t>
                    <w:tab/>
                  </w:r>
                  <w:r>
                    <w:rPr>
                      <w:rFonts w:ascii="Arial"/>
                      <w:w w:val="95"/>
                    </w:rPr>
                    <w:t>Mensaje</w:t>
                    <w:tab/>
                  </w:r>
                  <w:r>
                    <w:rPr>
                      <w:rFonts w:ascii="Arial"/>
                      <w:spacing w:val="-1"/>
                    </w:rPr>
                    <w:t>6,149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806" w:val="right" w:leader="none"/>
                    </w:tabs>
                    <w:spacing w:line="240" w:lineRule="auto" w:before="3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Planificación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familar.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927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326" w:val="left" w:leader="none"/>
                      <w:tab w:pos="14573" w:val="right" w:leader="none"/>
                    </w:tabs>
                    <w:spacing w:line="240" w:lineRule="auto"/>
                    <w:ind w:left="4310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Consulta</w:t>
                    <w:tab/>
                    <w:t>927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68" w:lineRule="auto" w:before="135"/>
                    <w:ind w:left="4952" w:right="172" w:hanging="47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Planificación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familar.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1,465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 w:hAnsi="Arial"/>
                      <w:position w:val="2"/>
                    </w:rPr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Consulta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1,465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35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40" w:lineRule="auto" w:before="11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Planificación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familar.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1,516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384" w:val="left" w:leader="none"/>
                      <w:tab w:pos="14339" w:val="left" w:leader="none"/>
                    </w:tabs>
                    <w:spacing w:line="240" w:lineRule="auto"/>
                    <w:ind w:left="4403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 José del </w:t>
                  </w:r>
                  <w:r>
                    <w:rPr>
                      <w:rFonts w:ascii="Arial" w:hAnsi="Arial"/>
                      <w:spacing w:val="-1"/>
                    </w:rPr>
                    <w:t>Cabo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  <w:position w:val="-1"/>
                    </w:rPr>
                    <w:t>Consulta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1,516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806" w:val="right" w:leader="none"/>
                    </w:tabs>
                    <w:spacing w:line="240" w:lineRule="auto" w:before="3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Planificación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familar.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806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326" w:val="left" w:leader="none"/>
                      <w:tab w:pos="14573" w:val="right" w:leader="none"/>
                    </w:tabs>
                    <w:spacing w:line="240" w:lineRule="auto"/>
                    <w:ind w:left="4497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Santa</w:t>
                  </w:r>
                  <w:r>
                    <w:rPr>
                      <w:rFonts w:ascii="Arial" w:hAnsi="Arial"/>
                      <w:spacing w:val="-1"/>
                    </w:rPr>
                    <w:t> Rosalía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Consulta</w:t>
                    <w:tab/>
                    <w:t>806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806" w:val="right" w:leader="none"/>
                    </w:tabs>
                    <w:spacing w:line="240" w:lineRule="auto" w:before="3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Planificación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familar.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130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806" w:val="right" w:leader="none"/>
                    </w:tabs>
                    <w:spacing w:line="240" w:lineRule="auto"/>
                    <w:ind w:left="4971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w w:val="95"/>
                      <w:position w:val="2"/>
                    </w:rPr>
                    <w:t>Loreto</w:t>
                    <w:tab/>
                  </w:r>
                  <w:r>
                    <w:rPr>
                      <w:rFonts w:ascii="Arial"/>
                      <w:spacing w:val="-1"/>
                    </w:rPr>
                    <w:t>Consulta</w:t>
                    <w:tab/>
                    <w:t>130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66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</w:tabs>
                    <w:spacing w:line="268" w:lineRule="auto" w:before="135"/>
                    <w:ind w:left="4543" w:right="133" w:hanging="434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Prevenir</w:t>
                  </w:r>
                  <w:r>
                    <w:rPr>
                      <w:rFonts w:ascii="Arial" w:hAnsi="Arial"/>
                      <w:spacing w:val="-1"/>
                    </w:rPr>
                    <w:t> padecimientos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bucales.</w:t>
                    <w:tab/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15,058 </w:t>
                  </w:r>
                  <w:r>
                    <w:rPr>
                      <w:rFonts w:ascii="Arial" w:hAnsi="Arial"/>
                      <w:spacing w:val="-1"/>
                    </w:rPr>
                  </w:r>
                  <w:r>
                    <w:rPr>
                      <w:rFonts w:ascii="Arial" w:hAnsi="Arial"/>
                      <w:spacing w:val="-1"/>
                    </w:rPr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Acción</w:t>
                  </w:r>
                  <w:r>
                    <w:rPr>
                      <w:rFonts w:ascii="Arial" w:hAnsi="Arial"/>
                      <w:position w:val="-1"/>
                    </w:rPr>
                    <w:tab/>
                  </w:r>
                  <w:r>
                    <w:rPr>
                      <w:rFonts w:ascii="Arial" w:hAnsi="Arial"/>
                      <w:position w:val="-1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15,058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92.409973pt;margin-top:50.116875pt;width:179.55pt;height:45.65pt;mso-position-horizontal-relative:page;mso-position-vertical-relative:page;z-index:-103715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976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0" w:right="117" w:firstLine="0"/>
                    <w:jc w:val="righ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0" w:right="117" w:firstLine="0"/>
                    <w:jc w:val="righ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w w:val="70"/>
                    </w:rPr>
                    <w:t>I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w w:val="70"/>
                      <w:rtl/>
                    </w:rPr>
                    <w:t>ِ׏ِ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spacing w:val="1"/>
                      <w:w w:val="70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w w:val="85"/>
                    </w:rPr>
                    <w:t>SALU(</w:t>
                  </w:r>
                  <w:r>
                    <w:rPr>
                      <w:rFonts w:asci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9.542725pt;margin-top:572.917419pt;width:20.75pt;height:17pt;mso-position-horizontal-relative:page;mso-position-vertical-relative:page;z-index:-103712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63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10371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10370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10370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10370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10370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10369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10369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10369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10369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10368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10368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10368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10368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10367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10367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10367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10367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103669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103667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103664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1036624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103660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103657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103655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1036528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103650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103648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103645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103643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103640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</w:tabs>
                    <w:spacing w:line="240" w:lineRule="auto" w:before="94"/>
                    <w:ind w:left="199" w:right="0"/>
                    <w:jc w:val="left"/>
                  </w:pPr>
                  <w:r>
                    <w:rPr/>
                    <w:t>Prevenir</w:t>
                  </w:r>
                  <w:r>
                    <w:rPr>
                      <w:spacing w:val="-1"/>
                    </w:rPr>
                    <w:t> padecimientos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bucales.</w:t>
                    <w:tab/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52,442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75" w:val="left" w:leader="none"/>
                    </w:tabs>
                    <w:spacing w:line="240" w:lineRule="auto"/>
                    <w:ind w:left="4952" w:right="0"/>
                    <w:jc w:val="left"/>
                  </w:pPr>
                  <w:r>
                    <w:rPr>
                      <w:spacing w:val="-1"/>
                      <w:position w:val="2"/>
                    </w:rPr>
                    <w:t>La</w:t>
                  </w:r>
                  <w:r>
                    <w:rPr>
                      <w:position w:val="2"/>
                    </w:rPr>
                    <w:t> Paz</w:t>
                    <w:tab/>
                  </w:r>
                  <w:r>
                    <w:rPr/>
                    <w:t>Acción</w:t>
                    <w:tab/>
                  </w:r>
                  <w:r>
                    <w:rPr>
                      <w:spacing w:val="-1"/>
                    </w:rPr>
                    <w:t>52,442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35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</w:tabs>
                    <w:spacing w:line="240" w:lineRule="auto" w:before="135"/>
                    <w:ind w:left="199" w:right="0"/>
                    <w:jc w:val="left"/>
                  </w:pPr>
                  <w:r>
                    <w:rPr/>
                    <w:t>Prevenir</w:t>
                  </w:r>
                  <w:r>
                    <w:rPr>
                      <w:spacing w:val="-1"/>
                    </w:rPr>
                    <w:t> padecimientos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bucales.</w:t>
                    <w:tab/>
                    <w:t>Los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Cabos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13,110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423" w:val="left" w:leader="none"/>
                      <w:tab w:pos="14339" w:val="left" w:leader="none"/>
                    </w:tabs>
                    <w:spacing w:line="240" w:lineRule="auto"/>
                    <w:ind w:left="4442" w:right="0"/>
                    <w:jc w:val="center"/>
                  </w:pPr>
                  <w:r>
                    <w:rPr>
                      <w:rFonts w:ascii="Arial" w:hAnsi="Arial"/>
                    </w:rPr>
                    <w:t>San José del </w:t>
                  </w:r>
                  <w:r>
                    <w:rPr>
                      <w:spacing w:val="-1"/>
                    </w:rPr>
                    <w:t>Cabo</w:t>
                    <w:tab/>
                  </w:r>
                  <w:r>
                    <w:rPr>
                      <w:position w:val="-1"/>
                    </w:rPr>
                    <w:t>Acción</w:t>
                    <w:tab/>
                  </w:r>
                  <w:r>
                    <w:rPr>
                      <w:spacing w:val="-1"/>
                      <w:position w:val="-1"/>
                    </w:rPr>
                    <w:t>13,110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940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40" w:lineRule="auto" w:before="135"/>
                    <w:ind w:left="199" w:right="0"/>
                    <w:jc w:val="left"/>
                  </w:pPr>
                  <w:r>
                    <w:rPr/>
                    <w:t>Prevenir</w:t>
                  </w:r>
                  <w:r>
                    <w:rPr>
                      <w:spacing w:val="-1"/>
                    </w:rPr>
                    <w:t> padecimientos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bucales.</w:t>
                    <w:tab/>
                  </w:r>
                  <w:r>
                    <w:rPr>
                      <w:w w:val="95"/>
                    </w:rPr>
                    <w:t>Mulegé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7,087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384" w:val="left" w:leader="none"/>
                      <w:tab w:pos="14339" w:val="left" w:leader="none"/>
                    </w:tabs>
                    <w:spacing w:line="240" w:lineRule="auto"/>
                    <w:ind w:left="4555" w:right="0"/>
                    <w:jc w:val="center"/>
                  </w:pPr>
                  <w:r>
                    <w:rPr/>
                    <w:t>Santa</w:t>
                  </w:r>
                  <w:r>
                    <w:rPr>
                      <w:spacing w:val="-1"/>
                    </w:rPr>
                    <w:t> Rosalía</w:t>
                    <w:tab/>
                  </w:r>
                  <w:r>
                    <w:rPr>
                      <w:position w:val="-1"/>
                    </w:rPr>
                    <w:t>Acción</w:t>
                    <w:tab/>
                  </w:r>
                  <w:r>
                    <w:rPr>
                      <w:spacing w:val="-1"/>
                      <w:position w:val="-1"/>
                    </w:rPr>
                    <w:t>7,087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971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40" w:lineRule="auto" w:before="135"/>
                    <w:ind w:left="199" w:right="0"/>
                    <w:jc w:val="left"/>
                  </w:pPr>
                  <w:r>
                    <w:rPr/>
                    <w:t>Prevenir</w:t>
                  </w:r>
                  <w:r>
                    <w:rPr>
                      <w:spacing w:val="-1"/>
                    </w:rPr>
                    <w:t> padecimientos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bucales.</w:t>
                    <w:tab/>
                    <w:t>Loreto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3,643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14" w:val="left" w:leader="none"/>
                    </w:tabs>
                    <w:spacing w:line="240" w:lineRule="auto"/>
                    <w:ind w:left="4971" w:right="0"/>
                    <w:jc w:val="left"/>
                  </w:pPr>
                  <w:r>
                    <w:rPr>
                      <w:spacing w:val="-1"/>
                      <w:w w:val="95"/>
                      <w:position w:val="2"/>
                    </w:rPr>
                    <w:t>Loreto</w:t>
                    <w:tab/>
                  </w:r>
                  <w:r>
                    <w:rPr/>
                    <w:t>Acción</w:t>
                    <w:tab/>
                  </w:r>
                  <w:r>
                    <w:rPr>
                      <w:spacing w:val="-1"/>
                    </w:rPr>
                    <w:t>3,643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806" w:val="right" w:leader="none"/>
                    </w:tabs>
                    <w:spacing w:line="240" w:lineRule="auto" w:before="319"/>
                    <w:ind w:left="199" w:right="0"/>
                    <w:jc w:val="left"/>
                  </w:pPr>
                  <w:r>
                    <w:rPr/>
                    <w:t>Proporcionar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consulta</w:t>
                  </w:r>
                  <w:r>
                    <w:rPr>
                      <w:spacing w:val="-1"/>
                    </w:rPr>
                    <w:t> bucal.</w:t>
                    <w:tab/>
                    <w:t>Loreto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/>
                    <w:t>Beneficiario</w:t>
                    <w:tab/>
                  </w:r>
                  <w:r>
                    <w:rPr>
                      <w:spacing w:val="-1"/>
                    </w:rPr>
                    <w:t>586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326" w:val="left" w:leader="none"/>
                      <w:tab w:pos="14573" w:val="right" w:leader="none"/>
                    </w:tabs>
                    <w:spacing w:line="240" w:lineRule="auto"/>
                    <w:ind w:left="4738" w:right="0"/>
                    <w:jc w:val="center"/>
                  </w:pPr>
                  <w:r>
                    <w:rPr>
                      <w:spacing w:val="-1"/>
                      <w:w w:val="95"/>
                      <w:position w:val="2"/>
                    </w:rPr>
                    <w:t>Loreto</w:t>
                    <w:tab/>
                  </w:r>
                  <w:r>
                    <w:rPr>
                      <w:spacing w:val="-1"/>
                    </w:rPr>
                    <w:t>Consulta</w:t>
                    <w:tab/>
                    <w:t>586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940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68" w:lineRule="auto" w:before="135"/>
                    <w:ind w:left="4730" w:right="172" w:hanging="4531"/>
                    <w:jc w:val="left"/>
                  </w:pPr>
                  <w:r>
                    <w:rPr/>
                    <w:t>Proporcionar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consulta</w:t>
                  </w:r>
                  <w:r>
                    <w:rPr>
                      <w:spacing w:val="-1"/>
                    </w:rPr>
                    <w:t> bucal.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0</w:t>
                    <w:tab/>
                  </w:r>
                  <w:r>
                    <w:rPr>
                      <w:spacing w:val="-1"/>
                    </w:rPr>
                    <w:t>100</w:t>
                  </w:r>
                  <w:r>
                    <w:rPr/>
                    <w:tab/>
                  </w:r>
                  <w:r>
                    <w:rPr/>
                    <w:t> </w:t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1,426 </w:t>
                  </w:r>
                  <w:r>
                    <w:rPr>
                      <w:spacing w:val="-1"/>
                    </w:rPr>
                  </w:r>
                  <w:r>
                    <w:rPr>
                      <w:position w:val="2"/>
                    </w:rPr>
                    <w:t>Santa</w:t>
                  </w:r>
                  <w:r>
                    <w:rPr>
                      <w:spacing w:val="-1"/>
                      <w:position w:val="2"/>
                    </w:rPr>
                    <w:t> Rosalía</w:t>
                  </w:r>
                  <w:r>
                    <w:rPr>
                      <w:position w:val="2"/>
                    </w:rPr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position w:val="2"/>
                    </w:rPr>
                    <w:t> </w:t>
                  </w:r>
                  <w:r>
                    <w:rPr>
                      <w:spacing w:val="-1"/>
                    </w:rPr>
                    <w:t>Consulta</w:t>
                    <w:tab/>
                    <w:t>1,426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68" w:lineRule="auto" w:before="114"/>
                    <w:ind w:left="4952" w:right="172" w:hanging="4752"/>
                    <w:jc w:val="left"/>
                  </w:pPr>
                  <w:r>
                    <w:rPr/>
                    <w:t>Proporcionar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consulta</w:t>
                  </w:r>
                  <w:r>
                    <w:rPr>
                      <w:spacing w:val="-1"/>
                    </w:rPr>
                    <w:t> bucal.</w:t>
                    <w:tab/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6,803</w:t>
                  </w:r>
                  <w:r>
                    <w:rPr>
                      <w:spacing w:val="23"/>
                    </w:rPr>
                    <w:t> </w:t>
                  </w:r>
                  <w:r>
                    <w:rPr>
                      <w:spacing w:val="-1"/>
                      <w:position w:val="2"/>
                    </w:rPr>
                    <w:t>La</w:t>
                  </w:r>
                  <w:r>
                    <w:rPr>
                      <w:position w:val="2"/>
                    </w:rPr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spacing w:val="-1"/>
                      <w:w w:val="95"/>
                    </w:rPr>
                    <w:t>Consulta</w:t>
                    <w:tab/>
                  </w:r>
                  <w:r>
                    <w:rPr>
                      <w:spacing w:val="-1"/>
                    </w:rPr>
                    <w:t>6,803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806" w:val="right" w:leader="none"/>
                    </w:tabs>
                    <w:spacing w:line="240" w:lineRule="auto" w:before="298"/>
                    <w:ind w:right="0"/>
                    <w:jc w:val="left"/>
                  </w:pPr>
                  <w:r>
                    <w:rPr/>
                    <w:t>Proporcionar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consulta</w:t>
                  </w:r>
                  <w:r>
                    <w:rPr>
                      <w:spacing w:val="-1"/>
                    </w:rPr>
                    <w:t> bucal.</w:t>
                    <w:tab/>
                    <w:t>Los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Cabos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/>
                    <w:t>Beneficiario</w:t>
                    <w:tab/>
                  </w:r>
                  <w:r>
                    <w:rPr>
                      <w:spacing w:val="-1"/>
                    </w:rPr>
                    <w:t>784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806" w:val="right" w:leader="none"/>
                    </w:tabs>
                    <w:spacing w:line="240" w:lineRule="auto"/>
                    <w:ind w:left="4578" w:right="0"/>
                    <w:jc w:val="left"/>
                  </w:pPr>
                  <w:r>
                    <w:rPr>
                      <w:rFonts w:ascii="Arial" w:hAnsi="Arial"/>
                    </w:rPr>
                    <w:t>San José del </w:t>
                  </w:r>
                  <w:r>
                    <w:rPr>
                      <w:spacing w:val="-1"/>
                    </w:rPr>
                    <w:t>Cabo</w:t>
                    <w:tab/>
                  </w:r>
                  <w:r>
                    <w:rPr>
                      <w:spacing w:val="-1"/>
                      <w:position w:val="-1"/>
                    </w:rPr>
                    <w:t>Consulta</w:t>
                    <w:tab/>
                    <w:t>784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66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68" w:lineRule="auto" w:before="135"/>
                    <w:ind w:left="4543" w:right="172" w:hanging="4344"/>
                    <w:jc w:val="left"/>
                  </w:pPr>
                  <w:r>
                    <w:rPr/>
                    <w:t>Proporcionar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consulta</w:t>
                  </w:r>
                  <w:r>
                    <w:rPr>
                      <w:spacing w:val="-1"/>
                    </w:rPr>
                    <w:t> bucal.</w:t>
                    <w:tab/>
                    <w:tab/>
                    <w:t>Comondú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0</w:t>
                    <w:tab/>
                  </w:r>
                  <w:r>
                    <w:rPr>
                      <w:spacing w:val="-1"/>
                    </w:rPr>
                    <w:t>100</w:t>
                  </w:r>
                  <w:r>
                    <w:rPr/>
                    <w:tab/>
                  </w:r>
                  <w:r>
                    <w:rPr/>
                    <w:t> </w:t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2,940 </w:t>
                  </w:r>
                  <w:r>
                    <w:rPr>
                      <w:spacing w:val="-1"/>
                    </w:rPr>
                  </w:r>
                  <w:r>
                    <w:rPr>
                      <w:spacing w:val="-1"/>
                    </w:rPr>
                    <w:t>Ciudad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Constitución</w:t>
                  </w:r>
                  <w:r>
                    <w:rPr/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/>
                    <w:t> </w:t>
                  </w:r>
                  <w:r>
                    <w:rPr>
                      <w:spacing w:val="-1"/>
                      <w:position w:val="-1"/>
                    </w:rPr>
                    <w:t>Consulta</w:t>
                    <w:tab/>
                    <w:t>2,940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66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68" w:lineRule="auto" w:before="114"/>
                    <w:ind w:left="4543" w:right="172" w:hanging="4344"/>
                    <w:jc w:val="left"/>
                  </w:pPr>
                  <w:r>
                    <w:rPr/>
                    <w:t>Vigilancia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y control</w:t>
                  </w:r>
                  <w:r>
                    <w:rPr>
                      <w:spacing w:val="-1"/>
                    </w:rPr>
                    <w:t> epidemiológico.</w:t>
                    <w:tab/>
                    <w:tab/>
                    <w:t>Comondú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0</w:t>
                    <w:tab/>
                  </w:r>
                  <w:r>
                    <w:rPr>
                      <w:spacing w:val="-1"/>
                    </w:rPr>
                    <w:t>100</w:t>
                  </w:r>
                  <w:r>
                    <w:rPr/>
                    <w:tab/>
                  </w:r>
                  <w:r>
                    <w:rPr/>
                    <w:t> </w:t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5,492 </w:t>
                  </w:r>
                  <w:r>
                    <w:rPr>
                      <w:spacing w:val="-1"/>
                    </w:rPr>
                  </w:r>
                  <w:r>
                    <w:rPr>
                      <w:spacing w:val="-1"/>
                    </w:rPr>
                    <w:t>Ciudad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Constitución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spacing w:val="-1"/>
                      <w:position w:val="-1"/>
                    </w:rPr>
                    <w:t>Caso</w:t>
                  </w:r>
                  <w:r>
                    <w:rPr>
                      <w:position w:val="-1"/>
                    </w:rPr>
                    <w:tab/>
                  </w:r>
                  <w:r>
                    <w:rPr>
                      <w:position w:val="-1"/>
                    </w:rPr>
                    <w:t> </w:t>
                  </w:r>
                  <w:r>
                    <w:rPr>
                      <w:spacing w:val="-1"/>
                      <w:position w:val="-1"/>
                    </w:rPr>
                    <w:t>5,492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</w:tabs>
                    <w:spacing w:line="240" w:lineRule="auto" w:before="114"/>
                    <w:ind w:right="0"/>
                    <w:jc w:val="left"/>
                  </w:pPr>
                  <w:r>
                    <w:rPr/>
                    <w:t>Vigilancia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y control</w:t>
                  </w:r>
                  <w:r>
                    <w:rPr>
                      <w:spacing w:val="-1"/>
                    </w:rPr>
                    <w:t> epidemiológico.</w:t>
                    <w:tab/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13,202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75" w:val="left" w:leader="none"/>
                    </w:tabs>
                    <w:spacing w:line="240" w:lineRule="auto"/>
                    <w:ind w:left="4952" w:right="0"/>
                    <w:jc w:val="left"/>
                  </w:pPr>
                  <w:r>
                    <w:rPr>
                      <w:spacing w:val="-1"/>
                      <w:position w:val="2"/>
                    </w:rPr>
                    <w:t>La</w:t>
                  </w:r>
                  <w:r>
                    <w:rPr>
                      <w:position w:val="2"/>
                    </w:rPr>
                    <w:t> Paz</w:t>
                    <w:tab/>
                  </w:r>
                  <w:r>
                    <w:rPr>
                      <w:spacing w:val="-1"/>
                      <w:w w:val="95"/>
                    </w:rPr>
                    <w:t>Caso</w:t>
                    <w:tab/>
                  </w:r>
                  <w:r>
                    <w:rPr>
                      <w:spacing w:val="-1"/>
                    </w:rPr>
                    <w:t>13,202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35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40" w:lineRule="auto" w:before="135"/>
                    <w:ind w:right="0"/>
                    <w:jc w:val="left"/>
                  </w:pPr>
                  <w:r>
                    <w:rPr/>
                    <w:t>Vigilancia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y control</w:t>
                  </w:r>
                  <w:r>
                    <w:rPr>
                      <w:spacing w:val="-1"/>
                    </w:rPr>
                    <w:t> epidemiológico.</w:t>
                    <w:tab/>
                    <w:t>Los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Cabos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4,187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384" w:val="left" w:leader="none"/>
                      <w:tab w:pos="14339" w:val="left" w:leader="none"/>
                    </w:tabs>
                    <w:spacing w:line="240" w:lineRule="auto"/>
                    <w:ind w:left="4403" w:right="0"/>
                    <w:jc w:val="center"/>
                  </w:pPr>
                  <w:r>
                    <w:rPr>
                      <w:rFonts w:ascii="Arial" w:hAnsi="Arial"/>
                    </w:rPr>
                    <w:t>San José del </w:t>
                  </w:r>
                  <w:r>
                    <w:rPr>
                      <w:spacing w:val="-1"/>
                    </w:rPr>
                    <w:t>Cabo</w:t>
                    <w:tab/>
                  </w:r>
                  <w:r>
                    <w:rPr>
                      <w:spacing w:val="-1"/>
                      <w:w w:val="95"/>
                      <w:position w:val="-1"/>
                    </w:rPr>
                    <w:t>Caso</w:t>
                    <w:tab/>
                  </w:r>
                  <w:r>
                    <w:rPr>
                      <w:spacing w:val="-1"/>
                      <w:position w:val="-1"/>
                    </w:rPr>
                    <w:t>4,187</w:t>
                  </w:r>
                  <w:r>
                    <w:rPr/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174.55pt;height:45.65pt;mso-position-horizontal-relative:page;mso-position-vertical-relative:page;z-index:-103638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w w:val="70"/>
                    </w:rPr>
                    <w:t>I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w w:val="70"/>
                      <w:rtl/>
                    </w:rPr>
                    <w:t>ِ׏ِ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spacing w:val="1"/>
                      <w:w w:val="70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w w:val="85"/>
                    </w:rPr>
                    <w:t>SALU(</w:t>
                  </w:r>
                  <w:r>
                    <w:rPr>
                      <w:rFonts w:asci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22.2pt;height:17pt;mso-position-horizontal-relative:page;mso-position-vertical-relative:page;z-index:-103636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64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10363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10363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10362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10362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10362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10362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10361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10361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10361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10361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10360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10360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10360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10360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10360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10359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10359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103592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103590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103588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1035856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103583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10358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103578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103576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103573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103571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103568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103566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10356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40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40" w:lineRule="auto" w:before="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Vigilancia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y control</w:t>
                  </w:r>
                  <w:r>
                    <w:rPr>
                      <w:rFonts w:ascii="Arial" w:hAnsi="Arial"/>
                      <w:spacing w:val="-1"/>
                    </w:rPr>
                    <w:t> epidemiológico.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7,235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384" w:val="left" w:leader="none"/>
                      <w:tab w:pos="14339" w:val="left" w:leader="none"/>
                    </w:tabs>
                    <w:spacing w:line="240" w:lineRule="auto"/>
                    <w:ind w:left="4555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Santa</w:t>
                  </w:r>
                  <w:r>
                    <w:rPr>
                      <w:rFonts w:ascii="Arial" w:hAnsi="Arial"/>
                      <w:spacing w:val="-1"/>
                    </w:rPr>
                    <w:t> Rosalía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  <w:position w:val="-1"/>
                    </w:rPr>
                    <w:t>Caso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7,235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971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40" w:lineRule="auto" w:before="135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Vigilancia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y control</w:t>
                  </w:r>
                  <w:r>
                    <w:rPr>
                      <w:rFonts w:ascii="Arial" w:hAnsi="Arial"/>
                      <w:spacing w:val="-1"/>
                    </w:rPr>
                    <w:t> epidemiológico.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1,744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14" w:val="left" w:leader="none"/>
                    </w:tabs>
                    <w:spacing w:line="240" w:lineRule="auto"/>
                    <w:ind w:left="4971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w w:val="95"/>
                      <w:position w:val="2"/>
                    </w:rPr>
                    <w:t>Loreto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Caso</w:t>
                    <w:tab/>
                  </w:r>
                  <w:r>
                    <w:rPr>
                      <w:rFonts w:ascii="Arial"/>
                      <w:spacing w:val="-1"/>
                    </w:rPr>
                    <w:t>1,744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ATENCIÓN </w:t>
                  </w:r>
                  <w:r>
                    <w:rPr>
                      <w:rFonts w:ascii="Arial" w:hAnsi="Arial"/>
                      <w:b/>
                      <w:sz w:val="12"/>
                    </w:rPr>
                    <w:t>MÉDICA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 </w:t>
                  </w:r>
                  <w:r>
                    <w:rPr>
                      <w:rFonts w:ascii="Arial" w:hAnsi="Arial"/>
                      <w:b/>
                      <w:sz w:val="12"/>
                    </w:rPr>
                    <w:t>SEGUNDO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NIVEL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</w:tabs>
                    <w:spacing w:line="268" w:lineRule="auto" w:before="0"/>
                    <w:ind w:left="4952" w:right="133" w:hanging="47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Atención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urgencias.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39,558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 w:hAnsi="Arial"/>
                      <w:position w:val="2"/>
                    </w:rPr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Consulta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39,558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66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</w:tabs>
                    <w:spacing w:line="268" w:lineRule="auto" w:before="114"/>
                    <w:ind w:left="4543" w:right="137" w:hanging="434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Atención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urgencias.</w:t>
                    <w:tab/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12,448 </w:t>
                  </w:r>
                  <w:r>
                    <w:rPr>
                      <w:rFonts w:ascii="Arial" w:hAnsi="Arial"/>
                      <w:spacing w:val="-1"/>
                    </w:rPr>
                  </w:r>
                  <w:r>
                    <w:rPr>
                      <w:rFonts w:ascii="Arial" w:hAnsi="Arial"/>
                      <w:spacing w:val="-1"/>
                    </w:rPr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</w:r>
                  <w:r>
                    <w:rPr>
                      <w:rFonts w:ascii="Arial" w:hAnsi="Arial"/>
                    </w:rPr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Consulta</w:t>
                    <w:tab/>
                    <w:t>12,449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35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40" w:lineRule="auto" w:before="11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Atención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urgencias.</w:t>
                    <w:tab/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6,448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384" w:val="left" w:leader="none"/>
                      <w:tab w:pos="14339" w:val="left" w:leader="none"/>
                    </w:tabs>
                    <w:spacing w:line="240" w:lineRule="auto"/>
                    <w:ind w:left="4403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 José del </w:t>
                  </w:r>
                  <w:r>
                    <w:rPr>
                      <w:rFonts w:ascii="Arial" w:hAnsi="Arial"/>
                      <w:spacing w:val="-1"/>
                    </w:rPr>
                    <w:t>Cabo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  <w:position w:val="-1"/>
                    </w:rPr>
                    <w:t>Consulta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6,448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940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68" w:lineRule="auto" w:before="135"/>
                    <w:ind w:left="4730" w:right="172" w:hanging="453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Atención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urgencias.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4,030 </w:t>
                  </w:r>
                  <w:r>
                    <w:rPr>
                      <w:rFonts w:ascii="Arial" w:hAnsi="Arial"/>
                      <w:spacing w:val="-1"/>
                    </w:rPr>
                  </w:r>
                  <w:r>
                    <w:rPr>
                      <w:rFonts w:ascii="Arial" w:hAnsi="Arial"/>
                      <w:position w:val="2"/>
                    </w:rPr>
                    <w:t>Santa</w:t>
                  </w:r>
                  <w:r>
                    <w:rPr>
                      <w:rFonts w:ascii="Arial" w:hAnsi="Arial"/>
                      <w:spacing w:val="-1"/>
                      <w:position w:val="2"/>
                    </w:rPr>
                    <w:t> Rosalía</w:t>
                  </w:r>
                  <w:r>
                    <w:rPr>
                      <w:rFonts w:ascii="Arial" w:hAnsi="Arial"/>
                      <w:position w:val="2"/>
                    </w:rPr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Consulta</w:t>
                    <w:tab/>
                    <w:t>4,030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806" w:val="right" w:leader="none"/>
                    </w:tabs>
                    <w:spacing w:line="240" w:lineRule="auto" w:before="298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Hospitalización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general.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613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326" w:val="left" w:leader="none"/>
                      <w:tab w:pos="14573" w:val="right" w:leader="none"/>
                    </w:tabs>
                    <w:spacing w:line="240" w:lineRule="auto"/>
                    <w:ind w:left="4497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Santa</w:t>
                  </w:r>
                  <w:r>
                    <w:rPr>
                      <w:rFonts w:ascii="Arial" w:hAnsi="Arial"/>
                      <w:spacing w:val="-1"/>
                      <w:position w:val="2"/>
                    </w:rPr>
                    <w:t> Rosalía</w:t>
                    <w:tab/>
                  </w:r>
                  <w:r>
                    <w:rPr>
                      <w:rFonts w:ascii="Arial" w:hAnsi="Arial"/>
                    </w:rPr>
                    <w:t>Egreso</w:t>
                  </w:r>
                  <w:r>
                    <w:rPr>
                      <w:rFonts w:ascii="Arial" w:hAnsi="Arial"/>
                      <w:spacing w:val="-1"/>
                    </w:rPr>
                    <w:t> hospitalario</w:t>
                    <w:tab/>
                    <w:t>613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806" w:val="right" w:leader="none"/>
                    </w:tabs>
                    <w:spacing w:line="240" w:lineRule="auto" w:before="3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Hospitalización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general.</w:t>
                    <w:tab/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717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326" w:val="left" w:leader="none"/>
                      <w:tab w:pos="14573" w:val="right" w:leader="none"/>
                    </w:tabs>
                    <w:spacing w:line="240" w:lineRule="auto"/>
                    <w:ind w:left="4345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San José del </w:t>
                  </w:r>
                  <w:r>
                    <w:rPr>
                      <w:rFonts w:ascii="Arial" w:hAnsi="Arial"/>
                      <w:spacing w:val="-1"/>
                      <w:position w:val="2"/>
                    </w:rPr>
                    <w:t>Cabo</w:t>
                    <w:tab/>
                  </w:r>
                  <w:r>
                    <w:rPr>
                      <w:rFonts w:ascii="Arial" w:hAnsi="Arial"/>
                    </w:rPr>
                    <w:t>Egreso</w:t>
                  </w:r>
                  <w:r>
                    <w:rPr>
                      <w:rFonts w:ascii="Arial" w:hAnsi="Arial"/>
                      <w:spacing w:val="-1"/>
                    </w:rPr>
                    <w:t> hospitalario</w:t>
                    <w:tab/>
                    <w:t>613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66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68" w:lineRule="auto" w:before="135"/>
                    <w:ind w:left="4543" w:right="172" w:hanging="434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Hospitalización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general.</w:t>
                    <w:tab/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1,052 </w:t>
                  </w:r>
                  <w:r>
                    <w:rPr>
                      <w:rFonts w:ascii="Arial" w:hAnsi="Arial"/>
                      <w:spacing w:val="-1"/>
                    </w:rPr>
                  </w:r>
                  <w:r>
                    <w:rPr>
                      <w:rFonts w:ascii="Arial" w:hAnsi="Arial"/>
                      <w:spacing w:val="-1"/>
                      <w:position w:val="2"/>
                    </w:rPr>
                    <w:t>Ciudad</w:t>
                  </w:r>
                  <w:r>
                    <w:rPr>
                      <w:rFonts w:ascii="Arial" w:hAnsi="Arial"/>
                      <w:position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position w:val="2"/>
                    </w:rPr>
                    <w:t>Constitución</w:t>
                  </w:r>
                  <w:r>
                    <w:rPr>
                      <w:rFonts w:ascii="Arial" w:hAnsi="Arial"/>
                      <w:position w:val="2"/>
                    </w:rPr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2"/>
                    </w:rPr>
                    <w:t> </w:t>
                  </w:r>
                  <w:r>
                    <w:rPr>
                      <w:rFonts w:ascii="Arial" w:hAnsi="Arial"/>
                      <w:w w:val="95"/>
                    </w:rPr>
                    <w:t>Egreso</w:t>
                  </w:r>
                  <w:r>
                    <w:rPr>
                      <w:rFonts w:ascii="Arial" w:hAnsi="Arial"/>
                      <w:spacing w:val="23"/>
                      <w:w w:val="9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hospitalario</w:t>
                    <w:tab/>
                    <w:t>1,052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68" w:lineRule="auto" w:before="114"/>
                    <w:ind w:left="4952" w:right="172" w:hanging="47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Hospitalización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general.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4,341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 w:hAnsi="Arial"/>
                      <w:position w:val="2"/>
                    </w:rPr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</w:rPr>
                    <w:t>Egreso</w:t>
                  </w:r>
                  <w:r>
                    <w:rPr>
                      <w:rFonts w:ascii="Arial" w:hAnsi="Arial"/>
                      <w:spacing w:val="-1"/>
                    </w:rPr>
                    <w:t> hospitalario</w:t>
                    <w:tab/>
                    <w:t>4,341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40" w:lineRule="auto" w:before="11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Capacitación</w:t>
                  </w:r>
                  <w:r>
                    <w:rPr>
                      <w:rFonts w:ascii="Arial" w:hAnsi="Arial"/>
                    </w:rPr>
                    <w:t> y </w:t>
                  </w:r>
                  <w:r>
                    <w:rPr>
                      <w:rFonts w:ascii="Arial" w:hAnsi="Arial"/>
                      <w:spacing w:val="-1"/>
                    </w:rPr>
                    <w:t>educaci</w:t>
                  </w:r>
                  <w:r>
                    <w:rPr>
                      <w:rFonts w:ascii="Arial" w:hAnsi="Arial"/>
                      <w:spacing w:val="-1"/>
                    </w:rPr>
                    <w:t>ó</w:t>
                  </w:r>
                  <w:r>
                    <w:rPr>
                      <w:rFonts w:ascii="Arial" w:hAnsi="Arial"/>
                      <w:spacing w:val="-1"/>
                    </w:rPr>
                    <w:t>n </w:t>
                  </w:r>
                  <w:r>
                    <w:rPr>
                      <w:rFonts w:ascii="Arial" w:hAnsi="Arial"/>
                    </w:rPr>
                    <w:t>continua</w:t>
                  </w:r>
                  <w:r>
                    <w:rPr>
                      <w:rFonts w:ascii="Arial" w:hAnsi="Arial"/>
                      <w:spacing w:val="-1"/>
                    </w:rPr>
                    <w:t> en</w:t>
                  </w:r>
                  <w:r>
                    <w:rPr>
                      <w:rFonts w:ascii="Arial" w:hAnsi="Arial"/>
                    </w:rPr>
                    <w:t> salud.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1,345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14" w:val="left" w:leader="none"/>
                    </w:tabs>
                    <w:spacing w:line="240" w:lineRule="auto"/>
                    <w:ind w:left="495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/>
                      <w:position w:val="2"/>
                    </w:rPr>
                    <w:t> Paz</w:t>
                    <w:tab/>
                  </w:r>
                  <w:r>
                    <w:rPr>
                      <w:rFonts w:ascii="Arial"/>
                    </w:rPr>
                    <w:t>Tasa</w:t>
                  </w:r>
                  <w:r>
                    <w:rPr>
                      <w:rFonts w:ascii="Arial"/>
                      <w:spacing w:val="-1"/>
                    </w:rPr>
                    <w:t> por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1,000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habitantes</w:t>
                    <w:tab/>
                    <w:t>1,345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92.409973pt;margin-top:50.116875pt;width:179.55pt;height:45.65pt;mso-position-horizontal-relative:page;mso-position-vertical-relative:page;z-index:-103561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976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0" w:right="117" w:firstLine="0"/>
                    <w:jc w:val="righ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0" w:right="117" w:firstLine="0"/>
                    <w:jc w:val="righ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w w:val="70"/>
                    </w:rPr>
                    <w:t>I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w w:val="70"/>
                      <w:rtl/>
                    </w:rPr>
                    <w:t>ِ׏ِ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spacing w:val="1"/>
                      <w:w w:val="70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w w:val="85"/>
                    </w:rPr>
                    <w:t>SALU(</w:t>
                  </w:r>
                  <w:r>
                    <w:rPr>
                      <w:rFonts w:asci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9.482788pt;margin-top:572.917419pt;width:20.8pt;height:17pt;mso-position-horizontal-relative:page;mso-position-vertical-relative:page;z-index:-103559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65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10355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10355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10355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10354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10354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10354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10354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10354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10353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10353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10353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10353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10352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10352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10352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10352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10351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103516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103513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103511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1035088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103506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103504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103501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1034992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103496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103494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103492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103489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103487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</w:tabs>
                    <w:spacing w:line="240" w:lineRule="auto" w:before="94"/>
                    <w:ind w:left="199" w:right="0"/>
                    <w:jc w:val="left"/>
                  </w:pPr>
                  <w:r>
                    <w:rPr>
                      <w:spacing w:val="-1"/>
                    </w:rPr>
                    <w:t>Consulta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externa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especializada.</w:t>
                    <w:tab/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91,322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75" w:val="left" w:leader="none"/>
                    </w:tabs>
                    <w:spacing w:line="240" w:lineRule="auto"/>
                    <w:ind w:left="4952" w:right="0"/>
                    <w:jc w:val="left"/>
                  </w:pPr>
                  <w:r>
                    <w:rPr>
                      <w:spacing w:val="-1"/>
                      <w:position w:val="2"/>
                    </w:rPr>
                    <w:t>La</w:t>
                  </w:r>
                  <w:r>
                    <w:rPr>
                      <w:position w:val="2"/>
                    </w:rPr>
                    <w:t> Paz</w:t>
                    <w:tab/>
                  </w:r>
                  <w:r>
                    <w:rPr>
                      <w:spacing w:val="-1"/>
                      <w:w w:val="95"/>
                    </w:rPr>
                    <w:t>Consulta</w:t>
                    <w:tab/>
                  </w:r>
                  <w:r>
                    <w:rPr>
                      <w:spacing w:val="-1"/>
                    </w:rPr>
                    <w:t>91,322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66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68" w:lineRule="auto" w:before="135"/>
                    <w:ind w:left="4543" w:right="172" w:hanging="4344"/>
                    <w:jc w:val="left"/>
                  </w:pPr>
                  <w:r>
                    <w:rPr>
                      <w:spacing w:val="-1"/>
                    </w:rPr>
                    <w:t>Consulta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externa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especializada.</w:t>
                    <w:tab/>
                    <w:tab/>
                    <w:t>Comondú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0</w:t>
                    <w:tab/>
                  </w:r>
                  <w:r>
                    <w:rPr>
                      <w:spacing w:val="-1"/>
                    </w:rPr>
                    <w:t>100</w:t>
                  </w:r>
                  <w:r>
                    <w:rPr/>
                    <w:tab/>
                  </w:r>
                  <w:r>
                    <w:rPr/>
                    <w:t> </w:t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9,271 </w:t>
                  </w:r>
                  <w:r>
                    <w:rPr>
                      <w:spacing w:val="-1"/>
                    </w:rPr>
                  </w:r>
                  <w:r>
                    <w:rPr>
                      <w:spacing w:val="-1"/>
                    </w:rPr>
                    <w:t>Ciudad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Constitución</w:t>
                  </w:r>
                  <w:r>
                    <w:rPr/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/>
                    <w:t> </w:t>
                  </w:r>
                  <w:r>
                    <w:rPr>
                      <w:spacing w:val="-1"/>
                      <w:position w:val="-1"/>
                    </w:rPr>
                    <w:t>Consulta</w:t>
                    <w:tab/>
                    <w:t>9,271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35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</w:tabs>
                    <w:spacing w:line="240" w:lineRule="auto" w:before="114"/>
                    <w:ind w:left="199" w:right="0"/>
                    <w:jc w:val="left"/>
                  </w:pPr>
                  <w:r>
                    <w:rPr>
                      <w:spacing w:val="-1"/>
                    </w:rPr>
                    <w:t>Consulta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externa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especializada.</w:t>
                    <w:tab/>
                    <w:t>Los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Cabos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12,976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423" w:val="left" w:leader="none"/>
                      <w:tab w:pos="14339" w:val="left" w:leader="none"/>
                    </w:tabs>
                    <w:spacing w:line="240" w:lineRule="auto"/>
                    <w:ind w:left="4442" w:right="0"/>
                    <w:jc w:val="center"/>
                  </w:pPr>
                  <w:r>
                    <w:rPr>
                      <w:rFonts w:ascii="Arial" w:hAnsi="Arial"/>
                    </w:rPr>
                    <w:t>San José del </w:t>
                  </w:r>
                  <w:r>
                    <w:rPr>
                      <w:spacing w:val="-1"/>
                    </w:rPr>
                    <w:t>Cabo</w:t>
                    <w:tab/>
                  </w:r>
                  <w:r>
                    <w:rPr>
                      <w:spacing w:val="-1"/>
                      <w:w w:val="95"/>
                      <w:position w:val="-1"/>
                    </w:rPr>
                    <w:t>Consulta</w:t>
                    <w:tab/>
                  </w:r>
                  <w:r>
                    <w:rPr>
                      <w:spacing w:val="-1"/>
                      <w:position w:val="-1"/>
                    </w:rPr>
                    <w:t>12,976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940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40" w:lineRule="auto" w:before="135"/>
                    <w:ind w:left="199" w:right="0"/>
                    <w:jc w:val="left"/>
                  </w:pPr>
                  <w:r>
                    <w:rPr>
                      <w:spacing w:val="-1"/>
                    </w:rPr>
                    <w:t>Consulta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externa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especializada.</w:t>
                    <w:tab/>
                  </w:r>
                  <w:r>
                    <w:rPr>
                      <w:w w:val="95"/>
                    </w:rPr>
                    <w:t>Mulegé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4,346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384" w:val="left" w:leader="none"/>
                      <w:tab w:pos="14339" w:val="left" w:leader="none"/>
                    </w:tabs>
                    <w:spacing w:line="240" w:lineRule="auto"/>
                    <w:ind w:left="4555" w:right="0"/>
                    <w:jc w:val="center"/>
                  </w:pPr>
                  <w:r>
                    <w:rPr>
                      <w:position w:val="2"/>
                    </w:rPr>
                    <w:t>Santa</w:t>
                  </w:r>
                  <w:r>
                    <w:rPr>
                      <w:spacing w:val="-1"/>
                      <w:position w:val="2"/>
                    </w:rPr>
                    <w:t> Rosalía</w:t>
                    <w:tab/>
                  </w:r>
                  <w:r>
                    <w:rPr>
                      <w:spacing w:val="-1"/>
                      <w:w w:val="95"/>
                    </w:rPr>
                    <w:t>Consulta</w:t>
                    <w:tab/>
                  </w:r>
                  <w:r>
                    <w:rPr>
                      <w:spacing w:val="-1"/>
                    </w:rPr>
                    <w:t>4,346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67" w:val="right" w:leader="none"/>
                    </w:tabs>
                    <w:spacing w:line="240" w:lineRule="auto" w:before="319"/>
                    <w:ind w:left="199" w:right="0"/>
                    <w:jc w:val="left"/>
                  </w:pPr>
                  <w:r>
                    <w:rPr/>
                    <w:t>Formación</w:t>
                  </w:r>
                  <w:r>
                    <w:rPr>
                      <w:spacing w:val="-1"/>
                    </w:rPr>
                    <w:t> de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los</w:t>
                  </w:r>
                  <w:r>
                    <w:rPr/>
                    <w:t> recursos</w:t>
                  </w:r>
                  <w:r>
                    <w:rPr>
                      <w:spacing w:val="-1"/>
                    </w:rPr>
                    <w:t> humanos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/>
                    <w:t> salud.</w:t>
                    <w:tab/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/>
                    <w:t>Beneficiario</w:t>
                    <w:tab/>
                  </w:r>
                  <w:r>
                    <w:rPr>
                      <w:spacing w:val="-1"/>
                    </w:rPr>
                    <w:t>89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287" w:val="left" w:leader="none"/>
                      <w:tab w:pos="14495" w:val="right" w:leader="none"/>
                    </w:tabs>
                    <w:spacing w:line="240" w:lineRule="auto"/>
                    <w:ind w:left="4679" w:right="0"/>
                    <w:jc w:val="center"/>
                  </w:pPr>
                  <w:r>
                    <w:rPr>
                      <w:spacing w:val="-1"/>
                      <w:position w:val="2"/>
                    </w:rPr>
                    <w:t>La</w:t>
                  </w:r>
                  <w:r>
                    <w:rPr>
                      <w:position w:val="2"/>
                    </w:rPr>
                    <w:t> Paz</w:t>
                    <w:tab/>
                  </w:r>
                  <w:r>
                    <w:rPr/>
                    <w:t>Persona</w:t>
                    <w:tab/>
                  </w:r>
                  <w:r>
                    <w:rPr>
                      <w:spacing w:val="-1"/>
                    </w:rPr>
                    <w:t>89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</w:tabs>
                    <w:spacing w:line="268" w:lineRule="auto" w:before="135"/>
                    <w:ind w:left="4952" w:right="133" w:hanging="4752"/>
                    <w:jc w:val="left"/>
                  </w:pPr>
                  <w:r>
                    <w:rPr>
                      <w:spacing w:val="-1"/>
                    </w:rPr>
                    <w:t>Rehabilitación.</w:t>
                    <w:tab/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46,446</w:t>
                  </w:r>
                  <w:r>
                    <w:rPr>
                      <w:spacing w:val="23"/>
                    </w:rPr>
                    <w:t> </w:t>
                  </w:r>
                  <w:r>
                    <w:rPr>
                      <w:spacing w:val="-1"/>
                      <w:position w:val="2"/>
                    </w:rPr>
                    <w:t>La</w:t>
                  </w:r>
                  <w:r>
                    <w:rPr>
                      <w:position w:val="2"/>
                    </w:rPr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/>
                    <w:t>Sesión</w:t>
                    <w:tab/>
                  </w:r>
                  <w:r>
                    <w:rPr>
                      <w:spacing w:val="-1"/>
                    </w:rPr>
                    <w:t>46,446</w:t>
                  </w:r>
                  <w:r>
                    <w:rPr/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51.05pt;height:16pt;mso-position-horizontal-relative:page;mso-position-vertical-relative:page;z-index:-103484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.434006pt;margin-top:50.116875pt;width:21.25pt;height:16pt;mso-position-horizontal-relative:page;mso-position-vertical-relative:page;z-index:-103482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2.076004pt;margin-top:50.116875pt;width:48.65pt;height:16pt;mso-position-horizontal-relative:page;mso-position-vertical-relative:page;z-index:-103480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w w:val="95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21.45pt;height:17pt;mso-position-horizontal-relative:page;mso-position-vertical-relative:page;z-index:-103477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66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10347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170pt;height:3pt;mso-position-horizontal-relative:page;mso-position-vertical-relative:page;z-index:-10347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10347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242pt;height:3pt;mso-position-horizontal-relative:page;mso-position-vertical-relative:page;z-index:-1034680" type="#_x0000_t202" filled="false" stroked="false">
            <v:textbox inset="0,0,0,0">
              <w:txbxContent/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7.397003pt;margin-top:482.003662pt;width:322.650pt;height:27pt;mso-position-horizontal-relative:page;mso-position-vertical-relative:page;z-index:-1034656" type="#_x0000_t202" filled="false" stroked="false">
            <v:textbox inset="0,0,0,0">
              <w:txbxContent>
                <w:p>
                  <w:pPr>
                    <w:spacing w:line="540" w:lineRule="exact" w:before="0"/>
                    <w:ind w:left="20" w:right="0" w:firstLine="0"/>
                    <w:jc w:val="left"/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pP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w w:val="70"/>
                      <w:sz w:val="50"/>
                      <w:szCs w:val="50"/>
                    </w:rPr>
                    <w:t>U</w:t>
                  </w: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w w:val="70"/>
                      <w:sz w:val="50"/>
                      <w:szCs w:val="50"/>
                      <w:rtl/>
                    </w:rPr>
                    <w:t>׀ؘ</w:t>
                  </w: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spacing w:val="28"/>
                      <w:w w:val="70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w w:val="120"/>
                      <w:sz w:val="50"/>
                      <w:szCs w:val="50"/>
                    </w:rPr>
                    <w:t>-%Ä </w:t>
                  </w: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spacing w:val="136"/>
                      <w:w w:val="120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w w:val="120"/>
                      <w:sz w:val="50"/>
                      <w:szCs w:val="50"/>
                    </w:rPr>
                    <w:t>Uv</w:t>
                  </w: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spacing w:val="-40"/>
                      <w:w w:val="120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w w:val="120"/>
                      <w:sz w:val="50"/>
                      <w:szCs w:val="50"/>
                    </w:rPr>
                    <w:t>¤Å</w:t>
                  </w: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spacing w:val="7"/>
                      <w:w w:val="120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w w:val="120"/>
                      <w:sz w:val="50"/>
                      <w:szCs w:val="50"/>
                    </w:rPr>
                    <w:t>jU</w:t>
                  </w: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w w:val="138"/>
                      <w:sz w:val="50"/>
                      <w:szCs w:val="50"/>
                    </w:rPr>
                    <w:t>  </w:t>
                  </w:r>
                  <w:r>
                    <w:rPr>
                      <w:rFonts w:ascii="Montserrat SemiBold" w:hAnsi="Montserrat SemiBold" w:cs="Montserrat SemiBold"/>
                      <w:sz w:val="50"/>
                      <w:szCs w:val="5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9.107788pt;margin-top:572.917358pt;width:21.2pt;height:17pt;mso-position-horizontal-relative:page;mso-position-vertical-relative:page;z-index:-103463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67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.5pt;width:47.2pt;height:533pt;mso-position-horizontal-relative:page;mso-position-vertical-relative:page;z-index:-1034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.5pt;width:262.05pt;height:84.05pt;mso-position-horizontal-relative:page;mso-position-vertical-relative:page;z-index:-1034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207001pt;margin-top:.5pt;width:443.95pt;height:533pt;mso-position-horizontal-relative:page;mso-position-vertical-relative:page;z-index:-1034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84.527496pt;width:262.05pt;height:111.25pt;mso-position-horizontal-relative:page;mso-position-vertical-relative:page;z-index:-1034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195.746994pt;width:262.05pt;height:150.7pt;mso-position-horizontal-relative:page;mso-position-vertical-relative:page;z-index:-1034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346.405487pt;width:262.05pt;height:187.1pt;mso-position-horizontal-relative:page;mso-position-vertical-relative:page;z-index:-1034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533.487976pt;width:47.2pt;height:78.55pt;mso-position-horizontal-relative:page;mso-position-vertical-relative:page;z-index:-1034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533.487976pt;width:262.05pt;height:78.55pt;mso-position-horizontal-relative:page;mso-position-vertical-relative:page;z-index:-1034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207001pt;margin-top:533.487976pt;width:443.95pt;height:78.55pt;mso-position-horizontal-relative:page;mso-position-vertical-relative:page;z-index:-1034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8.117004pt;margin-top:126.599998pt;width:13.8pt;height:12pt;mso-position-horizontal-relative:page;mso-position-vertical-relative:page;z-index:-1034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226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92.409973pt;margin-top:50.116875pt;width:179.55pt;height:45.65pt;mso-position-horizontal-relative:page;mso-position-vertical-relative:page;z-index:-103436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976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827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21"/>
                      <w:w w:val="8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E(UCACIN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6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PÉBLICA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8.852783pt;margin-top:572.917419pt;width:21.45pt;height:17pt;mso-position-horizontal-relative:page;mso-position-vertical-relative:page;z-index:-103434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69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10343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10342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10342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10342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10342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10342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10341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10341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10341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10341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10340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10340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10340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10340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10339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10339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10339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103391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103388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103386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1033840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103381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103379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10337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103374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103372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103369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103367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103364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1033624" type="#_x0000_t202" filled="false" stroked="false">
            <v:textbox inset="0,0,0,0">
              <w:txbxContent>
                <w:p>
                  <w:pPr>
                    <w:spacing w:before="80"/>
                    <w:ind w:left="15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SƺƬȸƺɎƏȸǥƏ</w:t>
                  </w:r>
                  <w:r>
                    <w:rPr>
                      <w:rFonts w:ascii="Montserrat Subrayada" w:hAnsi="Montserrat Subrayada"/>
                      <w:b/>
                      <w:spacing w:val="7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Ƴƺ</w:t>
                  </w:r>
                  <w:r>
                    <w:rPr>
                      <w:rFonts w:ascii="Montserrat Subrayada" w:hAnsi="Montserrat Subrayada"/>
                      <w:b/>
                      <w:spacing w:val="7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EƳɖƬƏƬǣȓȇ</w:t>
                  </w:r>
                  <w:r>
                    <w:rPr>
                      <w:rFonts w:ascii="Montserrat Subrayada" w:hAnsi="Montserrat Subrayada"/>
                      <w:b/>
                      <w:spacing w:val="7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PɗƫǼǣƬƏ</w:t>
                  </w:r>
                  <w:r>
                    <w:rPr>
                      <w:rFonts w:ascii="Montserrat Subrayada" w:hAnsi="Montserrat Subrayada"/>
                      <w:sz w:val="16"/>
                    </w:rPr>
                  </w:r>
                </w:p>
                <w:p>
                  <w:pPr>
                    <w:spacing w:before="107"/>
                    <w:ind w:left="15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Benemérita</w:t>
                  </w:r>
                  <w:r>
                    <w:rPr>
                      <w:rFonts w:ascii="Calibri" w:hAnsi="Calibri" w:cs="Calibri"/>
                      <w:spacing w:val="8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Escuela</w:t>
                  </w:r>
                  <w:r>
                    <w:rPr>
                      <w:rFonts w:ascii="Calibri" w:hAnsi="Calibri" w:cs="Calibri"/>
                      <w:spacing w:val="8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zormal</w:t>
                  </w:r>
                  <w:r>
                    <w:rPr>
                      <w:rFonts w:ascii="Calibri" w:hAnsi="Calibri" w:cs="Calibri"/>
                      <w:spacing w:val="8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Èrbana</w:t>
                  </w:r>
                  <w:r>
                    <w:rPr>
                      <w:rFonts w:ascii="Calibri" w:hAnsi="Calibri" w:cs="Calibri"/>
                      <w:spacing w:val="8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  <w:rtl/>
                    </w:rPr>
                    <w:t>ٓ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Domingo</w:t>
                  </w:r>
                  <w:r>
                    <w:rPr>
                      <w:rFonts w:ascii="Calibri" w:hAnsi="Calibri" w:cs="Calibri"/>
                      <w:spacing w:val="8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Carballo</w:t>
                  </w:r>
                  <w:r>
                    <w:rPr>
                      <w:rFonts w:ascii="Calibri" w:hAnsi="Calibri" w:cs="Calibri"/>
                      <w:spacing w:val="8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Féliɴ</w:t>
                  </w:r>
                  <w:r>
                    <w:rPr>
                      <w:rFonts w:ascii="Calibri" w:hAnsi="Calibri" w:cs="Calibri"/>
                      <w:sz w:val="16"/>
                      <w:szCs w:val="16"/>
                      <w:rtl/>
                    </w:rPr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  <w:rtl/>
                    </w:rPr>
                    <w:t>ٓ</w:t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EDUCACIÓN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SUPERIOR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8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Programa</w:t>
                  </w:r>
                  <w:r>
                    <w:rPr>
                      <w:rFonts w:ascii="Arial"/>
                      <w:spacing w:val="2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24"/>
                    </w:rPr>
                    <w:t> </w:t>
                  </w:r>
                  <w:r>
                    <w:rPr>
                      <w:rFonts w:ascii="Arial"/>
                    </w:rPr>
                    <w:t>mantenimiento</w:t>
                  </w:r>
                  <w:r>
                    <w:rPr>
                      <w:rFonts w:ascii="Arial"/>
                      <w:spacing w:val="24"/>
                    </w:rPr>
                    <w:t> </w:t>
                  </w:r>
                  <w:r>
                    <w:rPr>
                      <w:rFonts w:ascii="Arial"/>
                    </w:rPr>
                    <w:t>correctivo</w:t>
                  </w:r>
                  <w:r>
                    <w:rPr>
                      <w:rFonts w:ascii="Arial"/>
                      <w:spacing w:val="24"/>
                    </w:rPr>
                    <w:t> </w:t>
                  </w:r>
                  <w:r>
                    <w:rPr>
                      <w:rFonts w:ascii="Arial"/>
                    </w:rPr>
                    <w:t>-</w:t>
                  </w:r>
                  <w:r>
                    <w:rPr>
                      <w:rFonts w:ascii="Arial"/>
                      <w:spacing w:val="24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preventivo</w:t>
                  </w:r>
                  <w:r>
                    <w:rPr>
                      <w:rFonts w:ascii="Arial"/>
                      <w:spacing w:val="24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en</w:t>
                  </w:r>
                  <w:r>
                    <w:rPr>
                      <w:rFonts w:ascii="Arial"/>
                      <w:spacing w:val="24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los</w:t>
                  </w:r>
                  <w:r>
                    <w:rPr>
                      <w:rFonts w:ascii="Arial"/>
                      <w:spacing w:val="24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bienes</w:t>
                    <w:tab/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385,000</w:t>
                    <w:tab/>
                    <w:t>385,000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350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73" w:val="left" w:leader="none"/>
                    </w:tabs>
                    <w:spacing w:line="177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inmuebles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Benemérita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Escuela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Normal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Urbana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internado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Porcentaje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100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7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mixto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Profr.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Jesús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Castro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Agúndez.</w:t>
                    <w:tab/>
                  </w:r>
                  <w:r>
                    <w:rPr>
                      <w:rFonts w:ascii="Arial" w:hAnsi="Arial"/>
                      <w:position w:val="-6"/>
                    </w:rPr>
                    <w:t>Escuela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77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Habilitar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módulos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sanitarios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uso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exclusivo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personas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65,000</w:t>
                    <w:tab/>
                    <w:t>65,000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350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discapacidad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acorde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sus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necesidades.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Adecuación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1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Mantenimiento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 </w:t>
                  </w:r>
                  <w:r>
                    <w:rPr>
                      <w:rFonts w:ascii="Arial" w:hAnsi="Arial"/>
                    </w:rPr>
                    <w:t>Internado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Mixto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"Profr. Jesús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Castro</w:t>
                  </w:r>
                  <w:r>
                    <w:rPr>
                      <w:rFonts w:ascii="Arial" w:hAnsi="Arial"/>
                    </w:rPr>
                    <w:t> Agúndez".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115,000</w:t>
                    <w:tab/>
                    <w:t>115,000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607" w:val="left" w:leader="none"/>
                      <w:tab w:pos="9698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 w:hAnsi="Arial"/>
                      <w:position w:val="2"/>
                    </w:rPr>
                    <w:t> Paz</w:t>
                    <w:tab/>
                  </w:r>
                  <w:r>
                    <w:rPr>
                      <w:rFonts w:ascii="Arial" w:hAnsi="Arial"/>
                    </w:rPr>
                    <w:t>Adecuación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Mantenimiento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Rehabilitación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bardas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rampas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internado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mixto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e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132,153</w:t>
                    <w:tab/>
                    <w:t>132,153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350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instalaciones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Benemérita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Escuela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Normal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Urbana.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Adecuación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w w:val="95"/>
                    </w:rPr>
                    <w:t>Rehabilitación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Actualización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acervo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bibliográfico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atender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demandas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65,000</w:t>
                    <w:tab/>
                    <w:t>65,000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350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Programas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Estudio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que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se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imparten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Benemérita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Escuela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Escuela 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Normal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Urbana.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113"/>
                    <w:ind w:left="16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w w:val="125"/>
                      <w:sz w:val="16"/>
                    </w:rPr>
                    <w:t>Casa</w:t>
                  </w:r>
                  <w:r>
                    <w:rPr>
                      <w:rFonts w:ascii="Calibri"/>
                      <w:spacing w:val="-12"/>
                      <w:w w:val="125"/>
                      <w:sz w:val="16"/>
                    </w:rPr>
                    <w:t> </w:t>
                  </w:r>
                  <w:r>
                    <w:rPr>
                      <w:rFonts w:ascii="Calibri"/>
                      <w:w w:val="125"/>
                      <w:sz w:val="16"/>
                    </w:rPr>
                    <w:t>del</w:t>
                  </w:r>
                  <w:r>
                    <w:rPr>
                      <w:rFonts w:ascii="Calibri"/>
                      <w:spacing w:val="-11"/>
                      <w:w w:val="125"/>
                      <w:sz w:val="16"/>
                    </w:rPr>
                    <w:t> </w:t>
                  </w:r>
                  <w:r>
                    <w:rPr>
                      <w:rFonts w:ascii="Calibri"/>
                      <w:w w:val="125"/>
                      <w:sz w:val="16"/>
                    </w:rPr>
                    <w:t>Estudiante</w:t>
                  </w:r>
                  <w:r>
                    <w:rPr>
                      <w:rFonts w:ascii="Calibri"/>
                      <w:spacing w:val="-11"/>
                      <w:w w:val="125"/>
                      <w:sz w:val="16"/>
                    </w:rPr>
                    <w:t> </w:t>
                  </w:r>
                  <w:r>
                    <w:rPr>
                      <w:rFonts w:ascii="Calibri"/>
                      <w:w w:val="125"/>
                      <w:sz w:val="16"/>
                    </w:rPr>
                    <w:t>Sudcaliforniano</w:t>
                  </w:r>
                  <w:r>
                    <w:rPr>
                      <w:rFonts w:ascii="Calibri"/>
                      <w:spacing w:val="-12"/>
                      <w:w w:val="125"/>
                      <w:sz w:val="16"/>
                    </w:rPr>
                    <w:t> </w:t>
                  </w:r>
                  <w:r>
                    <w:rPr>
                      <w:rFonts w:ascii="Calibri"/>
                      <w:w w:val="125"/>
                      <w:sz w:val="16"/>
                    </w:rPr>
                    <w:t>S.E.P.</w:t>
                  </w:r>
                  <w:r>
                    <w:rPr>
                      <w:rFonts w:asci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pacing w:val="-1"/>
                      <w:sz w:val="12"/>
                    </w:rPr>
                    <w:t>ACTIVIDADES</w:t>
                  </w:r>
                  <w:r>
                    <w:rPr>
                      <w:rFonts w:ascii="Arial"/>
                      <w:b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ADMINISTRATIVAS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806" w:val="right" w:leader="none"/>
                    </w:tabs>
                    <w:spacing w:line="240" w:lineRule="auto" w:before="18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través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Secretaría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Educación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Pública,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Gobierno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3,363,182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3,363,182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155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728" w:val="righ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Estado,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brinda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apoyo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hospedaje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alimentación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155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becarios</w:t>
                    <w:tab/>
                  </w:r>
                  <w:r>
                    <w:rPr>
                      <w:rFonts w:ascii="Arial" w:hAnsi="Arial"/>
                    </w:rPr>
                    <w:t>Estatal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Documento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los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diferentes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municipios.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113"/>
                    <w:ind w:left="16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Centro</w:t>
                  </w:r>
                  <w:r>
                    <w:rPr>
                      <w:rFonts w:ascii="Calibri" w:hAnsi="Calibri"/>
                      <w:spacing w:val="-3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3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Estudios</w:t>
                  </w:r>
                  <w:r>
                    <w:rPr>
                      <w:rFonts w:ascii="Calibri" w:hAnsi="Calibri"/>
                      <w:spacing w:val="-2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Científicos</w:t>
                  </w:r>
                  <w:r>
                    <w:rPr>
                      <w:rFonts w:ascii="Calibri" w:hAnsi="Calibri"/>
                      <w:spacing w:val="-3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y</w:t>
                  </w:r>
                  <w:r>
                    <w:rPr>
                      <w:rFonts w:ascii="Calibri" w:hAnsi="Calibri"/>
                      <w:spacing w:val="-2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Tecnológicos</w:t>
                  </w:r>
                  <w:r>
                    <w:rPr>
                      <w:rFonts w:ascii="Calibri" w:hAnsi="Calibri"/>
                      <w:spacing w:val="-3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del</w:t>
                  </w:r>
                  <w:r>
                    <w:rPr>
                      <w:rFonts w:ascii="Calibri" w:hAnsi="Calibri"/>
                      <w:spacing w:val="-2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Estado</w:t>
                  </w:r>
                  <w:r>
                    <w:rPr>
                      <w:rFonts w:ascii="Calibri" w:hAnsi="Calibri"/>
                      <w:spacing w:val="-3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(CECçTE)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pacing w:val="-1"/>
                      <w:sz w:val="12"/>
                    </w:rPr>
                    <w:t>BECAS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806" w:val="right" w:leader="none"/>
                    </w:tabs>
                    <w:spacing w:line="240" w:lineRule="auto" w:before="18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Programa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becas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excelencia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académica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alumnos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700,000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700,000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280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72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educación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media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superior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subsistema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CECyTE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estado.</w:t>
                    <w:tab/>
                  </w:r>
                  <w:r>
                    <w:rPr>
                      <w:rFonts w:ascii="Arial" w:hAnsi="Arial"/>
                    </w:rPr>
                    <w:t>Estatal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Sistema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246" w:val="right" w:leader="none"/>
                    </w:tabs>
                    <w:spacing w:line="240" w:lineRule="auto" w:before="59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Beca</w:t>
                    <w:tab/>
                  </w:r>
                  <w:r>
                    <w:rPr>
                      <w:rFonts w:ascii="Arial"/>
                      <w:spacing w:val="-1"/>
                    </w:rPr>
                    <w:t>280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174.55pt;height:45.65pt;mso-position-horizontal-relative:page;mso-position-vertical-relative:page;z-index:-103360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21"/>
                      <w:w w:val="8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E(UCACIN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6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PÉBLICA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21.75pt;height:17pt;mso-position-horizontal-relative:page;mso-position-vertical-relative:page;z-index:-103357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70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10335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10335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10335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10334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10334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10334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10334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10333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10333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10333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10333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10332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10332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10332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10332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10331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10331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103314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103312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103309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1033072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103304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10330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103300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1032976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103295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103292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103290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103288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1032856" type="#_x0000_t202" filled="false" stroked="false">
            <v:textbox inset="0,0,0,0">
              <w:txbxContent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1"/>
                      <w:szCs w:val="11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FORTALECER</w:t>
                  </w:r>
                  <w:r>
                    <w:rPr>
                      <w:rFonts w:asci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z w:val="12"/>
                    </w:rPr>
                    <w:t>LA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CALIDAD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DE </w:t>
                  </w:r>
                  <w:r>
                    <w:rPr>
                      <w:rFonts w:ascii="Arial"/>
                      <w:b/>
                      <w:sz w:val="12"/>
                    </w:rPr>
                    <w:t>LOS</w:t>
                  </w:r>
                  <w:r>
                    <w:rPr>
                      <w:rFonts w:asci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z w:val="12"/>
                    </w:rPr>
                    <w:t>SERVICIOS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z w:val="12"/>
                    </w:rPr>
                    <w:t>EDUCATIVOS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8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Suministro 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e 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instalación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equipamiento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básico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703,333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703,333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463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preparación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alimentos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bebidas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3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planteles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CECyTE,</w:t>
                    <w:tab/>
                  </w:r>
                  <w:r>
                    <w:rPr>
                      <w:rFonts w:ascii="Arial" w:hAnsi="Arial"/>
                    </w:rPr>
                    <w:t>Estatal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Plantel</w:t>
                    <w:tab/>
                    <w:t>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7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ubicados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24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en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2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diferentes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2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localidades.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  <w:tab w:pos="14650" w:val="left" w:leader="none"/>
                    </w:tabs>
                    <w:spacing w:line="268" w:lineRule="auto" w:before="447"/>
                    <w:ind w:left="199"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Suministro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instalación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equipamiento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básico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área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140,661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140,661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3,935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enfermería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6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planteles,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ubicados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diferentes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localidades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  <w:tab/>
                  </w:r>
                  <w:r>
                    <w:rPr>
                      <w:rFonts w:ascii="Arial" w:hAnsi="Arial"/>
                    </w:rPr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Plantel</w:t>
                    <w:tab/>
                    <w:tab/>
                    <w:t>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31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estado.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  <w:tab w:pos="14612" w:val="left" w:leader="none"/>
                    </w:tabs>
                    <w:spacing w:line="268" w:lineRule="auto" w:before="447"/>
                    <w:ind w:left="199"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Suministro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instalación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equipos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aire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acondicionado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7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140,661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140,661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3,935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planteles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CECyTE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3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centros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EMSaD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ubicados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diferentes</w:t>
                    <w:tab/>
                  </w:r>
                  <w:r>
                    <w:rPr>
                      <w:rFonts w:ascii="Arial" w:hAnsi="Arial"/>
                    </w:rPr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Plantel</w:t>
                    <w:tab/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10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31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localidades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del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estado.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Construcción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techumbre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metálica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8.00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x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7.00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m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acceso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59,420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59,420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352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principal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CECyTE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No.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10,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ubicado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Ciudad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Constitución.</w:t>
                    <w:tab/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Techumbre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  <w:tab w:pos="14612" w:val="left" w:leader="none"/>
                    </w:tabs>
                    <w:spacing w:line="268" w:lineRule="auto" w:before="199"/>
                    <w:ind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Rehabilitación,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mantenimiento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reparación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instalaciones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11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5,306,169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5,306,169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2,187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planteles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CECyTE,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12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centros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EMSaD,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diversas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ubicaciones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  <w:tab/>
                  </w:r>
                  <w:r>
                    <w:rPr>
                      <w:rFonts w:ascii="Arial" w:hAnsi="Arial"/>
                    </w:rPr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Adecuación</w:t>
                    <w:tab/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24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31" w:lineRule="exact" w:before="0"/>
                    <w:ind w:left="160" w:right="0" w:firstLine="4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estado,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además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oficinas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administrativas.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GESTIONES</w:t>
                  </w:r>
                  <w:r>
                    <w:rPr>
                      <w:rFonts w:ascii="Arial"/>
                      <w:b/>
                      <w:spacing w:val="-8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ADMINISTRATIVAS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590" w:val="left" w:leader="none"/>
                      <w:tab w:pos="7669" w:val="left" w:leader="none"/>
                      <w:tab w:pos="8739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8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Pago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nómina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a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trabajadores 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administrativos,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docentes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  <w:t>128,726,878</w:t>
                    <w:tab/>
                    <w:t>64,363,439</w:t>
                    <w:tab/>
                    <w:t>64,363,439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365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73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directivos</w:t>
                  </w:r>
                  <w:r>
                    <w:rPr>
                      <w:rFonts w:ascii="Arial"/>
                    </w:rPr>
                    <w:t>  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del</w:t>
                  </w:r>
                  <w:r>
                    <w:rPr>
                      <w:rFonts w:ascii="Arial"/>
                    </w:rPr>
                    <w:t>  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</w:rPr>
                    <w:t>municipio  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 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 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</w:rPr>
                    <w:t>Paz  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del</w:t>
                  </w:r>
                  <w:r>
                    <w:rPr>
                      <w:rFonts w:ascii="Arial"/>
                    </w:rPr>
                    <w:t>  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CECyTEBCS.</w:t>
                    <w:tab/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position w:val="-1"/>
                    </w:rPr>
                    <w:t>Presupuesto</w:t>
                    <w:tab/>
                  </w:r>
                  <w:r>
                    <w:rPr>
                      <w:rFonts w:ascii="Arial"/>
                      <w:spacing w:val="-1"/>
                      <w:position w:val="-1"/>
                    </w:rPr>
                    <w:t>365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8739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4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Pago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nómina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a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trabajadores 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administrativos,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docentes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  <w:t>46,201,102</w:t>
                    <w:tab/>
                    <w:t>23,100,551</w:t>
                    <w:tab/>
                    <w:t>23,100,551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131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573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directivos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municipio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Mulegé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CECyTEBCS.</w:t>
                    <w:tab/>
                  </w:r>
                  <w:r>
                    <w:rPr>
                      <w:rFonts w:ascii="Arial" w:hAnsi="Arial"/>
                    </w:rPr>
                    <w:t>Santa</w:t>
                  </w:r>
                  <w:r>
                    <w:rPr>
                      <w:rFonts w:ascii="Arial" w:hAnsi="Arial"/>
                      <w:spacing w:val="-1"/>
                    </w:rPr>
                    <w:t> Rosalía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Presupuesto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131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8739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Pago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nómina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a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trabajadores 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administrativos,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docentes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  <w:t>32,446,808</w:t>
                    <w:tab/>
                    <w:t>16,223,404</w:t>
                    <w:tab/>
                    <w:t>16,223,404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92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12559" w:val="left" w:leader="none"/>
                      <w:tab w:pos="1461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directivos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municipio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Comondú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CECyTEBCS.</w:t>
                    <w:tab/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Presupuesto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92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92.409973pt;margin-top:50.116875pt;width:179.55pt;height:45.65pt;mso-position-horizontal-relative:page;mso-position-vertical-relative:page;z-index:-103283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976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827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21"/>
                      <w:w w:val="8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E(UCACIN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6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PÉBLICA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2.767822pt;margin-top:572.917419pt;width:17.55pt;height:17pt;mso-position-horizontal-relative:page;mso-position-vertical-relative:page;z-index:-103280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71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10327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10327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10327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10327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10326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10326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10326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10326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10325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10325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10325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10325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10324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10324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10324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10324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10324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103237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103235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103232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1032304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103228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103225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103223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1032208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103218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103216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103213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103211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10320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8739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806" w:val="right" w:leader="none"/>
                    </w:tabs>
                    <w:spacing w:line="240" w:lineRule="auto" w:before="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Pago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nómina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a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trabajadores 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administrativos,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docentes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  <w:t>95,583,266</w:t>
                    <w:tab/>
                    <w:t>47,791,633</w:t>
                    <w:tab/>
                    <w:t>47,791,633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271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578" w:val="left" w:leader="none"/>
                      <w:tab w:pos="12559" w:val="left" w:leader="none"/>
                      <w:tab w:pos="14806" w:val="righ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directivos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municipio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CECyTEBCS.</w:t>
                    <w:tab/>
                  </w:r>
                  <w:r>
                    <w:rPr>
                      <w:rFonts w:ascii="Arial" w:hAnsi="Arial"/>
                    </w:rPr>
                    <w:t>San José del </w:t>
                  </w:r>
                  <w:r>
                    <w:rPr>
                      <w:rFonts w:ascii="Arial" w:hAnsi="Arial"/>
                      <w:spacing w:val="-1"/>
                    </w:rPr>
                    <w:t>Cabo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Presupuesto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271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w w:val="125"/>
                      <w:sz w:val="16"/>
                    </w:rPr>
                    <w:t>Colegio</w:t>
                  </w:r>
                  <w:r>
                    <w:rPr>
                      <w:rFonts w:ascii="Calibri"/>
                      <w:spacing w:val="5"/>
                      <w:w w:val="125"/>
                      <w:sz w:val="16"/>
                    </w:rPr>
                    <w:t> </w:t>
                  </w:r>
                  <w:r>
                    <w:rPr>
                      <w:rFonts w:asci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/>
                      <w:spacing w:val="6"/>
                      <w:w w:val="125"/>
                      <w:sz w:val="16"/>
                    </w:rPr>
                    <w:t> </w:t>
                  </w:r>
                  <w:r>
                    <w:rPr>
                      <w:rFonts w:ascii="Calibri"/>
                      <w:w w:val="125"/>
                      <w:sz w:val="16"/>
                    </w:rPr>
                    <w:t>Bachilleres</w:t>
                  </w:r>
                  <w:r>
                    <w:rPr>
                      <w:rFonts w:ascii="Calibri"/>
                      <w:spacing w:val="6"/>
                      <w:w w:val="125"/>
                      <w:sz w:val="16"/>
                    </w:rPr>
                    <w:t> </w:t>
                  </w:r>
                  <w:r>
                    <w:rPr>
                      <w:rFonts w:ascii="Calibri"/>
                      <w:w w:val="125"/>
                      <w:sz w:val="16"/>
                    </w:rPr>
                    <w:t>(COBACR)</w:t>
                  </w:r>
                  <w:r>
                    <w:rPr>
                      <w:rFonts w:asci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DIRECCIÓN </w:t>
                  </w:r>
                  <w:r>
                    <w:rPr>
                      <w:rFonts w:ascii="Arial" w:hAnsi="Arial"/>
                      <w:b/>
                      <w:sz w:val="12"/>
                    </w:rPr>
                    <w:t>Y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ADMINISTRACIÓN</w:t>
                  </w:r>
                  <w:r>
                    <w:rPr>
                      <w:rFonts w:ascii="Arial" w:hAnsi="Arial"/>
                      <w:b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CENTRAL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590" w:val="left" w:leader="none"/>
                      <w:tab w:pos="7669" w:val="left" w:leader="none"/>
                      <w:tab w:pos="870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  <w:tab w:pos="14728" w:val="right" w:leader="none"/>
                    </w:tabs>
                    <w:spacing w:line="268" w:lineRule="auto" w:before="184"/>
                    <w:ind w:left="199"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Gastos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operación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desarrollo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acciones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sustantivas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  <w:t>182,082,491</w:t>
                    <w:tab/>
                    <w:t>45,895,810</w:t>
                    <w:tab/>
                    <w:t>136,186,681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3,250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planteles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educativos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01,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03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11,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así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como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unidad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Presupuesto</w:t>
                    <w:tab/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806" w:val="right" w:leader="none"/>
                    </w:tabs>
                    <w:spacing w:line="201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SEA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01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Paz.</w:t>
                    <w:tab/>
                  </w:r>
                  <w:r>
                    <w:rPr>
                      <w:rFonts w:ascii="Arial" w:hAnsi="Arial"/>
                      <w:position w:val="-6"/>
                    </w:rPr>
                    <w:t>Acción</w:t>
                    <w:tab/>
                  </w:r>
                  <w:r>
                    <w:rPr>
                      <w:rFonts w:ascii="Arial" w:hAnsi="Arial"/>
                      <w:spacing w:val="-1"/>
                      <w:position w:val="-6"/>
                    </w:rPr>
                    <w:t>707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578" w:val="left" w:leader="none"/>
                      <w:tab w:pos="4835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8739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  <w:tab w:pos="14728" w:val="right" w:leader="none"/>
                    </w:tabs>
                    <w:spacing w:line="268" w:lineRule="auto" w:before="377"/>
                    <w:ind w:left="199"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Gastos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operación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desarrollo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acciones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sustantivas</w:t>
                    <w:tab/>
                    <w:tab/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  <w:t>48,691,276</w:t>
                    <w:tab/>
                    <w:t>12,690,043</w:t>
                    <w:tab/>
                    <w:t>36,001,233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1,036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plantel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educativo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02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José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Cabo.</w:t>
                    <w:tab/>
                  </w:r>
                  <w:r>
                    <w:rPr>
                      <w:rFonts w:ascii="Arial" w:hAnsi="Arial"/>
                    </w:rPr>
                    <w:t>San José del </w:t>
                  </w:r>
                  <w:r>
                    <w:rPr>
                      <w:rFonts w:ascii="Arial" w:hAnsi="Arial"/>
                      <w:spacing w:val="-1"/>
                    </w:rPr>
                    <w:t>Cabo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Presupuesto</w:t>
                    <w:tab/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246" w:val="right" w:leader="none"/>
                    </w:tabs>
                    <w:spacing w:line="240" w:lineRule="auto" w:before="38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Acción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178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4835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8739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  <w:tab w:pos="14728" w:val="right" w:leader="none"/>
                    </w:tabs>
                    <w:spacing w:line="268" w:lineRule="auto" w:before="199"/>
                    <w:ind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Gastos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operación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desarrollo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acciones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sustantivas</w:t>
                    <w:tab/>
                    <w:tab/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  <w:t>70,186,336</w:t>
                    <w:tab/>
                    <w:t>18,306,593</w:t>
                    <w:tab/>
                    <w:t>51,879,743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1,539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planteles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educativos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04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10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Lucas.</w:t>
                    <w:tab/>
                    <w:t>Cabo</w:t>
                  </w:r>
                  <w:r>
                    <w:rPr>
                      <w:rFonts w:ascii="Arial" w:hAnsi="Arial"/>
                    </w:rPr>
                    <w:t> San</w:t>
                  </w:r>
                  <w:r>
                    <w:rPr>
                      <w:rFonts w:ascii="Arial" w:hAnsi="Arial"/>
                      <w:spacing w:val="-1"/>
                    </w:rPr>
                    <w:t> Lucas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Presupuesto</w:t>
                    <w:tab/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246" w:val="right" w:leader="none"/>
                    </w:tabs>
                    <w:spacing w:line="240" w:lineRule="auto" w:before="38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Acción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236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4866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8739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  <w:tab w:pos="14728" w:val="right" w:leader="none"/>
                    </w:tabs>
                    <w:spacing w:line="268" w:lineRule="auto" w:before="199"/>
                    <w:ind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Gastos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operación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desarrollo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acciones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sustantivas</w:t>
                    <w:tab/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  <w:t>61,435,486</w:t>
                    <w:tab/>
                    <w:t>15,316,696</w:t>
                    <w:tab/>
                    <w:t>46,118,790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1,027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planteles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educativos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05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08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</w:t>
                  </w:r>
                  <w:r>
                    <w:rPr>
                      <w:rFonts w:ascii="Arial" w:hAnsi="Arial"/>
                      <w:spacing w:val="-1"/>
                    </w:rPr>
                    <w:t>iudad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Constitución.</w:t>
                    <w:tab/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Presupuesto</w:t>
                    <w:tab/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246" w:val="right" w:leader="none"/>
                    </w:tabs>
                    <w:spacing w:line="240" w:lineRule="auto" w:before="38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Acción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336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629" w:val="left" w:leader="none"/>
                      <w:tab w:pos="7708" w:val="left" w:leader="none"/>
                      <w:tab w:pos="8739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806" w:val="righ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Gastos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operación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desarrollo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acciones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sustantivas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Loreto</w:t>
                    <w:tab/>
                    <w:t>100</w:t>
                    <w:tab/>
                    <w:t>16,870,526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4,440,659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12,429,867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323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72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del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plantel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educativo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09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en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Loreto.</w:t>
                    <w:tab/>
                    <w:t>Loreto</w:t>
                    <w:tab/>
                  </w:r>
                  <w:r>
                    <w:rPr>
                      <w:rFonts w:ascii="Arial"/>
                      <w:position w:val="-1"/>
                    </w:rPr>
                    <w:t>Presupuesto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246" w:val="right" w:leader="none"/>
                    </w:tabs>
                    <w:spacing w:line="240" w:lineRule="auto" w:before="59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Acción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29" w:val="left" w:leader="none"/>
                      <w:tab w:pos="7708" w:val="left" w:leader="none"/>
                      <w:tab w:pos="8739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806" w:val="righ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Gastos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operación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desarrollo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acciones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sustantivas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  <w:t>16,837,198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4,204,202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12,632,996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180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72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plantel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educativo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06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Santa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Rosalía.</w:t>
                    <w:tab/>
                  </w:r>
                  <w:r>
                    <w:rPr>
                      <w:rFonts w:ascii="Arial" w:hAnsi="Arial"/>
                    </w:rPr>
                    <w:t>Santa</w:t>
                  </w:r>
                  <w:r>
                    <w:rPr>
                      <w:rFonts w:ascii="Arial" w:hAnsi="Arial"/>
                      <w:spacing w:val="-1"/>
                    </w:rPr>
                    <w:t> Rosalía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Presupuesto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246" w:val="right" w:leader="none"/>
                    </w:tabs>
                    <w:spacing w:line="240" w:lineRule="auto" w:before="59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Acción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116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29" w:val="left" w:leader="none"/>
                      <w:tab w:pos="7708" w:val="left" w:leader="none"/>
                      <w:tab w:pos="8739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806" w:val="righ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Gastos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operación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desarrollo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acciones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sustantivas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  <w:t>14,000,005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3,438,096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10,561,909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230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72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del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plantel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educativo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07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en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</w:rPr>
                    <w:t>Guerrero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Negro.</w:t>
                    <w:tab/>
                  </w:r>
                  <w:r>
                    <w:rPr>
                      <w:rFonts w:ascii="Arial"/>
                    </w:rPr>
                    <w:t>Guerrero</w:t>
                  </w:r>
                  <w:r>
                    <w:rPr>
                      <w:rFonts w:ascii="Arial"/>
                      <w:spacing w:val="-1"/>
                    </w:rPr>
                    <w:t> Negro</w:t>
                    <w:tab/>
                  </w:r>
                  <w:r>
                    <w:rPr>
                      <w:rFonts w:ascii="Arial"/>
                      <w:position w:val="-1"/>
                    </w:rPr>
                    <w:t>Presupuesto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246" w:val="right" w:leader="none"/>
                    </w:tabs>
                    <w:spacing w:line="240" w:lineRule="auto" w:before="59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Acción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127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590" w:val="left" w:leader="none"/>
                      <w:tab w:pos="7669" w:val="left" w:leader="none"/>
                      <w:tab w:pos="8739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  <w:tab w:pos="14728" w:val="right" w:leader="none"/>
                    </w:tabs>
                    <w:spacing w:line="268" w:lineRule="auto" w:before="199"/>
                    <w:ind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Gastos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operación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desarrollo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acciones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sustantivas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  <w:t>103,120,045</w:t>
                    <w:tab/>
                    <w:t>19,414,674</w:t>
                    <w:tab/>
                    <w:t>83,705,371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7,585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Dirección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General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Paz.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Presupuesto</w:t>
                    <w:tab/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246" w:val="right" w:leader="none"/>
                    </w:tabs>
                    <w:spacing w:line="240" w:lineRule="auto" w:before="38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Acción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465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174.55pt;height:45.65pt;mso-position-horizontal-relative:page;mso-position-vertical-relative:page;z-index:-103206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21"/>
                      <w:w w:val="8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E(UCACIN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6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PÉBLICA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20.45pt;height:17pt;mso-position-horizontal-relative:page;mso-position-vertical-relative:page;z-index:-103204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72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10320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10319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10319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10319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10319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10318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10318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10318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10318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10318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10317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10317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10317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10317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10316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10316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10316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103160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103158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103156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1031536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103151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10314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103146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103144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103141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103139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103136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103134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1031320" type="#_x0000_t202" filled="false" stroked="false">
            <v:textbox inset="0,0,0,0">
              <w:txbxContent>
                <w:p>
                  <w:pPr>
                    <w:spacing w:before="103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EDUCACIÓN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DE</w:t>
                  </w:r>
                  <w:r>
                    <w:rPr>
                      <w:rFonts w:ascii="Arial" w:hAnsi="Arial"/>
                      <w:b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CALIDAD</w:t>
                  </w:r>
                  <w:r>
                    <w:rPr>
                      <w:rFonts w:ascii="Arial" w:hAnsi="Arial"/>
                      <w:b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CON</w:t>
                  </w:r>
                  <w:r>
                    <w:rPr>
                      <w:rFonts w:ascii="Arial" w:hAnsi="Arial"/>
                      <w:b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DESARROLLO</w:t>
                  </w:r>
                  <w:r>
                    <w:rPr>
                      <w:rFonts w:ascii="Arial" w:hAnsi="Arial"/>
                      <w:b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ACADÉMICO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  <w:tab w:pos="14650" w:val="left" w:leader="none"/>
                    </w:tabs>
                    <w:spacing w:line="268" w:lineRule="auto" w:before="112"/>
                    <w:ind w:left="199"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Gastos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operación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desarrollo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acciones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sustantivas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2,593,412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2,593,412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3,250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planteles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educativos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01,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03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11,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así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como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unidad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Presupuesto</w:t>
                    <w:tab/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73" w:val="left" w:leader="none"/>
                    </w:tabs>
                    <w:spacing w:line="201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SEA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01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Paz.</w:t>
                    <w:tab/>
                  </w:r>
                  <w:r>
                    <w:rPr>
                      <w:rFonts w:ascii="Arial" w:hAnsi="Arial"/>
                      <w:w w:val="95"/>
                      <w:position w:val="-6"/>
                    </w:rPr>
                    <w:t>Acción</w:t>
                    <w:tab/>
                  </w:r>
                  <w:r>
                    <w:rPr>
                      <w:rFonts w:ascii="Arial" w:hAnsi="Arial"/>
                      <w:spacing w:val="-1"/>
                      <w:position w:val="-6"/>
                    </w:rPr>
                    <w:t>266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578" w:val="left" w:leader="none"/>
                      <w:tab w:pos="4835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  <w:tab w:pos="14650" w:val="left" w:leader="none"/>
                    </w:tabs>
                    <w:spacing w:line="268" w:lineRule="auto" w:before="377"/>
                    <w:ind w:left="199"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Gastos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operación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desarrollo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acciones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sustantivas</w:t>
                    <w:tab/>
                    <w:tab/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845,720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845,720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1,036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plantel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educativo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02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José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Cabo.</w:t>
                    <w:tab/>
                  </w:r>
                  <w:r>
                    <w:rPr>
                      <w:rFonts w:ascii="Arial" w:hAnsi="Arial"/>
                    </w:rPr>
                    <w:t>San José del </w:t>
                  </w:r>
                  <w:r>
                    <w:rPr>
                      <w:rFonts w:ascii="Arial" w:hAnsi="Arial"/>
                      <w:spacing w:val="-1"/>
                    </w:rPr>
                    <w:t>Cabo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Presupuesto</w:t>
                    <w:tab/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13" w:val="left" w:leader="none"/>
                    </w:tabs>
                    <w:spacing w:line="240" w:lineRule="auto" w:before="38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Acción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4835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  <w:tab w:pos="14650" w:val="left" w:leader="none"/>
                    </w:tabs>
                    <w:spacing w:line="268" w:lineRule="auto" w:before="199"/>
                    <w:ind w:left="199"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Gastos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operación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desarrollo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acciones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sustantivas</w:t>
                    <w:tab/>
                    <w:tab/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1,769,929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1,769,929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1,539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planteles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educativos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04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10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Lucas.</w:t>
                    <w:tab/>
                    <w:t>Cabo</w:t>
                  </w:r>
                  <w:r>
                    <w:rPr>
                      <w:rFonts w:ascii="Arial" w:hAnsi="Arial"/>
                    </w:rPr>
                    <w:t> San</w:t>
                  </w:r>
                  <w:r>
                    <w:rPr>
                      <w:rFonts w:ascii="Arial" w:hAnsi="Arial"/>
                      <w:spacing w:val="-1"/>
                    </w:rPr>
                    <w:t> Lucas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Presupuesto</w:t>
                    <w:tab/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13" w:val="left" w:leader="none"/>
                    </w:tabs>
                    <w:spacing w:line="240" w:lineRule="auto" w:before="38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Acción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153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  <w:tab w:pos="14650" w:val="left" w:leader="none"/>
                    </w:tabs>
                    <w:spacing w:line="268" w:lineRule="auto" w:before="199"/>
                    <w:ind w:left="199"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Gastos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operación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desarrollo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acciones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sustantivas</w:t>
                    <w:tab/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809,261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809,261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1,027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planteles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educativos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05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08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Ciudad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Constitución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Presupuesto</w:t>
                    <w:tab/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13" w:val="left" w:leader="none"/>
                    </w:tabs>
                    <w:spacing w:line="240" w:lineRule="auto" w:before="38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Acción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137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Gastos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operación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desarrollo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acciones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sustantivas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Loreto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241,351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241,351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323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del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plantel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educativo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09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en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Loreto.</w:t>
                    <w:tab/>
                    <w:t>Loreto</w:t>
                    <w:tab/>
                  </w:r>
                  <w:r>
                    <w:rPr>
                      <w:rFonts w:ascii="Arial"/>
                      <w:position w:val="-1"/>
                    </w:rPr>
                    <w:t>Presupuesto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52" w:val="left" w:leader="none"/>
                    </w:tabs>
                    <w:spacing w:line="240" w:lineRule="auto" w:before="5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Acción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Gastos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operación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desarrollo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acciones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sustantivas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208,680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208,680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180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plantel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educativo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06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Santa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Rosalía.</w:t>
                    <w:tab/>
                  </w:r>
                  <w:r>
                    <w:rPr>
                      <w:rFonts w:ascii="Arial" w:hAnsi="Arial"/>
                    </w:rPr>
                    <w:t>Santa</w:t>
                  </w:r>
                  <w:r>
                    <w:rPr>
                      <w:rFonts w:ascii="Arial" w:hAnsi="Arial"/>
                      <w:spacing w:val="-1"/>
                    </w:rPr>
                    <w:t> Rosalía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Presupuesto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52" w:val="left" w:leader="none"/>
                    </w:tabs>
                    <w:spacing w:line="240" w:lineRule="auto" w:before="5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Acción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Gastos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operación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desarrollo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acciones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sustantivas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146,680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146,680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230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del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plantel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educativo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07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en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</w:rPr>
                    <w:t>Guerrero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Negro.</w:t>
                    <w:tab/>
                  </w:r>
                  <w:r>
                    <w:rPr>
                      <w:rFonts w:ascii="Arial"/>
                    </w:rPr>
                    <w:t>Guerrero</w:t>
                  </w:r>
                  <w:r>
                    <w:rPr>
                      <w:rFonts w:ascii="Arial"/>
                      <w:spacing w:val="-1"/>
                    </w:rPr>
                    <w:t> Negro</w:t>
                    <w:tab/>
                  </w:r>
                  <w:r>
                    <w:rPr>
                      <w:rFonts w:ascii="Arial"/>
                      <w:position w:val="-1"/>
                    </w:rPr>
                    <w:t>Presupuesto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52" w:val="left" w:leader="none"/>
                    </w:tabs>
                    <w:spacing w:line="240" w:lineRule="auto" w:before="5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Acción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GESTIÓN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ADMINISTRATIVA </w:t>
                  </w:r>
                  <w:r>
                    <w:rPr>
                      <w:rFonts w:ascii="Arial" w:hAnsi="Arial"/>
                      <w:b/>
                      <w:sz w:val="12"/>
                    </w:rPr>
                    <w:t>Y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OPERATIVIDAD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CON RENDICIÓN DE CUENTAS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  <w:tab w:pos="14650" w:val="left" w:leader="none"/>
                    </w:tabs>
                    <w:spacing w:line="268" w:lineRule="auto" w:before="184"/>
                    <w:ind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Gastos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operación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desarrollo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acciones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sustantivas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3,658,108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3,658,108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7,585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Dirección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General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Paz.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Presupuesto</w:t>
                    <w:tab/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13" w:val="left" w:leader="none"/>
                    </w:tabs>
                    <w:spacing w:line="240" w:lineRule="auto" w:before="38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Acción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633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Coordinación</w:t>
                  </w:r>
                  <w:r>
                    <w:rPr>
                      <w:rFonts w:ascii="Calibri" w:hAnsi="Calibri"/>
                      <w:spacing w:val="-5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del</w:t>
                  </w:r>
                  <w:r>
                    <w:rPr>
                      <w:rFonts w:ascii="Calibri" w:hAnsi="Calibri"/>
                      <w:spacing w:val="-4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Programa</w:t>
                  </w:r>
                  <w:r>
                    <w:rPr>
                      <w:rFonts w:ascii="Calibri" w:hAnsi="Calibri"/>
                      <w:spacing w:val="-4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4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Desarrollo</w:t>
                  </w:r>
                  <w:r>
                    <w:rPr>
                      <w:rFonts w:ascii="Calibri" w:hAnsi="Calibri"/>
                      <w:spacing w:val="-4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Profesional</w:t>
                  </w:r>
                  <w:r>
                    <w:rPr>
                      <w:rFonts w:ascii="Calibri" w:hAnsi="Calibri"/>
                      <w:spacing w:val="-4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Docente</w:t>
                  </w:r>
                  <w:r>
                    <w:rPr>
                      <w:rFonts w:ascii="Calibri" w:hAnsi="Calibri"/>
                      <w:spacing w:val="-4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en</w:t>
                  </w:r>
                  <w:r>
                    <w:rPr>
                      <w:rFonts w:ascii="Calibri" w:hAnsi="Calibri"/>
                      <w:spacing w:val="-4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Educación</w:t>
                  </w:r>
                  <w:r>
                    <w:rPr>
                      <w:rFonts w:ascii="Calibri" w:hAnsi="Calibri"/>
                      <w:spacing w:val="-4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Tipo</w:t>
                  </w:r>
                  <w:r>
                    <w:rPr>
                      <w:rFonts w:ascii="Calibri" w:hAnsi="Calibri"/>
                      <w:spacing w:val="-4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Básica</w:t>
                  </w:r>
                  <w:r>
                    <w:rPr>
                      <w:rFonts w:ascii="Calibri" w:hAnsi="Calibri"/>
                      <w:spacing w:val="-4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(PRODEP)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</w:t>
                  </w:r>
                  <w:r>
                    <w:rPr>
                      <w:rFonts w:asci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z w:val="12"/>
                    </w:rPr>
                    <w:t>PARA</w:t>
                  </w:r>
                  <w:r>
                    <w:rPr>
                      <w:rFonts w:asci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z w:val="12"/>
                    </w:rPr>
                    <w:t>EL</w:t>
                  </w:r>
                  <w:r>
                    <w:rPr>
                      <w:rFonts w:asci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DESARROLLO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z w:val="12"/>
                    </w:rPr>
                    <w:t>PROFESIONAL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DOCENTE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40" w:lineRule="auto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Oferta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 </w:t>
                  </w:r>
                  <w:r>
                    <w:rPr>
                      <w:rFonts w:ascii="Arial" w:hAnsi="Arial"/>
                    </w:rPr>
                    <w:t>formación</w:t>
                  </w:r>
                  <w:r>
                    <w:rPr>
                      <w:rFonts w:ascii="Arial" w:hAnsi="Arial"/>
                      <w:spacing w:val="-1"/>
                    </w:rPr>
                    <w:t> docente de educación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básica.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5,877,544</w:t>
                    <w:tab/>
                    <w:t>5,877,544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4,901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850" w:val="right" w:leader="none"/>
                    </w:tabs>
                    <w:spacing w:line="240" w:lineRule="auto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Estatal</w:t>
                    <w:tab/>
                  </w:r>
                  <w:r>
                    <w:rPr>
                      <w:rFonts w:ascii="Arial"/>
                    </w:rPr>
                    <w:t>Porcentaje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207" w:val="right" w:leader="none"/>
                    </w:tabs>
                    <w:spacing w:line="240" w:lineRule="auto" w:before="5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Concurso</w:t>
                    <w:tab/>
                    <w:t>14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92.409973pt;margin-top:50.116875pt;width:179.55pt;height:45.65pt;mso-position-horizontal-relative:page;mso-position-vertical-relative:page;z-index:-103129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976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827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21"/>
                      <w:w w:val="8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E(UCACIN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6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PÉBLICA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9.797729pt;margin-top:572.917419pt;width:20.5pt;height:17pt;mso-position-horizontal-relative:page;mso-position-vertical-relative:page;z-index:-103127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73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10312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10312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10312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10311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10311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10311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10311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10310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10310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10310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10310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10309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10309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10309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10309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10308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10308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103084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103081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103079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1030768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103074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103072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103069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1030672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103064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103062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103060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103057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1030552" type="#_x0000_t202" filled="false" stroked="false">
            <v:textbox inset="0,0,0,0">
              <w:txbxContent>
                <w:p>
                  <w:pPr>
                    <w:spacing w:before="82"/>
                    <w:ind w:left="15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Coordinación</w:t>
                  </w:r>
                  <w:r>
                    <w:rPr>
                      <w:rFonts w:ascii="Calibri" w:hAnsi="Calibri"/>
                      <w:spacing w:val="5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del</w:t>
                  </w:r>
                  <w:r>
                    <w:rPr>
                      <w:rFonts w:ascii="Calibri" w:hAnsi="Calibri"/>
                      <w:spacing w:val="6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Programa</w:t>
                  </w:r>
                  <w:r>
                    <w:rPr>
                      <w:rFonts w:ascii="Calibri" w:hAnsi="Calibri"/>
                      <w:spacing w:val="6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zacional</w:t>
                  </w:r>
                  <w:r>
                    <w:rPr>
                      <w:rFonts w:ascii="Calibri" w:hAnsi="Calibri"/>
                      <w:spacing w:val="6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6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Inglés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ACADÉMICO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67" w:val="right" w:leader="none"/>
                    </w:tabs>
                    <w:spacing w:line="240" w:lineRule="auto" w:before="18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Pago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apoyo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asesores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externos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especializados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</w:rPr>
                    <w:t>voluntarios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  <w:tab/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1,621,200</w:t>
                    <w:tab/>
                    <w:t>1,621,200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41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728" w:val="righ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position w:val="2"/>
                    </w:rPr>
                    <w:t>inglés.</w:t>
                    <w:tab/>
                    <w:t>La</w:t>
                  </w:r>
                  <w:r>
                    <w:rPr>
                      <w:rFonts w:ascii="Arial" w:hAnsi="Arial"/>
                      <w:position w:val="2"/>
                    </w:rPr>
                    <w:t> Paz</w:t>
                    <w:tab/>
                  </w:r>
                  <w:r>
                    <w:rPr>
                      <w:rFonts w:ascii="Arial" w:hAnsi="Arial"/>
                    </w:rPr>
                    <w:t>Plan/programa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67" w:val="right" w:leader="none"/>
                    </w:tabs>
                    <w:spacing w:line="240" w:lineRule="auto" w:before="41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Primera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jornada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fortalecimiento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académico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Ciudad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11,056</w:t>
                    <w:tab/>
                    <w:t>11,056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728" w:val="righ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y</w:t>
                  </w:r>
                  <w:r>
                    <w:rPr>
                      <w:rFonts w:ascii="Arial"/>
                      <w:spacing w:val="15"/>
                      <w:position w:val="2"/>
                    </w:rPr>
                    <w:t> </w:t>
                  </w:r>
                  <w:r>
                    <w:rPr>
                      <w:rFonts w:ascii="Arial"/>
                      <w:spacing w:val="-1"/>
                      <w:position w:val="2"/>
                    </w:rPr>
                    <w:t>Loreto.</w:t>
                    <w:tab/>
                  </w:r>
                  <w:r>
                    <w:rPr>
                      <w:rFonts w:ascii="Arial"/>
                      <w:position w:val="2"/>
                    </w:rPr>
                    <w:t>Estatal</w:t>
                    <w:tab/>
                  </w:r>
                  <w:r>
                    <w:rPr>
                      <w:rFonts w:ascii="Arial"/>
                    </w:rPr>
                    <w:t>Plan/programa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67" w:val="right" w:leader="none"/>
                    </w:tabs>
                    <w:spacing w:line="240" w:lineRule="auto" w:before="41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Primera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jornada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fortalecimiento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académico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José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11,056</w:t>
                    <w:tab/>
                    <w:t>11,056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578" w:val="left" w:leader="none"/>
                      <w:tab w:pos="12559" w:val="left" w:leader="none"/>
                      <w:tab w:pos="14728" w:val="righ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Cabo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Lucas.</w:t>
                    <w:tab/>
                  </w:r>
                  <w:r>
                    <w:rPr>
                      <w:rFonts w:ascii="Arial" w:hAnsi="Arial"/>
                    </w:rPr>
                    <w:t>San José del </w:t>
                  </w:r>
                  <w:r>
                    <w:rPr>
                      <w:rFonts w:ascii="Arial" w:hAnsi="Arial"/>
                      <w:spacing w:val="-1"/>
                    </w:rPr>
                    <w:t>Cabo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Plan/programa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67" w:val="right" w:leader="none"/>
                    </w:tabs>
                    <w:spacing w:line="240" w:lineRule="auto" w:before="41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Segunda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jornada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fortalecimiento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académico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Ciudad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11,056</w:t>
                    <w:tab/>
                    <w:t>11,056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728" w:val="righ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y</w:t>
                  </w:r>
                  <w:r>
                    <w:rPr>
                      <w:rFonts w:ascii="Arial"/>
                      <w:spacing w:val="3"/>
                      <w:position w:val="2"/>
                    </w:rPr>
                    <w:t> </w:t>
                  </w:r>
                  <w:r>
                    <w:rPr>
                      <w:rFonts w:ascii="Arial"/>
                      <w:spacing w:val="-1"/>
                      <w:position w:val="2"/>
                    </w:rPr>
                    <w:t>Loreto.</w:t>
                    <w:tab/>
                  </w:r>
                  <w:r>
                    <w:rPr>
                      <w:rFonts w:ascii="Arial"/>
                      <w:position w:val="2"/>
                    </w:rPr>
                    <w:t>Estatal</w:t>
                    <w:tab/>
                  </w:r>
                  <w:r>
                    <w:rPr>
                      <w:rFonts w:ascii="Arial"/>
                    </w:rPr>
                    <w:t>Plan/programa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67" w:val="right" w:leader="none"/>
                    </w:tabs>
                    <w:spacing w:line="240" w:lineRule="auto" w:before="4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Segunda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jornada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fortalecimiento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académico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José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</w:t>
                    <w:tab/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11,056</w:t>
                    <w:tab/>
                    <w:t>11,056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578" w:val="left" w:leader="none"/>
                      <w:tab w:pos="12559" w:val="left" w:leader="none"/>
                      <w:tab w:pos="1472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Lucas.</w:t>
                    <w:tab/>
                  </w:r>
                  <w:r>
                    <w:rPr>
                      <w:rFonts w:ascii="Arial" w:hAnsi="Arial"/>
                    </w:rPr>
                    <w:t>San José del </w:t>
                  </w:r>
                  <w:r>
                    <w:rPr>
                      <w:rFonts w:ascii="Arial" w:hAnsi="Arial"/>
                      <w:spacing w:val="-1"/>
                    </w:rPr>
                    <w:t>Cabo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Plan/programa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67" w:val="right" w:leader="none"/>
                    </w:tabs>
                    <w:spacing w:line="240" w:lineRule="auto" w:before="4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Tercera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jornada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 </w:t>
                  </w:r>
                  <w:r>
                    <w:rPr>
                      <w:rFonts w:ascii="Arial" w:hAnsi="Arial"/>
                    </w:rPr>
                    <w:t>fortalecimiento</w:t>
                  </w:r>
                  <w:r>
                    <w:rPr>
                      <w:rFonts w:ascii="Arial" w:hAnsi="Arial"/>
                      <w:spacing w:val="-1"/>
                    </w:rPr>
                    <w:t> académico</w:t>
                  </w:r>
                  <w:r>
                    <w:rPr>
                      <w:rFonts w:ascii="Arial" w:hAnsi="Arial"/>
                    </w:rPr>
                    <w:t> sede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66,666</w:t>
                    <w:tab/>
                    <w:t>66,666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728" w:val="right" w:leader="none"/>
                    </w:tabs>
                    <w:spacing w:line="240" w:lineRule="auto"/>
                    <w:ind w:left="495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/>
                      <w:position w:val="2"/>
                    </w:rPr>
                    <w:t> Paz</w:t>
                    <w:tab/>
                  </w:r>
                  <w:r>
                    <w:rPr>
                      <w:rFonts w:ascii="Arial"/>
                    </w:rPr>
                    <w:t>Plan/programa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67" w:val="right" w:leader="none"/>
                    </w:tabs>
                    <w:spacing w:line="240" w:lineRule="auto" w:before="3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Tercer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jornada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fortalecimiento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académico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Ciudad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11,056</w:t>
                    <w:tab/>
                    <w:t>11,056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72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position w:val="2"/>
                    </w:rPr>
                    <w:t>Loreto.</w:t>
                    <w:tab/>
                  </w:r>
                  <w:r>
                    <w:rPr>
                      <w:rFonts w:ascii="Arial"/>
                      <w:position w:val="2"/>
                    </w:rPr>
                    <w:t>Estatal</w:t>
                    <w:tab/>
                  </w:r>
                  <w:r>
                    <w:rPr>
                      <w:rFonts w:ascii="Arial"/>
                    </w:rPr>
                    <w:t>Plan/programa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67" w:val="right" w:leader="none"/>
                    </w:tabs>
                    <w:spacing w:line="240" w:lineRule="auto" w:before="4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Tercera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jornada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fortalecimiento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académico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José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11,056</w:t>
                    <w:tab/>
                    <w:t>11,056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578" w:val="left" w:leader="none"/>
                      <w:tab w:pos="12559" w:val="left" w:leader="none"/>
                      <w:tab w:pos="1472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Cabo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Lucas.</w:t>
                    <w:tab/>
                  </w:r>
                  <w:r>
                    <w:rPr>
                      <w:rFonts w:ascii="Arial" w:hAnsi="Arial"/>
                    </w:rPr>
                    <w:t>San José del </w:t>
                  </w:r>
                  <w:r>
                    <w:rPr>
                      <w:rFonts w:ascii="Arial" w:hAnsi="Arial"/>
                      <w:spacing w:val="-1"/>
                    </w:rPr>
                    <w:t>Cabo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Plan/programa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67" w:val="right" w:leader="none"/>
                    </w:tabs>
                    <w:spacing w:line="240" w:lineRule="auto" w:before="4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Visitas</w:t>
                  </w:r>
                  <w:r>
                    <w:rPr>
                      <w:rFonts w:ascii="Arial" w:hAnsi="Arial"/>
                      <w:spacing w:val="-1"/>
                    </w:rPr>
                    <w:t> académicas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2022.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75,000</w:t>
                    <w:tab/>
                    <w:t>75,000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728" w:val="right" w:leader="none"/>
                    </w:tabs>
                    <w:spacing w:line="240" w:lineRule="auto"/>
                    <w:ind w:left="495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Estatal</w:t>
                    <w:tab/>
                  </w:r>
                  <w:r>
                    <w:rPr>
                      <w:rFonts w:ascii="Arial"/>
                    </w:rPr>
                    <w:t>Plan/programa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67" w:val="right" w:leader="none"/>
                    </w:tabs>
                    <w:spacing w:line="240" w:lineRule="auto" w:before="3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Certificación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idioma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inglés</w:t>
                  </w:r>
                  <w:r>
                    <w:rPr>
                      <w:rFonts w:ascii="Arial" w:hAnsi="Arial"/>
                    </w:rPr>
                    <w:t> a</w:t>
                  </w:r>
                  <w:r>
                    <w:rPr>
                      <w:rFonts w:ascii="Arial" w:hAnsi="Arial"/>
                      <w:spacing w:val="-1"/>
                    </w:rPr>
                    <w:t> 60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alumnos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6to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grado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primaria.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112,800</w:t>
                    <w:tab/>
                    <w:t>112,800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767" w:val="right" w:leader="none"/>
                    </w:tabs>
                    <w:spacing w:line="240" w:lineRule="auto"/>
                    <w:ind w:left="495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Publicación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174.55pt;height:45.65pt;mso-position-horizontal-relative:page;mso-position-vertical-relative:page;z-index:-103052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21"/>
                      <w:w w:val="8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E(UCACIN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6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PÉBLICA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21.95pt;height:17pt;mso-position-horizontal-relative:page;mso-position-vertical-relative:page;z-index:-103050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74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10304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10304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10304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10304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10303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10303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10303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10303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10302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10302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10302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10302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10301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10301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10301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10301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10300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103007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103004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103002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1030000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102997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102995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10299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102990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102988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102985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102983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102980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10297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Certificación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idioma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inglés</w:t>
                  </w:r>
                  <w:r>
                    <w:rPr>
                      <w:rFonts w:ascii="Arial" w:hAnsi="Arial"/>
                    </w:rPr>
                    <w:t> a</w:t>
                  </w:r>
                  <w:r>
                    <w:rPr>
                      <w:rFonts w:ascii="Arial" w:hAnsi="Arial"/>
                      <w:spacing w:val="-1"/>
                    </w:rPr>
                    <w:t> 60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alumnos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3ro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secundaria.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112,800</w:t>
                    <w:tab/>
                    <w:t>112,800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12" w:val="left" w:leader="none"/>
                    </w:tabs>
                    <w:spacing w:line="240" w:lineRule="auto"/>
                    <w:ind w:left="4955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  <w:w w:val="95"/>
                    </w:rPr>
                    <w:t>Publicación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1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Certificación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nivel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idioma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inglés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30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asesores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78,080</w:t>
                    <w:tab/>
                    <w:t>78,080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612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especializados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externos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voluntarios 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y 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docentes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inglés.</w:t>
                    <w:tab/>
                  </w:r>
                  <w:r>
                    <w:rPr>
                      <w:rFonts w:ascii="Arial" w:hAnsi="Arial"/>
                    </w:rPr>
                    <w:t>Estatal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Publicación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30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1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Certificación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metodologías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40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asesores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especializados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144,930</w:t>
                    <w:tab/>
                    <w:t>144,930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externos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voluntarios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docentes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inglés.</w:t>
                    <w:tab/>
                  </w:r>
                  <w:r>
                    <w:rPr>
                      <w:rFonts w:ascii="Arial" w:hAnsi="Arial"/>
                    </w:rPr>
                    <w:t>Estatal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Publicación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  <w:tab w:pos="14612" w:val="left" w:leader="none"/>
                    </w:tabs>
                    <w:spacing w:line="268" w:lineRule="auto" w:before="419"/>
                    <w:ind w:left="199" w:right="13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material 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didáctico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complementario 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3ro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1,044,075</w:t>
                    <w:tab/>
                    <w:t>1,044,075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31,573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preescolar,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primaria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y 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secundaria.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Escuela</w:t>
                    <w:tab/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72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</w:tabs>
                    <w:spacing w:line="240" w:lineRule="auto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 diccionarios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 los</w:t>
                  </w:r>
                  <w:r>
                    <w:rPr>
                      <w:rFonts w:ascii="Arial" w:hAnsi="Arial"/>
                    </w:rPr>
                    <w:t> ciclos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1,2,3,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-1"/>
                    </w:rPr>
                    <w:t>4.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1,187,922</w:t>
                    <w:tab/>
                    <w:t>1,187,922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31,573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12" w:val="left" w:leader="none"/>
                    </w:tabs>
                    <w:spacing w:line="240" w:lineRule="auto"/>
                    <w:ind w:left="4955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Estatal</w:t>
                    <w:tab/>
                  </w:r>
                  <w:r>
                    <w:rPr>
                      <w:rFonts w:ascii="Arial"/>
                    </w:rPr>
                    <w:t>Escuela</w:t>
                    <w:tab/>
                  </w:r>
                  <w:r>
                    <w:rPr>
                      <w:rFonts w:ascii="Arial"/>
                      <w:spacing w:val="-1"/>
                    </w:rPr>
                    <w:t>72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</w:tabs>
                    <w:spacing w:line="240" w:lineRule="auto" w:before="135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parcial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3,347 libros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 </w:t>
                  </w:r>
                  <w:r>
                    <w:rPr>
                      <w:rFonts w:ascii="Arial" w:hAnsi="Arial"/>
                    </w:rPr>
                    <w:t>texto.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295,806</w:t>
                    <w:tab/>
                    <w:t>295,806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31,573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12" w:val="left" w:leader="none"/>
                    </w:tabs>
                    <w:spacing w:line="240" w:lineRule="auto"/>
                    <w:ind w:left="4955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Estatal</w:t>
                    <w:tab/>
                  </w:r>
                  <w:r>
                    <w:rPr>
                      <w:rFonts w:ascii="Arial"/>
                    </w:rPr>
                    <w:t>Escuela</w:t>
                    <w:tab/>
                  </w:r>
                  <w:r>
                    <w:rPr>
                      <w:rFonts w:ascii="Arial"/>
                      <w:spacing w:val="-1"/>
                    </w:rPr>
                    <w:t>72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954" w:val="left" w:leader="none"/>
                    </w:tabs>
                    <w:spacing w:line="240" w:lineRule="auto" w:before="59"/>
                    <w:ind w:left="0" w:right="172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Libro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3,347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  <w:tab w:pos="14612" w:val="left" w:leader="none"/>
                    </w:tabs>
                    <w:spacing w:line="268" w:lineRule="auto" w:before="99"/>
                    <w:ind w:right="13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plataforma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enseñanza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idioma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inglés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405,025</w:t>
                    <w:tab/>
                    <w:t>405,025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31,573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dirigida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alumnos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3ro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preescolar,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primaria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secundaria.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Plantel</w:t>
                    <w:tab/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72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  <w:tab w:pos="14612" w:val="left" w:leader="none"/>
                    </w:tabs>
                    <w:spacing w:line="268" w:lineRule="auto" w:before="398"/>
                    <w:ind w:right="13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biblioteca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digital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inglés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beneficio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72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184,999</w:t>
                    <w:tab/>
                    <w:t>184,999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31,573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escuelas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primarias.</w:t>
                    <w:tab/>
                  </w:r>
                  <w:r>
                    <w:rPr>
                      <w:rFonts w:ascii="Arial" w:hAnsi="Arial"/>
                    </w:rPr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Plantel</w:t>
                    <w:tab/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72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  <w:tab w:pos="14612" w:val="left" w:leader="none"/>
                    </w:tabs>
                    <w:spacing w:line="268" w:lineRule="auto" w:before="398"/>
                    <w:ind w:right="13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Elaboración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libro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inglés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dividido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2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tomos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una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edición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2,351,483</w:t>
                    <w:tab/>
                    <w:t>2,351,483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31,573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2,200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ejemplares,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1,100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grados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1ro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3ro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1,100</w:t>
                    <w:tab/>
                  </w:r>
                  <w:r>
                    <w:rPr>
                      <w:rFonts w:ascii="Arial" w:hAnsi="Arial"/>
                    </w:rPr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  <w:position w:val="-1"/>
                    </w:rPr>
                    <w:t>Docente</w:t>
                    <w:tab/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41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31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para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4to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a 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6to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grado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36,000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flipping 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books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y 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USB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para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cada</w:t>
                  </w:r>
                </w:p>
                <w:p>
                  <w:pPr>
                    <w:pStyle w:val="BodyText"/>
                    <w:spacing w:line="240" w:lineRule="auto" w:before="15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escuela.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5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 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fortalecimiento 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académico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asesores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especializado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66,666</w:t>
                    <w:tab/>
                    <w:t>66,666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externo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voluntario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docentes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inglés.</w:t>
                    <w:tab/>
                  </w:r>
                  <w:r>
                    <w:rPr>
                      <w:rFonts w:ascii="Arial" w:hAnsi="Arial"/>
                    </w:rPr>
                    <w:t>Estatal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Plan/programa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92.409973pt;margin-top:50.116875pt;width:179.55pt;height:45.65pt;mso-position-horizontal-relative:page;mso-position-vertical-relative:page;z-index:-102976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976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827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21"/>
                      <w:w w:val="8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E(UCACIN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6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PÉBLICA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9.737671pt;margin-top:572.917419pt;width:20.55pt;height:17pt;mso-position-horizontal-relative:page;mso-position-vertical-relative:page;z-index:-102973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75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10297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10296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10296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10296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10296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10295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10295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10295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10295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10294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10294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10294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10294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10294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10293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10293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10293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102930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102928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102925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1029232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102920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102918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102916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1029136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102911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102908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102906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102904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102901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  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escritura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docentes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inglés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y 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asesores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187,000</w:t>
                    <w:tab/>
                    <w:t>187,000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especializado</w:t>
                  </w:r>
                  <w:r>
                    <w:rPr>
                      <w:rFonts w:ascii="Arial"/>
                    </w:rPr>
                    <w:t>  </w:t>
                  </w:r>
                  <w:r>
                    <w:rPr>
                      <w:rFonts w:ascii="Arial"/>
                      <w:spacing w:val="31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externo</w:t>
                  </w:r>
                  <w:r>
                    <w:rPr>
                      <w:rFonts w:ascii="Arial"/>
                    </w:rPr>
                    <w:t>  </w:t>
                  </w:r>
                  <w:r>
                    <w:rPr>
                      <w:rFonts w:ascii="Arial"/>
                      <w:spacing w:val="32"/>
                    </w:rPr>
                    <w:t> </w:t>
                  </w:r>
                  <w:r>
                    <w:rPr>
                      <w:rFonts w:ascii="Arial"/>
                    </w:rPr>
                    <w:t>voluntario.</w:t>
                    <w:tab/>
                    <w:t>Estatal</w:t>
                    <w:tab/>
                  </w:r>
                  <w:r>
                    <w:rPr>
                      <w:rFonts w:ascii="Arial"/>
                      <w:position w:val="-1"/>
                    </w:rPr>
                    <w:t>Plan/programa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1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lectura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docentes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inglés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asesores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especializado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129,000</w:t>
                    <w:tab/>
                    <w:t>129,000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externo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</w:rPr>
                    <w:t>voluntario.</w:t>
                    <w:tab/>
                    <w:t>Estatal</w:t>
                    <w:tab/>
                  </w:r>
                  <w:r>
                    <w:rPr>
                      <w:rFonts w:ascii="Arial"/>
                      <w:position w:val="-1"/>
                    </w:rPr>
                    <w:t>Plan/programa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1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Estrategia</w:t>
                  </w:r>
                  <w:r>
                    <w:rPr>
                      <w:rFonts w:ascii="Arial"/>
                      <w:spacing w:val="2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24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apoyo</w:t>
                  </w:r>
                  <w:r>
                    <w:rPr>
                      <w:rFonts w:ascii="Arial"/>
                      <w:spacing w:val="24"/>
                    </w:rPr>
                    <w:t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24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pago</w:t>
                  </w:r>
                  <w:r>
                    <w:rPr>
                      <w:rFonts w:ascii="Arial"/>
                      <w:spacing w:val="24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24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asesores</w:t>
                  </w:r>
                  <w:r>
                    <w:rPr>
                      <w:rFonts w:ascii="Arial"/>
                      <w:spacing w:val="24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especializados</w:t>
                  </w:r>
                  <w:r>
                    <w:rPr>
                      <w:rFonts w:ascii="Arial"/>
                      <w:spacing w:val="24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externos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2,250,360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2,250,360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41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voluntarios</w:t>
                  </w:r>
                  <w:r>
                    <w:rPr>
                      <w:rFonts w:ascii="Arial"/>
                      <w:spacing w:val="2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del</w:t>
                  </w:r>
                  <w:r>
                    <w:rPr>
                      <w:rFonts w:ascii="Arial"/>
                      <w:spacing w:val="24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15</w:t>
                  </w:r>
                  <w:r>
                    <w:rPr>
                      <w:rFonts w:ascii="Arial"/>
                      <w:spacing w:val="24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enero</w:t>
                  </w:r>
                  <w:r>
                    <w:rPr>
                      <w:rFonts w:ascii="Arial"/>
                      <w:spacing w:val="24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al</w:t>
                  </w:r>
                  <w:r>
                    <w:rPr>
                      <w:rFonts w:ascii="Arial"/>
                      <w:spacing w:val="24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15</w:t>
                  </w:r>
                  <w:r>
                    <w:rPr>
                      <w:rFonts w:ascii="Arial"/>
                      <w:spacing w:val="24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julio</w:t>
                  </w:r>
                  <w:r>
                    <w:rPr>
                      <w:rFonts w:ascii="Arial"/>
                      <w:spacing w:val="24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2023.</w:t>
                    <w:tab/>
                  </w:r>
                  <w:r>
                    <w:rPr>
                      <w:rFonts w:ascii="Arial"/>
                    </w:rPr>
                    <w:t>Estatal</w:t>
                    <w:tab/>
                  </w:r>
                  <w:r>
                    <w:rPr>
                      <w:rFonts w:ascii="Arial"/>
                      <w:position w:val="-1"/>
                    </w:rPr>
                    <w:t>Plan/programa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1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Pago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apoyo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asesores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especializados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externos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</w:rPr>
                    <w:t>voluntarios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</w:rPr>
                    <w:t>con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1,006,980</w:t>
                    <w:tab/>
                    <w:t>1,006,980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41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recurso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</w:rPr>
                    <w:t>federal.</w:t>
                    <w:tab/>
                    <w:t>Estatal</w:t>
                    <w:tab/>
                  </w:r>
                  <w:r>
                    <w:rPr>
                      <w:rFonts w:ascii="Arial"/>
                      <w:position w:val="-1"/>
                    </w:rPr>
                    <w:t>Plan/programa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</w:tabs>
                    <w:spacing w:line="240" w:lineRule="auto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Elaboración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27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lonas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difusión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Contraloría</w:t>
                  </w:r>
                  <w:r>
                    <w:rPr>
                      <w:rFonts w:ascii="Arial" w:hAnsi="Arial"/>
                    </w:rPr>
                    <w:t> Social.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38,111</w:t>
                    <w:tab/>
                    <w:t>38,111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31,573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/>
                    <w:ind w:left="4955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Estatal</w:t>
                    <w:tab/>
                  </w:r>
                  <w:r>
                    <w:rPr>
                      <w:rFonts w:ascii="Arial"/>
                    </w:rPr>
                    <w:t>Plan/programa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Concurso</w:t>
                  </w:r>
                  <w:r>
                    <w:rPr>
                      <w:rFonts w:ascii="Arial"/>
                    </w:rPr>
                    <w:t> Spelling</w:t>
                  </w:r>
                  <w:r>
                    <w:rPr>
                      <w:rFonts w:ascii="Arial"/>
                      <w:spacing w:val="-1"/>
                    </w:rPr>
                    <w:t> 2023</w:t>
                  </w:r>
                  <w:r>
                    <w:rPr>
                      <w:rFonts w:ascii="Arial"/>
                    </w:rPr>
                    <w:t> (deletreo).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66,666</w:t>
                    <w:tab/>
                    <w:t>66,666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60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/>
                    <w:ind w:left="4955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Estatal</w:t>
                    <w:tab/>
                  </w:r>
                  <w:r>
                    <w:rPr>
                      <w:rFonts w:ascii="Arial"/>
                    </w:rPr>
                    <w:t>Plan/programa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Jornada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visita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seguimiento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</w:rPr>
                    <w:t>Ciudad Constitución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-1"/>
                    </w:rPr>
                    <w:t>Loreto.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10,055</w:t>
                    <w:tab/>
                    <w:t>10,055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/>
                    <w:ind w:left="4955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Estatal</w:t>
                    <w:tab/>
                  </w:r>
                  <w:r>
                    <w:rPr>
                      <w:rFonts w:ascii="Arial"/>
                    </w:rPr>
                    <w:t>Plan/programa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Visita</w:t>
                  </w:r>
                  <w:r>
                    <w:rPr>
                      <w:rFonts w:ascii="Arial" w:hAnsi="Arial"/>
                      <w:spacing w:val="-1"/>
                    </w:rPr>
                    <w:t> académica</w:t>
                  </w:r>
                  <w:r>
                    <w:rPr>
                      <w:rFonts w:ascii="Arial" w:hAnsi="Arial"/>
                    </w:rPr>
                    <w:t> 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José</w:t>
                  </w:r>
                  <w:r>
                    <w:rPr>
                      <w:rFonts w:ascii="Arial" w:hAnsi="Arial"/>
                      <w:spacing w:val="-1"/>
                    </w:rPr>
                    <w:t> del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</w:t>
                  </w:r>
                  <w:r>
                    <w:rPr>
                      <w:rFonts w:ascii="Arial" w:hAnsi="Arial"/>
                    </w:rPr>
                    <w:t> y </w:t>
                  </w:r>
                  <w:r>
                    <w:rPr>
                      <w:rFonts w:ascii="Arial" w:hAnsi="Arial"/>
                      <w:spacing w:val="-1"/>
                    </w:rPr>
                    <w:t>Cabo</w:t>
                  </w:r>
                  <w:r>
                    <w:rPr>
                      <w:rFonts w:ascii="Arial" w:hAnsi="Arial"/>
                    </w:rPr>
                    <w:t> San</w:t>
                  </w:r>
                  <w:r>
                    <w:rPr>
                      <w:rFonts w:ascii="Arial" w:hAnsi="Arial"/>
                      <w:spacing w:val="-1"/>
                    </w:rPr>
                    <w:t> Lucas.</w:t>
                    <w:tab/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  <w:t>3,314</w:t>
                    <w:tab/>
                    <w:t>3,314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/>
                    <w:ind w:left="457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San José del </w:t>
                  </w:r>
                  <w:r>
                    <w:rPr>
                      <w:rFonts w:ascii="Arial" w:hAnsi="Arial"/>
                      <w:spacing w:val="-1"/>
                      <w:position w:val="2"/>
                    </w:rPr>
                    <w:t>Cabo</w:t>
                    <w:tab/>
                  </w:r>
                  <w:r>
                    <w:rPr>
                      <w:rFonts w:ascii="Arial" w:hAnsi="Arial"/>
                    </w:rPr>
                    <w:t>Plan/programa</w:t>
                    <w:tab/>
                    <w:t>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</w:tabs>
                    <w:spacing w:line="240" w:lineRule="auto" w:before="135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Distribución de libros de </w:t>
                  </w:r>
                  <w:r>
                    <w:rPr>
                      <w:rFonts w:ascii="Arial" w:hAnsi="Arial"/>
                    </w:rPr>
                    <w:t>texto.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30,000</w:t>
                    <w:tab/>
                    <w:t>30,000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31,573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/>
                    <w:ind w:left="4955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Estatal</w:t>
                    <w:tab/>
                  </w:r>
                  <w:r>
                    <w:rPr>
                      <w:rFonts w:ascii="Arial"/>
                    </w:rPr>
                    <w:t>Plan/programa</w:t>
                    <w:tab/>
                    <w:t>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23"/>
                    <w:ind w:left="16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Coordinación</w:t>
                  </w:r>
                  <w:r>
                    <w:rPr>
                      <w:rFonts w:ascii="Calibri" w:hAnsi="Calibri"/>
                      <w:spacing w:val="-5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Estatal</w:t>
                  </w:r>
                  <w:r>
                    <w:rPr>
                      <w:rFonts w:ascii="Calibri" w:hAnsi="Calibri"/>
                      <w:spacing w:val="-5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4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Becas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pacing w:val="-1"/>
                      <w:sz w:val="12"/>
                    </w:rPr>
                    <w:t>BECAS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4866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  <w:tab w:pos="14650" w:val="left" w:leader="none"/>
                    </w:tabs>
                    <w:spacing w:line="268" w:lineRule="auto" w:before="184"/>
                    <w:ind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Becas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necesidad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económica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nivel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básico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(primaria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1,906,500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1,906,500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1,271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secundaria)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municipio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Comondú.</w:t>
                    <w:tab/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Sistema</w:t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954" w:val="left" w:leader="none"/>
                    </w:tabs>
                    <w:spacing w:line="240" w:lineRule="auto" w:before="38"/>
                    <w:ind w:left="0" w:right="172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Beca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1,271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174.55pt;height:45.65pt;mso-position-horizontal-relative:page;mso-position-vertical-relative:page;z-index:-102899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21"/>
                      <w:w w:val="8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E(UCACIN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6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PÉBLICA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21.2pt;height:17pt;mso-position-horizontal-relative:page;mso-position-vertical-relative:page;z-index:-102896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76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10289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10289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10288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10288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10288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10288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10288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10287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10287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10287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10287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10286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10286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10286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10286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10285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10285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102853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102851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102848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1028464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102844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102841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102839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1028368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102834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102832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102829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102827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102824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40" w:val="left" w:leader="none"/>
                      <w:tab w:pos="5743" w:val="left" w:leader="none"/>
                      <w:tab w:pos="6468" w:val="left" w:leader="none"/>
                      <w:tab w:pos="7780" w:val="left" w:leader="none"/>
                      <w:tab w:pos="8578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373" w:val="left" w:leader="none"/>
                    </w:tabs>
                    <w:spacing w:line="240" w:lineRule="auto" w:before="94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Becas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necesidad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económica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nivel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básico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(primaria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1,372,500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1,372,500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915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530" w:val="left" w:leader="none"/>
                      <w:tab w:pos="12359" w:val="left" w:leader="none"/>
                      <w:tab w:pos="14450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secundaria)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municipio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Mulegé.</w:t>
                    <w:tab/>
                    <w:t>Santa</w:t>
                  </w:r>
                  <w:r>
                    <w:rPr>
                      <w:rFonts w:ascii="Arial" w:hAnsi="Arial"/>
                      <w:spacing w:val="-1"/>
                    </w:rPr>
                    <w:t> Rosalía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Sistema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13" w:val="left" w:leader="none"/>
                    </w:tabs>
                    <w:spacing w:line="240" w:lineRule="auto" w:before="59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Beca</w:t>
                    <w:tab/>
                  </w:r>
                  <w:r>
                    <w:rPr>
                      <w:rFonts w:ascii="Arial"/>
                      <w:spacing w:val="-1"/>
                    </w:rPr>
                    <w:t>915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  <w:tab w:pos="14650" w:val="left" w:leader="none"/>
                    </w:tabs>
                    <w:spacing w:line="268" w:lineRule="auto" w:before="199"/>
                    <w:ind w:left="199"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Becas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necesidad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económica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nivel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básico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(primaria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6,115,500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6,115,500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4,077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secundaria)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municipio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Paz.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Sistema</w:t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954" w:val="left" w:leader="none"/>
                    </w:tabs>
                    <w:spacing w:line="240" w:lineRule="auto" w:before="38"/>
                    <w:ind w:left="0" w:right="172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Beca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4,077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578" w:val="left" w:leader="none"/>
                      <w:tab w:pos="4835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  <w:tab w:pos="14650" w:val="left" w:leader="none"/>
                    </w:tabs>
                    <w:spacing w:line="268" w:lineRule="auto" w:before="199"/>
                    <w:ind w:left="199"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Becas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necesidad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económica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nivel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básico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(primaria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ab/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2,310,000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2,310,000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1,540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secundaria)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municipio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Cabos.</w:t>
                    <w:tab/>
                  </w:r>
                  <w:r>
                    <w:rPr>
                      <w:rFonts w:ascii="Arial" w:hAnsi="Arial"/>
                    </w:rPr>
                    <w:t>San José del </w:t>
                  </w:r>
                  <w:r>
                    <w:rPr>
                      <w:rFonts w:ascii="Arial" w:hAnsi="Arial"/>
                      <w:spacing w:val="-1"/>
                    </w:rPr>
                    <w:t>Cabo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Sistema</w:t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954" w:val="left" w:leader="none"/>
                    </w:tabs>
                    <w:spacing w:line="240" w:lineRule="auto" w:before="38"/>
                    <w:ind w:left="0" w:right="172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Beca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1,540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771" w:val="left" w:leader="none"/>
                      <w:tab w:pos="5743" w:val="left" w:leader="none"/>
                      <w:tab w:pos="6526" w:val="left" w:leader="none"/>
                      <w:tab w:pos="7780" w:val="left" w:leader="none"/>
                      <w:tab w:pos="8636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373" w:val="left" w:leader="none"/>
                    </w:tabs>
                    <w:spacing w:line="240" w:lineRule="auto" w:before="199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Becas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necesidad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económica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nivel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básico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(primaria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Loreto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451,500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451,500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301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71" w:val="left" w:leader="none"/>
                      <w:tab w:pos="12359" w:val="left" w:leader="none"/>
                      <w:tab w:pos="14450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secundaria) </w:t>
                  </w:r>
                  <w:r>
                    <w:rPr>
                      <w:rFonts w:ascii="Arial"/>
                      <w:spacing w:val="34"/>
                    </w:rPr>
                    <w:t> </w:t>
                  </w:r>
                  <w:r>
                    <w:rPr>
                      <w:rFonts w:ascii="Arial"/>
                    </w:rPr>
                    <w:t>municipio </w:t>
                  </w:r>
                  <w:r>
                    <w:rPr>
                      <w:rFonts w:ascii="Arial"/>
                      <w:spacing w:val="3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3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Loreto.</w:t>
                    <w:tab/>
                    <w:t>Loreto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Sistema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13" w:val="left" w:leader="none"/>
                    </w:tabs>
                    <w:spacing w:line="240" w:lineRule="auto" w:before="59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Beca</w:t>
                    <w:tab/>
                  </w:r>
                  <w:r>
                    <w:rPr>
                      <w:rFonts w:ascii="Arial"/>
                      <w:spacing w:val="-1"/>
                    </w:rPr>
                    <w:t>301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26" w:val="left" w:leader="none"/>
                      <w:tab w:pos="7780" w:val="left" w:leader="none"/>
                      <w:tab w:pos="8636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373" w:val="left" w:leader="none"/>
                    </w:tabs>
                    <w:spacing w:line="240" w:lineRule="auto" w:before="199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Becas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transporte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nivel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básico</w:t>
                  </w:r>
                  <w:r>
                    <w:rPr>
                      <w:rFonts w:ascii="Arial" w:hAnsi="Arial"/>
                    </w:rPr>
                    <w:t> municipio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Comondú.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465,000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465,000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186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8016" w:val="left" w:leader="none"/>
                      <w:tab w:pos="10107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Sistema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13" w:val="left" w:leader="none"/>
                    </w:tabs>
                    <w:spacing w:line="240" w:lineRule="auto" w:before="59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Beca</w:t>
                    <w:tab/>
                  </w:r>
                  <w:r>
                    <w:rPr>
                      <w:rFonts w:ascii="Arial"/>
                      <w:spacing w:val="-1"/>
                    </w:rPr>
                    <w:t>186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740" w:val="left" w:leader="none"/>
                      <w:tab w:pos="5743" w:val="left" w:leader="none"/>
                      <w:tab w:pos="6526" w:val="left" w:leader="none"/>
                      <w:tab w:pos="7780" w:val="left" w:leader="none"/>
                      <w:tab w:pos="8636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373" w:val="left" w:leader="none"/>
                    </w:tabs>
                    <w:spacing w:line="240" w:lineRule="auto" w:before="99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Becas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transporte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nivel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básico</w:t>
                  </w:r>
                  <w:r>
                    <w:rPr>
                      <w:rFonts w:ascii="Arial" w:hAnsi="Arial"/>
                    </w:rPr>
                    <w:t> municipio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Mulegé.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737,500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737,500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295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829" w:val="left" w:leader="none"/>
                      <w:tab w:pos="9920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Santa</w:t>
                  </w:r>
                  <w:r>
                    <w:rPr>
                      <w:rFonts w:ascii="Arial" w:hAnsi="Arial"/>
                      <w:spacing w:val="-1"/>
                    </w:rPr>
                    <w:t> Rosalía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Sistema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13" w:val="left" w:leader="none"/>
                    </w:tabs>
                    <w:spacing w:line="240" w:lineRule="auto" w:before="59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Beca</w:t>
                    <w:tab/>
                  </w:r>
                  <w:r>
                    <w:rPr>
                      <w:rFonts w:ascii="Arial"/>
                      <w:spacing w:val="-1"/>
                    </w:rPr>
                    <w:t>295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751" w:val="left" w:leader="none"/>
                      <w:tab w:pos="5743" w:val="left" w:leader="none"/>
                      <w:tab w:pos="6468" w:val="left" w:leader="none"/>
                      <w:tab w:pos="7780" w:val="left" w:leader="none"/>
                      <w:tab w:pos="8578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373" w:val="left" w:leader="none"/>
                    </w:tabs>
                    <w:spacing w:line="240" w:lineRule="auto" w:before="99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Becas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transporte</w:t>
                  </w:r>
                  <w:r>
                    <w:rPr>
                      <w:rFonts w:ascii="Arial" w:hAnsi="Arial"/>
                      <w:spacing w:val="-1"/>
                    </w:rPr>
                    <w:t> de nivel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básico</w:t>
                  </w:r>
                  <w:r>
                    <w:rPr>
                      <w:rFonts w:ascii="Arial" w:hAnsi="Arial"/>
                    </w:rPr>
                    <w:t> municipio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1,470,000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1,470,000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588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607" w:val="left" w:leader="none"/>
                      <w:tab w:pos="9698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/>
                      <w:position w:val="2"/>
                    </w:rPr>
                    <w:t> Paz</w:t>
                    <w:tab/>
                  </w:r>
                  <w:r>
                    <w:rPr>
                      <w:rFonts w:ascii="Arial"/>
                    </w:rPr>
                    <w:t>Sistema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2013" w:val="left" w:leader="none"/>
                    </w:tabs>
                    <w:spacing w:line="240" w:lineRule="auto" w:before="59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Beca</w:t>
                    <w:tab/>
                  </w:r>
                  <w:r>
                    <w:rPr>
                      <w:rFonts w:ascii="Arial"/>
                      <w:spacing w:val="-1"/>
                    </w:rPr>
                    <w:t>588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635" w:val="left" w:leader="none"/>
                      <w:tab w:pos="5743" w:val="left" w:leader="none"/>
                      <w:tab w:pos="6526" w:val="left" w:leader="none"/>
                      <w:tab w:pos="7780" w:val="left" w:leader="none"/>
                      <w:tab w:pos="8636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373" w:val="left" w:leader="none"/>
                    </w:tabs>
                    <w:spacing w:line="240" w:lineRule="auto" w:before="99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Becas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transporte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nivel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básico</w:t>
                  </w:r>
                  <w:r>
                    <w:rPr>
                      <w:rFonts w:ascii="Arial" w:hAnsi="Arial"/>
                    </w:rPr>
                    <w:t> municipio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Cabos.</w:t>
                    <w:tab/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382,500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382,500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153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981" w:val="left" w:leader="none"/>
                      <w:tab w:pos="10072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 José del </w:t>
                  </w:r>
                  <w:r>
                    <w:rPr>
                      <w:rFonts w:ascii="Arial" w:hAnsi="Arial"/>
                      <w:spacing w:val="-1"/>
                    </w:rPr>
                    <w:t>Cabo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Sistema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13" w:val="left" w:leader="none"/>
                    </w:tabs>
                    <w:spacing w:line="240" w:lineRule="auto" w:before="59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Beca</w:t>
                    <w:tab/>
                  </w:r>
                  <w:r>
                    <w:rPr>
                      <w:rFonts w:ascii="Arial"/>
                      <w:spacing w:val="-1"/>
                    </w:rPr>
                    <w:t>153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771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12" w:val="left" w:leader="none"/>
                    </w:tabs>
                    <w:spacing w:line="240" w:lineRule="auto" w:before="9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Becas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transporte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nivel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básico</w:t>
                  </w:r>
                  <w:r>
                    <w:rPr>
                      <w:rFonts w:ascii="Arial" w:hAnsi="Arial"/>
                    </w:rPr>
                    <w:t> municipio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Loreto.</w:t>
                    <w:tab/>
                    <w:t>Loreto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57,500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57,500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588" w:val="left" w:leader="none"/>
                      <w:tab w:pos="9679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position w:val="2"/>
                    </w:rPr>
                    <w:t>Loreto</w:t>
                    <w:tab/>
                  </w:r>
                  <w:r>
                    <w:rPr>
                      <w:rFonts w:ascii="Arial"/>
                      <w:w w:val="95"/>
                    </w:rPr>
                    <w:t>Sistema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2052" w:val="left" w:leader="none"/>
                    </w:tabs>
                    <w:spacing w:line="240" w:lineRule="auto" w:before="5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Beca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23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468" w:val="left" w:leader="none"/>
                      <w:tab w:pos="7780" w:val="left" w:leader="none"/>
                      <w:tab w:pos="8578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373" w:val="left" w:leader="none"/>
                    </w:tabs>
                    <w:spacing w:line="240" w:lineRule="auto" w:before="99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Becas 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transporte 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nivel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medio 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superior 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municipio 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1,710,000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1,710,000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342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343" w:val="left" w:leader="none"/>
                      <w:tab w:pos="12359" w:val="left" w:leader="none"/>
                      <w:tab w:pos="14450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w w:val="95"/>
                    </w:rPr>
                    <w:t>Comondú.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Sistema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13" w:val="left" w:leader="none"/>
                    </w:tabs>
                    <w:spacing w:line="240" w:lineRule="auto" w:before="59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Beca</w:t>
                    <w:tab/>
                  </w:r>
                  <w:r>
                    <w:rPr>
                      <w:rFonts w:ascii="Arial"/>
                      <w:spacing w:val="-1"/>
                    </w:rPr>
                    <w:t>342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740" w:val="left" w:leader="none"/>
                      <w:tab w:pos="5743" w:val="left" w:leader="none"/>
                      <w:tab w:pos="6468" w:val="left" w:leader="none"/>
                      <w:tab w:pos="7780" w:val="left" w:leader="none"/>
                      <w:tab w:pos="8578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373" w:val="left" w:leader="none"/>
                    </w:tabs>
                    <w:spacing w:line="240" w:lineRule="auto" w:before="199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Becas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transporte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nivel</w:t>
                  </w:r>
                  <w:r>
                    <w:rPr>
                      <w:rFonts w:ascii="Arial" w:hAnsi="Arial"/>
                    </w:rPr>
                    <w:t> medio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superior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municipio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Mulegé.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1,355,000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1,355,000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271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829" w:val="left" w:leader="none"/>
                      <w:tab w:pos="9920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Santa</w:t>
                  </w:r>
                  <w:r>
                    <w:rPr>
                      <w:rFonts w:ascii="Arial" w:hAnsi="Arial"/>
                      <w:spacing w:val="-1"/>
                    </w:rPr>
                    <w:t> Rosalía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Sistema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13" w:val="left" w:leader="none"/>
                    </w:tabs>
                    <w:spacing w:line="240" w:lineRule="auto" w:before="59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Beca</w:t>
                    <w:tab/>
                  </w:r>
                  <w:r>
                    <w:rPr>
                      <w:rFonts w:ascii="Arial"/>
                      <w:spacing w:val="-1"/>
                    </w:rPr>
                    <w:t>271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92.409973pt;margin-top:50.116875pt;width:179.55pt;height:45.65pt;mso-position-horizontal-relative:page;mso-position-vertical-relative:page;z-index:-102822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976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827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21"/>
                      <w:w w:val="8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E(UCACIN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6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PÉBLICA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9.362671pt;margin-top:572.917419pt;width:20.95pt;height:17pt;mso-position-horizontal-relative:page;mso-position-vertical-relative:page;z-index:-102820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77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10281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10281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10281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10281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10280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10280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10280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10280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10279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10279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10279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10279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10278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10278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10278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10278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10277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102776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102774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102772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1027696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102767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102764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10276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102760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102757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102755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102752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102750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10274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51" w:val="left" w:leader="none"/>
                      <w:tab w:pos="5743" w:val="left" w:leader="none"/>
                      <w:tab w:pos="6468" w:val="left" w:leader="none"/>
                      <w:tab w:pos="7780" w:val="left" w:leader="none"/>
                      <w:tab w:pos="8578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373" w:val="left" w:leader="none"/>
                    </w:tabs>
                    <w:spacing w:line="240" w:lineRule="auto" w:before="94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Becas</w:t>
                  </w:r>
                  <w:r>
                    <w:rPr>
                      <w:rFonts w:ascii="Arial"/>
                      <w:spacing w:val="-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transporte</w:t>
                  </w:r>
                  <w:r>
                    <w:rPr>
                      <w:rFonts w:ascii="Arial"/>
                      <w:spacing w:val="-1"/>
                    </w:rPr>
                    <w:t> de nivel</w:t>
                  </w:r>
                  <w:r>
                    <w:rPr>
                      <w:rFonts w:ascii="Arial"/>
                    </w:rPr>
                    <w:t> medio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superior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municipio</w:t>
                  </w:r>
                  <w:r>
                    <w:rPr>
                      <w:rFonts w:ascii="Arial"/>
                      <w:spacing w:val="-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Paz.</w:t>
                    <w:tab/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1,535,000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1,535,000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307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7607" w:val="left" w:leader="none"/>
                      <w:tab w:pos="9698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/>
                      <w:position w:val="2"/>
                    </w:rPr>
                    <w:t> Paz</w:t>
                    <w:tab/>
                  </w:r>
                  <w:r>
                    <w:rPr>
                      <w:rFonts w:ascii="Arial"/>
                    </w:rPr>
                    <w:t>Sistema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2013" w:val="left" w:leader="none"/>
                    </w:tabs>
                    <w:spacing w:line="240" w:lineRule="auto" w:before="59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Beca</w:t>
                    <w:tab/>
                  </w:r>
                  <w:r>
                    <w:rPr>
                      <w:rFonts w:ascii="Arial"/>
                      <w:spacing w:val="-1"/>
                    </w:rPr>
                    <w:t>307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635" w:val="left" w:leader="none"/>
                      <w:tab w:pos="5743" w:val="left" w:leader="none"/>
                      <w:tab w:pos="6468" w:val="left" w:leader="none"/>
                      <w:tab w:pos="7780" w:val="left" w:leader="none"/>
                      <w:tab w:pos="8578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373" w:val="left" w:leader="none"/>
                    </w:tabs>
                    <w:spacing w:line="240" w:lineRule="auto" w:before="99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Becas </w:t>
                  </w:r>
                  <w:r>
                    <w:rPr>
                      <w:rFonts w:ascii="Arial"/>
                      <w:spacing w:val="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6"/>
                    </w:rPr>
                    <w:t> </w:t>
                  </w:r>
                  <w:r>
                    <w:rPr>
                      <w:rFonts w:ascii="Arial"/>
                    </w:rPr>
                    <w:t>transporte </w:t>
                  </w:r>
                  <w:r>
                    <w:rPr>
                      <w:rFonts w:ascii="Arial"/>
                      <w:spacing w:val="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nivel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6"/>
                    </w:rPr>
                    <w:t> </w:t>
                  </w:r>
                  <w:r>
                    <w:rPr>
                      <w:rFonts w:ascii="Arial"/>
                    </w:rPr>
                    <w:t>medio </w:t>
                  </w:r>
                  <w:r>
                    <w:rPr>
                      <w:rFonts w:ascii="Arial"/>
                      <w:spacing w:val="6"/>
                    </w:rPr>
                    <w:t> </w:t>
                  </w:r>
                  <w:r>
                    <w:rPr>
                      <w:rFonts w:ascii="Arial"/>
                    </w:rPr>
                    <w:t>superior </w:t>
                  </w:r>
                  <w:r>
                    <w:rPr>
                      <w:rFonts w:ascii="Arial"/>
                      <w:spacing w:val="6"/>
                    </w:rPr>
                    <w:t> </w:t>
                  </w:r>
                  <w:r>
                    <w:rPr>
                      <w:rFonts w:ascii="Arial"/>
                    </w:rPr>
                    <w:t>municipio </w:t>
                  </w:r>
                  <w:r>
                    <w:rPr>
                      <w:rFonts w:ascii="Arial"/>
                      <w:spacing w:val="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Los</w:t>
                    <w:tab/>
                    <w:t>Los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1,180,000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1,180,000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236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378" w:val="left" w:leader="none"/>
                      <w:tab w:pos="12359" w:val="left" w:leader="none"/>
                      <w:tab w:pos="14450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Cabos.</w:t>
                    <w:tab/>
                  </w:r>
                  <w:r>
                    <w:rPr>
                      <w:rFonts w:ascii="Arial" w:hAnsi="Arial"/>
                    </w:rPr>
                    <w:t>San José del </w:t>
                  </w:r>
                  <w:r>
                    <w:rPr>
                      <w:rFonts w:ascii="Arial" w:hAnsi="Arial"/>
                      <w:spacing w:val="-1"/>
                    </w:rPr>
                    <w:t>Cabo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Sistema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13" w:val="left" w:leader="none"/>
                    </w:tabs>
                    <w:spacing w:line="240" w:lineRule="auto" w:before="59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Beca</w:t>
                    <w:tab/>
                  </w:r>
                  <w:r>
                    <w:rPr>
                      <w:rFonts w:ascii="Arial"/>
                      <w:spacing w:val="-1"/>
                    </w:rPr>
                    <w:t>236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771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12" w:val="left" w:leader="none"/>
                    </w:tabs>
                    <w:spacing w:line="240" w:lineRule="auto" w:before="19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Becas</w:t>
                  </w:r>
                  <w:r>
                    <w:rPr>
                      <w:rFonts w:ascii="Arial"/>
                      <w:spacing w:val="-1"/>
                    </w:rPr>
                    <w:t> de</w:t>
                  </w:r>
                  <w:r>
                    <w:rPr>
                      <w:rFonts w:ascii="Arial"/>
                    </w:rPr>
                    <w:t> transporte</w:t>
                  </w:r>
                  <w:r>
                    <w:rPr>
                      <w:rFonts w:ascii="Arial"/>
                      <w:spacing w:val="-1"/>
                    </w:rPr>
                    <w:t> 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nivel</w:t>
                  </w:r>
                  <w:r>
                    <w:rPr>
                      <w:rFonts w:ascii="Arial"/>
                    </w:rPr>
                    <w:t> medio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superior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municipio</w:t>
                  </w:r>
                  <w:r>
                    <w:rPr>
                      <w:rFonts w:ascii="Arial"/>
                      <w:spacing w:val="-1"/>
                    </w:rPr>
                    <w:t> 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Loreto.</w:t>
                    <w:tab/>
                    <w:t>Loreto</w:t>
                    <w:tab/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65,000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65,000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13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7588" w:val="left" w:leader="none"/>
                      <w:tab w:pos="9679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position w:val="2"/>
                    </w:rPr>
                    <w:t>Loreto</w:t>
                    <w:tab/>
                  </w:r>
                  <w:r>
                    <w:rPr>
                      <w:rFonts w:ascii="Arial"/>
                      <w:w w:val="95"/>
                    </w:rPr>
                    <w:t>Sistema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2052" w:val="left" w:leader="none"/>
                    </w:tabs>
                    <w:spacing w:line="240" w:lineRule="auto" w:before="5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Beca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13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26" w:val="left" w:leader="none"/>
                      <w:tab w:pos="7780" w:val="left" w:leader="none"/>
                      <w:tab w:pos="8636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373" w:val="left" w:leader="none"/>
                    </w:tabs>
                    <w:spacing w:line="240" w:lineRule="auto" w:before="99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Becas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discapacidad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nivel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básico</w:t>
                  </w:r>
                  <w:r>
                    <w:rPr>
                      <w:rFonts w:ascii="Arial" w:hAnsi="Arial"/>
                    </w:rPr>
                    <w:t> municipio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Comondú.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710,000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710,000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284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8016" w:val="left" w:leader="none"/>
                      <w:tab w:pos="10107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Sistema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13" w:val="left" w:leader="none"/>
                    </w:tabs>
                    <w:spacing w:line="240" w:lineRule="auto" w:before="59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Beca</w:t>
                    <w:tab/>
                  </w:r>
                  <w:r>
                    <w:rPr>
                      <w:rFonts w:ascii="Arial"/>
                      <w:spacing w:val="-1"/>
                    </w:rPr>
                    <w:t>284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740" w:val="left" w:leader="none"/>
                      <w:tab w:pos="5743" w:val="left" w:leader="none"/>
                      <w:tab w:pos="6526" w:val="left" w:leader="none"/>
                      <w:tab w:pos="7780" w:val="left" w:leader="none"/>
                      <w:tab w:pos="8636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373" w:val="left" w:leader="none"/>
                    </w:tabs>
                    <w:spacing w:line="240" w:lineRule="auto" w:before="99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Becas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discapacidad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nivel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básico</w:t>
                  </w:r>
                  <w:r>
                    <w:rPr>
                      <w:rFonts w:ascii="Arial" w:hAnsi="Arial"/>
                    </w:rPr>
                    <w:t> municipio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Mulegé.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710,000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710,000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284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829" w:val="left" w:leader="none"/>
                      <w:tab w:pos="9920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Santa</w:t>
                  </w:r>
                  <w:r>
                    <w:rPr>
                      <w:rFonts w:ascii="Arial" w:hAnsi="Arial"/>
                      <w:spacing w:val="-1"/>
                    </w:rPr>
                    <w:t> Rosalía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Sistema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13" w:val="left" w:leader="none"/>
                    </w:tabs>
                    <w:spacing w:line="240" w:lineRule="auto" w:before="59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Beca</w:t>
                    <w:tab/>
                  </w:r>
                  <w:r>
                    <w:rPr>
                      <w:rFonts w:ascii="Arial"/>
                      <w:spacing w:val="-1"/>
                    </w:rPr>
                    <w:t>284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751" w:val="left" w:leader="none"/>
                      <w:tab w:pos="5743" w:val="left" w:leader="none"/>
                      <w:tab w:pos="6468" w:val="left" w:leader="none"/>
                      <w:tab w:pos="7780" w:val="left" w:leader="none"/>
                      <w:tab w:pos="8578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373" w:val="left" w:leader="none"/>
                    </w:tabs>
                    <w:spacing w:line="240" w:lineRule="auto" w:before="99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Becas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discapacidad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 nivel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básico</w:t>
                  </w:r>
                  <w:r>
                    <w:rPr>
                      <w:rFonts w:ascii="Arial" w:hAnsi="Arial"/>
                    </w:rPr>
                    <w:t> municipio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2,327,500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2,327,500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931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607" w:val="left" w:leader="none"/>
                      <w:tab w:pos="9698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/>
                      <w:position w:val="2"/>
                    </w:rPr>
                    <w:t> Paz</w:t>
                    <w:tab/>
                  </w:r>
                  <w:r>
                    <w:rPr>
                      <w:rFonts w:ascii="Arial"/>
                    </w:rPr>
                    <w:t>Sistema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2013" w:val="left" w:leader="none"/>
                    </w:tabs>
                    <w:spacing w:line="240" w:lineRule="auto" w:before="59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Beca</w:t>
                    <w:tab/>
                  </w:r>
                  <w:r>
                    <w:rPr>
                      <w:rFonts w:ascii="Arial"/>
                      <w:spacing w:val="-1"/>
                    </w:rPr>
                    <w:t>931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635" w:val="left" w:leader="none"/>
                      <w:tab w:pos="5743" w:val="left" w:leader="none"/>
                      <w:tab w:pos="6468" w:val="left" w:leader="none"/>
                      <w:tab w:pos="7780" w:val="left" w:leader="none"/>
                      <w:tab w:pos="8578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373" w:val="left" w:leader="none"/>
                    </w:tabs>
                    <w:spacing w:line="240" w:lineRule="auto" w:before="99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Becas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discapacidad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nivel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básico</w:t>
                  </w:r>
                  <w:r>
                    <w:rPr>
                      <w:rFonts w:ascii="Arial" w:hAnsi="Arial"/>
                    </w:rPr>
                    <w:t> municipio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Cabos.</w:t>
                    <w:tab/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2,355,000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2,355,000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942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981" w:val="left" w:leader="none"/>
                      <w:tab w:pos="10072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 José del </w:t>
                  </w:r>
                  <w:r>
                    <w:rPr>
                      <w:rFonts w:ascii="Arial" w:hAnsi="Arial"/>
                      <w:spacing w:val="-1"/>
                    </w:rPr>
                    <w:t>Cabo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Sistema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13" w:val="left" w:leader="none"/>
                    </w:tabs>
                    <w:spacing w:line="240" w:lineRule="auto" w:before="59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Beca</w:t>
                    <w:tab/>
                  </w:r>
                  <w:r>
                    <w:rPr>
                      <w:rFonts w:ascii="Arial"/>
                      <w:spacing w:val="-1"/>
                    </w:rPr>
                    <w:t>942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771" w:val="left" w:leader="none"/>
                      <w:tab w:pos="5743" w:val="left" w:leader="none"/>
                      <w:tab w:pos="6526" w:val="left" w:leader="none"/>
                      <w:tab w:pos="7780" w:val="left" w:leader="none"/>
                      <w:tab w:pos="8636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373" w:val="left" w:leader="none"/>
                    </w:tabs>
                    <w:spacing w:line="240" w:lineRule="auto" w:before="99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Becas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discapacidad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nivel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básico</w:t>
                  </w:r>
                  <w:r>
                    <w:rPr>
                      <w:rFonts w:ascii="Arial" w:hAnsi="Arial"/>
                    </w:rPr>
                    <w:t> municipio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Loreto.</w:t>
                    <w:tab/>
                    <w:t>Loreto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287,500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287,500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115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588" w:val="left" w:leader="none"/>
                      <w:tab w:pos="9679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position w:val="2"/>
                    </w:rPr>
                    <w:t>Loreto</w:t>
                    <w:tab/>
                  </w:r>
                  <w:r>
                    <w:rPr>
                      <w:rFonts w:ascii="Arial"/>
                      <w:w w:val="95"/>
                    </w:rPr>
                    <w:t>Sistema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2013" w:val="left" w:leader="none"/>
                    </w:tabs>
                    <w:spacing w:line="240" w:lineRule="auto" w:before="59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Beca</w:t>
                    <w:tab/>
                  </w:r>
                  <w:r>
                    <w:rPr>
                      <w:rFonts w:ascii="Arial"/>
                      <w:spacing w:val="-1"/>
                    </w:rPr>
                    <w:t>115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26" w:val="left" w:leader="none"/>
                      <w:tab w:pos="7780" w:val="left" w:leader="none"/>
                      <w:tab w:pos="8636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12" w:val="left" w:leader="none"/>
                    </w:tabs>
                    <w:spacing w:line="240" w:lineRule="auto" w:before="9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Becas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discapacidad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nivel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medio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superior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municipio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215,000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215,000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343" w:val="left" w:leader="none"/>
                      <w:tab w:pos="12359" w:val="left" w:leader="none"/>
                      <w:tab w:pos="14450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w w:val="95"/>
                    </w:rPr>
                    <w:t>Comondú.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Sistema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52" w:val="left" w:leader="none"/>
                    </w:tabs>
                    <w:spacing w:line="240" w:lineRule="auto" w:before="5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Beca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43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740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12" w:val="left" w:leader="none"/>
                    </w:tabs>
                    <w:spacing w:line="240" w:lineRule="auto" w:before="19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Becas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discapacidad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nivel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medio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superior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municipio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90,000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530" w:val="left" w:leader="none"/>
                      <w:tab w:pos="12359" w:val="left" w:leader="none"/>
                      <w:tab w:pos="14450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Mulegé.</w:t>
                    <w:tab/>
                  </w:r>
                  <w:r>
                    <w:rPr>
                      <w:rFonts w:ascii="Arial" w:hAnsi="Arial"/>
                    </w:rPr>
                    <w:t>Santa</w:t>
                  </w:r>
                  <w:r>
                    <w:rPr>
                      <w:rFonts w:ascii="Arial" w:hAnsi="Arial"/>
                      <w:spacing w:val="-1"/>
                    </w:rPr>
                    <w:t> Rosalía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Sistema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52" w:val="left" w:leader="none"/>
                    </w:tabs>
                    <w:spacing w:line="240" w:lineRule="auto" w:before="5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Beca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18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751" w:val="left" w:leader="none"/>
                      <w:tab w:pos="5743" w:val="left" w:leader="none"/>
                      <w:tab w:pos="6526" w:val="left" w:leader="none"/>
                      <w:tab w:pos="7780" w:val="left" w:leader="none"/>
                      <w:tab w:pos="8636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373" w:val="left" w:leader="none"/>
                    </w:tabs>
                    <w:spacing w:line="240" w:lineRule="auto" w:before="199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Becas</w:t>
                  </w:r>
                  <w:r>
                    <w:rPr>
                      <w:rFonts w:ascii="Arial"/>
                      <w:spacing w:val="31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3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discapacidad</w:t>
                  </w:r>
                  <w:r>
                    <w:rPr>
                      <w:rFonts w:ascii="Arial"/>
                      <w:spacing w:val="3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3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nivel</w:t>
                  </w:r>
                  <w:r>
                    <w:rPr>
                      <w:rFonts w:ascii="Arial"/>
                      <w:spacing w:val="32"/>
                    </w:rPr>
                    <w:t> </w:t>
                  </w:r>
                  <w:r>
                    <w:rPr>
                      <w:rFonts w:ascii="Arial"/>
                    </w:rPr>
                    <w:t>medio</w:t>
                  </w:r>
                  <w:r>
                    <w:rPr>
                      <w:rFonts w:ascii="Arial"/>
                      <w:spacing w:val="32"/>
                    </w:rPr>
                    <w:t> </w:t>
                  </w:r>
                  <w:r>
                    <w:rPr>
                      <w:rFonts w:ascii="Arial"/>
                    </w:rPr>
                    <w:t>superior</w:t>
                  </w:r>
                  <w:r>
                    <w:rPr>
                      <w:rFonts w:ascii="Arial"/>
                      <w:spacing w:val="32"/>
                    </w:rPr>
                    <w:t> </w:t>
                  </w:r>
                  <w:r>
                    <w:rPr>
                      <w:rFonts w:ascii="Arial"/>
                    </w:rPr>
                    <w:t>municipio</w:t>
                  </w:r>
                  <w:r>
                    <w:rPr>
                      <w:rFonts w:ascii="Arial"/>
                      <w:spacing w:val="3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3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La</w:t>
                    <w:tab/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520,000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520,000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104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751" w:val="left" w:leader="none"/>
                      <w:tab w:pos="12359" w:val="left" w:leader="none"/>
                      <w:tab w:pos="14450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  <w:position w:val="2"/>
                    </w:rPr>
                    <w:t>Paz.</w:t>
                    <w:tab/>
                  </w:r>
                  <w:r>
                    <w:rPr>
                      <w:rFonts w:asci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/>
                      <w:position w:val="2"/>
                    </w:rPr>
                    <w:t> Paz</w:t>
                    <w:tab/>
                  </w:r>
                  <w:r>
                    <w:rPr>
                      <w:rFonts w:ascii="Arial"/>
                      <w:w w:val="95"/>
                    </w:rPr>
                    <w:t>Sistema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2013" w:val="left" w:leader="none"/>
                    </w:tabs>
                    <w:spacing w:line="240" w:lineRule="auto" w:before="59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Beca</w:t>
                    <w:tab/>
                  </w:r>
                  <w:r>
                    <w:rPr>
                      <w:rFonts w:ascii="Arial"/>
                      <w:spacing w:val="-1"/>
                    </w:rPr>
                    <w:t>104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174.55pt;height:45.65pt;mso-position-horizontal-relative:page;mso-position-vertical-relative:page;z-index:-102745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21"/>
                      <w:w w:val="8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E(UCACIN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6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PÉBLICA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21.5pt;height:17pt;mso-position-horizontal-relative:page;mso-position-vertical-relative:page;z-index:-102743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78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10274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10273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10273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10273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10273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10272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10272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10272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10272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10271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10271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10271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10271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10270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10270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10270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10270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102700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102697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102695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1026928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102690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102688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102685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1026832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102680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102678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102676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102673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102671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635" w:val="left" w:leader="none"/>
                      <w:tab w:pos="5743" w:val="left" w:leader="none"/>
                      <w:tab w:pos="6526" w:val="left" w:leader="none"/>
                      <w:tab w:pos="7780" w:val="left" w:leader="none"/>
                      <w:tab w:pos="8636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12" w:val="left" w:leader="none"/>
                    </w:tabs>
                    <w:spacing w:line="240" w:lineRule="auto" w:before="94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Becas</w:t>
                  </w:r>
                  <w:r>
                    <w:rPr>
                      <w:rFonts w:ascii="Arial"/>
                      <w:spacing w:val="24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2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discapacidad</w:t>
                  </w:r>
                  <w:r>
                    <w:rPr>
                      <w:rFonts w:ascii="Arial"/>
                      <w:spacing w:val="2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2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nivel</w:t>
                  </w:r>
                  <w:r>
                    <w:rPr>
                      <w:rFonts w:ascii="Arial"/>
                      <w:spacing w:val="25"/>
                    </w:rPr>
                    <w:t> </w:t>
                  </w:r>
                  <w:r>
                    <w:rPr>
                      <w:rFonts w:ascii="Arial"/>
                    </w:rPr>
                    <w:t>medio</w:t>
                  </w:r>
                  <w:r>
                    <w:rPr>
                      <w:rFonts w:ascii="Arial"/>
                      <w:spacing w:val="25"/>
                    </w:rPr>
                    <w:t> </w:t>
                  </w:r>
                  <w:r>
                    <w:rPr>
                      <w:rFonts w:ascii="Arial"/>
                    </w:rPr>
                    <w:t>superior</w:t>
                  </w:r>
                  <w:r>
                    <w:rPr>
                      <w:rFonts w:ascii="Arial"/>
                      <w:spacing w:val="24"/>
                    </w:rPr>
                    <w:t> </w:t>
                  </w:r>
                  <w:r>
                    <w:rPr>
                      <w:rFonts w:ascii="Arial"/>
                    </w:rPr>
                    <w:t>municipio</w:t>
                  </w:r>
                  <w:r>
                    <w:rPr>
                      <w:rFonts w:ascii="Arial"/>
                      <w:spacing w:val="24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2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Los</w:t>
                    <w:tab/>
                    <w:t>Los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380,000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380,000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76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378" w:val="left" w:leader="none"/>
                      <w:tab w:pos="12359" w:val="left" w:leader="none"/>
                      <w:tab w:pos="14450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Cabos.</w:t>
                    <w:tab/>
                  </w:r>
                  <w:r>
                    <w:rPr>
                      <w:rFonts w:ascii="Arial" w:hAnsi="Arial"/>
                    </w:rPr>
                    <w:t>San José del </w:t>
                  </w:r>
                  <w:r>
                    <w:rPr>
                      <w:rFonts w:ascii="Arial" w:hAnsi="Arial"/>
                      <w:spacing w:val="-1"/>
                    </w:rPr>
                    <w:t>Cabo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Sistema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52" w:val="left" w:leader="none"/>
                    </w:tabs>
                    <w:spacing w:line="240" w:lineRule="auto" w:before="5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Beca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76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771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12" w:val="left" w:leader="none"/>
                    </w:tabs>
                    <w:spacing w:line="240" w:lineRule="auto" w:before="19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Becas</w:t>
                  </w:r>
                  <w:r>
                    <w:rPr>
                      <w:rFonts w:ascii="Arial"/>
                      <w:spacing w:val="-1"/>
                    </w:rPr>
                    <w:t> 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discapacidad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nivel</w:t>
                  </w:r>
                  <w:r>
                    <w:rPr>
                      <w:rFonts w:ascii="Arial"/>
                    </w:rPr>
                    <w:t> medio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superior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municipio</w:t>
                  </w:r>
                  <w:r>
                    <w:rPr>
                      <w:rFonts w:ascii="Arial"/>
                      <w:spacing w:val="-1"/>
                    </w:rPr>
                    <w:t> 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Loreto.</w:t>
                    <w:tab/>
                    <w:t>Loreto</w:t>
                    <w:tab/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50,000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50,000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7588" w:val="left" w:leader="none"/>
                      <w:tab w:pos="9679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position w:val="2"/>
                    </w:rPr>
                    <w:t>Loreto</w:t>
                    <w:tab/>
                  </w:r>
                  <w:r>
                    <w:rPr>
                      <w:rFonts w:ascii="Arial"/>
                      <w:w w:val="95"/>
                    </w:rPr>
                    <w:t>Sistema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2052" w:val="left" w:leader="none"/>
                    </w:tabs>
                    <w:spacing w:line="240" w:lineRule="auto" w:before="5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Beca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12" w:val="left" w:leader="none"/>
                    </w:tabs>
                    <w:spacing w:line="240" w:lineRule="auto" w:before="9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Becas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nivel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medio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superior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hijos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trabajadores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92,400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92,400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343" w:val="left" w:leader="none"/>
                      <w:tab w:pos="12359" w:val="left" w:leader="none"/>
                      <w:tab w:pos="14450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educación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municipio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Comondú.</w:t>
                    <w:tab/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Sistema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52" w:val="left" w:leader="none"/>
                    </w:tabs>
                    <w:spacing w:line="240" w:lineRule="auto" w:before="5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Beca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740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50" w:val="left" w:leader="none"/>
                    </w:tabs>
                    <w:spacing w:line="240" w:lineRule="auto" w:before="1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Becas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nivel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medio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superior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hijos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trabajadores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25,200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25,200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</w:t>
                  </w:r>
                </w:p>
                <w:p>
                  <w:pPr>
                    <w:pStyle w:val="BodyText"/>
                    <w:tabs>
                      <w:tab w:pos="4530" w:val="left" w:leader="none"/>
                      <w:tab w:pos="12359" w:val="left" w:leader="none"/>
                      <w:tab w:pos="14450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educación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municipio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Mulegé.</w:t>
                    <w:tab/>
                    <w:t>Santa</w:t>
                  </w:r>
                  <w:r>
                    <w:rPr>
                      <w:rFonts w:ascii="Arial" w:hAnsi="Arial"/>
                      <w:spacing w:val="-1"/>
                    </w:rPr>
                    <w:t> Rosalía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Sistema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Beca</w:t>
                    <w:tab/>
                  </w:r>
                  <w:r>
                    <w:rPr>
                      <w:rFonts w:ascii="Arial"/>
                    </w:rPr>
                    <w:t>3</w:t>
                  </w:r>
                </w:p>
                <w:p>
                  <w:pPr>
                    <w:pStyle w:val="BodyText"/>
                    <w:tabs>
                      <w:tab w:pos="4751" w:val="left" w:leader="none"/>
                      <w:tab w:pos="5743" w:val="left" w:leader="none"/>
                      <w:tab w:pos="6526" w:val="left" w:leader="none"/>
                      <w:tab w:pos="7780" w:val="left" w:leader="none"/>
                      <w:tab w:pos="8636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12" w:val="left" w:leader="none"/>
                    </w:tabs>
                    <w:spacing w:line="240" w:lineRule="auto" w:before="19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Becas</w:t>
                  </w:r>
                  <w:r>
                    <w:rPr>
                      <w:rFonts w:ascii="Arial"/>
                      <w:spacing w:val="3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3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nivel</w:t>
                  </w:r>
                  <w:r>
                    <w:rPr>
                      <w:rFonts w:ascii="Arial"/>
                      <w:spacing w:val="36"/>
                    </w:rPr>
                    <w:t> </w:t>
                  </w:r>
                  <w:r>
                    <w:rPr>
                      <w:rFonts w:ascii="Arial"/>
                    </w:rPr>
                    <w:t>medio</w:t>
                  </w:r>
                  <w:r>
                    <w:rPr>
                      <w:rFonts w:ascii="Arial"/>
                      <w:spacing w:val="36"/>
                    </w:rPr>
                    <w:t> </w:t>
                  </w:r>
                  <w:r>
                    <w:rPr>
                      <w:rFonts w:ascii="Arial"/>
                    </w:rPr>
                    <w:t>superior</w:t>
                  </w:r>
                  <w:r>
                    <w:rPr>
                      <w:rFonts w:ascii="Arial"/>
                      <w:spacing w:val="3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para</w:t>
                  </w:r>
                  <w:r>
                    <w:rPr>
                      <w:rFonts w:ascii="Arial"/>
                      <w:spacing w:val="3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hijos</w:t>
                  </w:r>
                  <w:r>
                    <w:rPr>
                      <w:rFonts w:ascii="Arial"/>
                      <w:spacing w:val="3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36"/>
                    </w:rPr>
                    <w:t> </w:t>
                  </w:r>
                  <w:r>
                    <w:rPr>
                      <w:rFonts w:ascii="Arial"/>
                    </w:rPr>
                    <w:t>trabajadores</w:t>
                  </w:r>
                  <w:r>
                    <w:rPr>
                      <w:rFonts w:ascii="Arial"/>
                      <w:spacing w:val="3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3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la</w:t>
                    <w:tab/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361,200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361,200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43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751" w:val="left" w:leader="none"/>
                      <w:tab w:pos="12359" w:val="left" w:leader="none"/>
                      <w:tab w:pos="14450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educación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municipio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Paz.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Sistema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52" w:val="left" w:leader="none"/>
                    </w:tabs>
                    <w:spacing w:line="240" w:lineRule="auto" w:before="5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Beca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43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635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12" w:val="left" w:leader="none"/>
                    </w:tabs>
                    <w:spacing w:line="240" w:lineRule="auto" w:before="19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Becas</w:t>
                  </w:r>
                  <w:r>
                    <w:rPr>
                      <w:rFonts w:ascii="Arial"/>
                      <w:spacing w:val="3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3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nivel</w:t>
                  </w:r>
                  <w:r>
                    <w:rPr>
                      <w:rFonts w:ascii="Arial"/>
                      <w:spacing w:val="36"/>
                    </w:rPr>
                    <w:t> </w:t>
                  </w:r>
                  <w:r>
                    <w:rPr>
                      <w:rFonts w:ascii="Arial"/>
                    </w:rPr>
                    <w:t>medio</w:t>
                  </w:r>
                  <w:r>
                    <w:rPr>
                      <w:rFonts w:ascii="Arial"/>
                      <w:spacing w:val="36"/>
                    </w:rPr>
                    <w:t> </w:t>
                  </w:r>
                  <w:r>
                    <w:rPr>
                      <w:rFonts w:ascii="Arial"/>
                    </w:rPr>
                    <w:t>superior</w:t>
                  </w:r>
                  <w:r>
                    <w:rPr>
                      <w:rFonts w:ascii="Arial"/>
                      <w:spacing w:val="3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para</w:t>
                  </w:r>
                  <w:r>
                    <w:rPr>
                      <w:rFonts w:ascii="Arial"/>
                      <w:spacing w:val="3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hijos</w:t>
                  </w:r>
                  <w:r>
                    <w:rPr>
                      <w:rFonts w:ascii="Arial"/>
                      <w:spacing w:val="3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36"/>
                    </w:rPr>
                    <w:t> </w:t>
                  </w:r>
                  <w:r>
                    <w:rPr>
                      <w:rFonts w:ascii="Arial"/>
                    </w:rPr>
                    <w:t>trabajadores</w:t>
                  </w:r>
                  <w:r>
                    <w:rPr>
                      <w:rFonts w:ascii="Arial"/>
                      <w:spacing w:val="3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3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la</w:t>
                    <w:tab/>
                    <w:t>Los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84,000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84,000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378" w:val="left" w:leader="none"/>
                      <w:tab w:pos="12359" w:val="left" w:leader="none"/>
                      <w:tab w:pos="14450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educación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municipio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Cabos.</w:t>
                    <w:tab/>
                  </w:r>
                  <w:r>
                    <w:rPr>
                      <w:rFonts w:ascii="Arial" w:hAnsi="Arial"/>
                    </w:rPr>
                    <w:t>San José del </w:t>
                  </w:r>
                  <w:r>
                    <w:rPr>
                      <w:rFonts w:ascii="Arial" w:hAnsi="Arial"/>
                      <w:spacing w:val="-1"/>
                    </w:rPr>
                    <w:t>Cabo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Sistema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52" w:val="left" w:leader="none"/>
                    </w:tabs>
                    <w:spacing w:line="240" w:lineRule="auto" w:before="5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Beca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771" w:val="left" w:leader="none"/>
                      <w:tab w:pos="5743" w:val="left" w:leader="none"/>
                      <w:tab w:pos="6604" w:val="left" w:leader="none"/>
                      <w:tab w:pos="7780" w:val="left" w:leader="none"/>
                      <w:tab w:pos="8714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50" w:val="left" w:leader="none"/>
                    </w:tabs>
                    <w:spacing w:line="240" w:lineRule="auto" w:before="1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Becas</w:t>
                  </w:r>
                  <w:r>
                    <w:rPr>
                      <w:rFonts w:ascii="Arial"/>
                      <w:spacing w:val="3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3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nivel</w:t>
                  </w:r>
                  <w:r>
                    <w:rPr>
                      <w:rFonts w:ascii="Arial"/>
                      <w:spacing w:val="36"/>
                    </w:rPr>
                    <w:t> </w:t>
                  </w:r>
                  <w:r>
                    <w:rPr>
                      <w:rFonts w:ascii="Arial"/>
                    </w:rPr>
                    <w:t>medio</w:t>
                  </w:r>
                  <w:r>
                    <w:rPr>
                      <w:rFonts w:ascii="Arial"/>
                      <w:spacing w:val="36"/>
                    </w:rPr>
                    <w:t> </w:t>
                  </w:r>
                  <w:r>
                    <w:rPr>
                      <w:rFonts w:ascii="Arial"/>
                    </w:rPr>
                    <w:t>superior</w:t>
                  </w:r>
                  <w:r>
                    <w:rPr>
                      <w:rFonts w:ascii="Arial"/>
                      <w:spacing w:val="3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para</w:t>
                  </w:r>
                  <w:r>
                    <w:rPr>
                      <w:rFonts w:ascii="Arial"/>
                      <w:spacing w:val="3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hijos</w:t>
                  </w:r>
                  <w:r>
                    <w:rPr>
                      <w:rFonts w:ascii="Arial"/>
                      <w:spacing w:val="3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36"/>
                    </w:rPr>
                    <w:t> </w:t>
                  </w:r>
                  <w:r>
                    <w:rPr>
                      <w:rFonts w:ascii="Arial"/>
                    </w:rPr>
                    <w:t>trabajadores</w:t>
                  </w:r>
                  <w:r>
                    <w:rPr>
                      <w:rFonts w:ascii="Arial"/>
                      <w:spacing w:val="3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3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la</w:t>
                    <w:tab/>
                    <w:t>Loreto</w:t>
                    <w:tab/>
                    <w:t>100</w:t>
                    <w:tab/>
                    <w:t>8,400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</w:rPr>
                    <w:t>8,400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771" w:val="left" w:leader="none"/>
                      <w:tab w:pos="12359" w:val="left" w:leader="none"/>
                      <w:tab w:pos="14450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educación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municipio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Loreto.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Sistema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Beca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26" w:val="left" w:leader="none"/>
                      <w:tab w:pos="7780" w:val="left" w:leader="none"/>
                      <w:tab w:pos="8636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12" w:val="left" w:leader="none"/>
                    </w:tabs>
                    <w:spacing w:line="240" w:lineRule="auto" w:before="19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Becas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nivel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superior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hijos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trabajadores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educación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117,600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117,600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343" w:val="left" w:leader="none"/>
                      <w:tab w:pos="12359" w:val="left" w:leader="none"/>
                      <w:tab w:pos="14450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municipio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Comondú.</w:t>
                    <w:tab/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Sistema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52" w:val="left" w:leader="none"/>
                    </w:tabs>
                    <w:spacing w:line="240" w:lineRule="auto" w:before="5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Beca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14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740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50" w:val="left" w:leader="none"/>
                    </w:tabs>
                    <w:spacing w:line="240" w:lineRule="auto" w:before="1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Becas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nivel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superior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hijos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trabajadores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educación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58,800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58,800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7</w:t>
                  </w:r>
                </w:p>
                <w:p>
                  <w:pPr>
                    <w:pStyle w:val="BodyText"/>
                    <w:tabs>
                      <w:tab w:pos="4530" w:val="left" w:leader="none"/>
                      <w:tab w:pos="12359" w:val="left" w:leader="none"/>
                      <w:tab w:pos="14450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municipio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Mulegé.</w:t>
                    <w:tab/>
                    <w:t>Santa</w:t>
                  </w:r>
                  <w:r>
                    <w:rPr>
                      <w:rFonts w:ascii="Arial" w:hAnsi="Arial"/>
                      <w:spacing w:val="-1"/>
                    </w:rPr>
                    <w:t> Rosalía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Sistema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Beca</w:t>
                    <w:tab/>
                  </w:r>
                  <w:r>
                    <w:rPr>
                      <w:rFonts w:ascii="Arial"/>
                    </w:rPr>
                    <w:t>7</w:t>
                  </w:r>
                </w:p>
                <w:p>
                  <w:pPr>
                    <w:pStyle w:val="BodyText"/>
                    <w:tabs>
                      <w:tab w:pos="4751" w:val="left" w:leader="none"/>
                      <w:tab w:pos="5743" w:val="left" w:leader="none"/>
                      <w:tab w:pos="6468" w:val="left" w:leader="none"/>
                      <w:tab w:pos="7780" w:val="left" w:leader="none"/>
                      <w:tab w:pos="8578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373" w:val="left" w:leader="none"/>
                    </w:tabs>
                    <w:spacing w:line="240" w:lineRule="auto" w:before="199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Becas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nivel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superior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hijos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trabajadores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educación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2,217,600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2,217,600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264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51" w:val="left" w:leader="none"/>
                      <w:tab w:pos="12359" w:val="left" w:leader="none"/>
                      <w:tab w:pos="14450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municipio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</w:rPr>
                    <w:t>Paz.</w:t>
                    <w:tab/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Sistema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13" w:val="left" w:leader="none"/>
                    </w:tabs>
                    <w:spacing w:line="240" w:lineRule="auto" w:before="59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Beca</w:t>
                    <w:tab/>
                  </w:r>
                  <w:r>
                    <w:rPr>
                      <w:rFonts w:ascii="Arial"/>
                      <w:spacing w:val="-1"/>
                    </w:rPr>
                    <w:t>264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92.409973pt;margin-top:50.116875pt;width:179.55pt;height:45.65pt;mso-position-horizontal-relative:page;mso-position-vertical-relative:page;z-index:-102668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976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827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21"/>
                      <w:w w:val="8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E(UCACIN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6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PÉBLICA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9.107788pt;margin-top:572.917419pt;width:21.2pt;height:17pt;mso-position-horizontal-relative:page;mso-position-vertical-relative:page;z-index:-102666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79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10266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10266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10265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10265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10265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10265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10264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10264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10264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10264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10264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10263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10263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10263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10263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10262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10262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102623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102620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102618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1026160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102613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102611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10260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102606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102604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102601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102599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102596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10259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Becas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nivel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superior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hijos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trabajadores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educación</w:t>
                    <w:tab/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184,800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184,800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578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municipio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Cabos.</w:t>
                    <w:tab/>
                  </w:r>
                  <w:r>
                    <w:rPr>
                      <w:rFonts w:ascii="Arial" w:hAnsi="Arial"/>
                    </w:rPr>
                    <w:t>San José del </w:t>
                  </w:r>
                  <w:r>
                    <w:rPr>
                      <w:rFonts w:ascii="Arial" w:hAnsi="Arial"/>
                      <w:spacing w:val="-1"/>
                    </w:rPr>
                    <w:t>Cabo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Sistema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52" w:val="left" w:leader="none"/>
                    </w:tabs>
                    <w:spacing w:line="240" w:lineRule="auto" w:before="5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Beca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22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1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Becas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nivel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superior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hijos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trabajadores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educación</w:t>
                    <w:tab/>
                    <w:t>Loreto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42,000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42,000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5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municipio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Loreto.</w:t>
                    <w:tab/>
                    <w:t>Loreto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Sistema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Beca</w:t>
                    <w:tab/>
                  </w:r>
                  <w:r>
                    <w:rPr>
                      <w:rFonts w:ascii="Arial"/>
                    </w:rPr>
                    <w:t>5</w:t>
                  </w: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Dirección</w:t>
                  </w:r>
                  <w:r>
                    <w:rPr>
                      <w:rFonts w:ascii="Calibri" w:hAnsi="Calibri"/>
                      <w:spacing w:val="-3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2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Administración</w:t>
                  </w:r>
                  <w:r>
                    <w:rPr>
                      <w:rFonts w:ascii="Calibri" w:hAnsi="Calibri"/>
                      <w:spacing w:val="-3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y</w:t>
                  </w:r>
                  <w:r>
                    <w:rPr>
                      <w:rFonts w:ascii="Calibri" w:hAnsi="Calibri"/>
                      <w:spacing w:val="-2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Finanzas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pacing w:val="-1"/>
                      <w:sz w:val="12"/>
                    </w:rPr>
                    <w:t>ACCIONES</w:t>
                  </w:r>
                  <w:r>
                    <w:rPr>
                      <w:rFonts w:ascii="Arial"/>
                      <w:b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ADMINISTRATIVAS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</w:tabs>
                    <w:spacing w:line="240" w:lineRule="auto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Entrega</w:t>
                  </w:r>
                  <w:r>
                    <w:rPr>
                      <w:rFonts w:ascii="Arial"/>
                      <w:spacing w:val="-1"/>
                    </w:rPr>
                    <w:t> de</w:t>
                  </w:r>
                  <w:r>
                    <w:rPr>
                      <w:rFonts w:ascii="Arial"/>
                    </w:rPr>
                    <w:t> material</w:t>
                  </w:r>
                  <w:r>
                    <w:rPr>
                      <w:rFonts w:ascii="Arial"/>
                      <w:spacing w:val="-1"/>
                    </w:rPr>
                    <w:t> 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oficina.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8,415,330</w:t>
                    <w:tab/>
                    <w:t>8,415,330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131,839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spacing w:line="240" w:lineRule="auto"/>
                    <w:ind w:left="4955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pStyle w:val="BodyText"/>
                    <w:tabs>
                      <w:tab w:pos="2013" w:val="left" w:leader="none"/>
                    </w:tabs>
                    <w:spacing w:line="240" w:lineRule="auto" w:before="79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Plantel</w:t>
                    <w:tab/>
                  </w:r>
                  <w:r>
                    <w:rPr>
                      <w:rFonts w:ascii="Arial"/>
                      <w:spacing w:val="-1"/>
                    </w:rPr>
                    <w:t>715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</w:tabs>
                    <w:spacing w:line="268" w:lineRule="auto" w:before="99"/>
                    <w:ind w:left="199" w:right="9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Entrega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material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limpieza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escuelas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nivel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básico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6,699,436</w:t>
                    <w:tab/>
                    <w:t>6,699,436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131,839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estado.</w:t>
                    <w:tab/>
                  </w:r>
                  <w:r>
                    <w:rPr>
                      <w:rFonts w:ascii="Arial" w:hAnsi="Arial"/>
                    </w:rPr>
                    <w:t>Estatal</w:t>
                  </w:r>
                </w:p>
                <w:p>
                  <w:pPr>
                    <w:pStyle w:val="BodyText"/>
                    <w:tabs>
                      <w:tab w:pos="2013" w:val="left" w:leader="none"/>
                    </w:tabs>
                    <w:spacing w:line="240" w:lineRule="auto" w:before="60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Plantel</w:t>
                    <w:tab/>
                  </w:r>
                  <w:r>
                    <w:rPr>
                      <w:rFonts w:ascii="Arial"/>
                      <w:spacing w:val="-1"/>
                    </w:rPr>
                    <w:t>715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532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</w:tabs>
                    <w:spacing w:line="240" w:lineRule="auto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Nómina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personal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educativo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educación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básica.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  <w:t>5,880,702,127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5,880,702,127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10,261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656" w:val="left" w:leader="none"/>
                    </w:tabs>
                    <w:spacing w:line="240" w:lineRule="auto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Estatal</w:t>
                    <w:tab/>
                  </w:r>
                  <w:r>
                    <w:rPr>
                      <w:rFonts w:ascii="Arial"/>
                    </w:rPr>
                    <w:t>Presupuesto</w:t>
                    <w:tab/>
                  </w:r>
                  <w:r>
                    <w:rPr>
                      <w:rFonts w:ascii="Arial"/>
                      <w:spacing w:val="-1"/>
                    </w:rPr>
                    <w:t>66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915" w:val="left" w:leader="none"/>
                    </w:tabs>
                    <w:spacing w:line="240" w:lineRule="auto" w:before="59"/>
                    <w:ind w:left="0" w:right="133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Plaza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10,261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590" w:val="left" w:leader="none"/>
                      <w:tab w:pos="7980" w:val="left" w:leader="none"/>
                      <w:tab w:pos="870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40" w:lineRule="auto" w:before="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Nómina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personal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educativo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educación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básica.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  <w:t>628,368,508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628,368,508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5,116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694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Estatal</w:t>
                    <w:tab/>
                  </w:r>
                  <w:r>
                    <w:rPr>
                      <w:rFonts w:ascii="Arial"/>
                    </w:rPr>
                    <w:t>Presupuesto</w:t>
                    <w:tab/>
                    <w:t>7</w:t>
                  </w:r>
                </w:p>
                <w:p>
                  <w:pPr>
                    <w:pStyle w:val="BodyText"/>
                    <w:tabs>
                      <w:tab w:pos="1954" w:val="left" w:leader="none"/>
                    </w:tabs>
                    <w:spacing w:line="240" w:lineRule="auto" w:before="59"/>
                    <w:ind w:left="0" w:right="172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Plaza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5,116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</w:tabs>
                    <w:spacing w:line="240" w:lineRule="auto" w:before="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Contratación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seguridad</w:t>
                  </w:r>
                  <w:r>
                    <w:rPr>
                      <w:rFonts w:ascii="Arial" w:hAnsi="Arial"/>
                      <w:spacing w:val="-1"/>
                    </w:rPr>
                    <w:t> privada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oficinas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educación.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8,389,951</w:t>
                    <w:tab/>
                    <w:t>8,389,951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131,839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240" w:lineRule="auto"/>
                    <w:ind w:left="4955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pStyle w:val="BodyText"/>
                    <w:tabs>
                      <w:tab w:pos="2013" w:val="left" w:leader="none"/>
                    </w:tabs>
                    <w:spacing w:line="240" w:lineRule="auto" w:before="79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Plantel</w:t>
                    <w:tab/>
                  </w:r>
                  <w:r>
                    <w:rPr>
                      <w:rFonts w:ascii="Arial"/>
                      <w:spacing w:val="-1"/>
                    </w:rPr>
                    <w:t>715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</w:tabs>
                    <w:spacing w:line="240" w:lineRule="auto" w:before="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Energía</w:t>
                  </w:r>
                  <w:r>
                    <w:rPr>
                      <w:rFonts w:ascii="Arial" w:hAnsi="Arial"/>
                      <w:spacing w:val="-1"/>
                    </w:rPr>
                    <w:t> eléctrica</w:t>
                  </w:r>
                  <w:r>
                    <w:rPr>
                      <w:rFonts w:ascii="Arial" w:hAnsi="Arial"/>
                    </w:rPr>
                    <w:t> a</w:t>
                  </w:r>
                  <w:r>
                    <w:rPr>
                      <w:rFonts w:ascii="Arial" w:hAnsi="Arial"/>
                      <w:spacing w:val="-1"/>
                    </w:rPr>
                    <w:t> escuelas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educación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básica.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  <w:t>64,660,520</w:t>
                    <w:tab/>
                    <w:t>64,660,520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131,839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694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Estatal</w:t>
                    <w:tab/>
                  </w:r>
                  <w:r>
                    <w:rPr>
                      <w:rFonts w:ascii="Arial"/>
                    </w:rPr>
                    <w:t>Presupuesto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2013" w:val="left" w:leader="none"/>
                    </w:tabs>
                    <w:spacing w:line="240" w:lineRule="auto" w:before="59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Plantel</w:t>
                    <w:tab/>
                  </w:r>
                  <w:r>
                    <w:rPr>
                      <w:rFonts w:ascii="Arial"/>
                      <w:spacing w:val="-1"/>
                    </w:rPr>
                    <w:t>715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  <w:tab w:pos="14650" w:val="left" w:leader="none"/>
                    </w:tabs>
                    <w:spacing w:line="268" w:lineRule="auto" w:before="99"/>
                    <w:ind w:right="9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Servicio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agua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potable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alcantarillado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escuelas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educación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  <w:t>45,615,682</w:t>
                    <w:tab/>
                    <w:t>45,615,682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131,839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básica.</w:t>
                    <w:tab/>
                  </w:r>
                  <w:r>
                    <w:rPr>
                      <w:rFonts w:ascii="Arial" w:hAnsi="Arial"/>
                    </w:rPr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Presupuesto</w:t>
                    <w:tab/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13" w:val="left" w:leader="none"/>
                    </w:tabs>
                    <w:spacing w:line="240" w:lineRule="auto" w:before="38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Plantel</w:t>
                    <w:tab/>
                  </w:r>
                  <w:r>
                    <w:rPr>
                      <w:rFonts w:ascii="Arial"/>
                      <w:spacing w:val="-1"/>
                    </w:rPr>
                    <w:t>715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</w:tabs>
                    <w:spacing w:line="268" w:lineRule="auto" w:before="0"/>
                    <w:ind w:right="13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Mantenimientos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escuelas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nivel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básico: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herrería,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cancelería,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6,492,808</w:t>
                    <w:tab/>
                    <w:t>6,492,808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39,997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baños,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albañilería,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eléctricos,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plomería,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mantenimiento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aires</w:t>
                    <w:tab/>
                  </w:r>
                  <w:r>
                    <w:rPr>
                      <w:rFonts w:ascii="Arial" w:hAnsi="Arial"/>
                    </w:rPr>
                    <w:t>Estatal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73" w:val="left" w:leader="none"/>
                    </w:tabs>
                    <w:spacing w:line="196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acondicionados,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impermeabilización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según 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requiera 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cada</w:t>
                    <w:tab/>
                  </w:r>
                  <w:r>
                    <w:rPr>
                      <w:rFonts w:ascii="Arial" w:hAnsi="Arial"/>
                      <w:position w:val="-6"/>
                    </w:rPr>
                    <w:t>Plantel</w:t>
                    <w:tab/>
                  </w:r>
                  <w:r>
                    <w:rPr>
                      <w:rFonts w:ascii="Arial" w:hAnsi="Arial"/>
                      <w:spacing w:val="-1"/>
                      <w:position w:val="-6"/>
                    </w:rPr>
                    <w:t>124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33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escuela.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174.55pt;height:45.65pt;mso-position-horizontal-relative:page;mso-position-vertical-relative:page;z-index:-102592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21"/>
                      <w:w w:val="8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E(UCACIN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6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PÉBLICA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22.3pt;height:17pt;mso-position-horizontal-relative:page;mso-position-vertical-relative:page;z-index:-102589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80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10258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10258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10258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10258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10257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10257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10257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10257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10256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10256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10256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10256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10255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10255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10255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10255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10254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102546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102544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102541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1025392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102536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102534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102532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1025296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102527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102524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102522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102520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102517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532" w:val="left" w:leader="none"/>
                      <w:tab w:pos="7980" w:val="left" w:leader="none"/>
                      <w:tab w:pos="8642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  <w:tab w:pos="14612" w:val="left" w:leader="none"/>
                    </w:tabs>
                    <w:spacing w:line="268" w:lineRule="auto" w:before="94"/>
                    <w:ind w:left="199" w:right="13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Entrega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subsidios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económicos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escuelas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diferentes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  <w:t>2,266,298,625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2,266,298,625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39,339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niveles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educativos.</w:t>
                    <w:tab/>
                  </w:r>
                  <w:r>
                    <w:rPr>
                      <w:rFonts w:ascii="Arial" w:hAnsi="Arial"/>
                    </w:rPr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Presupuesto</w:t>
                    <w:tab/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25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52" w:val="left" w:leader="none"/>
                    </w:tabs>
                    <w:spacing w:line="240" w:lineRule="auto" w:before="38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Plantel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28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Entrega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alimentación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albergues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rurales,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estancias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infantiles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  <w:t>20,230,777</w:t>
                    <w:tab/>
                    <w:t>17,869,174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2,361,603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775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5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casas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estudiante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Comondú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Loreto.</w:t>
                    <w:tab/>
                  </w:r>
                  <w:r>
                    <w:rPr>
                      <w:rFonts w:ascii="Arial" w:hAnsi="Arial"/>
                    </w:rPr>
                    <w:t>Estatal</w:t>
                  </w:r>
                </w:p>
                <w:p>
                  <w:pPr>
                    <w:pStyle w:val="BodyText"/>
                    <w:tabs>
                      <w:tab w:pos="2052" w:val="left" w:leader="none"/>
                    </w:tabs>
                    <w:spacing w:line="240" w:lineRule="auto" w:before="7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Plantel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34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-1"/>
                    </w:rPr>
                    <w:t>entrega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refrigeradores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y congeladores.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2,869,020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2,869,020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775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240" w:lineRule="auto"/>
                    <w:ind w:left="4955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pStyle w:val="BodyText"/>
                    <w:tabs>
                      <w:tab w:pos="2052" w:val="left" w:leader="none"/>
                    </w:tabs>
                    <w:spacing w:line="240" w:lineRule="auto" w:before="7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Plantel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17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</w:tabs>
                    <w:spacing w:line="240" w:lineRule="auto" w:before="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vehículos</w:t>
                  </w:r>
                  <w:r>
                    <w:rPr>
                      <w:rFonts w:ascii="Arial" w:hAnsi="Arial"/>
                      <w:spacing w:val="-1"/>
                    </w:rPr>
                    <w:t> oficiales.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4,819,000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4,819,000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131,839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240" w:lineRule="auto"/>
                    <w:ind w:left="4955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pStyle w:val="BodyText"/>
                    <w:tabs>
                      <w:tab w:pos="2013" w:val="left" w:leader="none"/>
                    </w:tabs>
                    <w:spacing w:line="240" w:lineRule="auto" w:before="79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Plantel</w:t>
                    <w:tab/>
                  </w:r>
                  <w:r>
                    <w:rPr>
                      <w:rFonts w:ascii="Arial"/>
                      <w:spacing w:val="-1"/>
                    </w:rPr>
                    <w:t>715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590" w:val="left" w:leader="none"/>
                      <w:tab w:pos="763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68" w:lineRule="auto" w:before="99"/>
                    <w:ind w:left="199"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Homologación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salarial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personal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docente,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apoyo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asistencia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  <w:t>261,155,648</w:t>
                    <w:tab/>
                    <w:t>258,699,393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2,456,255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3,141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educación,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equivalente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plaza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inicial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federalizada.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Presupuesto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100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98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Entrega</w:t>
                  </w:r>
                  <w:r>
                    <w:rPr>
                      <w:rFonts w:ascii="Arial"/>
                      <w:spacing w:val="1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1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plazas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definitivas</w:t>
                  </w:r>
                  <w:r>
                    <w:rPr>
                      <w:rFonts w:ascii="Arial"/>
                      <w:spacing w:val="19"/>
                    </w:rPr>
                    <w:t> </w:t>
                  </w:r>
                  <w:r>
                    <w:rPr>
                      <w:rFonts w:ascii="Arial"/>
                    </w:rPr>
                    <w:t>y</w:t>
                  </w:r>
                  <w:r>
                    <w:rPr>
                      <w:rFonts w:ascii="Arial"/>
                      <w:spacing w:val="19"/>
                    </w:rPr>
                    <w:t> </w:t>
                  </w:r>
                  <w:r>
                    <w:rPr>
                      <w:rFonts w:ascii="Arial"/>
                    </w:rPr>
                    <w:t>temporales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1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personal</w:t>
                  </w:r>
                  <w:r>
                    <w:rPr>
                      <w:rFonts w:ascii="Arial"/>
                      <w:spacing w:val="1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1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apoyo</w:t>
                  </w:r>
                  <w:r>
                    <w:rPr>
                      <w:rFonts w:ascii="Arial"/>
                      <w:spacing w:val="19"/>
                    </w:rPr>
                    <w:t> </w:t>
                  </w:r>
                  <w:r>
                    <w:rPr>
                      <w:rFonts w:ascii="Arial"/>
                    </w:rPr>
                    <w:t>y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  <w:t>16,387,747</w:t>
                    <w:tab/>
                    <w:t>16,387,747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110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asistencia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educación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eventual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todos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niveles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educativos.</w:t>
                    <w:tab/>
                  </w:r>
                  <w:r>
                    <w:rPr>
                      <w:rFonts w:ascii="Arial" w:hAnsi="Arial"/>
                    </w:rPr>
                    <w:t>Estatal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Documento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13" w:val="left" w:leader="none"/>
                    </w:tabs>
                    <w:spacing w:line="240" w:lineRule="auto" w:before="59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Plaza</w:t>
                    <w:tab/>
                  </w:r>
                  <w:r>
                    <w:rPr>
                      <w:rFonts w:ascii="Arial"/>
                      <w:spacing w:val="-1"/>
                    </w:rPr>
                    <w:t>110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29" w:val="left" w:leader="none"/>
                      <w:tab w:pos="7980" w:val="left" w:leader="none"/>
                      <w:tab w:pos="8739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</w:tabs>
                    <w:spacing w:line="268" w:lineRule="auto" w:before="199"/>
                    <w:ind w:right="9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Entrega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vales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canje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útiles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escolares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alumnas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  <w:t>25,707,400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25,707,400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128,537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alumnos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educación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básica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todo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estado.</w:t>
                    <w:tab/>
                  </w:r>
                  <w:r>
                    <w:rPr>
                      <w:rFonts w:ascii="Arial" w:hAnsi="Arial"/>
                    </w:rPr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Porcentaje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100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876" w:val="left" w:leader="none"/>
                    </w:tabs>
                    <w:spacing w:line="240" w:lineRule="auto" w:before="38"/>
                    <w:ind w:left="0" w:right="95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Vales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128,537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29" w:val="left" w:leader="none"/>
                      <w:tab w:pos="7980" w:val="left" w:leader="none"/>
                      <w:tab w:pos="8739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</w:tabs>
                    <w:spacing w:line="268" w:lineRule="auto" w:before="199"/>
                    <w:ind w:right="9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Entrega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vales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canje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uniformes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escolares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alumnas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  <w:t>40,328,300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40,328,300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109,504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alumnos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educación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básica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todo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estado.</w:t>
                    <w:tab/>
                  </w:r>
                  <w:r>
                    <w:rPr>
                      <w:rFonts w:ascii="Arial" w:hAnsi="Arial"/>
                    </w:rPr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Porcentaje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100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876" w:val="left" w:leader="none"/>
                    </w:tabs>
                    <w:spacing w:line="240" w:lineRule="auto" w:before="38"/>
                    <w:ind w:left="0" w:right="95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Vales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109,504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Dirección del</w:t>
                  </w:r>
                  <w:r>
                    <w:rPr>
                      <w:rFonts w:ascii="Calibri" w:hAnsi="Calibri" w:cs="Calibri"/>
                      <w:spacing w:val="1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Centro Regional</w:t>
                  </w:r>
                  <w:r>
                    <w:rPr>
                      <w:rFonts w:ascii="Calibri" w:hAnsi="Calibri" w:cs="Calibri"/>
                      <w:spacing w:val="1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de Educación</w:t>
                  </w:r>
                  <w:r>
                    <w:rPr>
                      <w:rFonts w:ascii="Calibri" w:hAnsi="Calibri" w:cs="Calibri"/>
                      <w:spacing w:val="1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zormal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  <w:rtl/>
                    </w:rPr>
                    <w:t>ٓ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Marcelo</w:t>
                  </w:r>
                  <w:r>
                    <w:rPr>
                      <w:rFonts w:ascii="Calibri" w:hAnsi="Calibri" w:cs="Calibri"/>
                      <w:spacing w:val="1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Rubio Ruíz</w:t>
                  </w:r>
                  <w:r>
                    <w:rPr>
                      <w:rFonts w:ascii="Calibri" w:hAnsi="Calibri" w:cs="Calibri"/>
                      <w:sz w:val="16"/>
                      <w:szCs w:val="16"/>
                      <w:rtl/>
                    </w:rPr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  <w:rtl/>
                    </w:rPr>
                    <w:t>ٓ</w:t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ACADÉMICO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806" w:val="right" w:leader="none"/>
                    </w:tabs>
                    <w:spacing w:line="240" w:lineRule="auto" w:before="18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Construcción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módulo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baños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hombres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mujeres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  <w:tab/>
                    <w:t>Loreto</w:t>
                    <w:tab/>
                    <w:t>95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889,905</w:t>
                    <w:tab/>
                    <w:t>889,905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95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253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767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Centro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Regional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Educación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Normal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Marcelo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Rubio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Ruiz.</w:t>
                    <w:tab/>
                    <w:t>Loreto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Escuela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24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92.409973pt;margin-top:50.116875pt;width:179.55pt;height:45.65pt;mso-position-horizontal-relative:page;mso-position-vertical-relative:page;z-index:-102515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976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827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21"/>
                      <w:w w:val="8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E(UCACIN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6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PÉBLICA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2.21283pt;margin-top:572.917419pt;width:18.1pt;height:17pt;mso-position-horizontal-relative:page;mso-position-vertical-relative:page;z-index:-102512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81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10251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10250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10250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10250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10250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10249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10249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10249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10249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10248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10248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10248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10248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10247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10247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10247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10247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102469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102467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102464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1024624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102460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102457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102455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1024528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102450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102448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102445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102443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1024408" type="#_x0000_t202" filled="false" stroked="false">
            <v:textbox inset="0,0,0,0">
              <w:txbxContent>
                <w:p>
                  <w:pPr>
                    <w:spacing w:before="98"/>
                    <w:ind w:left="145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EDUCACIÓN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SUPERIOR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37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Construcción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aulas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interior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centro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regional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Loreto</w:t>
                    <w:tab/>
                    <w:t>60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760,131</w:t>
                    <w:tab/>
                    <w:t>760,131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253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573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educación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normal.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253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Escuela</w:t>
                  </w:r>
                  <w:r>
                    <w:rPr>
                      <w:rFonts w:ascii="Calibri" w:hAnsi="Calibri" w:cs="Calibri"/>
                      <w:spacing w:val="5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zormal</w:t>
                  </w:r>
                  <w:r>
                    <w:rPr>
                      <w:rFonts w:ascii="Calibri" w:hAnsi="Calibri" w:cs="Calibri"/>
                      <w:spacing w:val="6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Superior</w:t>
                  </w:r>
                  <w:r>
                    <w:rPr>
                      <w:rFonts w:ascii="Calibri" w:hAnsi="Calibri" w:cs="Calibri"/>
                      <w:spacing w:val="6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  <w:rtl/>
                    </w:rPr>
                    <w:t>ٓ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Profr.</w:t>
                  </w:r>
                  <w:r>
                    <w:rPr>
                      <w:rFonts w:ascii="Calibri" w:hAnsi="Calibri" w:cs="Calibri"/>
                      <w:spacing w:val="6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Enriȷue</w:t>
                  </w:r>
                  <w:r>
                    <w:rPr>
                      <w:rFonts w:ascii="Calibri" w:hAnsi="Calibri" w:cs="Calibri"/>
                      <w:spacing w:val="6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Estrada</w:t>
                  </w:r>
                  <w:r>
                    <w:rPr>
                      <w:rFonts w:ascii="Calibri" w:hAnsi="Calibri" w:cs="Calibri"/>
                      <w:spacing w:val="6"/>
                      <w:w w:val="125"/>
                      <w:sz w:val="16"/>
                      <w:szCs w:val="16"/>
                    </w:rPr>
                    <w:t> </w:t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</w:rPr>
                    <w:t>nucero</w:t>
                  </w:r>
                  <w:r>
                    <w:rPr>
                      <w:rFonts w:ascii="Calibri" w:hAnsi="Calibri" w:cs="Calibri"/>
                      <w:sz w:val="16"/>
                      <w:szCs w:val="16"/>
                      <w:rtl/>
                    </w:rPr>
                  </w:r>
                  <w:r>
                    <w:rPr>
                      <w:rFonts w:ascii="Calibri" w:hAnsi="Calibri" w:cs="Calibri"/>
                      <w:w w:val="125"/>
                      <w:sz w:val="16"/>
                      <w:szCs w:val="16"/>
                      <w:rtl/>
                    </w:rPr>
                    <w:t>ٓ</w:t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EDUCACIÓN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SUPERIOR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8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Recurso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propio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complemento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pago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nómina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personal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5,624,194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5,624,194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226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docente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</w:rPr>
                    <w:t>y 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administrativo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en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s</w:t>
                  </w:r>
                  <w:r>
                    <w:rPr>
                      <w:rFonts w:ascii="Arial"/>
                      <w:spacing w:val="-1"/>
                    </w:rPr>
                    <w:t>ede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</w:rPr>
                    <w:t>Paz 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</w:rPr>
                    <w:t>y 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</w:rPr>
                    <w:t>e</w:t>
                  </w:r>
                  <w:r>
                    <w:rPr>
                      <w:rFonts w:ascii="Arial"/>
                    </w:rPr>
                    <w:t>xtensiones 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en</w:t>
                    <w:tab/>
                  </w:r>
                  <w:r>
                    <w:rPr>
                      <w:rFonts w:ascii="Arial"/>
                    </w:rPr>
                    <w:t>Estatal</w:t>
                    <w:tab/>
                  </w:r>
                  <w:r>
                    <w:rPr>
                      <w:rFonts w:ascii="Arial"/>
                      <w:position w:val="-1"/>
                    </w:rPr>
                    <w:t>Escuela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12" w:val="left" w:leader="none"/>
                    </w:tabs>
                    <w:spacing w:line="227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San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José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Cabo.</w:t>
                    <w:tab/>
                  </w:r>
                  <w:r>
                    <w:rPr>
                      <w:rFonts w:ascii="Arial" w:hAnsi="Arial"/>
                      <w:position w:val="-6"/>
                    </w:rPr>
                    <w:t>Pago</w:t>
                    <w:tab/>
                  </w:r>
                  <w:r>
                    <w:rPr>
                      <w:rFonts w:ascii="Arial" w:hAnsi="Arial"/>
                      <w:spacing w:val="-1"/>
                      <w:position w:val="-6"/>
                    </w:rPr>
                    <w:t>24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  <w:tab w:pos="14650" w:val="left" w:leader="none"/>
                    </w:tabs>
                    <w:spacing w:line="268" w:lineRule="auto" w:before="377"/>
                    <w:ind w:left="219" w:right="172" w:firstLine="1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Gasto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corriente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materiales,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suministros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servicios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s</w:t>
                  </w:r>
                  <w:r>
                    <w:rPr>
                      <w:rFonts w:ascii="Arial" w:hAnsi="Arial"/>
                      <w:spacing w:val="-1"/>
                    </w:rPr>
                    <w:t>ede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6,252,283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6,252,283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1,016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Paz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>
                      <w:rFonts w:ascii="Arial" w:hAnsi="Arial"/>
                    </w:rPr>
                    <w:t>xtensiones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Ciudad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José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Cabo.</w:t>
                    <w:tab/>
                  </w:r>
                  <w:r>
                    <w:rPr>
                      <w:rFonts w:ascii="Arial" w:hAnsi="Arial"/>
                    </w:rPr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Escuela</w:t>
                    <w:tab/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52" w:val="left" w:leader="none"/>
                    </w:tabs>
                    <w:spacing w:line="240" w:lineRule="auto" w:before="38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Gasto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12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29" w:val="left" w:leader="none"/>
                      <w:tab w:pos="7980" w:val="left" w:leader="none"/>
                      <w:tab w:pos="8739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Subsidio</w:t>
                  </w:r>
                  <w:r>
                    <w:rPr>
                      <w:rFonts w:ascii="Arial"/>
                      <w:spacing w:val="19"/>
                    </w:rPr>
                    <w:t> </w:t>
                  </w:r>
                  <w:r>
                    <w:rPr>
                      <w:rFonts w:ascii="Arial"/>
                    </w:rPr>
                    <w:t>Ordinario</w:t>
                  </w:r>
                  <w:r>
                    <w:rPr>
                      <w:rFonts w:ascii="Arial"/>
                      <w:spacing w:val="1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del</w:t>
                  </w:r>
                  <w:r>
                    <w:rPr>
                      <w:rFonts w:ascii="Arial"/>
                      <w:spacing w:val="20"/>
                    </w:rPr>
                    <w:t> </w:t>
                  </w:r>
                  <w:r>
                    <w:rPr>
                      <w:rFonts w:ascii="Arial"/>
                    </w:rPr>
                    <w:t>Gobierno</w:t>
                  </w:r>
                  <w:r>
                    <w:rPr>
                      <w:rFonts w:ascii="Arial"/>
                      <w:spacing w:val="2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del</w:t>
                  </w:r>
                  <w:r>
                    <w:rPr>
                      <w:rFonts w:ascii="Arial"/>
                      <w:spacing w:val="20"/>
                    </w:rPr>
                    <w:t> </w:t>
                  </w:r>
                  <w:r>
                    <w:rPr>
                      <w:rFonts w:ascii="Arial"/>
                    </w:rPr>
                    <w:t>Estado</w:t>
                  </w:r>
                  <w:r>
                    <w:rPr>
                      <w:rFonts w:ascii="Arial"/>
                      <w:spacing w:val="2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para</w:t>
                  </w:r>
                  <w:r>
                    <w:rPr>
                      <w:rFonts w:ascii="Arial"/>
                      <w:spacing w:val="20"/>
                    </w:rPr>
                    <w:t> </w:t>
                  </w:r>
                  <w:r>
                    <w:rPr>
                      <w:rFonts w:ascii="Arial"/>
                    </w:rPr>
                    <w:t>complemento</w:t>
                  </w:r>
                  <w:r>
                    <w:rPr>
                      <w:rFonts w:ascii="Arial"/>
                      <w:spacing w:val="2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del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  <w:t>26,079,008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</w:rPr>
                    <w:t>26,079,008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226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pago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nómina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personal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docente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administrativo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s</w:t>
                  </w:r>
                  <w:r>
                    <w:rPr>
                      <w:rFonts w:ascii="Arial" w:hAnsi="Arial"/>
                      <w:spacing w:val="-1"/>
                    </w:rPr>
                    <w:t>ede</w:t>
                    <w:tab/>
                  </w:r>
                  <w:r>
                    <w:rPr>
                      <w:rFonts w:ascii="Arial" w:hAnsi="Arial"/>
                    </w:rPr>
                    <w:t>Estatal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Escuela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12" w:val="left" w:leader="none"/>
                    </w:tabs>
                    <w:spacing w:line="22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Paz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>
                      <w:rFonts w:ascii="Arial" w:hAnsi="Arial"/>
                    </w:rPr>
                    <w:t>xtensiones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Ciudad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José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Cabo.</w:t>
                    <w:tab/>
                  </w:r>
                  <w:r>
                    <w:rPr>
                      <w:rFonts w:ascii="Arial" w:hAnsi="Arial"/>
                      <w:position w:val="-6"/>
                    </w:rPr>
                    <w:t>Pago</w:t>
                    <w:tab/>
                  </w:r>
                  <w:r>
                    <w:rPr>
                      <w:rFonts w:ascii="Arial" w:hAnsi="Arial"/>
                      <w:spacing w:val="-1"/>
                      <w:position w:val="-6"/>
                    </w:rPr>
                    <w:t>24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7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Recurso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Extraordinario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del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</w:rPr>
                    <w:t>Gobierno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del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</w:rPr>
                    <w:t>Estado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para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complemento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7,326,526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7,326,526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226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pago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nómina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personal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docente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administrativo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  <w:tab/>
                  </w:r>
                  <w:r>
                    <w:rPr>
                      <w:rFonts w:ascii="Arial" w:hAnsi="Arial"/>
                    </w:rPr>
                    <w:t>Estatal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Escuela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12" w:val="left" w:leader="none"/>
                    </w:tabs>
                    <w:spacing w:line="199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s</w:t>
                  </w:r>
                  <w:r>
                    <w:rPr>
                      <w:rFonts w:ascii="Arial" w:hAnsi="Arial"/>
                      <w:spacing w:val="-1"/>
                    </w:rPr>
                    <w:t>ede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Paz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>
                      <w:rFonts w:ascii="Arial" w:hAnsi="Arial"/>
                    </w:rPr>
                    <w:t>xtensiones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Ciudad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José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  <w:tab/>
                  </w:r>
                  <w:r>
                    <w:rPr>
                      <w:rFonts w:ascii="Arial" w:hAnsi="Arial"/>
                      <w:position w:val="-6"/>
                    </w:rPr>
                    <w:t>Pago</w:t>
                    <w:tab/>
                  </w:r>
                  <w:r>
                    <w:rPr>
                      <w:rFonts w:ascii="Arial" w:hAnsi="Arial"/>
                      <w:spacing w:val="-1"/>
                      <w:position w:val="-6"/>
                    </w:rPr>
                    <w:t>24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34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Cabo.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</w:t>
                  </w:r>
                  <w:r>
                    <w:rPr>
                      <w:rFonts w:asci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z w:val="12"/>
                    </w:rPr>
                    <w:t>FORTALECIMIENTO</w:t>
                  </w:r>
                  <w:r>
                    <w:rPr>
                      <w:rFonts w:asci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z w:val="12"/>
                    </w:rPr>
                    <w:t>LA</w:t>
                  </w:r>
                  <w:r>
                    <w:rPr>
                      <w:rFonts w:asci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CALIDAD</w:t>
                  </w:r>
                  <w:r>
                    <w:rPr>
                      <w:rFonts w:asci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z w:val="12"/>
                    </w:rPr>
                    <w:t>EN</w:t>
                  </w:r>
                  <w:r>
                    <w:rPr>
                      <w:rFonts w:asci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z w:val="12"/>
                    </w:rPr>
                    <w:t>INSTITUCIONES</w:t>
                  </w:r>
                  <w:r>
                    <w:rPr>
                      <w:rFonts w:asci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z w:val="12"/>
                    </w:rPr>
                    <w:t>EDUCATIVAS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40" w:lineRule="auto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Proyectos 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19"/>
                    </w:rPr>
                    <w:t> </w:t>
                  </w:r>
                  <w:r>
                    <w:rPr>
                      <w:rFonts w:ascii="Arial"/>
                    </w:rPr>
                    <w:t>Fortalecimiento </w:t>
                  </w:r>
                  <w:r>
                    <w:rPr>
                      <w:rFonts w:ascii="Arial"/>
                      <w:spacing w:val="19"/>
                    </w:rPr>
                    <w:t> </w:t>
                  </w:r>
                  <w:r>
                    <w:rPr>
                      <w:rFonts w:ascii="Arial"/>
                    </w:rPr>
                    <w:t>(ProFEN), </w:t>
                  </w:r>
                  <w:r>
                    <w:rPr>
                      <w:rFonts w:ascii="Arial"/>
                      <w:spacing w:val="1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en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1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1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s</w:t>
                  </w:r>
                  <w:r>
                    <w:rPr>
                      <w:rFonts w:ascii="Arial"/>
                      <w:spacing w:val="-1"/>
                    </w:rPr>
                    <w:t>ede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1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19"/>
                    </w:rPr>
                    <w:t> </w:t>
                  </w:r>
                  <w:r>
                    <w:rPr>
                      <w:rFonts w:ascii="Arial"/>
                    </w:rPr>
                    <w:t>Paz </w:t>
                  </w:r>
                  <w:r>
                    <w:rPr>
                      <w:rFonts w:ascii="Arial"/>
                      <w:spacing w:val="19"/>
                    </w:rPr>
                    <w:t> </w:t>
                  </w:r>
                  <w:r>
                    <w:rPr>
                      <w:rFonts w:ascii="Arial"/>
                    </w:rPr>
                    <w:t>y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5,945,149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5,945,149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1,016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728" w:val="righ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</w:t>
                  </w:r>
                  <w:r>
                    <w:rPr>
                      <w:rFonts w:ascii="Arial" w:hAnsi="Arial"/>
                    </w:rPr>
                    <w:t>xtensiones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Ciudad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José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través</w:t>
                    <w:tab/>
                    <w:t>Estatal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Escuela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728" w:val="right" w:leader="none"/>
                    </w:tabs>
                    <w:spacing w:line="199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2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  <w:spacing w:val="27"/>
                    </w:rPr>
                    <w:t> </w:t>
                  </w:r>
                  <w:r>
                    <w:rPr>
                      <w:rFonts w:ascii="Arial"/>
                    </w:rPr>
                    <w:t>Estrategia</w:t>
                  </w:r>
                  <w:r>
                    <w:rPr>
                      <w:rFonts w:ascii="Arial"/>
                      <w:spacing w:val="2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2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Desarrollo</w:t>
                  </w:r>
                  <w:r>
                    <w:rPr>
                      <w:rFonts w:ascii="Arial"/>
                      <w:spacing w:val="28"/>
                    </w:rPr>
                    <w:t> </w:t>
                  </w:r>
                  <w:r>
                    <w:rPr>
                      <w:rFonts w:ascii="Arial"/>
                    </w:rPr>
                    <w:t>Institucional</w:t>
                  </w:r>
                  <w:r>
                    <w:rPr>
                      <w:rFonts w:ascii="Arial"/>
                      <w:spacing w:val="2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2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  <w:spacing w:val="27"/>
                    </w:rPr>
                    <w:t> </w:t>
                  </w:r>
                  <w:r>
                    <w:rPr>
                      <w:rFonts w:ascii="Arial"/>
                    </w:rPr>
                    <w:t>Escuela</w:t>
                  </w:r>
                  <w:r>
                    <w:rPr>
                      <w:rFonts w:ascii="Arial"/>
                      <w:spacing w:val="2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Normal</w:t>
                    <w:tab/>
                  </w:r>
                  <w:r>
                    <w:rPr>
                      <w:rFonts w:ascii="Arial"/>
                      <w:position w:val="-6"/>
                    </w:rPr>
                    <w:t>Proyecto</w:t>
                    <w:tab/>
                    <w:t>3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spacing w:line="134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(EDINEN).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117"/>
                    <w:ind w:left="16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Escuela</w:t>
                  </w:r>
                  <w:r>
                    <w:rPr>
                      <w:rFonts w:ascii="Calibri" w:hAnsi="Calibri"/>
                      <w:spacing w:val="5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Superior</w:t>
                  </w:r>
                  <w:r>
                    <w:rPr>
                      <w:rFonts w:ascii="Calibri" w:hAnsi="Calibri"/>
                      <w:spacing w:val="6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5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Cultura</w:t>
                  </w:r>
                  <w:r>
                    <w:rPr>
                      <w:rFonts w:ascii="Calibri" w:hAnsi="Calibri"/>
                      <w:spacing w:val="6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Física</w:t>
                  </w:r>
                  <w:r>
                    <w:rPr>
                      <w:rFonts w:ascii="Calibri" w:hAnsi="Calibri"/>
                      <w:spacing w:val="5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(ESCÈFI)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pacing w:val="-1"/>
                      <w:sz w:val="12"/>
                    </w:rPr>
                    <w:t>ACTIVIDADES</w:t>
                  </w:r>
                  <w:r>
                    <w:rPr>
                      <w:rFonts w:asci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CULTURALES</w:t>
                  </w:r>
                  <w:r>
                    <w:rPr>
                      <w:rFonts w:asci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z w:val="12"/>
                    </w:rPr>
                    <w:t>Y/O</w:t>
                  </w:r>
                  <w:r>
                    <w:rPr>
                      <w:rFonts w:asci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DEPORTIVAS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806" w:val="right" w:leader="none"/>
                    </w:tabs>
                    <w:spacing w:line="240" w:lineRule="auto" w:before="18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llevó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cabo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curso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verano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instalaciones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ESCUFI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140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806" w:val="righ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niños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niñas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6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13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años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edad,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con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duración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tres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Campaña</w:t>
                    <w:tab/>
                    <w:t>140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806" w:val="right" w:leader="none"/>
                    </w:tabs>
                    <w:spacing w:line="22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  <w:position w:val="7"/>
                    </w:rPr>
                    <w:t>semanas.</w:t>
                    <w:tab/>
                  </w:r>
                  <w:r>
                    <w:rPr>
                      <w:rFonts w:ascii="Arial"/>
                      <w:spacing w:val="-1"/>
                    </w:rPr>
                    <w:t>Curso</w:t>
                    <w:tab/>
                    <w:t>140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174.55pt;height:45.65pt;mso-position-horizontal-relative:page;mso-position-vertical-relative:page;z-index:-102438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21"/>
                      <w:w w:val="8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E(UCACIN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6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PÉBLICA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21pt;height:17pt;mso-position-horizontal-relative:page;mso-position-vertical-relative:page;z-index:-102436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82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10243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10243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10242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10242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10242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10242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10241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10241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10241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10241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10240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10240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10240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10240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10240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10239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10239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102392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102390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102388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1023856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102383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10238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102378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102376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102373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102371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102368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102366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1023640" type="#_x0000_t202" filled="false" stroked="false">
            <v:textbox inset="0,0,0,0">
              <w:txbxContent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1"/>
                      <w:szCs w:val="11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EDUCACIÓN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SUPERIOR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8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Subsidio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ordinario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que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otorga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el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Gobierno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del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Estado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para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pago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  <w:tab/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7,341,607</w:t>
                    <w:tab/>
                    <w:t>7,341,607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55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73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nómina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personal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docente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administrativo.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Porcentaje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100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52" w:val="left" w:leader="none"/>
                    </w:tabs>
                    <w:spacing w:line="240" w:lineRule="auto" w:before="5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Servicio</w:t>
                  </w:r>
                  <w:r>
                    <w:rPr>
                      <w:rFonts w:ascii="Arial"/>
                      <w:spacing w:val="-1"/>
                    </w:rPr>
                    <w:t> educativo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55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GASTO</w:t>
                  </w:r>
                  <w:r>
                    <w:rPr>
                      <w:rFonts w:ascii="Arial"/>
                      <w:b/>
                      <w:spacing w:val="-6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CORRIENTE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8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Gasto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corriente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para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compra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materiales,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</w:rPr>
                    <w:t>suministros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y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</w:rPr>
                    <w:t>servicios</w:t>
                    <w:tab/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856,150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856,150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168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73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generales.</w:t>
                    <w:tab/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position w:val="-1"/>
                    </w:rPr>
                    <w:t>Porcentaje</w:t>
                    <w:tab/>
                  </w:r>
                  <w:r>
                    <w:rPr>
                      <w:rFonts w:ascii="Arial"/>
                      <w:spacing w:val="-1"/>
                      <w:position w:val="-1"/>
                    </w:rPr>
                    <w:t>100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13" w:val="left" w:leader="none"/>
                    </w:tabs>
                    <w:spacing w:line="240" w:lineRule="auto" w:before="59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Alumno</w:t>
                    <w:tab/>
                  </w:r>
                  <w:r>
                    <w:rPr>
                      <w:rFonts w:ascii="Arial"/>
                      <w:spacing w:val="-1"/>
                    </w:rPr>
                    <w:t>113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</w:t>
                  </w:r>
                  <w:r>
                    <w:rPr>
                      <w:rFonts w:asci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z w:val="12"/>
                    </w:rPr>
                    <w:t>FORTALECIMIENTO</w:t>
                  </w:r>
                  <w:r>
                    <w:rPr>
                      <w:rFonts w:asci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z w:val="12"/>
                    </w:rPr>
                    <w:t>LA</w:t>
                  </w:r>
                  <w:r>
                    <w:rPr>
                      <w:rFonts w:asci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CALIDAD</w:t>
                  </w:r>
                  <w:r>
                    <w:rPr>
                      <w:rFonts w:asci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z w:val="12"/>
                    </w:rPr>
                    <w:t>EN</w:t>
                  </w:r>
                  <w:r>
                    <w:rPr>
                      <w:rFonts w:asci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z w:val="12"/>
                    </w:rPr>
                    <w:t>INSTITUCIONES</w:t>
                  </w:r>
                  <w:r>
                    <w:rPr>
                      <w:rFonts w:asci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z w:val="12"/>
                    </w:rPr>
                    <w:t>EDUCATIVAS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8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Mantenimiento, 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remodelación 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y 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equipamiento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áreas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1,366,324</w:t>
                    <w:tab/>
                    <w:t>1,366,324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113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73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administrativas.</w:t>
                    <w:tab/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position w:val="-1"/>
                    </w:rPr>
                    <w:t>Porcentaje</w:t>
                    <w:tab/>
                  </w:r>
                  <w:r>
                    <w:rPr>
                      <w:rFonts w:ascii="Arial"/>
                      <w:spacing w:val="-1"/>
                      <w:position w:val="-1"/>
                    </w:rPr>
                    <w:t>100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52" w:val="left" w:leader="none"/>
                    </w:tabs>
                    <w:spacing w:line="240" w:lineRule="auto" w:before="5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w w:val="95"/>
                    </w:rPr>
                    <w:t>Docente</w:t>
                    <w:tab/>
                    <w:t>16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Instituto</w:t>
                  </w:r>
                  <w:r>
                    <w:rPr>
                      <w:rFonts w:ascii="Calibri" w:hAnsi="Calibri"/>
                      <w:spacing w:val="-11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11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Infraestructura</w:t>
                  </w:r>
                  <w:r>
                    <w:rPr>
                      <w:rFonts w:ascii="Calibri" w:hAnsi="Calibri"/>
                      <w:spacing w:val="-11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Física</w:t>
                  </w:r>
                  <w:r>
                    <w:rPr>
                      <w:rFonts w:ascii="Calibri" w:hAnsi="Calibri"/>
                      <w:spacing w:val="-11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Educativa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ESCUELAS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 AL</w:t>
                  </w:r>
                  <w:r>
                    <w:rPr>
                      <w:rFonts w:ascii="Arial"/>
                      <w:b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CIEN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8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E.P.</w:t>
                  </w:r>
                  <w:r>
                    <w:rPr>
                      <w:rFonts w:ascii="Arial"/>
                      <w:spacing w:val="-2"/>
                    </w:rPr>
                    <w:t> </w:t>
                  </w:r>
                  <w:r>
                    <w:rPr>
                      <w:rFonts w:ascii="Arial"/>
                    </w:rPr>
                    <w:t>Prof.</w:t>
                  </w:r>
                  <w:r>
                    <w:rPr>
                      <w:rFonts w:ascii="Arial"/>
                      <w:spacing w:val="-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Carlos</w:t>
                  </w:r>
                  <w:r>
                    <w:rPr>
                      <w:rFonts w:ascii="Arial"/>
                      <w:spacing w:val="-2"/>
                    </w:rPr>
                    <w:t> </w:t>
                  </w:r>
                  <w:r>
                    <w:rPr>
                      <w:rFonts w:ascii="Arial"/>
                    </w:rPr>
                    <w:t>A.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Mendoza.</w:t>
                    <w:tab/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110,493</w:t>
                    <w:tab/>
                    <w:t>110,493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48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04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Rehabilitación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aulas,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servicios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sanitarios,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instalaciones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Bartolo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12" w:val="left" w:leader="none"/>
                    </w:tabs>
                    <w:spacing w:line="22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equipos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3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3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aire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3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acondicionado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36"/>
                    </w:rPr>
                    <w:t> </w:t>
                  </w:r>
                  <w:r>
                    <w:rPr>
                      <w:rFonts w:ascii="Arial"/>
                    </w:rPr>
                    <w:t>tipo </w:t>
                  </w:r>
                  <w:r>
                    <w:rPr>
                      <w:rFonts w:ascii="Arial"/>
                      <w:spacing w:val="36"/>
                    </w:rPr>
                    <w:t> </w:t>
                  </w:r>
                  <w:r>
                    <w:rPr>
                      <w:rFonts w:ascii="Arial"/>
                    </w:rPr>
                    <w:t>mini </w:t>
                  </w:r>
                  <w:r>
                    <w:rPr>
                      <w:rFonts w:ascii="Arial"/>
                      <w:spacing w:val="36"/>
                    </w:rPr>
                    <w:t> </w:t>
                  </w:r>
                  <w:r>
                    <w:rPr>
                      <w:rFonts w:ascii="Arial"/>
                    </w:rPr>
                    <w:t>split.</w:t>
                    <w:tab/>
                  </w:r>
                  <w:r>
                    <w:rPr>
                      <w:rFonts w:ascii="Arial"/>
                      <w:position w:val="-6"/>
                    </w:rPr>
                    <w:t>Anexo</w:t>
                    <w:tab/>
                  </w:r>
                  <w:r>
                    <w:rPr>
                      <w:rFonts w:ascii="Arial"/>
                      <w:spacing w:val="-1"/>
                      <w:position w:val="-6"/>
                    </w:rPr>
                    <w:t>12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7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Francisco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González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Bocanegra,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módulo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165,525</w:t>
                    <w:tab/>
                    <w:t>165,525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91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servicios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sanitarios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techumbre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plaza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cívica.</w:t>
                    <w:tab/>
                    <w:t>Punta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Abreojos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Anexo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Juan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Barrera,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construcción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núcleo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servicios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71,407</w:t>
                    <w:tab/>
                    <w:t>71,407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41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sanitarios,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rehabilitación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cisterna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colocación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lavamanos</w:t>
                    <w:tab/>
                  </w:r>
                  <w:r>
                    <w:rPr>
                      <w:rFonts w:ascii="Arial" w:hAnsi="Arial"/>
                    </w:rPr>
                    <w:t>Benito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Juárez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portátiles.</w:t>
                    <w:tab/>
                  </w:r>
                  <w:r>
                    <w:rPr>
                      <w:rFonts w:ascii="Arial" w:hAnsi="Arial"/>
                      <w:position w:val="-6"/>
                    </w:rPr>
                    <w:t>Anexo</w:t>
                    <w:tab/>
                    <w:t>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7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Amado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Nervo,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edificios,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consistente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piso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11,610</w:t>
                    <w:tab/>
                    <w:t>11,610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275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581" w:val="left" w:leader="none"/>
                      <w:tab w:pos="1413" w:val="left" w:leader="none"/>
                      <w:tab w:pos="2315" w:val="left" w:leader="none"/>
                      <w:tab w:pos="3101" w:val="left" w:leader="none"/>
                      <w:tab w:pos="3397" w:val="left" w:leader="none"/>
                      <w:tab w:pos="4283" w:val="left" w:leader="none"/>
                      <w:tab w:pos="4679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de</w:t>
                    <w:tab/>
                  </w:r>
                  <w:r>
                    <w:rPr>
                      <w:rFonts w:ascii="Arial" w:hAnsi="Arial"/>
                    </w:rPr>
                    <w:t>cerámica,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luminarias,</w:t>
                    <w:tab/>
                    <w:t>abánicos</w:t>
                    <w:tab/>
                  </w:r>
                  <w:r>
                    <w:rPr>
                      <w:rFonts w:ascii="Arial" w:hAnsi="Arial"/>
                    </w:rPr>
                    <w:t>y</w:t>
                    <w:tab/>
                    <w:t>colocación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de</w:t>
                    <w:tab/>
                  </w:r>
                  <w:r>
                    <w:rPr>
                      <w:rFonts w:ascii="Arial" w:hAnsi="Arial"/>
                    </w:rPr>
                    <w:t>Guerrero</w:t>
                  </w:r>
                  <w:r>
                    <w:rPr>
                      <w:rFonts w:ascii="Arial" w:hAnsi="Arial"/>
                      <w:spacing w:val="-1"/>
                    </w:rPr>
                    <w:t> Negro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12" w:val="left" w:leader="none"/>
                    </w:tabs>
                    <w:spacing w:line="22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w w:val="95"/>
                    </w:rPr>
                    <w:t>impermeabilizante.</w:t>
                    <w:tab/>
                  </w:r>
                  <w:r>
                    <w:rPr>
                      <w:rFonts w:ascii="Arial"/>
                      <w:position w:val="-6"/>
                    </w:rPr>
                    <w:t>Anexo</w:t>
                    <w:tab/>
                  </w:r>
                  <w:r>
                    <w:rPr>
                      <w:rFonts w:ascii="Arial"/>
                      <w:spacing w:val="-1"/>
                      <w:position w:val="-6"/>
                    </w:rPr>
                    <w:t>10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92.409973pt;margin-top:50.116875pt;width:179.55pt;height:45.65pt;mso-position-horizontal-relative:page;mso-position-vertical-relative:page;z-index:-102361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976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827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21"/>
                      <w:w w:val="8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E(UCACIN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6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PÉBLICA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9.242676pt;margin-top:572.917419pt;width:21.05pt;height:17pt;mso-position-horizontal-relative:page;mso-position-vertical-relative:page;z-index:-102359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83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10235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10235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10235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10234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10234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10234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10234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10234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10233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10233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10233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10233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10232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10232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10232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10232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10231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102316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102313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102311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1023088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102306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102304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102301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1022992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102296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102294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102292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102289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102287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Estado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Colima, </w:t>
                  </w:r>
                  <w:r>
                    <w:rPr>
                      <w:rFonts w:ascii="Arial" w:hAnsi="Arial"/>
                    </w:rPr>
                    <w:t>trabajos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rehabilitación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edificio.</w:t>
                    <w:tab/>
                    <w:t>Comondú</w:t>
                    <w:tab/>
                    <w:t>80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606,980</w:t>
                    <w:tab/>
                    <w:t>606,980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5</w:t>
                  </w:r>
                </w:p>
                <w:p>
                  <w:pPr>
                    <w:pStyle w:val="BodyText"/>
                    <w:tabs>
                      <w:tab w:pos="7961" w:val="left" w:leader="none"/>
                      <w:tab w:pos="10052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Puerto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Magdalena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Acción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Anexo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Juan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Jacobo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Rosseau,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adaptación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núcleo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servicios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161,900</w:t>
                    <w:tab/>
                    <w:t>161,900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91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sanitarios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aula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existente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cerco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reja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acero.</w:t>
                    <w:tab/>
                  </w:r>
                  <w:r>
                    <w:rPr>
                      <w:rFonts w:ascii="Arial" w:hAnsi="Arial"/>
                    </w:rPr>
                    <w:t>Puerto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Alcatraz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Anexo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1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T.V. Secundaria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No.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27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Doroteo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Arango,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núcleo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163,232</w:t>
                    <w:tab/>
                    <w:t>163,232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5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650" w:val="left" w:leader="none"/>
                    </w:tabs>
                    <w:spacing w:line="178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servicios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sanitarios,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construcción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pasillo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y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andadores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</w:r>
                  <w:r>
                    <w:rPr>
                      <w:rFonts w:ascii="Arial" w:hAnsi="Arial"/>
                    </w:rPr>
                    <w:t>Santa María de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5014" w:val="left" w:leader="none"/>
                      <w:tab w:pos="12559" w:val="left" w:leader="none"/>
                      <w:tab w:pos="14612" w:val="left" w:leader="none"/>
                    </w:tabs>
                    <w:spacing w:line="218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conexión,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plaza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cívica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y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portón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acceso.</w:t>
                    <w:tab/>
                  </w:r>
                  <w:r>
                    <w:rPr>
                      <w:rFonts w:ascii="Arial" w:hAnsi="Arial"/>
                      <w:w w:val="95"/>
                    </w:rPr>
                    <w:t>Toris</w:t>
                    <w:tab/>
                  </w:r>
                  <w:r>
                    <w:rPr>
                      <w:rFonts w:ascii="Arial" w:hAnsi="Arial"/>
                      <w:position w:val="-5"/>
                    </w:rPr>
                    <w:t>Anexo</w:t>
                    <w:tab/>
                  </w:r>
                  <w:r>
                    <w:rPr>
                      <w:rFonts w:ascii="Arial" w:hAnsi="Arial"/>
                      <w:spacing w:val="-1"/>
                      <w:position w:val="-5"/>
                    </w:rPr>
                    <w:t>10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383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T.V. 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Secundaria   </w:t>
                  </w:r>
                  <w:r>
                    <w:rPr>
                      <w:rFonts w:ascii="Arial" w:hAnsi="Arial"/>
                      <w:spacing w:val="-1"/>
                    </w:rPr>
                    <w:t>No.</w:t>
                  </w:r>
                  <w:r>
                    <w:rPr>
                      <w:rFonts w:ascii="Arial" w:hAnsi="Arial"/>
                    </w:rPr>
                    <w:t>   </w:t>
                  </w:r>
                  <w:r>
                    <w:rPr>
                      <w:rFonts w:ascii="Arial" w:hAnsi="Arial"/>
                      <w:spacing w:val="-1"/>
                    </w:rPr>
                    <w:t>43</w:t>
                  </w:r>
                  <w:r>
                    <w:rPr>
                      <w:rFonts w:ascii="Arial" w:hAnsi="Arial"/>
                    </w:rPr>
                    <w:t>   Alberto   Andrés 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Alvarado   Arámburo,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19,048</w:t>
                    <w:tab/>
                    <w:t>19,048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8</w:t>
                  </w:r>
                </w:p>
                <w:p>
                  <w:pPr>
                    <w:pStyle w:val="BodyText"/>
                    <w:tabs>
                      <w:tab w:pos="4726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trabajos 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rehabilitación 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edificio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y 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núcleo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servicios</w:t>
                    <w:tab/>
                    <w:t>Santa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Águeda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7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sanitarios,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rampa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y 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reconstrucción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plaza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cívica.</w:t>
                    <w:tab/>
                  </w:r>
                  <w:r>
                    <w:rPr>
                      <w:rFonts w:ascii="Arial" w:hAnsi="Arial"/>
                      <w:position w:val="-6"/>
                    </w:rPr>
                    <w:t>Anexo</w:t>
                    <w:tab/>
                    <w:t>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7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USAER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No.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16,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construcción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aula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USAER,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suministro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85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289,440</w:t>
                    <w:tab/>
                    <w:t>289,440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colocación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pizarrón,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andador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conexión,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red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telefónica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internet.</w:t>
                    <w:tab/>
                  </w:r>
                  <w:r>
                    <w:rPr>
                      <w:rFonts w:ascii="Arial" w:hAnsi="Arial"/>
                      <w:w w:val="95"/>
                      <w:position w:val="-6"/>
                    </w:rPr>
                    <w:t>Aula</w:t>
                    <w:tab/>
                  </w:r>
                  <w:r>
                    <w:rPr>
                      <w:rFonts w:ascii="Arial" w:hAnsi="Arial"/>
                      <w:position w:val="-6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7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USAER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No.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38,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construcción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aula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didáctica,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red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eléctrica</w:t>
                    <w:tab/>
                    <w:t>Loreto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84,288</w:t>
                    <w:tab/>
                    <w:t>84,288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exterior.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Aula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82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Lic.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Benito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Juárez,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construcción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módulo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servicios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92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45,019</w:t>
                    <w:tab/>
                    <w:t>45,019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sanitarios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rural.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Heroica</w:t>
                  </w:r>
                  <w:r>
                    <w:rPr>
                      <w:rFonts w:ascii="Arial" w:hAnsi="Arial"/>
                    </w:rPr>
                    <w:t> Mulegé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Anexo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Jesús</w:t>
                  </w:r>
                  <w:r>
                    <w:rPr>
                      <w:rFonts w:ascii="Arial" w:hAnsi="Arial"/>
                      <w:spacing w:val="-1"/>
                    </w:rPr>
                    <w:t> López </w:t>
                  </w:r>
                  <w:r>
                    <w:rPr>
                      <w:rFonts w:ascii="Arial" w:hAnsi="Arial"/>
                    </w:rPr>
                    <w:t>Gastélum,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red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eléctrica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exterior.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81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1,054,203</w:t>
                    <w:tab/>
                    <w:t>1,054,203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193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829" w:val="left" w:leader="none"/>
                      <w:tab w:pos="9920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Santa</w:t>
                  </w:r>
                  <w:r>
                    <w:rPr>
                      <w:rFonts w:ascii="Arial" w:hAnsi="Arial"/>
                      <w:spacing w:val="-1"/>
                    </w:rPr>
                    <w:t> Rosalía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Acción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w w:val="95"/>
                    </w:rPr>
                    <w:t>Rehabilitación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Gregorio 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Torres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Quintero, 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rehabilitación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general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aula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54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415,108</w:t>
                    <w:tab/>
                    <w:t>415,108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35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7</w:t>
                  </w:r>
                </w:p>
                <w:p>
                  <w:pPr>
                    <w:pStyle w:val="BodyText"/>
                    <w:tabs>
                      <w:tab w:pos="4667" w:val="left" w:leader="none"/>
                      <w:tab w:pos="12559" w:val="left" w:leader="none"/>
                      <w:tab w:pos="14650" w:val="left" w:leader="none"/>
                    </w:tabs>
                    <w:spacing w:line="178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didáctica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suministro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impermeabilizante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núcleo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servicios</w:t>
                    <w:tab/>
                  </w:r>
                  <w:r>
                    <w:rPr>
                      <w:rFonts w:ascii="Arial" w:hAnsi="Arial"/>
                    </w:rPr>
                    <w:t>San Juan de la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87" w:val="left" w:leader="none"/>
                      <w:tab w:pos="12559" w:val="left" w:leader="none"/>
                      <w:tab w:pos="14650" w:val="left" w:leader="none"/>
                    </w:tabs>
                    <w:spacing w:line="218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  <w:position w:val="7"/>
                    </w:rPr>
                    <w:t>sanitarios.</w:t>
                    <w:tab/>
                  </w:r>
                  <w:r>
                    <w:rPr>
                      <w:rFonts w:ascii="Arial" w:hAnsi="Arial"/>
                      <w:spacing w:val="-1"/>
                      <w:position w:val="6"/>
                    </w:rPr>
                    <w:t>Costa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Rehabilitación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8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</w:t>
                  </w:r>
                  <w:r>
                    <w:rPr>
                      <w:rFonts w:ascii="Arial" w:hAnsi="Arial"/>
                      <w:spacing w:val="-1"/>
                    </w:rPr>
                    <w:t> Luz</w:t>
                  </w:r>
                  <w:r>
                    <w:rPr>
                      <w:rFonts w:ascii="Arial" w:hAnsi="Arial"/>
                    </w:rPr>
                    <w:t> María Garayzar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</w:rPr>
                    <w:t>Verdugo,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-1"/>
                    </w:rPr>
                    <w:t> de un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aula.</w:t>
                    <w:tab/>
                    <w:t>Loreto</w:t>
                    <w:tab/>
                    <w:t>84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704,731</w:t>
                    <w:tab/>
                    <w:t>704,731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588" w:val="left" w:leader="none"/>
                      <w:tab w:pos="9679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position w:val="2"/>
                    </w:rPr>
                    <w:t>Loreto</w:t>
                    <w:tab/>
                  </w:r>
                  <w:r>
                    <w:rPr>
                      <w:rFonts w:ascii="Arial" w:hAnsi="Arial"/>
                    </w:rPr>
                    <w:t>Acción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174.55pt;height:45.65pt;mso-position-horizontal-relative:page;mso-position-vertical-relative:page;z-index:-102284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21"/>
                      <w:w w:val="8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E(UCACIN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6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PÉBLICA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22.5pt;height:17pt;mso-position-horizontal-relative:page;mso-position-vertical-relative:page;z-index:-102282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84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10228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10227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10227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10227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10227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10226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10226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10226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10226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10225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10225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10225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10225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10224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10224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10224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10224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102239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102236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102234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1022320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102229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102227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102224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102222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102220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102217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102215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102212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10221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Gertrudis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Bocanegra,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trabajos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edificios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102,976</w:t>
                    <w:tab/>
                    <w:t>102,976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00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servicios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sanitarios.</w:t>
                    <w:tab/>
                    <w:t>San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Ignacio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52" w:val="left" w:leader="none"/>
                    </w:tabs>
                    <w:spacing w:line="240" w:lineRule="auto" w:before="5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Anexo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47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Vicente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Guerrero,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muros,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cambio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tabique,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427,646</w:t>
                    <w:tab/>
                    <w:t>427,646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00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trabajos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aplanado,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pintura,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cambio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cancelería.</w:t>
                    <w:tab/>
                    <w:t>San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Ignacio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w w:val="95"/>
                    </w:rPr>
                    <w:t>Rehabilitación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T.V.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Secundaria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No.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24,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rehabilitación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edificios,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muebles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599,711</w:t>
                    <w:tab/>
                    <w:t>599,711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29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41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sanitarios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núcleo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servicios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sanitarios.</w:t>
                    <w:tab/>
                    <w:t>Benito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Juárez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Anexo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Leyes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Reforma,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trabajos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rehabilitación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edificios,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184,427</w:t>
                    <w:tab/>
                    <w:t>184,427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92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servicios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sanitarios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plaza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cívica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cerco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-1"/>
                    </w:rPr>
                    <w:t> Hipólito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12" w:val="left" w:leader="none"/>
                    </w:tabs>
                    <w:spacing w:line="227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malla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ciclónica.</w:t>
                    <w:tab/>
                  </w:r>
                  <w:r>
                    <w:rPr>
                      <w:rFonts w:ascii="Arial" w:hAnsi="Arial"/>
                      <w:position w:val="-6"/>
                    </w:rPr>
                    <w:t>Anexo</w:t>
                    <w:tab/>
                  </w:r>
                  <w:r>
                    <w:rPr>
                      <w:rFonts w:ascii="Arial" w:hAnsi="Arial"/>
                      <w:spacing w:val="-1"/>
                      <w:position w:val="-6"/>
                    </w:rPr>
                    <w:t>13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7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Telesecundaria </w:t>
                  </w:r>
                  <w:r>
                    <w:rPr>
                      <w:rFonts w:ascii="Arial" w:hAnsi="Arial"/>
                      <w:spacing w:val="-1"/>
                    </w:rPr>
                    <w:t>No.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35,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muros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salitre,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pintura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279,193</w:t>
                    <w:tab/>
                    <w:t>279,193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12559" w:val="left" w:leader="none"/>
                      <w:tab w:pos="14650" w:val="left" w:leader="none"/>
                    </w:tabs>
                    <w:spacing w:line="178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plafones,</w:t>
                  </w:r>
                  <w:r>
                    <w:rPr>
                      <w:rFonts w:ascii="Arial" w:hAnsi="Arial"/>
                    </w:rPr>
                    <w:t> cableado </w:t>
                  </w:r>
                  <w:r>
                    <w:rPr>
                      <w:rFonts w:ascii="Arial" w:hAnsi="Arial"/>
                      <w:spacing w:val="-1"/>
                    </w:rPr>
                    <w:t>eléctrico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aulas,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cisterna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10,000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andador</w:t>
                    <w:tab/>
                  </w:r>
                  <w:r>
                    <w:rPr>
                      <w:rFonts w:ascii="Arial" w:hAnsi="Arial"/>
                    </w:rPr>
                    <w:t>Ejido</w:t>
                  </w:r>
                  <w:r>
                    <w:rPr>
                      <w:rFonts w:ascii="Arial" w:hAnsi="Arial"/>
                      <w:spacing w:val="-1"/>
                    </w:rPr>
                    <w:t> Luis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31" w:val="left" w:leader="none"/>
                      <w:tab w:pos="12559" w:val="left" w:leader="none"/>
                      <w:tab w:pos="14650" w:val="left" w:leader="none"/>
                    </w:tabs>
                    <w:spacing w:line="218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plaza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</w:rPr>
                    <w:t>cívica.</w:t>
                    <w:tab/>
                  </w:r>
                  <w:r>
                    <w:rPr>
                      <w:rFonts w:ascii="Arial" w:hAnsi="Arial"/>
                      <w:w w:val="95"/>
                    </w:rPr>
                    <w:t>Echeverría</w:t>
                    <w:tab/>
                  </w:r>
                  <w:r>
                    <w:rPr>
                      <w:rFonts w:ascii="Arial" w:hAnsi="Arial"/>
                      <w:position w:val="-5"/>
                    </w:rPr>
                    <w:t>Anexo</w:t>
                    <w:tab/>
                    <w:t>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8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Profa.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Emma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Isabel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Osuna,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rehabilitación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protecciones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279,255</w:t>
                    <w:tab/>
                    <w:t>279,255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metálicas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cambio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cancelería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edificio,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cambio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muebles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sanitarios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mamparas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núcleo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servicios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sanitarios.</w:t>
                    <w:tab/>
                  </w:r>
                  <w:r>
                    <w:rPr>
                      <w:rFonts w:ascii="Arial" w:hAnsi="Arial"/>
                      <w:position w:val="-6"/>
                    </w:rPr>
                    <w:t>Anexo</w:t>
                    <w:tab/>
                    <w:t>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7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Emiliano 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Zapata,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construcción 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plaza</w:t>
                  </w:r>
                  <w:r>
                    <w:rPr>
                      <w:rFonts w:ascii="Arial" w:hAnsi="Arial"/>
                    </w:rPr>
                    <w:t>   cívica 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pisos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42,712</w:t>
                    <w:tab/>
                    <w:t>42,712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03" w:val="left" w:leader="none"/>
                      <w:tab w:pos="12559" w:val="left" w:leader="none"/>
                      <w:tab w:pos="14650" w:val="left" w:leader="none"/>
                    </w:tabs>
                    <w:spacing w:line="179" w:lineRule="exact" w:before="1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exteriores.</w:t>
                    <w:tab/>
                  </w:r>
                  <w:r>
                    <w:rPr>
                      <w:rFonts w:ascii="Arial" w:hAnsi="Arial"/>
                    </w:rPr>
                    <w:t>Ley Federal de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8004" w:val="left" w:leader="none"/>
                      <w:tab w:pos="10095" w:val="left" w:leader="none"/>
                    </w:tabs>
                    <w:spacing w:line="219" w:lineRule="exact" w:before="0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Aguas</w:t>
                  </w:r>
                  <w:r>
                    <w:rPr>
                      <w:rFonts w:ascii="Arial" w:hAnsi="Arial"/>
                      <w:spacing w:val="-1"/>
                    </w:rPr>
                    <w:t> Número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Uno</w:t>
                    <w:tab/>
                  </w:r>
                  <w:r>
                    <w:rPr>
                      <w:rFonts w:ascii="Arial" w:hAnsi="Arial"/>
                      <w:position w:val="-5"/>
                    </w:rPr>
                    <w:t>Anexo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4940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  <w:tab w:pos="14650" w:val="left" w:leader="none"/>
                    </w:tabs>
                    <w:spacing w:line="268" w:lineRule="auto" w:before="203"/>
                    <w:ind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Instituto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Tecnológico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Superior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Mulegé,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segunda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89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3,786,711</w:t>
                    <w:tab/>
                    <w:t>3,786,711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1,463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etapa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edificio,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instalaciones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especiales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obra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exterior.</w:t>
                    <w:tab/>
                  </w:r>
                  <w:r>
                    <w:rPr>
                      <w:rFonts w:ascii="Arial" w:hAnsi="Arial"/>
                    </w:rPr>
                    <w:t>Santa</w:t>
                  </w:r>
                  <w:r>
                    <w:rPr>
                      <w:rFonts w:ascii="Arial" w:hAnsi="Arial"/>
                      <w:spacing w:val="-1"/>
                    </w:rPr>
                    <w:t> Rosalía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38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Anexo</w:t>
                    <w:tab/>
                    <w:t>9</w:t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FONDO</w:t>
                  </w:r>
                  <w:r>
                    <w:rPr>
                      <w:rFonts w:ascii="Arial" w:hAnsi="Arial"/>
                      <w:b/>
                      <w:spacing w:val="-5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APORTACIONES</w:t>
                  </w:r>
                  <w:r>
                    <w:rPr>
                      <w:rFonts w:ascii="Arial" w:hAns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MÚLTIPLES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8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</w:rPr>
                    <w:t>Braulio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Rodríguez.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67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2,312,735</w:t>
                    <w:tab/>
                    <w:t>2,312,735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165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650" w:val="left" w:leader="none"/>
                    </w:tabs>
                    <w:spacing w:line="175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Trabajos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eléctrica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cisterna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Heroica</w:t>
                  </w:r>
                  <w:r>
                    <w:rPr>
                      <w:rFonts w:ascii="Arial" w:hAnsi="Arial"/>
                    </w:rPr>
                    <w:t> Mulegé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5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position w:val="7"/>
                    </w:rPr>
                    <w:t>10,000</w:t>
                  </w:r>
                  <w:r>
                    <w:rPr>
                      <w:rFonts w:ascii="Arial"/>
                      <w:spacing w:val="27"/>
                      <w:position w:val="7"/>
                    </w:rPr>
                    <w:t> </w:t>
                  </w:r>
                  <w:r>
                    <w:rPr>
                      <w:rFonts w:ascii="Arial"/>
                      <w:spacing w:val="-1"/>
                      <w:position w:val="7"/>
                    </w:rPr>
                    <w:t>l.</w:t>
                    <w:tab/>
                  </w:r>
                  <w:r>
                    <w:rPr>
                      <w:rFonts w:ascii="Arial"/>
                      <w:spacing w:val="-1"/>
                    </w:rPr>
                    <w:t>Cisterna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92.409973pt;margin-top:50.116875pt;width:179.55pt;height:45.65pt;mso-position-horizontal-relative:page;mso-position-vertical-relative:page;z-index:-102208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976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827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21"/>
                      <w:w w:val="8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E(UCACIN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6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PÉBLICA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9.182678pt;margin-top:572.917419pt;width:21.1pt;height:17pt;mso-position-horizontal-relative:page;mso-position-vertical-relative:page;z-index:-102205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85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10220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10220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10219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10219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10219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10219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10218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10218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10218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10218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10217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10217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10217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10217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10216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10216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10216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102162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102160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102157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1021552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102152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102150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102148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1021456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102143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102140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102138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102136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102133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35" w:val="left" w:leader="none"/>
                      <w:tab w:pos="5982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E.S. 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Nueva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Creación,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6 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aulas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didácticas,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dirección,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N.S.S.,</w:t>
                    <w:tab/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54</w:t>
                    <w:tab/>
                    <w:t>17,366,115</w:t>
                    <w:tab/>
                    <w:t>17,366,115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43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120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escaleras,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plaza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cívica,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cancha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usos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múltiples,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andadores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Cabo</w:t>
                  </w:r>
                  <w:r>
                    <w:rPr>
                      <w:rFonts w:ascii="Arial" w:hAnsi="Arial"/>
                    </w:rPr>
                    <w:t> San</w:t>
                  </w:r>
                  <w:r>
                    <w:rPr>
                      <w:rFonts w:ascii="Arial" w:hAnsi="Arial"/>
                      <w:spacing w:val="-1"/>
                    </w:rPr>
                    <w:t> Lucas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Escuela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262" w:lineRule="auto" w:before="0"/>
                    <w:ind w:left="199" w:right="1023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conexión,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acceso,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barda,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red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eléctrica,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alumbrado,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cisterna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10,000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l.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436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T.V.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65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Nueva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Creación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2da.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etapa,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construcción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3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aulas</w:t>
                    <w:tab/>
                    <w:t>Comondú</w:t>
                    <w:tab/>
                    <w:t>30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2,154,151</w:t>
                    <w:tab/>
                    <w:t>2,154,151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27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177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didácticas,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cancha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usos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múltiples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techumbre,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bodega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obra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Escuela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7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exterior.</w:t>
                    <w:tab/>
                  </w:r>
                  <w:r>
                    <w:rPr>
                      <w:rFonts w:ascii="Arial"/>
                      <w:w w:val="95"/>
                      <w:position w:val="-6"/>
                    </w:rPr>
                    <w:t>Aula</w:t>
                    <w:tab/>
                  </w:r>
                  <w:r>
                    <w:rPr>
                      <w:rFonts w:ascii="Arial"/>
                      <w:position w:val="-6"/>
                    </w:rPr>
                    <w:t>3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77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Rosario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Castellanos,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cisterna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prefabricada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Comondú</w:t>
                    <w:tab/>
                    <w:t>65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259,525</w:t>
                    <w:tab/>
                    <w:t>259,525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96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128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10,000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l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cisterna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existente.</w:t>
                    <w:tab/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41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Esc.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Sec.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José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María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Morelos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Pavón,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impermeabilización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1,048,615</w:t>
                    <w:tab/>
                    <w:t>1,048,615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574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muros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exteriores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laboratorios,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talleres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e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7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impermeabilización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edificios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administrativos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dirección.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  <w:position w:val="-6"/>
                    </w:rPr>
                    <w:t>Rehabilitación</w:t>
                    <w:tab/>
                  </w:r>
                  <w:r>
                    <w:rPr>
                      <w:rFonts w:ascii="Arial" w:hAnsi="Arial"/>
                      <w:position w:val="-6"/>
                    </w:rPr>
                    <w:t>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7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</w:t>
                  </w:r>
                  <w:r>
                    <w:rPr>
                      <w:rFonts w:ascii="Arial" w:hAnsi="Arial"/>
                      <w:spacing w:val="-1"/>
                    </w:rPr>
                    <w:t> Distrito </w:t>
                  </w:r>
                  <w:r>
                    <w:rPr>
                      <w:rFonts w:ascii="Arial" w:hAnsi="Arial"/>
                    </w:rPr>
                    <w:t>Federal,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 </w:t>
                  </w:r>
                  <w:r>
                    <w:rPr>
                      <w:rFonts w:ascii="Arial" w:hAnsi="Arial"/>
                    </w:rPr>
                    <w:t>techumbre</w:t>
                  </w:r>
                  <w:r>
                    <w:rPr>
                      <w:rFonts w:ascii="Arial" w:hAnsi="Arial"/>
                      <w:spacing w:val="-1"/>
                    </w:rPr>
                    <w:t> en plaza </w:t>
                  </w:r>
                  <w:r>
                    <w:rPr>
                      <w:rFonts w:ascii="Arial" w:hAnsi="Arial"/>
                    </w:rPr>
                    <w:t>cívica.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136,136</w:t>
                    <w:tab/>
                    <w:t>136,136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235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689" w:val="left" w:leader="none"/>
                      <w:tab w:pos="9780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Chametla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Acción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Suministro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 </w:t>
                  </w:r>
                  <w:r>
                    <w:rPr>
                      <w:rFonts w:ascii="Arial" w:hAnsi="Arial"/>
                    </w:rPr>
                    <w:t>mobiliario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</w:rPr>
                    <w:t>cargo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almacén</w:t>
                  </w:r>
                  <w:r>
                    <w:rPr>
                      <w:rFonts w:ascii="Arial" w:hAnsi="Arial"/>
                    </w:rPr>
                    <w:t> ISIFE.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117,348</w:t>
                    <w:tab/>
                    <w:t>117,348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607" w:val="left" w:leader="none"/>
                      <w:tab w:pos="9660" w:val="left" w:leader="none"/>
                    </w:tabs>
                    <w:spacing w:line="240" w:lineRule="auto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/>
                      <w:position w:val="2"/>
                    </w:rPr>
                    <w:t> Paz</w:t>
                    <w:tab/>
                  </w:r>
                  <w:r>
                    <w:rPr>
                      <w:rFonts w:ascii="Arial"/>
                      <w:w w:val="95"/>
                    </w:rPr>
                    <w:t>Plantel</w:t>
                    <w:tab/>
                  </w:r>
                  <w:r>
                    <w:rPr>
                      <w:rFonts w:ascii="Arial"/>
                      <w:spacing w:val="-1"/>
                    </w:rPr>
                    <w:t>11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52" w:val="left" w:leader="none"/>
                    </w:tabs>
                    <w:spacing w:line="240" w:lineRule="auto" w:before="5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Mobiliario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33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Lic.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Benito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Juárez,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construcción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cisterna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2,800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l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232,879</w:t>
                    <w:tab/>
                    <w:t>232,879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andadores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conexión.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Heroica</w:t>
                  </w:r>
                  <w:r>
                    <w:rPr>
                      <w:rFonts w:ascii="Arial" w:hAnsi="Arial"/>
                    </w:rPr>
                    <w:t> Mulegé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Andador</w:t>
                    <w:tab/>
                    <w:t>1</w:t>
                  </w:r>
                </w:p>
                <w:p>
                  <w:pPr>
                    <w:pStyle w:val="BodyText"/>
                    <w:tabs>
                      <w:tab w:pos="2764" w:val="left" w:leader="none"/>
                      <w:tab w:pos="4866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Centro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Atención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Múltiple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No.5,</w:t>
                    <w:tab/>
                  </w:r>
                  <w:r>
                    <w:rPr>
                      <w:rFonts w:ascii="Arial" w:hAnsi="Arial"/>
                    </w:rPr>
                    <w:t>construcción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aula</w:t>
                    <w:tab/>
                    <w:t>Comondú</w:t>
                    <w:tab/>
                    <w:t>54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728,442</w:t>
                    <w:tab/>
                    <w:t>728,442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65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562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didáctica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6.00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x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8.00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m.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Ciudad</w:t>
                  </w:r>
                  <w:r>
                    <w:rPr>
                      <w:rFonts w:ascii="Arial" w:hAnsi="Arial"/>
                    </w:rPr>
                    <w:t> Insurgentes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Suministro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 </w:t>
                  </w:r>
                  <w:r>
                    <w:rPr>
                      <w:rFonts w:ascii="Arial" w:hAnsi="Arial"/>
                    </w:rPr>
                    <w:t>mobiliario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</w:rPr>
                    <w:t>cargo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almacén</w:t>
                  </w:r>
                  <w:r>
                    <w:rPr>
                      <w:rFonts w:ascii="Arial" w:hAnsi="Arial"/>
                    </w:rPr>
                    <w:t> ISIFE.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  <w:t>2,363</w:t>
                    <w:tab/>
                    <w:t>2,363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8004" w:val="left" w:leader="none"/>
                      <w:tab w:pos="10095" w:val="left" w:leader="none"/>
                    </w:tabs>
                    <w:spacing w:line="178" w:lineRule="exact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Villa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Alberto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Andrés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Escuela</w:t>
                    <w:tab/>
                    <w:t>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992" w:val="left" w:leader="none"/>
                      <w:tab w:pos="10083" w:val="left" w:leader="none"/>
                    </w:tabs>
                    <w:spacing w:line="218" w:lineRule="exact" w:before="0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Alvarado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Arámburo</w:t>
                    <w:tab/>
                  </w:r>
                  <w:r>
                    <w:rPr>
                      <w:rFonts w:ascii="Arial" w:hAnsi="Arial"/>
                      <w:position w:val="-5"/>
                    </w:rPr>
                    <w:t>Mobiliario</w:t>
                    <w:tab/>
                    <w:t>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20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Esc.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Sec.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Técnica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No.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07,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trabajos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fosa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séptica,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217,557</w:t>
                    <w:tab/>
                    <w:t>217,557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91" w:val="left" w:leader="none"/>
                      <w:tab w:pos="12559" w:val="left" w:leader="none"/>
                      <w:tab w:pos="14650" w:val="left" w:leader="none"/>
                    </w:tabs>
                    <w:spacing w:line="178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muro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cubre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tinacos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rehabilitación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servicio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sanitario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  <w:tab/>
                  </w:r>
                  <w:r>
                    <w:rPr>
                      <w:rFonts w:ascii="Arial" w:hAnsi="Arial"/>
                    </w:rPr>
                    <w:t>Ley Federal de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03" w:val="left" w:leader="none"/>
                      <w:tab w:pos="12559" w:val="left" w:leader="none"/>
                      <w:tab w:pos="14650" w:val="left" w:leader="none"/>
                    </w:tabs>
                    <w:spacing w:line="19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dirección.</w:t>
                    <w:tab/>
                  </w:r>
                  <w:r>
                    <w:rPr>
                      <w:rFonts w:ascii="Arial" w:hAnsi="Arial"/>
                    </w:rPr>
                    <w:t>Aguas</w:t>
                  </w:r>
                  <w:r>
                    <w:rPr>
                      <w:rFonts w:ascii="Arial" w:hAnsi="Arial"/>
                      <w:spacing w:val="-1"/>
                    </w:rPr>
                    <w:t> Número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  <w:position w:val="-5"/>
                    </w:rPr>
                    <w:t>Rehabilitación</w:t>
                    <w:tab/>
                  </w:r>
                  <w:r>
                    <w:rPr>
                      <w:rFonts w:ascii="Arial" w:hAnsi="Arial"/>
                      <w:position w:val="-5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40" w:lineRule="exact" w:before="0"/>
                    <w:ind w:left="495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Cuatro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174.55pt;height:45.65pt;mso-position-horizontal-relative:page;mso-position-vertical-relative:page;z-index:-102131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21"/>
                      <w:w w:val="8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E(UCACIN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6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PÉBLICA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21.75pt;height:17pt;mso-position-horizontal-relative:page;mso-position-vertical-relative:page;z-index:-102128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86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10212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10212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10212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10211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10211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10211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10211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10210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10210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10210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10210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10210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10209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10209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10209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10209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10208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102085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102083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102080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1020784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102076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102073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102071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1020688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102066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102064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102061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102059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10205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5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5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Mayo,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trabajos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rehabilitación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red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sanitaria.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34,823</w:t>
                    <w:tab/>
                    <w:t>34,823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137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767" w:val="left" w:leader="none"/>
                      <w:tab w:pos="9858" w:val="left" w:leader="none"/>
                    </w:tabs>
                    <w:spacing w:line="178" w:lineRule="exact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Villa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Ignacio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Acción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8" w:lineRule="exact" w:before="0"/>
                    <w:ind w:left="4874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Zaragoza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  <w:tab w:pos="14650" w:val="left" w:leader="none"/>
                    </w:tabs>
                    <w:spacing w:line="268" w:lineRule="auto" w:before="263"/>
                    <w:ind w:left="199"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Esc.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Sec.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Técnica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No.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01,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Profa.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Concepción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Casillas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Seguame,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3,178,198</w:t>
                    <w:tab/>
                    <w:t>3,178,198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1,200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rehabilitación  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cerco  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perimetral</w:t>
                  </w:r>
                  <w:r>
                    <w:rPr>
                      <w:rFonts w:ascii="Arial" w:hAnsi="Arial"/>
                    </w:rPr>
                    <w:t>  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y  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pintura</w:t>
                  </w:r>
                  <w:r>
                    <w:rPr>
                      <w:rFonts w:ascii="Arial" w:hAnsi="Arial"/>
                    </w:rPr>
                    <w:t>  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 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edificios;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01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  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servicios  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sanitarios.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  <w:position w:val="-6"/>
                    </w:rPr>
                    <w:t>Rehabilitación</w:t>
                    <w:tab/>
                  </w:r>
                  <w:r>
                    <w:rPr>
                      <w:rFonts w:ascii="Arial" w:hAnsi="Arial"/>
                      <w:position w:val="-6"/>
                    </w:rPr>
                    <w:t>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77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Esc.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Sec.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José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Ma.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Morelos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Pavón,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núcleo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1,287,143</w:t>
                    <w:tab/>
                    <w:t>1,287,143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916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servicios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sanitarios,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cisterna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10,000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20,000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l,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7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rampa.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  <w:position w:val="-6"/>
                    </w:rPr>
                    <w:t>Rehabilitación</w:t>
                    <w:tab/>
                  </w:r>
                  <w:r>
                    <w:rPr>
                      <w:rFonts w:ascii="Arial" w:hAnsi="Arial"/>
                      <w:position w:val="-6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77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Prof. 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Pablo 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L.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Martínez,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trabajos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complementarios 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1,402,159</w:t>
                    <w:tab/>
                    <w:t>1,402,159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358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instalaciones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eléctricas,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núcleo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servicios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sanitarios,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cisterna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10,000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alumbrado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exterior.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  <w:position w:val="-6"/>
                    </w:rPr>
                    <w:t>Rehabilitación</w:t>
                    <w:tab/>
                  </w:r>
                  <w:r>
                    <w:rPr>
                      <w:rFonts w:ascii="Arial" w:hAnsi="Arial"/>
                      <w:position w:val="-6"/>
                    </w:rPr>
                    <w:t>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7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Frida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Khalo,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rehabilitación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núcleo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servicios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sanitarios,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2,154,301</w:t>
                    <w:tab/>
                    <w:t>2,154,301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203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cisterna,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rampa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accesibilidad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adaptación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Cabo</w:t>
                  </w:r>
                  <w:r>
                    <w:rPr>
                      <w:rFonts w:ascii="Arial" w:hAnsi="Arial"/>
                    </w:rPr>
                    <w:t> San</w:t>
                  </w:r>
                  <w:r>
                    <w:rPr>
                      <w:rFonts w:ascii="Arial" w:hAnsi="Arial"/>
                      <w:spacing w:val="-1"/>
                    </w:rPr>
                    <w:t> Lucas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Adecuación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dirección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turno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matutino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vespertino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aula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USAER.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  <w:position w:val="-6"/>
                    </w:rPr>
                    <w:t>Rehabilitación</w:t>
                    <w:tab/>
                  </w:r>
                  <w:r>
                    <w:rPr>
                      <w:rFonts w:ascii="Arial" w:hAnsi="Arial"/>
                      <w:position w:val="-6"/>
                    </w:rPr>
                    <w:t>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7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Martína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Viuda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Díaz,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rehabilitación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techumbre 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727,844</w:t>
                    <w:tab/>
                    <w:t>727,844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 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aula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didáctica.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w w:val="95"/>
                    </w:rPr>
                    <w:t>Rehabilitación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Sin </w:t>
                  </w:r>
                  <w:r>
                    <w:rPr>
                      <w:rFonts w:ascii="Arial" w:hAnsi="Arial"/>
                      <w:spacing w:val="-1"/>
                    </w:rPr>
                    <w:t>Nombre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(colonia</w:t>
                  </w:r>
                  <w:r>
                    <w:rPr>
                      <w:rFonts w:ascii="Arial" w:hAnsi="Arial"/>
                      <w:spacing w:val="-1"/>
                    </w:rPr>
                    <w:t> Leonardo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Gastélum), construcción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aula</w:t>
                    <w:tab/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1,317,123</w:t>
                    <w:tab/>
                    <w:t>1,317,123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89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didáctica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adosada,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cisterna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10,000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l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-1"/>
                    </w:rPr>
                    <w:t>desagües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plaza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cívica.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Cabo</w:t>
                  </w:r>
                  <w:r>
                    <w:rPr>
                      <w:rFonts w:ascii="Arial" w:hAnsi="Arial"/>
                    </w:rPr>
                    <w:t> San</w:t>
                  </w:r>
                  <w:r>
                    <w:rPr>
                      <w:rFonts w:ascii="Arial" w:hAnsi="Arial"/>
                      <w:spacing w:val="-1"/>
                    </w:rPr>
                    <w:t> Lucas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Aula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Estado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Campeche,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demolición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pórtico,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741,539</w:t>
                    <w:tab/>
                    <w:t>741,539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204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techumbre,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colocación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barandal,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rehabilitación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volados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y 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San José del </w:t>
                  </w:r>
                  <w:r>
                    <w:rPr>
                      <w:rFonts w:ascii="Arial" w:hAnsi="Arial"/>
                      <w:spacing w:val="-1"/>
                    </w:rPr>
                    <w:t>Cabo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construcción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cisterna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10,000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l.</w:t>
                    <w:tab/>
                  </w:r>
                  <w:r>
                    <w:rPr>
                      <w:rFonts w:ascii="Arial" w:hAnsi="Arial"/>
                      <w:position w:val="-6"/>
                    </w:rPr>
                    <w:t>Obra</w:t>
                    <w:tab/>
                    <w:t>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92.409973pt;margin-top:50.116875pt;width:179.55pt;height:45.65pt;mso-position-horizontal-relative:page;mso-position-vertical-relative:page;z-index:-102054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976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827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21"/>
                      <w:w w:val="8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E(UCACIN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6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PÉBLICA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8.807678pt;margin-top:572.917419pt;width:21.5pt;height:17pt;mso-position-horizontal-relative:page;mso-position-vertical-relative:page;z-index:-102052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87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10204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10204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10204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10204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10204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10203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10203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10203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10203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10202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10202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10202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10202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10201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10201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10201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10201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102008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102006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102004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1020016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101999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10199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101994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101992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101989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101987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101984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101982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10198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T.V.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Secundaria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No.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40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Elvira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Castillo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Marrón,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construcción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1,217,953</w:t>
                    <w:tab/>
                    <w:t>1,217,953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132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núcleo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servicios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sanitarios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cisterna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5,000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Sanitario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</w:t>
                  </w:r>
                  <w:r>
                    <w:rPr>
                      <w:rFonts w:ascii="Arial" w:hAnsi="Arial"/>
                      <w:spacing w:val="-1"/>
                    </w:rPr>
                    <w:t> 25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Octubre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1697,</w:t>
                  </w:r>
                  <w:r>
                    <w:rPr>
                      <w:rFonts w:ascii="Arial" w:hAnsi="Arial"/>
                    </w:rPr>
                    <w:t> construcción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aula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didáctica.</w:t>
                    <w:tab/>
                    <w:t>Loreto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897,750</w:t>
                    <w:tab/>
                    <w:t>897,750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450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588" w:val="left" w:leader="none"/>
                      <w:tab w:pos="9679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position w:val="2"/>
                    </w:rPr>
                    <w:t>Loreto</w:t>
                    <w:tab/>
                  </w:r>
                  <w:r>
                    <w:rPr>
                      <w:rFonts w:ascii="Arial" w:hAnsi="Arial"/>
                    </w:rPr>
                    <w:t>Acción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Aula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Capitán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Rosendo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Robles,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registros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eléctricos,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638,512</w:t>
                    <w:tab/>
                    <w:t>638,512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436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columnas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muros.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w w:val="95"/>
                    </w:rPr>
                    <w:t>Rehabilitación</w:t>
                    <w:tab/>
                  </w:r>
                  <w:r>
                    <w:rPr>
                      <w:rFonts w:ascii="Arial" w:hAnsi="Arial"/>
                    </w:rPr>
                    <w:t>3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José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L.</w:t>
                  </w:r>
                  <w:r>
                    <w:rPr>
                      <w:rFonts w:ascii="Arial" w:hAnsi="Arial"/>
                    </w:rPr>
                    <w:t> Gavarain,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</w:rPr>
                    <w:t>trabajos</w:t>
                  </w:r>
                  <w:r>
                    <w:rPr>
                      <w:rFonts w:ascii="Arial" w:hAnsi="Arial"/>
                      <w:spacing w:val="-1"/>
                    </w:rPr>
                    <w:t> de </w:t>
                  </w: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-1"/>
                    </w:rPr>
                    <w:t> eléctrica.</w:t>
                    <w:tab/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914,204</w:t>
                    <w:tab/>
                    <w:t>914,204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193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697" w:val="left" w:leader="none"/>
                      <w:tab w:pos="9788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Miraflores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Acción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w w:val="95"/>
                    </w:rPr>
                    <w:t>Rehabilitación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Esc.  Sec.  Técnica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No.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-1"/>
                    </w:rPr>
                    <w:t>26</w:t>
                  </w:r>
                  <w:r>
                    <w:rPr>
                      <w:rFonts w:ascii="Arial" w:hAnsi="Arial"/>
                    </w:rPr>
                    <w:t>  (colonia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 Fuente),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construcción 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1,753,294</w:t>
                    <w:tab/>
                    <w:t>1,753,294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571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núcleo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servicios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sanitarios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adosado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cisterna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10,000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Sanitario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Rosario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Morales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Avilés, 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rehabilitación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piso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aulas</w:t>
                    <w:tab/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2,957,914</w:t>
                    <w:tab/>
                    <w:t>2,957,914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348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didácticas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edifico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2B,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cisterna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10,000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l,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Cabo</w:t>
                  </w:r>
                  <w:r>
                    <w:rPr>
                      <w:rFonts w:ascii="Arial" w:hAnsi="Arial"/>
                    </w:rPr>
                    <w:t> San</w:t>
                  </w:r>
                  <w:r>
                    <w:rPr>
                      <w:rFonts w:ascii="Arial" w:hAnsi="Arial"/>
                      <w:spacing w:val="-1"/>
                    </w:rPr>
                    <w:t> Lucas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núcleo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servicios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sanitarios,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andador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rampas.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  <w:position w:val="-6"/>
                    </w:rPr>
                    <w:t>Rehabilitación</w:t>
                    <w:tab/>
                  </w:r>
                  <w:r>
                    <w:rPr>
                      <w:rFonts w:ascii="Arial" w:hAnsi="Arial"/>
                      <w:position w:val="-6"/>
                    </w:rPr>
                    <w:t>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7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Esc.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Sec.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Técnica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No.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08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Ventura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Moyrón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Ojeda,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trabajos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2,070,398</w:t>
                    <w:tab/>
                    <w:t>2,070,398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161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178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eléctrico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construcción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cisterna  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San Juan de los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650" w:val="left" w:leader="none"/>
                    </w:tabs>
                    <w:spacing w:line="218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prefabricada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10,000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l.</w:t>
                    <w:tab/>
                  </w:r>
                  <w:r>
                    <w:rPr>
                      <w:rFonts w:ascii="Arial" w:hAnsi="Arial"/>
                    </w:rPr>
                    <w:t>Planes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  <w:position w:val="-5"/>
                    </w:rPr>
                    <w:t>Rehabilitación</w:t>
                    <w:tab/>
                  </w:r>
                  <w:r>
                    <w:rPr>
                      <w:rFonts w:ascii="Arial" w:hAnsi="Arial"/>
                      <w:position w:val="-5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  <w:tab w:pos="14650" w:val="left" w:leader="none"/>
                    </w:tabs>
                    <w:spacing w:line="268" w:lineRule="auto" w:before="383"/>
                    <w:ind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Esc. 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Sec.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Moisés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Sáenz 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Garza, 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rehabilitación 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núcleo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ab/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676,689</w:t>
                    <w:tab/>
                    <w:t>676,689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1,533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servicios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sanitarios.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Cabo</w:t>
                  </w:r>
                  <w:r>
                    <w:rPr>
                      <w:rFonts w:ascii="Arial" w:hAnsi="Arial"/>
                    </w:rPr>
                    <w:t> San</w:t>
                  </w:r>
                  <w:r>
                    <w:rPr>
                      <w:rFonts w:ascii="Arial" w:hAnsi="Arial"/>
                      <w:spacing w:val="-1"/>
                    </w:rPr>
                    <w:t> Lucas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38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w w:val="95"/>
                    </w:rPr>
                    <w:t>Rehabilitación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Esc. </w:t>
                  </w:r>
                  <w:r>
                    <w:rPr>
                      <w:rFonts w:ascii="Arial"/>
                      <w:spacing w:val="35"/>
                    </w:rPr>
                    <w:t> </w:t>
                  </w:r>
                  <w:r>
                    <w:rPr>
                      <w:rFonts w:ascii="Arial"/>
                    </w:rPr>
                    <w:t>Sec. </w:t>
                  </w:r>
                  <w:r>
                    <w:rPr>
                      <w:rFonts w:ascii="Arial"/>
                      <w:spacing w:val="35"/>
                    </w:rPr>
                    <w:t> </w:t>
                  </w:r>
                  <w:r>
                    <w:rPr>
                      <w:rFonts w:ascii="Arial"/>
                    </w:rPr>
                    <w:t>General </w:t>
                  </w:r>
                  <w:r>
                    <w:rPr>
                      <w:rFonts w:ascii="Arial"/>
                      <w:spacing w:val="3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No.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3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37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36"/>
                    </w:rPr>
                    <w:t> </w:t>
                  </w:r>
                  <w:r>
                    <w:rPr>
                      <w:rFonts w:ascii="Arial"/>
                    </w:rPr>
                    <w:t>Ernesto </w:t>
                  </w:r>
                  <w:r>
                    <w:rPr>
                      <w:rFonts w:ascii="Arial"/>
                      <w:spacing w:val="3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Romero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3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Lucero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36"/>
                    </w:rPr>
                    <w:t> </w:t>
                  </w:r>
                  <w:r>
                    <w:rPr>
                      <w:rFonts w:ascii="Arial"/>
                    </w:rPr>
                    <w:t>(colonia</w:t>
                    <w:tab/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1,470,436</w:t>
                    <w:tab/>
                    <w:t>1,470,436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837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Miramar), 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construcción 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aula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didáctica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planta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baja,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preparación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adose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escalera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y 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andador.</w:t>
                    <w:tab/>
                  </w:r>
                  <w:r>
                    <w:rPr>
                      <w:rFonts w:ascii="Arial" w:hAnsi="Arial"/>
                      <w:w w:val="95"/>
                      <w:position w:val="-6"/>
                    </w:rPr>
                    <w:t>Aula</w:t>
                    <w:tab/>
                  </w:r>
                  <w:r>
                    <w:rPr>
                      <w:rFonts w:ascii="Arial" w:hAnsi="Arial"/>
                      <w:position w:val="-6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7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Prof. 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Manuel 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Quiroz 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Martínez, 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trabajos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rehabilitación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1,180,472</w:t>
                    <w:tab/>
                    <w:t>1,180,472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125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eléctrica.</w:t>
                    <w:tab/>
                  </w:r>
                  <w:r>
                    <w:rPr>
                      <w:rFonts w:ascii="Arial" w:hAnsi="Arial"/>
                    </w:rPr>
                    <w:t>Santa</w:t>
                  </w:r>
                  <w:r>
                    <w:rPr>
                      <w:rFonts w:ascii="Arial" w:hAnsi="Arial"/>
                      <w:spacing w:val="-1"/>
                    </w:rPr>
                    <w:t> Rosalía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w w:val="95"/>
                    </w:rPr>
                    <w:t>Rehabilitación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174.55pt;height:45.65pt;mso-position-horizontal-relative:page;mso-position-vertical-relative:page;z-index:-101977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21"/>
                      <w:w w:val="8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E(UCACIN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6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PÉBLICA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22.05pt;height:17pt;mso-position-horizontal-relative:page;mso-position-vertical-relative:page;z-index:-101975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88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10197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10197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10196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10196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10196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10196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10195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10195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10195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10195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10194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10194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10194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10194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10193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10193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10193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101932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101929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101927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1019248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101922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101920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101917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1019152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101912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101910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101908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101905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10190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652" w:val="left" w:leader="none"/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  <w:tab w:pos="14650" w:val="left" w:leader="none"/>
                    </w:tabs>
                    <w:spacing w:line="268" w:lineRule="auto" w:before="94"/>
                    <w:ind w:left="199"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Esc.  Sec.  Técnica  </w:t>
                  </w:r>
                  <w:r>
                    <w:rPr>
                      <w:rFonts w:ascii="Arial" w:hAnsi="Arial"/>
                      <w:spacing w:val="-1"/>
                    </w:rPr>
                    <w:t>No.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19,</w:t>
                  </w:r>
                  <w:r>
                    <w:rPr>
                      <w:rFonts w:ascii="Arial" w:hAnsi="Arial"/>
                    </w:rPr>
                    <w:t>  rehabilitación 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servicios  sanitarios,</w:t>
                    <w:tab/>
                    <w:tab/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922,432</w:t>
                    <w:tab/>
                    <w:t>922,432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1,642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construcción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cisterna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10,000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andador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rampas.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Cabo</w:t>
                  </w:r>
                  <w:r>
                    <w:rPr>
                      <w:rFonts w:ascii="Arial" w:hAnsi="Arial"/>
                    </w:rPr>
                    <w:t> San</w:t>
                  </w:r>
                  <w:r>
                    <w:rPr>
                      <w:rFonts w:ascii="Arial" w:hAnsi="Arial"/>
                      <w:spacing w:val="-1"/>
                    </w:rPr>
                    <w:t> Lucas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38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w w:val="95"/>
                    </w:rPr>
                    <w:t>Rehabilitación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6020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Prof.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Jerónimo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Ahumada,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trabajos 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red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79,807</w:t>
                    <w:tab/>
                    <w:t>79,807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314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sanitaria.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1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Suministro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mobiliario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-1"/>
                    </w:rPr>
                    <w:t>equipo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cargo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-1"/>
                    </w:rPr>
                    <w:t> almacén</w:t>
                  </w:r>
                  <w:r>
                    <w:rPr>
                      <w:rFonts w:ascii="Arial" w:hAnsi="Arial"/>
                    </w:rPr>
                    <w:t> ISIFE.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240,978</w:t>
                    <w:tab/>
                    <w:t>240,978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607" w:val="left" w:leader="none"/>
                      <w:tab w:pos="9698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/>
                      <w:position w:val="2"/>
                    </w:rPr>
                    <w:t> Paz</w:t>
                    <w:tab/>
                  </w:r>
                  <w:r>
                    <w:rPr>
                      <w:rFonts w:ascii="Arial"/>
                    </w:rPr>
                    <w:t>Plantel</w:t>
                    <w:tab/>
                    <w:t>1</w:t>
                  </w:r>
                </w:p>
                <w:p>
                  <w:pPr>
                    <w:pStyle w:val="BodyText"/>
                    <w:tabs>
                      <w:tab w:pos="2013" w:val="left" w:leader="none"/>
                    </w:tabs>
                    <w:spacing w:line="240" w:lineRule="auto" w:before="59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Mobiliario</w:t>
                    <w:tab/>
                  </w:r>
                  <w:r>
                    <w:rPr>
                      <w:rFonts w:ascii="Arial"/>
                      <w:spacing w:val="-1"/>
                    </w:rPr>
                    <w:t>152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León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Cota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Collins,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rehabilitación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núcleo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servicios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406,154</w:t>
                    <w:tab/>
                    <w:t>406,154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230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sanitarios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cisterna.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Cabo</w:t>
                  </w:r>
                  <w:r>
                    <w:rPr>
                      <w:rFonts w:ascii="Arial" w:hAnsi="Arial"/>
                    </w:rPr>
                    <w:t> San</w:t>
                  </w:r>
                  <w:r>
                    <w:rPr>
                      <w:rFonts w:ascii="Arial" w:hAnsi="Arial"/>
                      <w:spacing w:val="-1"/>
                    </w:rPr>
                    <w:t> Lucas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w w:val="95"/>
                    </w:rPr>
                    <w:t>Rehabilitación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Benito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Juárez,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desazolve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fosa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séptica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alumbrado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31,144</w:t>
                    <w:tab/>
                    <w:t>31,144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04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techumbre.</w:t>
                    <w:tab/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-1"/>
                    </w:rPr>
                    <w:t> Cardonal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Desazolve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TV.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Secundaria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No.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26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Reyes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Castro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Cota,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fosa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403,230</w:t>
                    <w:tab/>
                    <w:t>403,230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04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séptica,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pozo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absorción,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colado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losa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bodega.</w:t>
                    <w:tab/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-1"/>
                    </w:rPr>
                    <w:t> Cardonal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Obra</w:t>
                    <w:tab/>
                    <w:t>3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Ignacio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López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Rayón,</w:t>
                  </w:r>
                  <w:r>
                    <w:rPr>
                      <w:rFonts w:ascii="Arial" w:hAnsi="Arial"/>
                    </w:rPr>
                    <w:t> construcción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barda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perimetral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cerco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73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1,247,771</w:t>
                    <w:tab/>
                    <w:t>1,247,771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86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254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malla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ciclónica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delimitar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paso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alumnos.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w w:val="95"/>
                    </w:rPr>
                    <w:t>Cerco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T.V.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Secundaria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No.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01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José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Agustín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Olachea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Avilés,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trabajos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50,670</w:t>
                    <w:tab/>
                    <w:t>50,670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135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eléctrica.</w:t>
                    <w:tab/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Ribera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w w:val="95"/>
                    </w:rPr>
                    <w:t>Rehabilitación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6020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200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Ignacio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Manuel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Altamirano,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rehabilitación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módulo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556,487</w:t>
                    <w:tab/>
                    <w:t>556,487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5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178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servicios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sanitarios,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cisternas,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conexión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red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sanitaria,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cambio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Cabo</w:t>
                  </w:r>
                  <w:r>
                    <w:rPr>
                      <w:rFonts w:ascii="Arial" w:hAnsi="Arial"/>
                    </w:rPr>
                    <w:t> San</w:t>
                  </w:r>
                  <w:r>
                    <w:rPr>
                      <w:rFonts w:ascii="Arial" w:hAnsi="Arial"/>
                      <w:spacing w:val="-1"/>
                    </w:rPr>
                    <w:t> Lucas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lámina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techumbre.</w:t>
                    <w:tab/>
                  </w:r>
                  <w:r>
                    <w:rPr>
                      <w:rFonts w:ascii="Arial" w:hAnsi="Arial"/>
                      <w:spacing w:val="-1"/>
                      <w:position w:val="-6"/>
                    </w:rPr>
                    <w:t>Cisterna</w:t>
                    <w:tab/>
                  </w:r>
                  <w:r>
                    <w:rPr>
                      <w:rFonts w:ascii="Arial" w:hAnsi="Arial"/>
                      <w:position w:val="-6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7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Bicentenario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Independencia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México,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142,919</w:t>
                    <w:tab/>
                    <w:t>142,919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640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cerco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perimetral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portón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vehicular.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Cabo</w:t>
                  </w:r>
                  <w:r>
                    <w:rPr>
                      <w:rFonts w:ascii="Arial" w:hAnsi="Arial"/>
                    </w:rPr>
                    <w:t> San</w:t>
                  </w:r>
                  <w:r>
                    <w:rPr>
                      <w:rFonts w:ascii="Arial" w:hAnsi="Arial"/>
                      <w:spacing w:val="-1"/>
                    </w:rPr>
                    <w:t> Lucas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Obra</w:t>
                    <w:tab/>
                    <w:t>2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92.409973pt;margin-top:50.116875pt;width:179.55pt;height:45.65pt;mso-position-horizontal-relative:page;mso-position-vertical-relative:page;z-index:-101900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976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827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21"/>
                      <w:w w:val="8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E(UCACIN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6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PÉBLICA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8.552673pt;margin-top:572.917419pt;width:21.75pt;height:17pt;mso-position-horizontal-relative:page;mso-position-vertical-relative:page;z-index:-101898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89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10189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10189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10189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10188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10188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10188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10188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10187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10187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10187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10187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10186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10186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10186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10186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10186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10185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101855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101852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101850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1018480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101845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101843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10184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101838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101836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101833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101831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101828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10182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35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René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Hernández,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aula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didáctica,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dirección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51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2,136,454</w:t>
                    <w:tab/>
                    <w:t>2,136,454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42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271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578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adecuación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núcleo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servicios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sanitarios.</w:t>
                    <w:tab/>
                  </w:r>
                  <w:r>
                    <w:rPr>
                      <w:rFonts w:ascii="Arial" w:hAnsi="Arial"/>
                    </w:rPr>
                    <w:t>San José del </w:t>
                  </w:r>
                  <w:r>
                    <w:rPr>
                      <w:rFonts w:ascii="Arial" w:hAnsi="Arial"/>
                      <w:spacing w:val="-1"/>
                    </w:rPr>
                    <w:t>Cabo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Dirección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Juana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Inés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Cruz,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módulo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servicios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527,168</w:t>
                    <w:tab/>
                    <w:t>527,168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611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sanitarios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rampas.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Cabo</w:t>
                  </w:r>
                  <w:r>
                    <w:rPr>
                      <w:rFonts w:ascii="Arial" w:hAnsi="Arial"/>
                    </w:rPr>
                    <w:t> San</w:t>
                  </w:r>
                  <w:r>
                    <w:rPr>
                      <w:rFonts w:ascii="Arial" w:hAnsi="Arial"/>
                      <w:spacing w:val="-1"/>
                    </w:rPr>
                    <w:t> Lucas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Adecuación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w w:val="95"/>
                    </w:rPr>
                    <w:t>Rehabilitación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Marisela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Escobedo,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construcción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aula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didáctica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aula</w:t>
                    <w:tab/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49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2,734,803</w:t>
                    <w:tab/>
                    <w:t>2,734,803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482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USAER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planta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baja,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aula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didáctica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planta</w:t>
                    <w:tab/>
                    <w:t>Cabo</w:t>
                  </w:r>
                  <w:r>
                    <w:rPr>
                      <w:rFonts w:ascii="Arial" w:hAnsi="Arial"/>
                    </w:rPr>
                    <w:t> San</w:t>
                  </w:r>
                  <w:r>
                    <w:rPr>
                      <w:rFonts w:ascii="Arial" w:hAnsi="Arial"/>
                      <w:spacing w:val="-1"/>
                    </w:rPr>
                    <w:t> Lucas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7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alta,</w:t>
                  </w:r>
                  <w:r>
                    <w:rPr>
                      <w:rFonts w:ascii="Arial"/>
                      <w:spacing w:val="22"/>
                    </w:rPr>
                    <w:t> </w:t>
                  </w:r>
                  <w:r>
                    <w:rPr>
                      <w:rFonts w:ascii="Arial"/>
                    </w:rPr>
                    <w:t>cubo</w:t>
                  </w:r>
                  <w:r>
                    <w:rPr>
                      <w:rFonts w:ascii="Arial"/>
                      <w:spacing w:val="2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2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escaleras</w:t>
                  </w:r>
                  <w:r>
                    <w:rPr>
                      <w:rFonts w:ascii="Arial"/>
                      <w:spacing w:val="23"/>
                    </w:rPr>
                    <w:t> </w:t>
                  </w:r>
                  <w:r>
                    <w:rPr>
                      <w:rFonts w:ascii="Arial"/>
                    </w:rPr>
                    <w:t>y</w:t>
                  </w:r>
                  <w:r>
                    <w:rPr>
                      <w:rFonts w:ascii="Arial"/>
                      <w:spacing w:val="2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obra</w:t>
                  </w:r>
                  <w:r>
                    <w:rPr>
                      <w:rFonts w:ascii="Arial"/>
                      <w:spacing w:val="2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exterior.</w:t>
                    <w:tab/>
                  </w:r>
                  <w:r>
                    <w:rPr>
                      <w:rFonts w:ascii="Arial"/>
                      <w:w w:val="95"/>
                      <w:position w:val="-6"/>
                    </w:rPr>
                    <w:t>Aula</w:t>
                    <w:tab/>
                  </w:r>
                  <w:r>
                    <w:rPr>
                      <w:rFonts w:ascii="Arial"/>
                      <w:position w:val="-6"/>
                    </w:rPr>
                    <w:t>2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77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Jesús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López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Gastélum,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cisterna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prefabricada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421,409</w:t>
                    <w:tab/>
                    <w:t>421,409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202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10,000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l,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eléctrica.</w:t>
                    <w:tab/>
                  </w:r>
                  <w:r>
                    <w:rPr>
                      <w:rFonts w:ascii="Arial" w:hAnsi="Arial"/>
                    </w:rPr>
                    <w:t>Santa</w:t>
                  </w:r>
                  <w:r>
                    <w:rPr>
                      <w:rFonts w:ascii="Arial" w:hAnsi="Arial"/>
                      <w:spacing w:val="-1"/>
                    </w:rPr>
                    <w:t> Rosalía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Cisterna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</w:t>
                  </w:r>
                  <w:r>
                    <w:rPr>
                      <w:rFonts w:ascii="Arial" w:hAnsi="Arial"/>
                      <w:spacing w:val="-1"/>
                    </w:rPr>
                    <w:t> Cuauhtémoc,</w:t>
                  </w:r>
                  <w:r>
                    <w:rPr>
                      <w:rFonts w:ascii="Arial" w:hAnsi="Arial"/>
                    </w:rPr>
                    <w:t> construcción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barda perimetral.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199,847</w:t>
                    <w:tab/>
                    <w:t>199,847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95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607" w:val="left" w:leader="none"/>
                      <w:tab w:pos="9698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 w:hAnsi="Arial"/>
                      <w:position w:val="2"/>
                    </w:rPr>
                    <w:t> Paz</w:t>
                    <w:tab/>
                  </w:r>
                  <w:r>
                    <w:rPr>
                      <w:rFonts w:ascii="Arial" w:hAnsi="Arial"/>
                    </w:rPr>
                    <w:t>Acción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Miguel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Antonio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Olachea </w:t>
                  </w:r>
                  <w:r>
                    <w:rPr>
                      <w:rFonts w:ascii="Arial" w:hAnsi="Arial"/>
                      <w:spacing w:val="-1"/>
                    </w:rPr>
                    <w:t>Carrillo,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aula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didáctica</w:t>
                    <w:tab/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30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1,044,877</w:t>
                    <w:tab/>
                    <w:t>1,044,877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28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220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planta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alta,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dirección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planta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baja,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ampliación</w:t>
                    <w:tab/>
                    <w:t>Cabo</w:t>
                  </w:r>
                  <w:r>
                    <w:rPr>
                      <w:rFonts w:ascii="Arial" w:hAnsi="Arial"/>
                    </w:rPr>
                    <w:t> San</w:t>
                  </w:r>
                  <w:r>
                    <w:rPr>
                      <w:rFonts w:ascii="Arial" w:hAnsi="Arial"/>
                      <w:spacing w:val="-1"/>
                    </w:rPr>
                    <w:t> Lucas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N.S.S.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obra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exterior.</w:t>
                    <w:tab/>
                  </w:r>
                  <w:r>
                    <w:rPr>
                      <w:rFonts w:ascii="Arial" w:hAnsi="Arial"/>
                      <w:spacing w:val="-1"/>
                      <w:position w:val="-6"/>
                    </w:rPr>
                    <w:t>Dirección</w:t>
                    <w:tab/>
                  </w:r>
                  <w:r>
                    <w:rPr>
                      <w:rFonts w:ascii="Arial" w:hAnsi="Arial"/>
                      <w:position w:val="-6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7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General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Felipe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Ángeles,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demolición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aula</w:t>
                    <w:tab/>
                    <w:t>Comondú</w:t>
                    <w:tab/>
                    <w:t>30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708,314</w:t>
                    <w:tab/>
                    <w:t>708,314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36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234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175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USAER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No.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7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No.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16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cisterna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prefabricada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Adecuación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5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position w:val="7"/>
                    </w:rPr>
                    <w:t>10,000</w:t>
                  </w:r>
                  <w:r>
                    <w:rPr>
                      <w:rFonts w:ascii="Arial"/>
                      <w:spacing w:val="5"/>
                      <w:position w:val="7"/>
                    </w:rPr>
                    <w:t> </w:t>
                  </w:r>
                  <w:r>
                    <w:rPr>
                      <w:rFonts w:ascii="Arial"/>
                      <w:spacing w:val="-1"/>
                      <w:position w:val="7"/>
                    </w:rPr>
                    <w:t>l.</w:t>
                    <w:tab/>
                  </w:r>
                  <w:r>
                    <w:rPr>
                      <w:rFonts w:ascii="Arial"/>
                      <w:spacing w:val="-1"/>
                    </w:rPr>
                    <w:t>Cisterna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7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Suministro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 </w:t>
                  </w:r>
                  <w:r>
                    <w:rPr>
                      <w:rFonts w:ascii="Arial" w:hAnsi="Arial"/>
                    </w:rPr>
                    <w:t>mobiliario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</w:rPr>
                    <w:t>cargo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almacén</w:t>
                  </w:r>
                  <w:r>
                    <w:rPr>
                      <w:rFonts w:ascii="Arial" w:hAnsi="Arial"/>
                    </w:rPr>
                    <w:t> ISIFE.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966,280</w:t>
                    <w:tab/>
                    <w:t>966,280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607" w:val="left" w:leader="none"/>
                      <w:tab w:pos="9660" w:val="left" w:leader="none"/>
                    </w:tabs>
                    <w:spacing w:line="240" w:lineRule="auto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/>
                      <w:position w:val="2"/>
                    </w:rPr>
                    <w:t> Paz</w:t>
                    <w:tab/>
                  </w:r>
                  <w:r>
                    <w:rPr>
                      <w:rFonts w:ascii="Arial"/>
                      <w:w w:val="95"/>
                    </w:rPr>
                    <w:t>Plantel</w:t>
                    <w:tab/>
                  </w:r>
                  <w:r>
                    <w:rPr>
                      <w:rFonts w:ascii="Arial"/>
                      <w:spacing w:val="-1"/>
                    </w:rPr>
                    <w:t>43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13" w:val="left" w:leader="none"/>
                    </w:tabs>
                    <w:spacing w:line="240" w:lineRule="auto" w:before="59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Mobiliario</w:t>
                    <w:tab/>
                  </w:r>
                  <w:r>
                    <w:rPr>
                      <w:rFonts w:ascii="Arial"/>
                      <w:spacing w:val="-1"/>
                    </w:rPr>
                    <w:t>112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Suministro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 </w:t>
                  </w:r>
                  <w:r>
                    <w:rPr>
                      <w:rFonts w:ascii="Arial" w:hAnsi="Arial"/>
                    </w:rPr>
                    <w:t>mobiliario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</w:rPr>
                    <w:t>cargo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almacén</w:t>
                  </w:r>
                  <w:r>
                    <w:rPr>
                      <w:rFonts w:ascii="Arial" w:hAnsi="Arial"/>
                    </w:rPr>
                    <w:t> ISIFE.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759,823</w:t>
                    <w:tab/>
                    <w:t>759,823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607" w:val="left" w:leader="none"/>
                      <w:tab w:pos="9698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/>
                      <w:position w:val="2"/>
                    </w:rPr>
                    <w:t> Paz</w:t>
                    <w:tab/>
                  </w:r>
                  <w:r>
                    <w:rPr>
                      <w:rFonts w:ascii="Arial"/>
                    </w:rPr>
                    <w:t>Plantel</w:t>
                    <w:tab/>
                    <w:t>1</w:t>
                  </w:r>
                </w:p>
                <w:p>
                  <w:pPr>
                    <w:pStyle w:val="BodyText"/>
                    <w:tabs>
                      <w:tab w:pos="2013" w:val="left" w:leader="none"/>
                    </w:tabs>
                    <w:spacing w:line="240" w:lineRule="auto" w:before="59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Mobiliario</w:t>
                    <w:tab/>
                  </w:r>
                  <w:r>
                    <w:rPr>
                      <w:rFonts w:ascii="Arial"/>
                      <w:spacing w:val="-1"/>
                    </w:rPr>
                    <w:t>902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Suministro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 </w:t>
                  </w:r>
                  <w:r>
                    <w:rPr>
                      <w:rFonts w:ascii="Arial" w:hAnsi="Arial"/>
                    </w:rPr>
                    <w:t>mobiliario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</w:rPr>
                    <w:t>cargo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almacén</w:t>
                  </w:r>
                  <w:r>
                    <w:rPr>
                      <w:rFonts w:ascii="Arial" w:hAnsi="Arial"/>
                    </w:rPr>
                    <w:t> ISIFE.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523,218</w:t>
                    <w:tab/>
                    <w:t>523,218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607" w:val="left" w:leader="none"/>
                      <w:tab w:pos="9698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/>
                      <w:position w:val="2"/>
                    </w:rPr>
                    <w:t> Paz</w:t>
                    <w:tab/>
                  </w:r>
                  <w:r>
                    <w:rPr>
                      <w:rFonts w:ascii="Arial"/>
                    </w:rPr>
                    <w:t>Plantel</w:t>
                    <w:tab/>
                    <w:t>1</w:t>
                  </w:r>
                </w:p>
                <w:p>
                  <w:pPr>
                    <w:pStyle w:val="BodyText"/>
                    <w:tabs>
                      <w:tab w:pos="2013" w:val="left" w:leader="none"/>
                    </w:tabs>
                    <w:spacing w:line="240" w:lineRule="auto" w:before="59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Mobiliario</w:t>
                    <w:tab/>
                  </w:r>
                  <w:r>
                    <w:rPr>
                      <w:rFonts w:ascii="Arial"/>
                      <w:spacing w:val="-1"/>
                    </w:rPr>
                    <w:t>125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174.55pt;height:45.65pt;mso-position-horizontal-relative:page;mso-position-vertical-relative:page;z-index:-101824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21"/>
                      <w:w w:val="8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E(UCACIN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6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PÉBLICA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22pt;height:17pt;mso-position-horizontal-relative:page;mso-position-vertical-relative:page;z-index:-101821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90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10181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10181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10181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10181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10180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10180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10180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10180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10180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10179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10179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10179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10179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10178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10178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10178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10178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101778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101776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101773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1017712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101768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101766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101764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1017616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101759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101756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101754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101752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101749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Suministro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 </w:t>
                  </w:r>
                  <w:r>
                    <w:rPr>
                      <w:rFonts w:ascii="Arial" w:hAnsi="Arial"/>
                    </w:rPr>
                    <w:t>mobiliario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</w:rPr>
                    <w:t>cargo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almacén</w:t>
                  </w:r>
                  <w:r>
                    <w:rPr>
                      <w:rFonts w:ascii="Arial" w:hAnsi="Arial"/>
                    </w:rPr>
                    <w:t> ISIFE.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1,514,124</w:t>
                    <w:tab/>
                    <w:t>1,514,124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607" w:val="left" w:leader="none"/>
                      <w:tab w:pos="9698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/>
                      <w:position w:val="2"/>
                    </w:rPr>
                    <w:t> Paz</w:t>
                    <w:tab/>
                  </w:r>
                  <w:r>
                    <w:rPr>
                      <w:rFonts w:ascii="Arial"/>
                    </w:rPr>
                    <w:t>Plantel</w:t>
                    <w:tab/>
                    <w:t>1</w:t>
                  </w:r>
                </w:p>
                <w:p>
                  <w:pPr>
                    <w:pStyle w:val="BodyText"/>
                    <w:tabs>
                      <w:tab w:pos="2013" w:val="left" w:leader="none"/>
                    </w:tabs>
                    <w:spacing w:line="240" w:lineRule="auto" w:before="59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Mobiliario</w:t>
                    <w:tab/>
                  </w:r>
                  <w:r>
                    <w:rPr>
                      <w:rFonts w:ascii="Arial"/>
                      <w:spacing w:val="-1"/>
                    </w:rPr>
                    <w:t>902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Suministro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 </w:t>
                  </w:r>
                  <w:r>
                    <w:rPr>
                      <w:rFonts w:ascii="Arial" w:hAnsi="Arial"/>
                    </w:rPr>
                    <w:t>mobiliario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</w:rPr>
                    <w:t>cargo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almacén</w:t>
                  </w:r>
                  <w:r>
                    <w:rPr>
                      <w:rFonts w:ascii="Arial" w:hAnsi="Arial"/>
                    </w:rPr>
                    <w:t> ISIFE.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1,092,720</w:t>
                    <w:tab/>
                    <w:t>1,092,720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607" w:val="left" w:leader="none"/>
                      <w:tab w:pos="9698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/>
                      <w:position w:val="2"/>
                    </w:rPr>
                    <w:t> Paz</w:t>
                    <w:tab/>
                  </w:r>
                  <w:r>
                    <w:rPr>
                      <w:rFonts w:ascii="Arial"/>
                    </w:rPr>
                    <w:t>Plantel</w:t>
                    <w:tab/>
                    <w:t>1</w:t>
                  </w:r>
                </w:p>
                <w:p>
                  <w:pPr>
                    <w:pStyle w:val="BodyText"/>
                    <w:tabs>
                      <w:tab w:pos="2013" w:val="left" w:leader="none"/>
                    </w:tabs>
                    <w:spacing w:line="240" w:lineRule="auto" w:before="59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Mobiliario</w:t>
                    <w:tab/>
                  </w:r>
                  <w:r>
                    <w:rPr>
                      <w:rFonts w:ascii="Arial"/>
                      <w:spacing w:val="-1"/>
                    </w:rPr>
                    <w:t>175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Suministro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 </w:t>
                  </w:r>
                  <w:r>
                    <w:rPr>
                      <w:rFonts w:ascii="Arial" w:hAnsi="Arial"/>
                    </w:rPr>
                    <w:t>mobiliario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</w:rPr>
                    <w:t>cargo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almacén</w:t>
                  </w:r>
                  <w:r>
                    <w:rPr>
                      <w:rFonts w:ascii="Arial" w:hAnsi="Arial"/>
                    </w:rPr>
                    <w:t> ISIFE.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761,099</w:t>
                    <w:tab/>
                    <w:t>761,099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607" w:val="left" w:leader="none"/>
                      <w:tab w:pos="9698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/>
                      <w:position w:val="2"/>
                    </w:rPr>
                    <w:t> Paz</w:t>
                    <w:tab/>
                  </w:r>
                  <w:r>
                    <w:rPr>
                      <w:rFonts w:ascii="Arial"/>
                    </w:rPr>
                    <w:t>Plantel</w:t>
                    <w:tab/>
                    <w:t>1</w:t>
                  </w:r>
                </w:p>
                <w:p>
                  <w:pPr>
                    <w:pStyle w:val="BodyText"/>
                    <w:tabs>
                      <w:tab w:pos="2013" w:val="left" w:leader="none"/>
                    </w:tabs>
                    <w:spacing w:line="240" w:lineRule="auto" w:before="59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Mobiliario</w:t>
                    <w:tab/>
                  </w:r>
                  <w:r>
                    <w:rPr>
                      <w:rFonts w:ascii="Arial"/>
                      <w:spacing w:val="-1"/>
                    </w:rPr>
                    <w:t>904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Francisco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Romero,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aula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didáctica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bodega,</w:t>
                    <w:tab/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30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908,825</w:t>
                    <w:tab/>
                    <w:t>908,825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633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adaptación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aula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USAER,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eléctrica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iluminación</w:t>
                    <w:tab/>
                    <w:t>Cabo</w:t>
                  </w:r>
                  <w:r>
                    <w:rPr>
                      <w:rFonts w:ascii="Arial" w:hAnsi="Arial"/>
                    </w:rPr>
                    <w:t> San</w:t>
                  </w:r>
                  <w:r>
                    <w:rPr>
                      <w:rFonts w:ascii="Arial" w:hAnsi="Arial"/>
                      <w:spacing w:val="-1"/>
                    </w:rPr>
                    <w:t> Lucas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Adecuación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7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exterior,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así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como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barandales.</w:t>
                    <w:tab/>
                  </w:r>
                  <w:r>
                    <w:rPr>
                      <w:rFonts w:ascii="Arial" w:hAnsi="Arial"/>
                      <w:w w:val="95"/>
                      <w:position w:val="-6"/>
                    </w:rPr>
                    <w:t>Aula</w:t>
                    <w:tab/>
                  </w:r>
                  <w:r>
                    <w:rPr>
                      <w:rFonts w:ascii="Arial" w:hAnsi="Arial"/>
                      <w:position w:val="-6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77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E.S.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Técnica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No.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25,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aula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USAER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No.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53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obra</w:t>
                    <w:tab/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30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497,620</w:t>
                    <w:tab/>
                    <w:t>497,620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48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698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578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exterior.</w:t>
                    <w:tab/>
                  </w:r>
                  <w:r>
                    <w:rPr>
                      <w:rFonts w:ascii="Arial" w:hAnsi="Arial"/>
                    </w:rPr>
                    <w:t>San José del </w:t>
                  </w:r>
                  <w:r>
                    <w:rPr>
                      <w:rFonts w:ascii="Arial" w:hAnsi="Arial"/>
                      <w:spacing w:val="-1"/>
                    </w:rPr>
                    <w:t>Cabo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Adecuación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Anexo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</w:t>
                  </w:r>
                  <w:r>
                    <w:rPr>
                      <w:rFonts w:ascii="Arial" w:hAnsi="Arial"/>
                      <w:spacing w:val="-1"/>
                    </w:rPr>
                    <w:t> Distrito</w:t>
                  </w:r>
                  <w:r>
                    <w:rPr>
                      <w:rFonts w:ascii="Arial" w:hAnsi="Arial"/>
                    </w:rPr>
                    <w:t> Federal,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aula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USAER No.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18.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441,305</w:t>
                    <w:tab/>
                    <w:t>441,305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58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224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689" w:val="left" w:leader="none"/>
                      <w:tab w:pos="9780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position w:val="2"/>
                    </w:rPr>
                    <w:t>Chametla</w:t>
                    <w:tab/>
                  </w:r>
                  <w:r>
                    <w:rPr>
                      <w:rFonts w:ascii="Arial" w:hAnsi="Arial"/>
                    </w:rPr>
                    <w:t>Adecuación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200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Niños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Héroes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Chapultepec,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construcción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aula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413,813</w:t>
                    <w:tab/>
                    <w:t>413,813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288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555" w:val="left" w:leader="none"/>
                      <w:tab w:pos="12559" w:val="left" w:leader="none"/>
                      <w:tab w:pos="14650" w:val="left" w:leader="none"/>
                    </w:tabs>
                    <w:spacing w:line="178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USAER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No.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32.</w:t>
                    <w:tab/>
                  </w:r>
                  <w:r>
                    <w:rPr>
                      <w:rFonts w:ascii="Arial" w:hAnsi="Arial"/>
                    </w:rPr>
                    <w:t>Villa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Alberto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Andrés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Adecuación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8" w:lineRule="exact" w:before="0"/>
                    <w:ind w:left="4567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Alvarado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Arámburo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200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Telesecundaria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No.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01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José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Agustín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Olachea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Avilés,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construcción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30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438,382</w:t>
                    <w:tab/>
                    <w:t>438,382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8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147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aula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USAER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No.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95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obra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exterior.</w:t>
                    <w:tab/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Ribera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Adecuación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Anexo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T.V.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Secundaria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No.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33,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Federico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Aguilar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Murillo.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Suministro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426,755</w:t>
                    <w:tab/>
                    <w:t>426,755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84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mobiliario</w:t>
                  </w:r>
                  <w:r>
                    <w:rPr>
                      <w:rFonts w:ascii="Arial"/>
                      <w:spacing w:val="36"/>
                    </w:rPr>
                    <w:t> </w:t>
                  </w:r>
                  <w:r>
                    <w:rPr>
                      <w:rFonts w:ascii="Arial"/>
                    </w:rPr>
                    <w:t>y</w:t>
                  </w:r>
                  <w:r>
                    <w:rPr>
                      <w:rFonts w:ascii="Arial"/>
                      <w:spacing w:val="3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equipo.</w:t>
                    <w:tab/>
                  </w:r>
                  <w:r>
                    <w:rPr>
                      <w:rFonts w:ascii="Arial"/>
                    </w:rPr>
                    <w:t>San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Juanico</w:t>
                    <w:tab/>
                  </w:r>
                  <w:r>
                    <w:rPr>
                      <w:rFonts w:ascii="Arial"/>
                      <w:position w:val="-1"/>
                    </w:rPr>
                    <w:t>Plantel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13" w:val="left" w:leader="none"/>
                    </w:tabs>
                    <w:spacing w:line="240" w:lineRule="auto" w:before="59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Mobiliario</w:t>
                    <w:tab/>
                  </w:r>
                  <w:r>
                    <w:rPr>
                      <w:rFonts w:ascii="Arial"/>
                      <w:spacing w:val="-1"/>
                    </w:rPr>
                    <w:t>106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C.A.I.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No.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02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Ma.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Carmen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Ortega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Meza,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construcción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336,916</w:t>
                    <w:tab/>
                    <w:t>336,916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techumbre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con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malla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sombra.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Techumbre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92.409973pt;margin-top:50.116875pt;width:179.55pt;height:45.65pt;mso-position-horizontal-relative:page;mso-position-vertical-relative:page;z-index:-101747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976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827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21"/>
                      <w:w w:val="8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E(UCACIN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6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PÉBLICA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2.512817pt;margin-top:572.917419pt;width:17.8pt;height:17pt;mso-position-horizontal-relative:page;mso-position-vertical-relative:page;z-index:-101744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91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10174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10174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10173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10173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10173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10173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10172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10172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10172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10172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10171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10171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10171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10171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10170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10170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10170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101701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101699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101696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1016944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101692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101689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101687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1016848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101682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101680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101677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101675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101672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Esc. 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Sec. 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Ricardo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Flores 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Magón, 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construcción 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cisterna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651,084</w:t>
                    <w:tab/>
                    <w:t>651,084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577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prefabricada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20,000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l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Cisterna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Esc.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Sec.</w:t>
                  </w:r>
                  <w:r>
                    <w:rPr>
                      <w:rFonts w:ascii="Arial" w:hAnsi="Arial"/>
                      <w:spacing w:val="-1"/>
                    </w:rPr>
                    <w:t> Rafael Ramírez, </w:t>
                  </w:r>
                  <w:r>
                    <w:rPr>
                      <w:rFonts w:ascii="Arial" w:hAnsi="Arial"/>
                    </w:rPr>
                    <w:t>trabajos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 </w:t>
                  </w:r>
                  <w:r>
                    <w:rPr>
                      <w:rFonts w:ascii="Arial" w:hAnsi="Arial"/>
                    </w:rPr>
                    <w:t>rehabilitación.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72,506</w:t>
                    <w:tab/>
                    <w:t>72,506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514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607" w:val="left" w:leader="none"/>
                      <w:tab w:pos="9698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 w:hAnsi="Arial"/>
                      <w:position w:val="2"/>
                    </w:rPr>
                    <w:t> Paz</w:t>
                    <w:tab/>
                  </w:r>
                  <w:r>
                    <w:rPr>
                      <w:rFonts w:ascii="Arial" w:hAnsi="Arial"/>
                    </w:rPr>
                    <w:t>Acción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w w:val="95"/>
                    </w:rPr>
                    <w:t>Rehabilitación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Esc.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Sec.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Melchor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Ocampo,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cisterna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prefabricada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619,683</w:t>
                    <w:tab/>
                    <w:t>619,683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41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10,000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l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trabajos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cisterna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existente.</w:t>
                    <w:tab/>
                  </w:r>
                  <w:r>
                    <w:rPr>
                      <w:rFonts w:ascii="Arial" w:hAnsi="Arial"/>
                    </w:rPr>
                    <w:t>Benito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Juárez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Cisterna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Esc.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Sec.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Forjadores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Baja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California,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cisterna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357,095</w:t>
                    <w:tab/>
                    <w:t>357,095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502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prefabricada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10,000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l.</w:t>
                    <w:tab/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Cisterna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Magdalena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Contreras,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rehabilitación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aulas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servicios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191,985</w:t>
                    <w:tab/>
                    <w:t>191,985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50" w:val="left" w:leader="none"/>
                    </w:tabs>
                    <w:spacing w:line="175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sanitarios,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trabajos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área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cisterna,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sondeo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desazolve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red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5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  <w:position w:val="7"/>
                    </w:rPr>
                    <w:t>sanitaria.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Rehabilitación</w:t>
                    <w:tab/>
                  </w:r>
                  <w:r>
                    <w:rPr>
                      <w:rFonts w:ascii="Arial" w:hAnsi="Arial"/>
                    </w:rPr>
                    <w:t>4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7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Grecia,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jardineras,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reparación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volados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758,334</w:t>
                    <w:tab/>
                    <w:t>758,334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155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edificios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B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C.</w:t>
                    <w:tab/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w w:val="95"/>
                    </w:rPr>
                    <w:t>Rehabilitación</w:t>
                    <w:tab/>
                  </w:r>
                  <w:r>
                    <w:rPr>
                      <w:rFonts w:ascii="Arial" w:hAnsi="Arial"/>
                    </w:rPr>
                    <w:t>3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Jaime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Nuno, </w:t>
                  </w:r>
                  <w:r>
                    <w:rPr>
                      <w:rFonts w:ascii="Arial" w:hAnsi="Arial"/>
                    </w:rPr>
                    <w:t>trabajos</w:t>
                  </w:r>
                  <w:r>
                    <w:rPr>
                      <w:rFonts w:ascii="Arial" w:hAnsi="Arial"/>
                      <w:spacing w:val="-1"/>
                    </w:rPr>
                    <w:t> de plaza </w:t>
                  </w:r>
                  <w:r>
                    <w:rPr>
                      <w:rFonts w:ascii="Arial" w:hAnsi="Arial"/>
                    </w:rPr>
                    <w:t>cívica,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reparación</w:t>
                  </w:r>
                  <w:r>
                    <w:rPr>
                      <w:rFonts w:ascii="Arial" w:hAnsi="Arial"/>
                      <w:spacing w:val="-1"/>
                    </w:rPr>
                    <w:t> de </w:t>
                  </w:r>
                  <w:r>
                    <w:rPr>
                      <w:rFonts w:ascii="Arial" w:hAnsi="Arial"/>
                    </w:rPr>
                    <w:t>volados.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199,568</w:t>
                    <w:tab/>
                    <w:t>199,568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607" w:val="left" w:leader="none"/>
                      <w:tab w:pos="9698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 w:hAnsi="Arial"/>
                      <w:position w:val="2"/>
                    </w:rPr>
                    <w:t> Paz</w:t>
                    <w:tab/>
                  </w:r>
                  <w:r>
                    <w:rPr>
                      <w:rFonts w:ascii="Arial" w:hAnsi="Arial"/>
                    </w:rPr>
                    <w:t>Acción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w w:val="95"/>
                    </w:rPr>
                    <w:t>Rehabilitación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Sebastián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Vizcaíno,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demolición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reconstrucción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cisterna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299,413</w:t>
                    <w:tab/>
                    <w:t>299,413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555" w:val="left" w:leader="none"/>
                      <w:tab w:pos="12559" w:val="left" w:leader="none"/>
                      <w:tab w:pos="14650" w:val="left" w:leader="none"/>
                    </w:tabs>
                    <w:spacing w:line="178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prefabricada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10,000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l.</w:t>
                    <w:tab/>
                  </w:r>
                  <w:r>
                    <w:rPr>
                      <w:rFonts w:ascii="Arial" w:hAnsi="Arial"/>
                    </w:rPr>
                    <w:t>Villa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Alberto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Andrés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992" w:val="left" w:leader="none"/>
                      <w:tab w:pos="10083" w:val="left" w:leader="none"/>
                    </w:tabs>
                    <w:spacing w:line="218" w:lineRule="exact" w:before="0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Alvarado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Arámburo</w:t>
                    <w:tab/>
                  </w:r>
                  <w:r>
                    <w:rPr>
                      <w:rFonts w:ascii="Arial" w:hAnsi="Arial"/>
                      <w:spacing w:val="-1"/>
                      <w:position w:val="-5"/>
                    </w:rPr>
                    <w:t>Cisterna</w:t>
                    <w:tab/>
                  </w:r>
                  <w:r>
                    <w:rPr>
                      <w:rFonts w:ascii="Arial" w:hAnsi="Arial"/>
                      <w:position w:val="-5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20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Leonardo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Gastélum,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cisterna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prefabricada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420,468</w:t>
                    <w:tab/>
                    <w:t>420,468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155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10,000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l.</w:t>
                    <w:tab/>
                    <w:t>Cabo</w:t>
                  </w:r>
                  <w:r>
                    <w:rPr>
                      <w:rFonts w:ascii="Arial" w:hAnsi="Arial"/>
                    </w:rPr>
                    <w:t> San</w:t>
                  </w:r>
                  <w:r>
                    <w:rPr>
                      <w:rFonts w:ascii="Arial" w:hAnsi="Arial"/>
                      <w:spacing w:val="-1"/>
                    </w:rPr>
                    <w:t> Lucas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Cisterna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Adolfo 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López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Mateos, 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construcción 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red 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sanitaria 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133,583</w:t>
                    <w:tab/>
                    <w:t>133,583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237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colocación 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equipos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aire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acondicionado.</w:t>
                    <w:tab/>
                    <w:t>Cabo</w:t>
                  </w:r>
                  <w:r>
                    <w:rPr>
                      <w:rFonts w:ascii="Arial" w:hAnsi="Arial"/>
                    </w:rPr>
                    <w:t> San</w:t>
                  </w:r>
                  <w:r>
                    <w:rPr>
                      <w:rFonts w:ascii="Arial" w:hAnsi="Arial"/>
                      <w:spacing w:val="-1"/>
                    </w:rPr>
                    <w:t> Lucas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Anexo</w:t>
                    <w:tab/>
                    <w:t>2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174.55pt;height:45.65pt;mso-position-horizontal-relative:page;mso-position-vertical-relative:page;z-index:-101670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21"/>
                      <w:w w:val="8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E(UCACIN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6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PÉBLICA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20.7pt;height:17pt;mso-position-horizontal-relative:page;mso-position-vertical-relative:page;z-index:-101668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92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10166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10166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10166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10165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10165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10165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10165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10164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10164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10164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10164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10163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10163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10163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10163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10162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10162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101624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101622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101620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1016176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101615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10161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101610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101608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101605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101603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101600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101598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10159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Anabella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Rojas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Pérez,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rehabilitación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equipos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aire</w:t>
                    <w:tab/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52,315</w:t>
                    <w:tab/>
                    <w:t>52,315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202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w w:val="95"/>
                    </w:rPr>
                    <w:t>acondicionado.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Cabo</w:t>
                  </w:r>
                  <w:r>
                    <w:rPr>
                      <w:rFonts w:ascii="Arial" w:hAnsi="Arial"/>
                    </w:rPr>
                    <w:t> San</w:t>
                  </w:r>
                  <w:r>
                    <w:rPr>
                      <w:rFonts w:ascii="Arial" w:hAnsi="Arial"/>
                      <w:spacing w:val="-1"/>
                    </w:rPr>
                    <w:t> Lucas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w w:val="95"/>
                    </w:rPr>
                    <w:t>Rehabilitación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Centro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Atención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Múltiple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Jean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Piaget,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cisterna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533,534</w:t>
                    <w:tab/>
                    <w:t>533,534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89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177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prefabricada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10,000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demolición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núcleo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servicios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7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sanitarios 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adaptación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espacio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como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oficina.</w:t>
                    <w:tab/>
                  </w:r>
                  <w:r>
                    <w:rPr>
                      <w:rFonts w:ascii="Arial" w:hAnsi="Arial"/>
                      <w:spacing w:val="-1"/>
                      <w:position w:val="-6"/>
                    </w:rPr>
                    <w:t>Cisterna</w:t>
                    <w:tab/>
                  </w:r>
                  <w:r>
                    <w:rPr>
                      <w:rFonts w:ascii="Arial" w:hAnsi="Arial"/>
                      <w:position w:val="-6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77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Centro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Atención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Múltiple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Jean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Piaget,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núcleos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2,770,317</w:t>
                    <w:tab/>
                    <w:t>2,770,317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89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177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servicios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sanitarios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edificio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aula,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cisterna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7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prefabricada</w:t>
                  </w:r>
                  <w:r>
                    <w:rPr>
                      <w:rFonts w:ascii="Arial"/>
                      <w:spacing w:val="21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21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10,000</w:t>
                  </w:r>
                  <w:r>
                    <w:rPr>
                      <w:rFonts w:ascii="Arial"/>
                      <w:spacing w:val="21"/>
                    </w:rPr>
                    <w:t> </w:t>
                  </w:r>
                  <w:r>
                    <w:rPr>
                      <w:rFonts w:ascii="Arial"/>
                    </w:rPr>
                    <w:t>l</w:t>
                  </w:r>
                  <w:r>
                    <w:rPr>
                      <w:rFonts w:ascii="Arial"/>
                      <w:spacing w:val="21"/>
                    </w:rPr>
                    <w:t> </w:t>
                  </w:r>
                  <w:r>
                    <w:rPr>
                      <w:rFonts w:ascii="Arial"/>
                    </w:rPr>
                    <w:t>y</w:t>
                  </w:r>
                  <w:r>
                    <w:rPr>
                      <w:rFonts w:ascii="Arial"/>
                      <w:spacing w:val="21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obra</w:t>
                  </w:r>
                  <w:r>
                    <w:rPr>
                      <w:rFonts w:ascii="Arial"/>
                      <w:spacing w:val="21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exterior.</w:t>
                    <w:tab/>
                  </w:r>
                  <w:r>
                    <w:rPr>
                      <w:rFonts w:ascii="Arial"/>
                      <w:spacing w:val="-1"/>
                      <w:position w:val="-6"/>
                    </w:rPr>
                    <w:t>Cisterna</w:t>
                    <w:tab/>
                  </w:r>
                  <w:r>
                    <w:rPr>
                      <w:rFonts w:ascii="Arial"/>
                      <w:position w:val="-6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77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Centro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Atención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Múltiple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No.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02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Dra.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Margarita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Gómez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Palacios,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934,600</w:t>
                    <w:tab/>
                    <w:t>934,600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135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177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trabajos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herrería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cancelería,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red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gas,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desmontaje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montaje 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San José del </w:t>
                  </w:r>
                  <w:r>
                    <w:rPr>
                      <w:rFonts w:ascii="Arial" w:hAnsi="Arial"/>
                      <w:spacing w:val="-1"/>
                    </w:rPr>
                    <w:t>Cabo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7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tinacos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existentes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reparación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muros.</w:t>
                    <w:tab/>
                  </w:r>
                  <w:r>
                    <w:rPr>
                      <w:rFonts w:ascii="Arial" w:hAnsi="Arial"/>
                      <w:position w:val="-6"/>
                    </w:rPr>
                    <w:t>Anexo</w:t>
                    <w:tab/>
                    <w:t>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7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Amelia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Wilkes</w:t>
                  </w:r>
                  <w:r>
                    <w:rPr>
                      <w:rFonts w:ascii="Arial" w:hAnsi="Arial"/>
                      <w:spacing w:val="-1"/>
                    </w:rPr>
                    <w:t> Ceseña, </w:t>
                  </w:r>
                  <w:r>
                    <w:rPr>
                      <w:rFonts w:ascii="Arial" w:hAnsi="Arial"/>
                    </w:rPr>
                    <w:t>retenida</w:t>
                  </w:r>
                  <w:r>
                    <w:rPr>
                      <w:rFonts w:ascii="Arial" w:hAnsi="Arial"/>
                      <w:spacing w:val="-1"/>
                    </w:rPr>
                    <w:t> en</w:t>
                  </w:r>
                  <w:r>
                    <w:rPr>
                      <w:rFonts w:ascii="Arial" w:hAnsi="Arial"/>
                    </w:rPr>
                    <w:t> muretes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medición.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62,133</w:t>
                    <w:tab/>
                    <w:t>62,133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574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907" w:val="left" w:leader="none"/>
                      <w:tab w:pos="9998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Cabo</w:t>
                  </w:r>
                  <w:r>
                    <w:rPr>
                      <w:rFonts w:ascii="Arial" w:hAnsi="Arial"/>
                    </w:rPr>
                    <w:t> San</w:t>
                  </w:r>
                  <w:r>
                    <w:rPr>
                      <w:rFonts w:ascii="Arial" w:hAnsi="Arial"/>
                      <w:spacing w:val="-1"/>
                    </w:rPr>
                    <w:t> Lucas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Acción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Anexo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Ignacio 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Manuel 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Altamirano, 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construcción 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cisterna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360,164</w:t>
                    <w:tab/>
                    <w:t>360,164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450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prefabricada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10,000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l,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suministro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2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tinacos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1,100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l,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muro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cubre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tinacos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sanitarios.</w:t>
                    <w:tab/>
                  </w:r>
                  <w:r>
                    <w:rPr>
                      <w:rFonts w:ascii="Arial" w:hAnsi="Arial"/>
                      <w:spacing w:val="-1"/>
                      <w:position w:val="-6"/>
                    </w:rPr>
                    <w:t>Cisterna</w:t>
                    <w:tab/>
                  </w:r>
                  <w:r>
                    <w:rPr>
                      <w:rFonts w:ascii="Arial" w:hAnsi="Arial"/>
                      <w:position w:val="-6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7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Manuel 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Jesús 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Salgado 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Calderón,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rehabilitación 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15,847</w:t>
                    <w:tab/>
                    <w:t>15,847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317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lavamanos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y 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tinacos.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w w:val="95"/>
                    </w:rPr>
                    <w:t>Rehabilitación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José 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Lucas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Manríquez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Arípez,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construcción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barda</w:t>
                    <w:tab/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117,160</w:t>
                    <w:tab/>
                    <w:t>117,160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587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perimetral,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colocación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cerco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malla,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sobrecerco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perimetral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Cabo</w:t>
                  </w:r>
                  <w:r>
                    <w:rPr>
                      <w:rFonts w:ascii="Arial" w:hAnsi="Arial"/>
                    </w:rPr>
                    <w:t> San</w:t>
                  </w:r>
                  <w:r>
                    <w:rPr>
                      <w:rFonts w:ascii="Arial" w:hAnsi="Arial"/>
                      <w:spacing w:val="-1"/>
                    </w:rPr>
                    <w:t> Lucas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colocación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portón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acceso.</w:t>
                    <w:tab/>
                  </w:r>
                  <w:r>
                    <w:rPr>
                      <w:rFonts w:ascii="Arial" w:hAnsi="Arial"/>
                      <w:position w:val="-6"/>
                    </w:rPr>
                    <w:t>Anexo</w:t>
                    <w:tab/>
                    <w:t>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7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José</w:t>
                  </w:r>
                  <w:r>
                    <w:rPr>
                      <w:rFonts w:ascii="Arial" w:hAnsi="Arial"/>
                      <w:spacing w:val="-1"/>
                    </w:rPr>
                    <w:t> Lucas </w:t>
                  </w:r>
                  <w:r>
                    <w:rPr>
                      <w:rFonts w:ascii="Arial" w:hAnsi="Arial"/>
                    </w:rPr>
                    <w:t>Manríquez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Arípez, colocación</w:t>
                  </w:r>
                  <w:r>
                    <w:rPr>
                      <w:rFonts w:ascii="Arial" w:hAnsi="Arial"/>
                      <w:spacing w:val="-1"/>
                    </w:rPr>
                    <w:t> de </w:t>
                  </w:r>
                  <w:r>
                    <w:rPr>
                      <w:rFonts w:ascii="Arial" w:hAnsi="Arial"/>
                    </w:rPr>
                    <w:t>cerco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malla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sobre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724,775</w:t>
                    <w:tab/>
                    <w:t>724,775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587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barda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perimetral,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rehabilitación </w:t>
                  </w:r>
                  <w:r>
                    <w:rPr>
                      <w:rFonts w:ascii="Arial" w:hAnsi="Arial"/>
                      <w:spacing w:val="-1"/>
                    </w:rPr>
                    <w:t>eléctrica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edificios.</w:t>
                    <w:tab/>
                    <w:t>Cabo</w:t>
                  </w:r>
                  <w:r>
                    <w:rPr>
                      <w:rFonts w:ascii="Arial" w:hAnsi="Arial"/>
                    </w:rPr>
                    <w:t> San</w:t>
                  </w:r>
                  <w:r>
                    <w:rPr>
                      <w:rFonts w:ascii="Arial" w:hAnsi="Arial"/>
                      <w:spacing w:val="-1"/>
                    </w:rPr>
                    <w:t> Lucas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Anexo</w:t>
                    <w:tab/>
                    <w:t>5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92.409973pt;margin-top:50.116875pt;width:179.55pt;height:45.65pt;mso-position-horizontal-relative:page;mso-position-vertical-relative:page;z-index:-101593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976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827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21"/>
                      <w:w w:val="8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E(UCACIN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6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PÉBLICA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9.542725pt;margin-top:572.917419pt;width:20.75pt;height:17pt;mso-position-horizontal-relative:page;mso-position-vertical-relative:page;z-index:-101591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93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10158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10158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10158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10158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10157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10157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10157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10157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10156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10156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10156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10156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10156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10155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10155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10155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10155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101548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101545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101543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1015408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101538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101536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101533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1015312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101528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101526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101524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101521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10151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Efraín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Ceseña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Ceseña,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trabajos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conexión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medición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M-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48,163</w:t>
                    <w:tab/>
                    <w:t>48,163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602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10.</w:t>
                    <w:tab/>
                    <w:t>Cabo</w:t>
                  </w:r>
                  <w:r>
                    <w:rPr>
                      <w:rFonts w:ascii="Arial" w:hAnsi="Arial"/>
                    </w:rPr>
                    <w:t> San</w:t>
                  </w:r>
                  <w:r>
                    <w:rPr>
                      <w:rFonts w:ascii="Arial" w:hAnsi="Arial"/>
                      <w:spacing w:val="-1"/>
                    </w:rPr>
                    <w:t> Lucas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Anexo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Francisco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King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Rondero,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cerco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perimetral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707,195</w:t>
                    <w:tab/>
                    <w:t>707,195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408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tubo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metálico.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w w:val="95"/>
                    </w:rPr>
                    <w:t>Rehabilitación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</w:t>
                  </w:r>
                  <w:r>
                    <w:rPr>
                      <w:rFonts w:ascii="Arial" w:hAnsi="Arial"/>
                      <w:spacing w:val="-1"/>
                    </w:rPr>
                    <w:t>Lic.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Benito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Juárez, rehabilitación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red sanitaria,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rehabilitación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176,466</w:t>
                    <w:tab/>
                    <w:t>176,466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61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registros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sanitarios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muebles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sanitarios,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rehabilitación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</w:r>
                  <w:r>
                    <w:rPr>
                      <w:rFonts w:ascii="Arial" w:hAnsi="Arial"/>
                    </w:rPr>
                    <w:t>Puerto</w:t>
                  </w:r>
                  <w:r>
                    <w:rPr>
                      <w:rFonts w:ascii="Arial" w:hAnsi="Arial"/>
                      <w:spacing w:val="-1"/>
                    </w:rPr>
                    <w:t> Chale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7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sistema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fotovoltaico.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  <w:position w:val="-6"/>
                    </w:rPr>
                    <w:t>Rehabilitación</w:t>
                    <w:tab/>
                  </w:r>
                  <w:r>
                    <w:rPr>
                      <w:rFonts w:ascii="Arial" w:hAnsi="Arial"/>
                      <w:position w:val="-6"/>
                    </w:rPr>
                    <w:t>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77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Profa.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Rosario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J.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García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Sánchez,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cancelación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fosa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séptica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18,097</w:t>
                    <w:tab/>
                    <w:t>18,097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173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registro.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Anexo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Simón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Bolivar,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busto</w:t>
                  </w:r>
                  <w:r>
                    <w:rPr>
                      <w:rFonts w:ascii="Arial" w:hAnsi="Arial"/>
                    </w:rPr>
                    <w:t> y</w:t>
                  </w:r>
                  <w:r>
                    <w:rPr>
                      <w:rFonts w:ascii="Arial" w:hAnsi="Arial"/>
                      <w:spacing w:val="-1"/>
                    </w:rPr>
                    <w:t> asta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bandera.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62,406</w:t>
                    <w:tab/>
                    <w:t>62,406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234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607" w:val="left" w:leader="none"/>
                      <w:tab w:pos="9698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 w:hAnsi="Arial"/>
                      <w:position w:val="2"/>
                    </w:rPr>
                    <w:t> Paz</w:t>
                    <w:tab/>
                  </w:r>
                  <w:r>
                    <w:rPr>
                      <w:rFonts w:ascii="Arial" w:hAnsi="Arial"/>
                    </w:rPr>
                    <w:t>Acción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Anexo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Venustiano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Carranza,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demolición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fosa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séptica,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construcción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99,488</w:t>
                    <w:tab/>
                    <w:t>99,488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151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fosa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séptica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pozo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absorción.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Anexo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Profa. Emma Isabel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Osuna, rehabilitación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baños,</w:t>
                  </w:r>
                  <w:r>
                    <w:rPr>
                      <w:rFonts w:ascii="Arial" w:hAnsi="Arial"/>
                    </w:rPr>
                    <w:t> cambio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167,230</w:t>
                    <w:tab/>
                    <w:t>167,230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334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sanitarios,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ovalines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reparación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mamparas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puertas.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Anexo</w:t>
                    <w:tab/>
                    <w:t>6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David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Alfaro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Siqueiros,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reconstrucción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volados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losa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88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397,747</w:t>
                    <w:tab/>
                    <w:t>397,747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315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banquetas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concreto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edificios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estructura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regional.</w:t>
                    <w:tab/>
                    <w:t>Guerrero</w:t>
                  </w:r>
                  <w:r>
                    <w:rPr>
                      <w:rFonts w:ascii="Arial" w:hAnsi="Arial"/>
                      <w:spacing w:val="-1"/>
                    </w:rPr>
                    <w:t> Negro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Anexo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Jacinto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Rochín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Pino,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rehabilitación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núcleo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servicios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594,563</w:t>
                    <w:tab/>
                    <w:t>594,563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509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sanitarios, construcción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red sanitaria y rehabilitación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cisternas 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San José del </w:t>
                  </w:r>
                  <w:r>
                    <w:rPr>
                      <w:rFonts w:ascii="Arial" w:hAnsi="Arial"/>
                      <w:spacing w:val="-1"/>
                    </w:rPr>
                    <w:t>Cabo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 </w:t>
                  </w:r>
                  <w:r>
                    <w:rPr>
                      <w:rFonts w:ascii="Arial" w:hAnsi="Arial"/>
                      <w:spacing w:val="-1"/>
                    </w:rPr>
                    <w:t>impermeabilizantes.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  <w:position w:val="-6"/>
                    </w:rPr>
                    <w:t>Rehabilitación</w:t>
                    <w:tab/>
                  </w:r>
                  <w:r>
                    <w:rPr>
                      <w:rFonts w:ascii="Arial" w:hAnsi="Arial"/>
                      <w:position w:val="-6"/>
                    </w:rPr>
                    <w:t>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7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</w:t>
                  </w:r>
                  <w:r>
                    <w:rPr>
                      <w:rFonts w:ascii="Arial" w:hAnsi="Arial"/>
                      <w:spacing w:val="-1"/>
                    </w:rPr>
                    <w:t> Roberto </w:t>
                  </w:r>
                  <w:r>
                    <w:rPr>
                      <w:rFonts w:ascii="Arial" w:hAnsi="Arial"/>
                    </w:rPr>
                    <w:t>García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</w:rPr>
                    <w:t>Tortoledo,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</w:rPr>
                    <w:t>trabajos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 incremento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 </w:t>
                  </w:r>
                  <w:r>
                    <w:rPr>
                      <w:rFonts w:ascii="Arial" w:hAnsi="Arial"/>
                    </w:rPr>
                    <w:t>carga.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83,667</w:t>
                    <w:tab/>
                    <w:t>83,667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253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607" w:val="left" w:leader="none"/>
                      <w:tab w:pos="9698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 w:hAnsi="Arial"/>
                      <w:position w:val="2"/>
                    </w:rPr>
                    <w:t> Paz</w:t>
                    <w:tab/>
                  </w:r>
                  <w:r>
                    <w:rPr>
                      <w:rFonts w:ascii="Arial" w:hAnsi="Arial"/>
                    </w:rPr>
                    <w:t>Acción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Anexo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174.55pt;height:45.65pt;mso-position-horizontal-relative:page;mso-position-vertical-relative:page;z-index:-101516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21"/>
                      <w:w w:val="8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E(UCACIN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6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PÉBLICA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22.2pt;height:17pt;mso-position-horizontal-relative:page;mso-position-vertical-relative:page;z-index:-101514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94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10151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10150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10150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10150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10150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10150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10149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10149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10149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10149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10148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10148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10148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10148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10147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10147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10147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101471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101468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101466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1014640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101461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101459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10145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101454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101452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101449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101447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101444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10144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Esc.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Sec.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Técnica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No.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24,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primera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etapa: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reconstrucción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estructural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2,303,141</w:t>
                    <w:tab/>
                    <w:t>2,303,141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200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dos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edificios.</w:t>
                    <w:tab/>
                  </w:r>
                  <w:r>
                    <w:rPr>
                      <w:rFonts w:ascii="Arial" w:hAnsi="Arial"/>
                    </w:rPr>
                    <w:t>Santa</w:t>
                  </w:r>
                  <w:r>
                    <w:rPr>
                      <w:rFonts w:ascii="Arial" w:hAnsi="Arial"/>
                      <w:spacing w:val="-1"/>
                    </w:rPr>
                    <w:t> Rosalía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Reconstrucción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Esc.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Sec.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Técnica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No.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24,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reparación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estructural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edificio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obra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3,067,113</w:t>
                    <w:tab/>
                    <w:t>3,067,113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200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exterior.</w:t>
                    <w:tab/>
                  </w:r>
                  <w:r>
                    <w:rPr>
                      <w:rFonts w:ascii="Arial" w:hAnsi="Arial"/>
                    </w:rPr>
                    <w:t>Santa</w:t>
                  </w:r>
                  <w:r>
                    <w:rPr>
                      <w:rFonts w:ascii="Arial" w:hAnsi="Arial"/>
                      <w:spacing w:val="-1"/>
                    </w:rPr>
                    <w:t> Rosalía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Anexo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T.V.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Secundaria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No.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25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José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María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Morelos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Pavón,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construcción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644,589</w:t>
                    <w:tab/>
                    <w:t>644,589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61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fosa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séptica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peine,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demolición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fosas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sépticas</w:t>
                    <w:tab/>
                    <w:t>Puerto</w:t>
                  </w:r>
                  <w:r>
                    <w:rPr>
                      <w:rFonts w:ascii="Arial" w:hAnsi="Arial"/>
                      <w:spacing w:val="-1"/>
                    </w:rPr>
                    <w:t> Chale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7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existentes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fotovoltaico.</w:t>
                    <w:tab/>
                  </w:r>
                  <w:r>
                    <w:rPr>
                      <w:rFonts w:ascii="Arial" w:hAnsi="Arial"/>
                      <w:position w:val="-6"/>
                    </w:rPr>
                    <w:t>Anexo</w:t>
                    <w:tab/>
                    <w:t>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77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T.V.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Secundaria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No.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57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María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Concepción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Olachea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Montejano,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91,126</w:t>
                    <w:tab/>
                    <w:t>91,126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02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trabajos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rehabilitación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servicios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sanitarios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cisterna.</w:t>
                    <w:tab/>
                    <w:t>Santa</w:t>
                  </w:r>
                  <w:r>
                    <w:rPr>
                      <w:rFonts w:ascii="Arial" w:hAnsi="Arial"/>
                      <w:spacing w:val="-1"/>
                    </w:rPr>
                    <w:t> Catarina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w w:val="95"/>
                    </w:rPr>
                    <w:t>Rehabilitación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Esc.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Sec.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Cap.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Manuel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Pineda,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impermeabilización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53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988,450</w:t>
                    <w:tab/>
                    <w:t>988,450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96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135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losas,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cancelación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fosas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sépticas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existentes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construcción</w:t>
                    <w:tab/>
                  </w:r>
                  <w:r>
                    <w:rPr>
                      <w:rFonts w:ascii="Arial" w:hAnsi="Arial"/>
                      <w:spacing w:val="-1"/>
                    </w:rPr>
                    <w:t>Heroica</w:t>
                  </w:r>
                  <w:r>
                    <w:rPr>
                      <w:rFonts w:ascii="Arial" w:hAnsi="Arial"/>
                    </w:rPr>
                    <w:t> Mulegé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fosas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sépticas,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pozos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absorción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cisterna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prefabricada.</w:t>
                    <w:tab/>
                  </w:r>
                  <w:r>
                    <w:rPr>
                      <w:rFonts w:ascii="Arial" w:hAnsi="Arial"/>
                      <w:position w:val="-6"/>
                    </w:rPr>
                    <w:t>Anexo</w:t>
                    <w:tab/>
                    <w:t>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7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CENDI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No.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01,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impermeabilización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edificio,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adecuación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sala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645,799</w:t>
                    <w:tab/>
                    <w:t>645,799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59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maestros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cubículos,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barandales,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instalación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eléctrica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equipos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aire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acondicionado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tablero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medición.</w:t>
                    <w:tab/>
                  </w:r>
                  <w:r>
                    <w:rPr>
                      <w:rFonts w:ascii="Arial" w:hAnsi="Arial"/>
                      <w:position w:val="-6"/>
                    </w:rPr>
                    <w:t>Adecuación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7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 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Mauricio 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Pino 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Orozco,  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trabajos  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rehabilitación  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1,332,889</w:t>
                    <w:tab/>
                    <w:t>1,332,889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336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impermeabilizante,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equipos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aire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acondicionado,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cerco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perimetral,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San José del </w:t>
                  </w:r>
                  <w:r>
                    <w:rPr>
                      <w:rFonts w:ascii="Arial" w:hAnsi="Arial"/>
                      <w:spacing w:val="-1"/>
                    </w:rPr>
                    <w:t>Cabo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alumbrado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en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</w:rPr>
                    <w:t>techumbre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</w:rPr>
                    <w:t>y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obra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exterior.</w:t>
                    <w:tab/>
                  </w:r>
                  <w:r>
                    <w:rPr>
                      <w:rFonts w:ascii="Arial"/>
                      <w:position w:val="-6"/>
                    </w:rPr>
                    <w:t>Anexo</w:t>
                    <w:tab/>
                    <w:t>5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6020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7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CENDI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No.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02,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impermeabilización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rehabilitación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salidas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1,597,761</w:t>
                    <w:tab/>
                    <w:t>1,597,761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eléctricas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equipos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aire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acondicionado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barda</w:t>
                  </w:r>
                  <w:r>
                    <w:rPr>
                      <w:rFonts w:ascii="Arial"/>
                      <w:spacing w:val="2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perimetral.</w:t>
                    <w:tab/>
                  </w:r>
                  <w:r>
                    <w:rPr>
                      <w:rFonts w:ascii="Arial"/>
                      <w:position w:val="-6"/>
                    </w:rPr>
                    <w:t>Barda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7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Francisco</w:t>
                  </w:r>
                  <w:r>
                    <w:rPr>
                      <w:rFonts w:ascii="Arial" w:hAnsi="Arial"/>
                      <w:spacing w:val="-1"/>
                    </w:rPr>
                    <w:t> Cota </w:t>
                  </w:r>
                  <w:r>
                    <w:rPr>
                      <w:rFonts w:ascii="Arial" w:hAnsi="Arial"/>
                    </w:rPr>
                    <w:t>Moreno,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-1"/>
                    </w:rPr>
                    <w:t> de barda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perimetral.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629,627</w:t>
                    <w:tab/>
                    <w:t>629,627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307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607" w:val="left" w:leader="none"/>
                      <w:tab w:pos="9698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 w:hAnsi="Arial"/>
                      <w:position w:val="2"/>
                    </w:rPr>
                    <w:t> Paz</w:t>
                    <w:tab/>
                  </w:r>
                  <w:r>
                    <w:rPr>
                      <w:rFonts w:ascii="Arial" w:hAnsi="Arial"/>
                    </w:rPr>
                    <w:t>Acción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Anexo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92.409973pt;margin-top:50.116875pt;width:179.55pt;height:45.65pt;mso-position-horizontal-relative:page;mso-position-vertical-relative:page;z-index:-101440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976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827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21"/>
                      <w:w w:val="8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E(UCACIN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6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PÉBLICA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9.482788pt;margin-top:572.917419pt;width:20.8pt;height:17pt;mso-position-horizontal-relative:page;mso-position-vertical-relative:page;z-index:-101437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95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10143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10143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10143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10142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10142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10142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10142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10141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10141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10141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10141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10140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10140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10140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10140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10139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10139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101394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101392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101389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1013872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101384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10138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101380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1013776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101375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101372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101370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101368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10136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6020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Esc.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Sec.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General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Prof.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David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Peralta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Osuna,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rehabilitación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1,399,445</w:t>
                    <w:tab/>
                    <w:t>1,399,445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441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barda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perimetral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núcleo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servicios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sanitarios.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Barda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Manuel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Jesús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Salgado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Calderón,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cisterna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83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1,076,281</w:t>
                    <w:tab/>
                    <w:t>1,076,281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52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317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prefabricada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10,000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l,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barda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perimetral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núcleo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7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1"/>
                    </w:rPr>
                    <w:t> </w:t>
                  </w:r>
                  <w:r>
                    <w:rPr>
                      <w:rFonts w:ascii="Arial"/>
                    </w:rPr>
                    <w:t>servicios</w:t>
                  </w:r>
                  <w:r>
                    <w:rPr>
                      <w:rFonts w:ascii="Arial"/>
                      <w:spacing w:val="1"/>
                    </w:rPr>
                    <w:t> </w:t>
                  </w:r>
                  <w:r>
                    <w:rPr>
                      <w:rFonts w:ascii="Arial"/>
                    </w:rPr>
                    <w:t>sanitarios.</w:t>
                    <w:tab/>
                  </w:r>
                  <w:r>
                    <w:rPr>
                      <w:rFonts w:ascii="Arial"/>
                      <w:position w:val="-6"/>
                    </w:rPr>
                    <w:t>Barda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77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Sin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Nombre,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Fracc.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Perlas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Golfo,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aula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414,991</w:t>
                    <w:tab/>
                    <w:t>414,991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256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didáctica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planta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alta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bodega.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Bodega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Esc.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Sec.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José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María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Morelos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Pavón,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impermeabilización,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974,887</w:t>
                    <w:tab/>
                    <w:t>974,887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83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574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plafón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volados,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barandal,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-1"/>
                    </w:rPr>
                    <w:t>escalera</w:t>
                  </w:r>
                  <w:r>
                    <w:rPr>
                      <w:rFonts w:ascii="Arial" w:hAnsi="Arial"/>
                    </w:rPr>
                    <w:t>  metálica,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7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muros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exteriores</w:t>
                  </w:r>
                  <w:r>
                    <w:rPr>
                      <w:rFonts w:ascii="Arial" w:hAnsi="Arial"/>
                    </w:rPr>
                    <w:t>  y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eléctrica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edificio.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  <w:position w:val="-6"/>
                    </w:rPr>
                    <w:t>Rehabilitación</w:t>
                    <w:tab/>
                  </w:r>
                  <w:r>
                    <w:rPr>
                      <w:rFonts w:ascii="Arial" w:hAnsi="Arial"/>
                      <w:position w:val="-6"/>
                    </w:rPr>
                    <w:t>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7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María Joaquina Amador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Amador, construcción </w:t>
                  </w:r>
                  <w:r>
                    <w:rPr>
                      <w:rFonts w:ascii="Arial" w:hAnsi="Arial"/>
                      <w:spacing w:val="-1"/>
                    </w:rPr>
                    <w:t>de </w:t>
                  </w:r>
                  <w:r>
                    <w:rPr>
                      <w:rFonts w:ascii="Arial" w:hAnsi="Arial"/>
                    </w:rPr>
                    <w:t>cerco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reja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1,128,444</w:t>
                    <w:tab/>
                    <w:t>1,128,444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296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acero</w:t>
                  </w:r>
                  <w:r>
                    <w:rPr>
                      <w:rFonts w:ascii="Arial" w:hAnsi="Arial"/>
                    </w:rPr>
                    <w:t> y rehabilitación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cerco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acceso.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Anexo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200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Jesús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Francisco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Jerez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Angulo,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construcción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aula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406,938</w:t>
                    <w:tab/>
                    <w:t>406,938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2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461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USAER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No.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97.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Aula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Ford</w:t>
                  </w:r>
                  <w:r>
                    <w:rPr>
                      <w:rFonts w:ascii="Arial" w:hAnsi="Arial"/>
                      <w:spacing w:val="-1"/>
                    </w:rPr>
                    <w:t> 210, </w:t>
                  </w: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-1"/>
                    </w:rPr>
                    <w:t> de aula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didáctica.</w:t>
                    <w:tab/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30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344,355</w:t>
                    <w:tab/>
                    <w:t>344,355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15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322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981" w:val="left" w:leader="none"/>
                      <w:tab w:pos="10072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 José del </w:t>
                  </w:r>
                  <w:r>
                    <w:rPr>
                      <w:rFonts w:ascii="Arial" w:hAnsi="Arial"/>
                      <w:spacing w:val="-1"/>
                    </w:rPr>
                    <w:t>Cabo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Acción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Aula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200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Alfredo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Green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</w:rPr>
                    <w:t>González,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-1"/>
                    </w:rPr>
                    <w:t> de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-1"/>
                    </w:rPr>
                    <w:t> eléctrico.</w:t>
                    <w:tab/>
                    <w:t>Comondú</w:t>
                    <w:tab/>
                    <w:t>30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678,226</w:t>
                    <w:tab/>
                    <w:t>678,226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4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319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8016" w:val="left" w:leader="none"/>
                      <w:tab w:pos="10107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Acción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w w:val="95"/>
                    </w:rPr>
                    <w:t>Rehabilitación</w:t>
                    <w:tab/>
                  </w:r>
                  <w:r>
                    <w:rPr>
                      <w:rFonts w:ascii="Arial" w:hAnsi="Arial"/>
                    </w:rPr>
                    <w:t>9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 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Justo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Sierra,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rehabilitación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servicios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sanitarios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red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319,157</w:t>
                    <w:tab/>
                    <w:t>319,157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437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578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sanitaria.</w:t>
                    <w:tab/>
                  </w:r>
                  <w:r>
                    <w:rPr>
                      <w:rFonts w:ascii="Arial" w:hAnsi="Arial"/>
                    </w:rPr>
                    <w:t>San José del </w:t>
                  </w:r>
                  <w:r>
                    <w:rPr>
                      <w:rFonts w:ascii="Arial" w:hAnsi="Arial"/>
                      <w:spacing w:val="-1"/>
                    </w:rPr>
                    <w:t>Cabo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w w:val="95"/>
                    </w:rPr>
                    <w:t>Rehabilitación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Capitán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Rosendo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Robles,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cancelería,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núcleo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622,932</w:t>
                    <w:tab/>
                    <w:t>622,932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366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servicios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sanitarios,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cisterna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10,000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l,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plaza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cívica,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asta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bandera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sustitución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barandal.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  <w:position w:val="-6"/>
                    </w:rPr>
                    <w:t>Rehabilitación</w:t>
                    <w:tab/>
                  </w:r>
                  <w:r>
                    <w:rPr>
                      <w:rFonts w:ascii="Arial" w:hAnsi="Arial"/>
                      <w:position w:val="-6"/>
                    </w:rPr>
                    <w:t>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174.55pt;height:45.65pt;mso-position-horizontal-relative:page;mso-position-vertical-relative:page;z-index:-101363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21"/>
                      <w:w w:val="8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E(UCACIN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6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PÉBLICA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21.45pt;height:17pt;mso-position-horizontal-relative:page;mso-position-vertical-relative:page;z-index:-101360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96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10135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10135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10135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10135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10134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10134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10134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10134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10133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10133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10133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10133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10132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10132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10132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10132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10132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101317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101315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101312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1013104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101308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101305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101303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1013008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101298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101296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101293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101291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10128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República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Colombia,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aula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didáctica,</w:t>
                    <w:tab/>
                    <w:t>Comondú</w:t>
                    <w:tab/>
                    <w:t>30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512,139</w:t>
                    <w:tab/>
                    <w:t>512,139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12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96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84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fotovoltaico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edificio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obra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exterior.</w:t>
                    <w:tab/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Juanico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Aula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Cuauhtémoc,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núcleo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servicios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sanitarios,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549,278</w:t>
                    <w:tab/>
                    <w:t>549,278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453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instalación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aislante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térmico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aula.</w:t>
                    <w:tab/>
                  </w:r>
                  <w:r>
                    <w:rPr>
                      <w:rFonts w:ascii="Arial" w:hAnsi="Arial"/>
                    </w:rPr>
                    <w:t>Santa</w:t>
                  </w:r>
                  <w:r>
                    <w:rPr>
                      <w:rFonts w:ascii="Arial" w:hAnsi="Arial"/>
                      <w:spacing w:val="-1"/>
                    </w:rPr>
                    <w:t> Rosalía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Anexo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Mercedes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Davis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Pérpuli,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núcleo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servicios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Loreto</w:t>
                    <w:tab/>
                    <w:t>30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546,601</w:t>
                    <w:tab/>
                    <w:t>546,601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294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sanitarios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cisterna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prefabricada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10,000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w w:val="95"/>
                    </w:rPr>
                    <w:t>Rehabilitación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Jesús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López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Gastelúm,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baños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colocación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214,132</w:t>
                    <w:tab/>
                    <w:t>214,132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193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luminarias.</w:t>
                    <w:tab/>
                  </w:r>
                  <w:r>
                    <w:rPr>
                      <w:rFonts w:ascii="Arial" w:hAnsi="Arial"/>
                    </w:rPr>
                    <w:t>Santa</w:t>
                  </w:r>
                  <w:r>
                    <w:rPr>
                      <w:rFonts w:ascii="Arial" w:hAnsi="Arial"/>
                      <w:spacing w:val="-1"/>
                    </w:rPr>
                    <w:t> Rosalía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Anexo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Esc. 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Sec. 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Técnica 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No.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01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Concepción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Casillas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Seguame,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52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1,521,799</w:t>
                    <w:tab/>
                    <w:t>1,521,799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22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587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techumbre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plafones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taller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contabilidad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e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199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industria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vestido,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rehabilitación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cancelería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taller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</w:r>
                  <w:r>
                    <w:rPr>
                      <w:rFonts w:ascii="Arial" w:hAnsi="Arial"/>
                      <w:position w:val="-6"/>
                    </w:rPr>
                    <w:t>Anexo</w:t>
                    <w:tab/>
                    <w:t>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33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turismo.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5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Telesecundaria</w:t>
                  </w:r>
                  <w:r>
                    <w:rPr>
                      <w:rFonts w:ascii="Arial" w:hAnsi="Arial"/>
                      <w:spacing w:val="-1"/>
                    </w:rPr>
                    <w:t> No.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23,</w:t>
                  </w:r>
                  <w:r>
                    <w:rPr>
                      <w:rFonts w:ascii="Arial" w:hAnsi="Arial"/>
                    </w:rPr>
                    <w:t> trabajos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rehabilitación</w:t>
                  </w:r>
                  <w:r>
                    <w:rPr>
                      <w:rFonts w:ascii="Arial" w:hAnsi="Arial"/>
                      <w:spacing w:val="-1"/>
                    </w:rPr>
                    <w:t> eléctrica.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309,642</w:t>
                    <w:tab/>
                    <w:t>309,642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895" w:val="left" w:leader="none"/>
                      <w:tab w:pos="9986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Emiliano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Zapata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Acción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w w:val="95"/>
                    </w:rPr>
                    <w:t>Rehabilitación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CENDI</w:t>
                  </w:r>
                  <w:r>
                    <w:rPr>
                      <w:rFonts w:ascii="Arial" w:hAnsi="Arial"/>
                    </w:rPr>
                    <w:t> Tierra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-1"/>
                    </w:rPr>
                    <w:t>Libertad,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aplicación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impermeabilizante.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61,131</w:t>
                    <w:tab/>
                    <w:t>61,131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607" w:val="left" w:leader="none"/>
                      <w:tab w:pos="9698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 w:hAnsi="Arial"/>
                      <w:position w:val="2"/>
                    </w:rPr>
                    <w:t> Paz</w:t>
                    <w:tab/>
                  </w:r>
                  <w:r>
                    <w:rPr>
                      <w:rFonts w:ascii="Arial" w:hAnsi="Arial"/>
                    </w:rPr>
                    <w:t>Acción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Anexo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Guaycura,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construcción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barda,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rampas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barandal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232,663</w:t>
                    <w:tab/>
                    <w:t>232,663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69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45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acceso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principal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e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instalación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luminarias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techumbre.</w:t>
                    <w:tab/>
                    <w:t>El</w:t>
                  </w:r>
                  <w:r>
                    <w:rPr>
                      <w:rFonts w:ascii="Arial" w:hAnsi="Arial"/>
                      <w:spacing w:val="-1"/>
                    </w:rPr>
                    <w:t> Centenario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Adecuación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Rampa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 Adolfo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López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Mateos,  </w:t>
                  </w:r>
                  <w:r>
                    <w:rPr>
                      <w:rFonts w:ascii="Arial" w:hAnsi="Arial"/>
                      <w:spacing w:val="-1"/>
                    </w:rPr>
                    <w:t>adaptación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núcleo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servicios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1,184,342</w:t>
                    <w:tab/>
                    <w:t>1,184,342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69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sanitarios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con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espacios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discapacitados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adaptación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  <w:tab/>
                    <w:t>Cabo</w:t>
                  </w:r>
                  <w:r>
                    <w:rPr>
                      <w:rFonts w:ascii="Arial" w:hAnsi="Arial"/>
                    </w:rPr>
                    <w:t> San</w:t>
                  </w:r>
                  <w:r>
                    <w:rPr>
                      <w:rFonts w:ascii="Arial" w:hAnsi="Arial"/>
                      <w:spacing w:val="-1"/>
                    </w:rPr>
                    <w:t> Lucas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Adecuación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direcciones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ambos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turnos 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para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bodega.</w:t>
                    <w:tab/>
                  </w:r>
                  <w:r>
                    <w:rPr>
                      <w:rFonts w:ascii="Arial"/>
                      <w:position w:val="-6"/>
                    </w:rPr>
                    <w:t>Anexo</w:t>
                    <w:tab/>
                    <w:t>4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7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24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Febrero,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piso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concreto,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relleno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565,983</w:t>
                    <w:tab/>
                    <w:t>565,983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328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diferentes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áreas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terreno,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núcleo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servicios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Adecuación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sanitarios.</w:t>
                    <w:tab/>
                  </w:r>
                  <w:r>
                    <w:rPr>
                      <w:rFonts w:ascii="Arial"/>
                      <w:position w:val="-6"/>
                    </w:rPr>
                    <w:t>Anexo</w:t>
                    <w:tab/>
                    <w:t>3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92.409973pt;margin-top:50.116875pt;width:179.55pt;height:45.65pt;mso-position-horizontal-relative:page;mso-position-vertical-relative:page;z-index:-101286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976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827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21"/>
                      <w:w w:val="8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E(UCACIN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6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PÉBLICA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9.107788pt;margin-top:572.917419pt;width:21.2pt;height:17pt;mso-position-horizontal-relative:page;mso-position-vertical-relative:page;z-index:-101284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97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10128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10127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10127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10127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10127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10126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10126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10126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10126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10126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10125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10125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10125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10125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10124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10124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10124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101240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101238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101236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1012336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101231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10122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101226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101224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101221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101219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101216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101214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10121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León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Cota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Collins,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núcleo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servicios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sanitarios,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555,686</w:t>
                    <w:tab/>
                    <w:t>555,686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324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cisterna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prefabricada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10,000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l,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andador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rampa.  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</w:t>
                  </w:r>
                  <w:r>
                    <w:rPr>
                      <w:rFonts w:ascii="Arial" w:hAnsi="Arial"/>
                    </w:rPr>
                    <w:t> San</w:t>
                  </w:r>
                  <w:r>
                    <w:rPr>
                      <w:rFonts w:ascii="Arial" w:hAnsi="Arial"/>
                      <w:spacing w:val="-1"/>
                    </w:rPr>
                    <w:t> Lucas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Adecuación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Anexo</w:t>
                    <w:tab/>
                    <w:t>4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Francisco</w:t>
                  </w:r>
                  <w:r>
                    <w:rPr>
                      <w:rFonts w:ascii="Arial" w:hAnsi="Arial"/>
                      <w:spacing w:val="-1"/>
                    </w:rPr>
                    <w:t> Cota</w:t>
                  </w:r>
                  <w:r>
                    <w:rPr>
                      <w:rFonts w:ascii="Arial" w:hAnsi="Arial"/>
                    </w:rPr>
                    <w:t> Moreno,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andador </w:t>
                  </w:r>
                  <w:r>
                    <w:rPr>
                      <w:rFonts w:ascii="Arial" w:hAnsi="Arial"/>
                    </w:rPr>
                    <w:t>y rampa.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426,646</w:t>
                    <w:tab/>
                    <w:t>426,646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302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607" w:val="left" w:leader="none"/>
                      <w:tab w:pos="9698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 w:hAnsi="Arial"/>
                      <w:position w:val="2"/>
                    </w:rPr>
                    <w:t> Paz</w:t>
                    <w:tab/>
                  </w:r>
                  <w:r>
                    <w:rPr>
                      <w:rFonts w:ascii="Arial" w:hAnsi="Arial"/>
                    </w:rPr>
                    <w:t>Adecuación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Rampa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Esc.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Sec.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Técnica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No.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21,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trabajos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impermeabilizante,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equipos</w:t>
                    <w:tab/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828,530</w:t>
                    <w:tab/>
                    <w:t>828,530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660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177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aire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acondicionado,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cerco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perimetral,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alumbrado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lámina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San José del </w:t>
                  </w:r>
                  <w:r>
                    <w:rPr>
                      <w:rFonts w:ascii="Arial" w:hAnsi="Arial"/>
                      <w:spacing w:val="-1"/>
                    </w:rPr>
                    <w:t>Cabo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Adecuación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7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techumbre,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instalaciones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eléctricas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pisos.</w:t>
                    <w:tab/>
                  </w:r>
                  <w:r>
                    <w:rPr>
                      <w:rFonts w:ascii="Arial" w:hAnsi="Arial"/>
                      <w:position w:val="-6"/>
                    </w:rPr>
                    <w:t>Anexo</w:t>
                    <w:tab/>
                    <w:t>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77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15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Mayo,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terminación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aula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didáctica,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red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eléctrica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92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990,042</w:t>
                    <w:tab/>
                    <w:t>990,042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95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179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68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andador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conexión.</w:t>
                    <w:tab/>
                    <w:t>El</w:t>
                  </w:r>
                  <w:r>
                    <w:rPr>
                      <w:rFonts w:ascii="Arial" w:hAnsi="Arial"/>
                      <w:spacing w:val="-1"/>
                    </w:rPr>
                    <w:t> Campamento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Adecuación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Anexo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Esc.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Sec.  Profr.  Marcelo  </w:t>
                  </w:r>
                  <w:r>
                    <w:rPr>
                      <w:rFonts w:ascii="Arial" w:hAnsi="Arial"/>
                      <w:spacing w:val="-1"/>
                    </w:rPr>
                    <w:t>Rubio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-1"/>
                    </w:rPr>
                    <w:t>Ruiz,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rehabilitación 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servicios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30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305,775</w:t>
                    <w:tab/>
                    <w:t>305,775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69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sanitarios,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pisos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andadores.</w:t>
                    <w:tab/>
                  </w:r>
                  <w:r>
                    <w:rPr>
                      <w:rFonts w:ascii="Arial" w:hAnsi="Arial"/>
                    </w:rPr>
                    <w:t>Villa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Morelos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Adecuación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Anexo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Prof.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Jerónimo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Ahumada,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trabajos 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red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79,807</w:t>
                    <w:tab/>
                    <w:t>79,807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632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sanitaria.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Adecuación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w w:val="95"/>
                    </w:rPr>
                    <w:t>Rehabilitación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Esc.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Sec.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José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Vasconcelos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(colonia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Diana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Laura),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1,897,262</w:t>
                    <w:tab/>
                    <w:t>1,897,262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843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núcleo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servicios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sanitarios  </w:t>
                  </w:r>
                  <w:r>
                    <w:rPr>
                      <w:rFonts w:ascii="Arial" w:hAnsi="Arial"/>
                      <w:spacing w:val="-1"/>
                    </w:rPr>
                    <w:t>adosados,</w:t>
                  </w:r>
                  <w:r>
                    <w:rPr>
                      <w:rFonts w:ascii="Arial" w:hAnsi="Arial"/>
                    </w:rPr>
                    <w:t>  cisterna 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-1"/>
                    </w:rPr>
                    <w:t>10,000</w:t>
                  </w:r>
                  <w:r>
                    <w:rPr>
                      <w:rFonts w:ascii="Arial" w:hAnsi="Arial"/>
                    </w:rPr>
                    <w:t>  l  y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nivelación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pisos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plaza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cívica.</w:t>
                    <w:tab/>
                  </w:r>
                  <w:r>
                    <w:rPr>
                      <w:rFonts w:ascii="Arial" w:hAnsi="Arial"/>
                      <w:w w:val="95"/>
                      <w:position w:val="-6"/>
                    </w:rPr>
                    <w:t>Sanitario</w:t>
                    <w:tab/>
                  </w:r>
                  <w:r>
                    <w:rPr>
                      <w:rFonts w:ascii="Arial" w:hAnsi="Arial"/>
                      <w:position w:val="-6"/>
                    </w:rPr>
                    <w:t>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7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</w:t>
                  </w:r>
                  <w:r>
                    <w:rPr>
                      <w:rFonts w:ascii="Arial" w:hAnsi="Arial"/>
                      <w:spacing w:val="-1"/>
                    </w:rPr>
                    <w:t> Héroes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1847, </w:t>
                  </w: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rampas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-1"/>
                    </w:rPr>
                    <w:t>andadores.</w:t>
                    <w:tab/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1,087,192</w:t>
                    <w:tab/>
                    <w:t>1,087,192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659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907" w:val="left" w:leader="none"/>
                      <w:tab w:pos="9998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Cabo</w:t>
                  </w:r>
                  <w:r>
                    <w:rPr>
                      <w:rFonts w:ascii="Arial" w:hAnsi="Arial"/>
                    </w:rPr>
                    <w:t> San</w:t>
                  </w:r>
                  <w:r>
                    <w:rPr>
                      <w:rFonts w:ascii="Arial" w:hAnsi="Arial"/>
                      <w:spacing w:val="-1"/>
                    </w:rPr>
                    <w:t> Lucas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Acción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Rampa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Esc.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Sec.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Técnica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No.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20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Francisco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Contreras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Verdugo,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retiro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189,543</w:t>
                    <w:tab/>
                    <w:t>189,543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458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lámina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mal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estado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refuerzo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ángulo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Adecuación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conector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rampa.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  <w:position w:val="-6"/>
                    </w:rPr>
                    <w:t>Rehabilitación</w:t>
                    <w:tab/>
                  </w:r>
                  <w:r>
                    <w:rPr>
                      <w:rFonts w:ascii="Arial" w:hAnsi="Arial"/>
                      <w:position w:val="-6"/>
                    </w:rPr>
                    <w:t>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7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Paula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Olachea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Montejano,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construcción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aula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USAER</w:t>
                    <w:tab/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1,293,526</w:t>
                    <w:tab/>
                    <w:t>1,293,526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395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adosada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6.00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x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8.00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m,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red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eléctrica,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andador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conexión,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San José del </w:t>
                  </w:r>
                  <w:r>
                    <w:rPr>
                      <w:rFonts w:ascii="Arial" w:hAnsi="Arial"/>
                      <w:spacing w:val="-1"/>
                    </w:rPr>
                    <w:t>Cabo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caseta</w:t>
                  </w:r>
                  <w:r>
                    <w:rPr>
                      <w:rFonts w:ascii="Arial"/>
                      <w:spacing w:val="3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3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bombas.</w:t>
                    <w:tab/>
                  </w:r>
                  <w:r>
                    <w:rPr>
                      <w:rFonts w:ascii="Arial"/>
                      <w:w w:val="95"/>
                      <w:position w:val="-6"/>
                    </w:rPr>
                    <w:t>Aula</w:t>
                    <w:tab/>
                  </w:r>
                  <w:r>
                    <w:rPr>
                      <w:rFonts w:ascii="Arial"/>
                      <w:position w:val="-6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174.55pt;height:45.65pt;mso-position-horizontal-relative:page;mso-position-vertical-relative:page;z-index:-101209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21"/>
                      <w:w w:val="8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E(UCACIN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6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PÉBLICA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21.75pt;height:17pt;mso-position-horizontal-relative:page;mso-position-vertical-relative:page;z-index:-101207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98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10120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10120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10120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10119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10119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10119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10119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10118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10118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10118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10118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10117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10117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10117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10117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10116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10116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101164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101161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101159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1011568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101154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101152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101149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1011472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101144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101142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101140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101137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101135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40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200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Esc.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Sec.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Francisco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Estrada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Lucero,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trabajos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rehabilitación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303,253</w:t>
                    <w:tab/>
                    <w:t>303,253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7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91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eléctrica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construcción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cisterna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prefabricada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10,000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l.</w:t>
                    <w:tab/>
                  </w:r>
                  <w:r>
                    <w:rPr>
                      <w:rFonts w:ascii="Arial" w:hAnsi="Arial"/>
                    </w:rPr>
                    <w:t>Punta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Abreojos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Cisterna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</w:t>
                  </w:r>
                  <w:r>
                    <w:rPr>
                      <w:rFonts w:ascii="Arial" w:hAnsi="Arial"/>
                      <w:spacing w:val="-1"/>
                    </w:rPr>
                    <w:t> David</w:t>
                  </w:r>
                  <w:r>
                    <w:rPr>
                      <w:rFonts w:ascii="Arial" w:hAnsi="Arial"/>
                    </w:rPr>
                    <w:t> Alfaro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</w:rPr>
                    <w:t>Siqueiros,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-1"/>
                    </w:rPr>
                    <w:t> de barda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perimetral.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387,594</w:t>
                    <w:tab/>
                    <w:t>387,594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111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607" w:val="left" w:leader="none"/>
                      <w:tab w:pos="9698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 w:hAnsi="Arial"/>
                      <w:position w:val="2"/>
                    </w:rPr>
                    <w:t> Paz</w:t>
                    <w:tab/>
                  </w:r>
                  <w:r>
                    <w:rPr>
                      <w:rFonts w:ascii="Arial" w:hAnsi="Arial"/>
                    </w:rPr>
                    <w:t>Acción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Barda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Esc.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Sec.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Modesto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Sánchez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Mayón,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construcción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aula</w:t>
                    <w:tab/>
                    <w:t>Loreto</w:t>
                    <w:tab/>
                    <w:t>30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504,361</w:t>
                    <w:tab/>
                    <w:t>504,361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13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454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didáctica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construcción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cisterna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prefabricada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10,000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Aula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 Amado</w:t>
                  </w:r>
                  <w:r>
                    <w:rPr>
                      <w:rFonts w:ascii="Arial" w:hAnsi="Arial"/>
                      <w:spacing w:val="-1"/>
                    </w:rPr>
                    <w:t> Nervo,</w:t>
                  </w:r>
                  <w:r>
                    <w:rPr>
                      <w:rFonts w:ascii="Arial" w:hAnsi="Arial"/>
                    </w:rPr>
                    <w:t> trabajos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rehabilitación</w:t>
                  </w:r>
                  <w:r>
                    <w:rPr>
                      <w:rFonts w:ascii="Arial" w:hAnsi="Arial"/>
                      <w:spacing w:val="-1"/>
                    </w:rPr>
                    <w:t> en</w:t>
                  </w:r>
                  <w:r>
                    <w:rPr>
                      <w:rFonts w:ascii="Arial" w:hAnsi="Arial"/>
                    </w:rPr>
                    <w:t> cerco</w:t>
                  </w:r>
                  <w:r>
                    <w:rPr>
                      <w:rFonts w:ascii="Arial" w:hAnsi="Arial"/>
                      <w:spacing w:val="-1"/>
                    </w:rPr>
                    <w:t> perimetral.</w:t>
                    <w:tab/>
                    <w:t>Comondú</w:t>
                    <w:tab/>
                    <w:t>30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159,800</w:t>
                    <w:tab/>
                    <w:t>159,800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17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856" w:val="left" w:leader="none"/>
                      <w:tab w:pos="9947" w:val="left" w:leader="none"/>
                    </w:tabs>
                    <w:spacing w:line="179" w:lineRule="exact" w:before="17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Ley Federal de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Acción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9" w:lineRule="exact" w:before="0"/>
                    <w:ind w:left="4555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Aguas</w:t>
                  </w:r>
                  <w:r>
                    <w:rPr>
                      <w:rFonts w:ascii="Arial" w:hAnsi="Arial"/>
                      <w:spacing w:val="-1"/>
                    </w:rPr>
                    <w:t> Número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Uno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200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263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Profr.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Pablo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L.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Martínez,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aula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didáctica,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obra</w:t>
                    <w:tab/>
                    <w:t>Loreto</w:t>
                    <w:tab/>
                    <w:t>30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389,599</w:t>
                    <w:tab/>
                    <w:t>389,599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7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exterior,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sustitución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caballete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techumbre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canalón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volado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edificios.</w:t>
                    <w:tab/>
                  </w:r>
                  <w:r>
                    <w:rPr>
                      <w:rFonts w:ascii="Arial"/>
                      <w:position w:val="-6"/>
                    </w:rPr>
                    <w:t>Anexo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6020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200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7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María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Pilar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Núñez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Redonda,</w:t>
                  </w:r>
                  <w:r>
                    <w:rPr>
                      <w:rFonts w:ascii="Arial" w:hAnsi="Arial"/>
                    </w:rPr>
                    <w:t> sustitución</w:t>
                  </w:r>
                  <w:r>
                    <w:rPr>
                      <w:rFonts w:ascii="Arial" w:hAnsi="Arial"/>
                      <w:spacing w:val="-1"/>
                    </w:rPr>
                    <w:t> de </w:t>
                  </w:r>
                  <w:r>
                    <w:rPr>
                      <w:rFonts w:ascii="Arial" w:hAnsi="Arial"/>
                    </w:rPr>
                    <w:t>red</w:t>
                  </w:r>
                  <w:r>
                    <w:rPr>
                      <w:rFonts w:ascii="Arial" w:hAnsi="Arial"/>
                      <w:spacing w:val="-1"/>
                    </w:rPr>
                    <w:t> hidráulica.</w:t>
                    <w:tab/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92,870</w:t>
                    <w:tab/>
                    <w:t>92,870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164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907" w:val="left" w:leader="none"/>
                      <w:tab w:pos="9998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Cabo</w:t>
                  </w:r>
                  <w:r>
                    <w:rPr>
                      <w:rFonts w:ascii="Arial" w:hAnsi="Arial"/>
                    </w:rPr>
                    <w:t> San</w:t>
                  </w:r>
                  <w:r>
                    <w:rPr>
                      <w:rFonts w:ascii="Arial" w:hAnsi="Arial"/>
                      <w:spacing w:val="-1"/>
                    </w:rPr>
                    <w:t> Lucas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Acción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200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Estefanía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Castañeda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Núñez,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construcción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núcleo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30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534,191</w:t>
                    <w:tab/>
                    <w:t>534,191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4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194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servicios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sanitarios,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cisterna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prefabricada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10,000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obra</w:t>
                    <w:tab/>
                    <w:t>Cabo</w:t>
                  </w:r>
                  <w:r>
                    <w:rPr>
                      <w:rFonts w:ascii="Arial" w:hAnsi="Arial"/>
                    </w:rPr>
                    <w:t> San</w:t>
                  </w:r>
                  <w:r>
                    <w:rPr>
                      <w:rFonts w:ascii="Arial" w:hAnsi="Arial"/>
                      <w:spacing w:val="-1"/>
                    </w:rPr>
                    <w:t> Lucas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position w:val="7"/>
                    </w:rPr>
                    <w:t>exterior.</w:t>
                    <w:tab/>
                  </w:r>
                  <w:r>
                    <w:rPr>
                      <w:rFonts w:ascii="Arial"/>
                      <w:spacing w:val="-1"/>
                    </w:rPr>
                    <w:t>Cisterna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7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Ángel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María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Garibay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Kintana,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demolición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aula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atípica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547,254</w:t>
                    <w:tab/>
                    <w:t>547,254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35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178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aula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didáctica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adosada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impermeabilización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Villa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Alberto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Andrés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566" w:val="left" w:leader="none"/>
                      <w:tab w:pos="12559" w:val="left" w:leader="none"/>
                      <w:tab w:pos="14650" w:val="left" w:leader="none"/>
                    </w:tabs>
                    <w:spacing w:line="218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tres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aulas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didácticas.</w:t>
                    <w:tab/>
                  </w:r>
                  <w:r>
                    <w:rPr>
                      <w:rFonts w:ascii="Arial" w:hAnsi="Arial"/>
                    </w:rPr>
                    <w:t>Alvarado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Arámburo</w:t>
                    <w:tab/>
                  </w:r>
                  <w:r>
                    <w:rPr>
                      <w:rFonts w:ascii="Arial" w:hAnsi="Arial"/>
                      <w:w w:val="95"/>
                      <w:position w:val="-5"/>
                    </w:rPr>
                    <w:t>Aula</w:t>
                    <w:tab/>
                  </w:r>
                  <w:r>
                    <w:rPr>
                      <w:rFonts w:ascii="Arial" w:hAnsi="Arial"/>
                      <w:position w:val="-5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8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Dominga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González 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Morales, 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construcción 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andador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123,778</w:t>
                    <w:tab/>
                    <w:t>123,778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alrededor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aulas,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acceso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principal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nivelación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terreno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muro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contención.</w:t>
                    <w:tab/>
                  </w:r>
                  <w:r>
                    <w:rPr>
                      <w:rFonts w:ascii="Arial" w:hAnsi="Arial"/>
                      <w:position w:val="-6"/>
                    </w:rPr>
                    <w:t>Andador</w:t>
                    <w:tab/>
                    <w:t>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200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7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Centro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Atención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Múltiple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No.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09,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aula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didáctica,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873,696</w:t>
                    <w:tab/>
                    <w:t>873,696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8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techumbre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pórtico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impermeabilización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edificios.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Techumbre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92.409973pt;margin-top:50.116875pt;width:179.55pt;height:45.65pt;mso-position-horizontal-relative:page;mso-position-vertical-relative:page;z-index:-101132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976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827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21"/>
                      <w:w w:val="8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E(UCACIN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6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PÉBLICA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8.852783pt;margin-top:572.917419pt;width:21.45pt;height:17pt;mso-position-horizontal-relative:page;mso-position-vertical-relative:page;z-index:-101130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99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10112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10112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10112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10112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10111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10111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10111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10111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10110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10110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10110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10110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10109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10109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10109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10109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10108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101087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101084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101082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1010800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101077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101075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10107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101070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101068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101065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101063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101060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10105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40" w:val="left" w:leader="none"/>
                      <w:tab w:pos="5782" w:val="left" w:leader="none"/>
                      <w:tab w:pos="6526" w:val="left" w:leader="none"/>
                      <w:tab w:pos="7566" w:val="left" w:leader="none"/>
                      <w:tab w:pos="8850" w:val="left" w:leader="none"/>
                      <w:tab w:pos="9980" w:val="left" w:leader="none"/>
                      <w:tab w:pos="10559" w:val="left" w:leader="none"/>
                      <w:tab w:pos="11962" w:val="left" w:leader="none"/>
                      <w:tab w:pos="12359" w:val="left" w:leader="none"/>
                      <w:tab w:pos="14412" w:val="left" w:leader="none"/>
                    </w:tabs>
                    <w:spacing w:line="240" w:lineRule="auto" w:before="94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Centro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Atención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Múltiple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No.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05,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construcción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taller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632,688</w:t>
                    <w:tab/>
                    <w:t>632,688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355" w:val="left" w:leader="none"/>
                      <w:tab w:pos="12359" w:val="left" w:leader="none"/>
                      <w:tab w:pos="14450" w:val="left" w:leader="none"/>
                    </w:tabs>
                    <w:spacing w:line="178" w:lineRule="exact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lavandería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obra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exterior.</w:t>
                    <w:tab/>
                  </w:r>
                  <w:r>
                    <w:rPr>
                      <w:rFonts w:ascii="Arial" w:hAnsi="Arial"/>
                    </w:rPr>
                    <w:t>Villa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Alberto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Andrés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992" w:val="left" w:leader="none"/>
                      <w:tab w:pos="10083" w:val="left" w:leader="none"/>
                    </w:tabs>
                    <w:spacing w:line="218" w:lineRule="exact" w:before="0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Alvarado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Arámburo</w:t>
                    <w:tab/>
                  </w:r>
                  <w:r>
                    <w:rPr>
                      <w:rFonts w:ascii="Arial" w:hAnsi="Arial"/>
                      <w:position w:val="-5"/>
                    </w:rPr>
                    <w:t>Anexo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  <w:tab w:pos="14650" w:val="left" w:leader="none"/>
                    </w:tabs>
                    <w:spacing w:line="268" w:lineRule="auto" w:before="203"/>
                    <w:ind w:left="199"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Universidad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Autónoma 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Baja 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California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Sur, 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trabajos 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1,195,739</w:t>
                    <w:tab/>
                    <w:t>1,195,739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6,578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remodelación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adecuación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Secretaría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General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edificio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359" w:val="left" w:leader="none"/>
                      <w:tab w:pos="14450" w:val="left" w:leader="none"/>
                    </w:tabs>
                    <w:spacing w:line="199" w:lineRule="exact" w:before="0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w w:val="95"/>
                      <w:position w:val="7"/>
                    </w:rPr>
                    <w:t>Rectoría.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Rehabilitación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26" w:val="left" w:leader="none"/>
                      <w:tab w:pos="7566" w:val="left" w:leader="none"/>
                      <w:tab w:pos="8850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373" w:val="left" w:leader="none"/>
                    </w:tabs>
                    <w:spacing w:line="240" w:lineRule="auto" w:before="379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Valentín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Gómez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Farías,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trabajos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barda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374,018</w:t>
                    <w:tab/>
                    <w:t>374,018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523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343" w:val="left" w:leader="none"/>
                      <w:tab w:pos="12359" w:val="left" w:leader="none"/>
                      <w:tab w:pos="14450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perimetral,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escalera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metálica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barandal.</w:t>
                    <w:tab/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w w:val="95"/>
                    </w:rPr>
                    <w:t>Rehabilitación</w:t>
                    <w:tab/>
                  </w:r>
                  <w:r>
                    <w:rPr>
                      <w:rFonts w:ascii="Arial" w:hAnsi="Arial"/>
                    </w:rPr>
                    <w:t>3</w:t>
                  </w:r>
                </w:p>
                <w:p>
                  <w:pPr>
                    <w:pStyle w:val="BodyText"/>
                    <w:tabs>
                      <w:tab w:pos="4635" w:val="left" w:leader="none"/>
                      <w:tab w:pos="5782" w:val="left" w:leader="none"/>
                      <w:tab w:pos="6526" w:val="left" w:leader="none"/>
                      <w:tab w:pos="7566" w:val="left" w:leader="none"/>
                      <w:tab w:pos="8850" w:val="left" w:leader="none"/>
                      <w:tab w:pos="9980" w:val="left" w:leader="none"/>
                      <w:tab w:pos="10559" w:val="left" w:leader="none"/>
                      <w:tab w:pos="12000" w:val="left" w:leader="none"/>
                      <w:tab w:pos="12359" w:val="left" w:leader="none"/>
                      <w:tab w:pos="14373" w:val="left" w:leader="none"/>
                    </w:tabs>
                    <w:spacing w:line="240" w:lineRule="auto" w:before="199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Amelia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Wilkes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Ceseña,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cisterna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prefabricada</w:t>
                    <w:tab/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30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292,989</w:t>
                    <w:tab/>
                    <w:t>292,989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5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574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452" w:val="left" w:leader="none"/>
                      <w:tab w:pos="12359" w:val="left" w:leader="none"/>
                      <w:tab w:pos="14450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10,000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l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barda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perimetral.</w:t>
                    <w:tab/>
                    <w:t>Cabo</w:t>
                  </w:r>
                  <w:r>
                    <w:rPr>
                      <w:rFonts w:ascii="Arial" w:hAnsi="Arial"/>
                    </w:rPr>
                    <w:t> San</w:t>
                  </w:r>
                  <w:r>
                    <w:rPr>
                      <w:rFonts w:ascii="Arial" w:hAnsi="Arial"/>
                      <w:spacing w:val="-1"/>
                    </w:rPr>
                    <w:t> Lucas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Barda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751" w:val="left" w:leader="none"/>
                      <w:tab w:pos="5743" w:val="left" w:leader="none"/>
                      <w:tab w:pos="6526" w:val="left" w:leader="none"/>
                      <w:tab w:pos="7566" w:val="left" w:leader="none"/>
                      <w:tab w:pos="8850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373" w:val="left" w:leader="none"/>
                    </w:tabs>
                    <w:spacing w:line="240" w:lineRule="auto" w:before="199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Manuel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Jesús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</w:rPr>
                    <w:t>Salgado</w:t>
                  </w:r>
                  <w:r>
                    <w:rPr>
                      <w:rFonts w:ascii="Arial" w:hAnsi="Arial"/>
                      <w:spacing w:val="-1"/>
                    </w:rPr>
                    <w:t> Calderón,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instalación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luminarias.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157,811</w:t>
                    <w:tab/>
                    <w:t>157,811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334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607" w:val="left" w:leader="none"/>
                      <w:tab w:pos="9698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 w:hAnsi="Arial"/>
                      <w:position w:val="2"/>
                    </w:rPr>
                    <w:t> Paz</w:t>
                    <w:tab/>
                  </w:r>
                  <w:r>
                    <w:rPr>
                      <w:rFonts w:ascii="Arial" w:hAnsi="Arial"/>
                    </w:rPr>
                    <w:t>Acción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w w:val="95"/>
                    </w:rPr>
                    <w:t>Luminaria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771" w:val="left" w:leader="none"/>
                      <w:tab w:pos="5743" w:val="left" w:leader="none"/>
                      <w:tab w:pos="6565" w:val="left" w:leader="none"/>
                      <w:tab w:pos="7605" w:val="left" w:leader="none"/>
                      <w:tab w:pos="8850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373" w:val="left" w:leader="none"/>
                    </w:tabs>
                    <w:spacing w:line="240" w:lineRule="auto" w:before="99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Suministro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 </w:t>
                  </w:r>
                  <w:r>
                    <w:rPr>
                      <w:rFonts w:ascii="Arial" w:hAnsi="Arial"/>
                    </w:rPr>
                    <w:t>mobiliario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</w:rPr>
                    <w:t>cargo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almacén</w:t>
                  </w:r>
                  <w:r>
                    <w:rPr>
                      <w:rFonts w:ascii="Arial" w:hAnsi="Arial"/>
                    </w:rPr>
                    <w:t> ISIFE.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Loreto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88,049</w:t>
                    <w:tab/>
                    <w:t>88,049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450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588" w:val="left" w:leader="none"/>
                      <w:tab w:pos="9679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position w:val="2"/>
                    </w:rPr>
                    <w:t>Loreto</w:t>
                    <w:tab/>
                  </w:r>
                  <w:r>
                    <w:rPr>
                      <w:rFonts w:ascii="Arial"/>
                    </w:rPr>
                    <w:t>Plantel</w:t>
                    <w:tab/>
                    <w:t>1</w:t>
                  </w:r>
                </w:p>
                <w:p>
                  <w:pPr>
                    <w:pStyle w:val="BodyText"/>
                    <w:tabs>
                      <w:tab w:pos="2052" w:val="left" w:leader="none"/>
                    </w:tabs>
                    <w:spacing w:line="240" w:lineRule="auto" w:before="5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Mobiliario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50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751" w:val="left" w:leader="none"/>
                      <w:tab w:pos="5743" w:val="left" w:leader="none"/>
                      <w:tab w:pos="6526" w:val="left" w:leader="none"/>
                      <w:tab w:pos="7566" w:val="left" w:leader="none"/>
                      <w:tab w:pos="8850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373" w:val="left" w:leader="none"/>
                    </w:tabs>
                    <w:spacing w:line="240" w:lineRule="auto" w:before="99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Suministro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 </w:t>
                  </w:r>
                  <w:r>
                    <w:rPr>
                      <w:rFonts w:ascii="Arial" w:hAnsi="Arial"/>
                    </w:rPr>
                    <w:t>mobiliario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</w:rPr>
                    <w:t>cargo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almacén</w:t>
                  </w:r>
                  <w:r>
                    <w:rPr>
                      <w:rFonts w:ascii="Arial" w:hAnsi="Arial"/>
                    </w:rPr>
                    <w:t> ISIFE.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119,752</w:t>
                    <w:tab/>
                    <w:t>119,752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843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607" w:val="left" w:leader="none"/>
                      <w:tab w:pos="9698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/>
                      <w:position w:val="2"/>
                    </w:rPr>
                    <w:t> Paz</w:t>
                    <w:tab/>
                  </w:r>
                  <w:r>
                    <w:rPr>
                      <w:rFonts w:ascii="Arial"/>
                    </w:rPr>
                    <w:t>Plantel</w:t>
                    <w:tab/>
                    <w:t>1</w:t>
                  </w:r>
                </w:p>
                <w:p>
                  <w:pPr>
                    <w:pStyle w:val="BodyText"/>
                    <w:tabs>
                      <w:tab w:pos="2052" w:val="left" w:leader="none"/>
                    </w:tabs>
                    <w:spacing w:line="240" w:lineRule="auto" w:before="5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Mobiliario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65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26" w:val="left" w:leader="none"/>
                      <w:tab w:pos="7566" w:val="left" w:leader="none"/>
                      <w:tab w:pos="8850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12" w:val="left" w:leader="none"/>
                    </w:tabs>
                    <w:spacing w:line="240" w:lineRule="auto" w:before="9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Suministro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 </w:t>
                  </w:r>
                  <w:r>
                    <w:rPr>
                      <w:rFonts w:ascii="Arial" w:hAnsi="Arial"/>
                    </w:rPr>
                    <w:t>mobiliario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</w:rPr>
                    <w:t>cargo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almacén</w:t>
                  </w:r>
                  <w:r>
                    <w:rPr>
                      <w:rFonts w:ascii="Arial" w:hAnsi="Arial"/>
                    </w:rPr>
                    <w:t> ISIFE.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101,403</w:t>
                    <w:tab/>
                    <w:t>101,403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775" w:val="left" w:leader="none"/>
                      <w:tab w:pos="9866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Juanico</w:t>
                    <w:tab/>
                  </w:r>
                  <w:r>
                    <w:rPr>
                      <w:rFonts w:ascii="Arial"/>
                      <w:position w:val="-1"/>
                    </w:rPr>
                    <w:t>Plantel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52" w:val="left" w:leader="none"/>
                    </w:tabs>
                    <w:spacing w:line="240" w:lineRule="auto" w:before="5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Mobiliario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62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635" w:val="left" w:leader="none"/>
                      <w:tab w:pos="5743" w:val="left" w:leader="none"/>
                      <w:tab w:pos="6565" w:val="left" w:leader="none"/>
                      <w:tab w:pos="7605" w:val="left" w:leader="none"/>
                      <w:tab w:pos="8850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12" w:val="left" w:leader="none"/>
                    </w:tabs>
                    <w:spacing w:line="240" w:lineRule="auto" w:before="9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Suministro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 </w:t>
                  </w:r>
                  <w:r>
                    <w:rPr>
                      <w:rFonts w:ascii="Arial" w:hAnsi="Arial"/>
                    </w:rPr>
                    <w:t>mobiliario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</w:rPr>
                    <w:t>cargo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almacén</w:t>
                  </w:r>
                  <w:r>
                    <w:rPr>
                      <w:rFonts w:ascii="Arial" w:hAnsi="Arial"/>
                    </w:rPr>
                    <w:t> ISIFE.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91,646</w:t>
                    <w:tab/>
                    <w:t>91,646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89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907" w:val="left" w:leader="none"/>
                      <w:tab w:pos="9998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Cabo</w:t>
                  </w:r>
                  <w:r>
                    <w:rPr>
                      <w:rFonts w:ascii="Arial"/>
                    </w:rPr>
                    <w:t> San</w:t>
                  </w:r>
                  <w:r>
                    <w:rPr>
                      <w:rFonts w:ascii="Arial"/>
                      <w:spacing w:val="-1"/>
                    </w:rPr>
                    <w:t> Lucas</w:t>
                    <w:tab/>
                  </w:r>
                  <w:r>
                    <w:rPr>
                      <w:rFonts w:ascii="Arial"/>
                      <w:position w:val="-1"/>
                    </w:rPr>
                    <w:t>Plantel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52" w:val="left" w:leader="none"/>
                    </w:tabs>
                    <w:spacing w:line="240" w:lineRule="auto" w:before="5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Mobiliario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48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40" w:lineRule="auto" w:before="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Suministro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mobiliario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-1"/>
                    </w:rPr>
                    <w:t>equipo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cargo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-1"/>
                    </w:rPr>
                    <w:t> almacén</w:t>
                  </w:r>
                  <w:r>
                    <w:rPr>
                      <w:rFonts w:ascii="Arial" w:hAnsi="Arial"/>
                    </w:rPr>
                    <w:t> ISIFE.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71,999</w:t>
                    <w:tab/>
                    <w:t>71,999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6,578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607" w:val="left" w:leader="none"/>
                      <w:tab w:pos="9698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/>
                      <w:position w:val="2"/>
                    </w:rPr>
                    <w:t> Paz</w:t>
                    <w:tab/>
                  </w:r>
                  <w:r>
                    <w:rPr>
                      <w:rFonts w:ascii="Arial"/>
                    </w:rPr>
                    <w:t>Plantel</w:t>
                    <w:tab/>
                    <w:t>1</w:t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Mobiliario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26" w:val="left" w:leader="none"/>
                      <w:tab w:pos="7566" w:val="left" w:leader="none"/>
                      <w:tab w:pos="8850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12" w:val="left" w:leader="none"/>
                    </w:tabs>
                    <w:spacing w:line="240" w:lineRule="auto" w:before="9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Esc.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</w:rPr>
                    <w:t>Sec.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Prof.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Marcelo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Rubio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Ruiz, </w:t>
                  </w: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eléctrica.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269,359</w:t>
                    <w:tab/>
                    <w:t>269,359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790" w:val="left" w:leader="none"/>
                      <w:tab w:pos="9881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Villa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Morelos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Acción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w w:val="95"/>
                    </w:rPr>
                    <w:t>Rehabilitación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174.55pt;height:45.65pt;mso-position-horizontal-relative:page;mso-position-vertical-relative:page;z-index:-101056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21"/>
                      <w:w w:val="8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E(UCACIN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6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PÉBLICA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28.6pt;height:17pt;mso-position-horizontal-relative:page;mso-position-vertical-relative:page;z-index:-101053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100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10105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10104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10104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10104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10104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10103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10103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10103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10103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10102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10102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10102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10102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10102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10101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10101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10101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101010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101008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101005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1010032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101000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100998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100996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1009936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100991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100988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100986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100984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100981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Centro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Atención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Múltiple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No.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3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Juan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Pedrín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Castilo,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construcción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199,500</w:t>
                    <w:tab/>
                    <w:t>199,500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cisterna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prefabricada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10,000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l.</w:t>
                    <w:tab/>
                    <w:t>Cabo</w:t>
                  </w:r>
                  <w:r>
                    <w:rPr>
                      <w:rFonts w:ascii="Arial" w:hAnsi="Arial"/>
                    </w:rPr>
                    <w:t> San</w:t>
                  </w:r>
                  <w:r>
                    <w:rPr>
                      <w:rFonts w:ascii="Arial" w:hAnsi="Arial"/>
                      <w:spacing w:val="-1"/>
                    </w:rPr>
                    <w:t> Lucas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Cisterna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Lázaro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Cárdenas,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trabajos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rehabilitación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núcleo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533,498</w:t>
                    <w:tab/>
                    <w:t>533,498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92" w:val="left" w:leader="none"/>
                      <w:tab w:pos="12559" w:val="left" w:leader="none"/>
                      <w:tab w:pos="14650" w:val="left" w:leader="none"/>
                    </w:tabs>
                    <w:spacing w:line="178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servicios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sanitarios,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red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sanitaria,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red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eléctrica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exterior,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reubicación</w:t>
                    <w:tab/>
                    <w:t>Villa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Ignacio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74" w:val="left" w:leader="none"/>
                      <w:tab w:pos="12559" w:val="left" w:leader="none"/>
                      <w:tab w:pos="14650" w:val="left" w:leader="none"/>
                    </w:tabs>
                    <w:spacing w:line="218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base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medición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cisterna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5,000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l.</w:t>
                    <w:tab/>
                  </w:r>
                  <w:r>
                    <w:rPr>
                      <w:rFonts w:ascii="Arial" w:hAnsi="Arial"/>
                      <w:w w:val="95"/>
                    </w:rPr>
                    <w:t>Zaragoza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  <w:position w:val="-5"/>
                    </w:rPr>
                    <w:t>Rehabilitación</w:t>
                    <w:tab/>
                  </w:r>
                  <w:r>
                    <w:rPr>
                      <w:rFonts w:ascii="Arial" w:hAnsi="Arial"/>
                      <w:position w:val="-5"/>
                    </w:rPr>
                    <w:t>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83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Suministro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 </w:t>
                  </w:r>
                  <w:r>
                    <w:rPr>
                      <w:rFonts w:ascii="Arial" w:hAnsi="Arial"/>
                    </w:rPr>
                    <w:t>mobiliario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</w:rPr>
                    <w:t>cargo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almacén</w:t>
                  </w:r>
                  <w:r>
                    <w:rPr>
                      <w:rFonts w:ascii="Arial" w:hAnsi="Arial"/>
                    </w:rPr>
                    <w:t> ISIFE.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255,313</w:t>
                    <w:tab/>
                    <w:t>255,313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551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907" w:val="left" w:leader="none"/>
                      <w:tab w:pos="9998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Cabo</w:t>
                  </w:r>
                  <w:r>
                    <w:rPr>
                      <w:rFonts w:ascii="Arial"/>
                    </w:rPr>
                    <w:t> San</w:t>
                  </w:r>
                  <w:r>
                    <w:rPr>
                      <w:rFonts w:ascii="Arial"/>
                      <w:spacing w:val="-1"/>
                    </w:rPr>
                    <w:t> Lucas</w:t>
                    <w:tab/>
                  </w:r>
                  <w:r>
                    <w:rPr>
                      <w:rFonts w:ascii="Arial"/>
                      <w:position w:val="-1"/>
                    </w:rPr>
                    <w:t>Plantel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52" w:val="left" w:leader="none"/>
                    </w:tabs>
                    <w:spacing w:line="240" w:lineRule="auto" w:before="5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Mobiliario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65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Suministro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 </w:t>
                  </w:r>
                  <w:r>
                    <w:rPr>
                      <w:rFonts w:ascii="Arial" w:hAnsi="Arial"/>
                    </w:rPr>
                    <w:t>mobiliario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</w:rPr>
                    <w:t>cargo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</w:rPr>
                    <w:t>Almacén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ISIFE.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255,313</w:t>
                    <w:tab/>
                    <w:t>255,313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551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907" w:val="left" w:leader="none"/>
                      <w:tab w:pos="9998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Cabo</w:t>
                  </w:r>
                  <w:r>
                    <w:rPr>
                      <w:rFonts w:ascii="Arial"/>
                    </w:rPr>
                    <w:t> San</w:t>
                  </w:r>
                  <w:r>
                    <w:rPr>
                      <w:rFonts w:ascii="Arial"/>
                      <w:spacing w:val="-1"/>
                    </w:rPr>
                    <w:t> Lucas</w:t>
                    <w:tab/>
                  </w:r>
                  <w:r>
                    <w:rPr>
                      <w:rFonts w:ascii="Arial"/>
                      <w:position w:val="-1"/>
                    </w:rPr>
                    <w:t>Plantel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52" w:val="left" w:leader="none"/>
                    </w:tabs>
                    <w:spacing w:line="240" w:lineRule="auto" w:before="5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Mobiliario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65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Suministro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 </w:t>
                  </w:r>
                  <w:r>
                    <w:rPr>
                      <w:rFonts w:ascii="Arial" w:hAnsi="Arial"/>
                    </w:rPr>
                    <w:t>mobiliario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</w:rPr>
                    <w:t>cargo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almacén</w:t>
                  </w:r>
                  <w:r>
                    <w:rPr>
                      <w:rFonts w:ascii="Arial" w:hAnsi="Arial"/>
                    </w:rPr>
                    <w:t> ISIFE.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103,512</w:t>
                    <w:tab/>
                    <w:t>103,512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157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981" w:val="left" w:leader="none"/>
                      <w:tab w:pos="10072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 José del </w:t>
                  </w:r>
                  <w:r>
                    <w:rPr>
                      <w:rFonts w:ascii="Arial" w:hAnsi="Arial"/>
                      <w:spacing w:val="-1"/>
                    </w:rPr>
                    <w:t>Cabo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Plantel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52" w:val="left" w:leader="none"/>
                    </w:tabs>
                    <w:spacing w:line="240" w:lineRule="auto" w:before="5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Mobiliario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65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Suministro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 </w:t>
                  </w:r>
                  <w:r>
                    <w:rPr>
                      <w:rFonts w:ascii="Arial" w:hAnsi="Arial"/>
                    </w:rPr>
                    <w:t>mobiliario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</w:rPr>
                    <w:t>cargo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almacén</w:t>
                  </w:r>
                  <w:r>
                    <w:rPr>
                      <w:rFonts w:ascii="Arial" w:hAnsi="Arial"/>
                    </w:rPr>
                    <w:t> ISIFE.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207,025</w:t>
                    <w:tab/>
                    <w:t>207,025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496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907" w:val="left" w:leader="none"/>
                      <w:tab w:pos="9998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Cabo</w:t>
                  </w:r>
                  <w:r>
                    <w:rPr>
                      <w:rFonts w:ascii="Arial"/>
                    </w:rPr>
                    <w:t> San</w:t>
                  </w:r>
                  <w:r>
                    <w:rPr>
                      <w:rFonts w:ascii="Arial"/>
                      <w:spacing w:val="-1"/>
                    </w:rPr>
                    <w:t> Lucas</w:t>
                    <w:tab/>
                  </w:r>
                  <w:r>
                    <w:rPr>
                      <w:rFonts w:ascii="Arial"/>
                      <w:position w:val="-1"/>
                    </w:rPr>
                    <w:t>Plantel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13" w:val="left" w:leader="none"/>
                    </w:tabs>
                    <w:spacing w:line="240" w:lineRule="auto" w:before="59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Mobiliario</w:t>
                    <w:tab/>
                  </w:r>
                  <w:r>
                    <w:rPr>
                      <w:rFonts w:ascii="Arial"/>
                      <w:spacing w:val="-1"/>
                    </w:rPr>
                    <w:t>130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Suministro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mobiliario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-1"/>
                    </w:rPr>
                    <w:t>equipo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cargo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-1"/>
                    </w:rPr>
                    <w:t> almacén</w:t>
                  </w:r>
                  <w:r>
                    <w:rPr>
                      <w:rFonts w:ascii="Arial" w:hAnsi="Arial"/>
                    </w:rPr>
                    <w:t> ISIFE.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151,801</w:t>
                    <w:tab/>
                    <w:t>151,801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467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907" w:val="left" w:leader="none"/>
                      <w:tab w:pos="9998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Cabo</w:t>
                  </w:r>
                  <w:r>
                    <w:rPr>
                      <w:rFonts w:ascii="Arial"/>
                    </w:rPr>
                    <w:t> San</w:t>
                  </w:r>
                  <w:r>
                    <w:rPr>
                      <w:rFonts w:ascii="Arial"/>
                      <w:spacing w:val="-1"/>
                    </w:rPr>
                    <w:t> Lucas</w:t>
                    <w:tab/>
                  </w:r>
                  <w:r>
                    <w:rPr>
                      <w:rFonts w:ascii="Arial"/>
                      <w:position w:val="-1"/>
                    </w:rPr>
                    <w:t>Plantel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52" w:val="left" w:leader="none"/>
                    </w:tabs>
                    <w:spacing w:line="240" w:lineRule="auto" w:before="5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Mobiliario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30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Esc.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Sec.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Constituyentes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B.C.S,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construcción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aulas</w:t>
                    <w:tab/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30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1,799,066</w:t>
                    <w:tab/>
                    <w:t>1,799,066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12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489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650" w:val="left" w:leader="none"/>
                    </w:tabs>
                    <w:spacing w:line="175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didácticas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planta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baja,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núcleo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servicios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sanitarios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obra</w:t>
                    <w:tab/>
                    <w:t>Cabo</w:t>
                  </w:r>
                  <w:r>
                    <w:rPr>
                      <w:rFonts w:ascii="Arial" w:hAnsi="Arial"/>
                    </w:rPr>
                    <w:t> San</w:t>
                  </w:r>
                  <w:r>
                    <w:rPr>
                      <w:rFonts w:ascii="Arial" w:hAnsi="Arial"/>
                      <w:spacing w:val="-1"/>
                    </w:rPr>
                    <w:t> Lucas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5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position w:val="7"/>
                    </w:rPr>
                    <w:t>exterior.</w:t>
                    <w:tab/>
                  </w:r>
                  <w:r>
                    <w:rPr>
                      <w:rFonts w:ascii="Arial"/>
                      <w:w w:val="95"/>
                    </w:rPr>
                    <w:t>Sanitario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7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Tomás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Alva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Edison,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aula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USAER No.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91.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61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751,638</w:t>
                    <w:tab/>
                    <w:t>751,638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607" w:val="left" w:leader="none"/>
                      <w:tab w:pos="9698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 w:hAnsi="Arial"/>
                      <w:position w:val="2"/>
                    </w:rPr>
                    <w:t> Paz</w:t>
                    <w:tab/>
                  </w:r>
                  <w:r>
                    <w:rPr>
                      <w:rFonts w:ascii="Arial" w:hAnsi="Arial"/>
                    </w:rPr>
                    <w:t>Adecuación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Jesús</w:t>
                  </w:r>
                  <w:r>
                    <w:rPr>
                      <w:rFonts w:ascii="Arial" w:hAnsi="Arial"/>
                      <w:spacing w:val="-1"/>
                    </w:rPr>
                    <w:t> López </w:t>
                  </w:r>
                  <w:r>
                    <w:rPr>
                      <w:rFonts w:ascii="Arial" w:hAnsi="Arial"/>
                    </w:rPr>
                    <w:t>Gastélum,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red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eléctrica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exterior.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88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246,146</w:t>
                    <w:tab/>
                    <w:t>246,146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193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829" w:val="left" w:leader="none"/>
                      <w:tab w:pos="9920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Santa</w:t>
                  </w:r>
                  <w:r>
                    <w:rPr>
                      <w:rFonts w:ascii="Arial" w:hAnsi="Arial"/>
                      <w:spacing w:val="-1"/>
                    </w:rPr>
                    <w:t> Rosalía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Acción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w w:val="95"/>
                    </w:rPr>
                    <w:t>Rehabilitación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T.V.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Secundaria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No.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53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José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Emilio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Pacheco,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aula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576,596</w:t>
                    <w:tab/>
                    <w:t>576,596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192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USAER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No.15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cisterna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prefabricada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10,000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Asistente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92.409973pt;margin-top:50.116875pt;width:179.55pt;height:45.65pt;mso-position-horizontal-relative:page;mso-position-vertical-relative:page;z-index:-100979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976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827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21"/>
                      <w:w w:val="8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E(UCACIN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6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PÉBLICA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5.897827pt;margin-top:572.917419pt;width:24.4pt;height:17pt;mso-position-horizontal-relative:page;mso-position-vertical-relative:page;z-index:-100976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101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10097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10097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10096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10096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10096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10096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10096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10095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10095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10095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10095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10094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10094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10094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10094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10093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10093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100933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100931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100928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1009264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100924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100921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100919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1009168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100914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100912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100909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100907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100904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635" w:val="left" w:leader="none"/>
                      <w:tab w:pos="5743" w:val="left" w:leader="none"/>
                      <w:tab w:pos="6526" w:val="left" w:leader="none"/>
                      <w:tab w:pos="7566" w:val="left" w:leader="none"/>
                      <w:tab w:pos="8850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373" w:val="left" w:leader="none"/>
                    </w:tabs>
                    <w:spacing w:line="240" w:lineRule="auto" w:before="94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Suministro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 </w:t>
                  </w:r>
                  <w:r>
                    <w:rPr>
                      <w:rFonts w:ascii="Arial" w:hAnsi="Arial"/>
                    </w:rPr>
                    <w:t>mobiliario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</w:rPr>
                    <w:t>cargo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almacén</w:t>
                  </w:r>
                  <w:r>
                    <w:rPr>
                      <w:rFonts w:ascii="Arial" w:hAnsi="Arial"/>
                    </w:rPr>
                    <w:t> ISIFE.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103,512</w:t>
                    <w:tab/>
                    <w:t>103,512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244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981" w:val="left" w:leader="none"/>
                      <w:tab w:pos="10072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 José del </w:t>
                  </w:r>
                  <w:r>
                    <w:rPr>
                      <w:rFonts w:ascii="Arial" w:hAnsi="Arial"/>
                      <w:spacing w:val="-1"/>
                    </w:rPr>
                    <w:t>Cabo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Plantel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52" w:val="left" w:leader="none"/>
                    </w:tabs>
                    <w:spacing w:line="240" w:lineRule="auto" w:before="5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Mobiliario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65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635" w:val="left" w:leader="none"/>
                      <w:tab w:pos="5743" w:val="left" w:leader="none"/>
                      <w:tab w:pos="6526" w:val="left" w:leader="none"/>
                      <w:tab w:pos="7566" w:val="left" w:leader="none"/>
                      <w:tab w:pos="8850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373" w:val="left" w:leader="none"/>
                    </w:tabs>
                    <w:spacing w:line="240" w:lineRule="auto" w:before="99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Suministro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 </w:t>
                  </w:r>
                  <w:r>
                    <w:rPr>
                      <w:rFonts w:ascii="Arial" w:hAnsi="Arial"/>
                    </w:rPr>
                    <w:t>mobiliario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</w:rPr>
                    <w:t>cargo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almacén</w:t>
                  </w:r>
                  <w:r>
                    <w:rPr>
                      <w:rFonts w:ascii="Arial" w:hAnsi="Arial"/>
                    </w:rPr>
                    <w:t> ISIFE.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362,859</w:t>
                    <w:tab/>
                    <w:t>362,859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747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907" w:val="left" w:leader="none"/>
                      <w:tab w:pos="9998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Cabo</w:t>
                  </w:r>
                  <w:r>
                    <w:rPr>
                      <w:rFonts w:ascii="Arial"/>
                    </w:rPr>
                    <w:t> San</w:t>
                  </w:r>
                  <w:r>
                    <w:rPr>
                      <w:rFonts w:ascii="Arial"/>
                      <w:spacing w:val="-1"/>
                    </w:rPr>
                    <w:t> Lucas</w:t>
                    <w:tab/>
                  </w:r>
                  <w:r>
                    <w:rPr>
                      <w:rFonts w:ascii="Arial"/>
                      <w:position w:val="-1"/>
                    </w:rPr>
                    <w:t>Plantel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13" w:val="left" w:leader="none"/>
                    </w:tabs>
                    <w:spacing w:line="240" w:lineRule="auto" w:before="59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Mobiliario</w:t>
                    <w:tab/>
                  </w:r>
                  <w:r>
                    <w:rPr>
                      <w:rFonts w:ascii="Arial"/>
                      <w:spacing w:val="-1"/>
                    </w:rPr>
                    <w:t>195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635" w:val="left" w:leader="none"/>
                      <w:tab w:pos="5743" w:val="left" w:leader="none"/>
                      <w:tab w:pos="6526" w:val="left" w:leader="none"/>
                      <w:tab w:pos="7566" w:val="left" w:leader="none"/>
                      <w:tab w:pos="8850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314" w:val="left" w:leader="none"/>
                    </w:tabs>
                    <w:spacing w:line="240" w:lineRule="auto" w:before="99"/>
                    <w:ind w:left="0" w:right="172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Suministro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 </w:t>
                  </w:r>
                  <w:r>
                    <w:rPr>
                      <w:rFonts w:ascii="Arial" w:hAnsi="Arial"/>
                    </w:rPr>
                    <w:t>mobiliario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</w:rPr>
                    <w:t>cargo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almacén</w:t>
                  </w:r>
                  <w:r>
                    <w:rPr>
                      <w:rFonts w:ascii="Arial" w:hAnsi="Arial"/>
                    </w:rPr>
                    <w:t> ISIFE.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120,953</w:t>
                    <w:tab/>
                    <w:t>120,953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1,115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907" w:val="left" w:leader="none"/>
                      <w:tab w:pos="9998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Cabo</w:t>
                  </w:r>
                  <w:r>
                    <w:rPr>
                      <w:rFonts w:ascii="Arial"/>
                    </w:rPr>
                    <w:t> San</w:t>
                  </w:r>
                  <w:r>
                    <w:rPr>
                      <w:rFonts w:ascii="Arial"/>
                      <w:spacing w:val="-1"/>
                    </w:rPr>
                    <w:t> Lucas</w:t>
                    <w:tab/>
                  </w:r>
                  <w:r>
                    <w:rPr>
                      <w:rFonts w:ascii="Arial"/>
                      <w:position w:val="-1"/>
                    </w:rPr>
                    <w:t>Plantel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52" w:val="left" w:leader="none"/>
                    </w:tabs>
                    <w:spacing w:line="240" w:lineRule="auto" w:before="5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Mobiliario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65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751" w:val="left" w:leader="none"/>
                      <w:tab w:pos="5743" w:val="left" w:leader="none"/>
                      <w:tab w:pos="6565" w:val="left" w:leader="none"/>
                      <w:tab w:pos="7605" w:val="left" w:leader="none"/>
                      <w:tab w:pos="8850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12" w:val="left" w:leader="none"/>
                    </w:tabs>
                    <w:spacing w:line="240" w:lineRule="auto" w:before="9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Suministro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 </w:t>
                  </w:r>
                  <w:r>
                    <w:rPr>
                      <w:rFonts w:ascii="Arial" w:hAnsi="Arial"/>
                    </w:rPr>
                    <w:t>mobiliario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</w:rPr>
                    <w:t>cargo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almacén</w:t>
                  </w:r>
                  <w:r>
                    <w:rPr>
                      <w:rFonts w:ascii="Arial" w:hAnsi="Arial"/>
                    </w:rPr>
                    <w:t> ISIFE.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87,795</w:t>
                    <w:tab/>
                    <w:t>87,795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755" w:val="left" w:leader="none"/>
                      <w:tab w:pos="9846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El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Sargento</w:t>
                    <w:tab/>
                  </w:r>
                  <w:r>
                    <w:rPr>
                      <w:rFonts w:ascii="Arial"/>
                      <w:position w:val="-1"/>
                    </w:rPr>
                    <w:t>Plantel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52" w:val="left" w:leader="none"/>
                    </w:tabs>
                    <w:spacing w:line="240" w:lineRule="auto" w:before="5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Mobiliario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48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751" w:val="left" w:leader="none"/>
                      <w:tab w:pos="5743" w:val="left" w:leader="none"/>
                      <w:tab w:pos="6565" w:val="left" w:leader="none"/>
                      <w:tab w:pos="7605" w:val="left" w:leader="none"/>
                      <w:tab w:pos="8850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12" w:val="left" w:leader="none"/>
                    </w:tabs>
                    <w:spacing w:line="240" w:lineRule="auto" w:before="9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Suministro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 </w:t>
                  </w:r>
                  <w:r>
                    <w:rPr>
                      <w:rFonts w:ascii="Arial" w:hAnsi="Arial"/>
                    </w:rPr>
                    <w:t>mobiliario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</w:rPr>
                    <w:t>cargo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almacén</w:t>
                  </w:r>
                  <w:r>
                    <w:rPr>
                      <w:rFonts w:ascii="Arial" w:hAnsi="Arial"/>
                    </w:rPr>
                    <w:t> ISIFE.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87,795</w:t>
                    <w:tab/>
                    <w:t>87,795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607" w:val="left" w:leader="none"/>
                      <w:tab w:pos="9698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/>
                      <w:position w:val="2"/>
                    </w:rPr>
                    <w:t> Paz</w:t>
                    <w:tab/>
                  </w:r>
                  <w:r>
                    <w:rPr>
                      <w:rFonts w:ascii="Arial"/>
                    </w:rPr>
                    <w:t>Plantel</w:t>
                    <w:tab/>
                    <w:t>1</w:t>
                  </w:r>
                </w:p>
                <w:p>
                  <w:pPr>
                    <w:pStyle w:val="BodyText"/>
                    <w:tabs>
                      <w:tab w:pos="2052" w:val="left" w:leader="none"/>
                    </w:tabs>
                    <w:spacing w:line="240" w:lineRule="auto" w:before="5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Mobiliario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48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751" w:val="left" w:leader="none"/>
                      <w:tab w:pos="5743" w:val="left" w:leader="none"/>
                      <w:tab w:pos="6565" w:val="left" w:leader="none"/>
                      <w:tab w:pos="7605" w:val="left" w:leader="none"/>
                      <w:tab w:pos="8850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373" w:val="left" w:leader="none"/>
                    </w:tabs>
                    <w:spacing w:line="240" w:lineRule="auto" w:before="99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</w:rPr>
                    <w:t>Prof.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J.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Rosario </w:t>
                  </w:r>
                  <w:r>
                    <w:rPr>
                      <w:rFonts w:ascii="Arial" w:hAnsi="Arial"/>
                    </w:rPr>
                    <w:t>García,</w:t>
                  </w:r>
                  <w:r>
                    <w:rPr>
                      <w:rFonts w:ascii="Arial" w:hAnsi="Arial"/>
                      <w:spacing w:val="-3"/>
                    </w:rPr>
                    <w:t> </w:t>
                  </w:r>
                  <w:r>
                    <w:rPr>
                      <w:rFonts w:ascii="Arial" w:hAnsi="Arial"/>
                    </w:rPr>
                    <w:t>trabajos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 </w:t>
                  </w: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-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eléctrica.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93,356</w:t>
                    <w:tab/>
                    <w:t>93,356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193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607" w:val="left" w:leader="none"/>
                      <w:tab w:pos="9698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 w:hAnsi="Arial"/>
                      <w:position w:val="2"/>
                    </w:rPr>
                    <w:t> Paz</w:t>
                    <w:tab/>
                  </w:r>
                  <w:r>
                    <w:rPr>
                      <w:rFonts w:ascii="Arial" w:hAnsi="Arial"/>
                    </w:rPr>
                    <w:t>Acción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w w:val="95"/>
                    </w:rPr>
                    <w:t>Rehabilitación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751" w:val="left" w:leader="none"/>
                      <w:tab w:pos="5743" w:val="left" w:leader="none"/>
                      <w:tab w:pos="6526" w:val="left" w:leader="none"/>
                      <w:tab w:pos="7566" w:val="left" w:leader="none"/>
                      <w:tab w:pos="8850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373" w:val="left" w:leader="none"/>
                    </w:tabs>
                    <w:spacing w:line="240" w:lineRule="auto" w:before="99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Suministro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mobiliario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-1"/>
                    </w:rPr>
                    <w:t>equipo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cargo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-1"/>
                    </w:rPr>
                    <w:t> almacén</w:t>
                  </w:r>
                  <w:r>
                    <w:rPr>
                      <w:rFonts w:ascii="Arial" w:hAnsi="Arial"/>
                    </w:rPr>
                    <w:t> ISIFE.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148,761</w:t>
                    <w:tab/>
                    <w:t>148,761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334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607" w:val="left" w:leader="none"/>
                      <w:tab w:pos="9698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/>
                      <w:position w:val="2"/>
                    </w:rPr>
                    <w:t> Paz</w:t>
                    <w:tab/>
                  </w:r>
                  <w:r>
                    <w:rPr>
                      <w:rFonts w:ascii="Arial"/>
                    </w:rPr>
                    <w:t>Plantel</w:t>
                    <w:tab/>
                    <w:t>1</w:t>
                  </w:r>
                </w:p>
                <w:p>
                  <w:pPr>
                    <w:pStyle w:val="BodyText"/>
                    <w:tabs>
                      <w:tab w:pos="2052" w:val="left" w:leader="none"/>
                    </w:tabs>
                    <w:spacing w:line="240" w:lineRule="auto" w:before="5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Mobiliario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30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751" w:val="left" w:leader="none"/>
                      <w:tab w:pos="5743" w:val="left" w:leader="none"/>
                      <w:tab w:pos="6565" w:val="left" w:leader="none"/>
                      <w:tab w:pos="7605" w:val="left" w:leader="none"/>
                      <w:tab w:pos="8850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373" w:val="left" w:leader="none"/>
                    </w:tabs>
                    <w:spacing w:line="240" w:lineRule="auto" w:before="99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Suministro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 </w:t>
                  </w:r>
                  <w:r>
                    <w:rPr>
                      <w:rFonts w:ascii="Arial" w:hAnsi="Arial"/>
                    </w:rPr>
                    <w:t>mobiliario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</w:rPr>
                    <w:t>cargo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almacén</w:t>
                  </w:r>
                  <w:r>
                    <w:rPr>
                      <w:rFonts w:ascii="Arial" w:hAnsi="Arial"/>
                    </w:rPr>
                    <w:t> ISIFE.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99,671</w:t>
                    <w:tab/>
                    <w:t>99,671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206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607" w:val="left" w:leader="none"/>
                      <w:tab w:pos="9698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/>
                      <w:position w:val="2"/>
                    </w:rPr>
                    <w:t> Paz</w:t>
                    <w:tab/>
                  </w:r>
                  <w:r>
                    <w:rPr>
                      <w:rFonts w:ascii="Arial"/>
                    </w:rPr>
                    <w:t>Plantel</w:t>
                    <w:tab/>
                    <w:t>1</w:t>
                  </w:r>
                </w:p>
                <w:p>
                  <w:pPr>
                    <w:pStyle w:val="BodyText"/>
                    <w:tabs>
                      <w:tab w:pos="2052" w:val="left" w:leader="none"/>
                    </w:tabs>
                    <w:spacing w:line="240" w:lineRule="auto" w:before="5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Mobiliario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65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751" w:val="left" w:leader="none"/>
                      <w:tab w:pos="5743" w:val="left" w:leader="none"/>
                      <w:tab w:pos="6526" w:val="left" w:leader="none"/>
                      <w:tab w:pos="7566" w:val="left" w:leader="none"/>
                      <w:tab w:pos="8850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373" w:val="left" w:leader="none"/>
                    </w:tabs>
                    <w:spacing w:line="240" w:lineRule="auto" w:before="99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Suministro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mobiliario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-1"/>
                    </w:rPr>
                    <w:t>equipo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cargo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-1"/>
                    </w:rPr>
                    <w:t> almacén</w:t>
                  </w:r>
                  <w:r>
                    <w:rPr>
                      <w:rFonts w:ascii="Arial" w:hAnsi="Arial"/>
                    </w:rPr>
                    <w:t> ISIFE.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280,759</w:t>
                    <w:tab/>
                    <w:t>280,759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128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607" w:val="left" w:leader="none"/>
                      <w:tab w:pos="9698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/>
                      <w:position w:val="2"/>
                    </w:rPr>
                    <w:t> Paz</w:t>
                    <w:tab/>
                  </w:r>
                  <w:r>
                    <w:rPr>
                      <w:rFonts w:ascii="Arial"/>
                    </w:rPr>
                    <w:t>Plantel</w:t>
                    <w:tab/>
                    <w:t>1</w:t>
                  </w:r>
                </w:p>
                <w:p>
                  <w:pPr>
                    <w:pStyle w:val="BodyText"/>
                    <w:tabs>
                      <w:tab w:pos="2013" w:val="left" w:leader="none"/>
                    </w:tabs>
                    <w:spacing w:line="240" w:lineRule="auto" w:before="59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Mobiliario</w:t>
                    <w:tab/>
                  </w:r>
                  <w:r>
                    <w:rPr>
                      <w:rFonts w:ascii="Arial"/>
                      <w:spacing w:val="-1"/>
                    </w:rPr>
                    <w:t>106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26" w:val="left" w:leader="none"/>
                      <w:tab w:pos="7566" w:val="left" w:leader="none"/>
                      <w:tab w:pos="8850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50" w:val="left" w:leader="none"/>
                    </w:tabs>
                    <w:spacing w:line="240" w:lineRule="auto" w:before="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Suministro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 </w:t>
                  </w:r>
                  <w:r>
                    <w:rPr>
                      <w:rFonts w:ascii="Arial" w:hAnsi="Arial"/>
                    </w:rPr>
                    <w:t>mobiliario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</w:rPr>
                    <w:t>cargo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almacén</w:t>
                  </w:r>
                  <w:r>
                    <w:rPr>
                      <w:rFonts w:ascii="Arial" w:hAnsi="Arial"/>
                    </w:rPr>
                    <w:t> ISIFE.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129,664</w:t>
                    <w:tab/>
                    <w:t>129,664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5</w:t>
                  </w:r>
                </w:p>
                <w:p>
                  <w:pPr>
                    <w:pStyle w:val="BodyText"/>
                    <w:tabs>
                      <w:tab w:pos="7961" w:val="left" w:leader="none"/>
                      <w:tab w:pos="10052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Puerto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Magdalena</w:t>
                    <w:tab/>
                  </w:r>
                  <w:r>
                    <w:rPr>
                      <w:rFonts w:ascii="Arial"/>
                      <w:position w:val="-1"/>
                    </w:rPr>
                    <w:t>Plantel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52" w:val="left" w:leader="none"/>
                    </w:tabs>
                    <w:spacing w:line="240" w:lineRule="auto" w:before="5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Mobiliario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76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26" w:val="left" w:leader="none"/>
                      <w:tab w:pos="7566" w:val="left" w:leader="none"/>
                      <w:tab w:pos="8850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50" w:val="left" w:leader="none"/>
                    </w:tabs>
                    <w:spacing w:line="240" w:lineRule="auto" w:before="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Suministro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mobiliario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-1"/>
                    </w:rPr>
                    <w:t>equipo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cargo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Almacén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ISIFE.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701,650</w:t>
                    <w:tab/>
                    <w:t>701,650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5</w:t>
                  </w:r>
                </w:p>
                <w:p>
                  <w:pPr>
                    <w:pStyle w:val="BodyText"/>
                    <w:tabs>
                      <w:tab w:pos="8016" w:val="left" w:leader="none"/>
                      <w:tab w:pos="10107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Plantel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13" w:val="left" w:leader="none"/>
                    </w:tabs>
                    <w:spacing w:line="240" w:lineRule="auto" w:before="59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Mobiliario</w:t>
                    <w:tab/>
                  </w:r>
                  <w:r>
                    <w:rPr>
                      <w:rFonts w:ascii="Arial"/>
                      <w:spacing w:val="-1"/>
                    </w:rPr>
                    <w:t>196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751" w:val="left" w:leader="none"/>
                      <w:tab w:pos="5743" w:val="left" w:leader="none"/>
                      <w:tab w:pos="6565" w:val="left" w:leader="none"/>
                      <w:tab w:pos="7605" w:val="left" w:leader="none"/>
                      <w:tab w:pos="8850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373" w:val="left" w:leader="none"/>
                    </w:tabs>
                    <w:spacing w:line="240" w:lineRule="auto" w:before="99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Profa.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Emma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</w:rPr>
                    <w:t>Isabel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</w:rPr>
                    <w:t>Osuna,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trabajos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 </w:t>
                  </w: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eléctrica.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62,563</w:t>
                    <w:tab/>
                    <w:t>62,563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337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607" w:val="left" w:leader="none"/>
                      <w:tab w:pos="9698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 w:hAnsi="Arial"/>
                      <w:position w:val="2"/>
                    </w:rPr>
                    <w:t> Paz</w:t>
                    <w:tab/>
                  </w:r>
                  <w:r>
                    <w:rPr>
                      <w:rFonts w:ascii="Arial" w:hAnsi="Arial"/>
                    </w:rPr>
                    <w:t>Acción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w w:val="95"/>
                    </w:rPr>
                    <w:t>Rehabilitación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174.55pt;height:45.65pt;mso-position-horizontal-relative:page;mso-position-vertical-relative:page;z-index:-100902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21"/>
                      <w:w w:val="8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E(UCACIN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6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PÉBLICA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27.3pt;height:17pt;mso-position-horizontal-relative:page;mso-position-vertical-relative:page;z-index:-100900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102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10089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10089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10089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10089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10088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10088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10088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10088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10087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10087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10087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10087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10086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10086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10086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10086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10085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100856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100854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100852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1008496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100847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100844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10084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100840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100837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100835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100832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100830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10082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Juan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Barrera,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general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aula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didáctica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226,781</w:t>
                    <w:tab/>
                    <w:t>226,781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41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edificio.</w:t>
                  </w:r>
                  <w:r>
                    <w:rPr>
                      <w:rFonts w:ascii="Arial" w:hAnsi="Arial"/>
                    </w:rPr>
                    <w:tab/>
                    <w:t>Benito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Juárez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Acción</w:t>
                  </w:r>
                  <w:r>
                    <w:rPr>
                      <w:rFonts w:ascii="Arial" w:hAnsi="Arial"/>
                      <w:w w:val="99"/>
                      <w:position w:val="-1"/>
                    </w:rPr>
                    <w:t> </w:t>
                  </w:r>
                  <w:r>
                    <w:rPr>
                      <w:rFonts w:ascii="Arial" w:hAnsi="Arial"/>
                      <w:position w:val="-1"/>
                    </w:rPr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w w:val="95"/>
                    </w:rPr>
                    <w:t>Rehabilitación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Juan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Barrera,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rehabilitación </w:t>
                  </w:r>
                  <w:r>
                    <w:rPr>
                      <w:rFonts w:ascii="Arial" w:hAnsi="Arial"/>
                      <w:spacing w:val="-1"/>
                    </w:rPr>
                    <w:t>general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sistema</w:t>
                  </w:r>
                  <w:r>
                    <w:rPr>
                      <w:rFonts w:ascii="Arial" w:hAnsi="Arial"/>
                      <w:spacing w:val="-1"/>
                    </w:rPr>
                    <w:t> eléctrico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397,794</w:t>
                    <w:tab/>
                    <w:t>397,794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41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cambio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cubierta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bodega</w:t>
                  </w:r>
                  <w:r>
                    <w:rPr>
                      <w:rFonts w:ascii="Arial" w:hAnsi="Arial"/>
                    </w:rPr>
                    <w:t> y </w:t>
                  </w:r>
                  <w:r>
                    <w:rPr>
                      <w:rFonts w:ascii="Arial" w:hAnsi="Arial"/>
                      <w:spacing w:val="-1"/>
                    </w:rPr>
                    <w:t>biblioteca.</w:t>
                    <w:tab/>
                  </w:r>
                  <w:r>
                    <w:rPr>
                      <w:rFonts w:ascii="Arial" w:hAnsi="Arial"/>
                    </w:rPr>
                    <w:t>Benito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Juárez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w w:val="95"/>
                    </w:rPr>
                    <w:t>Rehabilitación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Esc.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Sec.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Agustín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Olachea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Avilés,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demolición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cisterna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existente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276,106</w:t>
                    <w:tab/>
                    <w:t>276,106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92" w:val="left" w:leader="none"/>
                      <w:tab w:pos="12559" w:val="left" w:leader="none"/>
                      <w:tab w:pos="14650" w:val="left" w:leader="none"/>
                    </w:tabs>
                    <w:spacing w:line="180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cisterna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prefabricada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10,000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l.</w:t>
                    <w:tab/>
                  </w:r>
                  <w:r>
                    <w:rPr>
                      <w:rFonts w:ascii="Arial" w:hAnsi="Arial"/>
                    </w:rPr>
                    <w:t>Villa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Ignacio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685" w:val="left" w:leader="none"/>
                      <w:tab w:pos="9776" w:val="left" w:leader="none"/>
                    </w:tabs>
                    <w:spacing w:line="220" w:lineRule="exact" w:before="0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  <w:position w:val="6"/>
                    </w:rPr>
                    <w:t>Zaragoza</w:t>
                    <w:tab/>
                  </w:r>
                  <w:r>
                    <w:rPr>
                      <w:rFonts w:ascii="Arial"/>
                      <w:spacing w:val="-1"/>
                    </w:rPr>
                    <w:t>Cisterna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José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Antonio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Mijares,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construcción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cisterna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5,000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l,</w:t>
                    <w:tab/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292,724</w:t>
                    <w:tab/>
                    <w:t>292,724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578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reubicación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cisterna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construcción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barandal.</w:t>
                    <w:tab/>
                  </w:r>
                  <w:r>
                    <w:rPr>
                      <w:rFonts w:ascii="Arial" w:hAnsi="Arial"/>
                    </w:rPr>
                    <w:t>San José del </w:t>
                  </w:r>
                  <w:r>
                    <w:rPr>
                      <w:rFonts w:ascii="Arial" w:hAnsi="Arial"/>
                      <w:spacing w:val="-1"/>
                    </w:rPr>
                    <w:t>Cabo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Cisterna</w:t>
                    <w:tab/>
                  </w:r>
                  <w:r>
                    <w:rPr>
                      <w:rFonts w:asci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Justo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Sierra,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trabajos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murete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medición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221,448</w:t>
                    <w:tab/>
                    <w:t>221,448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429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175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tablero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principal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colocación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portón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tipo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reja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dos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hojas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San José del </w:t>
                  </w:r>
                  <w:r>
                    <w:rPr>
                      <w:rFonts w:ascii="Arial" w:hAnsi="Arial"/>
                      <w:spacing w:val="-1"/>
                    </w:rPr>
                    <w:t>Cabo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5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position w:val="7"/>
                    </w:rPr>
                    <w:t>abatibles.</w:t>
                    <w:tab/>
                  </w:r>
                  <w:r>
                    <w:rPr>
                      <w:rFonts w:ascii="Arial" w:hAnsi="Arial"/>
                    </w:rPr>
                    <w:t>Electrificación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7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Vicente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B.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Ibarra,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trabajos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ventanas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rejas,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126,039</w:t>
                    <w:tab/>
                    <w:t>126,039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520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175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equipos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aire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acondicionado,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cerco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perimetral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lámina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San José del </w:t>
                  </w:r>
                  <w:r>
                    <w:rPr>
                      <w:rFonts w:ascii="Arial" w:hAnsi="Arial"/>
                      <w:spacing w:val="-1"/>
                    </w:rPr>
                    <w:t>Cabo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5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  <w:position w:val="7"/>
                    </w:rPr>
                    <w:t>techumbre.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Rehabilitación</w:t>
                    <w:tab/>
                  </w:r>
                  <w:r>
                    <w:rPr>
                      <w:rFonts w:ascii="Arial" w:hAnsi="Arial"/>
                    </w:rPr>
                    <w:t>4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7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Francisco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Javier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Mina,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construcción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barda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perimetral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539,979</w:t>
                    <w:tab/>
                    <w:t>539,979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424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578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equipos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aire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acondicionado.</w:t>
                    <w:tab/>
                  </w:r>
                  <w:r>
                    <w:rPr>
                      <w:rFonts w:ascii="Arial" w:hAnsi="Arial"/>
                    </w:rPr>
                    <w:t>San José del </w:t>
                  </w:r>
                  <w:r>
                    <w:rPr>
                      <w:rFonts w:ascii="Arial" w:hAnsi="Arial"/>
                      <w:spacing w:val="-1"/>
                    </w:rPr>
                    <w:t>Cabo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Barda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Hugo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César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Piñeda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Chacón,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cancha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usos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3,326,485</w:t>
                    <w:tab/>
                    <w:t>3,326,485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344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múltiples 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intermedia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con 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techumbre 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y 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reubicación 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cerco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perimetral.</w:t>
                    <w:tab/>
                  </w:r>
                  <w:r>
                    <w:rPr>
                      <w:rFonts w:ascii="Arial"/>
                      <w:spacing w:val="-1"/>
                      <w:position w:val="-6"/>
                    </w:rPr>
                    <w:t>Cancha</w:t>
                    <w:tab/>
                  </w:r>
                  <w:r>
                    <w:rPr>
                      <w:rFonts w:ascii="Arial"/>
                      <w:position w:val="-6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7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Pedro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Peláez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Manríquez,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cerco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perimetral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625,266</w:t>
                    <w:tab/>
                    <w:t>625,266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acceso.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w w:val="95"/>
                    </w:rPr>
                    <w:t>Cercado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92.409973pt;margin-top:50.116875pt;width:179.55pt;height:45.65pt;mso-position-horizontal-relative:page;mso-position-vertical-relative:page;z-index:-100825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976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827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21"/>
                      <w:w w:val="8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E(UCACIN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6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PÉBLICA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2.927673pt;margin-top:572.917419pt;width:27.35pt;height:17pt;mso-position-horizontal-relative:page;mso-position-vertical-relative:page;z-index:-100823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103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10082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10081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10081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10081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10081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10080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10080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10080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10080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10079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10079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10079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10079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10078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10078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10078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10078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100780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100777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100775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1007728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100770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100768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100765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1007632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100760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100758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100756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100753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100751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Gabriela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Mistral,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aula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usos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múltiples,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2,373,361</w:t>
                    <w:tab/>
                    <w:t>2,373,361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andador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conexión,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barandal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red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eléctrica.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Aula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Prof.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Antonio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F.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Delgado,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trabajos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cubierta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702,960</w:t>
                    <w:tab/>
                    <w:t>702,960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70" w:val="left" w:leader="none"/>
                      <w:tab w:pos="12559" w:val="left" w:leader="none"/>
                      <w:tab w:pos="14650" w:val="left" w:leader="none"/>
                    </w:tabs>
                    <w:spacing w:line="175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edificios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entre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eje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techumbre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metálica</w:t>
                    <w:tab/>
                    <w:t>El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Triunfo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5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position w:val="7"/>
                    </w:rPr>
                    <w:t>adosada.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Rehabilitación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7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Josefa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Hirales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Carballo,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reconstrucción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barda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perimetral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653,061</w:t>
                    <w:tab/>
                    <w:t>653,061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119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jardineras.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w w:val="95"/>
                    </w:rPr>
                    <w:t>Rehabilitación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Sin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Nombre,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col.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Ejidal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(La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Ballena),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construcción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red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1,538,842</w:t>
                    <w:tab/>
                    <w:t>1,538,842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211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177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eléctrica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exterior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suministro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e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instalación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equipos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aire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San José del </w:t>
                  </w:r>
                  <w:r>
                    <w:rPr>
                      <w:rFonts w:ascii="Arial" w:hAnsi="Arial"/>
                      <w:spacing w:val="-1"/>
                    </w:rPr>
                    <w:t>Cabo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7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w w:val="95"/>
                    </w:rPr>
                    <w:t>acondicionado.</w:t>
                    <w:tab/>
                  </w:r>
                  <w:r>
                    <w:rPr>
                      <w:rFonts w:ascii="Arial"/>
                      <w:position w:val="-6"/>
                    </w:rPr>
                    <w:t>Anexo</w:t>
                    <w:tab/>
                    <w:t>2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7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Miguel</w:t>
                  </w:r>
                  <w:r>
                    <w:rPr>
                      <w:rFonts w:ascii="Arial" w:hAnsi="Arial"/>
                      <w:spacing w:val="-1"/>
                    </w:rPr>
                    <w:t> Hidalgo, </w:t>
                  </w:r>
                  <w:r>
                    <w:rPr>
                      <w:rFonts w:ascii="Arial" w:hAnsi="Arial"/>
                    </w:rPr>
                    <w:t>trabajos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rehabilitación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biodigestor.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47,559</w:t>
                    <w:tab/>
                    <w:t>47,559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720" w:val="left" w:leader="none"/>
                      <w:tab w:pos="9811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Pedro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Acción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Biodigestores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Esc.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Sec.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Humberto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Muñoz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Zazueta,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red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sanitaria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32,479</w:t>
                    <w:tab/>
                    <w:t>32,479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520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núcleo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servicios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sanitarios.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w w:val="95"/>
                    </w:rPr>
                    <w:t>Rehabilitación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Mejibó,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cisterna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prefabricada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10,000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l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479,254</w:t>
                    <w:tab/>
                    <w:t>479,254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196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barandal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protección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andador.</w:t>
                    <w:tab/>
                    <w:t>Cabo</w:t>
                  </w:r>
                  <w:r>
                    <w:rPr>
                      <w:rFonts w:ascii="Arial" w:hAnsi="Arial"/>
                    </w:rPr>
                    <w:t> San</w:t>
                  </w:r>
                  <w:r>
                    <w:rPr>
                      <w:rFonts w:ascii="Arial" w:hAnsi="Arial"/>
                      <w:spacing w:val="-1"/>
                    </w:rPr>
                    <w:t> Lucas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Anexo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Ángel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Fort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Amador,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fosa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séptica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pozo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557,760</w:t>
                    <w:tab/>
                    <w:t>557,760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04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absorción,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trabajos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eléctrica.</w:t>
                    <w:tab/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-1"/>
                    </w:rPr>
                    <w:t> Cardonal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Obra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Estado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30,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cerco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perimetral,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techumbre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739,267</w:t>
                    <w:tab/>
                    <w:t>739,267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41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plaza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cívica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caseta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bombas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hidráulicas.</w:t>
                    <w:tab/>
                  </w:r>
                  <w:r>
                    <w:rPr>
                      <w:rFonts w:ascii="Arial" w:hAnsi="Arial"/>
                    </w:rPr>
                    <w:t>Benito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Juárez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w w:val="95"/>
                    </w:rPr>
                    <w:t>Rehabilitación</w:t>
                    <w:tab/>
                  </w:r>
                  <w:r>
                    <w:rPr>
                      <w:rFonts w:ascii="Arial" w:hAnsi="Arial"/>
                    </w:rPr>
                    <w:t>3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Santos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Degollado,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rehabilitación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núcleo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servicios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530,818</w:t>
                    <w:tab/>
                    <w:t>530,818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sanitarios,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construcción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fosa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séptica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rehabilitación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red</w:t>
                    <w:tab/>
                  </w:r>
                  <w:r>
                    <w:rPr>
                      <w:rFonts w:ascii="Arial" w:hAnsi="Arial"/>
                      <w:w w:val="95"/>
                    </w:rPr>
                    <w:t>Guamúchil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eléctrica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general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edificios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obra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exterior.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  <w:position w:val="-6"/>
                    </w:rPr>
                    <w:t>Rehabilitación</w:t>
                    <w:tab/>
                  </w:r>
                  <w:r>
                    <w:rPr>
                      <w:rFonts w:ascii="Arial" w:hAnsi="Arial"/>
                      <w:position w:val="-6"/>
                    </w:rPr>
                    <w:t>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174.55pt;height:45.65pt;mso-position-horizontal-relative:page;mso-position-vertical-relative:page;z-index:-100748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21"/>
                      <w:w w:val="8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E(UCACIN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6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PÉBLICA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28.85pt;height:17pt;mso-position-horizontal-relative:page;mso-position-vertical-relative:page;z-index:-100746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104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10074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10074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10073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10073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10073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10073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10072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10072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10072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10072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10072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10071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10071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10071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10071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10070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10070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100703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100700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100698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1006960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100693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100691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10068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100686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100684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100681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100679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100676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10067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Emiliano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Zapata,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construcción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cisterna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prefabricada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286,449</w:t>
                    <w:tab/>
                    <w:t>286,449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03" w:val="left" w:leader="none"/>
                      <w:tab w:pos="12559" w:val="left" w:leader="none"/>
                      <w:tab w:pos="14650" w:val="left" w:leader="none"/>
                    </w:tabs>
                    <w:spacing w:line="179" w:lineRule="exact" w:before="17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5,000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l.</w:t>
                    <w:tab/>
                  </w:r>
                  <w:r>
                    <w:rPr>
                      <w:rFonts w:ascii="Arial" w:hAnsi="Arial"/>
                    </w:rPr>
                    <w:t>Ley Federal de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8004" w:val="left" w:leader="none"/>
                      <w:tab w:pos="10095" w:val="left" w:leader="none"/>
                    </w:tabs>
                    <w:spacing w:line="219" w:lineRule="exact" w:before="0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Aguas</w:t>
                  </w:r>
                  <w:r>
                    <w:rPr>
                      <w:rFonts w:ascii="Arial" w:hAnsi="Arial"/>
                      <w:spacing w:val="-1"/>
                    </w:rPr>
                    <w:t> Número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Uno</w:t>
                    <w:tab/>
                  </w:r>
                  <w:r>
                    <w:rPr>
                      <w:rFonts w:ascii="Arial" w:hAnsi="Arial"/>
                      <w:spacing w:val="-1"/>
                      <w:position w:val="-5"/>
                    </w:rPr>
                    <w:t>Cisterna</w:t>
                    <w:tab/>
                  </w:r>
                  <w:r>
                    <w:rPr>
                      <w:rFonts w:ascii="Arial" w:hAnsi="Arial"/>
                      <w:position w:val="-5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203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República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Cuba,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cisterna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prefabricada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346,376</w:t>
                    <w:tab/>
                    <w:t>346,376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119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45" w:val="left" w:leader="none"/>
                      <w:tab w:pos="12559" w:val="left" w:leader="none"/>
                      <w:tab w:pos="14650" w:val="left" w:leader="none"/>
                    </w:tabs>
                    <w:spacing w:line="178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10,000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l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red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sanitaria.</w:t>
                    <w:tab/>
                    <w:t>Puerto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Adolfo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829" w:val="left" w:leader="none"/>
                      <w:tab w:pos="9920" w:val="left" w:leader="none"/>
                    </w:tabs>
                    <w:spacing w:line="218" w:lineRule="exact" w:before="0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López</w:t>
                  </w:r>
                  <w:r>
                    <w:rPr>
                      <w:rFonts w:ascii="Arial" w:hAnsi="Arial"/>
                    </w:rPr>
                    <w:t> Mateos</w:t>
                    <w:tab/>
                  </w:r>
                  <w:r>
                    <w:rPr>
                      <w:rFonts w:ascii="Arial" w:hAnsi="Arial"/>
                      <w:spacing w:val="-1"/>
                      <w:position w:val="-5"/>
                    </w:rPr>
                    <w:t>Cisterna</w:t>
                    <w:tab/>
                  </w:r>
                  <w:r>
                    <w:rPr>
                      <w:rFonts w:ascii="Arial" w:hAnsi="Arial"/>
                      <w:position w:val="-5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203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Esc.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Sec.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Técnica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No.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12,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cisterna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prefabricada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247,188</w:t>
                    <w:tab/>
                    <w:t>247,188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00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10,000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l.</w:t>
                    <w:tab/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Ignacio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Cisterna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Simón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Bolívar,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construcción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fosa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séptica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pozo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107,300</w:t>
                    <w:tab/>
                    <w:t>107,300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w w:val="95"/>
                    </w:rPr>
                    <w:t>absorción.</w:t>
                    <w:tab/>
                  </w:r>
                  <w:r>
                    <w:rPr>
                      <w:rFonts w:ascii="Arial" w:hAnsi="Arial"/>
                    </w:rPr>
                    <w:t>Bahía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Asunción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Obra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1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 Estado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Colima,</w:t>
                  </w:r>
                  <w:r>
                    <w:rPr>
                      <w:rFonts w:ascii="Arial" w:hAnsi="Arial"/>
                    </w:rPr>
                    <w:t>  construcción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dos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-1"/>
                    </w:rPr>
                    <w:t>aulas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didácticas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1,658,655</w:t>
                    <w:tab/>
                    <w:t>1,658,655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5</w:t>
                  </w:r>
                </w:p>
                <w:p>
                  <w:pPr>
                    <w:pStyle w:val="BodyText"/>
                    <w:tabs>
                      <w:tab w:pos="4597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baños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(segunda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etapa).</w:t>
                    <w:tab/>
                  </w:r>
                  <w:r>
                    <w:rPr>
                      <w:rFonts w:ascii="Arial" w:hAnsi="Arial"/>
                    </w:rPr>
                    <w:t>Puerto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Magdalena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Aula</w:t>
                    <w:tab/>
                  </w:r>
                  <w:r>
                    <w:rPr>
                      <w:rFonts w:asci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Centro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Atención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Múltiple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No.10,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trabajos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rehabilitación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429,828</w:t>
                    <w:tab/>
                    <w:t>429,828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37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eléctrica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edificio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construcción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cisterna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prefabricada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</w:r>
                  <w:r>
                    <w:rPr>
                      <w:rFonts w:ascii="Arial" w:hAnsi="Arial"/>
                    </w:rPr>
                    <w:t>Todos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Santos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5,000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l.</w:t>
                    <w:tab/>
                  </w:r>
                  <w:r>
                    <w:rPr>
                      <w:rFonts w:ascii="Arial"/>
                      <w:position w:val="-6"/>
                    </w:rPr>
                    <w:t>Anexo</w:t>
                    <w:tab/>
                    <w:t>2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7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Miguel</w:t>
                  </w:r>
                  <w:r>
                    <w:rPr>
                      <w:rFonts w:ascii="Arial" w:hAnsi="Arial"/>
                      <w:spacing w:val="-1"/>
                    </w:rPr>
                    <w:t> Hidalgo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-1"/>
                    </w:rPr>
                    <w:t>Costilla, </w:t>
                  </w: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-1"/>
                    </w:rPr>
                    <w:t> eléctrica.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215,469</w:t>
                    <w:tab/>
                    <w:t>215,469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263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821" w:val="left" w:leader="none"/>
                      <w:tab w:pos="9912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Todos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Santos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Acción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w w:val="95"/>
                    </w:rPr>
                    <w:t>Rehabilitación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Esc.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Sec.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Técnica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No.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02 </w:t>
                  </w:r>
                  <w:r>
                    <w:rPr>
                      <w:rFonts w:ascii="Arial" w:hAnsi="Arial"/>
                    </w:rPr>
                    <w:t>Vicente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</w:rPr>
                    <w:t>Guerrero,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eléctrica.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2,226,601</w:t>
                    <w:tab/>
                    <w:t>2,226,601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380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996" w:val="left" w:leader="none"/>
                      <w:tab w:pos="10087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Ciudad</w:t>
                  </w:r>
                  <w:r>
                    <w:rPr>
                      <w:rFonts w:ascii="Arial" w:hAnsi="Arial"/>
                    </w:rPr>
                    <w:t> Insurgentes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Acción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w w:val="95"/>
                    </w:rPr>
                    <w:t>Rehabilitación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Esc.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Sec.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José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Pilar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Cota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Carrillo,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construcción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núcleo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1,413,292</w:t>
                    <w:tab/>
                    <w:t>1,413,292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390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servicios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sanitarios,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red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hidrosanitaria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cisterna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prefabricada</w:t>
                  </w:r>
                  <w:r>
                    <w:rPr>
                      <w:rFonts w:ascii="Arial"/>
                      <w:spacing w:val="3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34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10,000</w:t>
                  </w:r>
                  <w:r>
                    <w:rPr>
                      <w:rFonts w:ascii="Arial"/>
                      <w:spacing w:val="34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l.</w:t>
                    <w:tab/>
                  </w:r>
                  <w:r>
                    <w:rPr>
                      <w:rFonts w:ascii="Arial"/>
                      <w:position w:val="-6"/>
                    </w:rPr>
                    <w:t>Anexo</w:t>
                    <w:tab/>
                    <w:t>3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7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Simón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Bolívar,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rehabilitación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pisos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plaza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cívica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1,578,084</w:t>
                    <w:tab/>
                    <w:t>1,578,084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306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construcción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rampas.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Adecuación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Anexo</w:t>
                    <w:tab/>
                    <w:t>2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92.409973pt;margin-top:50.116875pt;width:179.55pt;height:45.65pt;mso-position-horizontal-relative:page;mso-position-vertical-relative:page;z-index:-100672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976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827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21"/>
                      <w:w w:val="8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E(UCACIN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6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PÉBLICA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2.867676pt;margin-top:572.917419pt;width:27.45pt;height:17pt;mso-position-horizontal-relative:page;mso-position-vertical-relative:page;z-index:-100669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105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10066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10066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10066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10066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10065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10065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10065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10065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10064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10064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10064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10064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10063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10063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10063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10063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10062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100626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100624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100621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1006192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100616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100614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100612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1006096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100607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100604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100602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100600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100597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</w:t>
                  </w:r>
                  <w:r>
                    <w:rPr>
                      <w:rFonts w:ascii="Arial" w:hAnsi="Arial"/>
                      <w:spacing w:val="-1"/>
                    </w:rPr>
                    <w:t>Nueva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Creación</w:t>
                  </w:r>
                  <w:r>
                    <w:rPr>
                      <w:rFonts w:ascii="Arial" w:hAnsi="Arial"/>
                    </w:rPr>
                    <w:t> fraccionamiento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Perlas</w:t>
                  </w:r>
                  <w:r>
                    <w:rPr>
                      <w:rFonts w:ascii="Arial" w:hAnsi="Arial"/>
                      <w:spacing w:val="-1"/>
                    </w:rPr>
                    <w:t> del</w:t>
                  </w:r>
                  <w:r>
                    <w:rPr>
                      <w:rFonts w:ascii="Arial" w:hAnsi="Arial"/>
                    </w:rPr>
                    <w:t> Golfo,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construcción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1,478,412</w:t>
                    <w:tab/>
                    <w:t>1,478,412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206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aula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didáctica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planta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alta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cubo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escaleras.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Aula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Francisco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Escopinichi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(Chula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Vista),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dos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aulas</w:t>
                    <w:tab/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2,527,765</w:t>
                    <w:tab/>
                    <w:t>2,527,765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551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177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didácticas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planta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alta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adaptación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aula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USAER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No.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88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 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</w:t>
                  </w:r>
                  <w:r>
                    <w:rPr>
                      <w:rFonts w:ascii="Arial" w:hAnsi="Arial"/>
                    </w:rPr>
                    <w:t> San</w:t>
                  </w:r>
                  <w:r>
                    <w:rPr>
                      <w:rFonts w:ascii="Arial" w:hAnsi="Arial"/>
                      <w:spacing w:val="-1"/>
                    </w:rPr>
                    <w:t> Lucas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7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aula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didáctica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existente.</w:t>
                    <w:tab/>
                  </w:r>
                  <w:r>
                    <w:rPr>
                      <w:rFonts w:ascii="Arial" w:hAnsi="Arial"/>
                      <w:w w:val="95"/>
                      <w:position w:val="-6"/>
                    </w:rPr>
                    <w:t>Aula</w:t>
                    <w:tab/>
                  </w:r>
                  <w:r>
                    <w:rPr>
                      <w:rFonts w:ascii="Arial" w:hAnsi="Arial"/>
                      <w:position w:val="-6"/>
                    </w:rPr>
                    <w:t>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77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Jesús 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Castro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Agúndez, 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remodelación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rehabilitación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2,886,105</w:t>
                    <w:tab/>
                    <w:t>2,886,105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467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176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módulos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servicios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sanitarios,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adecuación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aula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USAER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No.</w:t>
                  </w:r>
                  <w:r>
                    <w:rPr>
                      <w:rFonts w:ascii="Arial" w:hAnsi="Arial"/>
                    </w:rPr>
                    <w:t>  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</w:t>
                  </w:r>
                  <w:r>
                    <w:rPr>
                      <w:rFonts w:ascii="Arial" w:hAnsi="Arial"/>
                    </w:rPr>
                    <w:t> San</w:t>
                  </w:r>
                  <w:r>
                    <w:rPr>
                      <w:rFonts w:ascii="Arial" w:hAnsi="Arial"/>
                      <w:spacing w:val="-1"/>
                    </w:rPr>
                    <w:t> Lucas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6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11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rampas.</w:t>
                    <w:tab/>
                  </w:r>
                  <w:r>
                    <w:rPr>
                      <w:rFonts w:ascii="Arial" w:hAnsi="Arial"/>
                      <w:position w:val="-6"/>
                    </w:rPr>
                    <w:t>Anexo</w:t>
                    <w:tab/>
                    <w:t>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77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Manuel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Jesús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Salgado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Calderón,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construcción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aula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1,143,285</w:t>
                    <w:tab/>
                    <w:t>1,143,285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334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USAER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No.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63.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Aula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Gral.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Melitón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Albáñez,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trabajos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edificios,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1,719,902</w:t>
                    <w:tab/>
                    <w:t>1,719,902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302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37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trabajos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adecuación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movilidad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visual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accesibilidad.</w:t>
                    <w:tab/>
                  </w:r>
                  <w:r>
                    <w:rPr>
                      <w:rFonts w:ascii="Arial" w:hAnsi="Arial"/>
                    </w:rPr>
                    <w:t>Todos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Santos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Adecuación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Anexo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CENDI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No.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1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Jesús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Castro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Agúndez,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cisterna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169,373</w:t>
                    <w:tab/>
                    <w:t>169,373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obra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exterior.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Anexo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Carlos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A.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Carrillo,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trabajos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rehabilitación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plafón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e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288,294</w:t>
                    <w:tab/>
                    <w:t>288,294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307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instalación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equipos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aires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acondicionados.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Anexo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CENDI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No.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02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María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Carmen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Ortega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Meza,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trabajos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313,907</w:t>
                    <w:tab/>
                    <w:t>313,907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59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cocina.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w w:val="95"/>
                    </w:rPr>
                    <w:t>Rehabilitación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Valentín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Gómez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Farías,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demolición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barda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273,736</w:t>
                    <w:tab/>
                    <w:t>273,736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226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perimetral.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Anexo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Esc.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Sec.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Constituyentes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Baja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California,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tres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4,337,911</w:t>
                    <w:tab/>
                    <w:t>4,337,911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747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aulas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didácticas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planta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alta.</w:t>
                    <w:tab/>
                    <w:t>Cabo</w:t>
                  </w:r>
                  <w:r>
                    <w:rPr>
                      <w:rFonts w:ascii="Arial" w:hAnsi="Arial"/>
                    </w:rPr>
                    <w:t> San</w:t>
                  </w:r>
                  <w:r>
                    <w:rPr>
                      <w:rFonts w:ascii="Arial" w:hAnsi="Arial"/>
                      <w:spacing w:val="-1"/>
                    </w:rPr>
                    <w:t> Lucas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Aula</w:t>
                    <w:tab/>
                  </w:r>
                  <w:r>
                    <w:rPr>
                      <w:rFonts w:ascii="Arial"/>
                    </w:rPr>
                    <w:t>3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174.55pt;height:45.65pt;mso-position-horizontal-relative:page;mso-position-vertical-relative:page;z-index:-100595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21"/>
                      <w:w w:val="8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E(UCACIN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6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PÉBLICA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28.05pt;height:17pt;mso-position-horizontal-relative:page;mso-position-vertical-relative:page;z-index:-100592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106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10059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10058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10058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10058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10058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10057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10057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10057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10057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10056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10056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10056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10056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10055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10055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10055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10055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100549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100547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100544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1005424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100540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100537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100535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1005328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100530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100528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100525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100523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100520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 Juan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H.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Mendoza,  trabajos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rehabilitación 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núcleo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471,085</w:t>
                    <w:tab/>
                    <w:t>471,085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47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servicios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sanitarios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trabajos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rehabilitación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fosa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séptica.</w:t>
                    <w:tab/>
                    <w:t>El</w:t>
                  </w:r>
                  <w:r>
                    <w:rPr>
                      <w:rFonts w:ascii="Arial" w:hAnsi="Arial"/>
                      <w:spacing w:val="-1"/>
                    </w:rPr>
                    <w:t> Rosario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w w:val="95"/>
                    </w:rPr>
                    <w:t>Rehabilitación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Nueva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Creación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(Leonardo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Gastélum)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aula</w:t>
                    <w:tab/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2,928,986</w:t>
                    <w:tab/>
                    <w:t>2,928,986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496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didáctica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planta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alta,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aula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didáctica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planta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baja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cisterna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Cabo</w:t>
                  </w:r>
                  <w:r>
                    <w:rPr>
                      <w:rFonts w:ascii="Arial" w:hAnsi="Arial"/>
                    </w:rPr>
                    <w:t> San</w:t>
                  </w:r>
                  <w:r>
                    <w:rPr>
                      <w:rFonts w:ascii="Arial" w:hAnsi="Arial"/>
                      <w:spacing w:val="-1"/>
                    </w:rPr>
                    <w:t> Lucas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7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10,000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l.</w:t>
                    <w:tab/>
                  </w:r>
                  <w:r>
                    <w:rPr>
                      <w:rFonts w:ascii="Arial"/>
                      <w:w w:val="95"/>
                      <w:position w:val="-6"/>
                    </w:rPr>
                    <w:t>Aula</w:t>
                    <w:tab/>
                  </w:r>
                  <w:r>
                    <w:rPr>
                      <w:rFonts w:ascii="Arial"/>
                      <w:position w:val="-6"/>
                    </w:rPr>
                    <w:t>2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  <w:tab w:pos="14650" w:val="left" w:leader="none"/>
                    </w:tabs>
                    <w:spacing w:line="268" w:lineRule="auto" w:before="377"/>
                    <w:ind w:left="199"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Esc.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Sec.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Raúl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Enrique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Guerrero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Montaño,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aula</w:t>
                    <w:tab/>
                    <w:tab/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1,099,253</w:t>
                    <w:tab/>
                    <w:t>1,099,253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1,115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didáctica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planta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alta.</w:t>
                    <w:tab/>
                    <w:t>Cabo</w:t>
                  </w:r>
                  <w:r>
                    <w:rPr>
                      <w:rFonts w:ascii="Arial" w:hAnsi="Arial"/>
                    </w:rPr>
                    <w:t> San</w:t>
                  </w:r>
                  <w:r>
                    <w:rPr>
                      <w:rFonts w:ascii="Arial" w:hAnsi="Arial"/>
                      <w:spacing w:val="-1"/>
                    </w:rPr>
                    <w:t> Lucas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38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Aula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Eva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Sámano</w:t>
                  </w:r>
                  <w:r>
                    <w:rPr>
                      <w:rFonts w:ascii="Arial" w:hAnsi="Arial"/>
                      <w:spacing w:val="-1"/>
                    </w:rPr>
                    <w:t> de López,</w:t>
                  </w:r>
                  <w:r>
                    <w:rPr>
                      <w:rFonts w:ascii="Arial" w:hAnsi="Arial"/>
                    </w:rPr>
                    <w:t> construcción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y rehabilitación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barda.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727,310</w:t>
                    <w:tab/>
                    <w:t>727,310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607" w:val="left" w:leader="none"/>
                      <w:tab w:pos="9698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 w:hAnsi="Arial"/>
                      <w:position w:val="2"/>
                    </w:rPr>
                    <w:t> Paz</w:t>
                    <w:tab/>
                  </w:r>
                  <w:r>
                    <w:rPr>
                      <w:rFonts w:ascii="Arial" w:hAnsi="Arial"/>
                    </w:rPr>
                    <w:t>Acción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Anexo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</w:t>
                  </w:r>
                  <w:r>
                    <w:rPr>
                      <w:rFonts w:ascii="Arial" w:hAnsi="Arial"/>
                      <w:spacing w:val="-1"/>
                    </w:rPr>
                    <w:t> Cuauhtémoc,</w:t>
                  </w:r>
                  <w:r>
                    <w:rPr>
                      <w:rFonts w:ascii="Arial" w:hAnsi="Arial"/>
                    </w:rPr>
                    <w:t> construcción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barda perimetral.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902,478</w:t>
                    <w:tab/>
                    <w:t>902,478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607" w:val="left" w:leader="none"/>
                      <w:tab w:pos="9698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 w:hAnsi="Arial"/>
                      <w:position w:val="2"/>
                    </w:rPr>
                    <w:t> Paz</w:t>
                    <w:tab/>
                  </w:r>
                  <w:r>
                    <w:rPr>
                      <w:rFonts w:ascii="Arial" w:hAnsi="Arial"/>
                    </w:rPr>
                    <w:t>Acción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Anexo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Telesecundaria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58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Leonardo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Vinci,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dos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aulas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2,453,011</w:t>
                    <w:tab/>
                    <w:t>2,453,011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128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didácticas,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red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eléctrica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conector.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Aula</w:t>
                    <w:tab/>
                  </w:r>
                  <w:r>
                    <w:rPr>
                      <w:rFonts w:asci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Ford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210,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construcción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aula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didáctica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adosada,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red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1,296,070</w:t>
                    <w:tab/>
                    <w:t>1,296,070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299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eléctrica,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andador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conexión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rehabilitación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lámina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y 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San José del </w:t>
                  </w:r>
                  <w:r>
                    <w:rPr>
                      <w:rFonts w:ascii="Arial" w:hAnsi="Arial"/>
                      <w:spacing w:val="-1"/>
                    </w:rPr>
                    <w:t>Cabo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lámparas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techumbre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cancha.</w:t>
                    <w:tab/>
                  </w:r>
                  <w:r>
                    <w:rPr>
                      <w:rFonts w:ascii="Arial" w:hAnsi="Arial"/>
                      <w:w w:val="95"/>
                      <w:position w:val="-6"/>
                    </w:rPr>
                    <w:t>Aula</w:t>
                    <w:tab/>
                  </w:r>
                  <w:r>
                    <w:rPr>
                      <w:rFonts w:ascii="Arial" w:hAnsi="Arial"/>
                      <w:position w:val="-6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7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Sin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Nombre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(Ejido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San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José)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René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Hernández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Jiménez,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1,441,695</w:t>
                    <w:tab/>
                    <w:t>1,441,695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299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578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construcción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aula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didáctica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planta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baja.</w:t>
                    <w:tab/>
                  </w:r>
                  <w:r>
                    <w:rPr>
                      <w:rFonts w:ascii="Arial" w:hAnsi="Arial"/>
                    </w:rPr>
                    <w:t>San José del </w:t>
                  </w:r>
                  <w:r>
                    <w:rPr>
                      <w:rFonts w:ascii="Arial" w:hAnsi="Arial"/>
                      <w:spacing w:val="-1"/>
                    </w:rPr>
                    <w:t>Cabo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Aula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Fernando 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Burgoin,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trabajos 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subestación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eléctrica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663,792</w:t>
                    <w:tab/>
                    <w:t>663,792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504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578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 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eléctrica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general.</w:t>
                    <w:tab/>
                  </w:r>
                  <w:r>
                    <w:rPr>
                      <w:rFonts w:ascii="Arial" w:hAnsi="Arial"/>
                    </w:rPr>
                    <w:t>San José del </w:t>
                  </w:r>
                  <w:r>
                    <w:rPr>
                      <w:rFonts w:ascii="Arial" w:hAnsi="Arial"/>
                      <w:spacing w:val="-1"/>
                    </w:rPr>
                    <w:t>Cabo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w w:val="95"/>
                    </w:rPr>
                    <w:t>Rehabilitación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América,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construcción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aula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didáctica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adosada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1,182,998</w:t>
                    <w:tab/>
                    <w:t>1,182,998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04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construcción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cisterna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prefabricada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10,000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l.</w:t>
                    <w:tab/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Sargento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Aula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92.409973pt;margin-top:50.116875pt;width:179.55pt;height:45.65pt;mso-position-horizontal-relative:page;mso-position-vertical-relative:page;z-index:-100518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976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827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21"/>
                      <w:w w:val="8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E(UCACIN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6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PÉBLICA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2.492676pt;margin-top:572.917419pt;width:27.8pt;height:17pt;mso-position-horizontal-relative:page;mso-position-vertical-relative:page;z-index:-100516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107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10051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10051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10050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10050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10050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10050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10049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10049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10049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10049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10048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10048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10048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10048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10048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10047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10047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100472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100470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100468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1004656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100463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10046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100458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100456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100453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100451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100448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100446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10044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T.V.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Sec.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No.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65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Nueva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Creación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(1era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etapa):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3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8,326,510</w:t>
                    <w:tab/>
                    <w:t>8,326,510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114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177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aulas,</w:t>
                  </w:r>
                  <w:r>
                    <w:rPr>
                      <w:rFonts w:ascii="Arial" w:hAnsi="Arial"/>
                    </w:rPr>
                    <w:t>  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dirección,</w:t>
                  </w:r>
                  <w:r>
                    <w:rPr>
                      <w:rFonts w:ascii="Arial" w:hAnsi="Arial"/>
                    </w:rPr>
                    <w:t>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N.S.S.,</w:t>
                  </w:r>
                  <w:r>
                    <w:rPr>
                      <w:rFonts w:ascii="Arial" w:hAnsi="Arial"/>
                    </w:rPr>
                    <w:t>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escaleras,</w:t>
                  </w:r>
                  <w:r>
                    <w:rPr>
                      <w:rFonts w:ascii="Arial" w:hAnsi="Arial"/>
                    </w:rPr>
                    <w:t>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acceso,</w:t>
                  </w:r>
                  <w:r>
                    <w:rPr>
                      <w:rFonts w:ascii="Arial" w:hAnsi="Arial"/>
                    </w:rPr>
                    <w:t>  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plaza</w:t>
                  </w:r>
                  <w:r>
                    <w:rPr>
                      <w:rFonts w:ascii="Arial" w:hAnsi="Arial"/>
                    </w:rPr>
                    <w:t>  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cívica,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199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techumbre,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cisterna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10,000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l.,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fosa,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pozo,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barda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red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eléctrica</w:t>
                    <w:tab/>
                  </w:r>
                  <w:r>
                    <w:rPr>
                      <w:rFonts w:ascii="Arial" w:hAnsi="Arial"/>
                      <w:spacing w:val="-1"/>
                      <w:position w:val="-6"/>
                    </w:rPr>
                    <w:t>Dirección</w:t>
                    <w:tab/>
                  </w:r>
                  <w:r>
                    <w:rPr>
                      <w:rFonts w:ascii="Arial" w:hAnsi="Arial"/>
                      <w:position w:val="-6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33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exterior.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451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Sin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Nombre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(Perla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Golfo),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construcción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aula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1,321,011</w:t>
                    <w:tab/>
                    <w:t>1,321,011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206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didáctica,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andador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barda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perimetral.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Aula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</w:rPr>
                    <w:t>Prof.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</w:rPr>
                    <w:t>Pablo</w:t>
                  </w:r>
                  <w:r>
                    <w:rPr>
                      <w:rFonts w:ascii="Arial" w:hAnsi="Arial"/>
                      <w:spacing w:val="-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L.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</w:rPr>
                    <w:t>Martínez,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</w:rPr>
                    <w:t>trabajos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</w:rPr>
                    <w:t>rehabilitación.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146,725</w:t>
                    <w:tab/>
                    <w:t>146,725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358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8016" w:val="left" w:leader="none"/>
                      <w:tab w:pos="10107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Acción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1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T.V.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Secundaria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No.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29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Carmen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Fisher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Cota,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rehabilitación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162,917</w:t>
                    <w:tab/>
                    <w:t>162,917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519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núcleo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servicios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sanitarios.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Cabo</w:t>
                  </w:r>
                  <w:r>
                    <w:rPr>
                      <w:rFonts w:ascii="Arial" w:hAnsi="Arial"/>
                    </w:rPr>
                    <w:t> San</w:t>
                  </w:r>
                  <w:r>
                    <w:rPr>
                      <w:rFonts w:ascii="Arial" w:hAnsi="Arial"/>
                      <w:spacing w:val="-1"/>
                    </w:rPr>
                    <w:t> Lucas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T.V.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Secundaria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No.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24,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cancha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usos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múlltiples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1,925,739</w:t>
                    <w:tab/>
                    <w:t>1,925,739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29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41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techumbre.</w:t>
                    <w:tab/>
                    <w:t>Benito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Juárez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Techumbre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T.V. 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Secundaria 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No.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24,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construcción 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acceso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principal,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1,203,537</w:t>
                    <w:tab/>
                    <w:t>1,203,537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29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41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 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cerco 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perimetral,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rehabilitación 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  <w:tab/>
                    <w:t>Benito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Juárez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eléctrico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principal.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  <w:position w:val="-6"/>
                    </w:rPr>
                    <w:t>Rehabilitación</w:t>
                    <w:tab/>
                  </w:r>
                  <w:r>
                    <w:rPr>
                      <w:rFonts w:ascii="Arial" w:hAnsi="Arial"/>
                      <w:position w:val="-6"/>
                    </w:rPr>
                    <w:t>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7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Dirección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General 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CECYTE,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suministro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computadoras 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161,909</w:t>
                    <w:tab/>
                    <w:t>161,909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escritorio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para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diferentes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planteles.</w:t>
                    <w:tab/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position w:val="-1"/>
                    </w:rPr>
                    <w:t>Escuela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Equipamiento</w:t>
                    <w:tab/>
                    <w:t>9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CECyT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06,</w:t>
                  </w:r>
                  <w:r>
                    <w:rPr>
                      <w:rFonts w:ascii="Arial" w:hAnsi="Arial"/>
                    </w:rPr>
                    <w:t> suministro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2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computadoras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escritorio.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35,980</w:t>
                    <w:tab/>
                    <w:t>35,980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224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8004" w:val="left" w:leader="none"/>
                      <w:tab w:pos="10095" w:val="left" w:leader="none"/>
                    </w:tabs>
                    <w:spacing w:line="178" w:lineRule="exact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Villa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Alberto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Andrés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Escuela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992" w:val="left" w:leader="none"/>
                      <w:tab w:pos="10083" w:val="left" w:leader="none"/>
                    </w:tabs>
                    <w:spacing w:line="218" w:lineRule="exact" w:before="0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Alvarado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Arámburo</w:t>
                    <w:tab/>
                  </w:r>
                  <w:r>
                    <w:rPr>
                      <w:rFonts w:ascii="Arial" w:hAnsi="Arial"/>
                      <w:position w:val="-5"/>
                    </w:rPr>
                    <w:t>Equipo</w:t>
                    <w:tab/>
                    <w:t>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20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COBACH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No.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11,</w:t>
                  </w:r>
                  <w:r>
                    <w:rPr>
                      <w:rFonts w:ascii="Arial"/>
                    </w:rPr>
                    <w:t> suministro</w:t>
                  </w:r>
                  <w:r>
                    <w:rPr>
                      <w:rFonts w:ascii="Arial"/>
                      <w:spacing w:val="-1"/>
                    </w:rPr>
                    <w:t> 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20</w:t>
                  </w:r>
                  <w:r>
                    <w:rPr>
                      <w:rFonts w:ascii="Arial"/>
                    </w:rPr>
                    <w:t> mesas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trapezoidales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y </w:t>
                  </w:r>
                  <w:r>
                    <w:rPr>
                      <w:rFonts w:ascii="Arial"/>
                      <w:spacing w:val="-1"/>
                    </w:rPr>
                    <w:t>40</w:t>
                  </w:r>
                  <w:r>
                    <w:rPr>
                      <w:rFonts w:ascii="Arial"/>
                    </w:rPr>
                    <w:t> sillas.</w:t>
                    <w:tab/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83,175</w:t>
                    <w:tab/>
                    <w:t>83,175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671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7607" w:val="left" w:leader="none"/>
                      <w:tab w:pos="9698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/>
                      <w:position w:val="2"/>
                    </w:rPr>
                    <w:t> Paz</w:t>
                    <w:tab/>
                  </w:r>
                  <w:r>
                    <w:rPr>
                      <w:rFonts w:ascii="Arial"/>
                    </w:rPr>
                    <w:t>Plantel</w:t>
                    <w:tab/>
                    <w:t>1</w:t>
                  </w:r>
                </w:p>
                <w:p>
                  <w:pPr>
                    <w:pStyle w:val="BodyText"/>
                    <w:tabs>
                      <w:tab w:pos="2052" w:val="left" w:leader="none"/>
                    </w:tabs>
                    <w:spacing w:line="240" w:lineRule="auto" w:before="5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Mobiliario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60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EMSAD</w:t>
                  </w:r>
                  <w:r>
                    <w:rPr>
                      <w:rFonts w:ascii="Arial" w:hAnsi="Arial"/>
                      <w:spacing w:val="-1"/>
                    </w:rPr>
                    <w:t> No.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06,</w:t>
                  </w:r>
                  <w:r>
                    <w:rPr>
                      <w:rFonts w:ascii="Arial" w:hAnsi="Arial"/>
                    </w:rPr>
                    <w:t> suministro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2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computadoras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escritorio.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35,980</w:t>
                    <w:tab/>
                    <w:t>35,980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724" w:val="left" w:leader="none"/>
                      <w:tab w:pos="9815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/>
                      <w:position w:val="2"/>
                    </w:rPr>
                    <w:t> Bocana</w:t>
                    <w:tab/>
                  </w:r>
                  <w:r>
                    <w:rPr>
                      <w:rFonts w:ascii="Arial"/>
                    </w:rPr>
                    <w:t>Escuela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Equipamiento</w:t>
                    <w:tab/>
                    <w:t>2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174.55pt;height:45.65pt;mso-position-horizontal-relative:page;mso-position-vertical-relative:page;z-index:-100441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21"/>
                      <w:w w:val="8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E(UCACIN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6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PÉBLICA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28.35pt;height:17pt;mso-position-horizontal-relative:page;mso-position-vertical-relative:page;z-index:-100439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108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10043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10043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10043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10042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10042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10042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10042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10042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10041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10041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10041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10041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10040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10040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10040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10040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10039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100396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100393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100391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1003888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100386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100384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100381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1003792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100376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100374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100372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100369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100367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EMSAD</w:t>
                  </w:r>
                  <w:r>
                    <w:rPr>
                      <w:rFonts w:ascii="Arial" w:hAnsi="Arial"/>
                      <w:spacing w:val="-1"/>
                    </w:rPr>
                    <w:t> No.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03,</w:t>
                  </w:r>
                  <w:r>
                    <w:rPr>
                      <w:rFonts w:ascii="Arial" w:hAnsi="Arial"/>
                    </w:rPr>
                    <w:t> suministro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2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computadoras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escritorio.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35,980</w:t>
                    <w:tab/>
                    <w:t>35,980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116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868" w:val="left" w:leader="none"/>
                      <w:tab w:pos="9959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Bahía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Tortugas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Escuela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Equipamiento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COBACH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No.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06,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rehabilitación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laboratorio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existente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obra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894,625</w:t>
                    <w:tab/>
                    <w:t>894,625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172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exterior.</w:t>
                    <w:tab/>
                  </w:r>
                  <w:r>
                    <w:rPr>
                      <w:rFonts w:ascii="Arial" w:hAnsi="Arial"/>
                    </w:rPr>
                    <w:t>Santa</w:t>
                  </w:r>
                  <w:r>
                    <w:rPr>
                      <w:rFonts w:ascii="Arial" w:hAnsi="Arial"/>
                      <w:spacing w:val="-1"/>
                    </w:rPr>
                    <w:t> Rosalía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w w:val="95"/>
                    </w:rPr>
                    <w:t>Rehabilitación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CECYTE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No.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10,</w:t>
                  </w:r>
                  <w:r>
                    <w:rPr>
                      <w:rFonts w:ascii="Arial" w:hAnsi="Arial"/>
                    </w:rPr>
                    <w:t> construcción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cancha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usos</w:t>
                  </w:r>
                  <w:r>
                    <w:rPr>
                      <w:rFonts w:ascii="Arial" w:hAnsi="Arial"/>
                    </w:rPr>
                    <w:t> múltiples.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1,752,416</w:t>
                    <w:tab/>
                    <w:t>1,752,416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121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8016" w:val="left" w:leader="none"/>
                      <w:tab w:pos="10107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Acción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Anexo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CONALEP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No.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282,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2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aulas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didácticas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planta</w:t>
                    <w:tab/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30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1,198,414</w:t>
                    <w:tab/>
                    <w:t>1,198,414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65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816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578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alta,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aula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didáctica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planta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baja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muro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contención.</w:t>
                    <w:tab/>
                  </w:r>
                  <w:r>
                    <w:rPr>
                      <w:rFonts w:ascii="Arial" w:hAnsi="Arial"/>
                    </w:rPr>
                    <w:t>San José del </w:t>
                  </w:r>
                  <w:r>
                    <w:rPr>
                      <w:rFonts w:ascii="Arial" w:hAnsi="Arial"/>
                      <w:spacing w:val="-1"/>
                    </w:rPr>
                    <w:t>Cabo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Aula</w:t>
                    <w:tab/>
                  </w:r>
                  <w:r>
                    <w:rPr>
                      <w:rFonts w:ascii="Arial"/>
                    </w:rPr>
                    <w:t>3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COBACH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No.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06,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rehabilitación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pisos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e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instalaciones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273,293</w:t>
                    <w:tab/>
                    <w:t>273,293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179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laboratorio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existente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rehabilitación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instalaciones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obra</w:t>
                    <w:tab/>
                  </w:r>
                  <w:r>
                    <w:rPr>
                      <w:rFonts w:ascii="Arial" w:hAnsi="Arial"/>
                    </w:rPr>
                    <w:t>Santa</w:t>
                  </w:r>
                  <w:r>
                    <w:rPr>
                      <w:rFonts w:ascii="Arial" w:hAnsi="Arial"/>
                      <w:spacing w:val="-1"/>
                    </w:rPr>
                    <w:t> Rosalía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Adecuación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exterior.</w:t>
                    <w:tab/>
                  </w:r>
                  <w:r>
                    <w:rPr>
                      <w:rFonts w:ascii="Arial"/>
                      <w:position w:val="-6"/>
                    </w:rPr>
                    <w:t>Anexo</w:t>
                    <w:tab/>
                    <w:t>3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4835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  <w:tab w:pos="14650" w:val="left" w:leader="none"/>
                    </w:tabs>
                    <w:spacing w:line="268" w:lineRule="auto" w:before="377"/>
                    <w:ind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Universidad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Autónoma 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B.C.S., 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construcción 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3 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aulas</w:t>
                    <w:tab/>
                    <w:tab/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  <w:t>23,776,979</w:t>
                    <w:tab/>
                    <w:t>23,776,979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1,309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didácticas,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laboratorio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cómputo,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sala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audiovisual,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oficinas</w:t>
                    <w:tab/>
                    <w:t>Cabo</w:t>
                  </w:r>
                  <w:r>
                    <w:rPr>
                      <w:rFonts w:ascii="Arial" w:hAnsi="Arial"/>
                    </w:rPr>
                    <w:t> San</w:t>
                  </w:r>
                  <w:r>
                    <w:rPr>
                      <w:rFonts w:ascii="Arial" w:hAnsi="Arial"/>
                      <w:spacing w:val="-1"/>
                    </w:rPr>
                    <w:t> Lucas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Escuela</w:t>
                    <w:tab/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174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administrativas,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N.S.S,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vestíbulo,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preparación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cubo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escaleras</w:t>
                    <w:tab/>
                  </w:r>
                  <w:r>
                    <w:rPr>
                      <w:rFonts w:ascii="Arial" w:hAnsi="Arial"/>
                      <w:w w:val="95"/>
                      <w:position w:val="-6"/>
                    </w:rPr>
                    <w:t>Aula</w:t>
                    <w:tab/>
                  </w:r>
                  <w:r>
                    <w:rPr>
                      <w:rFonts w:ascii="Arial" w:hAnsi="Arial"/>
                      <w:position w:val="-6"/>
                    </w:rPr>
                    <w:t>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33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y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pasillo.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45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Universidad </w:t>
                  </w:r>
                  <w:r>
                    <w:rPr>
                      <w:rFonts w:ascii="Arial" w:hAnsi="Arial"/>
                    </w:rPr>
                    <w:t>Tecnológica</w:t>
                  </w:r>
                  <w:r>
                    <w:rPr>
                      <w:rFonts w:ascii="Arial" w:hAnsi="Arial"/>
                      <w:spacing w:val="-1"/>
                    </w:rPr>
                    <w:t> de La</w:t>
                  </w:r>
                  <w:r>
                    <w:rPr>
                      <w:rFonts w:ascii="Arial" w:hAnsi="Arial"/>
                    </w:rPr>
                    <w:t> Paz, suministro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equipo.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522,005</w:t>
                    <w:tab/>
                    <w:t>522,005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562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607" w:val="left" w:leader="none"/>
                      <w:tab w:pos="9698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/>
                      <w:position w:val="2"/>
                    </w:rPr>
                    <w:t> Paz</w:t>
                    <w:tab/>
                  </w:r>
                  <w:r>
                    <w:rPr>
                      <w:rFonts w:ascii="Arial"/>
                    </w:rPr>
                    <w:t>Escuela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2052" w:val="left" w:leader="none"/>
                    </w:tabs>
                    <w:spacing w:line="240" w:lineRule="auto" w:before="5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Equipamiento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35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Universidad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Tecnológica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Paz,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suministro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equipamiento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1,362,530</w:t>
                    <w:tab/>
                    <w:t>1,362,530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562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especializado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prácticas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carreras.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Escuela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13" w:val="left" w:leader="none"/>
                    </w:tabs>
                    <w:spacing w:line="240" w:lineRule="auto" w:before="59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Equipamiento</w:t>
                    <w:tab/>
                  </w:r>
                  <w:r>
                    <w:rPr>
                      <w:rFonts w:ascii="Arial"/>
                      <w:spacing w:val="-1"/>
                    </w:rPr>
                    <w:t>365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Universidad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Tecnológica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Paz,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suministro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equipamiento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1,195,903</w:t>
                    <w:tab/>
                    <w:t>1,195,903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562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conexión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red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voz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datos.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Escuela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954" w:val="left" w:leader="none"/>
                    </w:tabs>
                    <w:spacing w:line="240" w:lineRule="auto" w:before="59"/>
                    <w:ind w:left="0" w:right="172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Equipamiento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1,702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Universidad </w:t>
                  </w:r>
                  <w:r>
                    <w:rPr>
                      <w:rFonts w:ascii="Arial" w:hAnsi="Arial"/>
                    </w:rPr>
                    <w:t>Tecnológica</w:t>
                  </w:r>
                  <w:r>
                    <w:rPr>
                      <w:rFonts w:ascii="Arial" w:hAnsi="Arial"/>
                      <w:spacing w:val="-1"/>
                    </w:rPr>
                    <w:t> de La</w:t>
                  </w:r>
                  <w:r>
                    <w:rPr>
                      <w:rFonts w:ascii="Arial" w:hAnsi="Arial"/>
                    </w:rPr>
                    <w:t> Paz, suministro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reguladores.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  <w:t>9,401</w:t>
                    <w:tab/>
                    <w:t>9,401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562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607" w:val="left" w:leader="none"/>
                      <w:tab w:pos="9698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/>
                      <w:position w:val="2"/>
                    </w:rPr>
                    <w:t> Paz</w:t>
                    <w:tab/>
                  </w:r>
                  <w:r>
                    <w:rPr>
                      <w:rFonts w:ascii="Arial"/>
                    </w:rPr>
                    <w:t>Escuela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2052" w:val="left" w:leader="none"/>
                    </w:tabs>
                    <w:spacing w:line="240" w:lineRule="auto" w:before="5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Equipamiento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15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92.409973pt;margin-top:50.116875pt;width:179.55pt;height:45.65pt;mso-position-horizontal-relative:page;mso-position-vertical-relative:page;z-index:-100364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976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827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21"/>
                      <w:w w:val="8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E(UCACIN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6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PÉBLICA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2.237671pt;margin-top:572.917419pt;width:28.05pt;height:17pt;mso-position-horizontal-relative:page;mso-position-vertical-relative:page;z-index:-100362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109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10036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10035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10035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10035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10035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10034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10034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10034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10034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10033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10033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10033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10033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10032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10032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10032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10032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100319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100316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100314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1003120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100309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100307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100304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100302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100300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100297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100295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100292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10029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  <w:tab w:pos="14650" w:val="left" w:leader="none"/>
                    </w:tabs>
                    <w:spacing w:line="268" w:lineRule="auto" w:before="94"/>
                    <w:ind w:left="199"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Universidad</w:t>
                  </w:r>
                  <w:r>
                    <w:rPr>
                      <w:rFonts w:ascii="Arial" w:hAnsi="Arial"/>
                    </w:rPr>
                    <w:t>  Autónoma 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Baja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California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Sur,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suministro 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-1"/>
                    </w:rPr>
                    <w:t>53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197,602</w:t>
                    <w:tab/>
                    <w:t>197,602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6,268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pupitres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escolares.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Plantel</w:t>
                    <w:tab/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52" w:val="left" w:leader="none"/>
                    </w:tabs>
                    <w:spacing w:line="240" w:lineRule="auto" w:before="38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Mobiliario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53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  <w:tab w:pos="14650" w:val="left" w:leader="none"/>
                    </w:tabs>
                    <w:spacing w:line="268" w:lineRule="auto" w:before="199"/>
                    <w:ind w:left="199"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Universidad</w:t>
                  </w:r>
                  <w:r>
                    <w:rPr>
                      <w:rFonts w:ascii="Arial" w:hAnsi="Arial"/>
                    </w:rPr>
                    <w:t>  Autónoma 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Baja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California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Sur,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suministro 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-1"/>
                    </w:rPr>
                    <w:t>74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276,067</w:t>
                    <w:tab/>
                    <w:t>276,067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6,268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pupitres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escolares.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Plantel</w:t>
                    <w:tab/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52" w:val="left" w:leader="none"/>
                    </w:tabs>
                    <w:spacing w:line="240" w:lineRule="auto" w:before="38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Mobiliario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74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Universidad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Tecnológica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Paz,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suministro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mobiliario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522,005</w:t>
                    <w:tab/>
                    <w:t>522,005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562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equipamiento.</w:t>
                    <w:tab/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position w:val="-1"/>
                    </w:rPr>
                    <w:t>Escuela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52" w:val="left" w:leader="none"/>
                    </w:tabs>
                    <w:spacing w:line="240" w:lineRule="auto" w:before="5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Equipamiento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49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Universidad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Tecnológica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Paz,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suministro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accesorios,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1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  <w:t>6,472</w:t>
                    <w:tab/>
                    <w:t>6,472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562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disco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duro,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</w:rPr>
                    <w:t>4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adaptadores,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</w:rPr>
                    <w:t>2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bases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enfriadoras,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</w:rPr>
                    <w:t>1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</w:rPr>
                    <w:t>mochila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</w:rPr>
                    <w:t>Targus</w:t>
                    <w:tab/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position w:val="-1"/>
                    </w:rPr>
                    <w:t>Escuela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12" w:val="left" w:leader="none"/>
                    </w:tabs>
                    <w:spacing w:line="227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Intellec,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</w:rPr>
                    <w:t>1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</w:rPr>
                    <w:t>mochila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</w:rPr>
                    <w:t>Targus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</w:rPr>
                    <w:t>TSB,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</w:rPr>
                    <w:t>4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</w:rPr>
                    <w:t>memorias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USB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32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</w:rPr>
                    <w:t>GB.</w:t>
                    <w:tab/>
                  </w:r>
                  <w:r>
                    <w:rPr>
                      <w:rFonts w:ascii="Arial"/>
                      <w:position w:val="-6"/>
                    </w:rPr>
                    <w:t>Equipamiento</w:t>
                    <w:tab/>
                  </w:r>
                  <w:r>
                    <w:rPr>
                      <w:rFonts w:ascii="Arial"/>
                      <w:spacing w:val="-1"/>
                      <w:position w:val="-6"/>
                    </w:rPr>
                    <w:t>15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7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Benemérita 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Normal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Urbana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Prof. 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Domingo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Carballo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Félix,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998,664</w:t>
                    <w:tab/>
                    <w:t>998,664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386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área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dormitorios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mujeres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internado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mixto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Jesús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Castro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Agúndez.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  <w:position w:val="-6"/>
                    </w:rPr>
                    <w:t>Rehabilitación</w:t>
                    <w:tab/>
                  </w:r>
                  <w:r>
                    <w:rPr>
                      <w:rFonts w:ascii="Arial" w:hAnsi="Arial"/>
                      <w:position w:val="-6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  <w:tab w:pos="14650" w:val="left" w:leader="none"/>
                    </w:tabs>
                    <w:spacing w:line="268" w:lineRule="auto" w:before="377"/>
                    <w:ind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Universidad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Autónoma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Baja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California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Sur,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construcción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  <w:t>11,881,470</w:t>
                    <w:tab/>
                    <w:t>11,881,470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6,268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barda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frontal,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pórtico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acceso,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cerco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perimetral,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plaza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estudiantil,</w:t>
                  </w:r>
                  <w:r>
                    <w:rPr>
                      <w:rFonts w:ascii="Arial" w:hAnsi="Arial"/>
                    </w:rPr>
                    <w:t>  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</w:t>
                  </w:r>
                  <w:r>
                    <w:rPr>
                      <w:rFonts w:ascii="Arial" w:hAnsi="Arial"/>
                    </w:rPr>
                    <w:t> San</w:t>
                  </w:r>
                  <w:r>
                    <w:rPr>
                      <w:rFonts w:ascii="Arial" w:hAnsi="Arial"/>
                      <w:spacing w:val="-1"/>
                    </w:rPr>
                    <w:t> Lucas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01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andadores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rampas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accesibilidad,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terracería,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red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hidrosanitaria.</w:t>
                    <w:tab/>
                  </w:r>
                  <w:r>
                    <w:rPr>
                      <w:rFonts w:ascii="Arial" w:hAnsi="Arial"/>
                      <w:position w:val="-6"/>
                    </w:rPr>
                    <w:t>Anexo</w:t>
                    <w:tab/>
                    <w:t>9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  <w:tab w:pos="14650" w:val="left" w:leader="none"/>
                    </w:tabs>
                    <w:spacing w:line="268" w:lineRule="auto" w:before="377"/>
                    <w:ind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Universidad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Autónoma 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Baja 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California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Sur, 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trabajos 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201,281</w:t>
                    <w:tab/>
                    <w:t>201,281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6,268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adecuación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edificio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oficinas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atención.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38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Anexo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578" w:val="left" w:leader="none"/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  <w:tab w:pos="14650" w:val="left" w:leader="none"/>
                    </w:tabs>
                    <w:spacing w:line="268" w:lineRule="auto" w:before="199"/>
                    <w:ind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Instituto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Tecnológico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Estudios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Superiores 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Cabos,</w:t>
                    <w:tab/>
                    <w:tab/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4,549,468</w:t>
                    <w:tab/>
                    <w:t>4,549,468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2,273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construcción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cancha 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fútbol 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con 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pasto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sintético.</w:t>
                    <w:tab/>
                  </w:r>
                  <w:r>
                    <w:rPr>
                      <w:rFonts w:ascii="Arial" w:hAnsi="Arial"/>
                    </w:rPr>
                    <w:t>San José del </w:t>
                  </w:r>
                  <w:r>
                    <w:rPr>
                      <w:rFonts w:ascii="Arial" w:hAnsi="Arial"/>
                      <w:spacing w:val="-1"/>
                    </w:rPr>
                    <w:t>Cabo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38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Anexo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Universidad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Tecnológica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Paz,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trabajos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terminación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406,173</w:t>
                    <w:tab/>
                    <w:t>406,173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802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estructura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techumbre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malla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sombra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cancha.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Techumbre</w:t>
                    <w:tab/>
                    <w:t>2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174.55pt;height:45.65pt;mso-position-horizontal-relative:page;mso-position-vertical-relative:page;z-index:-100288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21"/>
                      <w:w w:val="8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E(UCACIN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6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PÉBLICA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24.4pt;height:17pt;mso-position-horizontal-relative:page;mso-position-vertical-relative:page;z-index:-100285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110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10028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10028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10027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10027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10027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10027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10026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10026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10026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10026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10025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10025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10025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10025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10024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10024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10024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100242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100240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100237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1002352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100232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100230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100228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1002256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100223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100220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100218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100216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100213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Universidad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Tecnológica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Paz,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construcción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estructura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597,201</w:t>
                    <w:tab/>
                    <w:t>597,201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802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tubular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cancha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usos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múltiples.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  <w:tab w:pos="14650" w:val="left" w:leader="none"/>
                    </w:tabs>
                    <w:spacing w:line="268" w:lineRule="auto" w:before="419"/>
                    <w:ind w:left="199"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Universidad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Autónoma 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Baja 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California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Sur, 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tablero 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57,484</w:t>
                    <w:tab/>
                    <w:t>57,484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6,578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distribución,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cisterna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10,000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l,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01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caseta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instalación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hidroneumática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edificio.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  <w:position w:val="-6"/>
                    </w:rPr>
                    <w:t>Rehabilitación</w:t>
                    <w:tab/>
                  </w:r>
                  <w:r>
                    <w:rPr>
                      <w:rFonts w:ascii="Arial" w:hAnsi="Arial"/>
                      <w:position w:val="-6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PROGRAMA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 </w:t>
                  </w:r>
                  <w:r>
                    <w:rPr>
                      <w:rFonts w:ascii="Arial" w:hAnsi="Arial"/>
                      <w:b/>
                      <w:sz w:val="12"/>
                    </w:rPr>
                    <w:t>EXPANSIÓN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 w:hAnsi="Arial"/>
                      <w:b/>
                      <w:sz w:val="12"/>
                    </w:rPr>
                    <w:t> LA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EDUCACIÓN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INICIAL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8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Centro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Atención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Infantil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No.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01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Jesús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Castro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Agúndez,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trabajos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103,934</w:t>
                    <w:tab/>
                    <w:t>103,934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59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cocina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obra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exterior.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Anexo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Centro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Atención Infantil </w:t>
                  </w:r>
                  <w:r>
                    <w:rPr>
                      <w:rFonts w:ascii="Arial" w:hAnsi="Arial"/>
                      <w:spacing w:val="-1"/>
                    </w:rPr>
                    <w:t>No.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03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Carmen</w:t>
                  </w:r>
                  <w:r>
                    <w:rPr>
                      <w:rFonts w:ascii="Arial" w:hAnsi="Arial"/>
                    </w:rPr>
                    <w:t> Verdugo Pedrín, trabajos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101,759</w:t>
                    <w:tab/>
                    <w:t>101,759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rehabilitación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comedor, cocina, </w:t>
                  </w:r>
                  <w:r>
                    <w:rPr>
                      <w:rFonts w:ascii="Arial" w:hAnsi="Arial"/>
                      <w:spacing w:val="-1"/>
                    </w:rPr>
                    <w:t>lactario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y servicios sanitarios.  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San José del </w:t>
                  </w:r>
                  <w:r>
                    <w:rPr>
                      <w:rFonts w:ascii="Arial" w:hAnsi="Arial"/>
                      <w:spacing w:val="-1"/>
                    </w:rPr>
                    <w:t>Cabo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w w:val="95"/>
                    </w:rPr>
                    <w:t>Rehabilitación</w:t>
                    <w:tab/>
                  </w:r>
                  <w:r>
                    <w:rPr>
                      <w:rFonts w:ascii="Arial" w:hAnsi="Arial"/>
                    </w:rPr>
                    <w:t>4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Centro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Atención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Infantil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No.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.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04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Rosaura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Zapata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Cano,</w:t>
                    <w:tab/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219,387</w:t>
                    <w:tab/>
                    <w:t>219,387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143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trabajos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eléctrica.</w:t>
                    <w:tab/>
                    <w:t>Cabo</w:t>
                  </w:r>
                  <w:r>
                    <w:rPr>
                      <w:rFonts w:ascii="Arial" w:hAnsi="Arial"/>
                    </w:rPr>
                    <w:t> San</w:t>
                  </w:r>
                  <w:r>
                    <w:rPr>
                      <w:rFonts w:ascii="Arial" w:hAnsi="Arial"/>
                      <w:spacing w:val="-1"/>
                    </w:rPr>
                    <w:t> Lucas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w w:val="95"/>
                    </w:rPr>
                    <w:t>Rehabilitación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Centro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Atención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Infantil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No.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05,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trabajos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75,918</w:t>
                    <w:tab/>
                    <w:t>75,918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estructura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techumbre.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w w:val="95"/>
                    </w:rPr>
                    <w:t>Rehabilitación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CENDI</w:t>
                  </w:r>
                  <w:r>
                    <w:rPr>
                      <w:rFonts w:ascii="Arial" w:hAnsi="Arial"/>
                    </w:rPr>
                    <w:t> Tierra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-1"/>
                    </w:rPr>
                    <w:t>Libertad,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aplicación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impermeabilizante.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94,817</w:t>
                    <w:tab/>
                    <w:t>94,817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607" w:val="left" w:leader="none"/>
                      <w:tab w:pos="9698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 w:hAnsi="Arial"/>
                      <w:position w:val="2"/>
                    </w:rPr>
                    <w:t> Paz</w:t>
                    <w:tab/>
                  </w:r>
                  <w:r>
                    <w:rPr>
                      <w:rFonts w:ascii="Arial" w:hAnsi="Arial"/>
                    </w:rPr>
                    <w:t>Acción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w w:val="95"/>
                    </w:rPr>
                    <w:t>Rehabilitación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CENDI</w:t>
                  </w:r>
                  <w:r>
                    <w:rPr>
                      <w:rFonts w:ascii="Arial" w:hAnsi="Arial"/>
                    </w:rPr>
                    <w:t> Tierra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-1"/>
                    </w:rPr>
                    <w:t>Libertad,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aplicación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impermeabilizante.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115,173</w:t>
                    <w:tab/>
                    <w:t>115,173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961" w:val="left" w:leader="none"/>
                      <w:tab w:pos="10052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Puerto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-1"/>
                    </w:rPr>
                    <w:t> Carlos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Acción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w w:val="95"/>
                    </w:rPr>
                    <w:t>Rehabilitación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spacing w:before="87"/>
                    <w:ind w:left="16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Instituto</w:t>
                  </w:r>
                  <w:r>
                    <w:rPr>
                      <w:rFonts w:ascii="Calibri" w:hAnsi="Calibri"/>
                      <w:spacing w:val="-7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Estatal</w:t>
                  </w:r>
                  <w:r>
                    <w:rPr>
                      <w:rFonts w:ascii="Calibri" w:hAnsi="Calibri"/>
                      <w:spacing w:val="-6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7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Educación</w:t>
                  </w:r>
                  <w:r>
                    <w:rPr>
                      <w:rFonts w:ascii="Calibri" w:hAnsi="Calibri"/>
                      <w:spacing w:val="-6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para</w:t>
                  </w:r>
                  <w:r>
                    <w:rPr>
                      <w:rFonts w:ascii="Calibri" w:hAnsi="Calibri"/>
                      <w:spacing w:val="-7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Adultos</w:t>
                  </w:r>
                  <w:r>
                    <w:rPr>
                      <w:rFonts w:ascii="Calibri" w:hAnsi="Calibri"/>
                      <w:spacing w:val="-6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en</w:t>
                  </w:r>
                  <w:r>
                    <w:rPr>
                      <w:rFonts w:ascii="Calibri" w:hAnsi="Calibri"/>
                      <w:spacing w:val="-7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Baja</w:t>
                  </w:r>
                  <w:r>
                    <w:rPr>
                      <w:rFonts w:ascii="Calibri" w:hAnsi="Calibri"/>
                      <w:spacing w:val="-6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California</w:t>
                  </w:r>
                  <w:r>
                    <w:rPr>
                      <w:rFonts w:ascii="Calibri" w:hAnsi="Calibri"/>
                      <w:spacing w:val="-6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Sur</w:t>
                  </w:r>
                  <w:r>
                    <w:rPr>
                      <w:rFonts w:ascii="Calibri" w:hAnsi="Calibri"/>
                      <w:spacing w:val="-7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(IEEA)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pacing w:val="-1"/>
                      <w:sz w:val="12"/>
                    </w:rPr>
                    <w:t>CERTIFICACIONES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8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Adultos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15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años</w:t>
                  </w:r>
                  <w:r>
                    <w:rPr>
                      <w:rFonts w:ascii="Arial" w:hAnsi="Arial"/>
                    </w:rPr>
                    <w:t> 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más </w:t>
                  </w:r>
                  <w:r>
                    <w:rPr>
                      <w:rFonts w:ascii="Arial" w:hAnsi="Arial"/>
                      <w:spacing w:val="-1"/>
                    </w:rPr>
                    <w:t>que</w:t>
                  </w:r>
                  <w:r>
                    <w:rPr>
                      <w:rFonts w:ascii="Arial" w:hAnsi="Arial"/>
                    </w:rPr>
                    <w:t> concluyen</w:t>
                  </w:r>
                  <w:r>
                    <w:rPr>
                      <w:rFonts w:ascii="Arial" w:hAnsi="Arial"/>
                      <w:spacing w:val="-1"/>
                    </w:rPr>
                    <w:t> 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nivel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alfabetización.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54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1,831,585</w:t>
                    <w:tab/>
                    <w:t>1,831,585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44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94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694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Campaña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2052" w:val="left" w:leader="none"/>
                    </w:tabs>
                    <w:spacing w:line="240" w:lineRule="auto" w:before="5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Constancia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94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92.409973pt;margin-top:50.116875pt;width:179.55pt;height:45.65pt;mso-position-horizontal-relative:page;mso-position-vertical-relative:page;z-index:-100211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976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827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21"/>
                      <w:w w:val="8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E(UCACIN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6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PÉBLICA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0.097778pt;margin-top:572.917419pt;width:20.2pt;height:17pt;mso-position-horizontal-relative:page;mso-position-vertical-relative:page;z-index:-100208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111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10020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10020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10020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10019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10019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10019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10019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10018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10018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10018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10018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10018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10017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10017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10017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10017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10016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100165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100163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100160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1001584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100156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100153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100151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1001488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100146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100144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100141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100139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10013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Adultos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15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años</w:t>
                  </w:r>
                  <w:r>
                    <w:rPr>
                      <w:rFonts w:ascii="Arial" w:hAnsi="Arial"/>
                    </w:rPr>
                    <w:t> 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más </w:t>
                  </w:r>
                  <w:r>
                    <w:rPr>
                      <w:rFonts w:ascii="Arial" w:hAnsi="Arial"/>
                      <w:spacing w:val="-1"/>
                    </w:rPr>
                    <w:t>que</w:t>
                  </w:r>
                  <w:r>
                    <w:rPr>
                      <w:rFonts w:ascii="Arial" w:hAnsi="Arial"/>
                    </w:rPr>
                    <w:t> concluyen</w:t>
                  </w:r>
                  <w:r>
                    <w:rPr>
                      <w:rFonts w:ascii="Arial" w:hAnsi="Arial"/>
                      <w:spacing w:val="-1"/>
                    </w:rPr>
                    <w:t> 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nivel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alfabetización.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47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151,404</w:t>
                    <w:tab/>
                    <w:t>151,404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39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8</w:t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694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Campaña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Constancia</w:t>
                    <w:tab/>
                  </w:r>
                  <w:r>
                    <w:rPr>
                      <w:rFonts w:ascii="Arial"/>
                    </w:rPr>
                    <w:t>8</w:t>
                  </w:r>
                </w:p>
                <w:p>
                  <w:pPr>
                    <w:pStyle w:val="BodyText"/>
                    <w:tabs>
                      <w:tab w:pos="4658" w:val="left" w:leader="none"/>
                      <w:tab w:pos="5782" w:val="left" w:leader="none"/>
                      <w:tab w:pos="6526" w:val="left" w:leader="none"/>
                      <w:tab w:pos="7780" w:val="left" w:leader="none"/>
                      <w:tab w:pos="8636" w:val="left" w:leader="none"/>
                      <w:tab w:pos="9980" w:val="left" w:leader="none"/>
                      <w:tab w:pos="10559" w:val="left" w:leader="none"/>
                      <w:tab w:pos="11962" w:val="left" w:leader="none"/>
                      <w:tab w:pos="12359" w:val="left" w:leader="none"/>
                      <w:tab w:pos="14412" w:val="left" w:leader="none"/>
                    </w:tabs>
                    <w:spacing w:line="240" w:lineRule="auto" w:before="9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Adultos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15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años</w:t>
                  </w:r>
                  <w:r>
                    <w:rPr>
                      <w:rFonts w:ascii="Arial" w:hAnsi="Arial"/>
                    </w:rPr>
                    <w:t> 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más </w:t>
                  </w:r>
                  <w:r>
                    <w:rPr>
                      <w:rFonts w:ascii="Arial" w:hAnsi="Arial"/>
                      <w:spacing w:val="-1"/>
                    </w:rPr>
                    <w:t>que</w:t>
                  </w:r>
                  <w:r>
                    <w:rPr>
                      <w:rFonts w:ascii="Arial" w:hAnsi="Arial"/>
                    </w:rPr>
                    <w:t> concluyen</w:t>
                  </w:r>
                  <w:r>
                    <w:rPr>
                      <w:rFonts w:ascii="Arial" w:hAnsi="Arial"/>
                      <w:spacing w:val="-1"/>
                    </w:rPr>
                    <w:t> 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nivel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alfabetización.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99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243,973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243,973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49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694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Campaña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2052" w:val="left" w:leader="none"/>
                    </w:tabs>
                    <w:spacing w:line="240" w:lineRule="auto" w:before="5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Constancia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12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658" w:val="left" w:leader="none"/>
                      <w:tab w:pos="5782" w:val="left" w:leader="none"/>
                      <w:tab w:pos="6429" w:val="left" w:leader="none"/>
                      <w:tab w:pos="7469" w:val="left" w:leader="none"/>
                      <w:tab w:pos="8850" w:val="left" w:leader="none"/>
                      <w:tab w:pos="9980" w:val="left" w:leader="none"/>
                      <w:tab w:pos="10559" w:val="left" w:leader="none"/>
                      <w:tab w:pos="11962" w:val="left" w:leader="none"/>
                      <w:tab w:pos="12359" w:val="left" w:leader="none"/>
                      <w:tab w:pos="14373" w:val="left" w:leader="none"/>
                    </w:tabs>
                    <w:spacing w:line="240" w:lineRule="auto" w:before="99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Adultos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15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años</w:t>
                  </w:r>
                  <w:r>
                    <w:rPr>
                      <w:rFonts w:ascii="Arial" w:hAnsi="Arial"/>
                    </w:rPr>
                    <w:t> 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más </w:t>
                  </w:r>
                  <w:r>
                    <w:rPr>
                      <w:rFonts w:ascii="Arial" w:hAnsi="Arial"/>
                      <w:spacing w:val="-1"/>
                    </w:rPr>
                    <w:t>que</w:t>
                  </w:r>
                  <w:r>
                    <w:rPr>
                      <w:rFonts w:ascii="Arial" w:hAnsi="Arial"/>
                    </w:rPr>
                    <w:t> concluyen</w:t>
                  </w:r>
                  <w:r>
                    <w:rPr>
                      <w:rFonts w:ascii="Arial" w:hAnsi="Arial"/>
                      <w:spacing w:val="-1"/>
                    </w:rPr>
                    <w:t> 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nivel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primaria.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89</w:t>
                    <w:tab/>
                    <w:t>10,764,583</w:t>
                    <w:tab/>
                    <w:t>10,764,583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72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551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617" w:val="left" w:leader="none"/>
                    </w:tabs>
                    <w:spacing w:line="240" w:lineRule="auto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Estatal</w:t>
                    <w:tab/>
                  </w:r>
                  <w:r>
                    <w:rPr>
                      <w:rFonts w:ascii="Arial"/>
                      <w:w w:val="95"/>
                    </w:rPr>
                    <w:t>Joven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551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13" w:val="left" w:leader="none"/>
                    </w:tabs>
                    <w:spacing w:line="240" w:lineRule="auto" w:before="59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Certificado</w:t>
                    <w:tab/>
                    <w:t>551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658" w:val="left" w:leader="none"/>
                      <w:tab w:pos="5782" w:val="left" w:leader="none"/>
                      <w:tab w:pos="6526" w:val="left" w:leader="none"/>
                      <w:tab w:pos="7566" w:val="left" w:leader="none"/>
                      <w:tab w:pos="8850" w:val="left" w:leader="none"/>
                      <w:tab w:pos="9980" w:val="left" w:leader="none"/>
                      <w:tab w:pos="10559" w:val="left" w:leader="none"/>
                      <w:tab w:pos="11962" w:val="left" w:leader="none"/>
                      <w:tab w:pos="12359" w:val="left" w:leader="none"/>
                      <w:tab w:pos="14412" w:val="left" w:leader="none"/>
                    </w:tabs>
                    <w:spacing w:line="240" w:lineRule="auto" w:before="9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Adultos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15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años</w:t>
                  </w:r>
                  <w:r>
                    <w:rPr>
                      <w:rFonts w:ascii="Arial" w:hAnsi="Arial"/>
                    </w:rPr>
                    <w:t> 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más </w:t>
                  </w:r>
                  <w:r>
                    <w:rPr>
                      <w:rFonts w:ascii="Arial" w:hAnsi="Arial"/>
                      <w:spacing w:val="-1"/>
                    </w:rPr>
                    <w:t>que</w:t>
                  </w:r>
                  <w:r>
                    <w:rPr>
                      <w:rFonts w:ascii="Arial" w:hAnsi="Arial"/>
                    </w:rPr>
                    <w:t> concluyen</w:t>
                  </w:r>
                  <w:r>
                    <w:rPr>
                      <w:rFonts w:ascii="Arial" w:hAnsi="Arial"/>
                      <w:spacing w:val="-1"/>
                    </w:rPr>
                    <w:t> 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nivel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primaria.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78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889,830</w:t>
                    <w:tab/>
                    <w:t>889,830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63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656" w:val="left" w:leader="none"/>
                    </w:tabs>
                    <w:spacing w:line="240" w:lineRule="auto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Estatal</w:t>
                    <w:tab/>
                  </w:r>
                  <w:r>
                    <w:rPr>
                      <w:rFonts w:ascii="Arial"/>
                    </w:rPr>
                    <w:t>Joven</w:t>
                    <w:tab/>
                  </w:r>
                  <w:r>
                    <w:rPr>
                      <w:rFonts w:ascii="Arial"/>
                      <w:spacing w:val="-1"/>
                    </w:rPr>
                    <w:t>46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52" w:val="left" w:leader="none"/>
                    </w:tabs>
                    <w:spacing w:line="240" w:lineRule="auto" w:before="5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Certificado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46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658" w:val="left" w:leader="none"/>
                      <w:tab w:pos="5782" w:val="left" w:leader="none"/>
                      <w:tab w:pos="6468" w:val="left" w:leader="none"/>
                      <w:tab w:pos="7780" w:val="left" w:leader="none"/>
                      <w:tab w:pos="8578" w:val="left" w:leader="none"/>
                      <w:tab w:pos="9980" w:val="left" w:leader="none"/>
                      <w:tab w:pos="10559" w:val="left" w:leader="none"/>
                      <w:tab w:pos="11962" w:val="left" w:leader="none"/>
                      <w:tab w:pos="12359" w:val="left" w:leader="none"/>
                      <w:tab w:pos="14412" w:val="left" w:leader="none"/>
                    </w:tabs>
                    <w:spacing w:line="240" w:lineRule="auto" w:before="9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Adultos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15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años</w:t>
                  </w:r>
                  <w:r>
                    <w:rPr>
                      <w:rFonts w:ascii="Arial" w:hAnsi="Arial"/>
                    </w:rPr>
                    <w:t> 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más </w:t>
                  </w:r>
                  <w:r>
                    <w:rPr>
                      <w:rFonts w:ascii="Arial" w:hAnsi="Arial"/>
                      <w:spacing w:val="-1"/>
                    </w:rPr>
                    <w:t>que</w:t>
                  </w:r>
                  <w:r>
                    <w:rPr>
                      <w:rFonts w:ascii="Arial" w:hAnsi="Arial"/>
                    </w:rPr>
                    <w:t> concluyen</w:t>
                  </w:r>
                  <w:r>
                    <w:rPr>
                      <w:rFonts w:ascii="Arial" w:hAnsi="Arial"/>
                      <w:spacing w:val="-1"/>
                    </w:rPr>
                    <w:t> 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nivel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primaria.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99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1,433,874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1,433,874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81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656" w:val="left" w:leader="none"/>
                    </w:tabs>
                    <w:spacing w:line="240" w:lineRule="auto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Estatal</w:t>
                    <w:tab/>
                  </w:r>
                  <w:r>
                    <w:rPr>
                      <w:rFonts w:ascii="Arial"/>
                    </w:rPr>
                    <w:t>Joven</w:t>
                    <w:tab/>
                  </w:r>
                  <w:r>
                    <w:rPr>
                      <w:rFonts w:ascii="Arial"/>
                      <w:spacing w:val="-1"/>
                    </w:rPr>
                    <w:t>73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52" w:val="left" w:leader="none"/>
                    </w:tabs>
                    <w:spacing w:line="240" w:lineRule="auto" w:before="5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Certificado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73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14" w:val="left" w:leader="none"/>
                    </w:tabs>
                    <w:spacing w:line="240" w:lineRule="auto" w:before="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Adultos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15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años</w:t>
                  </w:r>
                  <w:r>
                    <w:rPr>
                      <w:rFonts w:ascii="Arial" w:hAnsi="Arial"/>
                    </w:rPr>
                    <w:t> 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más </w:t>
                  </w:r>
                  <w:r>
                    <w:rPr>
                      <w:rFonts w:ascii="Arial" w:hAnsi="Arial"/>
                      <w:spacing w:val="-1"/>
                    </w:rPr>
                    <w:t>que</w:t>
                  </w:r>
                  <w:r>
                    <w:rPr>
                      <w:rFonts w:ascii="Arial" w:hAnsi="Arial"/>
                    </w:rPr>
                    <w:t> concluyen</w:t>
                  </w:r>
                  <w:r>
                    <w:rPr>
                      <w:rFonts w:ascii="Arial" w:hAnsi="Arial"/>
                      <w:spacing w:val="-1"/>
                    </w:rPr>
                    <w:t> 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nivel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secundaria.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95</w:t>
                    <w:tab/>
                    <w:t>24,453,276</w:t>
                    <w:tab/>
                    <w:t>24,453,276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77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1,252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558" w:val="left" w:leader="none"/>
                    </w:tabs>
                    <w:spacing w:line="240" w:lineRule="auto"/>
                    <w:ind w:left="0" w:right="172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Estatal</w:t>
                    <w:tab/>
                  </w:r>
                  <w:r>
                    <w:rPr>
                      <w:rFonts w:ascii="Arial"/>
                    </w:rPr>
                    <w:t>Joven</w:t>
                    <w:tab/>
                  </w:r>
                  <w:r>
                    <w:rPr>
                      <w:rFonts w:ascii="Arial"/>
                      <w:spacing w:val="-1"/>
                    </w:rPr>
                    <w:t>1,252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954" w:val="left" w:leader="none"/>
                    </w:tabs>
                    <w:spacing w:line="240" w:lineRule="auto" w:before="59"/>
                    <w:ind w:left="0" w:right="172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Certificado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1,252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658" w:val="left" w:leader="none"/>
                      <w:tab w:pos="5782" w:val="left" w:leader="none"/>
                      <w:tab w:pos="6468" w:val="left" w:leader="none"/>
                      <w:tab w:pos="7508" w:val="left" w:leader="none"/>
                      <w:tab w:pos="8850" w:val="left" w:leader="none"/>
                      <w:tab w:pos="9980" w:val="left" w:leader="none"/>
                      <w:tab w:pos="10559" w:val="left" w:leader="none"/>
                      <w:tab w:pos="11962" w:val="left" w:leader="none"/>
                      <w:tab w:pos="12359" w:val="left" w:leader="none"/>
                      <w:tab w:pos="14606" w:val="right" w:leader="none"/>
                    </w:tabs>
                    <w:spacing w:line="240" w:lineRule="auto" w:before="99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Adultos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15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años</w:t>
                  </w:r>
                  <w:r>
                    <w:rPr>
                      <w:rFonts w:ascii="Arial" w:hAnsi="Arial"/>
                    </w:rPr>
                    <w:t> 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más </w:t>
                  </w:r>
                  <w:r>
                    <w:rPr>
                      <w:rFonts w:ascii="Arial" w:hAnsi="Arial"/>
                      <w:spacing w:val="-1"/>
                    </w:rPr>
                    <w:t>que</w:t>
                  </w:r>
                  <w:r>
                    <w:rPr>
                      <w:rFonts w:ascii="Arial" w:hAnsi="Arial"/>
                    </w:rPr>
                    <w:t> concluyen</w:t>
                  </w:r>
                  <w:r>
                    <w:rPr>
                      <w:rFonts w:ascii="Arial" w:hAnsi="Arial"/>
                      <w:spacing w:val="-1"/>
                    </w:rPr>
                    <w:t> 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nivel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secundaria.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83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2,021,374</w:t>
                    <w:tab/>
                    <w:t>2,021,374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68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850" w:val="right" w:leader="none"/>
                    </w:tabs>
                    <w:spacing w:line="240" w:lineRule="auto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Estatal</w:t>
                    <w:tab/>
                  </w:r>
                  <w:r>
                    <w:rPr>
                      <w:rFonts w:ascii="Arial"/>
                    </w:rPr>
                    <w:t>Joven</w:t>
                    <w:tab/>
                  </w:r>
                  <w:r>
                    <w:rPr>
                      <w:rFonts w:ascii="Arial"/>
                      <w:spacing w:val="-1"/>
                    </w:rPr>
                    <w:t>103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246" w:val="right" w:leader="none"/>
                    </w:tabs>
                    <w:spacing w:line="240" w:lineRule="auto" w:before="59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Certificado</w:t>
                    <w:tab/>
                    <w:t>103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658" w:val="left" w:leader="none"/>
                      <w:tab w:pos="5743" w:val="left" w:leader="none"/>
                      <w:tab w:pos="6468" w:val="left" w:leader="none"/>
                      <w:tab w:pos="7780" w:val="left" w:leader="none"/>
                      <w:tab w:pos="8578" w:val="left" w:leader="none"/>
                      <w:tab w:pos="9980" w:val="left" w:leader="none"/>
                      <w:tab w:pos="10559" w:val="left" w:leader="none"/>
                      <w:tab w:pos="11962" w:val="left" w:leader="none"/>
                      <w:tab w:pos="12359" w:val="left" w:leader="none"/>
                      <w:tab w:pos="14606" w:val="right" w:leader="none"/>
                    </w:tabs>
                    <w:spacing w:line="240" w:lineRule="auto" w:before="99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Adultos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15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años</w:t>
                  </w:r>
                  <w:r>
                    <w:rPr>
                      <w:rFonts w:ascii="Arial" w:hAnsi="Arial"/>
                    </w:rPr>
                    <w:t> 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más </w:t>
                  </w:r>
                  <w:r>
                    <w:rPr>
                      <w:rFonts w:ascii="Arial" w:hAnsi="Arial"/>
                      <w:spacing w:val="-1"/>
                    </w:rPr>
                    <w:t>que</w:t>
                  </w:r>
                  <w:r>
                    <w:rPr>
                      <w:rFonts w:ascii="Arial" w:hAnsi="Arial"/>
                    </w:rPr>
                    <w:t> concluyen</w:t>
                  </w:r>
                  <w:r>
                    <w:rPr>
                      <w:rFonts w:ascii="Arial" w:hAnsi="Arial"/>
                      <w:spacing w:val="-1"/>
                    </w:rPr>
                    <w:t> 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nivel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secundaria.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3,257,248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3,257,248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86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167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850" w:val="right" w:leader="none"/>
                    </w:tabs>
                    <w:spacing w:line="240" w:lineRule="auto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Estatal</w:t>
                    <w:tab/>
                  </w:r>
                  <w:r>
                    <w:rPr>
                      <w:rFonts w:ascii="Arial"/>
                    </w:rPr>
                    <w:t>Joven</w:t>
                    <w:tab/>
                  </w:r>
                  <w:r>
                    <w:rPr>
                      <w:rFonts w:ascii="Arial"/>
                      <w:spacing w:val="-1"/>
                    </w:rPr>
                    <w:t>167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246" w:val="right" w:leader="none"/>
                    </w:tabs>
                    <w:spacing w:line="240" w:lineRule="auto" w:before="59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Certificado</w:t>
                    <w:tab/>
                    <w:t>167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before="87"/>
                    <w:ind w:left="16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Èniversidad</w:t>
                  </w:r>
                  <w:r>
                    <w:rPr>
                      <w:rFonts w:ascii="Calibri" w:hAnsi="Calibri"/>
                      <w:spacing w:val="2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Autónoma</w:t>
                  </w:r>
                  <w:r>
                    <w:rPr>
                      <w:rFonts w:ascii="Calibri" w:hAnsi="Calibri"/>
                      <w:spacing w:val="2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2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Baja</w:t>
                  </w:r>
                  <w:r>
                    <w:rPr>
                      <w:rFonts w:ascii="Calibri" w:hAnsi="Calibri"/>
                      <w:spacing w:val="2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California</w:t>
                  </w:r>
                  <w:r>
                    <w:rPr>
                      <w:rFonts w:ascii="Calibri" w:hAnsi="Calibri"/>
                      <w:spacing w:val="2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Sur</w:t>
                  </w:r>
                  <w:r>
                    <w:rPr>
                      <w:rFonts w:ascii="Calibri" w:hAnsi="Calibri"/>
                      <w:spacing w:val="3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(ÈABCS)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EDUCACIÓN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SUPERIOR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29" w:val="left" w:leader="none"/>
                      <w:tab w:pos="7980" w:val="left" w:leader="none"/>
                      <w:tab w:pos="8739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40" w:lineRule="auto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Ampliación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y calidad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oferta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programas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educativos.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  <w:t>17,700,691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17,700,691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8,025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811" w:val="right" w:leader="none"/>
                    </w:tabs>
                    <w:spacing w:line="240" w:lineRule="auto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Estatal</w:t>
                    <w:tab/>
                  </w:r>
                  <w:r>
                    <w:rPr>
                      <w:rFonts w:ascii="Arial"/>
                    </w:rPr>
                    <w:t>Porcentaje</w:t>
                    <w:tab/>
                  </w:r>
                  <w:r>
                    <w:rPr>
                      <w:rFonts w:ascii="Arial"/>
                      <w:spacing w:val="-1"/>
                    </w:rPr>
                    <w:t>95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207" w:val="right" w:leader="none"/>
                    </w:tabs>
                    <w:spacing w:line="240" w:lineRule="auto" w:before="5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Programa</w:t>
                    <w:tab/>
                  </w:r>
                  <w:r>
                    <w:rPr>
                      <w:rFonts w:ascii="Arial"/>
                      <w:spacing w:val="-1"/>
                    </w:rPr>
                    <w:t>56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1"/>
                      <w:szCs w:val="11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EQUIPAMIENTO</w:t>
                  </w:r>
                  <w:r>
                    <w:rPr>
                      <w:rFonts w:ascii="Arial" w:hAnsi="Arial"/>
                      <w:b/>
                      <w:spacing w:val="-7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Y</w:t>
                  </w:r>
                  <w:r>
                    <w:rPr>
                      <w:rFonts w:ascii="Arial" w:hAnsi="Arial"/>
                      <w:b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ACTUALIZACIÓN</w:t>
                  </w:r>
                  <w:r>
                    <w:rPr>
                      <w:rFonts w:ascii="Arial" w:hAnsi="Arial"/>
                      <w:b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TECNOLÓGICA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  <w:tab w:pos="14728" w:val="right" w:leader="none"/>
                    </w:tabs>
                    <w:spacing w:line="268" w:lineRule="auto" w:before="184"/>
                    <w:ind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Mantenimiento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espacios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entornos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educativos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1,862,997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1,862,997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8,025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desarrollo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procesos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enseñanza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aprendizaje.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58%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</w:r>
                  <w:r>
                    <w:rPr>
                      <w:rFonts w:ascii="Arial" w:hAnsi="Arial"/>
                    </w:rPr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Plantel</w:t>
                    <w:tab/>
                    <w:tab/>
                    <w:t>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31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incremento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del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ancho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banda.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600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</w:rPr>
                    <w:t>a 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950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</w:rPr>
                    <w:t>megabits 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por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spacing w:line="240" w:lineRule="auto" w:before="15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segundo.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174.55pt;height:45.65pt;mso-position-horizontal-relative:page;mso-position-vertical-relative:page;z-index:-100134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21"/>
                      <w:w w:val="8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E(UCACIN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6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PÉBLICA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23.1pt;height:17pt;mso-position-horizontal-relative:page;mso-position-vertical-relative:page;z-index:-100132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112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10012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10012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10012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10012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10012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10011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10011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10011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10011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10010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10010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10010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10010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10009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10009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10009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10009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100088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100086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100084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1000816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100079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10007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100074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100072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100069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100067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100064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100062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1000600" type="#_x0000_t202" filled="false" stroked="false">
            <v:textbox inset="0,0,0,0">
              <w:txbxContent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1"/>
                      <w:szCs w:val="11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MANTENIMENTO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29" w:val="left" w:leader="none"/>
                      <w:tab w:pos="7980" w:val="left" w:leader="none"/>
                      <w:tab w:pos="8739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  <w:tab w:pos="14650" w:val="left" w:leader="none"/>
                    </w:tabs>
                    <w:spacing w:line="268" w:lineRule="auto" w:before="184"/>
                    <w:ind w:left="199"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Acciones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preventivas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garantizar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funcionamiento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operativo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  <w:t>18,108,894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18,108,894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8,025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óptimo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campus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Paz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extensiones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universitarias.</w:t>
                    <w:tab/>
                  </w:r>
                  <w:r>
                    <w:rPr>
                      <w:rFonts w:ascii="Arial" w:hAnsi="Arial"/>
                    </w:rPr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Escuela</w:t>
                    <w:tab/>
                    <w:tab/>
                    <w:t>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  <w:tab w:pos="14650" w:val="left" w:leader="none"/>
                    </w:tabs>
                    <w:spacing w:line="268" w:lineRule="auto" w:before="398"/>
                    <w:ind w:left="199"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Acciones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preventivas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y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servicios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básicos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garantizar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6,305,884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6,305,884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8,025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operación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y 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otorgamiento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servicios  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educativos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</w:t>
                    <w:tab/>
                  </w:r>
                  <w:r>
                    <w:rPr>
                      <w:rFonts w:ascii="Arial" w:hAnsi="Arial"/>
                    </w:rPr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Escuela</w:t>
                    <w:tab/>
                    <w:tab/>
                    <w:t>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31" w:lineRule="exact" w:before="0"/>
                    <w:ind w:left="159" w:right="0" w:firstLine="4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extensiones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académicas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estado.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  <w:tab w:pos="14612" w:val="left" w:leader="none"/>
                    </w:tabs>
                    <w:spacing w:line="268" w:lineRule="auto" w:before="184"/>
                    <w:ind w:left="199"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Cursos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enseñanza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aprendizaje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lenguas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extranjeras,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1,901,796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1,901,796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8,025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evaluaciones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certificaciones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internacionales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profesorado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Porcentaje</w:t>
                    <w:tab/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46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73" w:val="left" w:leader="none"/>
                    </w:tabs>
                    <w:spacing w:line="199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position w:val="7"/>
                    </w:rPr>
                    <w:t>estudiantes.</w:t>
                    <w:tab/>
                  </w:r>
                  <w:r>
                    <w:rPr>
                      <w:rFonts w:ascii="Arial" w:hAnsi="Arial"/>
                      <w:w w:val="95"/>
                    </w:rPr>
                    <w:t>Evaluación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359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  <w:tab w:pos="14650" w:val="left" w:leader="none"/>
                    </w:tabs>
                    <w:spacing w:line="268" w:lineRule="auto" w:before="379"/>
                    <w:ind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1,215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34"/>
                    </w:rPr>
                    <w:t> </w:t>
                  </w:r>
                  <w:r>
                    <w:rPr>
                      <w:rFonts w:ascii="Arial"/>
                    </w:rPr>
                    <w:t>sesiones </w:t>
                  </w:r>
                  <w:r>
                    <w:rPr>
                      <w:rFonts w:ascii="Arial"/>
                      <w:spacing w:val="34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experimentales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3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otorgando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3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25,175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35"/>
                    </w:rPr>
                    <w:t> </w:t>
                  </w:r>
                  <w:r>
                    <w:rPr>
                      <w:rFonts w:ascii="Arial"/>
                    </w:rPr>
                    <w:t>servicios </w:t>
                  </w:r>
                  <w:r>
                    <w:rPr>
                      <w:rFonts w:ascii="Arial"/>
                      <w:spacing w:val="34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al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2,973,926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2,973,926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8,025</w:t>
                  </w:r>
                  <w:r>
                    <w:rPr>
                      <w:rFonts w:ascii="Arial"/>
                      <w:spacing w:val="2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alumnado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132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asignaturas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los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programas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educativos.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</w:rPr>
                    <w:t>Manejo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/>
                      <w:position w:val="-1"/>
                    </w:rPr>
                    <w:t>Plantel</w:t>
                    <w:tab/>
                    <w:tab/>
                    <w:t>5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14" w:val="left" w:leader="none"/>
                    </w:tabs>
                    <w:spacing w:line="201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disposición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770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kg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residuos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peligrosos.</w:t>
                    <w:tab/>
                  </w:r>
                  <w:r>
                    <w:rPr>
                      <w:rFonts w:ascii="Arial" w:hAnsi="Arial"/>
                      <w:position w:val="-6"/>
                    </w:rPr>
                    <w:t>Sesión</w:t>
                    <w:tab/>
                  </w:r>
                  <w:r>
                    <w:rPr>
                      <w:rFonts w:ascii="Arial" w:hAnsi="Arial"/>
                      <w:spacing w:val="-1"/>
                      <w:position w:val="-6"/>
                    </w:rPr>
                    <w:t>1,215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</w:t>
                  </w:r>
                  <w:r>
                    <w:rPr>
                      <w:rFonts w:ascii="Arial"/>
                      <w:b/>
                      <w:spacing w:val="-11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z w:val="12"/>
                    </w:rPr>
                    <w:t>INSTITUCIONAL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68" w:lineRule="auto" w:before="184"/>
                    <w:ind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Promoción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estilos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vida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saludable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través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actividades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1,813,841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1,813,841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2,201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deportivas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estudiantes.</w:t>
                    <w:tab/>
                  </w:r>
                  <w:r>
                    <w:rPr>
                      <w:rFonts w:ascii="Arial" w:hAnsi="Arial"/>
                    </w:rPr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Actividad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350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98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Cursos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capacitación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temas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herramientas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estrategias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991,802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991,802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806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enseñanza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aprendizaje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temas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inclusión,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género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TIC.</w:t>
                    <w:tab/>
                    <w:t>Estatal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Mesa</w:t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 de</w:t>
                  </w:r>
                  <w:r>
                    <w:rPr>
                      <w:rFonts w:ascii="Arial" w:hAnsi="Arial"/>
                      <w:position w:val="-1"/>
                    </w:rPr>
                    <w:t> trabajo</w:t>
                    <w:tab/>
                    <w:t>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52" w:val="left" w:leader="none"/>
                    </w:tabs>
                    <w:spacing w:line="240" w:lineRule="auto" w:before="5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w w:val="95"/>
                    </w:rPr>
                    <w:t>Curso</w:t>
                    <w:tab/>
                    <w:t>43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68" w:lineRule="auto" w:before="0"/>
                    <w:ind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Servicios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médicos,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cuales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47%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correspondió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consultas,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5,573,495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5,573,495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8,025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mientras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que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53%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se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destinó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otras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acciones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o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servicios,</w:t>
                    <w:tab/>
                    <w:t>Estatal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75" w:val="left" w:leader="none"/>
                    </w:tabs>
                    <w:spacing w:line="224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incluyendo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atención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preventiva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alumnado.</w:t>
                    <w:tab/>
                  </w:r>
                  <w:r>
                    <w:rPr>
                      <w:rFonts w:ascii="Arial" w:hAnsi="Arial"/>
                      <w:position w:val="-6"/>
                    </w:rPr>
                    <w:t>Servicio</w:t>
                    <w:tab/>
                  </w:r>
                  <w:r>
                    <w:rPr>
                      <w:rFonts w:ascii="Arial" w:hAnsi="Arial"/>
                      <w:spacing w:val="-1"/>
                      <w:position w:val="-6"/>
                    </w:rPr>
                    <w:t>14,454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29" w:val="left" w:leader="none"/>
                      <w:tab w:pos="7980" w:val="left" w:leader="none"/>
                      <w:tab w:pos="8739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68" w:lineRule="auto" w:before="147"/>
                    <w:ind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Implementación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acciones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seguridad,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salud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bienestar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  <w:t>11,323,420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11,323,420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8,025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universitario.</w:t>
                    <w:tab/>
                  </w:r>
                  <w:r>
                    <w:rPr>
                      <w:rFonts w:ascii="Arial" w:hAnsi="Arial"/>
                    </w:rPr>
                    <w:t>Estatal</w:t>
                  </w:r>
                </w:p>
                <w:p>
                  <w:pPr>
                    <w:pStyle w:val="BodyText"/>
                    <w:tabs>
                      <w:tab w:pos="2246" w:val="right" w:leader="none"/>
                    </w:tabs>
                    <w:spacing w:line="240" w:lineRule="auto" w:before="60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Campaña</w:t>
                    <w:tab/>
                    <w:t>266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92.409973pt;margin-top:50.116875pt;width:179.55pt;height:45.65pt;mso-position-horizontal-relative:page;mso-position-vertical-relative:page;z-index:-100057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976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827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21"/>
                      <w:w w:val="8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E(UCACIN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6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PÉBLICA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7.127686pt;margin-top:572.917419pt;width:23.15pt;height:17pt;mso-position-horizontal-relative:page;mso-position-vertical-relative:page;z-index:-100055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113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10005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10005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10004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10004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10004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10004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10003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10003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10003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10003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10002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10002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10002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10002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10001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10001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10001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100012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100009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100007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1000048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100002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100000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9997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99952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9992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9990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9988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9985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998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</w:tabs>
                    <w:spacing w:line="268" w:lineRule="auto" w:before="94"/>
                    <w:ind w:left="199" w:right="13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Promoción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eventos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culturales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presenciales,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programas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video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6,364,542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6,364,542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19,906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con  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contenido  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cultura,  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divulgación</w:t>
                  </w:r>
                  <w:r>
                    <w:rPr>
                      <w:rFonts w:ascii="Arial" w:hAnsi="Arial"/>
                    </w:rPr>
                    <w:t>  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científica,  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análisis</w:t>
                    <w:tab/>
                  </w:r>
                  <w:r>
                    <w:rPr>
                      <w:rFonts w:ascii="Arial" w:hAnsi="Arial"/>
                    </w:rPr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Programa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107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73" w:val="left" w:leader="none"/>
                    </w:tabs>
                    <w:spacing w:line="201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cinematográfico  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y  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rescate  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 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patrimonio</w:t>
                  </w:r>
                  <w:r>
                    <w:rPr>
                      <w:rFonts w:ascii="Arial" w:hAnsi="Arial"/>
                    </w:rPr>
                    <w:t>  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cultural.</w:t>
                    <w:tab/>
                  </w:r>
                  <w:r>
                    <w:rPr>
                      <w:rFonts w:ascii="Arial" w:hAnsi="Arial"/>
                      <w:position w:val="-6"/>
                    </w:rPr>
                    <w:t>Evento</w:t>
                    <w:tab/>
                  </w:r>
                  <w:r>
                    <w:rPr>
                      <w:rFonts w:ascii="Arial" w:hAnsi="Arial"/>
                      <w:spacing w:val="-1"/>
                      <w:position w:val="-6"/>
                    </w:rPr>
                    <w:t>254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40" w:lineRule="auto" w:before="147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Proyectos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investigación</w:t>
                  </w:r>
                  <w:r>
                    <w:rPr>
                      <w:rFonts w:ascii="Arial" w:hAnsi="Arial"/>
                    </w:rPr>
                    <w:t> vigentes.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3,519,293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3,519,293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8,025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656" w:val="left" w:leader="none"/>
                    </w:tabs>
                    <w:spacing w:line="240" w:lineRule="auto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Estatal</w:t>
                    <w:tab/>
                  </w:r>
                  <w:r>
                    <w:rPr>
                      <w:rFonts w:ascii="Arial"/>
                      <w:w w:val="95"/>
                    </w:rPr>
                    <w:t>Porcentaje</w:t>
                    <w:tab/>
                  </w:r>
                  <w:r>
                    <w:rPr>
                      <w:rFonts w:ascii="Arial"/>
                      <w:spacing w:val="-1"/>
                    </w:rPr>
                    <w:t>95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13" w:val="left" w:leader="none"/>
                    </w:tabs>
                    <w:spacing w:line="240" w:lineRule="auto" w:before="59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Proyecto</w:t>
                    <w:tab/>
                  </w:r>
                  <w:r>
                    <w:rPr>
                      <w:rFonts w:ascii="Arial"/>
                      <w:spacing w:val="-1"/>
                    </w:rPr>
                    <w:t>102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Capacitación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personal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docente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temas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perspectiva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2,249,958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2,249,958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806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73" w:val="left" w:leader="none"/>
                    </w:tabs>
                    <w:spacing w:line="177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género,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inclusión,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herramientas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digitales,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manejo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estrés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e</w:t>
                    <w:tab/>
                    <w:t>Estatal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Porcentaje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100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12" w:val="left" w:leader="none"/>
                    </w:tabs>
                    <w:spacing w:line="227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inteligencia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2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emocional,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2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entro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2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otros.</w:t>
                    <w:tab/>
                  </w:r>
                  <w:r>
                    <w:rPr>
                      <w:rFonts w:ascii="Arial"/>
                      <w:spacing w:val="-1"/>
                      <w:w w:val="95"/>
                      <w:position w:val="-6"/>
                    </w:rPr>
                    <w:t>Curso</w:t>
                    <w:tab/>
                  </w:r>
                  <w:r>
                    <w:rPr>
                      <w:rFonts w:ascii="Arial"/>
                      <w:spacing w:val="-1"/>
                      <w:position w:val="-6"/>
                    </w:rPr>
                    <w:t>43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  <w:tab w:pos="14650" w:val="left" w:leader="none"/>
                    </w:tabs>
                    <w:spacing w:line="268" w:lineRule="auto" w:before="377"/>
                    <w:ind w:left="199"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Publicaciones 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con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participación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miembros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personal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2,335,554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2,335,554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8,025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docente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alumnado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difusión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divulgación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conocimiento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Escuela</w:t>
                    <w:tab/>
                    <w:tab/>
                    <w:t>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73" w:val="left" w:leader="none"/>
                    </w:tabs>
                    <w:spacing w:line="201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científico,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humanista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tecnológico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que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se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genera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UABCS.</w:t>
                    <w:tab/>
                  </w:r>
                  <w:r>
                    <w:rPr>
                      <w:rFonts w:ascii="Arial" w:hAnsi="Arial"/>
                      <w:w w:val="95"/>
                      <w:position w:val="-6"/>
                    </w:rPr>
                    <w:t>Publicación</w:t>
                    <w:tab/>
                  </w:r>
                  <w:r>
                    <w:rPr>
                      <w:rFonts w:ascii="Arial" w:hAnsi="Arial"/>
                      <w:spacing w:val="-1"/>
                      <w:position w:val="-6"/>
                    </w:rPr>
                    <w:t>161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29" w:val="left" w:leader="none"/>
                      <w:tab w:pos="7980" w:val="left" w:leader="none"/>
                      <w:tab w:pos="8739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68" w:lineRule="auto" w:before="377"/>
                    <w:ind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Viajes 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estudio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y 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prácticas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campo 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con 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atención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  <w:t>17,121,897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17,121,897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5,780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comunidades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estado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profundizar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conocimientos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  <w:tab/>
                  </w:r>
                  <w:r>
                    <w:rPr>
                      <w:rFonts w:ascii="Arial" w:hAnsi="Arial"/>
                    </w:rPr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Porcentaje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100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73" w:val="left" w:leader="none"/>
                    </w:tabs>
                    <w:spacing w:line="201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cocreación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proyectos.</w:t>
                    <w:tab/>
                  </w:r>
                  <w:r>
                    <w:rPr>
                      <w:rFonts w:ascii="Arial" w:hAnsi="Arial"/>
                      <w:position w:val="-6"/>
                    </w:rPr>
                    <w:t>Viaje</w:t>
                    <w:tab/>
                  </w:r>
                  <w:r>
                    <w:rPr>
                      <w:rFonts w:ascii="Arial" w:hAnsi="Arial"/>
                      <w:spacing w:val="-1"/>
                      <w:position w:val="-6"/>
                    </w:rPr>
                    <w:t>255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  <w:tab w:pos="14650" w:val="left" w:leader="none"/>
                    </w:tabs>
                    <w:spacing w:line="268" w:lineRule="auto" w:before="377"/>
                    <w:ind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Reorganización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funciones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mejora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gestión,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9,022,888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9,022,888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8,025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administración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ejercicio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recursos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universitarios,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fomentando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Publicación</w:t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31" w:lineRule="exact" w:before="0"/>
                    <w:ind w:left="160" w:right="0" w:firstLine="4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transparencia y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rendición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cuentas.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SERVICIO</w:t>
                  </w:r>
                  <w:r>
                    <w:rPr>
                      <w:rFonts w:ascii="Arial" w:hAns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APOYO</w:t>
                  </w:r>
                  <w:r>
                    <w:rPr>
                      <w:rFonts w:ascii="Arial" w:hAns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ACADÉMICO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  <w:tab w:pos="14650" w:val="left" w:leader="none"/>
                    </w:tabs>
                    <w:spacing w:line="268" w:lineRule="auto" w:before="184"/>
                    <w:ind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material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libros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impresos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correcta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operación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9,507,300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9,507,300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8,025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funcionamiento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espacios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públicos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consulta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dentro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  <w:tab/>
                  </w:r>
                  <w:r>
                    <w:rPr>
                      <w:rFonts w:ascii="Arial" w:hAnsi="Arial"/>
                    </w:rPr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Plantel</w:t>
                    <w:tab/>
                    <w:tab/>
                    <w:t>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14" w:val="left" w:leader="none"/>
                    </w:tabs>
                    <w:spacing w:line="199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position w:val="7"/>
                    </w:rPr>
                    <w:t>universidad.</w:t>
                    <w:tab/>
                  </w:r>
                  <w:r>
                    <w:rPr>
                      <w:rFonts w:ascii="Arial" w:hAnsi="Arial"/>
                      <w:w w:val="95"/>
                    </w:rPr>
                    <w:t>Adquisición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2,005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before="137"/>
                    <w:ind w:left="16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Èniversidad</w:t>
                  </w:r>
                  <w:r>
                    <w:rPr>
                      <w:rFonts w:ascii="Calibri" w:hAnsi="Calibri"/>
                      <w:spacing w:val="-1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Tecnológica</w:t>
                  </w:r>
                  <w:r>
                    <w:rPr>
                      <w:rFonts w:ascii="Calibri" w:hAnsi="Calibri"/>
                      <w:spacing w:val="-1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 na</w:t>
                  </w:r>
                  <w:r>
                    <w:rPr>
                      <w:rFonts w:ascii="Calibri" w:hAnsi="Calibri"/>
                      <w:spacing w:val="-1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Paz (ÈTnP)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EDUCACIÓN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SUPERIOR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8739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806" w:val="right" w:leader="none"/>
                    </w:tabs>
                    <w:spacing w:line="240" w:lineRule="auto" w:before="18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Ejercer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el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gasto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educativo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</w:rPr>
                    <w:t>forma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honrada,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austera,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</w:rPr>
                    <w:t>transparente</w:t>
                    <w:tab/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  <w:t>23,856,319</w:t>
                    <w:tab/>
                    <w:t>11,260,362</w:t>
                    <w:tab/>
                    <w:t>10,800,940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</w:rPr>
                    <w:t>1,795,017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352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72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rendición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cuentas.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Presupuesto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174.55pt;height:45.65pt;mso-position-horizontal-relative:page;mso-position-vertical-relative:page;z-index:-99980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21"/>
                      <w:w w:val="8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E(UCACIN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6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PÉBLICA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24.65pt;height:17pt;mso-position-horizontal-relative:page;mso-position-vertical-relative:page;z-index:-99978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114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997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997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997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996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996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996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996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995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995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995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995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994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994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994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994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994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993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9935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9932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9930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99280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9925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9923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992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9918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9916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9913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9911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9908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99064" type="#_x0000_t202" filled="false" stroked="false">
            <v:textbox inset="0,0,0,0">
              <w:txbxContent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1"/>
                      <w:szCs w:val="11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INFRAESTRUCTURA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z w:val="12"/>
                    </w:rPr>
                    <w:t>EDUCATIVA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 APROPIADA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8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vehículos</w:t>
                  </w:r>
                  <w:r>
                    <w:rPr>
                      <w:rFonts w:ascii="Arial" w:hAnsi="Arial"/>
                      <w:spacing w:val="-1"/>
                    </w:rPr>
                    <w:t> oficiales.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1,259,314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1,259,314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562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607" w:val="left" w:leader="none"/>
                      <w:tab w:pos="9698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 w:hAnsi="Arial"/>
                      <w:position w:val="2"/>
                    </w:rPr>
                    <w:t> Paz</w:t>
                    <w:tab/>
                  </w:r>
                  <w:r>
                    <w:rPr>
                      <w:rFonts w:ascii="Arial" w:hAnsi="Arial"/>
                    </w:rPr>
                    <w:t>Acción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Vehículo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spacing w:before="85"/>
                    <w:ind w:left="15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SƺƬȸƺɎƏȸǥƏ</w:t>
                  </w:r>
                  <w:r>
                    <w:rPr>
                      <w:rFonts w:ascii="Montserrat Subrayada" w:hAnsi="Montserrat Subrayada"/>
                      <w:b/>
                      <w:spacing w:val="19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Ƴƺ</w:t>
                  </w:r>
                  <w:r>
                    <w:rPr>
                      <w:rFonts w:ascii="Montserrat Subrayada" w:hAnsi="Montserrat Subrayada"/>
                      <w:b/>
                      <w:spacing w:val="19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EƳɖƬƏƬǣȓȇ</w:t>
                  </w:r>
                  <w:r>
                    <w:rPr>
                      <w:rFonts w:ascii="Montserrat Subrayada" w:hAnsi="Montserrat Subrayada"/>
                      <w:b/>
                      <w:spacing w:val="19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PɗƫǼǣƬƏ</w:t>
                  </w:r>
                  <w:r>
                    <w:rPr>
                      <w:rFonts w:ascii="Montserrat Subrayada" w:hAnsi="Montserrat Subrayada"/>
                      <w:b/>
                      <w:spacing w:val="20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(FƺƳƺȸƏǼ)</w:t>
                  </w:r>
                  <w:r>
                    <w:rPr>
                      <w:rFonts w:ascii="Montserrat Subrayada" w:hAnsi="Montserrat Subrayada"/>
                      <w:sz w:val="16"/>
                    </w:rPr>
                  </w:r>
                </w:p>
                <w:p>
                  <w:pPr>
                    <w:spacing w:before="107"/>
                    <w:ind w:left="15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w w:val="125"/>
                      <w:sz w:val="16"/>
                    </w:rPr>
                    <w:t>Centro</w:t>
                  </w:r>
                  <w:r>
                    <w:rPr>
                      <w:rFonts w:ascii="Calibri"/>
                      <w:spacing w:val="-13"/>
                      <w:w w:val="125"/>
                      <w:sz w:val="16"/>
                    </w:rPr>
                    <w:t> </w:t>
                  </w:r>
                  <w:r>
                    <w:rPr>
                      <w:rFonts w:ascii="Calibri"/>
                      <w:w w:val="125"/>
                      <w:sz w:val="16"/>
                    </w:rPr>
                    <w:t>Interdisciplinario</w:t>
                  </w:r>
                  <w:r>
                    <w:rPr>
                      <w:rFonts w:ascii="Calibri"/>
                      <w:spacing w:val="-13"/>
                      <w:w w:val="125"/>
                      <w:sz w:val="16"/>
                    </w:rPr>
                    <w:t> </w:t>
                  </w:r>
                  <w:r>
                    <w:rPr>
                      <w:rFonts w:asci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/>
                      <w:spacing w:val="-13"/>
                      <w:w w:val="125"/>
                      <w:sz w:val="16"/>
                    </w:rPr>
                    <w:t> </w:t>
                  </w:r>
                  <w:r>
                    <w:rPr>
                      <w:rFonts w:ascii="Calibri"/>
                      <w:w w:val="125"/>
                      <w:sz w:val="16"/>
                    </w:rPr>
                    <w:t>Ciencias</w:t>
                  </w:r>
                  <w:r>
                    <w:rPr>
                      <w:rFonts w:ascii="Calibri"/>
                      <w:spacing w:val="-13"/>
                      <w:w w:val="125"/>
                      <w:sz w:val="16"/>
                    </w:rPr>
                    <w:t> </w:t>
                  </w:r>
                  <w:r>
                    <w:rPr>
                      <w:rFonts w:ascii="Calibri"/>
                      <w:w w:val="125"/>
                      <w:sz w:val="16"/>
                    </w:rPr>
                    <w:t>Marinas</w:t>
                  </w:r>
                  <w:r>
                    <w:rPr>
                      <w:rFonts w:ascii="Calibri"/>
                      <w:spacing w:val="-13"/>
                      <w:w w:val="125"/>
                      <w:sz w:val="16"/>
                    </w:rPr>
                    <w:t> </w:t>
                  </w:r>
                  <w:r>
                    <w:rPr>
                      <w:rFonts w:ascii="Calibri"/>
                      <w:w w:val="125"/>
                      <w:sz w:val="16"/>
                    </w:rPr>
                    <w:t>del</w:t>
                  </w:r>
                  <w:r>
                    <w:rPr>
                      <w:rFonts w:ascii="Calibri"/>
                      <w:spacing w:val="-13"/>
                      <w:w w:val="125"/>
                      <w:sz w:val="16"/>
                    </w:rPr>
                    <w:t> </w:t>
                  </w:r>
                  <w:r>
                    <w:rPr>
                      <w:rFonts w:ascii="Calibri"/>
                      <w:w w:val="125"/>
                      <w:sz w:val="16"/>
                    </w:rPr>
                    <w:t>I.P.z.</w:t>
                  </w:r>
                  <w:r>
                    <w:rPr>
                      <w:rFonts w:ascii="Calibri"/>
                      <w:spacing w:val="-13"/>
                      <w:w w:val="125"/>
                      <w:sz w:val="16"/>
                    </w:rPr>
                    <w:t> </w:t>
                  </w:r>
                  <w:r>
                    <w:rPr>
                      <w:rFonts w:ascii="Calibri"/>
                      <w:w w:val="125"/>
                      <w:sz w:val="16"/>
                    </w:rPr>
                    <w:t>(CICIMAR)</w:t>
                  </w:r>
                  <w:r>
                    <w:rPr>
                      <w:rFonts w:asci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FORTALECER</w:t>
                  </w:r>
                  <w:r>
                    <w:rPr>
                      <w:rFonts w:asci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z w:val="12"/>
                    </w:rPr>
                    <w:t>LA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CALIDAD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DE </w:t>
                  </w:r>
                  <w:r>
                    <w:rPr>
                      <w:rFonts w:ascii="Arial"/>
                      <w:b/>
                      <w:sz w:val="12"/>
                    </w:rPr>
                    <w:t>LOS</w:t>
                  </w:r>
                  <w:r>
                    <w:rPr>
                      <w:rFonts w:asci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z w:val="12"/>
                    </w:rPr>
                    <w:t>SERVICIOS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z w:val="12"/>
                    </w:rPr>
                    <w:t>EDUCATIVOS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590" w:val="left" w:leader="none"/>
                      <w:tab w:pos="763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8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Nómina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institucional.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  <w:t>193,201,476</w:t>
                    <w:tab/>
                    <w:t>193,201,476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182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73" w:val="left" w:leader="none"/>
                    </w:tabs>
                    <w:spacing w:line="177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Sueldos,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prestaciones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estímulos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pagados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por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gobierno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federal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  <w:position w:val="-1"/>
                    </w:rPr>
                    <w:t>Docente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126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12" w:val="left" w:leader="none"/>
                    </w:tabs>
                    <w:spacing w:line="199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través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Instituto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Politécnico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Nacional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personal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adscrito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</w:t>
                    <w:tab/>
                  </w:r>
                  <w:r>
                    <w:rPr>
                      <w:rFonts w:ascii="Arial" w:hAnsi="Arial"/>
                      <w:position w:val="-6"/>
                    </w:rPr>
                    <w:t>Trabajador</w:t>
                    <w:tab/>
                  </w:r>
                  <w:r>
                    <w:rPr>
                      <w:rFonts w:ascii="Arial" w:hAnsi="Arial"/>
                      <w:spacing w:val="-1"/>
                      <w:position w:val="-6"/>
                    </w:rPr>
                    <w:t>56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33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CICIMAR.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451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Becas</w:t>
                  </w:r>
                  <w:r>
                    <w:rPr>
                      <w:rFonts w:ascii="Arial"/>
                      <w:spacing w:val="-1"/>
                    </w:rPr>
                    <w:t> institucionales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para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alumnos.</w:t>
                    <w:tab/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2,639,000</w:t>
                    <w:tab/>
                    <w:t>2,639,000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148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73" w:val="lef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Apoyos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económicos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otorgados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través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IPN,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por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concepto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148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becas</w:t>
                  </w:r>
                  <w:r>
                    <w:rPr>
                      <w:rFonts w:ascii="Arial"/>
                      <w:spacing w:val="22"/>
                    </w:rPr>
                    <w:t> </w:t>
                  </w:r>
                  <w:r>
                    <w:rPr>
                      <w:rFonts w:ascii="Arial"/>
                    </w:rPr>
                    <w:t>tesis</w:t>
                  </w:r>
                  <w:r>
                    <w:rPr>
                      <w:rFonts w:ascii="Arial"/>
                      <w:spacing w:val="2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para</w:t>
                  </w:r>
                  <w:r>
                    <w:rPr>
                      <w:rFonts w:ascii="Arial"/>
                      <w:spacing w:val="2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los</w:t>
                  </w:r>
                  <w:r>
                    <w:rPr>
                      <w:rFonts w:ascii="Arial"/>
                      <w:spacing w:val="2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estudiantes</w:t>
                  </w:r>
                  <w:r>
                    <w:rPr>
                      <w:rFonts w:ascii="Arial"/>
                      <w:spacing w:val="2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del</w:t>
                  </w:r>
                  <w:r>
                    <w:rPr>
                      <w:rFonts w:ascii="Arial"/>
                      <w:spacing w:val="2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posgrado</w:t>
                  </w:r>
                  <w:r>
                    <w:rPr>
                      <w:rFonts w:ascii="Arial"/>
                      <w:spacing w:val="2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del</w:t>
                  </w:r>
                  <w:r>
                    <w:rPr>
                      <w:rFonts w:ascii="Arial"/>
                      <w:spacing w:val="2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CICIMAR.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Becas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-1"/>
                    </w:rPr>
                    <w:t>estímulos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institucionales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investigadores.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  <w:t>28,284,257</w:t>
                    <w:tab/>
                    <w:t>28,284,257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607" w:val="left" w:leader="none"/>
                      <w:tab w:pos="9660" w:val="left" w:leader="none"/>
                    </w:tabs>
                    <w:spacing w:line="240" w:lineRule="auto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/>
                      <w:position w:val="2"/>
                    </w:rPr>
                    <w:t> Paz</w:t>
                    <w:tab/>
                  </w:r>
                  <w:r>
                    <w:rPr>
                      <w:rFonts w:ascii="Arial"/>
                      <w:w w:val="95"/>
                    </w:rPr>
                    <w:t>Investigador</w:t>
                    <w:tab/>
                  </w:r>
                  <w:r>
                    <w:rPr>
                      <w:rFonts w:ascii="Arial"/>
                      <w:spacing w:val="-1"/>
                    </w:rPr>
                    <w:t>73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Becas </w:t>
                  </w:r>
                  <w:r>
                    <w:rPr>
                      <w:rFonts w:ascii="Arial"/>
                      <w:spacing w:val="3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otorgadas</w:t>
                  </w:r>
                  <w:r>
                    <w:rPr>
                      <w:rFonts w:ascii="Arial"/>
                    </w:rPr>
                    <w:t>   </w:t>
                  </w:r>
                  <w:r>
                    <w:rPr>
                      <w:rFonts w:ascii="Arial"/>
                      <w:spacing w:val="-1"/>
                    </w:rPr>
                    <w:t>por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3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el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3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Consejo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3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Nacional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3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3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Humanidades,</w:t>
                    <w:tab/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  <w:t>25,559,299</w:t>
                    <w:tab/>
                    <w:t>25,559,299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167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73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Ciencias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Tecnologías 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(CONAHCYT).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Becario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167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Estímulo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otorgado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por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Consejo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Nacional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Humanidades,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  <w:t>23,481,278</w:t>
                    <w:tab/>
                    <w:t>23,481,278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1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Ciencias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Tecnologías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(CONAHCYT).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Investigador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72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Proyectos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investigación</w:t>
                  </w:r>
                  <w:r>
                    <w:rPr>
                      <w:rFonts w:ascii="Arial" w:hAnsi="Arial"/>
                    </w:rPr>
                    <w:t> científica, tecnológica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>
                      <w:rFonts w:ascii="Arial" w:hAnsi="Arial"/>
                      <w:spacing w:val="-1"/>
                    </w:rPr>
                    <w:t> innovación.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7,738,725</w:t>
                    <w:tab/>
                    <w:t>7,738,725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607" w:val="left" w:leader="none"/>
                      <w:tab w:pos="9660" w:val="left" w:leader="none"/>
                    </w:tabs>
                    <w:spacing w:line="240" w:lineRule="auto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/>
                      <w:position w:val="2"/>
                    </w:rPr>
                    <w:t> Paz</w:t>
                    <w:tab/>
                  </w:r>
                  <w:r>
                    <w:rPr>
                      <w:rFonts w:ascii="Arial"/>
                      <w:w w:val="95"/>
                    </w:rPr>
                    <w:t>Investigador</w:t>
                    <w:tab/>
                  </w:r>
                  <w:r>
                    <w:rPr>
                      <w:rFonts w:ascii="Arial"/>
                      <w:spacing w:val="-1"/>
                    </w:rPr>
                    <w:t>80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52" w:val="left" w:leader="none"/>
                    </w:tabs>
                    <w:spacing w:line="240" w:lineRule="auto" w:before="5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Proyecto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80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Materiales,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suministros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y servicios</w:t>
                  </w:r>
                  <w:r>
                    <w:rPr>
                      <w:rFonts w:ascii="Arial"/>
                      <w:spacing w:val="-1"/>
                    </w:rPr>
                    <w:t> generales.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Recursos</w:t>
                  </w:r>
                  <w:r>
                    <w:rPr>
                      <w:rFonts w:ascii="Arial"/>
                    </w:rPr>
                    <w:t> materiales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y</w:t>
                    <w:tab/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  <w:t>10,637,176</w:t>
                    <w:tab/>
                    <w:t>10,637,176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357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73" w:val="lef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servicios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necesarios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operación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actividades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Alumno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175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73" w:val="left" w:leader="none"/>
                    </w:tabs>
                    <w:spacing w:line="22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w w:val="95"/>
                    </w:rPr>
                    <w:t>institucionales.</w:t>
                    <w:tab/>
                  </w:r>
                  <w:r>
                    <w:rPr>
                      <w:rFonts w:ascii="Arial"/>
                      <w:position w:val="-6"/>
                    </w:rPr>
                    <w:t>Trabajador</w:t>
                    <w:tab/>
                  </w:r>
                  <w:r>
                    <w:rPr>
                      <w:rFonts w:ascii="Arial"/>
                      <w:spacing w:val="-1"/>
                      <w:position w:val="-6"/>
                    </w:rPr>
                    <w:t>182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92.409973pt;margin-top:50.116875pt;width:179.55pt;height:45.65pt;mso-position-horizontal-relative:page;mso-position-vertical-relative:page;z-index:-99904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976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827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21"/>
                      <w:w w:val="8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E(UCACIN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6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PÉBLICA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7.067688pt;margin-top:572.917419pt;width:23.25pt;height:17pt;mso-position-horizontal-relative:page;mso-position-vertical-relative:page;z-index:-99901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115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989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989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989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989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988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988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988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988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988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987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987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987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987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986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986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986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986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9858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9856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9853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98512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9848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9846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9844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98416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9839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9836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9834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9832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98296" type="#_x0000_t202" filled="false" stroked="false">
            <v:textbox inset="0,0,0,0">
              <w:txbxContent>
                <w:p>
                  <w:pPr>
                    <w:spacing w:before="82"/>
                    <w:ind w:left="15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w w:val="125"/>
                      <w:sz w:val="16"/>
                    </w:rPr>
                    <w:t>CET</w:t>
                  </w:r>
                  <w:r>
                    <w:rPr>
                      <w:rFonts w:ascii="Calibri"/>
                      <w:spacing w:val="-14"/>
                      <w:w w:val="125"/>
                      <w:sz w:val="16"/>
                    </w:rPr>
                    <w:t> </w:t>
                  </w:r>
                  <w:r>
                    <w:rPr>
                      <w:rFonts w:ascii="Calibri"/>
                      <w:w w:val="125"/>
                      <w:sz w:val="16"/>
                    </w:rPr>
                    <w:t>del</w:t>
                  </w:r>
                  <w:r>
                    <w:rPr>
                      <w:rFonts w:ascii="Calibri"/>
                      <w:spacing w:val="-13"/>
                      <w:w w:val="125"/>
                      <w:sz w:val="16"/>
                    </w:rPr>
                    <w:t> </w:t>
                  </w:r>
                  <w:r>
                    <w:rPr>
                      <w:rFonts w:ascii="Calibri"/>
                      <w:w w:val="125"/>
                      <w:sz w:val="16"/>
                    </w:rPr>
                    <w:t>Mar</w:t>
                  </w:r>
                  <w:r>
                    <w:rPr>
                      <w:rFonts w:asci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pacing w:val="-1"/>
                      <w:sz w:val="12"/>
                    </w:rPr>
                    <w:t>ACTIVIDADES</w:t>
                  </w:r>
                  <w:r>
                    <w:rPr>
                      <w:rFonts w:asci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CULTURALES</w:t>
                  </w:r>
                  <w:r>
                    <w:rPr>
                      <w:rFonts w:asci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z w:val="12"/>
                    </w:rPr>
                    <w:t>Y/O</w:t>
                  </w:r>
                  <w:r>
                    <w:rPr>
                      <w:rFonts w:asci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DEPORTIVAS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8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Festejos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Deportivos,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culturales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artísticos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aniversario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90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CETMAR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2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04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2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en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24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23"/>
                    </w:rPr>
                    <w:t> </w:t>
                  </w:r>
                  <w:r>
                    <w:rPr>
                      <w:rFonts w:ascii="Arial"/>
                    </w:rPr>
                    <w:t>Paz. </w:t>
                  </w:r>
                  <w:r>
                    <w:rPr>
                      <w:rFonts w:ascii="Arial"/>
                      <w:spacing w:val="24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Rally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2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Deportivo.</w:t>
                    <w:tab/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position w:val="-1"/>
                    </w:rPr>
                    <w:t>Actividad</w:t>
                  </w:r>
                  <w:r>
                    <w:rPr>
                      <w:rFonts w:ascii="Arial"/>
                      <w:spacing w:val="-1"/>
                      <w:position w:val="-1"/>
                    </w:rPr>
                    <w:t> </w:t>
                  </w:r>
                  <w:r>
                    <w:rPr>
                      <w:rFonts w:ascii="Arial"/>
                      <w:position w:val="-1"/>
                    </w:rPr>
                    <w:t>y </w:t>
                  </w:r>
                  <w:r>
                    <w:rPr>
                      <w:rFonts w:ascii="Arial"/>
                      <w:spacing w:val="-1"/>
                      <w:position w:val="-1"/>
                    </w:rPr>
                    <w:t>evento</w:t>
                  </w:r>
                  <w:r>
                    <w:rPr>
                      <w:rFonts w:ascii="Arial"/>
                      <w:position w:val="-1"/>
                    </w:rPr>
                    <w:t> </w:t>
                  </w:r>
                  <w:r>
                    <w:rPr>
                      <w:rFonts w:ascii="Arial"/>
                      <w:spacing w:val="-1"/>
                      <w:position w:val="-1"/>
                    </w:rPr>
                    <w:t>atendido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pacing w:val="-1"/>
                      <w:sz w:val="12"/>
                    </w:rPr>
                    <w:t>ADICCIONES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8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Programa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</w:rPr>
                    <w:t>Si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te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</w:rPr>
                    <w:t>D</w:t>
                  </w:r>
                  <w:r>
                    <w:rPr>
                      <w:rFonts w:ascii="Arial" w:hAnsi="Arial"/>
                    </w:rPr>
                    <w:t>rogas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te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</w:t>
                  </w:r>
                  <w:r>
                    <w:rPr>
                      <w:rFonts w:ascii="Arial" w:hAnsi="Arial"/>
                      <w:spacing w:val="-1"/>
                    </w:rPr>
                    <w:t>añas.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625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/>
                    <w:ind w:left="495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 w:hAnsi="Arial"/>
                      <w:position w:val="2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Campaña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ASESORÍAS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8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Asesorías</w:t>
                  </w:r>
                  <w:r>
                    <w:rPr>
                      <w:rFonts w:ascii="Arial" w:hAnsi="Arial"/>
                      <w:spacing w:val="-1"/>
                    </w:rPr>
                    <w:t> académicas</w:t>
                  </w:r>
                  <w:r>
                    <w:rPr>
                      <w:rFonts w:ascii="Arial" w:hAnsi="Arial"/>
                    </w:rPr>
                    <w:t> a</w:t>
                  </w:r>
                  <w:r>
                    <w:rPr>
                      <w:rFonts w:ascii="Arial" w:hAnsi="Arial"/>
                      <w:spacing w:val="-1"/>
                    </w:rPr>
                    <w:t> 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alumnos.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625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73" w:val="left" w:leader="none"/>
                    </w:tabs>
                    <w:spacing w:line="240" w:lineRule="auto"/>
                    <w:ind w:left="495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 w:hAnsi="Arial"/>
                      <w:position w:val="2"/>
                    </w:rPr>
                    <w:t> Paz</w:t>
                    <w:tab/>
                  </w:r>
                  <w:r>
                    <w:rPr>
                      <w:rFonts w:ascii="Arial" w:hAnsi="Arial"/>
                    </w:rPr>
                    <w:t>Asesoría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625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pacing w:val="-1"/>
                      <w:sz w:val="12"/>
                    </w:rPr>
                    <w:t>BECAS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8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Beca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Benito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Juárez.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625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73" w:val="left" w:leader="none"/>
                    </w:tabs>
                    <w:spacing w:line="240" w:lineRule="auto"/>
                    <w:ind w:left="495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/>
                      <w:position w:val="2"/>
                    </w:rPr>
                    <w:t> Paz</w:t>
                    <w:tab/>
                  </w:r>
                  <w:r>
                    <w:rPr>
                      <w:rFonts w:ascii="Arial"/>
                      <w:w w:val="95"/>
                    </w:rPr>
                    <w:t>Beca</w:t>
                    <w:tab/>
                  </w:r>
                  <w:r>
                    <w:rPr>
                      <w:rFonts w:ascii="Arial"/>
                      <w:spacing w:val="-1"/>
                    </w:rPr>
                    <w:t>625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CAPACITACIÓN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8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Capacitación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planta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docente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través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oferta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12" w:val="lef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plataforma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COSFAC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dependiente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Subsecretaría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Educación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Capacitación</w:t>
                    <w:tab/>
                    <w:t>35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Media</w:t>
                  </w:r>
                  <w:r>
                    <w:rPr>
                      <w:rFonts w:ascii="Arial"/>
                      <w:spacing w:val="-3"/>
                    </w:rPr>
                    <w:t> </w:t>
                  </w:r>
                  <w:r>
                    <w:rPr>
                      <w:rFonts w:ascii="Arial"/>
                    </w:rPr>
                    <w:t>Superior</w:t>
                  </w:r>
                  <w:r>
                    <w:rPr>
                      <w:rFonts w:ascii="Arial"/>
                      <w:spacing w:val="-3"/>
                    </w:rPr>
                    <w:t> </w:t>
                  </w:r>
                  <w:r>
                    <w:rPr>
                      <w:rFonts w:ascii="Arial"/>
                    </w:rPr>
                    <w:t>(SEMS).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113"/>
                    <w:ind w:left="16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Coordinación</w:t>
                  </w:r>
                  <w:r>
                    <w:rPr>
                      <w:rFonts w:ascii="Calibri" w:hAnsi="Calibri"/>
                      <w:spacing w:val="-5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Territorial</w:t>
                  </w:r>
                  <w:r>
                    <w:rPr>
                      <w:rFonts w:ascii="Calibri" w:hAnsi="Calibri"/>
                      <w:spacing w:val="-5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al</w:t>
                  </w:r>
                  <w:r>
                    <w:rPr>
                      <w:rFonts w:ascii="Calibri" w:hAnsi="Calibri"/>
                      <w:spacing w:val="-4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Servicio</w:t>
                  </w:r>
                  <w:r>
                    <w:rPr>
                      <w:rFonts w:ascii="Calibri" w:hAnsi="Calibri"/>
                      <w:spacing w:val="-5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Educativo</w:t>
                  </w:r>
                  <w:r>
                    <w:rPr>
                      <w:rFonts w:ascii="Calibri" w:hAnsi="Calibri"/>
                      <w:spacing w:val="-4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del</w:t>
                  </w:r>
                  <w:r>
                    <w:rPr>
                      <w:rFonts w:ascii="Calibri" w:hAnsi="Calibri"/>
                      <w:spacing w:val="-5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COzAFE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EDUCACIÓN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COMUNITARIA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67" w:val="right" w:leader="none"/>
                    </w:tabs>
                    <w:spacing w:line="240" w:lineRule="auto" w:before="18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Programa</w:t>
                  </w:r>
                  <w:r>
                    <w:rPr>
                      <w:rFonts w:ascii="Arial"/>
                      <w:spacing w:val="-1"/>
                    </w:rPr>
                    <w:t> de</w:t>
                  </w:r>
                  <w:r>
                    <w:rPr>
                      <w:rFonts w:ascii="Arial"/>
                    </w:rPr>
                    <w:t> Sistema</w:t>
                  </w:r>
                  <w:r>
                    <w:rPr>
                      <w:rFonts w:ascii="Arial"/>
                      <w:spacing w:val="-1"/>
                    </w:rPr>
                    <w:t> de</w:t>
                  </w:r>
                  <w:r>
                    <w:rPr>
                      <w:rFonts w:ascii="Arial"/>
                    </w:rPr>
                    <w:t> Estudios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-1"/>
                    </w:rPr>
                    <w:t> Docentes</w:t>
                  </w:r>
                  <w:r>
                    <w:rPr>
                      <w:rFonts w:ascii="Arial"/>
                    </w:rPr>
                    <w:t> (SED).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907,300</w:t>
                    <w:tab/>
                    <w:t>907,300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72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767" w:val="right" w:leader="none"/>
                    </w:tabs>
                    <w:spacing w:line="240" w:lineRule="auto"/>
                    <w:ind w:left="495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Estatal</w:t>
                    <w:tab/>
                  </w:r>
                  <w:r>
                    <w:rPr>
                      <w:rFonts w:ascii="Arial"/>
                    </w:rPr>
                    <w:t>Figura</w:t>
                  </w:r>
                  <w:r>
                    <w:rPr>
                      <w:rFonts w:ascii="Arial"/>
                      <w:spacing w:val="-1"/>
                    </w:rPr>
                    <w:t> educativa</w:t>
                    <w:tab/>
                    <w:t>72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67" w:val="right" w:leader="none"/>
                    </w:tabs>
                    <w:spacing w:line="240" w:lineRule="auto" w:before="3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Convenio de Colaboración </w:t>
                  </w:r>
                  <w:r>
                    <w:rPr>
                      <w:rFonts w:ascii="Arial" w:hAnsi="Arial"/>
                    </w:rPr>
                    <w:t>Interinstitucional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</w:rPr>
                    <w:t> Gobierno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</w:rPr>
                    <w:t>Estatal.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67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225,136</w:t>
                    <w:tab/>
                    <w:t>225,136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767" w:val="right" w:leader="none"/>
                    </w:tabs>
                    <w:spacing w:line="240" w:lineRule="auto"/>
                    <w:ind w:left="495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Estatal</w:t>
                    <w:tab/>
                  </w:r>
                  <w:r>
                    <w:rPr>
                      <w:rFonts w:ascii="Arial"/>
                    </w:rPr>
                    <w:t>Persona</w:t>
                    <w:tab/>
                  </w:r>
                  <w:r>
                    <w:rPr>
                      <w:rFonts w:ascii="Arial"/>
                      <w:spacing w:val="-1"/>
                    </w:rPr>
                    <w:t>42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174.55pt;height:45.65pt;mso-position-horizontal-relative:page;mso-position-vertical-relative:page;z-index:-99827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21"/>
                      <w:w w:val="8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E(UCACIN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6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PÉBLICA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23.85pt;height:17pt;mso-position-horizontal-relative:page;mso-position-vertical-relative:page;z-index:-99824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116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982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982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981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981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981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981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980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980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980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980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979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979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979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979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978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978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978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9781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9779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9776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97744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9772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9769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9767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97648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9762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9760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9757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9755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9752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806" w:val="right" w:leader="none"/>
                    </w:tabs>
                    <w:spacing w:line="240" w:lineRule="auto" w:before="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Servicios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educativos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comunitarios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niños/niñas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jóvenes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edad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  <w:t>12,675,517</w:t>
                    <w:tab/>
                    <w:t>12,675,517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187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14" w:val="left" w:leader="none"/>
                      <w:tab w:pos="14806" w:val="right" w:leader="none"/>
                    </w:tabs>
                    <w:spacing w:line="318" w:lineRule="auto"/>
                    <w:ind w:left="12560" w:right="172" w:hanging="1236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escolar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nivel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básica.</w:t>
                    <w:tab/>
                  </w:r>
                  <w:r>
                    <w:rPr>
                      <w:rFonts w:ascii="Arial" w:hAnsi="Arial"/>
                    </w:rPr>
                    <w:t>Estatal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Alumno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1,757</w:t>
                  </w:r>
                  <w:r>
                    <w:rPr>
                      <w:rFonts w:ascii="Arial" w:hAnsi="Arial"/>
                      <w:spacing w:val="24"/>
                      <w:position w:val="-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Comunidad</w:t>
                    <w:tab/>
                    <w:tab/>
                    <w:t>155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EDUCACIÓN</w:t>
                  </w:r>
                  <w:r>
                    <w:rPr>
                      <w:rFonts w:ascii="Arial" w:hAnsi="Arial"/>
                      <w:b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INICIAL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806" w:val="right" w:leader="none"/>
                    </w:tabs>
                    <w:spacing w:line="240" w:lineRule="auto" w:before="18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Educación Inicial </w:t>
                  </w:r>
                  <w:r>
                    <w:rPr>
                      <w:rFonts w:ascii="Arial" w:hAnsi="Arial"/>
                      <w:spacing w:val="-1"/>
                    </w:rPr>
                    <w:t>no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escolarizada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madres, </w:t>
                  </w:r>
                  <w:r>
                    <w:rPr>
                      <w:rFonts w:ascii="Arial" w:hAnsi="Arial"/>
                      <w:spacing w:val="-1"/>
                    </w:rPr>
                    <w:t>padres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y cuidadores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7,246,805</w:t>
                    <w:tab/>
                    <w:t>7,246,805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186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14" w:val="left" w:leader="none"/>
                    </w:tabs>
                    <w:spacing w:line="240" w:lineRule="auto"/>
                    <w:ind w:left="12560" w:right="0" w:hanging="1236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niños/as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menores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4 </w:t>
                  </w:r>
                  <w:r>
                    <w:rPr>
                      <w:rFonts w:ascii="Arial" w:hAnsi="Arial"/>
                      <w:spacing w:val="-1"/>
                    </w:rPr>
                    <w:t>años</w:t>
                  </w:r>
                  <w:r>
                    <w:rPr>
                      <w:rFonts w:ascii="Arial" w:hAnsi="Arial"/>
                    </w:rPr>
                    <w:t> cumplidos.</w:t>
                    <w:tab/>
                    <w:t>Estatal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Persona</w:t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 beneficiada</w:t>
                    <w:tab/>
                    <w:t>1,668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4514" w:val="left" w:leader="none"/>
                    </w:tabs>
                    <w:spacing w:line="262" w:lineRule="auto" w:before="59"/>
                    <w:ind w:left="12560"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Niñas</w:t>
                  </w:r>
                  <w:r>
                    <w:rPr>
                      <w:rFonts w:ascii="Arial" w:hAnsi="Arial"/>
                    </w:rPr>
                    <w:t> y </w:t>
                  </w:r>
                  <w:r>
                    <w:rPr>
                      <w:rFonts w:ascii="Arial" w:hAnsi="Arial"/>
                      <w:spacing w:val="-1"/>
                    </w:rPr>
                    <w:t>niños</w:t>
                  </w:r>
                  <w:r>
                    <w:rPr>
                      <w:rFonts w:ascii="Arial" w:hAnsi="Arial"/>
                    </w:rPr>
                    <w:t> menores</w:t>
                  </w:r>
                  <w:r>
                    <w:rPr>
                      <w:rFonts w:ascii="Arial" w:hAnsi="Arial"/>
                      <w:spacing w:val="-1"/>
                    </w:rPr>
                    <w:t> de</w:t>
                    <w:tab/>
                    <w:t>1,469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año.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192" w:lineRule="exact" w:before="0"/>
                    <w:ind w:left="15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Dirección</w:t>
                  </w:r>
                  <w:r>
                    <w:rPr>
                      <w:rFonts w:ascii="Calibri" w:hAnsi="Calibri"/>
                      <w:spacing w:val="-10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General</w:t>
                  </w:r>
                  <w:r>
                    <w:rPr>
                      <w:rFonts w:ascii="Calibri" w:hAnsi="Calibri"/>
                      <w:spacing w:val="-9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9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Centros</w:t>
                  </w:r>
                  <w:r>
                    <w:rPr>
                      <w:rFonts w:ascii="Calibri" w:hAnsi="Calibri"/>
                      <w:spacing w:val="-9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9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Formación</w:t>
                  </w:r>
                  <w:r>
                    <w:rPr>
                      <w:rFonts w:ascii="Calibri" w:hAnsi="Calibri"/>
                      <w:spacing w:val="-9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para</w:t>
                  </w:r>
                  <w:r>
                    <w:rPr>
                      <w:rFonts w:ascii="Calibri" w:hAnsi="Calibri"/>
                      <w:spacing w:val="-9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el</w:t>
                  </w:r>
                  <w:r>
                    <w:rPr>
                      <w:rFonts w:ascii="Calibri" w:hAnsi="Calibri"/>
                      <w:spacing w:val="-9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Trabajo</w:t>
                  </w:r>
                  <w:r>
                    <w:rPr>
                      <w:rFonts w:ascii="Calibri" w:hAnsi="Calibri"/>
                      <w:spacing w:val="-9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(DGCFT)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CAPACITACIÓN </w:t>
                  </w:r>
                  <w:r>
                    <w:rPr>
                      <w:rFonts w:ascii="Arial" w:hAnsi="Arial"/>
                      <w:b/>
                      <w:sz w:val="12"/>
                    </w:rPr>
                    <w:t>PARA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TRABAJO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48" w:lineRule="auto" w:before="0"/>
                    <w:ind w:left="199" w:right="172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Capacitación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trabajo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instalaciones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equipamiento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2,467,610</w:t>
                    <w:tab/>
                    <w:t>71,000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2,396,610</w:t>
                    <w:tab/>
                    <w:t>100</w:t>
                  </w:r>
                  <w:r>
                    <w:rPr>
                      <w:rFonts w:ascii="Arial" w:hAnsi="Arial"/>
                    </w:rPr>
                    <w:t> 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3,808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adaptadas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personas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discapacidad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grupos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vulnerables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Acreditación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3,666</w:t>
                  </w:r>
                  <w:r>
                    <w:rPr>
                      <w:rFonts w:ascii="Arial" w:hAnsi="Arial"/>
                      <w:spacing w:val="26"/>
                      <w:position w:val="-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cursos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regulares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servicios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CAE,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ROCO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Extensiones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240" w:lineRule="auto" w:before="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S.J.C.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117"/>
                    <w:ind w:left="16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Instituto</w:t>
                  </w:r>
                  <w:r>
                    <w:rPr>
                      <w:rFonts w:ascii="Calibri" w:hAnsi="Calibri"/>
                      <w:spacing w:val="-8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Tecnológico</w:t>
                  </w:r>
                  <w:r>
                    <w:rPr>
                      <w:rFonts w:ascii="Calibri" w:hAnsi="Calibri"/>
                      <w:spacing w:val="-7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7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na</w:t>
                  </w:r>
                  <w:r>
                    <w:rPr>
                      <w:rFonts w:ascii="Calibri" w:hAnsi="Calibri"/>
                      <w:spacing w:val="-7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Paz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EDUCACIÓN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SUPERIOR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68" w:lineRule="auto" w:before="0"/>
                    <w:ind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atención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demanda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fue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901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alumnos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nuevo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ingreso,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se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3,346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presentaron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1,013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solicitudes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nivel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licenciatura,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Alumno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901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31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proceso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selección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se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aplicó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examen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CENEVAL.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  <w:tab w:pos="14650" w:val="left" w:leader="none"/>
                    </w:tabs>
                    <w:spacing w:line="268" w:lineRule="auto" w:before="125"/>
                    <w:ind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ciclo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escolar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2022-2023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se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atendió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una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matrícula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3,346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3,346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alumnos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cuales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3,322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son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nivel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licenciatura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24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Escuela</w:t>
                    <w:tab/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31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posgrado.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68" w:lineRule="auto" w:before="125"/>
                    <w:ind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otorgaron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1,407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becas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como: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alimenticias,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excelencia,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deportiva,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1,407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cultural,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jóvenes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escribiendo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futuro,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casa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estudiante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Google.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Beca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1,407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índice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promedio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deserción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ciclo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escolar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2021-2022,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901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licenciatura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</w:rPr>
                    <w:t>fue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11%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</w:rPr>
                    <w:t>y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4%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en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posgrado.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</w:rPr>
                    <w:t>Mediante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el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programa</w:t>
                    <w:tab/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position w:val="-1"/>
                    </w:rPr>
                    <w:t>Escuela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spacing w:line="15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tutorías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se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busca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reducir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estos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índices.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92.409973pt;margin-top:50.116875pt;width:179.55pt;height:45.65pt;mso-position-horizontal-relative:page;mso-position-vertical-relative:page;z-index:-99750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976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827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21"/>
                      <w:w w:val="8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E(UCACIN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6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PÉBLICA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6.692688pt;margin-top:572.917419pt;width:23.6pt;height:17pt;mso-position-horizontal-relative:page;mso-position-vertical-relative:page;z-index:-99748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117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974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974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974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973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973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973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973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972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972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972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972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971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971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971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971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970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970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9704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9702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9700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96976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9695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969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9690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9688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9685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9683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9680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9678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967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índice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promedio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reprobación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ciclo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escolar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2021-2022,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901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licenciatura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</w:rPr>
                    <w:t>fue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45%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</w:rPr>
                    <w:t>y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4%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en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posgrado.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</w:rPr>
                    <w:t>Mediante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el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programa</w:t>
                    <w:tab/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position w:val="-1"/>
                    </w:rPr>
                    <w:t>Escuela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spacing w:line="157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tutorías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se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busca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reducir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estos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índices.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  <w:tab w:pos="14612" w:val="left" w:leader="none"/>
                    </w:tabs>
                    <w:spacing w:line="268" w:lineRule="auto" w:before="447"/>
                    <w:ind w:left="199"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Se  </w:t>
                  </w:r>
                  <w:r>
                    <w:rPr>
                      <w:rFonts w:ascii="Arial"/>
                      <w:spacing w:val="-1"/>
                    </w:rPr>
                    <w:t>impartieron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1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13</w:t>
                  </w:r>
                  <w:r>
                    <w:rPr>
                      <w:rFonts w:ascii="Arial"/>
                      <w:spacing w:val="38"/>
                    </w:rPr>
                    <w:t> </w:t>
                  </w:r>
                  <w:r>
                    <w:rPr>
                      <w:rFonts w:ascii="Arial"/>
                    </w:rPr>
                    <w:t>talleres  </w:t>
                  </w:r>
                  <w:r>
                    <w:rPr>
                      <w:rFonts w:ascii="Arial"/>
                      <w:spacing w:val="-1"/>
                    </w:rPr>
                    <w:t>deportivos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1"/>
                    </w:rPr>
                    <w:t> </w:t>
                  </w:r>
                  <w:r>
                    <w:rPr>
                      <w:rFonts w:ascii="Arial"/>
                    </w:rPr>
                    <w:t>con  </w:t>
                  </w:r>
                  <w:r>
                    <w:rPr>
                      <w:rFonts w:ascii="Arial"/>
                      <w:spacing w:val="-1"/>
                    </w:rPr>
                    <w:t>1,134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1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participantes,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1"/>
                    </w:rPr>
                    <w:t> </w:t>
                  </w:r>
                  <w:r>
                    <w:rPr>
                      <w:rFonts w:ascii="Arial"/>
                    </w:rPr>
                    <w:t>8</w:t>
                    <w:tab/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1,814</w:t>
                  </w:r>
                  <w:r>
                    <w:rPr>
                      <w:rFonts w:ascii="Arial"/>
                      <w:spacing w:val="28"/>
                    </w:rPr>
                    <w:t> </w:t>
                  </w:r>
                  <w:r>
                    <w:rPr>
                      <w:rFonts w:ascii="Arial"/>
                    </w:rPr>
                    <w:t>talleres</w:t>
                  </w:r>
                  <w:r>
                    <w:rPr>
                      <w:rFonts w:ascii="Arial"/>
                      <w:spacing w:val="3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3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arte</w:t>
                  </w:r>
                  <w:r>
                    <w:rPr>
                      <w:rFonts w:ascii="Arial"/>
                      <w:spacing w:val="37"/>
                    </w:rPr>
                    <w:t> </w:t>
                  </w:r>
                  <w:r>
                    <w:rPr>
                      <w:rFonts w:ascii="Arial"/>
                    </w:rPr>
                    <w:t>y</w:t>
                  </w:r>
                  <w:r>
                    <w:rPr>
                      <w:rFonts w:ascii="Arial"/>
                      <w:spacing w:val="37"/>
                    </w:rPr>
                    <w:t> </w:t>
                  </w:r>
                  <w:r>
                    <w:rPr>
                      <w:rFonts w:ascii="Arial"/>
                    </w:rPr>
                    <w:t>cultura</w:t>
                  </w:r>
                  <w:r>
                    <w:rPr>
                      <w:rFonts w:ascii="Arial"/>
                      <w:spacing w:val="37"/>
                    </w:rPr>
                    <w:t> </w:t>
                  </w:r>
                  <w:r>
                    <w:rPr>
                      <w:rFonts w:ascii="Arial"/>
                    </w:rPr>
                    <w:t>con</w:t>
                  </w:r>
                  <w:r>
                    <w:rPr>
                      <w:rFonts w:ascii="Arial"/>
                      <w:spacing w:val="3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680</w:t>
                  </w:r>
                  <w:r>
                    <w:rPr>
                      <w:rFonts w:ascii="Arial"/>
                      <w:spacing w:val="3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alumnos.</w:t>
                  </w:r>
                  <w:r>
                    <w:rPr>
                      <w:rFonts w:ascii="Arial"/>
                      <w:spacing w:val="37"/>
                    </w:rPr>
                    <w:t> </w:t>
                  </w:r>
                  <w:r>
                    <w:rPr>
                      <w:rFonts w:ascii="Arial"/>
                    </w:rPr>
                    <w:t>3</w:t>
                  </w:r>
                  <w:r>
                    <w:rPr>
                      <w:rFonts w:ascii="Arial"/>
                      <w:spacing w:val="3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exposiciones</w:t>
                  </w:r>
                  <w:r>
                    <w:rPr>
                      <w:rFonts w:ascii="Arial"/>
                      <w:spacing w:val="37"/>
                    </w:rPr>
                    <w:t> </w:t>
                  </w:r>
                  <w:r>
                    <w:rPr>
                      <w:rFonts w:ascii="Arial"/>
                    </w:rPr>
                    <w:t>y</w:t>
                  </w:r>
                  <w:r>
                    <w:rPr>
                      <w:rFonts w:ascii="Arial"/>
                      <w:spacing w:val="37"/>
                    </w:rPr>
                    <w:t> </w:t>
                  </w:r>
                  <w:r>
                    <w:rPr>
                      <w:rFonts w:ascii="Arial"/>
                    </w:rPr>
                    <w:t>4</w:t>
                    <w:tab/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/>
                      <w:position w:val="-1"/>
                    </w:rPr>
                    <w:t>Taller</w:t>
                    <w:tab/>
                    <w:tab/>
                  </w:r>
                  <w:r>
                    <w:rPr>
                      <w:rFonts w:ascii="Arial"/>
                      <w:spacing w:val="-1"/>
                      <w:position w:val="-1"/>
                    </w:rPr>
                    <w:t>21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01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eventos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culturales.</w:t>
                    <w:tab/>
                  </w:r>
                  <w:r>
                    <w:rPr>
                      <w:rFonts w:ascii="Arial" w:hAnsi="Arial"/>
                      <w:position w:val="-6"/>
                    </w:rPr>
                    <w:t>Exposición</w:t>
                    <w:tab/>
                    <w:t>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77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firmaron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14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convenios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vinculación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sectores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públicos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826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12" w:val="left" w:leader="none"/>
                    </w:tabs>
                    <w:spacing w:line="177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privados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24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para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2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las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25"/>
                    </w:rPr>
                    <w:t> </w:t>
                  </w:r>
                  <w:r>
                    <w:rPr>
                      <w:rFonts w:ascii="Arial"/>
                    </w:rPr>
                    <w:t>modalidades </w:t>
                  </w:r>
                  <w:r>
                    <w:rPr>
                      <w:rFonts w:ascii="Arial"/>
                      <w:spacing w:val="2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25"/>
                    </w:rPr>
                    <w:t> </w:t>
                  </w:r>
                  <w:r>
                    <w:rPr>
                      <w:rFonts w:ascii="Arial"/>
                    </w:rPr>
                    <w:t>servicio </w:t>
                  </w:r>
                  <w:r>
                    <w:rPr>
                      <w:rFonts w:ascii="Arial"/>
                      <w:spacing w:val="25"/>
                    </w:rPr>
                    <w:t> </w:t>
                  </w:r>
                  <w:r>
                    <w:rPr>
                      <w:rFonts w:ascii="Arial"/>
                    </w:rPr>
                    <w:t>social, </w:t>
                  </w:r>
                  <w:r>
                    <w:rPr>
                      <w:rFonts w:ascii="Arial"/>
                      <w:spacing w:val="25"/>
                    </w:rPr>
                    <w:t> </w:t>
                  </w:r>
                  <w:r>
                    <w:rPr>
                      <w:rFonts w:ascii="Arial"/>
                    </w:rPr>
                    <w:t>residencias</w:t>
                    <w:tab/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  <w:position w:val="-1"/>
                    </w:rPr>
                    <w:t>Convenio</w:t>
                    <w:tab/>
                    <w:t>14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spacing w:line="157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profesionales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24"/>
                    </w:rPr>
                    <w:t> </w:t>
                  </w:r>
                  <w:r>
                    <w:rPr>
                      <w:rFonts w:ascii="Arial"/>
                    </w:rPr>
                    <w:t>y </w:t>
                  </w:r>
                  <w:r>
                    <w:rPr>
                      <w:rFonts w:ascii="Arial"/>
                      <w:spacing w:val="25"/>
                    </w:rPr>
                    <w:t> </w:t>
                  </w:r>
                  <w:r>
                    <w:rPr>
                      <w:rFonts w:ascii="Arial"/>
                    </w:rPr>
                    <w:t>servicios </w:t>
                  </w:r>
                  <w:r>
                    <w:rPr>
                      <w:rFonts w:ascii="Arial"/>
                      <w:spacing w:val="2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prestados.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47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</w:t>
                  </w:r>
                  <w:r>
                    <w:rPr>
                      <w:rFonts w:ascii="Arial" w:hAnsi="Arial"/>
                      <w:spacing w:val="-1"/>
                    </w:rPr>
                    <w:t> impartieron</w:t>
                  </w:r>
                  <w:r>
                    <w:rPr>
                      <w:rFonts w:ascii="Arial" w:hAnsi="Arial"/>
                    </w:rPr>
                    <w:t> 2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cursos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capacitación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-1"/>
                    </w:rPr>
                    <w:t> empresas.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/>
                    <w:ind w:left="495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/>
                      <w:position w:val="2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Curso</w:t>
                    <w:tab/>
                  </w:r>
                  <w:r>
                    <w:rPr>
                      <w:rFonts w:asci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coordinó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vinculación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institución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con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diferentes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407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sectores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entidad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través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participación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407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alumnos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Escuela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en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residencias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profesionales.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coordinó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vinculación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institución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con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diferentes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419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sectores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entidad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través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participación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419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alumnos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Escuela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en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servicio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social.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  <w:tab w:pos="14650" w:val="left" w:leader="none"/>
                    </w:tabs>
                    <w:spacing w:line="268" w:lineRule="auto" w:before="447"/>
                    <w:ind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integraron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informes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anuales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mensuales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administración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  <w:t>16,865,497</w:t>
                    <w:tab/>
                    <w:t>15,784,352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1,081,145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3,346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subsidio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estatal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presentarse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Congreso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Estado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Escuela</w:t>
                    <w:tab/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31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Auditoría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Superior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Estado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B.C.S.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utilizan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plataformas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digitales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gestión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académica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  <w:t>16,865,497</w:t>
                    <w:tab/>
                    <w:t>15,784,352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1,081,145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818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entrega</w:t>
                  </w:r>
                  <w:r>
                    <w:rPr>
                      <w:rFonts w:ascii="Arial"/>
                      <w:spacing w:val="2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2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documentos</w:t>
                  </w:r>
                  <w:r>
                    <w:rPr>
                      <w:rFonts w:ascii="Arial"/>
                      <w:spacing w:val="28"/>
                    </w:rPr>
                    <w:t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2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466</w:t>
                  </w:r>
                  <w:r>
                    <w:rPr>
                      <w:rFonts w:ascii="Arial"/>
                      <w:spacing w:val="2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egresados</w:t>
                  </w:r>
                  <w:r>
                    <w:rPr>
                      <w:rFonts w:ascii="Arial"/>
                      <w:spacing w:val="28"/>
                    </w:rPr>
                    <w:t> </w:t>
                  </w:r>
                  <w:r>
                    <w:rPr>
                      <w:rFonts w:ascii="Arial"/>
                    </w:rPr>
                    <w:t>y</w:t>
                  </w:r>
                  <w:r>
                    <w:rPr>
                      <w:rFonts w:ascii="Arial"/>
                      <w:spacing w:val="2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352</w:t>
                  </w:r>
                  <w:r>
                    <w:rPr>
                      <w:rFonts w:ascii="Arial"/>
                      <w:spacing w:val="28"/>
                    </w:rPr>
                    <w:t> </w:t>
                  </w:r>
                  <w:r>
                    <w:rPr>
                      <w:rFonts w:ascii="Arial"/>
                    </w:rPr>
                    <w:t>titulados.</w:t>
                    <w:tab/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position w:val="-1"/>
                    </w:rPr>
                    <w:t>Escuela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174.55pt;height:45.65pt;mso-position-horizontal-relative:page;mso-position-vertical-relative:page;z-index:-99673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21"/>
                      <w:w w:val="8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E(UCACIN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6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PÉBLICA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24.15pt;height:17pt;mso-position-horizontal-relative:page;mso-position-vertical-relative:page;z-index:-99671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118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966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966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966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966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965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965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965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965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964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964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964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964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964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963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963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963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963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9628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9625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9623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96208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9618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9616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9613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96112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9608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9606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9604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9601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95992" type="#_x0000_t202" filled="false" stroked="false">
            <v:textbox inset="0,0,0,0">
              <w:txbxContent>
                <w:p>
                  <w:pPr>
                    <w:spacing w:before="83"/>
                    <w:ind w:left="167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w w:val="125"/>
                      <w:sz w:val="16"/>
                    </w:rPr>
                    <w:t>Oficina</w:t>
                  </w:r>
                  <w:r>
                    <w:rPr>
                      <w:rFonts w:ascii="Calibri"/>
                      <w:spacing w:val="-7"/>
                      <w:w w:val="125"/>
                      <w:sz w:val="16"/>
                    </w:rPr>
                    <w:t> </w:t>
                  </w:r>
                  <w:r>
                    <w:rPr>
                      <w:rFonts w:asci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/>
                      <w:spacing w:val="-7"/>
                      <w:w w:val="125"/>
                      <w:sz w:val="16"/>
                    </w:rPr>
                    <w:t> </w:t>
                  </w:r>
                  <w:r>
                    <w:rPr>
                      <w:rFonts w:ascii="Calibri"/>
                      <w:w w:val="125"/>
                      <w:sz w:val="16"/>
                    </w:rPr>
                    <w:t>Enlace</w:t>
                  </w:r>
                  <w:r>
                    <w:rPr>
                      <w:rFonts w:ascii="Calibri"/>
                      <w:spacing w:val="-7"/>
                      <w:w w:val="125"/>
                      <w:sz w:val="16"/>
                    </w:rPr>
                    <w:t> </w:t>
                  </w:r>
                  <w:r>
                    <w:rPr>
                      <w:rFonts w:ascii="Calibri"/>
                      <w:w w:val="125"/>
                      <w:sz w:val="16"/>
                    </w:rPr>
                    <w:t>Educativo</w:t>
                  </w:r>
                  <w:r>
                    <w:rPr>
                      <w:rFonts w:ascii="Calibri"/>
                      <w:spacing w:val="-7"/>
                      <w:w w:val="125"/>
                      <w:sz w:val="16"/>
                    </w:rPr>
                    <w:t> </w:t>
                  </w:r>
                  <w:r>
                    <w:rPr>
                      <w:rFonts w:ascii="Calibri"/>
                      <w:w w:val="125"/>
                      <w:sz w:val="16"/>
                    </w:rPr>
                    <w:t>en</w:t>
                  </w:r>
                  <w:r>
                    <w:rPr>
                      <w:rFonts w:ascii="Calibri"/>
                      <w:spacing w:val="-7"/>
                      <w:w w:val="125"/>
                      <w:sz w:val="16"/>
                    </w:rPr>
                    <w:t> </w:t>
                  </w:r>
                  <w:r>
                    <w:rPr>
                      <w:rFonts w:ascii="Calibri"/>
                      <w:w w:val="125"/>
                      <w:sz w:val="16"/>
                    </w:rPr>
                    <w:t>el</w:t>
                  </w:r>
                  <w:r>
                    <w:rPr>
                      <w:rFonts w:ascii="Calibri"/>
                      <w:spacing w:val="-7"/>
                      <w:w w:val="125"/>
                      <w:sz w:val="16"/>
                    </w:rPr>
                    <w:t> </w:t>
                  </w:r>
                  <w:r>
                    <w:rPr>
                      <w:rFonts w:ascii="Calibri"/>
                      <w:w w:val="125"/>
                      <w:sz w:val="16"/>
                    </w:rPr>
                    <w:t>Estado</w:t>
                  </w:r>
                  <w:r>
                    <w:rPr>
                      <w:rFonts w:ascii="Calibri"/>
                      <w:spacing w:val="-7"/>
                      <w:w w:val="125"/>
                      <w:sz w:val="16"/>
                    </w:rPr>
                    <w:t> </w:t>
                  </w:r>
                  <w:r>
                    <w:rPr>
                      <w:rFonts w:asci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/>
                      <w:spacing w:val="-7"/>
                      <w:w w:val="125"/>
                      <w:sz w:val="16"/>
                    </w:rPr>
                    <w:t> </w:t>
                  </w:r>
                  <w:r>
                    <w:rPr>
                      <w:rFonts w:ascii="Calibri"/>
                      <w:w w:val="125"/>
                      <w:sz w:val="16"/>
                    </w:rPr>
                    <w:t>B.C.S.</w:t>
                  </w:r>
                  <w:r>
                    <w:rPr>
                      <w:rFonts w:asci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67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pacing w:val="-1"/>
                      <w:sz w:val="12"/>
                    </w:rPr>
                    <w:t>CERTIFICACIONES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103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Certificación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Nacional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Nivel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Idioma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(CENNI).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617" w:val="left" w:leader="none"/>
                    </w:tabs>
                    <w:spacing w:line="240" w:lineRule="auto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  <w:w w:val="95"/>
                    </w:rPr>
                    <w:t>Atención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322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52" w:val="left" w:leader="none"/>
                    </w:tabs>
                    <w:spacing w:line="240" w:lineRule="auto" w:before="5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Expediente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74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before="77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EDUCACIÓN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Y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DIVULGACIÓN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97"/>
                    <w:ind w:left="15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Comité</w:t>
                  </w:r>
                  <w:r>
                    <w:rPr>
                      <w:rFonts w:ascii="Arial" w:hAnsi="Arial"/>
                    </w:rPr>
                    <w:t> Estatal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Educación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Ambiental.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  <w:position w:val="-8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  <w:position w:val="-8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  <w:position w:val="-8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  <w:position w:val="-8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  <w:position w:val="-8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  <w:position w:val="-8"/>
                    </w:rPr>
                    <w:t>Beneficiario</w:t>
                    <w:tab/>
                  </w:r>
                  <w:r>
                    <w:rPr>
                      <w:rFonts w:ascii="Arial" w:hAnsi="Arial"/>
                      <w:position w:val="-8"/>
                    </w:rPr>
                    <w:t>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5"/>
                    <w:ind w:left="15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Convenio</w:t>
                  </w:r>
                  <w:r>
                    <w:rPr>
                      <w:rFonts w:ascii="Arial" w:hAnsi="Arial"/>
                      <w:spacing w:val="-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-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Colaboración</w:t>
                  </w:r>
                  <w:r>
                    <w:rPr>
                      <w:rFonts w:ascii="Arial" w:hAnsi="Arial"/>
                      <w:spacing w:val="-4"/>
                    </w:rPr>
                    <w:t> </w:t>
                  </w:r>
                  <w:r>
                    <w:rPr>
                      <w:rFonts w:ascii="Arial" w:hAnsi="Arial"/>
                    </w:rPr>
                    <w:t>SEMARNAT-SEP.</w:t>
                    <w:tab/>
                    <w:t>Estatal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Escuela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33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954" w:val="left" w:leader="none"/>
                    </w:tabs>
                    <w:spacing w:line="240" w:lineRule="auto" w:before="59"/>
                    <w:ind w:left="0" w:right="172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Alumno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2,108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GESTIONES</w:t>
                  </w:r>
                  <w:r>
                    <w:rPr>
                      <w:rFonts w:ascii="Arial"/>
                      <w:b/>
                      <w:spacing w:val="-8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ADMINISTRATIVAS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18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Ventanilla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única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Oficina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Enlace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Educativo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B.C.S.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612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Atención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Ciudadana.</w:t>
                    <w:tab/>
                  </w:r>
                  <w:r>
                    <w:rPr>
                      <w:rFonts w:ascii="Arial" w:hAnsi="Arial"/>
                    </w:rPr>
                    <w:t>Estatal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Solicitud</w:t>
                  </w:r>
                  <w:r>
                    <w:rPr>
                      <w:rFonts w:ascii="Arial" w:hAnsi="Arial"/>
                      <w:spacing w:val="-2"/>
                      <w:position w:val="-1"/>
                    </w:rPr>
                    <w:t> </w:t>
                  </w:r>
                  <w:r>
                    <w:rPr>
                      <w:rFonts w:ascii="Arial" w:hAnsi="Arial"/>
                      <w:position w:val="-1"/>
                    </w:rPr>
                    <w:t>/ </w:t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gestión</w:t>
                    <w:tab/>
                    <w:t>43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4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Ventanilla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única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Oficina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Enlace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Educativa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B.C.S.,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73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trámites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Dirección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General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Bachillerato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(DGB).</w:t>
                    <w:tab/>
                    <w:t>Estatal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Atención</w:t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 </w:t>
                  </w:r>
                  <w:r>
                    <w:rPr>
                      <w:rFonts w:ascii="Arial" w:hAnsi="Arial"/>
                      <w:position w:val="-1"/>
                    </w:rPr>
                    <w:t>médica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500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4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Ventanilla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única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Oficina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Enlace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Educativo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B.C.S.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73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Instituto </w:t>
                  </w:r>
                  <w:r>
                    <w:rPr>
                      <w:rFonts w:ascii="Arial"/>
                      <w:spacing w:val="14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Nacional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1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del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1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Derecho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1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15"/>
                    </w:rPr>
                    <w:t> </w:t>
                  </w:r>
                  <w:r>
                    <w:rPr>
                      <w:rFonts w:ascii="Arial"/>
                    </w:rPr>
                    <w:t>Autor 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</w:rPr>
                    <w:t>(INDAUTOR).</w:t>
                    <w:tab/>
                    <w:t>Estatal</w:t>
                    <w:tab/>
                  </w:r>
                  <w:r>
                    <w:rPr>
                      <w:rFonts w:ascii="Arial"/>
                      <w:spacing w:val="-1"/>
                      <w:w w:val="95"/>
                      <w:position w:val="-1"/>
                    </w:rPr>
                    <w:t>Usuario</w:t>
                    <w:tab/>
                  </w:r>
                  <w:r>
                    <w:rPr>
                      <w:rFonts w:ascii="Arial"/>
                      <w:spacing w:val="-1"/>
                      <w:position w:val="-1"/>
                    </w:rPr>
                    <w:t>301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4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Localización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menores.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617" w:val="left" w:leader="none"/>
                    </w:tabs>
                    <w:spacing w:line="240" w:lineRule="auto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Estatal</w:t>
                    <w:tab/>
                  </w:r>
                  <w:r>
                    <w:rPr>
                      <w:rFonts w:ascii="Arial"/>
                      <w:w w:val="95"/>
                    </w:rPr>
                    <w:t>Solicitud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110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VINCULACIÓN,</w:t>
                  </w:r>
                  <w:r>
                    <w:rPr>
                      <w:rFonts w:ascii="Arial" w:hAns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DIFUSIÓN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Y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DIVULGACIÓN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18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Comité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Vinculación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Sectorial.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spacing w:line="240" w:lineRule="auto"/>
                    <w:ind w:left="160" w:right="0" w:firstLine="479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SƺƬȸƺɎƏȸǥƏ  </w:t>
                  </w:r>
                  <w:r>
                    <w:rPr>
                      <w:rFonts w:ascii="Montserrat Subrayada" w:hAnsi="Montserrat Subrayada"/>
                      <w:b/>
                      <w:spacing w:val="7"/>
                      <w:w w:val="5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Ƴƺ  </w:t>
                  </w:r>
                  <w:r>
                    <w:rPr>
                      <w:rFonts w:ascii="Montserrat Subrayada" w:hAnsi="Montserrat Subrayada"/>
                      <w:b/>
                      <w:spacing w:val="7"/>
                      <w:w w:val="5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BǣƺȇƺɀɎƏȸ</w:t>
                  </w:r>
                  <w:r>
                    <w:rPr>
                      <w:rFonts w:ascii="Montserrat Subrayada" w:hAnsi="Montserrat Subrayada"/>
                      <w:sz w:val="16"/>
                    </w:rPr>
                  </w:r>
                </w:p>
                <w:p>
                  <w:pPr>
                    <w:spacing w:before="107"/>
                    <w:ind w:left="16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Delegación</w:t>
                  </w:r>
                  <w:r>
                    <w:rPr>
                      <w:rFonts w:ascii="Calibri" w:hAnsi="Calibri"/>
                      <w:spacing w:val="-7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Estatal</w:t>
                  </w:r>
                  <w:r>
                    <w:rPr>
                      <w:rFonts w:ascii="Calibri" w:hAnsi="Calibri"/>
                      <w:spacing w:val="-6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6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la</w:t>
                  </w:r>
                  <w:r>
                    <w:rPr>
                      <w:rFonts w:ascii="Calibri" w:hAnsi="Calibri"/>
                      <w:spacing w:val="-7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Secretaría</w:t>
                  </w:r>
                  <w:r>
                    <w:rPr>
                      <w:rFonts w:ascii="Calibri" w:hAnsi="Calibri"/>
                      <w:spacing w:val="-6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7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Bienestar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pacing w:val="-1"/>
                      <w:sz w:val="12"/>
                    </w:rPr>
                    <w:t>BECAS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590" w:val="left" w:leader="none"/>
                      <w:tab w:pos="763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</w:tabs>
                    <w:spacing w:line="240" w:lineRule="auto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Programa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Becas</w:t>
                  </w:r>
                  <w:r>
                    <w:rPr>
                      <w:rFonts w:ascii="Arial" w:hAnsi="Arial"/>
                      <w:spacing w:val="-1"/>
                    </w:rPr>
                    <w:t> 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</w:rPr>
                    <w:t> Bienestar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Benito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Juárez.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  <w:t>179,891,760</w:t>
                    <w:tab/>
                    <w:t>179,891,760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17,920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75" w:val="left" w:leader="none"/>
                    </w:tabs>
                    <w:spacing w:line="240" w:lineRule="auto"/>
                    <w:ind w:left="495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/>
                      <w:position w:val="2"/>
                    </w:rPr>
                    <w:t> Paz</w:t>
                    <w:tab/>
                  </w:r>
                  <w:r>
                    <w:rPr>
                      <w:rFonts w:ascii="Arial"/>
                    </w:rPr>
                    <w:t>Becario</w:t>
                    <w:tab/>
                  </w:r>
                  <w:r>
                    <w:rPr>
                      <w:rFonts w:ascii="Arial"/>
                      <w:spacing w:val="-1"/>
                    </w:rPr>
                    <w:t>17,920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915" w:val="left" w:leader="none"/>
                    </w:tabs>
                    <w:spacing w:line="240" w:lineRule="auto" w:before="59"/>
                    <w:ind w:left="0" w:right="133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Beca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17,920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92.409973pt;margin-top:50.116875pt;width:179.55pt;height:45.65pt;mso-position-horizontal-relative:page;mso-position-vertical-relative:page;z-index:-99596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976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827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21"/>
                      <w:w w:val="8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E(UCACIN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6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PÉBLICA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6.437683pt;margin-top:572.917419pt;width:23.85pt;height:17pt;mso-position-horizontal-relative:page;mso-position-vertical-relative:page;z-index:-99594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119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959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958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958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958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958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958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957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957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957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957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956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956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956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956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955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955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955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9551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9548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9546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95440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9541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9539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953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9534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9532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9529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9527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9524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952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40" w:val="left" w:leader="none"/>
                      <w:tab w:pos="5743" w:val="left" w:leader="none"/>
                      <w:tab w:pos="6429" w:val="left" w:leader="none"/>
                      <w:tab w:pos="7469" w:val="left" w:leader="none"/>
                      <w:tab w:pos="8850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314" w:val="left" w:leader="none"/>
                    </w:tabs>
                    <w:spacing w:line="240" w:lineRule="auto" w:before="94"/>
                    <w:ind w:left="0" w:right="172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Programa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Becas</w:t>
                  </w:r>
                  <w:r>
                    <w:rPr>
                      <w:rFonts w:ascii="Arial" w:hAnsi="Arial"/>
                      <w:spacing w:val="-1"/>
                    </w:rPr>
                    <w:t> 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</w:rPr>
                    <w:t> Bienestar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Benito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Juárez.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  <w:t>58,331,980</w:t>
                    <w:tab/>
                    <w:t>58,331,980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5,694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880" w:val="left" w:leader="none"/>
                      <w:tab w:pos="9834" w:val="left" w:leader="none"/>
                    </w:tabs>
                    <w:spacing w:line="240" w:lineRule="auto"/>
                    <w:ind w:left="0" w:right="172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Heroica</w:t>
                  </w:r>
                  <w:r>
                    <w:rPr>
                      <w:rFonts w:ascii="Arial" w:hAnsi="Arial"/>
                    </w:rPr>
                    <w:t> Mulegé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Becario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5,694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954" w:val="left" w:leader="none"/>
                    </w:tabs>
                    <w:spacing w:line="240" w:lineRule="auto" w:before="59"/>
                    <w:ind w:left="0" w:right="172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Beca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5,694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68" w:lineRule="auto" w:before="99"/>
                    <w:ind w:left="4543" w:right="172" w:hanging="4344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Programa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Becas</w:t>
                  </w:r>
                  <w:r>
                    <w:rPr>
                      <w:rFonts w:ascii="Arial" w:hAnsi="Arial"/>
                      <w:spacing w:val="-1"/>
                    </w:rPr>
                    <w:t> 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</w:rPr>
                    <w:t> Bienestar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Benito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Juárez.</w:t>
                    <w:tab/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  <w:t>47,940,380</w:t>
                    <w:tab/>
                    <w:t>47,940,380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4,982 </w:t>
                  </w:r>
                  <w:r>
                    <w:rPr>
                      <w:rFonts w:ascii="Arial" w:hAnsi="Arial"/>
                      <w:spacing w:val="-1"/>
                    </w:rPr>
                  </w:r>
                  <w:r>
                    <w:rPr>
                      <w:rFonts w:ascii="Arial" w:hAnsi="Arial"/>
                      <w:spacing w:val="-1"/>
                    </w:rPr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</w:r>
                  <w:r>
                    <w:rPr>
                      <w:rFonts w:ascii="Arial" w:hAnsi="Arial"/>
                    </w:rPr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Becario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4,982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954" w:val="left" w:leader="none"/>
                    </w:tabs>
                    <w:spacing w:line="240" w:lineRule="auto" w:before="38"/>
                    <w:ind w:left="0" w:right="172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Beca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4,982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771" w:val="left" w:leader="none"/>
                      <w:tab w:pos="5743" w:val="left" w:leader="none"/>
                      <w:tab w:pos="6429" w:val="left" w:leader="none"/>
                      <w:tab w:pos="7469" w:val="left" w:leader="none"/>
                      <w:tab w:pos="8850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314" w:val="left" w:leader="none"/>
                    </w:tabs>
                    <w:spacing w:line="240" w:lineRule="auto" w:before="99"/>
                    <w:ind w:left="0" w:right="172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Programa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Becas</w:t>
                  </w:r>
                  <w:r>
                    <w:rPr>
                      <w:rFonts w:ascii="Arial" w:hAnsi="Arial"/>
                      <w:spacing w:val="-1"/>
                    </w:rPr>
                    <w:t> 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</w:rPr>
                    <w:t> Bienestar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Benito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Juárez.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Loreto</w:t>
                    <w:tab/>
                    <w:t>100</w:t>
                    <w:tab/>
                    <w:t>16,685,200</w:t>
                    <w:tab/>
                    <w:t>16,685,200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1,456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588" w:val="left" w:leader="none"/>
                      <w:tab w:pos="9543" w:val="left" w:leader="none"/>
                    </w:tabs>
                    <w:spacing w:line="240" w:lineRule="auto"/>
                    <w:ind w:left="0" w:right="172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position w:val="2"/>
                    </w:rPr>
                    <w:t>Loreto</w:t>
                    <w:tab/>
                  </w:r>
                  <w:r>
                    <w:rPr>
                      <w:rFonts w:ascii="Arial"/>
                    </w:rPr>
                    <w:t>Becario</w:t>
                    <w:tab/>
                  </w:r>
                  <w:r>
                    <w:rPr>
                      <w:rFonts w:ascii="Arial"/>
                      <w:spacing w:val="-1"/>
                    </w:rPr>
                    <w:t>1,456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954" w:val="left" w:leader="none"/>
                    </w:tabs>
                    <w:spacing w:line="240" w:lineRule="auto" w:before="59"/>
                    <w:ind w:left="0" w:right="172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Beca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1,456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590" w:val="left" w:leader="none"/>
                      <w:tab w:pos="763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</w:tabs>
                    <w:spacing w:line="240" w:lineRule="auto" w:before="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Programa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Becas</w:t>
                  </w:r>
                  <w:r>
                    <w:rPr>
                      <w:rFonts w:ascii="Arial" w:hAnsi="Arial"/>
                      <w:spacing w:val="-1"/>
                    </w:rPr>
                    <w:t> 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</w:rPr>
                    <w:t> Bienestar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Benito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Juárez.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  <w:t>236,330,200</w:t>
                    <w:tab/>
                    <w:t>236,330,200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26,224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981" w:val="left" w:leader="none"/>
                      <w:tab w:pos="9897" w:val="left" w:leader="none"/>
                    </w:tabs>
                    <w:spacing w:line="240" w:lineRule="auto"/>
                    <w:ind w:left="0" w:right="133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 José del </w:t>
                  </w:r>
                  <w:r>
                    <w:rPr>
                      <w:rFonts w:ascii="Arial" w:hAnsi="Arial"/>
                      <w:spacing w:val="-1"/>
                    </w:rPr>
                    <w:t>Cabo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Becario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  <w:position w:val="-1"/>
                    </w:rPr>
                    <w:t>26,224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915" w:val="left" w:leader="none"/>
                    </w:tabs>
                    <w:spacing w:line="240" w:lineRule="auto" w:before="59"/>
                    <w:ind w:left="0" w:right="133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Beca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26,224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1"/>
                      <w:szCs w:val="11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FORTALECER</w:t>
                  </w:r>
                  <w:r>
                    <w:rPr>
                      <w:rFonts w:asci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z w:val="12"/>
                    </w:rPr>
                    <w:t>LA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CALIDAD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DE </w:t>
                  </w:r>
                  <w:r>
                    <w:rPr>
                      <w:rFonts w:ascii="Arial"/>
                      <w:b/>
                      <w:sz w:val="12"/>
                    </w:rPr>
                    <w:t>LOS</w:t>
                  </w:r>
                  <w:r>
                    <w:rPr>
                      <w:rFonts w:asci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z w:val="12"/>
                    </w:rPr>
                    <w:t>SERVICIOS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z w:val="12"/>
                    </w:rPr>
                    <w:t>EDUCATIVOS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</w:tabs>
                    <w:spacing w:line="268" w:lineRule="auto" w:before="184"/>
                    <w:ind w:left="4952" w:right="133" w:hanging="47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Escuela</w:t>
                  </w:r>
                  <w:r>
                    <w:rPr>
                      <w:rFonts w:ascii="Arial" w:hAnsi="Arial"/>
                      <w:spacing w:val="-1"/>
                    </w:rPr>
                    <w:t> 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Nuestra.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  <w:t>38,700,000</w:t>
                    <w:tab/>
                    <w:t>38,700,000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12,606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 w:hAnsi="Arial"/>
                      <w:position w:val="2"/>
                    </w:rPr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</w:rPr>
                    <w:t>Acción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113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13" w:val="left" w:leader="none"/>
                    </w:tabs>
                    <w:spacing w:line="240" w:lineRule="auto" w:before="38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Apoyo</w:t>
                    <w:tab/>
                  </w:r>
                  <w:r>
                    <w:rPr>
                      <w:rFonts w:ascii="Arial"/>
                      <w:spacing w:val="-1"/>
                    </w:rPr>
                    <w:t>113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68" w:lineRule="auto" w:before="99"/>
                    <w:ind w:left="4679" w:right="172" w:hanging="448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Escuela</w:t>
                  </w:r>
                  <w:r>
                    <w:rPr>
                      <w:rFonts w:ascii="Arial" w:hAnsi="Arial"/>
                      <w:spacing w:val="-1"/>
                    </w:rPr>
                    <w:t> 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Nuestra.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  <w:t>40,350,000</w:t>
                    <w:tab/>
                    <w:t>40,350,000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5,941 </w:t>
                  </w:r>
                  <w:r>
                    <w:rPr>
                      <w:rFonts w:ascii="Arial" w:hAnsi="Arial"/>
                      <w:spacing w:val="-1"/>
                    </w:rPr>
                  </w:r>
                  <w:r>
                    <w:rPr>
                      <w:rFonts w:ascii="Arial" w:hAnsi="Arial"/>
                      <w:spacing w:val="-1"/>
                    </w:rPr>
                    <w:t>Heroica</w:t>
                  </w:r>
                  <w:r>
                    <w:rPr>
                      <w:rFonts w:ascii="Arial" w:hAnsi="Arial"/>
                    </w:rPr>
                    <w:t> Mulegé</w:t>
                  </w:r>
                  <w:r>
                    <w:rPr>
                      <w:rFonts w:ascii="Arial" w:hAnsi="Arial"/>
                    </w:rPr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145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13" w:val="left" w:leader="none"/>
                    </w:tabs>
                    <w:spacing w:line="240" w:lineRule="auto" w:before="38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Apoyo</w:t>
                    <w:tab/>
                  </w:r>
                  <w:r>
                    <w:rPr>
                      <w:rFonts w:ascii="Arial"/>
                      <w:spacing w:val="-1"/>
                    </w:rPr>
                    <w:t>145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  <w:tab w:pos="14612" w:val="left" w:leader="none"/>
                    </w:tabs>
                    <w:spacing w:line="268" w:lineRule="auto" w:before="99"/>
                    <w:ind w:left="4543" w:right="172" w:hanging="434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Escuela</w:t>
                  </w:r>
                  <w:r>
                    <w:rPr>
                      <w:rFonts w:ascii="Arial" w:hAnsi="Arial"/>
                      <w:spacing w:val="-1"/>
                    </w:rPr>
                    <w:t> 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Nuestra.</w:t>
                    <w:tab/>
                    <w:tab/>
                    <w:t>Comondú</w:t>
                    <w:tab/>
                    <w:t>100</w:t>
                    <w:tab/>
                    <w:t>13,050,000</w:t>
                    <w:tab/>
                    <w:t>13,050,000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4,356 </w:t>
                  </w:r>
                  <w:r>
                    <w:rPr>
                      <w:rFonts w:ascii="Arial" w:hAnsi="Arial"/>
                      <w:spacing w:val="-1"/>
                    </w:rPr>
                  </w:r>
                  <w:r>
                    <w:rPr>
                      <w:rFonts w:ascii="Arial" w:hAnsi="Arial"/>
                      <w:spacing w:val="-1"/>
                    </w:rPr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</w:r>
                  <w:r>
                    <w:rPr>
                      <w:rFonts w:ascii="Arial" w:hAnsi="Arial"/>
                    </w:rPr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-1"/>
                    </w:rPr>
                    <w:t>Acción</w:t>
                    <w:tab/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48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52" w:val="left" w:leader="none"/>
                    </w:tabs>
                    <w:spacing w:line="240" w:lineRule="auto" w:before="38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Apoyo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48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771" w:val="left" w:leader="none"/>
                      <w:tab w:pos="5743" w:val="left" w:leader="none"/>
                      <w:tab w:pos="6429" w:val="left" w:leader="none"/>
                      <w:tab w:pos="7469" w:val="left" w:leader="none"/>
                      <w:tab w:pos="8850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314" w:val="left" w:leader="none"/>
                    </w:tabs>
                    <w:spacing w:line="240" w:lineRule="auto" w:before="99"/>
                    <w:ind w:left="0" w:right="172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Escuela</w:t>
                  </w:r>
                  <w:r>
                    <w:rPr>
                      <w:rFonts w:ascii="Arial"/>
                      <w:spacing w:val="-1"/>
                    </w:rPr>
                    <w:t> es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Nuestra.</w:t>
                    <w:tab/>
                    <w:t>Loreto</w:t>
                    <w:tab/>
                    <w:t>100</w:t>
                    <w:tab/>
                    <w:t>10,100,000</w:t>
                    <w:tab/>
                    <w:t>10,100,000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2,889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7588" w:val="left" w:leader="none"/>
                      <w:tab w:pos="9640" w:val="left" w:leader="none"/>
                    </w:tabs>
                    <w:spacing w:line="240" w:lineRule="auto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position w:val="2"/>
                    </w:rPr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Acción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52" w:val="left" w:leader="none"/>
                    </w:tabs>
                    <w:spacing w:line="240" w:lineRule="auto" w:before="5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Apoyo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32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</w:tabs>
                    <w:spacing w:line="240" w:lineRule="auto" w:before="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Escuela</w:t>
                  </w:r>
                  <w:r>
                    <w:rPr>
                      <w:rFonts w:ascii="Arial"/>
                      <w:spacing w:val="-1"/>
                    </w:rPr>
                    <w:t> es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Nuestra.</w:t>
                    <w:tab/>
                    <w:t>Los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Cabos</w:t>
                    <w:tab/>
                    <w:t>100</w:t>
                    <w:tab/>
                    <w:t>35,250,000</w:t>
                    <w:tab/>
                    <w:t>35,250,000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30,797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7981" w:val="left" w:leader="none"/>
                      <w:tab w:pos="10033" w:val="left" w:leader="none"/>
                    </w:tabs>
                    <w:spacing w:line="240" w:lineRule="auto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 José del </w:t>
                  </w:r>
                  <w:r>
                    <w:rPr>
                      <w:rFonts w:ascii="Arial" w:hAnsi="Arial"/>
                      <w:spacing w:val="-1"/>
                    </w:rPr>
                    <w:t>Cabo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74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52" w:val="left" w:leader="none"/>
                    </w:tabs>
                    <w:spacing w:line="240" w:lineRule="auto" w:before="5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Apoyo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74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before="85"/>
                    <w:ind w:left="16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OȸǕƏȇǣɀȅȒɀ</w:t>
                  </w:r>
                  <w:r>
                    <w:rPr>
                      <w:rFonts w:ascii="Montserrat Subrayada" w:hAnsi="Montserrat Subrayada"/>
                      <w:b/>
                      <w:spacing w:val="33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(ƺɀƬƺȇɎȸƏǼǣɿƏƳȒɀ</w:t>
                  </w:r>
                  <w:r>
                    <w:rPr>
                      <w:rFonts w:ascii="Montserrat Subrayada" w:hAnsi="Montserrat Subrayada"/>
                      <w:sz w:val="16"/>
                    </w:rPr>
                  </w:r>
                </w:p>
                <w:p>
                  <w:pPr>
                    <w:spacing w:before="107"/>
                    <w:ind w:left="16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w w:val="125"/>
                      <w:sz w:val="16"/>
                    </w:rPr>
                    <w:t>Patronato</w:t>
                  </w:r>
                  <w:r>
                    <w:rPr>
                      <w:rFonts w:ascii="Calibri"/>
                      <w:spacing w:val="-11"/>
                      <w:w w:val="125"/>
                      <w:sz w:val="16"/>
                    </w:rPr>
                    <w:t> </w:t>
                  </w:r>
                  <w:r>
                    <w:rPr>
                      <w:rFonts w:ascii="Calibri"/>
                      <w:w w:val="125"/>
                      <w:sz w:val="16"/>
                    </w:rPr>
                    <w:t>del</w:t>
                  </w:r>
                  <w:r>
                    <w:rPr>
                      <w:rFonts w:ascii="Calibri"/>
                      <w:spacing w:val="-11"/>
                      <w:w w:val="125"/>
                      <w:sz w:val="16"/>
                    </w:rPr>
                    <w:t> </w:t>
                  </w:r>
                  <w:r>
                    <w:rPr>
                      <w:rFonts w:ascii="Calibri"/>
                      <w:w w:val="125"/>
                      <w:sz w:val="16"/>
                    </w:rPr>
                    <w:t>Estudiante</w:t>
                  </w:r>
                  <w:r>
                    <w:rPr>
                      <w:rFonts w:ascii="Calibri"/>
                      <w:spacing w:val="-11"/>
                      <w:w w:val="125"/>
                      <w:sz w:val="16"/>
                    </w:rPr>
                    <w:t> </w:t>
                  </w:r>
                  <w:r>
                    <w:rPr>
                      <w:rFonts w:ascii="Calibri"/>
                      <w:w w:val="125"/>
                      <w:sz w:val="16"/>
                    </w:rPr>
                    <w:t>Sudcaliforniano</w:t>
                  </w:r>
                  <w:r>
                    <w:rPr>
                      <w:rFonts w:asci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pacing w:val="-1"/>
                      <w:sz w:val="12"/>
                    </w:rPr>
                    <w:t>ALBERGUES</w:t>
                  </w:r>
                  <w:r>
                    <w:rPr>
                      <w:rFonts w:ascii="Arial"/>
                      <w:b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RURALES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28" w:val="right" w:leader="none"/>
                    </w:tabs>
                    <w:spacing w:line="240" w:lineRule="auto" w:before="18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Servicio</w:t>
                  </w:r>
                  <w:r>
                    <w:rPr>
                      <w:rFonts w:ascii="Arial"/>
                      <w:spacing w:val="-1"/>
                    </w:rPr>
                    <w:t> 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albergue</w:t>
                  </w:r>
                  <w:r>
                    <w:rPr>
                      <w:rFonts w:ascii="Arial"/>
                    </w:rPr>
                    <w:t> rural</w:t>
                  </w:r>
                  <w:r>
                    <w:rPr>
                      <w:rFonts w:ascii="Arial"/>
                      <w:spacing w:val="-1"/>
                    </w:rPr>
                    <w:t> en</w:t>
                  </w:r>
                  <w:r>
                    <w:rPr>
                      <w:rFonts w:ascii="Arial"/>
                    </w:rPr>
                    <w:t> San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Antonio.</w:t>
                    <w:tab/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26,208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26,208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7771" w:val="left" w:leader="none"/>
                      <w:tab w:pos="9940" w:val="righ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Antonio</w:t>
                    <w:tab/>
                  </w:r>
                  <w:r>
                    <w:rPr>
                      <w:rFonts w:ascii="Arial"/>
                      <w:position w:val="-3"/>
                    </w:rPr>
                    <w:t>Albergue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174.55pt;height:45.65pt;mso-position-horizontal-relative:page;mso-position-vertical-relative:page;z-index:-99520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21"/>
                      <w:w w:val="8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E(UCACIN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6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PÉBLICA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27.3pt;height:17pt;mso-position-horizontal-relative:page;mso-position-vertical-relative:page;z-index:-99517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120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951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951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951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950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950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950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950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949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949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949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949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948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948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948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948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947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947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9474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9472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9469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94672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9464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946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9460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94576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9455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9452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9450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9448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944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Servicio</w:t>
                  </w:r>
                  <w:r>
                    <w:rPr>
                      <w:rFonts w:ascii="Arial"/>
                      <w:spacing w:val="-1"/>
                    </w:rPr>
                    <w:t> 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albergue</w:t>
                  </w:r>
                  <w:r>
                    <w:rPr>
                      <w:rFonts w:ascii="Arial"/>
                    </w:rPr>
                    <w:t> rural</w:t>
                  </w:r>
                  <w:r>
                    <w:rPr>
                      <w:rFonts w:ascii="Arial"/>
                      <w:spacing w:val="-1"/>
                    </w:rPr>
                    <w:t> Casa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del</w:t>
                  </w:r>
                  <w:r>
                    <w:rPr>
                      <w:rFonts w:ascii="Arial"/>
                    </w:rPr>
                    <w:t> Estudiante</w:t>
                  </w:r>
                  <w:r>
                    <w:rPr>
                      <w:rFonts w:ascii="Arial"/>
                      <w:spacing w:val="-1"/>
                    </w:rPr>
                    <w:t> de</w:t>
                  </w:r>
                  <w:r>
                    <w:rPr>
                      <w:rFonts w:ascii="Arial"/>
                    </w:rPr>
                    <w:t> Todos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Santos.</w:t>
                    <w:tab/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78,540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78,540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41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7821" w:val="left" w:leader="none"/>
                      <w:tab w:pos="9912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Todos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Santos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Sistema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Albergue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Servicio</w:t>
                  </w:r>
                  <w:r>
                    <w:rPr>
                      <w:rFonts w:ascii="Arial"/>
                      <w:spacing w:val="3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32"/>
                    </w:rPr>
                    <w:t> </w:t>
                  </w:r>
                  <w:r>
                    <w:rPr>
                      <w:rFonts w:ascii="Arial"/>
                    </w:rPr>
                    <w:t>comedor</w:t>
                  </w:r>
                  <w:r>
                    <w:rPr>
                      <w:rFonts w:ascii="Arial"/>
                      <w:spacing w:val="32"/>
                    </w:rPr>
                    <w:t> </w:t>
                  </w:r>
                  <w:r>
                    <w:rPr>
                      <w:rFonts w:ascii="Arial"/>
                    </w:rPr>
                    <w:t>comunitario</w:t>
                  </w:r>
                  <w:r>
                    <w:rPr>
                      <w:rFonts w:ascii="Arial"/>
                      <w:spacing w:val="31"/>
                    </w:rPr>
                    <w:t> </w:t>
                  </w:r>
                  <w:r>
                    <w:rPr>
                      <w:rFonts w:ascii="Arial"/>
                    </w:rPr>
                    <w:t>rural</w:t>
                  </w:r>
                  <w:r>
                    <w:rPr>
                      <w:rFonts w:ascii="Arial"/>
                      <w:spacing w:val="3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en</w:t>
                  </w:r>
                  <w:r>
                    <w:rPr>
                      <w:rFonts w:ascii="Arial"/>
                      <w:spacing w:val="3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  <w:spacing w:val="32"/>
                    </w:rPr>
                    <w:t> </w:t>
                  </w:r>
                  <w:r>
                    <w:rPr>
                      <w:rFonts w:ascii="Arial"/>
                    </w:rPr>
                    <w:t>Escuela</w:t>
                  </w:r>
                  <w:r>
                    <w:rPr>
                      <w:rFonts w:ascii="Arial"/>
                      <w:spacing w:val="32"/>
                    </w:rPr>
                    <w:t> </w:t>
                  </w:r>
                  <w:r>
                    <w:rPr>
                      <w:rFonts w:ascii="Arial"/>
                    </w:rPr>
                    <w:t>Secundaria</w:t>
                    <w:tab/>
                  </w:r>
                  <w:r>
                    <w:rPr>
                      <w:rFonts w:ascii="Arial"/>
                      <w:spacing w:val="-1"/>
                    </w:rPr>
                    <w:t>Los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24,684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24,684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68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93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Técnica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No.5,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Gonzalo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Gordián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Castillón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Santiago.</w:t>
                    <w:tab/>
                  </w:r>
                  <w:r>
                    <w:rPr>
                      <w:rFonts w:ascii="Arial" w:hAnsi="Arial"/>
                      <w:w w:val="95"/>
                    </w:rPr>
                    <w:t>Santiago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Sistema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w w:val="95"/>
                    </w:rPr>
                    <w:t>Comedor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pacing w:val="-1"/>
                      <w:sz w:val="12"/>
                    </w:rPr>
                    <w:t>APOYO</w:t>
                  </w:r>
                  <w:r>
                    <w:rPr>
                      <w:rFonts w:asci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z w:val="12"/>
                    </w:rPr>
                    <w:t>INTEGRAL</w:t>
                  </w:r>
                  <w:r>
                    <w:rPr>
                      <w:rFonts w:asci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DEL</w:t>
                  </w:r>
                  <w:r>
                    <w:rPr>
                      <w:rFonts w:asci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z w:val="12"/>
                    </w:rPr>
                    <w:t>ESTUDIANTE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8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</w:t>
                  </w:r>
                  <w:r>
                    <w:rPr>
                      <w:rFonts w:ascii="Arial" w:hAnsi="Arial"/>
                      <w:spacing w:val="-1"/>
                    </w:rPr>
                    <w:t> económico</w:t>
                  </w:r>
                  <w:r>
                    <w:rPr>
                      <w:rFonts w:ascii="Arial" w:hAnsi="Arial"/>
                    </w:rPr>
                    <w:t> o</w:t>
                  </w:r>
                  <w:r>
                    <w:rPr>
                      <w:rFonts w:ascii="Arial" w:hAnsi="Arial"/>
                      <w:spacing w:val="-1"/>
                    </w:rPr>
                    <w:t> 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especie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estudiantes.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19,289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19,289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607" w:val="left" w:leader="none"/>
                      <w:tab w:pos="9660" w:val="left" w:leader="none"/>
                    </w:tabs>
                    <w:spacing w:line="240" w:lineRule="auto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position w:val="4"/>
                    </w:rPr>
                    <w:t>La</w:t>
                  </w:r>
                  <w:r>
                    <w:rPr>
                      <w:rFonts w:ascii="Arial"/>
                      <w:position w:val="4"/>
                    </w:rPr>
                    <w:t> Paz</w:t>
                    <w:tab/>
                  </w:r>
                  <w:r>
                    <w:rPr>
                      <w:rFonts w:ascii="Arial"/>
                    </w:rPr>
                    <w:t>Alumno</w:t>
                    <w:tab/>
                  </w:r>
                  <w:r>
                    <w:rPr>
                      <w:rFonts w:ascii="Arial"/>
                      <w:spacing w:val="-1"/>
                    </w:rPr>
                    <w:t>11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13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pacing w:val="-1"/>
                      <w:sz w:val="12"/>
                    </w:rPr>
                    <w:t>BECAS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8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Programa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becas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del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</w:rPr>
                    <w:t>Patronato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del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</w:rPr>
                    <w:t>Estudiante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</w:rPr>
                    <w:t>Sudcaliforniano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en</w:t>
                    <w:tab/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2,194,300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2,194,300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876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el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</w:rPr>
                    <w:t>municipio 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</w:rPr>
                    <w:t>Paz 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para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estudiantes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escasos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</w:rPr>
                    <w:t>recursos</w:t>
                    <w:tab/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Sistema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73" w:val="left" w:leader="none"/>
                    </w:tabs>
                    <w:spacing w:line="227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económicos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nivel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secundaria.</w:t>
                    <w:tab/>
                  </w:r>
                  <w:r>
                    <w:rPr>
                      <w:rFonts w:ascii="Arial" w:hAnsi="Arial"/>
                      <w:w w:val="95"/>
                      <w:position w:val="-6"/>
                    </w:rPr>
                    <w:t>Beca</w:t>
                    <w:tab/>
                  </w:r>
                  <w:r>
                    <w:rPr>
                      <w:rFonts w:ascii="Arial" w:hAnsi="Arial"/>
                      <w:spacing w:val="-1"/>
                      <w:position w:val="-6"/>
                    </w:rPr>
                    <w:t>876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7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Programa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becas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del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</w:rPr>
                    <w:t>Patronato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del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</w:rPr>
                    <w:t>Estudiante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</w:rPr>
                    <w:t>Sudcaliforniano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en</w:t>
                    <w:tab/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1,543,750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1,543,750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529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el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</w:rPr>
                    <w:t>municipio 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</w:rPr>
                    <w:t>Paz 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para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estudiantes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escasos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</w:rPr>
                    <w:t>recursos</w:t>
                    <w:tab/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Sistema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73" w:val="left" w:leader="none"/>
                    </w:tabs>
                    <w:spacing w:line="22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económicos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nivel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bachillerato.</w:t>
                    <w:tab/>
                  </w:r>
                  <w:r>
                    <w:rPr>
                      <w:rFonts w:ascii="Arial" w:hAnsi="Arial"/>
                      <w:w w:val="95"/>
                      <w:position w:val="-6"/>
                    </w:rPr>
                    <w:t>Beca</w:t>
                    <w:tab/>
                  </w:r>
                  <w:r>
                    <w:rPr>
                      <w:rFonts w:ascii="Arial" w:hAnsi="Arial"/>
                      <w:spacing w:val="-1"/>
                      <w:position w:val="-6"/>
                    </w:rPr>
                    <w:t>529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7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Programa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becas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del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</w:rPr>
                    <w:t>Patronato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del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</w:rPr>
                    <w:t>Estudiante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</w:rPr>
                    <w:t>Sudcaliforniano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en</w:t>
                    <w:tab/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3,279,100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3,279,100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569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el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</w:rPr>
                    <w:t>municipio 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</w:rPr>
                    <w:t>Paz 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para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estudiantes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escasos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</w:rPr>
                    <w:t>recursos</w:t>
                    <w:tab/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Sistema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73" w:val="left" w:leader="none"/>
                    </w:tabs>
                    <w:spacing w:line="22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económicos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nivel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profesional.</w:t>
                    <w:tab/>
                  </w:r>
                  <w:r>
                    <w:rPr>
                      <w:rFonts w:ascii="Arial" w:hAnsi="Arial"/>
                      <w:w w:val="95"/>
                      <w:position w:val="-6"/>
                    </w:rPr>
                    <w:t>Beca</w:t>
                    <w:tab/>
                  </w:r>
                  <w:r>
                    <w:rPr>
                      <w:rFonts w:ascii="Arial" w:hAnsi="Arial"/>
                      <w:spacing w:val="-1"/>
                      <w:position w:val="-6"/>
                    </w:rPr>
                    <w:t>569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7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Programa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becas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del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</w:rPr>
                    <w:t>Patronato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del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</w:rPr>
                    <w:t>Estudiante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</w:rPr>
                    <w:t>Sudcaliforniano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en</w:t>
                    <w:tab/>
                    <w:t>Los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1,017,700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1,017,700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382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municipio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estudiantes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escasos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recursos 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San José del </w:t>
                  </w:r>
                  <w:r>
                    <w:rPr>
                      <w:rFonts w:ascii="Arial" w:hAnsi="Arial"/>
                      <w:spacing w:val="-1"/>
                    </w:rPr>
                    <w:t>Cabo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Sistema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73" w:val="left" w:leader="none"/>
                    </w:tabs>
                    <w:spacing w:line="22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económicos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nivel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secundaria.</w:t>
                    <w:tab/>
                  </w:r>
                  <w:r>
                    <w:rPr>
                      <w:rFonts w:ascii="Arial" w:hAnsi="Arial"/>
                      <w:w w:val="95"/>
                      <w:position w:val="-6"/>
                    </w:rPr>
                    <w:t>Beca</w:t>
                    <w:tab/>
                  </w:r>
                  <w:r>
                    <w:rPr>
                      <w:rFonts w:ascii="Arial" w:hAnsi="Arial"/>
                      <w:spacing w:val="-1"/>
                      <w:position w:val="-6"/>
                    </w:rPr>
                    <w:t>382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7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Programa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becas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del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</w:rPr>
                    <w:t>Patronato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del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</w:rPr>
                    <w:t>Estudiante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</w:rPr>
                    <w:t>Sudcaliforniano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en</w:t>
                    <w:tab/>
                    <w:t>Los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513,900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513,900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194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municipio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estudiantes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escasos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recursos 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San José del </w:t>
                  </w:r>
                  <w:r>
                    <w:rPr>
                      <w:rFonts w:ascii="Arial" w:hAnsi="Arial"/>
                      <w:spacing w:val="-1"/>
                    </w:rPr>
                    <w:t>Cabo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Sistema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73" w:val="left" w:leader="none"/>
                    </w:tabs>
                    <w:spacing w:line="22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económicos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nivel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bachillerato.</w:t>
                    <w:tab/>
                  </w:r>
                  <w:r>
                    <w:rPr>
                      <w:rFonts w:ascii="Arial" w:hAnsi="Arial"/>
                      <w:w w:val="95"/>
                      <w:position w:val="-6"/>
                    </w:rPr>
                    <w:t>Beca</w:t>
                    <w:tab/>
                  </w:r>
                  <w:r>
                    <w:rPr>
                      <w:rFonts w:ascii="Arial" w:hAnsi="Arial"/>
                      <w:spacing w:val="-1"/>
                      <w:position w:val="-6"/>
                    </w:rPr>
                    <w:t>194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92.409973pt;margin-top:50.116875pt;width:179.55pt;height:45.65pt;mso-position-horizontal-relative:page;mso-position-vertical-relative:page;z-index:-99443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976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827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21"/>
                      <w:w w:val="8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E(UCACIN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6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PÉBLICA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7.187683pt;margin-top:572.917419pt;width:23.1pt;height:17pt;mso-position-horizontal-relative:page;mso-position-vertical-relative:page;z-index:-99440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121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943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943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943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943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942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942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942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942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941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941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941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941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940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940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940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940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940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9397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9395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9392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93904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9388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9385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9383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93808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9378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9376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9373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9371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936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Programa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becas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del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</w:rPr>
                    <w:t>Patronato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del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</w:rPr>
                    <w:t>Estudiante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</w:rPr>
                    <w:t>Sudcaliforniano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en</w:t>
                    <w:tab/>
                    <w:t>Los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189,500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189,500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28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177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municipio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estudiantes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escasos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recursos 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San José del </w:t>
                  </w:r>
                  <w:r>
                    <w:rPr>
                      <w:rFonts w:ascii="Arial" w:hAnsi="Arial"/>
                      <w:spacing w:val="-1"/>
                    </w:rPr>
                    <w:t>Cabo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Sistema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12" w:val="left" w:leader="none"/>
                    </w:tabs>
                    <w:spacing w:line="227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económicos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nivel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profesional.</w:t>
                    <w:tab/>
                  </w:r>
                  <w:r>
                    <w:rPr>
                      <w:rFonts w:ascii="Arial" w:hAnsi="Arial"/>
                      <w:w w:val="95"/>
                      <w:position w:val="-6"/>
                    </w:rPr>
                    <w:t>Beca</w:t>
                    <w:tab/>
                  </w:r>
                  <w:r>
                    <w:rPr>
                      <w:rFonts w:ascii="Arial" w:hAnsi="Arial"/>
                      <w:spacing w:val="-1"/>
                      <w:position w:val="-6"/>
                    </w:rPr>
                    <w:t>28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77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Programa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becas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Patronato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Estudiante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Sudcaliforniano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1,246,900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1,246,900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495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177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municipio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Comondú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estudiantes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escasos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recursos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Sistema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73" w:val="left" w:leader="none"/>
                    </w:tabs>
                    <w:spacing w:line="227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económicos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nivel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secundaria.</w:t>
                    <w:tab/>
                  </w:r>
                  <w:r>
                    <w:rPr>
                      <w:rFonts w:ascii="Arial" w:hAnsi="Arial"/>
                      <w:w w:val="95"/>
                      <w:position w:val="-6"/>
                    </w:rPr>
                    <w:t>Beca</w:t>
                    <w:tab/>
                  </w:r>
                  <w:r>
                    <w:rPr>
                      <w:rFonts w:ascii="Arial" w:hAnsi="Arial"/>
                      <w:spacing w:val="-1"/>
                      <w:position w:val="-6"/>
                    </w:rPr>
                    <w:t>495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77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Programa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becas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Patronato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Estudiante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Sudcaliforniano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747,100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747,100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245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177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municipio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Comondú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estudiantes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escasos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recursos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Sistema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73" w:val="left" w:leader="none"/>
                    </w:tabs>
                    <w:spacing w:line="227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económicos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nivel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bachillerato.</w:t>
                    <w:tab/>
                  </w:r>
                  <w:r>
                    <w:rPr>
                      <w:rFonts w:ascii="Arial" w:hAnsi="Arial"/>
                      <w:w w:val="95"/>
                      <w:position w:val="-6"/>
                    </w:rPr>
                    <w:t>Beca</w:t>
                    <w:tab/>
                  </w:r>
                  <w:r>
                    <w:rPr>
                      <w:rFonts w:ascii="Arial" w:hAnsi="Arial"/>
                      <w:spacing w:val="-1"/>
                      <w:position w:val="-6"/>
                    </w:rPr>
                    <w:t>245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77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Programa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becas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Patronato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Estudiante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Sudcaliforniano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515,600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515,600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177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municipio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Comondú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estudiantes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escasos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recursos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Sistema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12" w:val="left" w:leader="none"/>
                    </w:tabs>
                    <w:spacing w:line="227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económicos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nivel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profesional.</w:t>
                    <w:tab/>
                  </w:r>
                  <w:r>
                    <w:rPr>
                      <w:rFonts w:ascii="Arial" w:hAnsi="Arial"/>
                      <w:w w:val="95"/>
                      <w:position w:val="-6"/>
                    </w:rPr>
                    <w:t>Beca</w:t>
                    <w:tab/>
                  </w:r>
                  <w:r>
                    <w:rPr>
                      <w:rFonts w:ascii="Arial" w:hAnsi="Arial"/>
                      <w:spacing w:val="-1"/>
                      <w:position w:val="-6"/>
                    </w:rPr>
                    <w:t>67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7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Programa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becas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del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</w:rPr>
                    <w:t>Patronato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del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</w:rPr>
                    <w:t>Estudiante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</w:rPr>
                    <w:t>Sudcaliforniano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en</w:t>
                    <w:tab/>
                    <w:t>Loreto</w:t>
                    <w:tab/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92,500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92,500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38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el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19"/>
                    </w:rPr>
                    <w:t> </w:t>
                  </w:r>
                  <w:r>
                    <w:rPr>
                      <w:rFonts w:ascii="Arial"/>
                    </w:rPr>
                    <w:t>municipio </w:t>
                  </w:r>
                  <w:r>
                    <w:rPr>
                      <w:rFonts w:ascii="Arial"/>
                      <w:spacing w:val="2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2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Loreto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2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para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2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estudiantes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2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2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escasos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20"/>
                    </w:rPr>
                    <w:t> </w:t>
                  </w:r>
                  <w:r>
                    <w:rPr>
                      <w:rFonts w:ascii="Arial"/>
                    </w:rPr>
                    <w:t>recursos</w:t>
                    <w:tab/>
                  </w:r>
                  <w:r>
                    <w:rPr>
                      <w:rFonts w:ascii="Arial"/>
                      <w:spacing w:val="-1"/>
                    </w:rPr>
                    <w:t>Loreto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Sistema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12" w:val="left" w:leader="none"/>
                    </w:tabs>
                    <w:spacing w:line="22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económicos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nivel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secundaria.</w:t>
                    <w:tab/>
                  </w:r>
                  <w:r>
                    <w:rPr>
                      <w:rFonts w:ascii="Arial" w:hAnsi="Arial"/>
                      <w:w w:val="95"/>
                      <w:position w:val="-6"/>
                    </w:rPr>
                    <w:t>Beca</w:t>
                    <w:tab/>
                  </w:r>
                  <w:r>
                    <w:rPr>
                      <w:rFonts w:ascii="Arial" w:hAnsi="Arial"/>
                      <w:spacing w:val="-1"/>
                      <w:position w:val="-6"/>
                    </w:rPr>
                    <w:t>38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7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Programa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becas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del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</w:rPr>
                    <w:t>Patronato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del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</w:rPr>
                    <w:t>Estudiante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</w:rPr>
                    <w:t>Sudcaliforniano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en</w:t>
                    <w:tab/>
                    <w:t>Loreto</w:t>
                    <w:tab/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82,000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82,000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31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el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19"/>
                    </w:rPr>
                    <w:t> </w:t>
                  </w:r>
                  <w:r>
                    <w:rPr>
                      <w:rFonts w:ascii="Arial"/>
                    </w:rPr>
                    <w:t>municipio </w:t>
                  </w:r>
                  <w:r>
                    <w:rPr>
                      <w:rFonts w:ascii="Arial"/>
                      <w:spacing w:val="2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2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Loreto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2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para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2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estudiantes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2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2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escasos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20"/>
                    </w:rPr>
                    <w:t> </w:t>
                  </w:r>
                  <w:r>
                    <w:rPr>
                      <w:rFonts w:ascii="Arial"/>
                    </w:rPr>
                    <w:t>recursos</w:t>
                    <w:tab/>
                  </w:r>
                  <w:r>
                    <w:rPr>
                      <w:rFonts w:ascii="Arial"/>
                      <w:spacing w:val="-1"/>
                    </w:rPr>
                    <w:t>Loreto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Sistema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12" w:val="left" w:leader="none"/>
                    </w:tabs>
                    <w:spacing w:line="22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económicos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nivel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bachillerato.</w:t>
                    <w:tab/>
                  </w:r>
                  <w:r>
                    <w:rPr>
                      <w:rFonts w:ascii="Arial" w:hAnsi="Arial"/>
                      <w:w w:val="95"/>
                      <w:position w:val="-6"/>
                    </w:rPr>
                    <w:t>Beca</w:t>
                    <w:tab/>
                  </w:r>
                  <w:r>
                    <w:rPr>
                      <w:rFonts w:ascii="Arial" w:hAnsi="Arial"/>
                      <w:spacing w:val="-1"/>
                      <w:position w:val="-6"/>
                    </w:rPr>
                    <w:t>31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7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Programa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becas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del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</w:rPr>
                    <w:t>Patronato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del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</w:rPr>
                    <w:t>Estudiante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</w:rPr>
                    <w:t>Sudcaliforniano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en</w:t>
                    <w:tab/>
                    <w:t>Loreto</w:t>
                    <w:tab/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93,400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93,400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19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el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19"/>
                    </w:rPr>
                    <w:t> </w:t>
                  </w:r>
                  <w:r>
                    <w:rPr>
                      <w:rFonts w:ascii="Arial"/>
                    </w:rPr>
                    <w:t>municipio </w:t>
                  </w:r>
                  <w:r>
                    <w:rPr>
                      <w:rFonts w:ascii="Arial"/>
                      <w:spacing w:val="2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2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Loreto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2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para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2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estudiantes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2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2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escasos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20"/>
                    </w:rPr>
                    <w:t> </w:t>
                  </w:r>
                  <w:r>
                    <w:rPr>
                      <w:rFonts w:ascii="Arial"/>
                    </w:rPr>
                    <w:t>recursos</w:t>
                    <w:tab/>
                  </w:r>
                  <w:r>
                    <w:rPr>
                      <w:rFonts w:ascii="Arial"/>
                      <w:spacing w:val="-1"/>
                    </w:rPr>
                    <w:t>Loreto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Sistema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12" w:val="left" w:leader="none"/>
                    </w:tabs>
                    <w:spacing w:line="22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económicos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nivel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profesional.</w:t>
                    <w:tab/>
                  </w:r>
                  <w:r>
                    <w:rPr>
                      <w:rFonts w:ascii="Arial" w:hAnsi="Arial"/>
                      <w:w w:val="95"/>
                      <w:position w:val="-6"/>
                    </w:rPr>
                    <w:t>Beca</w:t>
                    <w:tab/>
                  </w:r>
                  <w:r>
                    <w:rPr>
                      <w:rFonts w:ascii="Arial" w:hAnsi="Arial"/>
                      <w:spacing w:val="-1"/>
                      <w:position w:val="-6"/>
                    </w:rPr>
                    <w:t>19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7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Programa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becas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Patronato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Estudiante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Sudcaliforniano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1,290,400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1,290,400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524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municipio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Mulegé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estudiantes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escasos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recursos</w:t>
                    <w:tab/>
                    <w:t>Santa</w:t>
                  </w:r>
                  <w:r>
                    <w:rPr>
                      <w:rFonts w:ascii="Arial" w:hAnsi="Arial"/>
                      <w:spacing w:val="-1"/>
                    </w:rPr>
                    <w:t> Rosalía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Sistema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73" w:val="left" w:leader="none"/>
                    </w:tabs>
                    <w:spacing w:line="22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económicos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nivel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secundaria.</w:t>
                    <w:tab/>
                  </w:r>
                  <w:r>
                    <w:rPr>
                      <w:rFonts w:ascii="Arial" w:hAnsi="Arial"/>
                      <w:w w:val="95"/>
                      <w:position w:val="-6"/>
                    </w:rPr>
                    <w:t>Beca</w:t>
                    <w:tab/>
                  </w:r>
                  <w:r>
                    <w:rPr>
                      <w:rFonts w:ascii="Arial" w:hAnsi="Arial"/>
                      <w:spacing w:val="-1"/>
                      <w:position w:val="-6"/>
                    </w:rPr>
                    <w:t>524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174.55pt;height:45.65pt;mso-position-horizontal-relative:page;mso-position-vertical-relative:page;z-index:-99366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21"/>
                      <w:w w:val="8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E(UCACIN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6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PÉBLICA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26pt;height:17pt;mso-position-horizontal-relative:page;mso-position-vertical-relative:page;z-index:-99364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122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936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935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935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935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935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934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934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934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934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934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933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933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933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933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932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932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932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9320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9318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9316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93136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9311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930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9306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9304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9301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9299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9296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9294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929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Programa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becas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Patronato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Estudiante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Sudcaliforniano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510,000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510,000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158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municipio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Mulegé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estudiantes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escasos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recursos</w:t>
                    <w:tab/>
                    <w:t>Santa</w:t>
                  </w:r>
                  <w:r>
                    <w:rPr>
                      <w:rFonts w:ascii="Arial" w:hAnsi="Arial"/>
                      <w:spacing w:val="-1"/>
                    </w:rPr>
                    <w:t> Rosalía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Sistema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73" w:val="left" w:leader="none"/>
                    </w:tabs>
                    <w:spacing w:line="227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económicos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nivel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bachillerato.</w:t>
                    <w:tab/>
                  </w:r>
                  <w:r>
                    <w:rPr>
                      <w:rFonts w:ascii="Arial" w:hAnsi="Arial"/>
                      <w:w w:val="95"/>
                      <w:position w:val="-6"/>
                    </w:rPr>
                    <w:t>Beca</w:t>
                    <w:tab/>
                  </w:r>
                  <w:r>
                    <w:rPr>
                      <w:rFonts w:ascii="Arial" w:hAnsi="Arial"/>
                      <w:spacing w:val="-1"/>
                      <w:position w:val="-6"/>
                    </w:rPr>
                    <w:t>158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377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Programa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becas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Patronato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Estudiante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Sudcaliforniano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18,000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18,000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5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municipio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Mulegé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estudiantes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escasos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recursos</w:t>
                    <w:tab/>
                    <w:t>Santa</w:t>
                  </w:r>
                  <w:r>
                    <w:rPr>
                      <w:rFonts w:ascii="Arial" w:hAnsi="Arial"/>
                      <w:spacing w:val="-1"/>
                    </w:rPr>
                    <w:t> Rosalía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Sistema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7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económicos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nivel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profesional.</w:t>
                    <w:tab/>
                  </w:r>
                  <w:r>
                    <w:rPr>
                      <w:rFonts w:ascii="Arial" w:hAnsi="Arial"/>
                      <w:w w:val="95"/>
                      <w:position w:val="-6"/>
                    </w:rPr>
                    <w:t>Beca</w:t>
                    <w:tab/>
                  </w:r>
                  <w:r>
                    <w:rPr>
                      <w:rFonts w:ascii="Arial" w:hAnsi="Arial"/>
                      <w:position w:val="-6"/>
                    </w:rPr>
                    <w:t>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77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Programa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estatal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becas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foráneas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Patronato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Estudiante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1,059,500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1,059,500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137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Sudcaliforniano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estudiantes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escasos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recursos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económicos</w:t>
                    <w:tab/>
                  </w:r>
                  <w:r>
                    <w:rPr>
                      <w:rFonts w:ascii="Arial" w:hAnsi="Arial"/>
                    </w:rPr>
                    <w:t>Estatal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Sistema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73" w:val="left" w:leader="none"/>
                    </w:tabs>
                    <w:spacing w:line="227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1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nivel</w:t>
                  </w:r>
                  <w:r>
                    <w:rPr>
                      <w:rFonts w:ascii="Arial"/>
                      <w:spacing w:val="1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profesional.</w:t>
                    <w:tab/>
                  </w:r>
                  <w:r>
                    <w:rPr>
                      <w:rFonts w:ascii="Arial"/>
                      <w:w w:val="95"/>
                      <w:position w:val="-6"/>
                    </w:rPr>
                    <w:t>Beca</w:t>
                    <w:tab/>
                  </w:r>
                  <w:r>
                    <w:rPr>
                      <w:rFonts w:ascii="Arial"/>
                      <w:spacing w:val="-1"/>
                      <w:position w:val="-6"/>
                    </w:rPr>
                    <w:t>137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77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Programa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becas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estímulo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económico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buen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desempeño</w:t>
                    <w:tab/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38,000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38,000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95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177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escolar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dirigido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alumnos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nivel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secundaria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municipio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San José del </w:t>
                  </w:r>
                  <w:r>
                    <w:rPr>
                      <w:rFonts w:ascii="Arial" w:hAnsi="Arial"/>
                      <w:spacing w:val="-1"/>
                    </w:rPr>
                    <w:t>Cabo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Sistema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12" w:val="left" w:leader="none"/>
                    </w:tabs>
                    <w:spacing w:line="227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Los</w:t>
                  </w:r>
                  <w:r>
                    <w:rPr>
                      <w:rFonts w:ascii="Arial"/>
                      <w:spacing w:val="1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Cabos.</w:t>
                    <w:tab/>
                  </w:r>
                  <w:r>
                    <w:rPr>
                      <w:rFonts w:ascii="Arial"/>
                      <w:w w:val="95"/>
                      <w:position w:val="-6"/>
                    </w:rPr>
                    <w:t>Beca</w:t>
                    <w:tab/>
                  </w:r>
                  <w:r>
                    <w:rPr>
                      <w:rFonts w:ascii="Arial"/>
                      <w:spacing w:val="-1"/>
                      <w:position w:val="-6"/>
                    </w:rPr>
                    <w:t>95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7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Programa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becas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estímulo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económico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buen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desempeño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173,200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173,200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433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escolar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dirigido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alumnos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nivel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secundaria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municipio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Sistema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73" w:val="left" w:leader="none"/>
                    </w:tabs>
                    <w:spacing w:line="22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w w:val="95"/>
                    </w:rPr>
                    <w:t>Comondú.</w:t>
                    <w:tab/>
                  </w:r>
                  <w:r>
                    <w:rPr>
                      <w:rFonts w:ascii="Arial" w:hAnsi="Arial"/>
                      <w:w w:val="95"/>
                      <w:position w:val="-6"/>
                    </w:rPr>
                    <w:t>Beca</w:t>
                    <w:tab/>
                  </w:r>
                  <w:r>
                    <w:rPr>
                      <w:rFonts w:ascii="Arial" w:hAnsi="Arial"/>
                      <w:spacing w:val="-1"/>
                      <w:position w:val="-6"/>
                    </w:rPr>
                    <w:t>433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7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Programa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becas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estímulo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económico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buen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desempeño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208,000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208,000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520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escolar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dirigido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alumnos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nivel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secundaria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municipio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</w:r>
                  <w:r>
                    <w:rPr>
                      <w:rFonts w:ascii="Arial" w:hAnsi="Arial"/>
                    </w:rPr>
                    <w:t>Santa</w:t>
                  </w:r>
                  <w:r>
                    <w:rPr>
                      <w:rFonts w:ascii="Arial" w:hAnsi="Arial"/>
                      <w:spacing w:val="-1"/>
                    </w:rPr>
                    <w:t> Rosalía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Sistema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73" w:val="left" w:leader="none"/>
                    </w:tabs>
                    <w:spacing w:line="22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  <w:position w:val="7"/>
                    </w:rPr>
                    <w:t>Mulegé.</w:t>
                    <w:tab/>
                  </w:r>
                  <w:r>
                    <w:rPr>
                      <w:rFonts w:ascii="Arial" w:hAnsi="Arial"/>
                      <w:w w:val="95"/>
                    </w:rPr>
                    <w:t>Beca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520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CASA DEL </w:t>
                  </w:r>
                  <w:r>
                    <w:rPr>
                      <w:rFonts w:ascii="Arial" w:hAnsi="Arial"/>
                      <w:b/>
                      <w:sz w:val="12"/>
                    </w:rPr>
                    <w:t>ESTUDIANTE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SUDCALIFORNIANO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LA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CIUDAD DE</w:t>
                  </w:r>
                  <w:r>
                    <w:rPr>
                      <w:rFonts w:ascii="Arial" w:hAnsi="Arial"/>
                      <w:b/>
                      <w:sz w:val="12"/>
                    </w:rPr>
                    <w:t> MÉXICO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8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Casa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Estudiante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Sudcaliforniano</w:t>
                  </w:r>
                  <w:r>
                    <w:rPr>
                      <w:rFonts w:ascii="Arial" w:hAnsi="Arial"/>
                      <w:spacing w:val="-1"/>
                    </w:rPr>
                    <w:t> 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México.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1,449,000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1,449,000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694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Estatal</w:t>
                    <w:tab/>
                  </w:r>
                  <w:r>
                    <w:rPr>
                      <w:rFonts w:ascii="Arial"/>
                      <w:w w:val="95"/>
                    </w:rPr>
                    <w:t>Sistema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Albergue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69.894012pt;margin-top:391.777649pt;width:308.4pt;height:117pt;mso-position-horizontal-relative:page;mso-position-vertical-relative:page;z-index:-992896" type="#_x0000_t202" filled="false" stroked="false">
            <v:textbox inset="0,0,0,0">
              <w:txbxContent>
                <w:p>
                  <w:pPr>
                    <w:spacing w:line="507" w:lineRule="exact" w:before="0"/>
                    <w:ind w:left="0" w:right="0" w:firstLine="0"/>
                    <w:jc w:val="center"/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pP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w w:val="75"/>
                      <w:sz w:val="50"/>
                      <w:szCs w:val="50"/>
                    </w:rPr>
                    <w:t>U</w:t>
                  </w: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w w:val="75"/>
                      <w:sz w:val="50"/>
                      <w:szCs w:val="50"/>
                      <w:rtl/>
                    </w:rPr>
                    <w:t>ׁؘ</w:t>
                  </w: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w w:val="75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spacing w:val="37"/>
                      <w:w w:val="75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w w:val="105"/>
                      <w:sz w:val="50"/>
                      <w:szCs w:val="50"/>
                    </w:rPr>
                    <w:t>¯U¯½-v</w:t>
                  </w: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spacing w:val="-17"/>
                      <w:w w:val="105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w w:val="105"/>
                      <w:sz w:val="50"/>
                      <w:szCs w:val="50"/>
                    </w:rPr>
                    <w:t>U</w:t>
                  </w: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spacing w:val="99"/>
                      <w:w w:val="105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w w:val="105"/>
                      <w:sz w:val="50"/>
                      <w:szCs w:val="50"/>
                    </w:rPr>
                    <w:t>¯</w:t>
                  </w: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spacing w:val="-6"/>
                      <w:w w:val="105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w w:val="105"/>
                      <w:sz w:val="50"/>
                      <w:szCs w:val="50"/>
                    </w:rPr>
                    <w:t>U</w:t>
                  </w: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spacing w:val="-7"/>
                      <w:w w:val="105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w w:val="105"/>
                      <w:sz w:val="50"/>
                      <w:szCs w:val="50"/>
                    </w:rPr>
                    <w:t>j</w:t>
                  </w:r>
                  <w:r>
                    <w:rPr>
                      <w:rFonts w:ascii="Montserrat SemiBold" w:hAnsi="Montserrat SemiBold" w:cs="Montserrat SemiBold"/>
                      <w:sz w:val="50"/>
                      <w:szCs w:val="50"/>
                    </w:rPr>
                  </w:r>
                </w:p>
                <w:p>
                  <w:pPr>
                    <w:spacing w:line="600" w:lineRule="exact" w:before="0"/>
                    <w:ind w:left="0" w:right="0" w:firstLine="0"/>
                    <w:jc w:val="center"/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pP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10"/>
                      <w:sz w:val="50"/>
                      <w:szCs w:val="50"/>
                    </w:rPr>
                    <w:t>ã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110"/>
                      <w:w w:val="110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10"/>
                      <w:sz w:val="50"/>
                      <w:szCs w:val="50"/>
                    </w:rPr>
                    <w:t>½-v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-13"/>
                      <w:w w:val="110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10"/>
                      <w:sz w:val="50"/>
                      <w:szCs w:val="50"/>
                    </w:rPr>
                    <w:t>Uv 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127"/>
                      <w:w w:val="110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10"/>
                      <w:sz w:val="50"/>
                      <w:szCs w:val="50"/>
                    </w:rPr>
                    <w:t>G§Ä¤¯</w:t>
                  </w:r>
                  <w:r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r>
                </w:p>
                <w:p>
                  <w:pPr>
                    <w:spacing w:line="600" w:lineRule="exact" w:before="29"/>
                    <w:ind w:left="715" w:right="714" w:firstLine="0"/>
                    <w:jc w:val="center"/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pP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10"/>
                      <w:sz w:val="50"/>
                      <w:szCs w:val="50"/>
                    </w:rPr>
                    <w:t>-v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-59"/>
                      <w:w w:val="110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10"/>
                      <w:sz w:val="50"/>
                      <w:szCs w:val="50"/>
                    </w:rPr>
                    <w:t>¯U½Ä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23"/>
                      <w:w w:val="110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10"/>
                      <w:sz w:val="50"/>
                      <w:szCs w:val="50"/>
                    </w:rPr>
                    <w:t>Uv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-59"/>
                      <w:w w:val="110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10"/>
                      <w:sz w:val="50"/>
                      <w:szCs w:val="50"/>
                    </w:rPr>
                    <w:t>%-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20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15"/>
                      <w:sz w:val="50"/>
                      <w:szCs w:val="50"/>
                    </w:rPr>
                    <w:t>ÜÄjv-§ 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21"/>
                      <w:w w:val="115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15"/>
                      <w:sz w:val="50"/>
                      <w:szCs w:val="50"/>
                    </w:rPr>
                    <w:t>UjU%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90"/>
                      <w:w w:val="115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15"/>
                      <w:sz w:val="50"/>
                      <w:szCs w:val="50"/>
                    </w:rPr>
                    <w:t>%</w:t>
                  </w:r>
                  <w:r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4.217773pt;margin-top:572.917358pt;width:26.1pt;height:17pt;mso-position-horizontal-relative:page;mso-position-vertical-relative:page;z-index:-99287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123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.5pt;width:47.2pt;height:533pt;mso-position-horizontal-relative:page;mso-position-vertical-relative:page;z-index:-992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.5pt;width:262.05pt;height:84.05pt;mso-position-horizontal-relative:page;mso-position-vertical-relative:page;z-index:-992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207001pt;margin-top:.5pt;width:443.95pt;height:533pt;mso-position-horizontal-relative:page;mso-position-vertical-relative:page;z-index:-992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84.527496pt;width:262.05pt;height:111.25pt;mso-position-horizontal-relative:page;mso-position-vertical-relative:page;z-index:-992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195.746994pt;width:262.05pt;height:150.7pt;mso-position-horizontal-relative:page;mso-position-vertical-relative:page;z-index:-992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346.405487pt;width:262.05pt;height:187.1pt;mso-position-horizontal-relative:page;mso-position-vertical-relative:page;z-index:-992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533.487976pt;width:47.2pt;height:78.55pt;mso-position-horizontal-relative:page;mso-position-vertical-relative:page;z-index:-992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533.487976pt;width:262.05pt;height:78.55pt;mso-position-horizontal-relative:page;mso-position-vertical-relative:page;z-index:-992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207001pt;margin-top:533.487976pt;width:443.95pt;height:78.55pt;mso-position-horizontal-relative:page;mso-position-vertical-relative:page;z-index:-992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8.117004pt;margin-top:126.599998pt;width:13.8pt;height:12pt;mso-position-horizontal-relative:page;mso-position-vertical-relative:page;z-index:-992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226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21.049988pt;margin-top:50.116875pt;width:450.95pt;height:45.65pt;mso-position-horizontal-relative:page;mso-position-vertical-relative:page;z-index:-99260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0" w:right="17" w:firstLine="0"/>
                    <w:jc w:val="righ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5447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</w:rPr>
                    <w:t>3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1"/>
                      <w:w w:val="9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ASISTENCIA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SOCIAL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7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ATENCIN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7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JRUPOS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EN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7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SITUACIN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120"/>
                    </w:rPr>
                    <w:t>(E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4"/>
                      <w:w w:val="12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àULNERABILI(A(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4.157715pt;margin-top:572.917419pt;width:26.15pt;height:17pt;mso-position-horizontal-relative:page;mso-position-vertical-relative:page;z-index:-99258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125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925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925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925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924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924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924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924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923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923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923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923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922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922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922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922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922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921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9215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9212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9210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92080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9205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9203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920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9198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9196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9193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9191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9188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91864" type="#_x0000_t202" filled="false" stroked="false">
            <v:textbox inset="0,0,0,0">
              <w:txbxContent>
                <w:p>
                  <w:pPr>
                    <w:spacing w:before="80"/>
                    <w:ind w:left="15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SƺƬȸƺɎƏȸǥƏ  </w:t>
                  </w:r>
                  <w:r>
                    <w:rPr>
                      <w:rFonts w:ascii="Montserrat Subrayada" w:hAnsi="Montserrat Subrayada"/>
                      <w:b/>
                      <w:spacing w:val="7"/>
                      <w:w w:val="5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Ƴƺ  </w:t>
                  </w:r>
                  <w:r>
                    <w:rPr>
                      <w:rFonts w:ascii="Montserrat Subrayada" w:hAnsi="Montserrat Subrayada"/>
                      <w:b/>
                      <w:spacing w:val="7"/>
                      <w:w w:val="5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BǣƺȇƺɀɎƏȸ</w:t>
                  </w:r>
                  <w:r>
                    <w:rPr>
                      <w:rFonts w:ascii="Montserrat Subrayada" w:hAnsi="Montserrat Subrayada"/>
                      <w:sz w:val="16"/>
                    </w:rPr>
                  </w:r>
                </w:p>
                <w:p>
                  <w:pPr>
                    <w:spacing w:before="107"/>
                    <w:ind w:left="15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Delegación</w:t>
                  </w:r>
                  <w:r>
                    <w:rPr>
                      <w:rFonts w:ascii="Calibri" w:hAnsi="Calibri"/>
                      <w:spacing w:val="-6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del</w:t>
                  </w:r>
                  <w:r>
                    <w:rPr>
                      <w:rFonts w:ascii="Calibri" w:hAnsi="Calibri"/>
                      <w:spacing w:val="-6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Instituto</w:t>
                  </w:r>
                  <w:r>
                    <w:rPr>
                      <w:rFonts w:ascii="Calibri" w:hAnsi="Calibri"/>
                      <w:spacing w:val="-6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zacional</w:t>
                  </w:r>
                  <w:r>
                    <w:rPr>
                      <w:rFonts w:ascii="Calibri" w:hAnsi="Calibri"/>
                      <w:spacing w:val="-6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6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las</w:t>
                  </w:r>
                  <w:r>
                    <w:rPr>
                      <w:rFonts w:ascii="Calibri" w:hAnsi="Calibri"/>
                      <w:spacing w:val="-6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Personas</w:t>
                  </w:r>
                  <w:r>
                    <w:rPr>
                      <w:rFonts w:ascii="Calibri" w:hAnsi="Calibri"/>
                      <w:spacing w:val="-5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Adultas</w:t>
                  </w:r>
                  <w:r>
                    <w:rPr>
                      <w:rFonts w:ascii="Calibri" w:hAnsi="Calibri"/>
                      <w:spacing w:val="-6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Mayores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pacing w:val="-1"/>
                      <w:sz w:val="12"/>
                    </w:rPr>
                    <w:t>ADULTO</w:t>
                  </w:r>
                  <w:r>
                    <w:rPr>
                      <w:rFonts w:ascii="Arial"/>
                      <w:b/>
                      <w:sz w:val="12"/>
                    </w:rPr>
                    <w:t> MAYOR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68" w:lineRule="auto" w:before="0"/>
                    <w:ind w:left="199" w:right="172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Inclusión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padrón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INAPAM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(Instituto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Nacional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Personas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6,656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Mayores).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Adulto</w:t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 </w:t>
                  </w:r>
                  <w:r>
                    <w:rPr>
                      <w:rFonts w:ascii="Arial" w:hAnsi="Arial"/>
                      <w:position w:val="-1"/>
                    </w:rPr>
                    <w:t>mayor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6,656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954" w:val="left" w:leader="none"/>
                    </w:tabs>
                    <w:spacing w:line="240" w:lineRule="auto" w:before="38"/>
                    <w:ind w:left="0" w:right="172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Adulto</w:t>
                  </w:r>
                  <w:r>
                    <w:rPr>
                      <w:rFonts w:ascii="Arial"/>
                      <w:spacing w:val="-1"/>
                    </w:rPr>
                    <w:t> incorporado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6,656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740" w:val="left" w:leader="none"/>
                      <w:tab w:pos="5820" w:val="left" w:leader="none"/>
                      <w:tab w:pos="6740" w:val="left" w:leader="none"/>
                      <w:tab w:pos="7780" w:val="left" w:leader="none"/>
                      <w:tab w:pos="8850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606" w:val="right" w:leader="none"/>
                    </w:tabs>
                    <w:spacing w:line="240" w:lineRule="auto" w:before="199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Inclusión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padrón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INAPAM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(Instituto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Nacional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Personas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940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479" w:val="left" w:leader="none"/>
                      <w:tab w:pos="12359" w:val="left" w:leader="none"/>
                      <w:tab w:pos="14606" w:val="right" w:leader="none"/>
                    </w:tabs>
                    <w:spacing w:line="240" w:lineRule="auto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Adultas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Mayores).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Heroica</w:t>
                  </w:r>
                  <w:r>
                    <w:rPr>
                      <w:rFonts w:ascii="Arial" w:hAnsi="Arial"/>
                    </w:rPr>
                    <w:t> Mulegé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Adulto</w:t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 </w:t>
                  </w:r>
                  <w:r>
                    <w:rPr>
                      <w:rFonts w:ascii="Arial" w:hAnsi="Arial"/>
                      <w:position w:val="-1"/>
                    </w:rPr>
                    <w:t>mayor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940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246" w:val="right" w:leader="none"/>
                    </w:tabs>
                    <w:spacing w:line="240" w:lineRule="auto" w:before="59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Adulto</w:t>
                  </w:r>
                  <w:r>
                    <w:rPr>
                      <w:rFonts w:ascii="Arial"/>
                      <w:spacing w:val="-1"/>
                    </w:rPr>
                    <w:t> incorporado</w:t>
                    <w:tab/>
                    <w:t>940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pStyle w:val="BodyText"/>
                    <w:tabs>
                      <w:tab w:pos="4543" w:val="left" w:leader="none"/>
                      <w:tab w:pos="4866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68" w:lineRule="auto" w:before="0"/>
                    <w:ind w:left="199" w:right="172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Inclusión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padrón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INAPAM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(Instituto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Nacional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Personas</w:t>
                    <w:tab/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1,204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Mayores).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Adulto</w:t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 </w:t>
                  </w:r>
                  <w:r>
                    <w:rPr>
                      <w:rFonts w:ascii="Arial" w:hAnsi="Arial"/>
                      <w:position w:val="-1"/>
                    </w:rPr>
                    <w:t>mayor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1,204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954" w:val="left" w:leader="none"/>
                    </w:tabs>
                    <w:spacing w:line="240" w:lineRule="auto" w:before="38"/>
                    <w:ind w:left="0" w:right="172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Adulto</w:t>
                  </w:r>
                  <w:r>
                    <w:rPr>
                      <w:rFonts w:ascii="Arial"/>
                      <w:spacing w:val="-1"/>
                    </w:rPr>
                    <w:t> incorporado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1,204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771" w:val="left" w:leader="none"/>
                      <w:tab w:pos="5820" w:val="left" w:leader="none"/>
                      <w:tab w:pos="6740" w:val="left" w:leader="none"/>
                      <w:tab w:pos="7780" w:val="left" w:leader="none"/>
                      <w:tab w:pos="8850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606" w:val="right" w:leader="none"/>
                    </w:tabs>
                    <w:spacing w:line="240" w:lineRule="auto" w:before="199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Inclusión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padrón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INAPAM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(Instituto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Nacional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Personas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468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71" w:val="left" w:leader="none"/>
                      <w:tab w:pos="12359" w:val="left" w:leader="none"/>
                      <w:tab w:pos="14606" w:val="right" w:leader="none"/>
                    </w:tabs>
                    <w:spacing w:line="240" w:lineRule="auto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Adultas</w:t>
                  </w:r>
                  <w:r>
                    <w:rPr>
                      <w:rFonts w:ascii="Arial"/>
                      <w:spacing w:val="6"/>
                    </w:rPr>
                    <w:t> </w:t>
                  </w:r>
                  <w:r>
                    <w:rPr>
                      <w:rFonts w:ascii="Arial"/>
                    </w:rPr>
                    <w:t>Mayores).</w:t>
                    <w:tab/>
                  </w:r>
                  <w:r>
                    <w:rPr>
                      <w:rFonts w:ascii="Arial"/>
                      <w:spacing w:val="-1"/>
                    </w:rPr>
                    <w:t>Loreto</w:t>
                    <w:tab/>
                  </w:r>
                  <w:r>
                    <w:rPr>
                      <w:rFonts w:ascii="Arial"/>
                      <w:position w:val="-1"/>
                    </w:rPr>
                    <w:t>Adulto</w:t>
                  </w:r>
                  <w:r>
                    <w:rPr>
                      <w:rFonts w:ascii="Arial"/>
                      <w:spacing w:val="-1"/>
                      <w:position w:val="-1"/>
                    </w:rPr>
                    <w:t> </w:t>
                  </w:r>
                  <w:r>
                    <w:rPr>
                      <w:rFonts w:ascii="Arial"/>
                      <w:position w:val="-1"/>
                    </w:rPr>
                    <w:t>mayor</w:t>
                    <w:tab/>
                  </w:r>
                  <w:r>
                    <w:rPr>
                      <w:rFonts w:ascii="Arial"/>
                      <w:spacing w:val="-1"/>
                      <w:position w:val="-1"/>
                    </w:rPr>
                    <w:t>468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246" w:val="right" w:leader="none"/>
                    </w:tabs>
                    <w:spacing w:line="240" w:lineRule="auto" w:before="59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Adulto</w:t>
                  </w:r>
                  <w:r>
                    <w:rPr>
                      <w:rFonts w:ascii="Arial"/>
                      <w:spacing w:val="-1"/>
                    </w:rPr>
                    <w:t> incorporado</w:t>
                    <w:tab/>
                    <w:t>468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pStyle w:val="BodyText"/>
                    <w:tabs>
                      <w:tab w:pos="4578" w:val="left" w:leader="none"/>
                      <w:tab w:pos="4835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68" w:lineRule="auto" w:before="0"/>
                    <w:ind w:right="172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Inclusión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padrón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INAPAM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(Instituto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Nacional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Personas</w:t>
                    <w:tab/>
                    <w:tab/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2,608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Mayores).</w:t>
                    <w:tab/>
                  </w:r>
                  <w:r>
                    <w:rPr>
                      <w:rFonts w:ascii="Arial" w:hAnsi="Arial"/>
                    </w:rPr>
                    <w:t>San José del </w:t>
                  </w:r>
                  <w:r>
                    <w:rPr>
                      <w:rFonts w:ascii="Arial" w:hAnsi="Arial"/>
                      <w:spacing w:val="-1"/>
                    </w:rPr>
                    <w:t>Cabo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Adulto</w:t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 </w:t>
                  </w:r>
                  <w:r>
                    <w:rPr>
                      <w:rFonts w:ascii="Arial" w:hAnsi="Arial"/>
                      <w:position w:val="-1"/>
                    </w:rPr>
                    <w:t>mayor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2,608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4514" w:val="left" w:leader="none"/>
                    </w:tabs>
                    <w:spacing w:line="240" w:lineRule="auto" w:before="38"/>
                    <w:ind w:left="160" w:right="0" w:firstLine="1240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Adulto</w:t>
                  </w:r>
                  <w:r>
                    <w:rPr>
                      <w:rFonts w:ascii="Arial"/>
                      <w:spacing w:val="-1"/>
                    </w:rPr>
                    <w:t> incorporado</w:t>
                    <w:tab/>
                    <w:t>2,608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Delegación</w:t>
                  </w:r>
                  <w:r>
                    <w:rPr>
                      <w:rFonts w:ascii="Calibri" w:hAnsi="Calibri"/>
                      <w:spacing w:val="-7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Estatal</w:t>
                  </w:r>
                  <w:r>
                    <w:rPr>
                      <w:rFonts w:ascii="Calibri" w:hAnsi="Calibri"/>
                      <w:spacing w:val="-6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6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la</w:t>
                  </w:r>
                  <w:r>
                    <w:rPr>
                      <w:rFonts w:ascii="Calibri" w:hAnsi="Calibri"/>
                      <w:spacing w:val="-7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Secretaría</w:t>
                  </w:r>
                  <w:r>
                    <w:rPr>
                      <w:rFonts w:ascii="Calibri" w:hAnsi="Calibri"/>
                      <w:spacing w:val="-6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7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Bienestar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pacing w:val="-1"/>
                      <w:sz w:val="12"/>
                    </w:rPr>
                    <w:t>ADULTO</w:t>
                  </w:r>
                  <w:r>
                    <w:rPr>
                      <w:rFonts w:ascii="Arial"/>
                      <w:b/>
                      <w:sz w:val="12"/>
                    </w:rPr>
                    <w:t> MAYOR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751" w:val="left" w:leader="none"/>
                      <w:tab w:pos="5743" w:val="left" w:leader="none"/>
                      <w:tab w:pos="6390" w:val="left" w:leader="none"/>
                      <w:tab w:pos="7430" w:val="left" w:leader="none"/>
                      <w:tab w:pos="8850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275" w:val="left" w:leader="none"/>
                    </w:tabs>
                    <w:spacing w:line="240" w:lineRule="auto" w:before="0"/>
                    <w:ind w:left="0" w:right="133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Pensión</w:t>
                  </w:r>
                  <w:r>
                    <w:rPr>
                      <w:rFonts w:ascii="Arial" w:hAnsi="Arial"/>
                      <w:spacing w:val="-1"/>
                    </w:rPr>
                    <w:t> 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</w:rPr>
                    <w:t> Bienestar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</w:t>
                  </w:r>
                  <w:r>
                    <w:rPr>
                      <w:rFonts w:ascii="Arial" w:hAnsi="Arial"/>
                    </w:rPr>
                    <w:t> Personas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Mayores.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  <w:t>614,311,400</w:t>
                    <w:tab/>
                    <w:t>614,311,400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22,379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607" w:val="left" w:leader="none"/>
                      <w:tab w:pos="9523" w:val="left" w:leader="none"/>
                    </w:tabs>
                    <w:spacing w:line="240" w:lineRule="auto"/>
                    <w:ind w:left="0" w:right="133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 w:hAnsi="Arial"/>
                      <w:position w:val="2"/>
                    </w:rPr>
                    <w:t> Paz</w:t>
                    <w:tab/>
                  </w:r>
                  <w:r>
                    <w:rPr>
                      <w:rFonts w:ascii="Arial" w:hAnsi="Arial"/>
                    </w:rPr>
                    <w:t>Acción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22,379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915" w:val="left" w:leader="none"/>
                    </w:tabs>
                    <w:spacing w:line="240" w:lineRule="auto" w:before="59"/>
                    <w:ind w:left="0" w:right="133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Adulto</w:t>
                  </w:r>
                  <w:r>
                    <w:rPr>
                      <w:rFonts w:ascii="Arial"/>
                      <w:spacing w:val="-1"/>
                    </w:rPr>
                    <w:t> incorporado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22,379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740" w:val="left" w:leader="none"/>
                      <w:tab w:pos="5743" w:val="left" w:leader="none"/>
                      <w:tab w:pos="6390" w:val="left" w:leader="none"/>
                      <w:tab w:pos="7430" w:val="left" w:leader="none"/>
                      <w:tab w:pos="8850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314" w:val="left" w:leader="none"/>
                    </w:tabs>
                    <w:spacing w:line="240" w:lineRule="auto" w:before="99"/>
                    <w:ind w:left="0" w:right="172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Pensión</w:t>
                  </w:r>
                  <w:r>
                    <w:rPr>
                      <w:rFonts w:ascii="Arial" w:hAnsi="Arial"/>
                      <w:spacing w:val="-1"/>
                    </w:rPr>
                    <w:t> 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</w:rPr>
                    <w:t> Bienestar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</w:t>
                  </w:r>
                  <w:r>
                    <w:rPr>
                      <w:rFonts w:ascii="Arial" w:hAnsi="Arial"/>
                    </w:rPr>
                    <w:t> Personas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Mayores.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  <w:t>144,766,750</w:t>
                    <w:tab/>
                    <w:t>144,766,750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5,326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880" w:val="left" w:leader="none"/>
                      <w:tab w:pos="9834" w:val="left" w:leader="none"/>
                    </w:tabs>
                    <w:spacing w:line="240" w:lineRule="auto"/>
                    <w:ind w:left="0" w:right="172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Heroica</w:t>
                  </w:r>
                  <w:r>
                    <w:rPr>
                      <w:rFonts w:ascii="Arial" w:hAnsi="Arial"/>
                    </w:rPr>
                    <w:t> Mulegé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5,326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954" w:val="left" w:leader="none"/>
                    </w:tabs>
                    <w:spacing w:line="240" w:lineRule="auto" w:before="59"/>
                    <w:ind w:left="0" w:right="172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Adulto</w:t>
                  </w:r>
                  <w:r>
                    <w:rPr>
                      <w:rFonts w:ascii="Arial"/>
                      <w:spacing w:val="-1"/>
                    </w:rPr>
                    <w:t> incorporado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5,326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590" w:val="left" w:leader="none"/>
                      <w:tab w:pos="763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68" w:lineRule="auto" w:before="99"/>
                    <w:ind w:left="4543" w:right="172" w:hanging="4344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Pensión</w:t>
                  </w:r>
                  <w:r>
                    <w:rPr>
                      <w:rFonts w:ascii="Arial" w:hAnsi="Arial"/>
                      <w:spacing w:val="-1"/>
                    </w:rPr>
                    <w:t> 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</w:rPr>
                    <w:t> Bienestar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</w:t>
                  </w:r>
                  <w:r>
                    <w:rPr>
                      <w:rFonts w:ascii="Arial" w:hAnsi="Arial"/>
                    </w:rPr>
                    <w:t> Personas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Mayores.</w:t>
                    <w:tab/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  <w:t>174,725,000</w:t>
                    <w:tab/>
                    <w:t>174,725,000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6,440 </w:t>
                  </w:r>
                  <w:r>
                    <w:rPr>
                      <w:rFonts w:ascii="Arial" w:hAnsi="Arial"/>
                      <w:spacing w:val="-1"/>
                    </w:rPr>
                  </w:r>
                  <w:r>
                    <w:rPr>
                      <w:rFonts w:ascii="Arial" w:hAnsi="Arial"/>
                      <w:spacing w:val="-1"/>
                    </w:rPr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</w:r>
                  <w:r>
                    <w:rPr>
                      <w:rFonts w:ascii="Arial" w:hAnsi="Arial"/>
                    </w:rPr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6,440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954" w:val="left" w:leader="none"/>
                    </w:tabs>
                    <w:spacing w:line="240" w:lineRule="auto" w:before="38"/>
                    <w:ind w:left="0" w:right="172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Adulto</w:t>
                  </w:r>
                  <w:r>
                    <w:rPr>
                      <w:rFonts w:ascii="Arial"/>
                      <w:spacing w:val="-1"/>
                    </w:rPr>
                    <w:t> incorporado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6,440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445.95pt;height:45.65pt;mso-position-horizontal-relative:page;mso-position-vertical-relative:page;z-index:-99184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</w:rPr>
                    <w:t>3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1"/>
                      <w:w w:val="9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ASISTENCIA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SOCIAL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7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ATENCIN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7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JRUPOS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EN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7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SITUACIN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120"/>
                    </w:rPr>
                    <w:t>(E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4"/>
                      <w:w w:val="12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àULNERABILI(A(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26.75pt;height:17pt;mso-position-horizontal-relative:page;mso-position-vertical-relative:page;z-index:-99181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126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917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917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917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917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916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916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916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916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916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915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915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915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915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914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914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914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914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9138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9136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9133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91312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9128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9126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9124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91216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9119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9116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9114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9112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9109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71" w:val="left" w:leader="none"/>
                      <w:tab w:pos="5743" w:val="left" w:leader="none"/>
                      <w:tab w:pos="6429" w:val="left" w:leader="none"/>
                      <w:tab w:pos="7469" w:val="left" w:leader="none"/>
                      <w:tab w:pos="8850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314" w:val="left" w:leader="none"/>
                    </w:tabs>
                    <w:spacing w:line="240" w:lineRule="auto" w:before="94"/>
                    <w:ind w:left="0" w:right="172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Pensión</w:t>
                  </w:r>
                  <w:r>
                    <w:rPr>
                      <w:rFonts w:ascii="Arial" w:hAnsi="Arial"/>
                      <w:spacing w:val="-1"/>
                    </w:rPr>
                    <w:t> 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</w:rPr>
                    <w:t> Bienestar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</w:t>
                  </w:r>
                  <w:r>
                    <w:rPr>
                      <w:rFonts w:ascii="Arial" w:hAnsi="Arial"/>
                    </w:rPr>
                    <w:t> Personas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Mayores.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Loreto</w:t>
                    <w:tab/>
                    <w:t>100</w:t>
                    <w:tab/>
                    <w:t>34,216,500</w:t>
                    <w:tab/>
                    <w:t>34,216,500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1,297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588" w:val="left" w:leader="none"/>
                      <w:tab w:pos="9543" w:val="left" w:leader="none"/>
                    </w:tabs>
                    <w:spacing w:line="240" w:lineRule="auto"/>
                    <w:ind w:left="0" w:right="172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position w:val="2"/>
                    </w:rPr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Acción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1,297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954" w:val="left" w:leader="none"/>
                    </w:tabs>
                    <w:spacing w:line="240" w:lineRule="auto" w:before="59"/>
                    <w:ind w:left="0" w:right="172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Adulto</w:t>
                  </w:r>
                  <w:r>
                    <w:rPr>
                      <w:rFonts w:ascii="Arial"/>
                      <w:spacing w:val="-1"/>
                    </w:rPr>
                    <w:t> incorporado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1,297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635" w:val="left" w:leader="none"/>
                      <w:tab w:pos="5743" w:val="left" w:leader="none"/>
                      <w:tab w:pos="6390" w:val="left" w:leader="none"/>
                      <w:tab w:pos="7430" w:val="left" w:leader="none"/>
                      <w:tab w:pos="8850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275" w:val="left" w:leader="none"/>
                    </w:tabs>
                    <w:spacing w:line="240" w:lineRule="auto" w:before="99"/>
                    <w:ind w:left="0" w:right="133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Pensión</w:t>
                  </w:r>
                  <w:r>
                    <w:rPr>
                      <w:rFonts w:ascii="Arial" w:hAnsi="Arial"/>
                      <w:spacing w:val="-1"/>
                    </w:rPr>
                    <w:t> 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</w:rPr>
                    <w:t> Bienestar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</w:t>
                  </w:r>
                  <w:r>
                    <w:rPr>
                      <w:rFonts w:ascii="Arial" w:hAnsi="Arial"/>
                    </w:rPr>
                    <w:t> Personas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Mayores.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  <w:t>408,189,250</w:t>
                    <w:tab/>
                    <w:t>408,189,250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15,014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981" w:val="left" w:leader="none"/>
                      <w:tab w:pos="9897" w:val="left" w:leader="none"/>
                    </w:tabs>
                    <w:spacing w:line="240" w:lineRule="auto"/>
                    <w:ind w:left="0" w:right="133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 José del </w:t>
                  </w:r>
                  <w:r>
                    <w:rPr>
                      <w:rFonts w:ascii="Arial" w:hAnsi="Arial"/>
                      <w:spacing w:val="-1"/>
                    </w:rPr>
                    <w:t>Cabo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  <w:position w:val="-1"/>
                    </w:rPr>
                    <w:t>15,014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915" w:val="left" w:leader="none"/>
                    </w:tabs>
                    <w:spacing w:line="240" w:lineRule="auto" w:before="59"/>
                    <w:ind w:left="0" w:right="133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Adulto</w:t>
                  </w:r>
                  <w:r>
                    <w:rPr>
                      <w:rFonts w:ascii="Arial"/>
                      <w:spacing w:val="-1"/>
                    </w:rPr>
                    <w:t> incorporado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15,014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1"/>
                      <w:szCs w:val="11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APOYO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PARA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BIENESTAR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 NIÑAS </w:t>
                  </w:r>
                  <w:r>
                    <w:rPr>
                      <w:rFonts w:ascii="Arial" w:hAnsi="Arial"/>
                      <w:b/>
                      <w:sz w:val="12"/>
                    </w:rPr>
                    <w:t>Y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NIÑOS, HIJOS DE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MADRES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TRABAJADORAS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751" w:val="left" w:leader="none"/>
                      <w:tab w:pos="5743" w:val="left" w:leader="none"/>
                      <w:tab w:pos="6429" w:val="left" w:leader="none"/>
                      <w:tab w:pos="7469" w:val="left" w:leader="none"/>
                      <w:tab w:pos="8850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373" w:val="left" w:leader="none"/>
                    </w:tabs>
                    <w:spacing w:line="240" w:lineRule="auto" w:before="184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Programa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Apoyo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Bienestar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Niñas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Niños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Hijos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  <w:t>11,209,600</w:t>
                    <w:tab/>
                    <w:t>11,209,600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973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51" w:val="left" w:leader="none"/>
                      <w:tab w:pos="12359" w:val="left" w:leader="none"/>
                      <w:tab w:pos="14373" w:val="left" w:leader="none"/>
                    </w:tabs>
                    <w:spacing w:line="240" w:lineRule="auto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Madres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Trabajadoras.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  <w:position w:val="-1"/>
                    </w:rPr>
                    <w:t>973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13" w:val="left" w:leader="none"/>
                    </w:tabs>
                    <w:spacing w:line="240" w:lineRule="auto" w:before="59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</w:t>
                  </w:r>
                  <w:r>
                    <w:rPr>
                      <w:rFonts w:ascii="Arial" w:hAnsi="Arial"/>
                      <w:spacing w:val="-1"/>
                    </w:rPr>
                    <w:t> económico</w:t>
                    <w:tab/>
                    <w:t>973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pStyle w:val="BodyText"/>
                    <w:tabs>
                      <w:tab w:pos="4679" w:val="left" w:leader="none"/>
                      <w:tab w:pos="4940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68" w:lineRule="auto" w:before="0"/>
                    <w:ind w:left="199" w:right="172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Programa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Apoyo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Bienestar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Niñas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Niños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Hijos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  <w:t>16,671,920</w:t>
                    <w:tab/>
                    <w:t>16,671,920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1,963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Madres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Trabajadoras.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Heroica</w:t>
                  </w:r>
                  <w:r>
                    <w:rPr>
                      <w:rFonts w:ascii="Arial" w:hAnsi="Arial"/>
                    </w:rPr>
                    <w:t> Mulegé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1,963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954" w:val="left" w:leader="none"/>
                    </w:tabs>
                    <w:spacing w:line="240" w:lineRule="auto" w:before="38"/>
                    <w:ind w:left="0" w:right="172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</w:t>
                  </w:r>
                  <w:r>
                    <w:rPr>
                      <w:rFonts w:ascii="Arial" w:hAnsi="Arial"/>
                      <w:spacing w:val="-1"/>
                    </w:rPr>
                    <w:t> económico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1,963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26" w:val="left" w:leader="none"/>
                      <w:tab w:pos="7566" w:val="left" w:leader="none"/>
                      <w:tab w:pos="8850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12" w:val="left" w:leader="none"/>
                    </w:tabs>
                    <w:spacing w:line="240" w:lineRule="auto" w:before="19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Programa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Apoyo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Bienestar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Niñas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Niños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Hijos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807,540</w:t>
                    <w:tab/>
                    <w:t>807,540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343" w:val="left" w:leader="none"/>
                      <w:tab w:pos="12359" w:val="left" w:leader="none"/>
                      <w:tab w:pos="14412" w:val="left" w:leader="none"/>
                    </w:tabs>
                    <w:spacing w:line="240" w:lineRule="auto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Madres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Trabajadoras.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  <w:position w:val="-1"/>
                    </w:rPr>
                    <w:t>78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52" w:val="left" w:leader="none"/>
                    </w:tabs>
                    <w:spacing w:line="240" w:lineRule="auto" w:before="5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</w:t>
                  </w:r>
                  <w:r>
                    <w:rPr>
                      <w:rFonts w:ascii="Arial" w:hAnsi="Arial"/>
                      <w:spacing w:val="-1"/>
                    </w:rPr>
                    <w:t> económico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71" w:val="left" w:leader="none"/>
                      <w:tab w:pos="5743" w:val="left" w:leader="none"/>
                      <w:tab w:pos="6468" w:val="left" w:leader="none"/>
                      <w:tab w:pos="7508" w:val="left" w:leader="none"/>
                      <w:tab w:pos="8850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12" w:val="left" w:leader="none"/>
                    </w:tabs>
                    <w:spacing w:line="240" w:lineRule="auto" w:before="19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Programa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Apoyo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Bienestar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Niñas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Niños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Hijos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Loreto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1,048,000</w:t>
                    <w:tab/>
                    <w:t>1,048,000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71" w:val="left" w:leader="none"/>
                      <w:tab w:pos="12359" w:val="left" w:leader="none"/>
                      <w:tab w:pos="14412" w:val="left" w:leader="none"/>
                    </w:tabs>
                    <w:spacing w:line="240" w:lineRule="auto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Madres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Trabajadoras.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Loreto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  <w:position w:val="-1"/>
                    </w:rPr>
                    <w:t>84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52" w:val="left" w:leader="none"/>
                    </w:tabs>
                    <w:spacing w:line="240" w:lineRule="auto" w:before="5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</w:t>
                  </w:r>
                  <w:r>
                    <w:rPr>
                      <w:rFonts w:ascii="Arial" w:hAnsi="Arial"/>
                      <w:spacing w:val="-1"/>
                    </w:rPr>
                    <w:t> económico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pStyle w:val="BodyText"/>
                    <w:tabs>
                      <w:tab w:pos="4578" w:val="left" w:leader="none"/>
                      <w:tab w:pos="4835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68" w:lineRule="auto" w:before="0"/>
                    <w:ind w:right="172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Programa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Apoyo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Bienestar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Niñas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Niños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Hijos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ab/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  <w:t>20,217,340</w:t>
                    <w:tab/>
                    <w:t>20,217,340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1,697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Madres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Trabajadoras.</w:t>
                    <w:tab/>
                  </w:r>
                  <w:r>
                    <w:rPr>
                      <w:rFonts w:ascii="Arial" w:hAnsi="Arial"/>
                    </w:rPr>
                    <w:t>San José del </w:t>
                  </w:r>
                  <w:r>
                    <w:rPr>
                      <w:rFonts w:ascii="Arial" w:hAnsi="Arial"/>
                      <w:spacing w:val="-1"/>
                    </w:rPr>
                    <w:t>Cabo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1,697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954" w:val="left" w:leader="none"/>
                    </w:tabs>
                    <w:spacing w:line="240" w:lineRule="auto" w:before="38"/>
                    <w:ind w:left="0" w:right="172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</w:t>
                  </w:r>
                  <w:r>
                    <w:rPr>
                      <w:rFonts w:ascii="Arial" w:hAnsi="Arial"/>
                      <w:spacing w:val="-1"/>
                    </w:rPr>
                    <w:t> económico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1,697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INCLUSIÓN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LABORAL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751" w:val="left" w:leader="none"/>
                      <w:tab w:pos="5743" w:val="left" w:leader="none"/>
                      <w:tab w:pos="6429" w:val="left" w:leader="none"/>
                      <w:tab w:pos="7469" w:val="left" w:leader="none"/>
                      <w:tab w:pos="8850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606" w:val="right" w:leader="none"/>
                    </w:tabs>
                    <w:spacing w:line="240" w:lineRule="auto" w:before="184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Jóvenes</w:t>
                  </w:r>
                  <w:r>
                    <w:rPr>
                      <w:rFonts w:ascii="Arial" w:hAnsi="Arial"/>
                      <w:spacing w:val="-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Construyendo el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</w:rPr>
                    <w:t>Futuro.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  <w:t>57,025,698</w:t>
                    <w:tab/>
                    <w:t>57,025,698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750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607" w:val="left" w:leader="none"/>
                      <w:tab w:pos="9854" w:val="right" w:leader="none"/>
                    </w:tabs>
                    <w:spacing w:line="240" w:lineRule="auto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 w:hAnsi="Arial"/>
                      <w:position w:val="2"/>
                    </w:rPr>
                    <w:t> Paz</w:t>
                    <w:tab/>
                  </w:r>
                  <w:r>
                    <w:rPr>
                      <w:rFonts w:ascii="Arial" w:hAnsi="Arial"/>
                    </w:rPr>
                    <w:t>Acción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750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246" w:val="right" w:leader="none"/>
                    </w:tabs>
                    <w:spacing w:line="240" w:lineRule="auto" w:before="59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</w:t>
                  </w:r>
                  <w:r>
                    <w:rPr>
                      <w:rFonts w:ascii="Arial" w:hAnsi="Arial"/>
                      <w:spacing w:val="-1"/>
                    </w:rPr>
                    <w:t> económico</w:t>
                    <w:tab/>
                    <w:t>750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40" w:val="left" w:leader="none"/>
                      <w:tab w:pos="5743" w:val="left" w:leader="none"/>
                      <w:tab w:pos="6429" w:val="left" w:leader="none"/>
                      <w:tab w:pos="7469" w:val="left" w:leader="none"/>
                      <w:tab w:pos="8850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606" w:val="right" w:leader="none"/>
                    </w:tabs>
                    <w:spacing w:line="240" w:lineRule="auto" w:before="99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Jóvenes</w:t>
                  </w:r>
                  <w:r>
                    <w:rPr>
                      <w:rFonts w:ascii="Arial" w:hAnsi="Arial"/>
                      <w:spacing w:val="-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Construyendo el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</w:rPr>
                    <w:t>Futuro.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  <w:t>15,798,978</w:t>
                    <w:tab/>
                    <w:t>15,798,978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282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880" w:val="left" w:leader="none"/>
                      <w:tab w:pos="10126" w:val="right" w:leader="none"/>
                    </w:tabs>
                    <w:spacing w:line="240" w:lineRule="auto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Heroica</w:t>
                  </w:r>
                  <w:r>
                    <w:rPr>
                      <w:rFonts w:ascii="Arial" w:hAnsi="Arial"/>
                    </w:rPr>
                    <w:t> Mulegé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282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246" w:val="right" w:leader="none"/>
                    </w:tabs>
                    <w:spacing w:line="240" w:lineRule="auto" w:before="59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</w:t>
                  </w:r>
                  <w:r>
                    <w:rPr>
                      <w:rFonts w:ascii="Arial" w:hAnsi="Arial"/>
                      <w:spacing w:val="-1"/>
                    </w:rPr>
                    <w:t> económico</w:t>
                    <w:tab/>
                    <w:t>282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68" w:lineRule="auto" w:before="99"/>
                    <w:ind w:left="4543" w:right="172" w:hanging="4344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Jóvenes</w:t>
                  </w:r>
                  <w:r>
                    <w:rPr>
                      <w:rFonts w:ascii="Arial" w:hAnsi="Arial"/>
                      <w:spacing w:val="-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Construyendo el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</w:rPr>
                    <w:t>Futuro.</w:t>
                    <w:tab/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  <w:t>62,589,128</w:t>
                    <w:tab/>
                    <w:t>62,589,128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1,231 </w:t>
                  </w:r>
                  <w:r>
                    <w:rPr>
                      <w:rFonts w:ascii="Arial" w:hAnsi="Arial"/>
                      <w:spacing w:val="-1"/>
                    </w:rPr>
                  </w:r>
                  <w:r>
                    <w:rPr>
                      <w:rFonts w:ascii="Arial" w:hAnsi="Arial"/>
                      <w:spacing w:val="-1"/>
                    </w:rPr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</w:r>
                  <w:r>
                    <w:rPr>
                      <w:rFonts w:ascii="Arial" w:hAnsi="Arial"/>
                    </w:rPr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1,231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954" w:val="left" w:leader="none"/>
                    </w:tabs>
                    <w:spacing w:line="240" w:lineRule="auto" w:before="38"/>
                    <w:ind w:left="0" w:right="172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</w:t>
                  </w:r>
                  <w:r>
                    <w:rPr>
                      <w:rFonts w:ascii="Arial" w:hAnsi="Arial"/>
                      <w:spacing w:val="-1"/>
                    </w:rPr>
                    <w:t> económico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1,231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21.049988pt;margin-top:50.116875pt;width:450.95pt;height:45.65pt;mso-position-horizontal-relative:page;mso-position-vertical-relative:page;z-index:-99107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0" w:right="17" w:firstLine="0"/>
                    <w:jc w:val="righ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5447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</w:rPr>
                    <w:t>3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1"/>
                      <w:w w:val="9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ASISTENCIA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SOCIAL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7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ATENCIN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7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JRUPOS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EN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7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SITUACIN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120"/>
                    </w:rPr>
                    <w:t>(E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4"/>
                      <w:w w:val="12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àULNERABILI(A(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782715pt;margin-top:572.917419pt;width:26.5pt;height:17pt;mso-position-horizontal-relative:page;mso-position-vertical-relative:page;z-index:-99104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127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910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910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909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909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909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909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908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908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908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908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907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907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907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907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906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906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906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9061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9059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9056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90544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9052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9049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9047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90448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9042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9040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9037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9035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9032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Jóvenes</w:t>
                  </w:r>
                  <w:r>
                    <w:rPr>
                      <w:rFonts w:ascii="Arial" w:hAnsi="Arial"/>
                      <w:spacing w:val="-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Construyendo el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</w:rPr>
                    <w:t>Futuro.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Loreto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1,539,626</w:t>
                    <w:tab/>
                    <w:t>1,539,626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588" w:val="left" w:leader="none"/>
                      <w:tab w:pos="9640" w:val="left" w:leader="none"/>
                    </w:tabs>
                    <w:spacing w:line="240" w:lineRule="auto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position w:val="2"/>
                    </w:rPr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Acción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52" w:val="left" w:leader="none"/>
                    </w:tabs>
                    <w:spacing w:line="240" w:lineRule="auto" w:before="5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</w:t>
                  </w:r>
                  <w:r>
                    <w:rPr>
                      <w:rFonts w:ascii="Arial" w:hAnsi="Arial"/>
                      <w:spacing w:val="-1"/>
                    </w:rPr>
                    <w:t> económico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Jóvenes</w:t>
                  </w:r>
                  <w:r>
                    <w:rPr>
                      <w:rFonts w:ascii="Arial" w:hAnsi="Arial"/>
                      <w:spacing w:val="-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Construyendo el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</w:rPr>
                    <w:t>Futuro.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9,558,474</w:t>
                    <w:tab/>
                    <w:t>9,558,474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170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981" w:val="left" w:leader="none"/>
                      <w:tab w:pos="9994" w:val="left" w:leader="none"/>
                    </w:tabs>
                    <w:spacing w:line="240" w:lineRule="auto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 José del </w:t>
                  </w:r>
                  <w:r>
                    <w:rPr>
                      <w:rFonts w:ascii="Arial" w:hAnsi="Arial"/>
                      <w:spacing w:val="-1"/>
                    </w:rPr>
                    <w:t>Cabo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  <w:position w:val="-1"/>
                    </w:rPr>
                    <w:t>170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13" w:val="left" w:leader="none"/>
                    </w:tabs>
                    <w:spacing w:line="240" w:lineRule="auto" w:before="59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</w:t>
                  </w:r>
                  <w:r>
                    <w:rPr>
                      <w:rFonts w:ascii="Arial" w:hAnsi="Arial"/>
                      <w:spacing w:val="-1"/>
                    </w:rPr>
                    <w:t> económico</w:t>
                    <w:tab/>
                    <w:t>170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before="87"/>
                    <w:ind w:left="15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w w:val="125"/>
                      <w:sz w:val="16"/>
                    </w:rPr>
                    <w:t>Gerencia</w:t>
                  </w:r>
                  <w:r>
                    <w:rPr>
                      <w:rFonts w:ascii="Calibri"/>
                      <w:spacing w:val="-2"/>
                      <w:w w:val="125"/>
                      <w:sz w:val="16"/>
                    </w:rPr>
                    <w:t> </w:t>
                  </w:r>
                  <w:r>
                    <w:rPr>
                      <w:rFonts w:asci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/>
                      <w:spacing w:val="-1"/>
                      <w:w w:val="125"/>
                      <w:sz w:val="16"/>
                    </w:rPr>
                    <w:t> </w:t>
                  </w:r>
                  <w:r>
                    <w:rPr>
                      <w:rFonts w:ascii="Calibri"/>
                      <w:w w:val="125"/>
                      <w:sz w:val="16"/>
                    </w:rPr>
                    <w:t>nICOzSA</w:t>
                  </w:r>
                  <w:r>
                    <w:rPr>
                      <w:rFonts w:ascii="Calibri"/>
                      <w:spacing w:val="-1"/>
                      <w:w w:val="125"/>
                      <w:sz w:val="16"/>
                    </w:rPr>
                    <w:t> </w:t>
                  </w:r>
                  <w:r>
                    <w:rPr>
                      <w:rFonts w:ascii="Calibri"/>
                      <w:w w:val="125"/>
                      <w:sz w:val="16"/>
                    </w:rPr>
                    <w:t>en</w:t>
                  </w:r>
                  <w:r>
                    <w:rPr>
                      <w:rFonts w:ascii="Calibri"/>
                      <w:spacing w:val="-1"/>
                      <w:w w:val="125"/>
                      <w:sz w:val="16"/>
                    </w:rPr>
                    <w:t> </w:t>
                  </w:r>
                  <w:r>
                    <w:rPr>
                      <w:rFonts w:ascii="Calibri"/>
                      <w:w w:val="125"/>
                      <w:sz w:val="16"/>
                    </w:rPr>
                    <w:t>B.C.S.</w:t>
                  </w:r>
                  <w:r>
                    <w:rPr>
                      <w:rFonts w:asci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DE ABASTO </w:t>
                  </w:r>
                  <w:r>
                    <w:rPr>
                      <w:rFonts w:ascii="Arial"/>
                      <w:b/>
                      <w:sz w:val="12"/>
                    </w:rPr>
                    <w:t>SOCIAL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 DE </w:t>
                  </w:r>
                  <w:r>
                    <w:rPr>
                      <w:rFonts w:ascii="Arial"/>
                      <w:b/>
                      <w:sz w:val="12"/>
                    </w:rPr>
                    <w:t>LECHE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78" w:val="left" w:leader="none"/>
                      <w:tab w:pos="14475" w:val="left" w:leader="none"/>
                    </w:tabs>
                    <w:spacing w:line="268" w:lineRule="auto" w:before="0"/>
                    <w:ind w:left="199" w:right="3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Coadyuvar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con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economía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familiar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nutrición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con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leche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  <w:t>49,330,155</w:t>
                    <w:tab/>
                    <w:t>49,330,155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  <w:tab/>
                  </w:r>
                  <w:r>
                    <w:rPr>
                      <w:rFonts w:ascii="Arial" w:hAnsi="Arial"/>
                      <w:spacing w:val="-1"/>
                    </w:rPr>
                    <w:t>36,684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fortificada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excelente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calidad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precio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subsidiado.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Litro</w:t>
                    <w:tab/>
                    <w:t>6,646,592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13" w:val="left" w:leader="none"/>
                    </w:tabs>
                    <w:spacing w:line="240" w:lineRule="auto" w:before="38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Tienda</w:t>
                    <w:tab/>
                  </w:r>
                  <w:r>
                    <w:rPr>
                      <w:rFonts w:ascii="Arial"/>
                      <w:spacing w:val="-1"/>
                    </w:rPr>
                    <w:t>168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SǣɀɎƺȅƏ</w:t>
                  </w:r>
                  <w:r>
                    <w:rPr>
                      <w:rFonts w:ascii="Montserrat Subrayada" w:hAnsi="Montserrat Subrayada"/>
                      <w:b/>
                      <w:spacing w:val="25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EɀɎƏɎƏǼ</w:t>
                  </w:r>
                  <w:r>
                    <w:rPr>
                      <w:rFonts w:ascii="Montserrat Subrayada" w:hAnsi="Montserrat Subrayada"/>
                      <w:b/>
                      <w:spacing w:val="25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ȵƏȸƏ</w:t>
                  </w:r>
                  <w:r>
                    <w:rPr>
                      <w:rFonts w:ascii="Montserrat Subrayada" w:hAnsi="Montserrat Subrayada"/>
                      <w:b/>
                      <w:spacing w:val="26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ƺǼ</w:t>
                  </w:r>
                  <w:r>
                    <w:rPr>
                      <w:rFonts w:ascii="Montserrat Subrayada" w:hAnsi="Montserrat Subrayada"/>
                      <w:b/>
                      <w:spacing w:val="25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(ƺɀƏȸȸȒǼǼȒ</w:t>
                  </w:r>
                  <w:r>
                    <w:rPr>
                      <w:rFonts w:ascii="Montserrat Subrayada" w:hAnsi="Montserrat Subrayada"/>
                      <w:b/>
                      <w:spacing w:val="26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IȇɎƺǕȸƏǼ</w:t>
                  </w:r>
                  <w:r>
                    <w:rPr>
                      <w:rFonts w:ascii="Montserrat Subrayada" w:hAnsi="Montserrat Subrayada"/>
                      <w:b/>
                      <w:spacing w:val="25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Ƴƺ</w:t>
                  </w:r>
                  <w:r>
                    <w:rPr>
                      <w:rFonts w:ascii="Montserrat Subrayada" w:hAnsi="Montserrat Subrayada"/>
                      <w:b/>
                      <w:spacing w:val="26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ǼƏ</w:t>
                  </w:r>
                  <w:r>
                    <w:rPr>
                      <w:rFonts w:ascii="Montserrat Subrayada" w:hAnsi="Montserrat Subrayada"/>
                      <w:b/>
                      <w:spacing w:val="25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FƏȅǣǼǣƏ</w:t>
                  </w:r>
                  <w:r>
                    <w:rPr>
                      <w:rFonts w:ascii="Montserrat Subrayada" w:hAnsi="Montserrat Subrayada"/>
                      <w:b/>
                      <w:spacing w:val="26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(SE(IF)</w:t>
                  </w:r>
                  <w:r>
                    <w:rPr>
                      <w:rFonts w:ascii="Montserrat Subrayada" w:hAnsi="Montserrat Subrayada"/>
                      <w:sz w:val="16"/>
                    </w:rPr>
                  </w:r>
                </w:p>
                <w:p>
                  <w:pPr>
                    <w:spacing w:before="107"/>
                    <w:ind w:left="15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Centro</w:t>
                  </w:r>
                  <w:r>
                    <w:rPr>
                      <w:rFonts w:ascii="Calibri" w:hAnsi="Calibri"/>
                      <w:spacing w:val="-3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3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Rehabilitación</w:t>
                  </w:r>
                  <w:r>
                    <w:rPr>
                      <w:rFonts w:ascii="Calibri" w:hAnsi="Calibri"/>
                      <w:spacing w:val="-2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y</w:t>
                  </w:r>
                  <w:r>
                    <w:rPr>
                      <w:rFonts w:ascii="Calibri" w:hAnsi="Calibri"/>
                      <w:spacing w:val="-3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Educación</w:t>
                  </w:r>
                  <w:r>
                    <w:rPr>
                      <w:rFonts w:ascii="Calibri" w:hAnsi="Calibri"/>
                      <w:spacing w:val="-3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Especial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ACCESO</w:t>
                  </w:r>
                  <w:r>
                    <w:rPr>
                      <w:rFonts w:ascii="Arial" w:hAns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A</w:t>
                  </w:r>
                  <w:r>
                    <w:rPr>
                      <w:rFonts w:ascii="Arial" w:hAns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TRÁMITES</w:t>
                  </w:r>
                  <w:r>
                    <w:rPr>
                      <w:rFonts w:ascii="Arial" w:hAnsi="Arial"/>
                      <w:b/>
                      <w:spacing w:val="-5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Y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SERVICIOS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Jornada 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Credencialización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foránea 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personas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78,189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78,189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769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63" w:val="left" w:leader="none"/>
                      <w:tab w:pos="14573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discapacidad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municipios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Comondú,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Loreto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Mulegé.</w:t>
                    <w:tab/>
                    <w:t>Estatal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Persona</w:t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 </w:t>
                  </w:r>
                  <w:r>
                    <w:rPr>
                      <w:rFonts w:ascii="Arial" w:hAnsi="Arial"/>
                      <w:position w:val="-1"/>
                    </w:rPr>
                    <w:t>credencial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769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10" w:val="left" w:leader="none"/>
                    </w:tabs>
                    <w:spacing w:line="240" w:lineRule="auto" w:before="32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Credencial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</w:rPr>
                    <w:t>discapacidad</w:t>
                  </w:r>
                  <w:r>
                    <w:rPr>
                      <w:rFonts w:ascii="Arial"/>
                      <w:position w:val="-2"/>
                    </w:rPr>
                    <w:tab/>
                  </w:r>
                  <w:r>
                    <w:rPr>
                      <w:rFonts w:ascii="Arial"/>
                      <w:spacing w:val="-1"/>
                      <w:w w:val="95"/>
                      <w:position w:val="-2"/>
                    </w:rPr>
                    <w:t>769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Dirección</w:t>
                  </w:r>
                  <w:r>
                    <w:rPr>
                      <w:rFonts w:ascii="Calibri" w:hAnsi="Calibri"/>
                      <w:spacing w:val="-5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4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Administración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pacing w:val="-1"/>
                      <w:sz w:val="12"/>
                    </w:rPr>
                    <w:t>ASISTENCIA</w:t>
                  </w:r>
                  <w:r>
                    <w:rPr>
                      <w:rFonts w:ascii="Arial"/>
                      <w:b/>
                      <w:spacing w:val="-5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z w:val="12"/>
                    </w:rPr>
                    <w:t>SOCIAL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Primera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Segunda 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Jornada 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Quirúrgica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"Cirugía 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Gratuita 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425,000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425,000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Manos".</w:t>
                    <w:tab/>
                  </w:r>
                  <w:r>
                    <w:rPr>
                      <w:rFonts w:ascii="Arial"/>
                    </w:rPr>
                    <w:t>Estatal</w:t>
                    <w:tab/>
                  </w:r>
                  <w:r>
                    <w:rPr>
                      <w:rFonts w:ascii="Arial"/>
                      <w:spacing w:val="-1"/>
                      <w:position w:val="-1"/>
                    </w:rPr>
                    <w:t>Convenio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52" w:val="left" w:leader="none"/>
                    </w:tabs>
                    <w:spacing w:line="240" w:lineRule="auto" w:before="5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Cirugía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DONACIÓN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</w:tabs>
                    <w:spacing w:line="262" w:lineRule="auto" w:before="0"/>
                    <w:ind w:right="13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Donativos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otorgados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por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el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</w:rPr>
                    <w:t>Sistema 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</w:rPr>
                    <w:t>Estatal 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para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el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Desarrollo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316,000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316,000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51,730</w:t>
                  </w:r>
                  <w:r>
                    <w:rPr>
                      <w:rFonts w:ascii="Arial"/>
                      <w:spacing w:val="24"/>
                    </w:rPr>
                    <w:t> </w:t>
                  </w:r>
                  <w:r>
                    <w:rPr>
                      <w:rFonts w:ascii="Arial"/>
                    </w:rPr>
                    <w:t>Integral 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</w:rPr>
                    <w:t>Familia 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</w:rPr>
                    <w:t>Baja 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California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</w:rPr>
                    <w:t>Sur.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Persona</w:t>
                    <w:tab/>
                  </w:r>
                  <w:r>
                    <w:rPr>
                      <w:rFonts w:ascii="Arial"/>
                      <w:spacing w:val="-1"/>
                      <w:position w:val="-1"/>
                    </w:rPr>
                    <w:t>51,730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46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Donación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FESTIVALES</w:t>
                  </w:r>
                  <w:r>
                    <w:rPr>
                      <w:rFonts w:ascii="Arial" w:hAns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LA</w:t>
                  </w:r>
                  <w:r>
                    <w:rPr>
                      <w:rFonts w:ascii="Arial" w:hAns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NIÑEZ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</w:tabs>
                    <w:spacing w:line="240" w:lineRule="auto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Posadas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celebración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Día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Niñez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cabeceras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3,550,000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3,550,000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47,040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5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municipios,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se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distribuyeron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50,000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bolsitas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golosinas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y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2,960</w:t>
                    <w:tab/>
                  </w:r>
                  <w:r>
                    <w:rPr>
                      <w:rFonts w:ascii="Arial"/>
                    </w:rPr>
                    <w:t>Estatal</w:t>
                    <w:tab/>
                  </w:r>
                  <w:r>
                    <w:rPr>
                      <w:rFonts w:ascii="Arial"/>
                      <w:position w:val="-1"/>
                    </w:rPr>
                    <w:t>Asunto</w:t>
                    <w:tab/>
                    <w:t>5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w w:val="95"/>
                    </w:rPr>
                    <w:t>juguetes.</w:t>
                    <w:tab/>
                  </w:r>
                  <w:r>
                    <w:rPr>
                      <w:rFonts w:ascii="Arial"/>
                      <w:position w:val="-6"/>
                    </w:rPr>
                    <w:t>Evento</w:t>
                    <w:tab/>
                    <w:t>5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445.95pt;height:45.65pt;mso-position-horizontal-relative:page;mso-position-vertical-relative:page;z-index:-99030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</w:rPr>
                    <w:t>3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1"/>
                      <w:w w:val="9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ASISTENCIA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SOCIAL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7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ATENCIN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7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JRUPOS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EN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7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SITUACIN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120"/>
                    </w:rPr>
                    <w:t>(E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4"/>
                      <w:w w:val="12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àULNERABILI(A(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27.05pt;height:17pt;mso-position-horizontal-relative:page;mso-position-vertical-relative:page;z-index:-99028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128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902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902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902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901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901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901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901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900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900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900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900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899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899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899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899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898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898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8984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8982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8980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89776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8975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897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8970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8968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8965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8963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8960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8958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89560" type="#_x0000_t202" filled="false" stroked="false">
            <v:textbox inset="0,0,0,0">
              <w:txbxContent>
                <w:p>
                  <w:pPr>
                    <w:spacing w:before="82"/>
                    <w:ind w:left="15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Dirección</w:t>
                  </w:r>
                  <w:r>
                    <w:rPr>
                      <w:rFonts w:ascii="Calibri" w:hAnsi="Calibri"/>
                      <w:spacing w:val="-6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6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Asistencia</w:t>
                  </w:r>
                  <w:r>
                    <w:rPr>
                      <w:rFonts w:ascii="Calibri" w:hAnsi="Calibri"/>
                      <w:spacing w:val="-6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e</w:t>
                  </w:r>
                  <w:r>
                    <w:rPr>
                      <w:rFonts w:ascii="Calibri" w:hAnsi="Calibri"/>
                      <w:spacing w:val="-6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Integración</w:t>
                  </w:r>
                  <w:r>
                    <w:rPr>
                      <w:rFonts w:ascii="Calibri" w:hAnsi="Calibri"/>
                      <w:spacing w:val="-6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Social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E003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PROGRAMA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DE ATENCIÓN</w:t>
                  </w:r>
                  <w:r>
                    <w:rPr>
                      <w:rFonts w:ascii="Arial" w:hAnsi="Arial"/>
                      <w:b/>
                      <w:sz w:val="12"/>
                    </w:rPr>
                    <w:t> A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PERSONAS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EN</w:t>
                  </w:r>
                  <w:r>
                    <w:rPr>
                      <w:rFonts w:ascii="Arial" w:hAnsi="Arial"/>
                      <w:b/>
                      <w:spacing w:val="31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SITUACIÓN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 RIESGO</w:t>
                  </w:r>
                  <w:r>
                    <w:rPr>
                      <w:rFonts w:ascii="Arial" w:hAnsi="Arial"/>
                      <w:b/>
                      <w:sz w:val="12"/>
                    </w:rPr>
                    <w:t> Y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VULNERABILIDAD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8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Resguardo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Niñas,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Niños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Adolescentes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Casa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Cuna-Casa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5,299,436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4,675,240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624,196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121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Hogar.</w:t>
                    <w:tab/>
                  </w:r>
                  <w:r>
                    <w:rPr>
                      <w:rFonts w:ascii="Arial"/>
                    </w:rPr>
                    <w:t>Estatal</w:t>
                    <w:tab/>
                  </w:r>
                  <w:r>
                    <w:rPr>
                      <w:rFonts w:ascii="Arial"/>
                      <w:position w:val="-1"/>
                    </w:rPr>
                    <w:t>Apoyo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Aportación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26" w:val="left" w:leader="none"/>
                      <w:tab w:pos="14514" w:val="left" w:leader="none"/>
                      <w:tab w:pos="14650" w:val="left" w:leader="none"/>
                    </w:tabs>
                    <w:spacing w:line="250" w:lineRule="atLeast" w:before="110"/>
                    <w:ind w:left="199"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Albergue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Alimentación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Casa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Valentina,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se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benefició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albergue,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1,577,222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766,863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810,359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1,159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alimentación,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terapia 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psicológica,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ocupacional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y 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traslados 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6"/>
                    </w:rPr>
                    <w:t>Albergue</w:t>
                  </w:r>
                  <w:r>
                    <w:rPr>
                      <w:rFonts w:ascii="Arial" w:hAnsi="Arial"/>
                      <w:spacing w:val="-1"/>
                      <w:position w:val="-6"/>
                    </w:rPr>
                    <w:t> </w:t>
                  </w:r>
                  <w:r>
                    <w:rPr>
                      <w:rFonts w:ascii="Arial" w:hAnsi="Arial"/>
                      <w:position w:val="-6"/>
                    </w:rPr>
                    <w:t>y </w:t>
                  </w:r>
                  <w:r>
                    <w:rPr>
                      <w:rFonts w:ascii="Arial" w:hAnsi="Arial"/>
                      <w:spacing w:val="-1"/>
                      <w:position w:val="-6"/>
                    </w:rPr>
                    <w:t>alimentación</w:t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26" w:val="left" w:leader="none"/>
                      <w:tab w:pos="14650" w:val="left" w:leader="none"/>
                    </w:tabs>
                    <w:spacing w:line="172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personas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situación 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vulnerabilidad.</w:t>
                    <w:tab/>
                  </w:r>
                  <w:r>
                    <w:rPr>
                      <w:rFonts w:ascii="Arial" w:hAnsi="Arial"/>
                      <w:position w:val="-6"/>
                    </w:rPr>
                    <w:t>Aportación</w:t>
                  </w:r>
                  <w:r>
                    <w:rPr>
                      <w:rFonts w:ascii="Arial" w:hAnsi="Arial"/>
                      <w:position w:val="-6"/>
                    </w:rPr>
                    <w:tab/>
                  </w:r>
                  <w:r>
                    <w:rPr>
                      <w:rFonts w:ascii="Arial" w:hAnsi="Arial"/>
                      <w:position w:val="-6"/>
                    </w:rPr>
                    <w:t>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68" w:lineRule="auto" w:before="147"/>
                    <w:ind w:left="199"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Albergue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alimentación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Albergue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Asistencia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Social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1,932,485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1,932,485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1,890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Paz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(servicios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hospedaje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alimentación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1,890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pacientes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Albergue</w:t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 </w:t>
                  </w:r>
                  <w:r>
                    <w:rPr>
                      <w:rFonts w:ascii="Arial" w:hAnsi="Arial"/>
                      <w:position w:val="-1"/>
                    </w:rPr>
                    <w:t>y </w:t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alimentación</w:t>
                    <w:tab/>
                    <w:t>1,890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</w:tabs>
                    <w:spacing w:line="155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sus</w:t>
                  </w:r>
                  <w:r>
                    <w:rPr>
                      <w:rFonts w:ascii="Arial"/>
                      <w:spacing w:val="18"/>
                      <w:position w:val="2"/>
                    </w:rPr>
                    <w:t> </w:t>
                  </w:r>
                  <w:r>
                    <w:rPr>
                      <w:rFonts w:ascii="Arial"/>
                      <w:position w:val="2"/>
                    </w:rPr>
                    <w:t>familiares).</w:t>
                    <w:tab/>
                  </w:r>
                  <w:r>
                    <w:rPr>
                      <w:rFonts w:ascii="Arial"/>
                    </w:rPr>
                    <w:t>Albergue de Asistencia</w:t>
                  </w:r>
                </w:p>
                <w:p>
                  <w:pPr>
                    <w:pStyle w:val="BodyText"/>
                    <w:spacing w:line="240" w:lineRule="auto" w:before="15"/>
                    <w:ind w:left="0" w:right="2096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Social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2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Programa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Lentes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(dotación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lentes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159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personas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128,002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128,002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159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73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situación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vulnerabilidad).</w:t>
                    <w:tab/>
                    <w:t>Estatal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Lente</w:t>
                    <w:tab/>
                    <w:t>159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4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Programa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</w:rPr>
                    <w:t>Transporte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</w:rPr>
                    <w:t>Terrestre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</w:rPr>
                    <w:t>(apoyo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</w:rPr>
                    <w:t>con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boletos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</w:rPr>
                    <w:t>transporte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321,035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321,035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468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73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terrestre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en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beneficio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468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personas).</w:t>
                    <w:tab/>
                  </w:r>
                  <w:r>
                    <w:rPr>
                      <w:rFonts w:ascii="Arial"/>
                    </w:rPr>
                    <w:t>Estatal</w:t>
                    <w:tab/>
                  </w:r>
                  <w:r>
                    <w:rPr>
                      <w:rFonts w:ascii="Arial"/>
                      <w:position w:val="-1"/>
                    </w:rPr>
                    <w:t>Boleto</w:t>
                  </w:r>
                  <w:r>
                    <w:rPr>
                      <w:rFonts w:ascii="Arial"/>
                      <w:spacing w:val="-1"/>
                      <w:position w:val="-1"/>
                    </w:rPr>
                    <w:t> </w:t>
                  </w:r>
                  <w:r>
                    <w:rPr>
                      <w:rFonts w:ascii="Arial"/>
                      <w:position w:val="-1"/>
                    </w:rPr>
                    <w:t>terrestre</w:t>
                    <w:tab/>
                  </w:r>
                  <w:r>
                    <w:rPr>
                      <w:rFonts w:ascii="Arial"/>
                      <w:spacing w:val="-1"/>
                      <w:position w:val="-1"/>
                    </w:rPr>
                    <w:t>468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4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Programa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Dotación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Pañales,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beneficio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mensual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462,690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462,690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451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14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personas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discapacidad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o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situación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vulnerable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o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por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única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vez.</w:t>
                    <w:tab/>
                    <w:t>Estatal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Pañal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1,353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4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Dotación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213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sillas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ruedas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personas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situación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453,806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453,806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213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73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vulnerabilidad.</w:t>
                    <w:tab/>
                  </w:r>
                  <w:r>
                    <w:rPr>
                      <w:rFonts w:ascii="Arial"/>
                    </w:rPr>
                    <w:t>Estatal</w:t>
                    <w:tab/>
                  </w:r>
                  <w:r>
                    <w:rPr>
                      <w:rFonts w:ascii="Arial"/>
                      <w:position w:val="-1"/>
                    </w:rPr>
                    <w:t>Silla</w:t>
                  </w:r>
                  <w:r>
                    <w:rPr>
                      <w:rFonts w:ascii="Arial"/>
                      <w:spacing w:val="-1"/>
                      <w:position w:val="-1"/>
                    </w:rPr>
                    <w:t> de</w:t>
                  </w:r>
                  <w:r>
                    <w:rPr>
                      <w:rFonts w:ascii="Arial"/>
                      <w:position w:val="-1"/>
                    </w:rPr>
                    <w:t> ruedas</w:t>
                    <w:tab/>
                  </w:r>
                  <w:r>
                    <w:rPr>
                      <w:rFonts w:ascii="Arial"/>
                      <w:spacing w:val="-1"/>
                      <w:position w:val="-1"/>
                    </w:rPr>
                    <w:t>213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suministros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médicos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medicamentos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beneficio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86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71,827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71,827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61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personas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situación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vulnerable.</w:t>
                    <w:tab/>
                    <w:t>Estatal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Insumo</w:t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 </w:t>
                  </w:r>
                  <w:r>
                    <w:rPr>
                      <w:rFonts w:ascii="Arial" w:hAnsi="Arial"/>
                      <w:position w:val="-1"/>
                    </w:rPr>
                    <w:t>médico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86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4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aparatos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ortopédicos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133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personas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vulnerables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99,006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99,006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133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73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discapacidad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temporal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o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permanente.</w:t>
                    <w:tab/>
                  </w:r>
                  <w:r>
                    <w:rPr>
                      <w:rFonts w:ascii="Arial" w:hAnsi="Arial"/>
                    </w:rPr>
                    <w:t>Estatal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Aparato</w:t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 </w:t>
                  </w:r>
                  <w:r>
                    <w:rPr>
                      <w:rFonts w:ascii="Arial" w:hAnsi="Arial"/>
                      <w:position w:val="-1"/>
                    </w:rPr>
                    <w:t>Ortopédico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133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21.049988pt;margin-top:50.116875pt;width:450.95pt;height:45.65pt;mso-position-horizontal-relative:page;mso-position-vertical-relative:page;z-index:-98953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0" w:right="17" w:firstLine="0"/>
                    <w:jc w:val="righ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5447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</w:rPr>
                    <w:t>3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1"/>
                      <w:w w:val="9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ASISTENCIA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SOCIAL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7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ATENCIN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7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JRUPOS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EN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7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SITUACIN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120"/>
                    </w:rPr>
                    <w:t>(E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4"/>
                      <w:w w:val="12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àULNERABILI(A(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527771pt;margin-top:572.917419pt;width:26.75pt;height:17pt;mso-position-horizontal-relative:page;mso-position-vertical-relative:page;z-index:-98951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129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894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894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894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894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893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893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893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893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892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892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892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892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892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891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891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891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891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8908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8905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8903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89008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8898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8896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8893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88912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8888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8886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8884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8881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88792" type="#_x0000_t202" filled="false" stroked="false">
            <v:textbox inset="0,0,0,0">
              <w:txbxContent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1"/>
                      <w:szCs w:val="11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PENSIÓN</w:t>
                  </w:r>
                  <w:r>
                    <w:rPr>
                      <w:rFonts w:ascii="Arial" w:hAnsi="Arial"/>
                      <w:b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HUMANITARIA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8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Programa</w:t>
                  </w:r>
                  <w:r>
                    <w:rPr>
                      <w:rFonts w:ascii="Arial"/>
                      <w:spacing w:val="24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25"/>
                    </w:rPr>
                    <w:t> </w:t>
                  </w:r>
                  <w:r>
                    <w:rPr>
                      <w:rFonts w:ascii="Arial"/>
                    </w:rPr>
                    <w:t>Pensiones</w:t>
                  </w:r>
                  <w:r>
                    <w:rPr>
                      <w:rFonts w:ascii="Arial"/>
                      <w:spacing w:val="2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Humanitarias</w:t>
                  </w:r>
                  <w:r>
                    <w:rPr>
                      <w:rFonts w:ascii="Arial"/>
                      <w:spacing w:val="2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en</w:t>
                  </w:r>
                  <w:r>
                    <w:rPr>
                      <w:rFonts w:ascii="Arial"/>
                      <w:spacing w:val="2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beneficio</w:t>
                  </w:r>
                  <w:r>
                    <w:rPr>
                      <w:rFonts w:ascii="Arial"/>
                      <w:spacing w:val="2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2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98</w:t>
                  </w:r>
                  <w:r>
                    <w:rPr>
                      <w:rFonts w:ascii="Arial"/>
                      <w:spacing w:val="2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adultos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2,400,000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2,400,000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200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73" w:val="left" w:leader="none"/>
                    </w:tabs>
                    <w:spacing w:line="177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mayores,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97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personas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con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discapacidad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5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padres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</w:r>
                  <w:r>
                    <w:rPr>
                      <w:rFonts w:ascii="Arial" w:hAnsi="Arial"/>
                    </w:rPr>
                    <w:t>Estatal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Pensión</w:t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 humanitaria</w:t>
                    <w:tab/>
                    <w:t>200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12" w:val="left" w:leader="none"/>
                    </w:tabs>
                    <w:spacing w:line="227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estudiantes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universitarios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situación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alta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vulnerabilidad.</w:t>
                    <w:tab/>
                  </w:r>
                  <w:r>
                    <w:rPr>
                      <w:rFonts w:ascii="Arial" w:hAnsi="Arial"/>
                      <w:position w:val="-6"/>
                    </w:rPr>
                    <w:t>Adulto</w:t>
                  </w:r>
                  <w:r>
                    <w:rPr>
                      <w:rFonts w:ascii="Arial" w:hAnsi="Arial"/>
                      <w:spacing w:val="-1"/>
                      <w:position w:val="-6"/>
                    </w:rPr>
                    <w:t> </w:t>
                  </w:r>
                  <w:r>
                    <w:rPr>
                      <w:rFonts w:ascii="Arial" w:hAnsi="Arial"/>
                      <w:position w:val="-6"/>
                    </w:rPr>
                    <w:t>mayor</w:t>
                    <w:tab/>
                  </w:r>
                  <w:r>
                    <w:rPr>
                      <w:rFonts w:ascii="Arial" w:hAnsi="Arial"/>
                      <w:spacing w:val="-1"/>
                      <w:position w:val="-6"/>
                    </w:rPr>
                    <w:t>98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before="135"/>
                    <w:ind w:left="15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Dirección</w:t>
                  </w:r>
                  <w:r>
                    <w:rPr>
                      <w:rFonts w:ascii="Calibri" w:hAnsi="Calibri"/>
                      <w:spacing w:val="-8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7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Atención</w:t>
                  </w:r>
                  <w:r>
                    <w:rPr>
                      <w:rFonts w:ascii="Calibri" w:hAnsi="Calibri"/>
                      <w:spacing w:val="-7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a</w:t>
                  </w:r>
                  <w:r>
                    <w:rPr>
                      <w:rFonts w:ascii="Calibri" w:hAnsi="Calibri"/>
                      <w:spacing w:val="-7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Población</w:t>
                  </w:r>
                  <w:r>
                    <w:rPr>
                      <w:rFonts w:ascii="Calibri" w:hAnsi="Calibri"/>
                      <w:spacing w:val="-7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Vulnerable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pacing w:val="-1"/>
                      <w:sz w:val="12"/>
                    </w:rPr>
                    <w:t>APOYOS</w:t>
                  </w:r>
                  <w:r>
                    <w:rPr>
                      <w:rFonts w:ascii="Arial"/>
                      <w:b/>
                      <w:spacing w:val="-15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ASISTENCIALES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8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Capacitaciones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apoyo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especie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ciudadanía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situación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634,785</w:t>
                    <w:tab/>
                    <w:t>634,785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139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73" w:val="left" w:leader="none"/>
                    </w:tabs>
                    <w:spacing w:line="177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atención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prioritaria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Centro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Desarrollo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Comunitario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08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Persona</w:t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 </w:t>
                  </w:r>
                  <w:r>
                    <w:rPr>
                      <w:rFonts w:ascii="Arial" w:hAnsi="Arial"/>
                      <w:position w:val="-1"/>
                    </w:rPr>
                    <w:t>capacitada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139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7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Octubre.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447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Capacitaciones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apoyo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especie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ciudadanía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situación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505,925</w:t>
                    <w:tab/>
                    <w:t>505,925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113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73" w:val="left" w:leader="none"/>
                    </w:tabs>
                    <w:spacing w:line="177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atención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prioritaria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Centro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Desarrollo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Comunitario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Loma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Persona</w:t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 </w:t>
                  </w:r>
                  <w:r>
                    <w:rPr>
                      <w:rFonts w:ascii="Arial" w:hAnsi="Arial"/>
                      <w:position w:val="-1"/>
                    </w:rPr>
                    <w:t>capacitada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113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Linda.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Capacitaciones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apoyo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especie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ciudadanía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situación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243,420</w:t>
                    <w:tab/>
                    <w:t>243,420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49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61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atención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prioritaria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Centro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Desarrollo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Comunitario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Caribe.</w:t>
                    <w:tab/>
                    <w:t>Cabo</w:t>
                  </w:r>
                  <w:r>
                    <w:rPr>
                      <w:rFonts w:ascii="Arial" w:hAnsi="Arial"/>
                    </w:rPr>
                    <w:t> San</w:t>
                  </w:r>
                  <w:r>
                    <w:rPr>
                      <w:rFonts w:ascii="Arial" w:hAnsi="Arial"/>
                      <w:spacing w:val="-1"/>
                    </w:rPr>
                    <w:t> Lucas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Persona</w:t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 </w:t>
                  </w:r>
                  <w:r>
                    <w:rPr>
                      <w:rFonts w:ascii="Arial" w:hAnsi="Arial"/>
                      <w:position w:val="-1"/>
                    </w:rPr>
                    <w:t>capacitada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49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4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Capacitaciones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apoyo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especie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ciudadanía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situación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638,497</w:t>
                    <w:tab/>
                    <w:t>638,497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134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73" w:val="lef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atención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prioritaria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Centro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Desarrollo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Comunitario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Agustín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Persona</w:t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 </w:t>
                  </w:r>
                  <w:r>
                    <w:rPr>
                      <w:rFonts w:ascii="Arial" w:hAnsi="Arial"/>
                      <w:position w:val="-1"/>
                    </w:rPr>
                    <w:t>capacitada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134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7" w:lineRule="exact" w:before="0"/>
                    <w:ind w:left="160" w:right="0" w:firstLine="4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Olachea.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pacing w:val="-1"/>
                      <w:sz w:val="12"/>
                    </w:rPr>
                    <w:t>ASISTENCIA</w:t>
                  </w:r>
                  <w:r>
                    <w:rPr>
                      <w:rFonts w:ascii="Arial"/>
                      <w:b/>
                      <w:spacing w:val="-5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z w:val="12"/>
                    </w:rPr>
                    <w:t>SOCIAL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</w:tabs>
                    <w:spacing w:line="240" w:lineRule="auto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Programa</w:t>
                  </w:r>
                  <w:r>
                    <w:rPr>
                      <w:rFonts w:ascii="Arial"/>
                      <w:spacing w:val="32"/>
                    </w:rPr>
                    <w:t> </w:t>
                  </w:r>
                  <w:r>
                    <w:rPr>
                      <w:rFonts w:ascii="Arial"/>
                    </w:rPr>
                    <w:t>Alimentario</w:t>
                  </w:r>
                  <w:r>
                    <w:rPr>
                      <w:rFonts w:ascii="Arial"/>
                      <w:spacing w:val="3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Desayuno</w:t>
                  </w:r>
                  <w:r>
                    <w:rPr>
                      <w:rFonts w:ascii="Arial"/>
                      <w:spacing w:val="3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Escolar</w:t>
                  </w:r>
                  <w:r>
                    <w:rPr>
                      <w:rFonts w:ascii="Arial"/>
                      <w:spacing w:val="-1"/>
                    </w:rPr>
                    <w:t>,</w:t>
                  </w:r>
                  <w:r>
                    <w:rPr>
                      <w:rFonts w:ascii="Arial"/>
                      <w:spacing w:val="33"/>
                    </w:rPr>
                    <w:t> </w:t>
                  </w:r>
                  <w:r>
                    <w:rPr>
                      <w:rFonts w:ascii="Arial"/>
                    </w:rPr>
                    <w:t>modalidad</w:t>
                  </w:r>
                  <w:r>
                    <w:rPr>
                      <w:rFonts w:ascii="Arial"/>
                      <w:spacing w:val="33"/>
                    </w:rPr>
                    <w:t> </w:t>
                  </w:r>
                  <w:r>
                    <w:rPr>
                      <w:rFonts w:ascii="Arial"/>
                    </w:rPr>
                    <w:t>caliente</w:t>
                  </w:r>
                  <w:r>
                    <w:rPr>
                      <w:rFonts w:ascii="Arial"/>
                    </w:rPr>
                    <w:t>.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  <w:t>34,291,818</w:t>
                    <w:tab/>
                    <w:t>34,291,818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23,393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378" w:val="left" w:leader="none"/>
                    </w:tabs>
                    <w:spacing w:line="240" w:lineRule="auto"/>
                    <w:ind w:left="495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Estatal</w:t>
                    <w:tab/>
                  </w:r>
                  <w:r>
                    <w:rPr>
                      <w:rFonts w:ascii="Arial"/>
                    </w:rPr>
                    <w:t>Apoyo</w:t>
                  </w:r>
                  <w:r>
                    <w:rPr>
                      <w:rFonts w:ascii="Arial"/>
                      <w:spacing w:val="-1"/>
                    </w:rPr>
                    <w:t> alimentario</w:t>
                    <w:tab/>
                    <w:t>1,871,440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</w:tabs>
                    <w:spacing w:line="268" w:lineRule="auto" w:before="0"/>
                    <w:ind w:left="4956" w:right="95" w:hanging="475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Apoyo   </w:t>
                  </w:r>
                  <w:r>
                    <w:rPr>
                      <w:rFonts w:ascii="Arial"/>
                      <w:spacing w:val="-1"/>
                    </w:rPr>
                    <w:t>alimentario</w:t>
                  </w:r>
                  <w:r>
                    <w:rPr>
                      <w:rFonts w:ascii="Arial"/>
                      <w:spacing w:val="-1"/>
                    </w:rPr>
                    <w:t>.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  <w:t>45,485,829</w:t>
                    <w:tab/>
                    <w:t>45,485,829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32,289</w:t>
                  </w:r>
                  <w:r>
                    <w:rPr>
                      <w:rFonts w:ascii="Arial"/>
                      <w:spacing w:val="27"/>
                    </w:rPr>
                    <w:t> </w:t>
                  </w:r>
                  <w:r>
                    <w:rPr>
                      <w:rFonts w:ascii="Arial"/>
                      <w:position w:val="2"/>
                    </w:rPr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/>
                    </w:rPr>
                    <w:t>Apoyo</w:t>
                  </w:r>
                  <w:r>
                    <w:rPr>
                      <w:rFonts w:ascii="Arial"/>
                      <w:spacing w:val="-1"/>
                    </w:rPr>
                    <w:t> alimentario</w:t>
                    <w:tab/>
                    <w:t>155,721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445.95pt;height:45.65pt;mso-position-horizontal-relative:page;mso-position-vertical-relative:page;z-index:-98876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</w:rPr>
                    <w:t>3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1"/>
                      <w:w w:val="9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ASISTENCIA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SOCIAL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7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ATENCIN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7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JRUPOS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EN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7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SITUACIN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120"/>
                    </w:rPr>
                    <w:t>(E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4"/>
                      <w:w w:val="12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àULNERABILI(A(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27.35pt;height:17pt;mso-position-horizontal-relative:page;mso-position-vertical-relative:page;z-index:-98874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130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887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886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886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886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886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886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885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885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885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885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884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884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884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884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883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883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883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8831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8828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8826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88240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8821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8819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881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8814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8812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8809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8807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8804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880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Programa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Bandas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Música</w:t>
                  </w:r>
                  <w:r>
                    <w:rPr>
                      <w:rFonts w:ascii="Arial" w:hAnsi="Arial"/>
                      <w:spacing w:val="-1"/>
                    </w:rPr>
                    <w:t> en</w:t>
                  </w:r>
                  <w:r>
                    <w:rPr>
                      <w:rFonts w:ascii="Arial" w:hAnsi="Arial"/>
                    </w:rPr>
                    <w:t> Marcha.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2,355,168</w:t>
                    <w:tab/>
                    <w:t>2,355,168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694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Estatal</w:t>
                    <w:tab/>
                  </w:r>
                  <w:r>
                    <w:rPr>
                      <w:rFonts w:ascii="Arial"/>
                    </w:rPr>
                    <w:t>Servicio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1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Programa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</w:rPr>
                    <w:t>Iniciación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Deporte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-1"/>
                    </w:rPr>
                    <w:t> las</w:t>
                  </w:r>
                  <w:r>
                    <w:rPr>
                      <w:rFonts w:ascii="Arial" w:hAnsi="Arial"/>
                    </w:rPr>
                    <w:t> Artes.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45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871,283</w:t>
                    <w:tab/>
                    <w:t>871,283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95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571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694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Estatal</w:t>
                    <w:tab/>
                  </w:r>
                  <w:r>
                    <w:rPr>
                      <w:rFonts w:ascii="Arial"/>
                    </w:rPr>
                    <w:t>Servicio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2052" w:val="left" w:leader="none"/>
                    </w:tabs>
                    <w:spacing w:line="240" w:lineRule="auto" w:before="5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Taller/curso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20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Democracia</w:t>
                  </w:r>
                  <w:r>
                    <w:rPr>
                      <w:rFonts w:ascii="Arial"/>
                    </w:rPr>
                    <w:t> Familiar.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344,862</w:t>
                    <w:tab/>
                    <w:t>344,862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95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646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Construyendo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relaciones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democráticas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familia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comunidad,</w:t>
                    <w:tab/>
                    <w:t>Estatal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Conferencia</w:t>
                  </w:r>
                  <w:r>
                    <w:rPr>
                      <w:rFonts w:ascii="Arial" w:hAnsi="Arial"/>
                      <w:position w:val="-1"/>
                    </w:rPr>
                    <w:t> magistral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199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difundiendo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en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</w:rPr>
                    <w:t>todas</w:t>
                  </w:r>
                  <w:r>
                    <w:rPr>
                      <w:rFonts w:ascii="Arial"/>
                      <w:spacing w:val="1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las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</w:rPr>
                    <w:t>comunidades</w:t>
                  </w:r>
                  <w:r>
                    <w:rPr>
                      <w:rFonts w:ascii="Arial"/>
                      <w:spacing w:val="1"/>
                    </w:rPr>
                    <w:t> </w:t>
                  </w:r>
                  <w:r>
                    <w:rPr>
                      <w:rFonts w:ascii="Arial"/>
                    </w:rPr>
                    <w:t>sudcalifornianas</w:t>
                  </w:r>
                  <w:r>
                    <w:rPr>
                      <w:rFonts w:ascii="Arial"/>
                      <w:spacing w:val="1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acciones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  <w:tab/>
                  </w:r>
                  <w:r>
                    <w:rPr>
                      <w:rFonts w:ascii="Arial"/>
                      <w:position w:val="-6"/>
                    </w:rPr>
                    <w:t>Taller/curso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spacing w:line="133" w:lineRule="exact" w:before="0"/>
                    <w:ind w:left="159" w:right="0" w:firstLine="4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fuerza,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valores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buenas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prácticas.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</w:t>
                  </w:r>
                  <w:r>
                    <w:rPr>
                      <w:rFonts w:asci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CADI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z w:val="12"/>
                    </w:rPr>
                    <w:t>SEDIF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8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Apoyo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</w:rPr>
                    <w:t>madres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</w:rPr>
                    <w:t>trabajadoras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bajos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ingresos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</w:rPr>
                    <w:t>con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el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</w:rPr>
                    <w:t>cuidado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  <w:tab/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3,068,788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3,068,788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291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73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sus</w:t>
                  </w:r>
                  <w:r>
                    <w:rPr>
                      <w:rFonts w:ascii="Arial"/>
                      <w:spacing w:val="13"/>
                      <w:position w:val="2"/>
                    </w:rPr>
                    <w:t> </w:t>
                  </w:r>
                  <w:r>
                    <w:rPr>
                      <w:rFonts w:ascii="Arial"/>
                      <w:spacing w:val="-1"/>
                      <w:position w:val="2"/>
                    </w:rPr>
                    <w:t>hijas</w:t>
                  </w:r>
                  <w:r>
                    <w:rPr>
                      <w:rFonts w:ascii="Arial"/>
                      <w:spacing w:val="13"/>
                      <w:position w:val="2"/>
                    </w:rPr>
                    <w:t> </w:t>
                  </w:r>
                  <w:r>
                    <w:rPr>
                      <w:rFonts w:ascii="Arial"/>
                      <w:position w:val="2"/>
                    </w:rPr>
                    <w:t>e</w:t>
                  </w:r>
                  <w:r>
                    <w:rPr>
                      <w:rFonts w:ascii="Arial"/>
                      <w:spacing w:val="13"/>
                      <w:position w:val="2"/>
                    </w:rPr>
                    <w:t> </w:t>
                  </w:r>
                  <w:r>
                    <w:rPr>
                      <w:rFonts w:ascii="Arial"/>
                      <w:spacing w:val="-1"/>
                      <w:position w:val="2"/>
                    </w:rPr>
                    <w:t>hijos.</w:t>
                    <w:tab/>
                    <w:t>La</w:t>
                  </w:r>
                  <w:r>
                    <w:rPr>
                      <w:rFonts w:ascii="Arial"/>
                      <w:position w:val="2"/>
                    </w:rPr>
                    <w:t> Paz</w:t>
                    <w:tab/>
                  </w:r>
                  <w:r>
                    <w:rPr>
                      <w:rFonts w:ascii="Arial"/>
                    </w:rPr>
                    <w:t>Madre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trabajadora</w:t>
                    <w:tab/>
                  </w:r>
                  <w:r>
                    <w:rPr>
                      <w:rFonts w:ascii="Arial"/>
                      <w:spacing w:val="-1"/>
                    </w:rPr>
                    <w:t>283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/>
                      <w:b/>
                      <w:sz w:val="12"/>
                    </w:rPr>
                    <w:t> SALUD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z w:val="12"/>
                    </w:rPr>
                    <w:t>Y 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BIENESTAR</w:t>
                  </w:r>
                  <w:r>
                    <w:rPr>
                      <w:rFonts w:ascii="Arial"/>
                      <w:b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COMUNITARIO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8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Taller </w:t>
                  </w:r>
                  <w:r>
                    <w:rPr>
                      <w:rFonts w:ascii="Arial"/>
                      <w:spacing w:val="24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26"/>
                    </w:rPr>
                    <w:t> </w:t>
                  </w:r>
                  <w:r>
                    <w:rPr>
                      <w:rFonts w:ascii="Arial"/>
                    </w:rPr>
                    <w:t>costura. </w:t>
                  </w:r>
                  <w:r>
                    <w:rPr>
                      <w:rFonts w:ascii="Arial"/>
                      <w:spacing w:val="26"/>
                    </w:rPr>
                    <w:t> </w:t>
                  </w:r>
                  <w:r>
                    <w:rPr>
                      <w:rFonts w:ascii="Arial"/>
                    </w:rPr>
                    <w:t>Grupo </w:t>
                  </w:r>
                  <w:r>
                    <w:rPr>
                      <w:rFonts w:ascii="Arial"/>
                      <w:spacing w:val="2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26"/>
                    </w:rPr>
                    <w:t> </w:t>
                  </w:r>
                  <w:r>
                    <w:rPr>
                      <w:rFonts w:ascii="Arial"/>
                    </w:rPr>
                    <w:t>mujeres </w:t>
                  </w:r>
                  <w:r>
                    <w:rPr>
                      <w:rFonts w:ascii="Arial"/>
                      <w:spacing w:val="2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emprendedoras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2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que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26"/>
                    </w:rPr>
                    <w:t> </w:t>
                  </w:r>
                  <w:r>
                    <w:rPr>
                      <w:rFonts w:ascii="Arial"/>
                    </w:rPr>
                    <w:t>se</w:t>
                    <w:tab/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</w:rPr>
                    <w:t>90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180,422</w:t>
                    <w:tab/>
                    <w:t>180,422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90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16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671" w:val="left" w:leader="none"/>
                      <w:tab w:pos="12559" w:val="left" w:leader="none"/>
                      <w:tab w:pos="14650" w:val="left" w:leader="none"/>
                    </w:tabs>
                    <w:spacing w:line="178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dedican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elaboración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prendas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todo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tipo,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además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realizan</w:t>
                    <w:tab/>
                    <w:t>Melitón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Albáñez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11" w:val="left" w:leader="none"/>
                      <w:tab w:pos="12559" w:val="left" w:leader="none"/>
                      <w:tab w:pos="14650" w:val="left" w:leader="none"/>
                    </w:tabs>
                    <w:spacing w:line="218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otros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tipos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costuras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como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elaboración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blancos.</w:t>
                    <w:tab/>
                    <w:t>Domínguez</w:t>
                    <w:tab/>
                  </w:r>
                  <w:r>
                    <w:rPr>
                      <w:rFonts w:ascii="Arial" w:hAnsi="Arial"/>
                      <w:spacing w:val="-1"/>
                      <w:position w:val="-5"/>
                    </w:rPr>
                    <w:t>Capacitación</w:t>
                    <w:tab/>
                  </w:r>
                  <w:r>
                    <w:rPr>
                      <w:rFonts w:ascii="Arial" w:hAnsi="Arial"/>
                      <w:position w:val="-5"/>
                    </w:rPr>
                    <w:t>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8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Construcción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una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sala 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matanza 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sacrificio 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786,248</w:t>
                    <w:tab/>
                    <w:t>786,248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13" w:val="left" w:leader="none"/>
                      <w:tab w:pos="12559" w:val="left" w:leader="none"/>
                      <w:tab w:pos="14650" w:val="left" w:leader="none"/>
                    </w:tabs>
                    <w:spacing w:line="180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empaquetado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alto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vació 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cabritos.</w:t>
                    <w:tab/>
                  </w:r>
                  <w:r>
                    <w:rPr>
                      <w:rFonts w:ascii="Arial" w:hAnsi="Arial"/>
                    </w:rPr>
                    <w:t>San Francisco de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673" w:val="left" w:leader="none"/>
                      <w:tab w:pos="9764" w:val="left" w:leader="none"/>
                    </w:tabs>
                    <w:spacing w:line="220" w:lineRule="exact" w:before="0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6"/>
                    </w:rPr>
                    <w:t>la Sierra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Capacitación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Panadería.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99,995</w:t>
                    <w:tab/>
                    <w:t>99,995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689" w:val="left" w:leader="none"/>
                      <w:tab w:pos="9780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Palo</w:t>
                  </w:r>
                  <w:r>
                    <w:rPr>
                      <w:rFonts w:ascii="Arial"/>
                      <w:spacing w:val="-1"/>
                      <w:position w:val="2"/>
                    </w:rPr>
                    <w:t> </w:t>
                  </w:r>
                  <w:r>
                    <w:rPr>
                      <w:rFonts w:ascii="Arial"/>
                      <w:position w:val="2"/>
                    </w:rPr>
                    <w:t>Bola</w:t>
                    <w:tab/>
                  </w:r>
                  <w:r>
                    <w:rPr>
                      <w:rFonts w:ascii="Arial"/>
                    </w:rPr>
                    <w:t>Proyecto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Capacitación</w:t>
                    <w:tab/>
                  </w:r>
                  <w:r>
                    <w:rPr>
                      <w:rFonts w:ascii="Arial" w:hAnsi="Arial"/>
                    </w:rPr>
                    <w:t>4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Tortillería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Solar.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Loreto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37,218</w:t>
                    <w:tab/>
                    <w:t>37,218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00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Grupo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puras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mujeres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bien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organizadas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elaboración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</w:r>
                  <w:r>
                    <w:rPr>
                      <w:rFonts w:ascii="Arial" w:hAnsi="Arial"/>
                    </w:rPr>
                    <w:t>Agua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Verde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tortillas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harina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más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una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tortillería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equipo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solar.</w:t>
                    <w:tab/>
                  </w:r>
                  <w:r>
                    <w:rPr>
                      <w:rFonts w:ascii="Arial" w:hAnsi="Arial"/>
                      <w:spacing w:val="-1"/>
                      <w:position w:val="-6"/>
                    </w:rPr>
                    <w:t>Capacitación</w:t>
                    <w:tab/>
                  </w:r>
                  <w:r>
                    <w:rPr>
                      <w:rFonts w:ascii="Arial" w:hAnsi="Arial"/>
                      <w:position w:val="-6"/>
                    </w:rPr>
                    <w:t>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7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Elaboración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artesanías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piedra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madera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muerta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además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se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58,769</w:t>
                    <w:tab/>
                    <w:t>58,769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578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realizan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bordados.</w:t>
                    <w:tab/>
                  </w:r>
                  <w:r>
                    <w:rPr>
                      <w:rFonts w:ascii="Arial"/>
                    </w:rPr>
                    <w:t>El Corral de </w:t>
                  </w:r>
                  <w:r>
                    <w:rPr>
                      <w:rFonts w:ascii="Arial"/>
                    </w:rPr>
                    <w:t>Piedra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Capacitación</w:t>
                    <w:tab/>
                  </w:r>
                  <w:r>
                    <w:rPr>
                      <w:rFonts w:ascii="Arial" w:hAnsi="Arial"/>
                    </w:rPr>
                    <w:t>6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21.049988pt;margin-top:50.116875pt;width:450.95pt;height:45.65pt;mso-position-horizontal-relative:page;mso-position-vertical-relative:page;z-index:-98800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0" w:right="17" w:firstLine="0"/>
                    <w:jc w:val="righ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5447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</w:rPr>
                    <w:t>3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1"/>
                      <w:w w:val="9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ASISTENCIA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SOCIAL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7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ATENCIN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7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JRUPOS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EN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7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SITUACIN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120"/>
                    </w:rPr>
                    <w:t>(E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4"/>
                      <w:w w:val="12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àULNERABILI(A(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7.127686pt;margin-top:572.917419pt;width:23.15pt;height:17pt;mso-position-horizontal-relative:page;mso-position-vertical-relative:page;z-index:-98797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131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879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879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879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878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878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878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878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877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877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877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877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876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876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876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876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875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875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8754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8752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8749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87472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8744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874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8740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87376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8735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8732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8730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8728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872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Siembra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ajo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cebolla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además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elaboración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dulces</w:t>
                    <w:tab/>
                    <w:t>Loreto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475,760</w:t>
                    <w:tab/>
                    <w:t>475,760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73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regionales 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artesanales.</w:t>
                    <w:tab/>
                    <w:t>Los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Corrales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Capacitación</w:t>
                    <w:tab/>
                  </w:r>
                  <w:r>
                    <w:rPr>
                      <w:rFonts w:ascii="Arial" w:hAnsi="Arial"/>
                    </w:rPr>
                    <w:t>5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Capacitaciones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Grupo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Desarrollo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Melitón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Albáñez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131,225</w:t>
                    <w:tab/>
                    <w:t>131,225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71" w:val="left" w:leader="none"/>
                      <w:tab w:pos="12559" w:val="left" w:leader="none"/>
                      <w:tab w:pos="14650" w:val="left" w:leader="none"/>
                    </w:tabs>
                    <w:spacing w:line="178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Domínguez.</w:t>
                    <w:tab/>
                  </w:r>
                  <w:r>
                    <w:rPr>
                      <w:rFonts w:ascii="Arial" w:hAnsi="Arial"/>
                    </w:rPr>
                    <w:t>Melitón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Albáñez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Taller</w:t>
                    <w:tab/>
                    <w:t>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8" w:lineRule="exact" w:before="0"/>
                    <w:ind w:left="481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Domínguez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263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Capacitaciones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Grupo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Desarrollo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San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Francisco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52,490</w:t>
                    <w:tab/>
                    <w:t>52,490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13" w:val="left" w:leader="none"/>
                      <w:tab w:pos="12559" w:val="left" w:leader="none"/>
                      <w:tab w:pos="14650" w:val="left" w:leader="none"/>
                    </w:tabs>
                    <w:spacing w:line="178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Sierra.</w:t>
                    <w:tab/>
                  </w:r>
                  <w:r>
                    <w:rPr>
                      <w:rFonts w:ascii="Arial"/>
                    </w:rPr>
                    <w:t>San Francisco de</w:t>
                    <w:tab/>
                  </w:r>
                  <w:r>
                    <w:rPr>
                      <w:rFonts w:ascii="Arial"/>
                      <w:position w:val="-1"/>
                    </w:rPr>
                    <w:t>Taller</w:t>
                    <w:tab/>
                    <w:t>2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spacing w:line="158" w:lineRule="exact" w:before="0"/>
                    <w:ind w:left="4885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Sierra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263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Capacitaciones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al</w:t>
                  </w:r>
                  <w:r>
                    <w:rPr>
                      <w:rFonts w:ascii="Arial"/>
                    </w:rPr>
                    <w:t> Grupo</w:t>
                  </w:r>
                  <w:r>
                    <w:rPr>
                      <w:rFonts w:ascii="Arial"/>
                      <w:spacing w:val="-1"/>
                    </w:rPr>
                    <w:t> 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Desarrollo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Agua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Verde.</w:t>
                    <w:tab/>
                  </w:r>
                  <w:r>
                    <w:rPr>
                      <w:rFonts w:ascii="Arial"/>
                      <w:spacing w:val="-1"/>
                    </w:rPr>
                    <w:t>Loreto</w:t>
                    <w:tab/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78,735</w:t>
                    <w:tab/>
                    <w:t>78,735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16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/>
                    <w:ind w:left="48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Agua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Verde</w:t>
                    <w:tab/>
                  </w:r>
                  <w:r>
                    <w:rPr>
                      <w:rFonts w:ascii="Arial"/>
                      <w:position w:val="-1"/>
                    </w:rPr>
                    <w:t>Taller</w:t>
                    <w:tab/>
                    <w:t>3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1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Capacitaciones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</w:t>
                  </w:r>
                  <w:r>
                    <w:rPr>
                      <w:rFonts w:ascii="Arial" w:hAnsi="Arial"/>
                    </w:rPr>
                    <w:t> Grupo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Desarrollo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Palo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Bola.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104,980</w:t>
                    <w:tab/>
                    <w:t>104,980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/>
                    <w:ind w:left="487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Palo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Bola</w:t>
                    <w:tab/>
                  </w:r>
                  <w:r>
                    <w:rPr>
                      <w:rFonts w:ascii="Arial"/>
                      <w:position w:val="-1"/>
                    </w:rPr>
                    <w:t>Taller</w:t>
                    <w:tab/>
                    <w:t>4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Capacitaciones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al</w:t>
                  </w:r>
                  <w:r>
                    <w:rPr>
                      <w:rFonts w:ascii="Arial"/>
                    </w:rPr>
                    <w:t> Grupo</w:t>
                  </w:r>
                  <w:r>
                    <w:rPr>
                      <w:rFonts w:ascii="Arial"/>
                      <w:spacing w:val="-1"/>
                    </w:rPr>
                    <w:t> 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Desarrollo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El</w:t>
                  </w:r>
                  <w:r>
                    <w:rPr>
                      <w:rFonts w:ascii="Arial"/>
                      <w:spacing w:val="-1"/>
                    </w:rPr>
                    <w:t> Corral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Piedra.</w:t>
                    <w:tab/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157,470</w:t>
                    <w:tab/>
                    <w:t>157,470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15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7981" w:val="left" w:leader="none"/>
                      <w:tab w:pos="10072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El Corral de </w:t>
                  </w:r>
                  <w:r>
                    <w:rPr>
                      <w:rFonts w:ascii="Arial"/>
                    </w:rPr>
                    <w:t>Piedra</w:t>
                    <w:tab/>
                  </w:r>
                  <w:r>
                    <w:rPr>
                      <w:rFonts w:ascii="Arial"/>
                      <w:position w:val="-1"/>
                    </w:rPr>
                    <w:t>Taller</w:t>
                    <w:tab/>
                    <w:t>6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Capacitaciones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al</w:t>
                  </w:r>
                  <w:r>
                    <w:rPr>
                      <w:rFonts w:ascii="Arial"/>
                    </w:rPr>
                    <w:t> Grupo</w:t>
                  </w:r>
                  <w:r>
                    <w:rPr>
                      <w:rFonts w:ascii="Arial"/>
                      <w:spacing w:val="-1"/>
                    </w:rPr>
                    <w:t> 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Desarrollo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Los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Corrales.</w:t>
                    <w:tab/>
                    <w:t>Loreto</w:t>
                    <w:tab/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131,225</w:t>
                    <w:tab/>
                    <w:t>131,225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15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/>
                    <w:ind w:left="4773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Los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Corrales</w:t>
                    <w:tab/>
                  </w:r>
                  <w:r>
                    <w:rPr>
                      <w:rFonts w:ascii="Arial"/>
                      <w:position w:val="-1"/>
                    </w:rPr>
                    <w:t>Taller</w:t>
                    <w:tab/>
                    <w:t>5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23"/>
                    <w:ind w:left="16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Dirección</w:t>
                  </w:r>
                  <w:r>
                    <w:rPr>
                      <w:rFonts w:ascii="Calibri" w:hAnsi="Calibri"/>
                      <w:spacing w:val="-5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4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Gestión</w:t>
                  </w:r>
                  <w:r>
                    <w:rPr>
                      <w:rFonts w:ascii="Calibri" w:hAnsi="Calibri"/>
                      <w:spacing w:val="-5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Ciudadana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pacing w:val="-1"/>
                      <w:sz w:val="12"/>
                    </w:rPr>
                    <w:t>APOYOS</w:t>
                  </w:r>
                  <w:r>
                    <w:rPr>
                      <w:rFonts w:ascii="Arial"/>
                      <w:b/>
                      <w:spacing w:val="-15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ASISTENCIALES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8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asistencial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gastos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alimentación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hospedaje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fuera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37,220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37,220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1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estado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por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cuestiones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salud.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Apoyo</w:t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 económico</w:t>
                    <w:tab/>
                    <w:t>18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4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asistencial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gastos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alimentación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hospedaje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fuera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  <w:t>2,000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estado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por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cuestiones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salud.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Cabo</w:t>
                  </w:r>
                  <w:r>
                    <w:rPr>
                      <w:rFonts w:ascii="Arial" w:hAnsi="Arial"/>
                    </w:rPr>
                    <w:t> San</w:t>
                  </w:r>
                  <w:r>
                    <w:rPr>
                      <w:rFonts w:ascii="Arial" w:hAnsi="Arial"/>
                      <w:spacing w:val="-1"/>
                    </w:rPr>
                    <w:t> Lucas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Apoyo</w:t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 económico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4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asistencial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gastos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alimentación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hospedaje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fuera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  <w:t>3,000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estado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por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cuestiones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salud.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Apoyo</w:t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 económico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445.95pt;height:45.65pt;mso-position-horizontal-relative:page;mso-position-vertical-relative:page;z-index:-98723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</w:rPr>
                    <w:t>3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1"/>
                      <w:w w:val="9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ASISTENCIA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SOCIAL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7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ATENCIN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7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JRUPOS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EN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7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SITUACIN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120"/>
                    </w:rPr>
                    <w:t>(E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4"/>
                      <w:w w:val="12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àULNERABILI(A(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26.1pt;height:17pt;mso-position-horizontal-relative:page;mso-position-vertical-relative:page;z-index:-98720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132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871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871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871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871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870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870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870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870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869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869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869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869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868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868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868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868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868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8677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8675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8672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86704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8668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8665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8663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86608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8658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8656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8653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8651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864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asistencial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gastos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alimentación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hospedaje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fuera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  <w:t>1,500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1,500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estado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por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cuestiones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salud.</w:t>
                    <w:tab/>
                    <w:t>Santa</w:t>
                  </w:r>
                  <w:r>
                    <w:rPr>
                      <w:rFonts w:ascii="Arial" w:hAnsi="Arial"/>
                      <w:spacing w:val="-1"/>
                    </w:rPr>
                    <w:t> Rosalía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Apoyo</w:t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 económico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41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Apoyos</w:t>
                  </w:r>
                  <w:r>
                    <w:rPr>
                      <w:rFonts w:ascii="Arial" w:hAnsi="Arial"/>
                      <w:spacing w:val="-1"/>
                    </w:rPr>
                    <w:t> asistenciales</w:t>
                  </w:r>
                  <w:r>
                    <w:rPr>
                      <w:rFonts w:ascii="Arial" w:hAnsi="Arial"/>
                    </w:rPr>
                    <w:t> con</w:t>
                  </w:r>
                  <w:r>
                    <w:rPr>
                      <w:rFonts w:ascii="Arial" w:hAnsi="Arial"/>
                      <w:spacing w:val="-1"/>
                    </w:rPr>
                    <w:t> insumos</w:t>
                  </w:r>
                  <w:r>
                    <w:rPr>
                      <w:rFonts w:ascii="Arial" w:hAnsi="Arial"/>
                    </w:rPr>
                    <w:t> médicos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y medicamentos.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88,900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88,900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129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607" w:val="left" w:leader="none"/>
                      <w:tab w:pos="9621" w:val="left" w:leader="none"/>
                    </w:tabs>
                    <w:spacing w:line="240" w:lineRule="auto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 w:hAnsi="Arial"/>
                      <w:position w:val="2"/>
                    </w:rPr>
                    <w:t> Paz</w:t>
                    <w:tab/>
                  </w:r>
                  <w:r>
                    <w:rPr>
                      <w:rFonts w:ascii="Arial" w:hAnsi="Arial"/>
                    </w:rPr>
                    <w:t>Apoyo</w:t>
                  </w:r>
                  <w:r>
                    <w:rPr>
                      <w:rFonts w:ascii="Arial" w:hAnsi="Arial"/>
                      <w:spacing w:val="-1"/>
                    </w:rPr>
                    <w:t> económico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129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31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Apoyos</w:t>
                  </w:r>
                  <w:r>
                    <w:rPr>
                      <w:rFonts w:ascii="Arial" w:hAnsi="Arial"/>
                      <w:spacing w:val="-1"/>
                    </w:rPr>
                    <w:t> asistenciales</w:t>
                  </w:r>
                  <w:r>
                    <w:rPr>
                      <w:rFonts w:ascii="Arial" w:hAnsi="Arial"/>
                    </w:rPr>
                    <w:t> con</w:t>
                  </w:r>
                  <w:r>
                    <w:rPr>
                      <w:rFonts w:ascii="Arial" w:hAnsi="Arial"/>
                      <w:spacing w:val="-1"/>
                    </w:rPr>
                    <w:t> insumos</w:t>
                  </w:r>
                  <w:r>
                    <w:rPr>
                      <w:rFonts w:ascii="Arial" w:hAnsi="Arial"/>
                    </w:rPr>
                    <w:t> médicos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y medicamentos.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  <w:t>3,000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</w:t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240" w:lineRule="auto"/>
                    <w:ind w:left="4341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position w:val="2"/>
                    </w:rPr>
                    <w:t>Cabo</w:t>
                  </w:r>
                  <w:r>
                    <w:rPr>
                      <w:rFonts w:ascii="Arial" w:hAnsi="Arial"/>
                      <w:position w:val="2"/>
                    </w:rPr>
                    <w:t> San</w:t>
                  </w:r>
                  <w:r>
                    <w:rPr>
                      <w:rFonts w:ascii="Arial" w:hAnsi="Arial"/>
                      <w:spacing w:val="-1"/>
                      <w:position w:val="2"/>
                    </w:rPr>
                    <w:t> Lucas</w:t>
                    <w:tab/>
                  </w:r>
                  <w:r>
                    <w:rPr>
                      <w:rFonts w:ascii="Arial" w:hAnsi="Arial"/>
                    </w:rPr>
                    <w:t>Apoyo</w:t>
                  </w:r>
                  <w:r>
                    <w:rPr>
                      <w:rFonts w:ascii="Arial" w:hAnsi="Arial"/>
                      <w:spacing w:val="-1"/>
                    </w:rPr>
                    <w:t> económico</w:t>
                    <w:tab/>
                  </w:r>
                  <w:r>
                    <w:rPr>
                      <w:rFonts w:ascii="Arial" w:hAnsi="Arial"/>
                    </w:rPr>
                    <w:t>3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31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Apoyos</w:t>
                  </w:r>
                  <w:r>
                    <w:rPr>
                      <w:rFonts w:ascii="Arial" w:hAnsi="Arial"/>
                      <w:spacing w:val="-1"/>
                    </w:rPr>
                    <w:t> asistenciales</w:t>
                  </w:r>
                  <w:r>
                    <w:rPr>
                      <w:rFonts w:ascii="Arial" w:hAnsi="Arial"/>
                    </w:rPr>
                    <w:t> con</w:t>
                  </w:r>
                  <w:r>
                    <w:rPr>
                      <w:rFonts w:ascii="Arial" w:hAnsi="Arial"/>
                      <w:spacing w:val="-1"/>
                    </w:rPr>
                    <w:t> insumos</w:t>
                  </w:r>
                  <w:r>
                    <w:rPr>
                      <w:rFonts w:ascii="Arial" w:hAnsi="Arial"/>
                    </w:rPr>
                    <w:t> médicos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y medicamentos.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  <w:t>1,000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240" w:lineRule="auto"/>
                    <w:ind w:left="4232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Apoyo</w:t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 económico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31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Apoyos</w:t>
                  </w:r>
                  <w:r>
                    <w:rPr>
                      <w:rFonts w:ascii="Arial" w:hAnsi="Arial"/>
                      <w:spacing w:val="-1"/>
                    </w:rPr>
                    <w:t> asistenciales</w:t>
                  </w:r>
                  <w:r>
                    <w:rPr>
                      <w:rFonts w:ascii="Arial" w:hAnsi="Arial"/>
                    </w:rPr>
                    <w:t> con</w:t>
                  </w:r>
                  <w:r>
                    <w:rPr>
                      <w:rFonts w:ascii="Arial" w:hAnsi="Arial"/>
                      <w:spacing w:val="-1"/>
                    </w:rPr>
                    <w:t> insumos</w:t>
                  </w:r>
                  <w:r>
                    <w:rPr>
                      <w:rFonts w:ascii="Arial" w:hAnsi="Arial"/>
                    </w:rPr>
                    <w:t> médicos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y medicamentos.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  <w:t>4,000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4</w:t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240" w:lineRule="auto"/>
                    <w:ind w:left="4419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Santa</w:t>
                  </w:r>
                  <w:r>
                    <w:rPr>
                      <w:rFonts w:ascii="Arial" w:hAnsi="Arial"/>
                      <w:spacing w:val="-1"/>
                      <w:position w:val="2"/>
                    </w:rPr>
                    <w:t> Rosalía</w:t>
                    <w:tab/>
                  </w:r>
                  <w:r>
                    <w:rPr>
                      <w:rFonts w:ascii="Arial" w:hAnsi="Arial"/>
                    </w:rPr>
                    <w:t>Apoyo</w:t>
                  </w:r>
                  <w:r>
                    <w:rPr>
                      <w:rFonts w:ascii="Arial" w:hAnsi="Arial"/>
                      <w:spacing w:val="-1"/>
                    </w:rPr>
                    <w:t> económico</w:t>
                    <w:tab/>
                  </w:r>
                  <w:r>
                    <w:rPr>
                      <w:rFonts w:ascii="Arial" w:hAnsi="Arial"/>
                    </w:rPr>
                    <w:t>4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</w:t>
                  </w:r>
                  <w:r>
                    <w:rPr>
                      <w:rFonts w:ascii="Arial" w:hAnsi="Arial"/>
                      <w:spacing w:val="-1"/>
                    </w:rPr>
                    <w:t> asistencial</w:t>
                  </w:r>
                  <w:r>
                    <w:rPr>
                      <w:rFonts w:ascii="Arial" w:hAnsi="Arial"/>
                    </w:rPr>
                    <w:t> con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traslados</w:t>
                  </w:r>
                  <w:r>
                    <w:rPr>
                      <w:rFonts w:ascii="Arial" w:hAnsi="Arial"/>
                      <w:spacing w:val="-1"/>
                    </w:rPr>
                    <w:t> aéreos</w:t>
                  </w:r>
                  <w:r>
                    <w:rPr>
                      <w:rFonts w:ascii="Arial" w:hAnsi="Arial"/>
                    </w:rPr>
                    <w:t> fuera</w:t>
                  </w:r>
                  <w:r>
                    <w:rPr>
                      <w:rFonts w:ascii="Arial" w:hAnsi="Arial"/>
                      <w:spacing w:val="-1"/>
                    </w:rPr>
                    <w:t> del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estado.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657,274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657,274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126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607" w:val="left" w:leader="none"/>
                      <w:tab w:pos="9660" w:val="left" w:leader="none"/>
                    </w:tabs>
                    <w:spacing w:line="240" w:lineRule="auto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 w:hAnsi="Arial"/>
                      <w:position w:val="2"/>
                    </w:rPr>
                    <w:t> Paz</w:t>
                    <w:tab/>
                  </w:r>
                  <w:r>
                    <w:rPr>
                      <w:rFonts w:ascii="Arial" w:hAnsi="Arial"/>
                    </w:rPr>
                    <w:t>Boleto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avión</w:t>
                    <w:tab/>
                    <w:t>63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3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</w:t>
                  </w:r>
                  <w:r>
                    <w:rPr>
                      <w:rFonts w:ascii="Arial" w:hAnsi="Arial"/>
                      <w:spacing w:val="-1"/>
                    </w:rPr>
                    <w:t> asistencial</w:t>
                  </w:r>
                  <w:r>
                    <w:rPr>
                      <w:rFonts w:ascii="Arial" w:hAnsi="Arial"/>
                    </w:rPr>
                    <w:t> con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traslados</w:t>
                  </w:r>
                  <w:r>
                    <w:rPr>
                      <w:rFonts w:ascii="Arial" w:hAnsi="Arial"/>
                      <w:spacing w:val="-1"/>
                    </w:rPr>
                    <w:t> aéreos</w:t>
                  </w:r>
                  <w:r>
                    <w:rPr>
                      <w:rFonts w:ascii="Arial" w:hAnsi="Arial"/>
                    </w:rPr>
                    <w:t> fuera</w:t>
                  </w:r>
                  <w:r>
                    <w:rPr>
                      <w:rFonts w:ascii="Arial" w:hAnsi="Arial"/>
                      <w:spacing w:val="-1"/>
                    </w:rPr>
                    <w:t> del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estado.</w:t>
                    <w:tab/>
                    <w:t>Comondú</w:t>
                    <w:tab/>
                    <w:t>100</w:t>
                    <w:tab/>
                    <w:t>4,130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4,130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240" w:lineRule="auto"/>
                    <w:ind w:left="4232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Boleto</w:t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 de</w:t>
                  </w:r>
                  <w:r>
                    <w:rPr>
                      <w:rFonts w:ascii="Arial" w:hAnsi="Arial"/>
                      <w:position w:val="-1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avión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3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</w:t>
                  </w:r>
                  <w:r>
                    <w:rPr>
                      <w:rFonts w:ascii="Arial" w:hAnsi="Arial"/>
                      <w:spacing w:val="-1"/>
                    </w:rPr>
                    <w:t> asistencial</w:t>
                  </w:r>
                  <w:r>
                    <w:rPr>
                      <w:rFonts w:ascii="Arial" w:hAnsi="Arial"/>
                    </w:rPr>
                    <w:t> con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traslados</w:t>
                  </w:r>
                  <w:r>
                    <w:rPr>
                      <w:rFonts w:ascii="Arial" w:hAnsi="Arial"/>
                      <w:spacing w:val="-1"/>
                    </w:rPr>
                    <w:t> aéreos</w:t>
                  </w:r>
                  <w:r>
                    <w:rPr>
                      <w:rFonts w:ascii="Arial" w:hAnsi="Arial"/>
                    </w:rPr>
                    <w:t> fuera</w:t>
                  </w:r>
                  <w:r>
                    <w:rPr>
                      <w:rFonts w:ascii="Arial" w:hAnsi="Arial"/>
                      <w:spacing w:val="-1"/>
                    </w:rPr>
                    <w:t> del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estado.</w:t>
                    <w:tab/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37,115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37,115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8</w:t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240" w:lineRule="auto"/>
                    <w:ind w:left="4341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position w:val="2"/>
                    </w:rPr>
                    <w:t>Cabo</w:t>
                  </w:r>
                  <w:r>
                    <w:rPr>
                      <w:rFonts w:ascii="Arial" w:hAnsi="Arial"/>
                      <w:position w:val="2"/>
                    </w:rPr>
                    <w:t> San</w:t>
                  </w:r>
                  <w:r>
                    <w:rPr>
                      <w:rFonts w:ascii="Arial" w:hAnsi="Arial"/>
                      <w:spacing w:val="-1"/>
                      <w:position w:val="2"/>
                    </w:rPr>
                    <w:t> Lucas</w:t>
                    <w:tab/>
                  </w:r>
                  <w:r>
                    <w:rPr>
                      <w:rFonts w:ascii="Arial" w:hAnsi="Arial"/>
                    </w:rPr>
                    <w:t>Boleto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avión</w:t>
                    <w:tab/>
                  </w:r>
                  <w:r>
                    <w:rPr>
                      <w:rFonts w:ascii="Arial" w:hAnsi="Arial"/>
                    </w:rPr>
                    <w:t>4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</w:t>
                  </w:r>
                  <w:r>
                    <w:rPr>
                      <w:rFonts w:ascii="Arial" w:hAnsi="Arial"/>
                      <w:spacing w:val="-1"/>
                    </w:rPr>
                    <w:t> asistencial</w:t>
                  </w:r>
                  <w:r>
                    <w:rPr>
                      <w:rFonts w:ascii="Arial" w:hAnsi="Arial"/>
                    </w:rPr>
                    <w:t> con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traslados</w:t>
                  </w:r>
                  <w:r>
                    <w:rPr>
                      <w:rFonts w:ascii="Arial" w:hAnsi="Arial"/>
                      <w:spacing w:val="-1"/>
                    </w:rPr>
                    <w:t> aéreos</w:t>
                  </w:r>
                  <w:r>
                    <w:rPr>
                      <w:rFonts w:ascii="Arial" w:hAnsi="Arial"/>
                    </w:rPr>
                    <w:t> fuera</w:t>
                  </w:r>
                  <w:r>
                    <w:rPr>
                      <w:rFonts w:ascii="Arial" w:hAnsi="Arial"/>
                      <w:spacing w:val="-1"/>
                    </w:rPr>
                    <w:t> del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estado.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55,461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55,461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240" w:lineRule="auto"/>
                    <w:ind w:left="4419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Santa</w:t>
                  </w:r>
                  <w:r>
                    <w:rPr>
                      <w:rFonts w:ascii="Arial" w:hAnsi="Arial"/>
                      <w:spacing w:val="-1"/>
                      <w:position w:val="2"/>
                    </w:rPr>
                    <w:t> Rosalía</w:t>
                    <w:tab/>
                  </w:r>
                  <w:r>
                    <w:rPr>
                      <w:rFonts w:ascii="Arial" w:hAnsi="Arial"/>
                    </w:rPr>
                    <w:t>Boleto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avión</w:t>
                    <w:tab/>
                  </w:r>
                  <w:r>
                    <w:rPr>
                      <w:rFonts w:ascii="Arial" w:hAnsi="Arial"/>
                    </w:rPr>
                    <w:t>5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Apoyo</w:t>
                  </w:r>
                  <w:r>
                    <w:rPr>
                      <w:rFonts w:ascii="Arial"/>
                      <w:spacing w:val="-1"/>
                    </w:rPr>
                    <w:t> asistencial</w:t>
                  </w:r>
                  <w:r>
                    <w:rPr>
                      <w:rFonts w:ascii="Arial"/>
                    </w:rPr>
                    <w:t> con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servicios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funerarios.</w:t>
                    <w:tab/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179,500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179,500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132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7607" w:val="left" w:leader="none"/>
                      <w:tab w:pos="9660" w:val="left" w:leader="none"/>
                    </w:tabs>
                    <w:spacing w:line="240" w:lineRule="auto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/>
                      <w:position w:val="2"/>
                    </w:rPr>
                    <w:t> Paz</w:t>
                    <w:tab/>
                  </w:r>
                  <w:r>
                    <w:rPr>
                      <w:rFonts w:ascii="Arial"/>
                    </w:rPr>
                    <w:t>Servicio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funerario</w:t>
                    <w:tab/>
                  </w:r>
                  <w:r>
                    <w:rPr>
                      <w:rFonts w:ascii="Arial"/>
                      <w:spacing w:val="-1"/>
                    </w:rPr>
                    <w:t>44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52" w:val="left" w:leader="none"/>
                    </w:tabs>
                    <w:spacing w:line="240" w:lineRule="auto" w:before="5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Familia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44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Apoyo</w:t>
                  </w:r>
                  <w:r>
                    <w:rPr>
                      <w:rFonts w:ascii="Arial"/>
                      <w:spacing w:val="-1"/>
                    </w:rPr>
                    <w:t> asistencial</w:t>
                  </w:r>
                  <w:r>
                    <w:rPr>
                      <w:rFonts w:ascii="Arial"/>
                    </w:rPr>
                    <w:t> con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servicios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funerarios.</w:t>
                    <w:tab/>
                  </w:r>
                  <w:r>
                    <w:rPr>
                      <w:rFonts w:ascii="Arial"/>
                      <w:spacing w:val="-1"/>
                    </w:rPr>
                    <w:t>Los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Cabos</w:t>
                    <w:tab/>
                    <w:t>100</w:t>
                    <w:tab/>
                    <w:t>9,000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</w:rPr>
                    <w:t>9,000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9</w:t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240" w:lineRule="auto"/>
                    <w:ind w:left="4341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position w:val="2"/>
                    </w:rPr>
                    <w:t>Cabo</w:t>
                  </w:r>
                  <w:r>
                    <w:rPr>
                      <w:rFonts w:ascii="Arial"/>
                      <w:position w:val="2"/>
                    </w:rPr>
                    <w:t> San</w:t>
                  </w:r>
                  <w:r>
                    <w:rPr>
                      <w:rFonts w:ascii="Arial"/>
                      <w:spacing w:val="-1"/>
                      <w:position w:val="2"/>
                    </w:rPr>
                    <w:t> Lucas</w:t>
                    <w:tab/>
                  </w:r>
                  <w:r>
                    <w:rPr>
                      <w:rFonts w:ascii="Arial"/>
                    </w:rPr>
                    <w:t>Servicio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funerario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Familia</w:t>
                    <w:tab/>
                  </w:r>
                  <w:r>
                    <w:rPr>
                      <w:rFonts w:ascii="Arial"/>
                    </w:rPr>
                    <w:t>3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21.049988pt;margin-top:50.116875pt;width:450.95pt;height:45.65pt;mso-position-horizontal-relative:page;mso-position-vertical-relative:page;z-index:-98646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0" w:right="17" w:firstLine="0"/>
                    <w:jc w:val="righ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5447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</w:rPr>
                    <w:t>3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1"/>
                      <w:w w:val="9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ASISTENCIA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SOCIAL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7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ATENCIN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7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JRUPOS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EN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7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SITUACIN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120"/>
                    </w:rPr>
                    <w:t>(E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4"/>
                      <w:w w:val="12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àULNERABILI(A(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4.157715pt;margin-top:572.917419pt;width:26.15pt;height:17pt;mso-position-horizontal-relative:page;mso-position-vertical-relative:page;z-index:-98644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133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864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863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863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863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863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862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862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862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862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862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861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861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861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861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860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860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860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8600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8598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8596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85936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8591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858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8586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8584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8581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8579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8576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8574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857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</w:t>
                  </w:r>
                  <w:r>
                    <w:rPr>
                      <w:rFonts w:ascii="Arial" w:hAnsi="Arial"/>
                      <w:spacing w:val="-1"/>
                    </w:rPr>
                    <w:t> asistencial</w:t>
                  </w:r>
                  <w:r>
                    <w:rPr>
                      <w:rFonts w:ascii="Arial" w:hAnsi="Arial"/>
                    </w:rPr>
                    <w:t> con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servicios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funerarios.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  <w:t>9,000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9,000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9</w:t>
                  </w:r>
                </w:p>
                <w:p>
                  <w:pPr>
                    <w:pStyle w:val="BodyText"/>
                    <w:tabs>
                      <w:tab w:pos="8016" w:val="left" w:leader="none"/>
                      <w:tab w:pos="10107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position w:val="2"/>
                    </w:rPr>
                    <w:t>Ciudad</w:t>
                  </w:r>
                  <w:r>
                    <w:rPr>
                      <w:rFonts w:ascii="Arial" w:hAnsi="Arial"/>
                      <w:position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position w:val="2"/>
                    </w:rPr>
                    <w:t>Constitución</w:t>
                    <w:tab/>
                  </w:r>
                  <w:r>
                    <w:rPr>
                      <w:rFonts w:ascii="Arial" w:hAnsi="Arial"/>
                    </w:rPr>
                    <w:t>Servicio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funerario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Familia</w:t>
                    <w:tab/>
                  </w:r>
                  <w:r>
                    <w:rPr>
                      <w:rFonts w:ascii="Arial"/>
                    </w:rPr>
                    <w:t>3</w:t>
                  </w:r>
                </w:p>
                <w:p>
                  <w:pPr>
                    <w:spacing w:before="87"/>
                    <w:ind w:left="15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30"/>
                      <w:sz w:val="16"/>
                    </w:rPr>
                    <w:t>Procuraduría</w:t>
                  </w:r>
                  <w:r>
                    <w:rPr>
                      <w:rFonts w:ascii="Calibri" w:hAnsi="Calibri"/>
                      <w:spacing w:val="-13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12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Protección</w:t>
                  </w:r>
                  <w:r>
                    <w:rPr>
                      <w:rFonts w:ascii="Calibri" w:hAnsi="Calibri"/>
                      <w:spacing w:val="-12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13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ziȑas,</w:t>
                  </w:r>
                  <w:r>
                    <w:rPr>
                      <w:rFonts w:ascii="Calibri" w:hAnsi="Calibri"/>
                      <w:spacing w:val="-12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ziȑos</w:t>
                  </w:r>
                  <w:r>
                    <w:rPr>
                      <w:rFonts w:ascii="Calibri" w:hAnsi="Calibri"/>
                      <w:spacing w:val="-12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y</w:t>
                  </w:r>
                  <w:r>
                    <w:rPr>
                      <w:rFonts w:ascii="Calibri" w:hAnsi="Calibri"/>
                      <w:spacing w:val="-12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Adolescentes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DERECHOS DE </w:t>
                  </w:r>
                  <w:r>
                    <w:rPr>
                      <w:rFonts w:ascii="Arial" w:hAnsi="Arial"/>
                      <w:b/>
                      <w:sz w:val="12"/>
                    </w:rPr>
                    <w:t>LAS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NIÑAS, NIÑOS</w:t>
                  </w:r>
                  <w:r>
                    <w:rPr>
                      <w:rFonts w:ascii="Arial" w:hAnsi="Arial"/>
                      <w:b/>
                      <w:sz w:val="12"/>
                    </w:rPr>
                    <w:t> Y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ADOLESCENTES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8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Presentación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Resultados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Consulta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Nacional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Niñas,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61,742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61,742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367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Niños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Adolescentes.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¿Me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Escuchas?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2022.</w:t>
                    <w:tab/>
                  </w:r>
                  <w:r>
                    <w:rPr>
                      <w:rFonts w:ascii="Arial" w:hAnsi="Arial"/>
                    </w:rPr>
                    <w:t>Estatal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Actividad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w w:val="95"/>
                    </w:rPr>
                    <w:t>Consulta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51.05pt;height:16pt;mso-position-horizontal-relative:page;mso-position-vertical-relative:page;z-index:-98569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.434006pt;margin-top:50.116875pt;width:21.25pt;height:16pt;mso-position-horizontal-relative:page;mso-position-vertical-relative:page;z-index:-98567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2.076004pt;margin-top:50.116875pt;width:48.65pt;height:16pt;mso-position-horizontal-relative:page;mso-position-vertical-relative:page;z-index:-98564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w w:val="95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27.6pt;height:17pt;mso-position-horizontal-relative:page;mso-position-vertical-relative:page;z-index:-98562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134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856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170pt;height:3pt;mso-position-horizontal-relative:page;mso-position-vertical-relative:page;z-index:-9855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855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242pt;height:3pt;mso-position-horizontal-relative:page;mso-position-vertical-relative:page;z-index:-985528" type="#_x0000_t202" filled="false" stroked="false">
            <v:textbox inset="0,0,0,0">
              <w:txbxContent/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10.868988pt;margin-top:452.698669pt;width:252.8pt;height:57pt;mso-position-horizontal-relative:page;mso-position-vertical-relative:page;z-index:-985504" type="#_x0000_t202" filled="false" stroked="false">
            <v:textbox inset="0,0,0,0">
              <w:txbxContent>
                <w:p>
                  <w:pPr>
                    <w:spacing w:line="507" w:lineRule="exact" w:before="0"/>
                    <w:ind w:left="0" w:right="0" w:firstLine="0"/>
                    <w:jc w:val="center"/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pP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75"/>
                      <w:sz w:val="50"/>
                      <w:szCs w:val="50"/>
                    </w:rPr>
                    <w:t>U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75"/>
                      <w:sz w:val="50"/>
                      <w:szCs w:val="50"/>
                      <w:rtl/>
                    </w:rPr>
                    <w:t>ׂؘ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-37"/>
                      <w:w w:val="75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15"/>
                      <w:sz w:val="50"/>
                      <w:szCs w:val="50"/>
                    </w:rPr>
                    <w:t>%-¯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-75"/>
                      <w:w w:val="115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15"/>
                      <w:sz w:val="50"/>
                      <w:szCs w:val="50"/>
                    </w:rPr>
                    <w:t>§§jj</w:t>
                  </w:r>
                  <w:r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r>
                </w:p>
                <w:p>
                  <w:pPr>
                    <w:spacing w:line="633" w:lineRule="exact" w:before="0"/>
                    <w:ind w:left="0" w:right="0" w:firstLine="0"/>
                    <w:jc w:val="center"/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pPr>
                  <w:r>
                    <w:rPr>
                      <w:rFonts w:ascii="Montserrat SemiBold" w:hAnsi="Montserrat SemiBold"/>
                      <w:b/>
                      <w:color w:val="621332"/>
                      <w:w w:val="120"/>
                      <w:sz w:val="50"/>
                    </w:rPr>
                    <w:t>¯</w:t>
                  </w:r>
                  <w:r>
                    <w:rPr>
                      <w:rFonts w:ascii="Montserrat SemiBold" w:hAnsi="Montserrat SemiBold"/>
                      <w:b/>
                      <w:color w:val="621332"/>
                      <w:spacing w:val="18"/>
                      <w:w w:val="120"/>
                      <w:sz w:val="50"/>
                    </w:rPr>
                    <w:t> </w:t>
                  </w:r>
                  <w:r>
                    <w:rPr>
                      <w:rFonts w:ascii="Montserrat SemiBold" w:hAnsi="Montserrat SemiBold"/>
                      <w:b/>
                      <w:color w:val="621332"/>
                      <w:w w:val="120"/>
                      <w:sz w:val="50"/>
                    </w:rPr>
                    <w:t>U</w:t>
                  </w:r>
                  <w:r>
                    <w:rPr>
                      <w:rFonts w:ascii="Montserrat SemiBold" w:hAnsi="Montserrat SemiBold"/>
                      <w:b/>
                      <w:color w:val="621332"/>
                      <w:spacing w:val="18"/>
                      <w:w w:val="120"/>
                      <w:sz w:val="50"/>
                    </w:rPr>
                    <w:t> </w:t>
                  </w:r>
                  <w:r>
                    <w:rPr>
                      <w:rFonts w:ascii="Montserrat SemiBold" w:hAnsi="Montserrat SemiBold"/>
                      <w:b/>
                      <w:color w:val="621332"/>
                      <w:w w:val="120"/>
                      <w:sz w:val="50"/>
                    </w:rPr>
                    <w:t>j</w:t>
                  </w:r>
                  <w:r>
                    <w:rPr>
                      <w:rFonts w:ascii="Montserrat SemiBold" w:hAnsi="Montserrat SemiBold"/>
                      <w:b/>
                      <w:color w:val="621332"/>
                      <w:spacing w:val="-11"/>
                      <w:w w:val="120"/>
                      <w:sz w:val="50"/>
                    </w:rPr>
                    <w:t> </w:t>
                  </w:r>
                  <w:r>
                    <w:rPr>
                      <w:rFonts w:ascii="Montserrat SemiBold" w:hAnsi="Montserrat SemiBold"/>
                      <w:b/>
                      <w:color w:val="621332"/>
                      <w:w w:val="120"/>
                      <w:sz w:val="50"/>
                    </w:rPr>
                    <w:t>ã</w:t>
                  </w:r>
                  <w:r>
                    <w:rPr>
                      <w:rFonts w:ascii="Montserrat SemiBold" w:hAnsi="Montserrat SemiBold"/>
                      <w:b/>
                      <w:color w:val="621332"/>
                      <w:spacing w:val="-11"/>
                      <w:w w:val="120"/>
                      <w:sz w:val="50"/>
                    </w:rPr>
                    <w:t> </w:t>
                  </w:r>
                  <w:r>
                    <w:rPr>
                      <w:rFonts w:ascii="Montserrat SemiBold" w:hAnsi="Montserrat SemiBold"/>
                      <w:b/>
                      <w:color w:val="621332"/>
                      <w:w w:val="120"/>
                      <w:sz w:val="50"/>
                    </w:rPr>
                    <w:t>OÄt</w:t>
                  </w:r>
                  <w:r>
                    <w:rPr>
                      <w:rFonts w:ascii="Montserrat SemiBold" w:hAnsi="Montserrat SemiBold"/>
                      <w:b/>
                      <w:color w:val="621332"/>
                      <w:spacing w:val="32"/>
                      <w:w w:val="120"/>
                      <w:sz w:val="50"/>
                    </w:rPr>
                    <w:t> </w:t>
                  </w:r>
                  <w:r>
                    <w:rPr>
                      <w:rFonts w:ascii="Montserrat SemiBold" w:hAnsi="Montserrat SemiBold"/>
                      <w:b/>
                      <w:color w:val="621332"/>
                      <w:w w:val="120"/>
                      <w:sz w:val="50"/>
                    </w:rPr>
                    <w:t>v</w:t>
                  </w:r>
                  <w:r>
                    <w:rPr>
                      <w:rFonts w:ascii="Montserrat SemiBold" w:hAnsi="Montserrat SemiBold"/>
                      <w:sz w:val="5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4.097778pt;margin-top:572.917358pt;width:26.2pt;height:17pt;mso-position-horizontal-relative:page;mso-position-vertical-relative:page;z-index:-98548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135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.5pt;width:47.2pt;height:533pt;mso-position-horizontal-relative:page;mso-position-vertical-relative:page;z-index:-985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.5pt;width:262.05pt;height:84.05pt;mso-position-horizontal-relative:page;mso-position-vertical-relative:page;z-index:-985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207001pt;margin-top:.5pt;width:443.95pt;height:533pt;mso-position-horizontal-relative:page;mso-position-vertical-relative:page;z-index:-985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84.527496pt;width:262.05pt;height:111.25pt;mso-position-horizontal-relative:page;mso-position-vertical-relative:page;z-index:-985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195.746994pt;width:262.05pt;height:150.7pt;mso-position-horizontal-relative:page;mso-position-vertical-relative:page;z-index:-985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346.405487pt;width:262.05pt;height:187.1pt;mso-position-horizontal-relative:page;mso-position-vertical-relative:page;z-index:-985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533.487976pt;width:47.2pt;height:78.55pt;mso-position-horizontal-relative:page;mso-position-vertical-relative:page;z-index:-985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533.487976pt;width:262.05pt;height:78.55pt;mso-position-horizontal-relative:page;mso-position-vertical-relative:page;z-index:-985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207001pt;margin-top:533.487976pt;width:443.95pt;height:78.55pt;mso-position-horizontal-relative:page;mso-position-vertical-relative:page;z-index:-985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8.117004pt;margin-top:126.599998pt;width:13.8pt;height:12pt;mso-position-horizontal-relative:page;mso-position-vertical-relative:page;z-index:-985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226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70.020020pt;margin-top:50.116875pt;width:201.95pt;height:45.65pt;mso-position-horizontal-relative:page;mso-position-vertical-relative:page;z-index:-98521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1424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467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</w:rPr>
                    <w:t>4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(ESARROLLO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SOCIAL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RUxANO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722778pt;margin-top:572.917419pt;width:26.6pt;height:17pt;mso-position-horizontal-relative:page;mso-position-vertical-relative:page;z-index:-98519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137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851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851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851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850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850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850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850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850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849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849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849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849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848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848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848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848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847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8476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8473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8471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84688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8466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8464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8461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84592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8456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8454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8452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8449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84472" type="#_x0000_t202" filled="false" stroked="false">
            <v:textbox inset="0,0,0,0">
              <w:txbxContent>
                <w:p>
                  <w:pPr>
                    <w:spacing w:before="80"/>
                    <w:ind w:left="15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SƺƬȸƺɎƏȸǥƏ  </w:t>
                  </w:r>
                  <w:r>
                    <w:rPr>
                      <w:rFonts w:ascii="Montserrat Subrayada" w:hAnsi="Montserrat Subrayada"/>
                      <w:b/>
                      <w:spacing w:val="7"/>
                      <w:w w:val="5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Ƴƺ  </w:t>
                  </w:r>
                  <w:r>
                    <w:rPr>
                      <w:rFonts w:ascii="Montserrat Subrayada" w:hAnsi="Montserrat Subrayada"/>
                      <w:b/>
                      <w:spacing w:val="7"/>
                      <w:w w:val="5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BǣƺȇƺɀɎƏȸ</w:t>
                  </w:r>
                  <w:r>
                    <w:rPr>
                      <w:rFonts w:ascii="Montserrat Subrayada" w:hAnsi="Montserrat Subrayada"/>
                      <w:sz w:val="16"/>
                    </w:rPr>
                  </w:r>
                </w:p>
                <w:p>
                  <w:pPr>
                    <w:spacing w:before="107"/>
                    <w:ind w:left="15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Delegación</w:t>
                  </w:r>
                  <w:r>
                    <w:rPr>
                      <w:rFonts w:ascii="Calibri" w:hAnsi="Calibri"/>
                      <w:spacing w:val="-7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Estatal</w:t>
                  </w:r>
                  <w:r>
                    <w:rPr>
                      <w:rFonts w:ascii="Calibri" w:hAnsi="Calibri"/>
                      <w:spacing w:val="-6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6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la</w:t>
                  </w:r>
                  <w:r>
                    <w:rPr>
                      <w:rFonts w:ascii="Calibri" w:hAnsi="Calibri"/>
                      <w:spacing w:val="-7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Secretaría</w:t>
                  </w:r>
                  <w:r>
                    <w:rPr>
                      <w:rFonts w:ascii="Calibri" w:hAnsi="Calibri"/>
                      <w:spacing w:val="-6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7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Bienestar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CRÉDITO</w:t>
                  </w:r>
                  <w:r>
                    <w:rPr>
                      <w:rFonts w:ascii="Arial" w:hAns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APOYO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DIEZ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MIL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84"/>
                    <w:ind w:left="199" w:right="0"/>
                    <w:jc w:val="left"/>
                  </w:pPr>
                  <w:r>
                    <w:rPr/>
                    <w:t>Programa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Tandas</w:t>
                  </w:r>
                  <w:r>
                    <w:rPr>
                      <w:spacing w:val="-1"/>
                    </w:rPr>
                    <w:t> para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el</w:t>
                  </w:r>
                  <w:r>
                    <w:rPr/>
                    <w:t> Bienestar.</w:t>
                    <w:tab/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spacing w:val="-1"/>
                    </w:rPr>
                    <w:t>99</w:t>
                    <w:tab/>
                  </w:r>
                  <w:r>
                    <w:rPr>
                      <w:spacing w:val="-1"/>
                      <w:w w:val="95"/>
                    </w:rPr>
                    <w:t>1,100,000</w:t>
                    <w:tab/>
                    <w:t>1,100,000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99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110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7607" w:val="left" w:leader="none"/>
                      <w:tab w:pos="9621" w:val="left" w:leader="none"/>
                    </w:tabs>
                    <w:spacing w:line="240" w:lineRule="auto"/>
                    <w:ind w:left="0" w:right="231"/>
                    <w:jc w:val="right"/>
                  </w:pPr>
                  <w:r>
                    <w:rPr>
                      <w:spacing w:val="-1"/>
                      <w:position w:val="2"/>
                    </w:rPr>
                    <w:t>La</w:t>
                  </w:r>
                  <w:r>
                    <w:rPr>
                      <w:position w:val="2"/>
                    </w:rPr>
                    <w:t> Paz</w:t>
                    <w:tab/>
                  </w:r>
                  <w:r>
                    <w:rPr/>
                    <w:t>Acción</w:t>
                    <w:tab/>
                  </w:r>
                  <w:r>
                    <w:rPr>
                      <w:spacing w:val="-1"/>
                      <w:w w:val="95"/>
                    </w:rPr>
                    <w:t>110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2013" w:val="left" w:leader="none"/>
                    </w:tabs>
                    <w:spacing w:line="240" w:lineRule="auto" w:before="59"/>
                    <w:ind w:left="0" w:right="231"/>
                    <w:jc w:val="right"/>
                  </w:pPr>
                  <w:r>
                    <w:rPr/>
                    <w:t>Apoyo</w:t>
                    <w:tab/>
                  </w:r>
                  <w:r>
                    <w:rPr>
                      <w:spacing w:val="-1"/>
                    </w:rPr>
                    <w:t>110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99"/>
                    <w:ind w:left="199" w:right="0"/>
                    <w:jc w:val="left"/>
                  </w:pPr>
                  <w:r>
                    <w:rPr/>
                    <w:t>Programa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Tandas</w:t>
                  </w:r>
                  <w:r>
                    <w:rPr>
                      <w:spacing w:val="-1"/>
                    </w:rPr>
                    <w:t> para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el</w:t>
                  </w:r>
                  <w:r>
                    <w:rPr/>
                    <w:t> Bienestar.</w:t>
                    <w:tab/>
                  </w:r>
                  <w:r>
                    <w:rPr>
                      <w:w w:val="95"/>
                    </w:rPr>
                    <w:t>Mulegé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240,000</w:t>
                    <w:tab/>
                    <w:t>240,000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24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7880" w:val="left" w:leader="none"/>
                      <w:tab w:pos="9932" w:val="left" w:leader="none"/>
                    </w:tabs>
                    <w:spacing w:line="240" w:lineRule="auto"/>
                    <w:ind w:left="0" w:right="270"/>
                    <w:jc w:val="right"/>
                  </w:pPr>
                  <w:r>
                    <w:rPr>
                      <w:spacing w:val="-1"/>
                    </w:rPr>
                    <w:t>Heroica</w:t>
                  </w:r>
                  <w:r>
                    <w:rPr/>
                    <w:t> Mulegé</w:t>
                    <w:tab/>
                  </w:r>
                  <w:r>
                    <w:rPr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spacing w:val="-1"/>
                      <w:position w:val="-1"/>
                    </w:rPr>
                    <w:t>24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2052" w:val="left" w:leader="none"/>
                    </w:tabs>
                    <w:spacing w:line="240" w:lineRule="auto" w:before="59"/>
                    <w:ind w:left="0" w:right="270"/>
                    <w:jc w:val="right"/>
                  </w:pPr>
                  <w:r>
                    <w:rPr/>
                    <w:t>Apoyo</w:t>
                    <w:tab/>
                  </w:r>
                  <w:r>
                    <w:rPr>
                      <w:spacing w:val="-1"/>
                      <w:w w:val="95"/>
                    </w:rPr>
                    <w:t>24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99"/>
                    <w:ind w:left="199" w:right="0"/>
                    <w:jc w:val="left"/>
                  </w:pPr>
                  <w:r>
                    <w:rPr/>
                    <w:t>Programa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Tandas</w:t>
                  </w:r>
                  <w:r>
                    <w:rPr>
                      <w:spacing w:val="-1"/>
                    </w:rPr>
                    <w:t> para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el</w:t>
                  </w:r>
                  <w:r>
                    <w:rPr/>
                    <w:t> Bienestar.</w:t>
                    <w:tab/>
                  </w:r>
                  <w:r>
                    <w:rPr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370,000</w:t>
                    <w:tab/>
                    <w:t>370,000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37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8016" w:val="left" w:leader="none"/>
                      <w:tab w:pos="10068" w:val="left" w:leader="none"/>
                    </w:tabs>
                    <w:spacing w:line="240" w:lineRule="auto"/>
                    <w:ind w:left="0" w:right="270"/>
                    <w:jc w:val="right"/>
                  </w:pPr>
                  <w:r>
                    <w:rPr>
                      <w:spacing w:val="-1"/>
                    </w:rPr>
                    <w:t>Ciudad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Constitución</w:t>
                    <w:tab/>
                  </w:r>
                  <w:r>
                    <w:rPr>
                      <w:position w:val="-1"/>
                    </w:rPr>
                    <w:t>Acción</w:t>
                    <w:tab/>
                  </w:r>
                  <w:r>
                    <w:rPr>
                      <w:spacing w:val="-1"/>
                      <w:position w:val="-1"/>
                    </w:rPr>
                    <w:t>37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2052" w:val="left" w:leader="none"/>
                    </w:tabs>
                    <w:spacing w:line="240" w:lineRule="auto" w:before="59"/>
                    <w:ind w:left="0" w:right="270"/>
                    <w:jc w:val="right"/>
                  </w:pPr>
                  <w:r>
                    <w:rPr/>
                    <w:t>Apoyo</w:t>
                    <w:tab/>
                  </w:r>
                  <w:r>
                    <w:rPr>
                      <w:spacing w:val="-1"/>
                      <w:w w:val="95"/>
                    </w:rPr>
                    <w:t>37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99"/>
                    <w:ind w:left="199" w:right="0"/>
                    <w:jc w:val="left"/>
                  </w:pPr>
                  <w:r>
                    <w:rPr/>
                    <w:t>Programa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Tandas</w:t>
                  </w:r>
                  <w:r>
                    <w:rPr>
                      <w:spacing w:val="-1"/>
                    </w:rPr>
                    <w:t> para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el</w:t>
                  </w:r>
                  <w:r>
                    <w:rPr/>
                    <w:t> Bienestar.</w:t>
                    <w:tab/>
                  </w:r>
                  <w:r>
                    <w:rPr>
                      <w:spacing w:val="-1"/>
                    </w:rPr>
                    <w:t>Loreto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120,000</w:t>
                    <w:tab/>
                    <w:t>120,000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12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7588" w:val="left" w:leader="none"/>
                      <w:tab w:pos="9640" w:val="left" w:leader="none"/>
                    </w:tabs>
                    <w:spacing w:line="240" w:lineRule="auto"/>
                    <w:ind w:left="0" w:right="270"/>
                    <w:jc w:val="right"/>
                  </w:pPr>
                  <w:r>
                    <w:rPr>
                      <w:spacing w:val="-1"/>
                      <w:position w:val="2"/>
                    </w:rPr>
                    <w:t>Loreto</w:t>
                    <w:tab/>
                  </w:r>
                  <w:r>
                    <w:rPr>
                      <w:w w:val="95"/>
                    </w:rPr>
                    <w:t>Acción</w:t>
                    <w:tab/>
                  </w:r>
                  <w:r>
                    <w:rPr>
                      <w:spacing w:val="-1"/>
                    </w:rPr>
                    <w:t>12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2052" w:val="left" w:leader="none"/>
                    </w:tabs>
                    <w:spacing w:line="240" w:lineRule="auto" w:before="59"/>
                    <w:ind w:left="0" w:right="270"/>
                    <w:jc w:val="right"/>
                  </w:pPr>
                  <w:r>
                    <w:rPr/>
                    <w:t>Apoyo</w:t>
                    <w:tab/>
                  </w:r>
                  <w:r>
                    <w:rPr>
                      <w:spacing w:val="-1"/>
                      <w:w w:val="95"/>
                    </w:rPr>
                    <w:t>12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99"/>
                    <w:ind w:right="0"/>
                    <w:jc w:val="left"/>
                  </w:pPr>
                  <w:r>
                    <w:rPr/>
                    <w:t>Programa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Tandas</w:t>
                  </w:r>
                  <w:r>
                    <w:rPr>
                      <w:spacing w:val="-1"/>
                    </w:rPr>
                    <w:t> para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el</w:t>
                  </w:r>
                  <w:r>
                    <w:rPr/>
                    <w:t> Bienestar.</w:t>
                    <w:tab/>
                  </w:r>
                  <w:r>
                    <w:rPr>
                      <w:spacing w:val="-1"/>
                    </w:rPr>
                    <w:t>Los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Cabos</w:t>
                    <w:tab/>
                    <w:t>99</w:t>
                    <w:tab/>
                  </w:r>
                  <w:r>
                    <w:rPr>
                      <w:spacing w:val="-1"/>
                      <w:w w:val="95"/>
                    </w:rPr>
                    <w:t>1,650,000</w:t>
                    <w:tab/>
                    <w:t>1,650,000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99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165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7981" w:val="left" w:leader="none"/>
                      <w:tab w:pos="9994" w:val="left" w:leader="none"/>
                    </w:tabs>
                    <w:spacing w:line="240" w:lineRule="auto"/>
                    <w:ind w:left="0" w:right="231"/>
                    <w:jc w:val="right"/>
                  </w:pPr>
                  <w:r>
                    <w:rPr>
                      <w:rFonts w:ascii="Arial" w:hAnsi="Arial"/>
                    </w:rPr>
                    <w:t>San José del </w:t>
                  </w:r>
                  <w:r>
                    <w:rPr>
                      <w:spacing w:val="-1"/>
                    </w:rPr>
                    <w:t>Cabo</w:t>
                    <w:tab/>
                  </w:r>
                  <w:r>
                    <w:rPr>
                      <w:position w:val="-1"/>
                    </w:rPr>
                    <w:t>Acción</w:t>
                    <w:tab/>
                  </w:r>
                  <w:r>
                    <w:rPr>
                      <w:spacing w:val="-1"/>
                      <w:w w:val="95"/>
                      <w:position w:val="-1"/>
                    </w:rPr>
                    <w:t>165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2013" w:val="left" w:leader="none"/>
                    </w:tabs>
                    <w:spacing w:line="240" w:lineRule="auto" w:before="59"/>
                    <w:ind w:left="0" w:right="231"/>
                    <w:jc w:val="right"/>
                  </w:pPr>
                  <w:r>
                    <w:rPr/>
                    <w:t>Apoyo</w:t>
                    <w:tab/>
                  </w:r>
                  <w:r>
                    <w:rPr>
                      <w:spacing w:val="-1"/>
                    </w:rPr>
                    <w:t>165</w:t>
                  </w:r>
                  <w:r>
                    <w:rPr/>
                  </w:r>
                </w:p>
                <w:p>
                  <w:pPr>
                    <w:spacing w:before="87"/>
                    <w:ind w:left="16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30"/>
                      <w:sz w:val="16"/>
                    </w:rPr>
                    <w:t>Ènidad</w:t>
                  </w:r>
                  <w:r>
                    <w:rPr>
                      <w:rFonts w:ascii="Calibri" w:hAnsi="Calibri"/>
                      <w:spacing w:val="-12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Operativa</w:t>
                  </w:r>
                  <w:r>
                    <w:rPr>
                      <w:rFonts w:ascii="Calibri" w:hAnsi="Calibri"/>
                      <w:spacing w:val="-11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na</w:t>
                  </w:r>
                  <w:r>
                    <w:rPr>
                      <w:rFonts w:ascii="Calibri" w:hAnsi="Calibri"/>
                      <w:spacing w:val="-11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Paz</w:t>
                  </w:r>
                  <w:r>
                    <w:rPr>
                      <w:rFonts w:ascii="Calibri" w:hAnsi="Calibri"/>
                      <w:spacing w:val="-11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11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DICOzSA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DISTRIBUCIÓN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84"/>
                    <w:ind w:right="0"/>
                    <w:jc w:val="left"/>
                  </w:pPr>
                  <w:r>
                    <w:rPr/>
                    <w:t>Apertura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tienda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localidad</w:t>
                  </w:r>
                  <w:r>
                    <w:rPr>
                      <w:spacing w:val="29"/>
                    </w:rPr>
                    <w:t> </w:t>
                  </w:r>
                  <w:r>
                    <w:rPr>
                      <w:spacing w:val="-1"/>
                    </w:rPr>
                    <w:t>que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ayuda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regulación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de</w:t>
                    <w:tab/>
                    <w:t>Los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10,712</w:t>
                    <w:tab/>
                    <w:t>10,712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146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04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spacing w:val="-1"/>
                    </w:rPr>
                    <w:t>precios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los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productos</w:t>
                  </w:r>
                  <w:r>
                    <w:rPr>
                      <w:spacing w:val="29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canasta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básica.</w:t>
                    <w:tab/>
                    <w:t>Las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Casitas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Apertura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tienda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localidad</w:t>
                  </w:r>
                  <w:r>
                    <w:rPr/>
                    <w:t> 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spacing w:val="-1"/>
                    </w:rPr>
                    <w:t>para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regular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precios</w:t>
                  </w:r>
                  <w:r>
                    <w:rPr/>
                    <w:t> 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la</w:t>
                    <w:tab/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13,510</w:t>
                    <w:tab/>
                    <w:t>13,510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250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668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canasta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básica.</w:t>
                    <w:tab/>
                  </w:r>
                  <w:r>
                    <w:rPr>
                      <w:rFonts w:ascii="Arial" w:hAnsi="Arial"/>
                    </w:rPr>
                    <w:t>Boca del </w:t>
                  </w:r>
                  <w:r>
                    <w:rPr/>
                    <w:t>Álamo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706" w:val="left" w:leader="none"/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68" w:lineRule="auto" w:before="117"/>
                    <w:ind w:right="172"/>
                    <w:jc w:val="left"/>
                  </w:pPr>
                  <w:r>
                    <w:rPr/>
                    <w:t>Apertura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tienda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localidad</w:t>
                  </w:r>
                  <w:r>
                    <w:rPr/>
                    <w:t> 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spacing w:val="-1"/>
                    </w:rPr>
                    <w:t>para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regular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precios</w:t>
                  </w:r>
                  <w:r>
                    <w:rPr/>
                    <w:t> 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la</w:t>
                    <w:tab/>
                    <w:tab/>
                    <w:t>Los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13,267</w:t>
                    <w:tab/>
                    <w:t>13,267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3,200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canasta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básica.</w:t>
                    <w:tab/>
                  </w:r>
                  <w:r>
                    <w:rPr/>
                    <w:t>El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Toro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Muerto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769" w:val="left" w:leader="none"/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68" w:lineRule="auto" w:before="98"/>
                    <w:ind w:right="172"/>
                    <w:jc w:val="left"/>
                  </w:pPr>
                  <w:r>
                    <w:rPr/>
                    <w:t>Apertura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tienda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localidad</w:t>
                  </w:r>
                  <w:r>
                    <w:rPr/>
                    <w:t> 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spacing w:val="-1"/>
                    </w:rPr>
                    <w:t>para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regular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precios</w:t>
                  </w:r>
                  <w:r>
                    <w:rPr/>
                    <w:t> 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la</w:t>
                    <w:tab/>
                    <w:tab/>
                    <w:t>Comondú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19,308</w:t>
                    <w:tab/>
                    <w:t>19,308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1,153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canasta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básica.</w:t>
                    <w:tab/>
                  </w:r>
                  <w:r>
                    <w:rPr/>
                    <w:t>Villa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Morelos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196.95pt;height:45.65pt;mso-position-horizontal-relative:page;mso-position-vertical-relative:page;z-index:-98444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</w:rPr>
                    <w:t>4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(ESARROLLO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SOCIAL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RUxANO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27.15pt;height:17pt;mso-position-horizontal-relative:page;mso-position-vertical-relative:page;z-index:-98442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138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844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843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843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843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843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842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842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842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842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841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841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841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841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840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840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840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840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8399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8396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8394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83920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8389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8387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8384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8382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8380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8377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8375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8372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837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543" w:val="left" w:leader="none"/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</w:tabs>
                    <w:spacing w:line="268" w:lineRule="auto" w:before="94"/>
                    <w:ind w:left="199" w:right="13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Apertura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tienda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localidad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regular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precios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  <w:tab/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20,001</w:t>
                    <w:tab/>
                    <w:t>20,001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40,935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canasta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básica.</w:t>
                    <w:tab/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806" w:val="right" w:leader="none"/>
                    </w:tabs>
                    <w:spacing w:line="240" w:lineRule="auto" w:before="42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Apertura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tienda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localidad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regular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precios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15,046</w:t>
                    <w:tab/>
                    <w:t>15,046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122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597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canasta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básica.</w:t>
                    <w:tab/>
                  </w:r>
                  <w:r>
                    <w:rPr>
                      <w:rFonts w:ascii="Arial" w:hAnsi="Arial"/>
                    </w:rPr>
                    <w:t>Puerto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Magdalena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543" w:val="left" w:leader="none"/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</w:tabs>
                    <w:spacing w:line="268" w:lineRule="auto" w:before="117"/>
                    <w:ind w:left="199" w:right="13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Apertura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tienda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localidad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regular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precios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  <w:tab/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19,183</w:t>
                    <w:tab/>
                    <w:t>19,183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40,935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canasta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básica.</w:t>
                    <w:tab/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543" w:val="left" w:leader="none"/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</w:tabs>
                    <w:spacing w:line="268" w:lineRule="auto" w:before="98"/>
                    <w:ind w:left="199" w:right="13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Apertura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tienda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localidad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regular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precios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  <w:tab/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23,580</w:t>
                    <w:tab/>
                    <w:t>23,580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40,935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canasta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básica.</w:t>
                    <w:tab/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98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Apertura 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</w:rPr>
                    <w:t>tienda 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en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localidad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14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para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</w:rPr>
                    <w:t>regular 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precios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14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la</w:t>
                    <w:tab/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20,006</w:t>
                    <w:tab/>
                    <w:t>20,006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373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761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canasta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básica.</w:t>
                    <w:tab/>
                  </w:r>
                  <w:r>
                    <w:rPr>
                      <w:rFonts w:ascii="Arial" w:hAnsi="Arial"/>
                    </w:rPr>
                    <w:t>Puerto</w:t>
                  </w:r>
                  <w:r>
                    <w:rPr>
                      <w:rFonts w:ascii="Arial" w:hAnsi="Arial"/>
                      <w:spacing w:val="-1"/>
                    </w:rPr>
                    <w:t> Chale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718" w:val="left" w:leader="none"/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68" w:lineRule="auto" w:before="117"/>
                    <w:ind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Apertura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tienda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localidad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regular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precios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25,010</w:t>
                    <w:tab/>
                    <w:t>25,010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3,834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canasta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básica.</w:t>
                    <w:tab/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-1"/>
                    </w:rPr>
                    <w:t> Rebaje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Uno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679" w:val="left" w:leader="none"/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68" w:lineRule="auto" w:before="98"/>
                    <w:ind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Apertura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tienda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localidad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que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ayuda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regulación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25,010</w:t>
                    <w:tab/>
                    <w:t>25,010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1,453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precios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productos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canasta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básica.</w:t>
                    <w:tab/>
                  </w:r>
                  <w:r>
                    <w:rPr>
                      <w:rFonts w:ascii="Arial" w:hAnsi="Arial"/>
                    </w:rPr>
                    <w:t>Bahía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Asunción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98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Apertura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tienda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localidad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que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ayuda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regulación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12,084</w:t>
                    <w:tab/>
                    <w:t>12,084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160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84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precios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productos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canasta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básica.</w:t>
                    <w:tab/>
                  </w:r>
                  <w:r>
                    <w:rPr>
                      <w:rFonts w:ascii="Arial" w:hAnsi="Arial"/>
                    </w:rPr>
                    <w:t>Punta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Prieta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679" w:val="left" w:leader="none"/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68" w:lineRule="auto" w:before="117"/>
                    <w:ind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Apertura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tienda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localidad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que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ayuda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regulación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18,002</w:t>
                    <w:tab/>
                    <w:t>18,002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3,834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precios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productos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canasta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básica.</w:t>
                    <w:tab/>
                    <w:t>Heroica</w:t>
                  </w:r>
                  <w:r>
                    <w:rPr>
                      <w:rFonts w:ascii="Arial" w:hAnsi="Arial"/>
                    </w:rPr>
                    <w:t> Mulegé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679" w:val="left" w:leader="none"/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68" w:lineRule="auto" w:before="98"/>
                    <w:ind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Apertura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tienda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localidad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que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ayuda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regulación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25,043</w:t>
                    <w:tab/>
                    <w:t>25,043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3,834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precios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productos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canasta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básica.</w:t>
                    <w:tab/>
                    <w:t>Heroica</w:t>
                  </w:r>
                  <w:r>
                    <w:rPr>
                      <w:rFonts w:ascii="Arial" w:hAnsi="Arial"/>
                    </w:rPr>
                    <w:t> Mulegé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70.020020pt;margin-top:50.116875pt;width:201.95pt;height:45.65pt;mso-position-horizontal-relative:page;mso-position-vertical-relative:page;z-index:-98368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1424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467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</w:rPr>
                    <w:t>4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(ESARROLLO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SOCIAL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RUxANO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467773pt;margin-top:572.917419pt;width:26.85pt;height:17pt;mso-position-horizontal-relative:page;mso-position-vertical-relative:page;z-index:-98365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139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836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836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835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835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835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835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834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834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834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834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833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833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833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833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832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832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832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8322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8320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8317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83152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8312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8310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8308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83056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8303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8300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8298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8296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82936" type="#_x0000_t202" filled="false" stroked="false">
            <v:textbox inset="0,0,0,0">
              <w:txbxContent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both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SƺƬȸƺɎƏȸǥƏ</w:t>
                  </w:r>
                  <w:r>
                    <w:rPr>
                      <w:rFonts w:ascii="Montserrat Subrayada" w:hAnsi="Montserrat Subrayada"/>
                      <w:b/>
                      <w:spacing w:val="41"/>
                      <w:w w:val="5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ƳƺǼ</w:t>
                  </w:r>
                  <w:r>
                    <w:rPr>
                      <w:rFonts w:ascii="Montserrat Subrayada" w:hAnsi="Montserrat Subrayada"/>
                      <w:b/>
                      <w:spacing w:val="41"/>
                      <w:w w:val="5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TȸƏƫƏǴȒ,</w:t>
                  </w:r>
                  <w:r>
                    <w:rPr>
                      <w:rFonts w:ascii="Montserrat Subrayada" w:hAnsi="Montserrat Subrayada"/>
                      <w:b/>
                      <w:spacing w:val="41"/>
                      <w:w w:val="5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BǣƺȇƺɀɎƏȸ</w:t>
                  </w:r>
                  <w:r>
                    <w:rPr>
                      <w:rFonts w:ascii="Montserrat Subrayada" w:hAnsi="Montserrat Subrayada"/>
                      <w:b/>
                      <w:spacing w:val="41"/>
                      <w:w w:val="5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ɵ</w:t>
                  </w:r>
                  <w:r>
                    <w:rPr>
                      <w:rFonts w:ascii="Montserrat Subrayada" w:hAnsi="Montserrat Subrayada"/>
                      <w:b/>
                      <w:spacing w:val="41"/>
                      <w:w w:val="5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(ƺɀƏȸȸȒǼǼȒ</w:t>
                  </w:r>
                  <w:r>
                    <w:rPr>
                      <w:rFonts w:ascii="Montserrat Subrayada" w:hAnsi="Montserrat Subrayada"/>
                      <w:b/>
                      <w:spacing w:val="41"/>
                      <w:w w:val="5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SȒƬǣƏǼ</w:t>
                  </w:r>
                  <w:r>
                    <w:rPr>
                      <w:rFonts w:ascii="Montserrat Subrayada" w:hAnsi="Montserrat Subrayada"/>
                      <w:sz w:val="16"/>
                    </w:rPr>
                  </w:r>
                </w:p>
                <w:p>
                  <w:pPr>
                    <w:spacing w:before="55"/>
                    <w:ind w:left="159" w:right="0" w:firstLine="0"/>
                    <w:jc w:val="both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Dirección</w:t>
                  </w:r>
                  <w:r>
                    <w:rPr>
                      <w:rFonts w:ascii="Calibri" w:hAnsi="Calibri"/>
                      <w:spacing w:val="-5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5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Desarrollo</w:t>
                  </w:r>
                  <w:r>
                    <w:rPr>
                      <w:rFonts w:ascii="Calibri" w:hAnsi="Calibri"/>
                      <w:spacing w:val="-5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Social</w:t>
                  </w:r>
                  <w:r>
                    <w:rPr>
                      <w:rFonts w:ascii="Calibri" w:hAnsi="Calibri"/>
                      <w:spacing w:val="-5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y</w:t>
                  </w:r>
                  <w:r>
                    <w:rPr>
                      <w:rFonts w:ascii="Calibri" w:hAnsi="Calibri"/>
                      <w:spacing w:val="-5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Rumano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both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IMPULSO</w:t>
                  </w:r>
                  <w:r>
                    <w:rPr>
                      <w:rFonts w:ascii="Arial"/>
                      <w:b/>
                      <w:spacing w:val="-11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z w:val="12"/>
                    </w:rPr>
                    <w:t>PRODUCTIVO</w:t>
                  </w:r>
                  <w:r>
                    <w:rPr>
                      <w:rFonts w:ascii="Arial"/>
                      <w:b/>
                      <w:spacing w:val="-10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z w:val="12"/>
                    </w:rPr>
                    <w:t>FAMILIAR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5943" w:val="left" w:leader="none"/>
                      <w:tab w:pos="6804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4728" w:val="right" w:leader="none"/>
                    </w:tabs>
                    <w:spacing w:line="240" w:lineRule="auto" w:before="184"/>
                    <w:ind w:left="199" w:right="0"/>
                    <w:jc w:val="both"/>
                  </w:pPr>
                  <w:r>
                    <w:rPr/>
                    <w:t>Se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1"/>
                    </w:rPr>
                    <w:t>entregó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spacing w:val="-1"/>
                    </w:rPr>
                    <w:t>un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spacing w:val="-1"/>
                    </w:rPr>
                    <w:t>proyecto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spacing w:val="-1"/>
                    </w:rPr>
                    <w:t>productivo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spacing w:val="-1"/>
                    </w:rPr>
                    <w:t>el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municipio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spacing w:val="-1"/>
                    </w:rPr>
                    <w:t>Los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spacing w:val="-1"/>
                    </w:rPr>
                    <w:t>Cabos</w:t>
                  </w:r>
                  <w:r>
                    <w:rPr/>
                    <w:t>         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1"/>
                    </w:rPr>
                    <w:t>Los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Cabos</w:t>
                    <w:tab/>
                    <w:t>100</w:t>
                    <w:tab/>
                    <w:t>7,389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</w:rPr>
                    <w:t>7,389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</w:rPr>
                    <w:t>100</w:t>
                  </w:r>
                  <w:r>
                    <w:rPr/>
                    <w:t>  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93" w:val="left" w:leader="none"/>
                      <w:tab w:pos="12559" w:val="left" w:leader="none"/>
                      <w:tab w:pos="14728" w:val="right" w:leader="none"/>
                    </w:tabs>
                    <w:spacing w:line="240" w:lineRule="auto"/>
                    <w:ind w:left="199" w:right="0"/>
                    <w:jc w:val="both"/>
                  </w:pPr>
                  <w:r>
                    <w:rPr/>
                    <w:t>correspondiente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1"/>
                    </w:rPr>
                    <w:t>al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spacing w:val="-1"/>
                    </w:rPr>
                    <w:t>ejercicio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fiscal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spacing w:val="-1"/>
                    </w:rPr>
                    <w:t>2022.</w:t>
                    <w:tab/>
                  </w:r>
                  <w:r>
                    <w:rPr>
                      <w:w w:val="95"/>
                    </w:rPr>
                    <w:t>Santiago</w:t>
                    <w:tab/>
                  </w:r>
                  <w:r>
                    <w:rPr>
                      <w:position w:val="-1"/>
                    </w:rPr>
                    <w:t>Micronegocio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5943" w:val="left" w:leader="none"/>
                      <w:tab w:pos="6804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4728" w:val="right" w:leader="none"/>
                    </w:tabs>
                    <w:spacing w:line="240" w:lineRule="auto" w:before="419"/>
                    <w:ind w:left="199" w:right="0"/>
                    <w:jc w:val="both"/>
                  </w:pPr>
                  <w:r>
                    <w:rPr/>
                    <w:t>Se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1"/>
                    </w:rPr>
                    <w:t>entregó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spacing w:val="-1"/>
                    </w:rPr>
                    <w:t>un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spacing w:val="-1"/>
                    </w:rPr>
                    <w:t>proyecto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spacing w:val="-1"/>
                    </w:rPr>
                    <w:t>productivo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spacing w:val="-1"/>
                    </w:rPr>
                    <w:t>el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municipio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spacing w:val="-1"/>
                    </w:rPr>
                    <w:t>Los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spacing w:val="-1"/>
                    </w:rPr>
                    <w:t>Cabos</w:t>
                  </w:r>
                  <w:r>
                    <w:rPr/>
                    <w:t>         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1"/>
                    </w:rPr>
                    <w:t>Los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Cabos</w:t>
                    <w:tab/>
                    <w:t>100</w:t>
                    <w:tab/>
                    <w:t>4,063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</w:rPr>
                    <w:t>4,063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</w:rPr>
                    <w:t>100</w:t>
                  </w:r>
                  <w:r>
                    <w:rPr/>
                    <w:t>  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578" w:val="left" w:leader="none"/>
                      <w:tab w:pos="12559" w:val="left" w:leader="none"/>
                      <w:tab w:pos="14728" w:val="right" w:leader="none"/>
                    </w:tabs>
                    <w:spacing w:line="240" w:lineRule="auto"/>
                    <w:ind w:left="199" w:right="0"/>
                    <w:jc w:val="both"/>
                  </w:pPr>
                  <w:r>
                    <w:rPr/>
                    <w:t>correspondiente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1"/>
                    </w:rPr>
                    <w:t>al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spacing w:val="-1"/>
                    </w:rPr>
                    <w:t>ejercicio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fiscal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spacing w:val="-1"/>
                    </w:rPr>
                    <w:t>2022.</w:t>
                    <w:tab/>
                  </w:r>
                  <w:r>
                    <w:rPr>
                      <w:rFonts w:ascii="Arial" w:hAnsi="Arial"/>
                    </w:rPr>
                    <w:t>San José del </w:t>
                  </w:r>
                  <w:r>
                    <w:rPr>
                      <w:spacing w:val="-1"/>
                    </w:rPr>
                    <w:t>Cabo</w:t>
                    <w:tab/>
                  </w:r>
                  <w:r>
                    <w:rPr>
                      <w:position w:val="-1"/>
                    </w:rPr>
                    <w:t>Micronegocio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4728" w:val="right" w:leader="none"/>
                    </w:tabs>
                    <w:spacing w:line="240" w:lineRule="auto" w:before="419"/>
                    <w:ind w:left="199" w:right="0"/>
                    <w:jc w:val="both"/>
                  </w:pPr>
                  <w:r>
                    <w:rPr/>
                    <w:t>Se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spacing w:val="-1"/>
                    </w:rPr>
                    <w:t>entregaron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dos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proyectos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productivos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el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municipio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Los</w:t>
                  </w:r>
                  <w:r>
                    <w:rPr/>
                    <w:t>         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1"/>
                    </w:rPr>
                    <w:t>Los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20,997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20,997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</w:rPr>
                    <w:t>100</w:t>
                  </w:r>
                  <w:r>
                    <w:rPr/>
                    <w:t>  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728" w:val="right" w:leader="none"/>
                    </w:tabs>
                    <w:spacing w:line="240" w:lineRule="auto"/>
                    <w:ind w:left="199" w:right="0"/>
                    <w:jc w:val="both"/>
                  </w:pPr>
                  <w:r>
                    <w:rPr>
                      <w:spacing w:val="-1"/>
                    </w:rPr>
                    <w:t>Cabos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correspondiente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al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ejercicio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fiscal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2022.</w:t>
                    <w:tab/>
                    <w:t>Cabo</w:t>
                  </w:r>
                  <w:r>
                    <w:rPr/>
                    <w:t> San</w:t>
                  </w:r>
                  <w:r>
                    <w:rPr>
                      <w:spacing w:val="-1"/>
                    </w:rPr>
                    <w:t> Lucas</w:t>
                    <w:tab/>
                  </w:r>
                  <w:r>
                    <w:rPr>
                      <w:position w:val="-1"/>
                    </w:rPr>
                    <w:t>Micronegocio</w:t>
                    <w:tab/>
                    <w:t>2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both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</w:t>
                  </w:r>
                  <w:r>
                    <w:rPr>
                      <w:rFonts w:ascii="Arial"/>
                      <w:b/>
                      <w:spacing w:val="-10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ALIMENTARIO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48" w:lineRule="auto" w:before="0"/>
                    <w:ind w:right="172"/>
                    <w:jc w:val="both"/>
                  </w:pPr>
                  <w:r>
                    <w:rPr/>
                    <w:t>Se 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1"/>
                    </w:rPr>
                    <w:t>entregaron</w:t>
                  </w:r>
                  <w:r>
                    <w:rPr/>
                    <w:t> 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1"/>
                    </w:rPr>
                    <w:t>2,890</w:t>
                  </w:r>
                  <w:r>
                    <w:rPr/>
                    <w:t> 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1"/>
                    </w:rPr>
                    <w:t>paquetes</w:t>
                  </w:r>
                  <w:r>
                    <w:rPr/>
                    <w:t> 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1"/>
                    </w:rPr>
                    <w:t>alimentarios</w:t>
                  </w:r>
                  <w:r>
                    <w:rPr/>
                    <w:t>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correspondientes 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1"/>
                    </w:rPr>
                    <w:t>al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1,976,500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1,976,500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</w:rPr>
                    <w:t>100</w:t>
                  </w:r>
                  <w:r>
                    <w:rPr/>
                    <w:t>  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Beneficiario</w:t>
                    <w:tab/>
                  </w:r>
                  <w:r>
                    <w:rPr>
                      <w:spacing w:val="-1"/>
                    </w:rPr>
                    <w:t>2,890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ejercicio</w:t>
                  </w:r>
                  <w:r>
                    <w:rPr/>
                    <w:t> 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2022</w:t>
                  </w:r>
                  <w:r>
                    <w:rPr/>
                    <w:t> </w:t>
                  </w:r>
                  <w:r>
                    <w:rPr>
                      <w:spacing w:val="29"/>
                    </w:rPr>
                    <w:t> </w:t>
                  </w:r>
                  <w:r>
                    <w:rPr>
                      <w:spacing w:val="-1"/>
                    </w:rPr>
                    <w:t>beneficiando</w:t>
                  </w:r>
                  <w:r>
                    <w:rPr/>
                    <w:t>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29"/>
                    </w:rPr>
                    <w:t> </w:t>
                  </w:r>
                  <w:r>
                    <w:rPr>
                      <w:spacing w:val="-1"/>
                    </w:rPr>
                    <w:t>2,890</w:t>
                  </w:r>
                  <w:r>
                    <w:rPr/>
                    <w:t>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familias 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/>
                    <w:t>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situación </w:t>
                  </w:r>
                  <w:r>
                    <w:rPr>
                      <w:spacing w:val="29"/>
                    </w:rPr>
                    <w:t> </w:t>
                  </w:r>
                  <w:r>
                    <w:rPr>
                      <w:spacing w:val="-1"/>
                    </w:rPr>
                    <w:t>de</w:t>
                    <w:tab/>
                  </w:r>
                  <w:r>
                    <w:rPr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position w:val="-1"/>
                    </w:rPr>
                    <w:t>Pensión</w:t>
                  </w:r>
                  <w:r>
                    <w:rPr>
                      <w:spacing w:val="-1"/>
                      <w:position w:val="-1"/>
                    </w:rPr>
                    <w:t> alimentaria</w:t>
                    <w:tab/>
                    <w:t>2,890</w:t>
                  </w:r>
                  <w:r>
                    <w:rPr>
                      <w:spacing w:val="27"/>
                      <w:position w:val="-1"/>
                    </w:rPr>
                    <w:t> </w:t>
                  </w:r>
                  <w:r>
                    <w:rPr/>
                    <w:t>vulnerabilidad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1"/>
                    </w:rPr>
                    <w:t>que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se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vieron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1"/>
                    </w:rPr>
                    <w:t>afectadas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1"/>
                    </w:rPr>
                    <w:t>por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1"/>
                    </w:rPr>
                    <w:t>las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1"/>
                    </w:rPr>
                    <w:t>lluvias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1"/>
                    </w:rPr>
                    <w:t>huracán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9"/>
                    <w:ind w:right="0"/>
                    <w:jc w:val="both"/>
                  </w:pPr>
                  <w:r>
                    <w:rPr/>
                    <w:t>Kay.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4612" w:val="left" w:leader="none"/>
                    </w:tabs>
                    <w:spacing w:line="240" w:lineRule="auto" w:before="451"/>
                    <w:ind w:right="0"/>
                    <w:jc w:val="both"/>
                  </w:pPr>
                  <w:r>
                    <w:rPr/>
                    <w:t>Se 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entregaron</w:t>
                  </w:r>
                  <w:r>
                    <w:rPr/>
                    <w:t> </w:t>
                  </w:r>
                  <w:r>
                    <w:rPr>
                      <w:spacing w:val="30"/>
                    </w:rPr>
                    <w:t> </w:t>
                  </w:r>
                  <w:r>
                    <w:rPr>
                      <w:spacing w:val="-1"/>
                    </w:rPr>
                    <w:t>308</w:t>
                  </w:r>
                  <w:r>
                    <w:rPr/>
                    <w:t> </w:t>
                  </w:r>
                  <w:r>
                    <w:rPr>
                      <w:spacing w:val="29"/>
                    </w:rPr>
                    <w:t> </w:t>
                  </w:r>
                  <w:r>
                    <w:rPr>
                      <w:spacing w:val="-1"/>
                    </w:rPr>
                    <w:t>paquetes</w:t>
                  </w:r>
                  <w:r>
                    <w:rPr/>
                    <w:t> </w:t>
                  </w:r>
                  <w:r>
                    <w:rPr>
                      <w:spacing w:val="29"/>
                    </w:rPr>
                    <w:t> </w:t>
                  </w:r>
                  <w:r>
                    <w:rPr>
                      <w:spacing w:val="-1"/>
                    </w:rPr>
                    <w:t>alimentarios</w:t>
                  </w:r>
                  <w:r>
                    <w:rPr/>
                    <w:t>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correspondientes </w:t>
                  </w:r>
                  <w:r>
                    <w:rPr>
                      <w:spacing w:val="29"/>
                    </w:rPr>
                    <w:t> </w:t>
                  </w:r>
                  <w:r>
                    <w:rPr>
                      <w:spacing w:val="-1"/>
                    </w:rPr>
                    <w:t>al</w:t>
                    <w:tab/>
                    <w:t>Comondú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210,644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210,644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</w:rPr>
                    <w:t>100</w:t>
                  </w:r>
                  <w:r>
                    <w:rPr/>
                    <w:t>  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Beneficiario</w:t>
                    <w:tab/>
                  </w:r>
                  <w:r>
                    <w:rPr>
                      <w:spacing w:val="-1"/>
                    </w:rPr>
                    <w:t>77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73" w:val="left" w:leader="none"/>
                    </w:tabs>
                    <w:spacing w:line="177" w:lineRule="exact"/>
                    <w:ind w:right="0"/>
                    <w:jc w:val="both"/>
                  </w:pPr>
                  <w:r>
                    <w:rPr>
                      <w:spacing w:val="-1"/>
                    </w:rPr>
                    <w:t>ejercicio</w:t>
                  </w:r>
                  <w:r>
                    <w:rPr/>
                    <w:t>  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spacing w:val="-1"/>
                    </w:rPr>
                    <w:t>2022</w:t>
                  </w:r>
                  <w:r>
                    <w:rPr/>
                    <w:t>  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spacing w:val="-1"/>
                    </w:rPr>
                    <w:t>beneficiando</w:t>
                  </w:r>
                  <w:r>
                    <w:rPr/>
                    <w:t>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a  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spacing w:val="-1"/>
                    </w:rPr>
                    <w:t>77</w:t>
                  </w:r>
                  <w:r>
                    <w:rPr/>
                    <w:t>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familias 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/>
                    <w:t>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situación  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25"/>
                    </w:rPr>
                    <w:t> </w:t>
                  </w:r>
                  <w:r>
                    <w:rPr>
                      <w:spacing w:val="-1"/>
                    </w:rPr>
                    <w:t>Ciudad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Constitución</w:t>
                    <w:tab/>
                  </w:r>
                  <w:r>
                    <w:rPr>
                      <w:position w:val="-1"/>
                    </w:rPr>
                    <w:t>Pensión</w:t>
                  </w:r>
                  <w:r>
                    <w:rPr>
                      <w:spacing w:val="-1"/>
                      <w:position w:val="-1"/>
                    </w:rPr>
                    <w:t> alimentaria</w:t>
                    <w:tab/>
                    <w:t>308</w:t>
                  </w:r>
                  <w:r>
                    <w:rPr/>
                  </w:r>
                </w:p>
                <w:p>
                  <w:pPr>
                    <w:pStyle w:val="BodyText"/>
                    <w:spacing w:line="157" w:lineRule="exact" w:before="0"/>
                    <w:ind w:right="0"/>
                    <w:jc w:val="both"/>
                  </w:pPr>
                  <w:r>
                    <w:rPr/>
                    <w:t>vulnerabilidad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social.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4612" w:val="left" w:leader="none"/>
                    </w:tabs>
                    <w:spacing w:line="240" w:lineRule="auto" w:before="447"/>
                    <w:ind w:right="0"/>
                    <w:jc w:val="both"/>
                  </w:pPr>
                  <w:r>
                    <w:rPr/>
                    <w:t>Se  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entregaron</w:t>
                  </w:r>
                  <w:r>
                    <w:rPr/>
                    <w:t>  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-1"/>
                    </w:rPr>
                    <w:t>72</w:t>
                  </w:r>
                  <w:r>
                    <w:rPr/>
                    <w:t>  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paquetes</w:t>
                  </w:r>
                  <w:r>
                    <w:rPr/>
                    <w:t>  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alimentarios</w:t>
                  </w:r>
                  <w:r>
                    <w:rPr/>
                    <w:t>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correspondientes  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al</w:t>
                    <w:tab/>
                    <w:t>Comondú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49,241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49,241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</w:rPr>
                    <w:t>100</w:t>
                  </w:r>
                  <w:r>
                    <w:rPr/>
                    <w:t>  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Beneficiario</w:t>
                    <w:tab/>
                  </w:r>
                  <w:r>
                    <w:rPr>
                      <w:spacing w:val="-1"/>
                    </w:rPr>
                    <w:t>18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12" w:val="left" w:leader="none"/>
                    </w:tabs>
                    <w:spacing w:line="178" w:lineRule="exact"/>
                    <w:ind w:right="0"/>
                    <w:jc w:val="both"/>
                  </w:pPr>
                  <w:r>
                    <w:rPr>
                      <w:spacing w:val="-1"/>
                    </w:rPr>
                    <w:t>ejercicio</w:t>
                  </w:r>
                  <w:r>
                    <w:rPr/>
                    <w:t>  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spacing w:val="-1"/>
                    </w:rPr>
                    <w:t>2022</w:t>
                  </w:r>
                  <w:r>
                    <w:rPr/>
                    <w:t>  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spacing w:val="-1"/>
                    </w:rPr>
                    <w:t>beneficiando</w:t>
                  </w:r>
                  <w:r>
                    <w:rPr/>
                    <w:t>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a  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spacing w:val="-1"/>
                    </w:rPr>
                    <w:t>18</w:t>
                  </w:r>
                  <w:r>
                    <w:rPr/>
                    <w:t>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familias 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/>
                    <w:t>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situación  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      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Villa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Ignacio</w:t>
                    <w:tab/>
                  </w:r>
                  <w:r>
                    <w:rPr>
                      <w:position w:val="-1"/>
                    </w:rPr>
                    <w:t>Pensión</w:t>
                  </w:r>
                  <w:r>
                    <w:rPr>
                      <w:spacing w:val="-1"/>
                      <w:position w:val="-1"/>
                    </w:rPr>
                    <w:t> alimentaria</w:t>
                    <w:tab/>
                    <w:t>72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74" w:val="left" w:leader="none"/>
                    </w:tabs>
                    <w:spacing w:line="158" w:lineRule="exact" w:before="0"/>
                    <w:ind w:right="0"/>
                    <w:jc w:val="both"/>
                  </w:pPr>
                  <w:r>
                    <w:rPr/>
                    <w:t>vulnerabilidad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social.</w:t>
                    <w:tab/>
                    <w:t>Zaragoza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4612" w:val="left" w:leader="none"/>
                    </w:tabs>
                    <w:spacing w:line="240" w:lineRule="auto" w:before="443"/>
                    <w:ind w:right="0"/>
                    <w:jc w:val="both"/>
                  </w:pPr>
                  <w:r>
                    <w:rPr/>
                    <w:t>Se  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entregaron</w:t>
                  </w:r>
                  <w:r>
                    <w:rPr/>
                    <w:t>  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-1"/>
                    </w:rPr>
                    <w:t>68</w:t>
                  </w:r>
                  <w:r>
                    <w:rPr/>
                    <w:t>  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paquetes</w:t>
                  </w:r>
                  <w:r>
                    <w:rPr/>
                    <w:t>  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alimentarios</w:t>
                  </w:r>
                  <w:r>
                    <w:rPr/>
                    <w:t>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correspondientes  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al</w:t>
                    <w:tab/>
                    <w:t>Comondú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46,506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46,506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</w:rPr>
                    <w:t>100</w:t>
                  </w:r>
                  <w:r>
                    <w:rPr/>
                    <w:t>  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Beneficiario</w:t>
                    <w:tab/>
                  </w:r>
                  <w:r>
                    <w:rPr>
                      <w:spacing w:val="-1"/>
                    </w:rPr>
                    <w:t>17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12" w:val="left" w:leader="none"/>
                    </w:tabs>
                    <w:spacing w:line="177" w:lineRule="exact"/>
                    <w:ind w:right="0"/>
                    <w:jc w:val="both"/>
                  </w:pPr>
                  <w:r>
                    <w:rPr>
                      <w:spacing w:val="-1"/>
                    </w:rPr>
                    <w:t>ejercicio</w:t>
                  </w:r>
                  <w:r>
                    <w:rPr/>
                    <w:t>  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spacing w:val="-1"/>
                    </w:rPr>
                    <w:t>2022</w:t>
                  </w:r>
                  <w:r>
                    <w:rPr/>
                    <w:t>  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spacing w:val="-1"/>
                    </w:rPr>
                    <w:t>beneficiando</w:t>
                  </w:r>
                  <w:r>
                    <w:rPr/>
                    <w:t>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a  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spacing w:val="-1"/>
                    </w:rPr>
                    <w:t>17</w:t>
                  </w:r>
                  <w:r>
                    <w:rPr/>
                    <w:t>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familias 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/>
                    <w:t>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situación  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 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1"/>
                    </w:rPr>
                    <w:t>Ciudad</w:t>
                  </w:r>
                  <w:r>
                    <w:rPr/>
                    <w:t> Insurgentes</w:t>
                    <w:tab/>
                  </w:r>
                  <w:r>
                    <w:rPr>
                      <w:position w:val="-1"/>
                    </w:rPr>
                    <w:t>Pensión</w:t>
                  </w:r>
                  <w:r>
                    <w:rPr>
                      <w:spacing w:val="-1"/>
                      <w:position w:val="-1"/>
                    </w:rPr>
                    <w:t> alimentaria</w:t>
                    <w:tab/>
                    <w:t>68</w:t>
                  </w:r>
                  <w:r>
                    <w:rPr/>
                  </w:r>
                </w:p>
                <w:p>
                  <w:pPr>
                    <w:pStyle w:val="BodyText"/>
                    <w:spacing w:line="157" w:lineRule="exact" w:before="0"/>
                    <w:ind w:right="0"/>
                    <w:jc w:val="both"/>
                  </w:pPr>
                  <w:r>
                    <w:rPr/>
                    <w:t>vulnerabilidad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social.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4612" w:val="left" w:leader="none"/>
                    </w:tabs>
                    <w:spacing w:line="240" w:lineRule="auto" w:before="447"/>
                    <w:ind w:right="0"/>
                    <w:jc w:val="both"/>
                  </w:pPr>
                  <w:r>
                    <w:rPr/>
                    <w:t>Se  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entregaron</w:t>
                  </w:r>
                  <w:r>
                    <w:rPr/>
                    <w:t>  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-1"/>
                    </w:rPr>
                    <w:t>60</w:t>
                  </w:r>
                  <w:r>
                    <w:rPr/>
                    <w:t>  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paquetes</w:t>
                  </w:r>
                  <w:r>
                    <w:rPr/>
                    <w:t>  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alimentarios</w:t>
                  </w:r>
                  <w:r>
                    <w:rPr/>
                    <w:t>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correspondientes  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al</w:t>
                    <w:tab/>
                    <w:t>Comondú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41,035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41,035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</w:rPr>
                    <w:t>100</w:t>
                  </w:r>
                  <w:r>
                    <w:rPr/>
                    <w:t>  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Beneficiario</w:t>
                    <w:tab/>
                  </w:r>
                  <w:r>
                    <w:rPr>
                      <w:spacing w:val="-1"/>
                    </w:rPr>
                    <w:t>15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54" w:val="left" w:leader="none"/>
                      <w:tab w:pos="12559" w:val="left" w:leader="none"/>
                      <w:tab w:pos="14612" w:val="left" w:leader="none"/>
                    </w:tabs>
                    <w:spacing w:line="177" w:lineRule="exact"/>
                    <w:ind w:right="0"/>
                    <w:jc w:val="both"/>
                  </w:pPr>
                  <w:r>
                    <w:rPr>
                      <w:spacing w:val="-1"/>
                    </w:rPr>
                    <w:t>ejercicio</w:t>
                  </w:r>
                  <w:r>
                    <w:rPr/>
                    <w:t>  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spacing w:val="-1"/>
                    </w:rPr>
                    <w:t>2022</w:t>
                  </w:r>
                  <w:r>
                    <w:rPr/>
                    <w:t>  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spacing w:val="-1"/>
                    </w:rPr>
                    <w:t>beneficiando</w:t>
                  </w:r>
                  <w:r>
                    <w:rPr/>
                    <w:t>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a  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spacing w:val="-1"/>
                    </w:rPr>
                    <w:t>15</w:t>
                  </w:r>
                  <w:r>
                    <w:rPr/>
                    <w:t>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familias 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/>
                    <w:t>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situación  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spacing w:val="-1"/>
                    </w:rPr>
                    <w:t>de</w:t>
                    <w:tab/>
                  </w:r>
                  <w:r>
                    <w:rPr/>
                    <w:t>San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Isidro</w:t>
                    <w:tab/>
                  </w:r>
                  <w:r>
                    <w:rPr>
                      <w:position w:val="-1"/>
                    </w:rPr>
                    <w:t>Pensión</w:t>
                  </w:r>
                  <w:r>
                    <w:rPr>
                      <w:spacing w:val="-1"/>
                      <w:position w:val="-1"/>
                    </w:rPr>
                    <w:t> alimentaria</w:t>
                    <w:tab/>
                    <w:t>60</w:t>
                  </w:r>
                  <w:r>
                    <w:rPr/>
                  </w:r>
                </w:p>
                <w:p>
                  <w:pPr>
                    <w:pStyle w:val="BodyText"/>
                    <w:spacing w:line="157" w:lineRule="exact" w:before="0"/>
                    <w:ind w:right="0"/>
                    <w:jc w:val="both"/>
                  </w:pPr>
                  <w:r>
                    <w:rPr/>
                    <w:t>vulnerabilidad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social.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196.95pt;height:45.65pt;mso-position-horizontal-relative:page;mso-position-vertical-relative:page;z-index:-98291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</w:rPr>
                    <w:t>4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(ESARROLLO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SOCIAL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RUxANO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28.85pt;height:17pt;mso-position-horizontal-relative:page;mso-position-vertical-relative:page;z-index:-98288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140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828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828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828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827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827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827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827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826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826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826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826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826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825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825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825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825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824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8245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8243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8240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82384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8236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8233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8231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82288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8226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8224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8221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8219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821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entregaron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56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paquetes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alimentarios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correspondientes 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38,299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38,299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18" w:val="left" w:leader="none"/>
                      <w:tab w:pos="12559" w:val="left" w:leader="none"/>
                      <w:tab w:pos="14612" w:val="left" w:leader="none"/>
                    </w:tabs>
                    <w:spacing w:line="177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ejercicio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2022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beneficiando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a 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14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familias 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situación 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Las</w:t>
                  </w:r>
                  <w:r>
                    <w:rPr>
                      <w:rFonts w:ascii="Arial" w:hAnsi="Arial"/>
                    </w:rPr>
                    <w:t> Barrancas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Pensión</w:t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 alimentaria</w:t>
                    <w:tab/>
                    <w:t>56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7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vulnerabilidad  </w:t>
                  </w:r>
                  <w:r>
                    <w:rPr>
                      <w:rFonts w:ascii="Arial"/>
                      <w:spacing w:val="14"/>
                    </w:rPr>
                    <w:t> </w:t>
                  </w:r>
                  <w:r>
                    <w:rPr>
                      <w:rFonts w:ascii="Arial"/>
                    </w:rPr>
                    <w:t>social.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447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entregaron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20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paquetes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alimentarios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correspondientes 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13,678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13,678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5</w:t>
                  </w:r>
                </w:p>
                <w:p>
                  <w:pPr>
                    <w:pStyle w:val="BodyText"/>
                    <w:tabs>
                      <w:tab w:pos="4769" w:val="left" w:leader="none"/>
                      <w:tab w:pos="12559" w:val="left" w:leader="none"/>
                      <w:tab w:pos="14612" w:val="left" w:leader="none"/>
                    </w:tabs>
                    <w:spacing w:line="177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ejercicio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2022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beneficiando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a 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5 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familias 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situación 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Carambuche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Pensión</w:t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 alimentaria</w:t>
                    <w:tab/>
                    <w:t>20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7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vulnerabilidad  </w:t>
                  </w:r>
                  <w:r>
                    <w:rPr>
                      <w:rFonts w:ascii="Arial"/>
                      <w:spacing w:val="22"/>
                    </w:rPr>
                    <w:t> </w:t>
                  </w:r>
                  <w:r>
                    <w:rPr>
                      <w:rFonts w:ascii="Arial"/>
                    </w:rPr>
                    <w:t>social.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447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entregaron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4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paquetes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alimentarios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correspondientes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ejercicio</w:t>
                    <w:tab/>
                    <w:t>Comondú</w:t>
                    <w:tab/>
                    <w:t>100</w:t>
                    <w:tab/>
                    <w:t>2,736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2,736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745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2022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beneficiando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1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familia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situación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vulnerabilidad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social.</w:t>
                    <w:tab/>
                    <w:t>El</w:t>
                  </w:r>
                  <w:r>
                    <w:rPr>
                      <w:rFonts w:ascii="Arial" w:hAnsi="Arial"/>
                      <w:spacing w:val="-1"/>
                    </w:rPr>
                    <w:t> Chicharrón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Pensión</w:t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 alimentaria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41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entregaron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4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paquetes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alimentarios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correspondientes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ejercicio</w:t>
                    <w:tab/>
                    <w:t>Comondú</w:t>
                    <w:tab/>
                    <w:t>100</w:t>
                    <w:tab/>
                    <w:t>2,736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2,736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796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2022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beneficiando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1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familia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situación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vulnerabilidad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social.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Purísima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Pensión</w:t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 alimentaria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4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entregaron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4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paquetes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alimentarios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correspondientes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ejercicio</w:t>
                    <w:tab/>
                    <w:t>Comondú</w:t>
                    <w:tab/>
                    <w:t>100</w:t>
                    <w:tab/>
                    <w:t>2,736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2,736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594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2022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beneficiando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1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familia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situación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vulnerabilidad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social.</w:t>
                    <w:tab/>
                    <w:t>San</w:t>
                  </w:r>
                  <w:r>
                    <w:rPr>
                      <w:rFonts w:ascii="Arial" w:hAnsi="Arial"/>
                      <w:spacing w:val="-1"/>
                    </w:rPr>
                    <w:t> Luis</w:t>
                  </w:r>
                  <w:r>
                    <w:rPr>
                      <w:rFonts w:ascii="Arial" w:hAnsi="Arial"/>
                    </w:rPr>
                    <w:t> Gonzaga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Pensión</w:t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 alimentaria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4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entregaron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4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paquetes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alimentarios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correspondientes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ejercicio</w:t>
                    <w:tab/>
                    <w:t>Comondú</w:t>
                    <w:tab/>
                    <w:t>100</w:t>
                    <w:tab/>
                    <w:t>2,736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2,736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788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2022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beneficiando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1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familia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situación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vulnerabilidad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social.</w:t>
                    <w:tab/>
                    <w:t>Jesús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María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Pensión</w:t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 alimentaria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entregaron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188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paquetes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alimentarios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correspondientes 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128,575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128,575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573" w:val="lef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ejercicio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2022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beneficiando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a 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47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familias 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situación 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</w:r>
                  <w:r>
                    <w:rPr>
                      <w:rFonts w:ascii="Arial" w:hAnsi="Arial"/>
                    </w:rPr>
                    <w:t>Santa</w:t>
                  </w:r>
                  <w:r>
                    <w:rPr>
                      <w:rFonts w:ascii="Arial" w:hAnsi="Arial"/>
                      <w:spacing w:val="-1"/>
                    </w:rPr>
                    <w:t> Rosalía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Pensión</w:t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 alimentaria</w:t>
                    <w:tab/>
                    <w:t>188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vulnerabilidad  </w:t>
                  </w:r>
                  <w:r>
                    <w:rPr>
                      <w:rFonts w:ascii="Arial"/>
                      <w:spacing w:val="14"/>
                    </w:rPr>
                    <w:t> </w:t>
                  </w:r>
                  <w:r>
                    <w:rPr>
                      <w:rFonts w:ascii="Arial"/>
                    </w:rPr>
                    <w:t>social.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entregaron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84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paquetes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alimentarios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correspondientes 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57,448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57,448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12" w:val="left" w:leader="none"/>
                    </w:tabs>
                    <w:spacing w:line="178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ejercicio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2022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beneficiando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a 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21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familias 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situación 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Villa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Alberto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Andrés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Pensión</w:t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 alimentaria</w:t>
                    <w:tab/>
                    <w:t>84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566" w:val="left" w:leader="none"/>
                    </w:tabs>
                    <w:spacing w:line="158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vulnerabilidad 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social.</w:t>
                    <w:tab/>
                    <w:t>Alvarado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Arámburo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4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entregaron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80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paquetes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alimentarios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correspondientes 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54,713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54,713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612" w:val="lef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ejercicio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2022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beneficiando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a 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20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familias 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situación 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Heroica</w:t>
                  </w:r>
                  <w:r>
                    <w:rPr>
                      <w:rFonts w:ascii="Arial" w:hAnsi="Arial"/>
                    </w:rPr>
                    <w:t> Mulegé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Pensión</w:t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 alimentaria</w:t>
                    <w:tab/>
                    <w:t>80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vulnerabilidad  </w:t>
                  </w:r>
                  <w:r>
                    <w:rPr>
                      <w:rFonts w:ascii="Arial"/>
                      <w:spacing w:val="14"/>
                    </w:rPr>
                    <w:t> </w:t>
                  </w:r>
                  <w:r>
                    <w:rPr>
                      <w:rFonts w:ascii="Arial"/>
                    </w:rPr>
                    <w:t>social.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70.020020pt;margin-top:50.116875pt;width:201.95pt;height:45.65pt;mso-position-horizontal-relative:page;mso-position-vertical-relative:page;z-index:-98214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1424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467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</w:rPr>
                    <w:t>4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(ESARROLLO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SOCIAL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RUxANO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5.672729pt;margin-top:572.917419pt;width:24.65pt;height:17pt;mso-position-horizontal-relative:page;mso-position-vertical-relative:page;z-index:-98212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141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820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820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820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820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820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819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819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819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819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818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818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818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818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817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817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817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817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8168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8166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8164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81616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8159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815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8154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8152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8149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8147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8144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8142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814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94"/>
                    <w:ind w:left="199" w:right="0"/>
                    <w:jc w:val="left"/>
                  </w:pPr>
                  <w:r>
                    <w:rPr/>
                    <w:t>Se  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entregaron</w:t>
                  </w:r>
                  <w:r>
                    <w:rPr/>
                    <w:t>  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-1"/>
                    </w:rPr>
                    <w:t>24</w:t>
                  </w:r>
                  <w:r>
                    <w:rPr/>
                    <w:t>  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paquetes</w:t>
                  </w:r>
                  <w:r>
                    <w:rPr/>
                    <w:t>  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alimentarios</w:t>
                  </w:r>
                  <w:r>
                    <w:rPr/>
                    <w:t>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correspondientes  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al</w:t>
                    <w:tab/>
                  </w:r>
                  <w:r>
                    <w:rPr>
                      <w:w w:val="95"/>
                    </w:rPr>
                    <w:t>Mulegé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16,414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16,414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612" w:val="left" w:leader="none"/>
                    </w:tabs>
                    <w:spacing w:line="177" w:lineRule="exact"/>
                    <w:ind w:left="199" w:right="0"/>
                    <w:jc w:val="left"/>
                  </w:pPr>
                  <w:r>
                    <w:rPr>
                      <w:spacing w:val="-1"/>
                    </w:rPr>
                    <w:t>ejercicio</w:t>
                  </w:r>
                  <w:r>
                    <w:rPr/>
                    <w:t>  </w:t>
                  </w:r>
                  <w:r>
                    <w:rPr>
                      <w:spacing w:val="23"/>
                    </w:rPr>
                    <w:t> </w:t>
                  </w:r>
                  <w:r>
                    <w:rPr>
                      <w:spacing w:val="-1"/>
                    </w:rPr>
                    <w:t>2022</w:t>
                  </w:r>
                  <w:r>
                    <w:rPr/>
                    <w:t>  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beneficiando</w:t>
                  </w:r>
                  <w:r>
                    <w:rPr/>
                    <w:t> 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a 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6 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familias  </w:t>
                  </w:r>
                  <w:r>
                    <w:rPr>
                      <w:spacing w:val="23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/>
                    <w:t> 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situación  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de</w:t>
                    <w:tab/>
                  </w:r>
                  <w:r>
                    <w:rPr/>
                    <w:t>Guerrero</w:t>
                  </w:r>
                  <w:r>
                    <w:rPr>
                      <w:spacing w:val="-1"/>
                    </w:rPr>
                    <w:t> Negro</w:t>
                    <w:tab/>
                  </w:r>
                  <w:r>
                    <w:rPr>
                      <w:position w:val="-1"/>
                    </w:rPr>
                    <w:t>Pensión</w:t>
                  </w:r>
                  <w:r>
                    <w:rPr>
                      <w:spacing w:val="-1"/>
                      <w:position w:val="-1"/>
                    </w:rPr>
                    <w:t> alimentaria</w:t>
                    <w:tab/>
                    <w:t>24</w:t>
                  </w:r>
                  <w:r>
                    <w:rPr/>
                  </w:r>
                </w:p>
                <w:p>
                  <w:pPr>
                    <w:pStyle w:val="BodyText"/>
                    <w:spacing w:line="157" w:lineRule="exact" w:before="0"/>
                    <w:ind w:left="199" w:right="0"/>
                    <w:jc w:val="left"/>
                  </w:pPr>
                  <w:r>
                    <w:rPr/>
                    <w:t>vulnerabilidad 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social.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447"/>
                    <w:ind w:left="199" w:right="0"/>
                    <w:jc w:val="left"/>
                  </w:pPr>
                  <w:r>
                    <w:rPr/>
                    <w:t>Se  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entregaron</w:t>
                  </w:r>
                  <w:r>
                    <w:rPr/>
                    <w:t>  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-1"/>
                    </w:rPr>
                    <w:t>16</w:t>
                  </w:r>
                  <w:r>
                    <w:rPr/>
                    <w:t>  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paquetes</w:t>
                  </w:r>
                  <w:r>
                    <w:rPr/>
                    <w:t>  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alimentarios</w:t>
                  </w:r>
                  <w:r>
                    <w:rPr/>
                    <w:t>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correspondientes  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al</w:t>
                    <w:tab/>
                  </w:r>
                  <w:r>
                    <w:rPr>
                      <w:w w:val="95"/>
                    </w:rPr>
                    <w:t>Mulegé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10,942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10,942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</w:t>
                  </w:r>
                </w:p>
                <w:p>
                  <w:pPr>
                    <w:pStyle w:val="BodyText"/>
                    <w:tabs>
                      <w:tab w:pos="4660" w:val="left" w:leader="none"/>
                      <w:tab w:pos="12559" w:val="left" w:leader="none"/>
                      <w:tab w:pos="14612" w:val="left" w:leader="none"/>
                    </w:tabs>
                    <w:spacing w:line="178" w:lineRule="exact"/>
                    <w:ind w:left="199" w:right="0"/>
                    <w:jc w:val="left"/>
                  </w:pPr>
                  <w:r>
                    <w:rPr>
                      <w:spacing w:val="-1"/>
                    </w:rPr>
                    <w:t>ejercicio</w:t>
                  </w:r>
                  <w:r>
                    <w:rPr/>
                    <w:t>  </w:t>
                  </w:r>
                  <w:r>
                    <w:rPr>
                      <w:spacing w:val="23"/>
                    </w:rPr>
                    <w:t> </w:t>
                  </w:r>
                  <w:r>
                    <w:rPr>
                      <w:spacing w:val="-1"/>
                    </w:rPr>
                    <w:t>2022</w:t>
                  </w:r>
                  <w:r>
                    <w:rPr/>
                    <w:t>  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beneficiando</w:t>
                  </w:r>
                  <w:r>
                    <w:rPr/>
                    <w:t> 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a 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4 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familias  </w:t>
                  </w:r>
                  <w:r>
                    <w:rPr>
                      <w:spacing w:val="23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/>
                    <w:t> 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situación  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de</w:t>
                    <w:tab/>
                  </w:r>
                  <w:r>
                    <w:rPr/>
                    <w:t>Ejido</w:t>
                  </w:r>
                  <w:r>
                    <w:rPr>
                      <w:spacing w:val="-1"/>
                    </w:rPr>
                    <w:t> Licenciado</w:t>
                    <w:tab/>
                  </w:r>
                  <w:r>
                    <w:rPr>
                      <w:position w:val="-1"/>
                    </w:rPr>
                    <w:t>Pensión</w:t>
                  </w:r>
                  <w:r>
                    <w:rPr>
                      <w:spacing w:val="-1"/>
                      <w:position w:val="-1"/>
                    </w:rPr>
                    <w:t> alimentaria</w:t>
                    <w:tab/>
                    <w:t>16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675" w:val="left" w:leader="none"/>
                    </w:tabs>
                    <w:spacing w:line="158" w:lineRule="exact" w:before="0"/>
                    <w:ind w:left="199" w:right="0"/>
                    <w:jc w:val="left"/>
                  </w:pPr>
                  <w:r>
                    <w:rPr/>
                    <w:t>vulnerabilidad 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social.</w:t>
                    <w:tab/>
                    <w:t>Alfredo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Vladimir</w:t>
                  </w:r>
                </w:p>
                <w:p>
                  <w:pPr>
                    <w:pStyle w:val="BodyText"/>
                    <w:spacing w:line="240" w:lineRule="auto" w:before="15"/>
                    <w:ind w:left="4994" w:right="0"/>
                    <w:jc w:val="left"/>
                  </w:pPr>
                  <w:r>
                    <w:rPr/>
                    <w:t>Bonfil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267"/>
                    <w:ind w:left="199" w:right="0"/>
                    <w:jc w:val="left"/>
                  </w:pPr>
                  <w:r>
                    <w:rPr/>
                    <w:t>Se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entregaron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4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paquetes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alimentarios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correspondientes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al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ejercicio</w:t>
                    <w:tab/>
                  </w:r>
                  <w:r>
                    <w:rPr>
                      <w:w w:val="95"/>
                    </w:rPr>
                    <w:t>Mulegé</w:t>
                    <w:tab/>
                  </w:r>
                  <w:r>
                    <w:rPr>
                      <w:spacing w:val="-1"/>
                    </w:rPr>
                    <w:t>100</w:t>
                    <w:tab/>
                    <w:t>2,736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</w:rPr>
                    <w:t>2,736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>
                      <w:spacing w:val="-1"/>
                    </w:rPr>
                    <w:t>2022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beneficiando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1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familia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situación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vulnerabilidad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social.</w:t>
                    <w:tab/>
                    <w:t>Bahía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Asunción</w:t>
                    <w:tab/>
                  </w:r>
                  <w:r>
                    <w:rPr>
                      <w:position w:val="-1"/>
                    </w:rPr>
                    <w:t>Pensión</w:t>
                  </w:r>
                  <w:r>
                    <w:rPr>
                      <w:spacing w:val="-1"/>
                      <w:position w:val="-1"/>
                    </w:rPr>
                    <w:t> alimentaria</w:t>
                    <w:tab/>
                  </w:r>
                  <w:r>
                    <w:rPr>
                      <w:position w:val="-1"/>
                    </w:rPr>
                    <w:t>4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419"/>
                    <w:ind w:left="199" w:right="0"/>
                    <w:jc w:val="left"/>
                  </w:pPr>
                  <w:r>
                    <w:rPr/>
                    <w:t>Se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entregaron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4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paquetes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alimentarios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correspondientes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al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ejercicio</w:t>
                    <w:tab/>
                  </w:r>
                  <w:r>
                    <w:rPr>
                      <w:w w:val="95"/>
                    </w:rPr>
                    <w:t>Mulegé</w:t>
                    <w:tab/>
                  </w:r>
                  <w:r>
                    <w:rPr>
                      <w:spacing w:val="-1"/>
                    </w:rPr>
                    <w:t>100</w:t>
                    <w:tab/>
                    <w:t>2,736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</w:rPr>
                    <w:t>2,736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800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>
                      <w:spacing w:val="-1"/>
                    </w:rPr>
                    <w:t>2022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beneficiando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1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familia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situación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vulnerabilidad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social.</w:t>
                    <w:tab/>
                    <w:t>San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Ignacio</w:t>
                    <w:tab/>
                  </w:r>
                  <w:r>
                    <w:rPr>
                      <w:position w:val="-1"/>
                    </w:rPr>
                    <w:t>Pensión</w:t>
                  </w:r>
                  <w:r>
                    <w:rPr>
                      <w:spacing w:val="-1"/>
                      <w:position w:val="-1"/>
                    </w:rPr>
                    <w:t> alimentaria</w:t>
                    <w:tab/>
                  </w:r>
                  <w:r>
                    <w:rPr>
                      <w:position w:val="-1"/>
                    </w:rPr>
                    <w:t>4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19"/>
                    <w:ind w:right="0"/>
                    <w:jc w:val="left"/>
                  </w:pPr>
                  <w:r>
                    <w:rPr/>
                    <w:t>Se 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entregaron</w:t>
                  </w:r>
                  <w:r>
                    <w:rPr/>
                    <w:t> </w:t>
                  </w:r>
                  <w:r>
                    <w:rPr>
                      <w:spacing w:val="30"/>
                    </w:rPr>
                    <w:t> </w:t>
                  </w:r>
                  <w:r>
                    <w:rPr>
                      <w:spacing w:val="-1"/>
                    </w:rPr>
                    <w:t>172</w:t>
                  </w:r>
                  <w:r>
                    <w:rPr/>
                    <w:t> </w:t>
                  </w:r>
                  <w:r>
                    <w:rPr>
                      <w:spacing w:val="29"/>
                    </w:rPr>
                    <w:t> </w:t>
                  </w:r>
                  <w:r>
                    <w:rPr>
                      <w:spacing w:val="-1"/>
                    </w:rPr>
                    <w:t>paquetes</w:t>
                  </w:r>
                  <w:r>
                    <w:rPr/>
                    <w:t> </w:t>
                  </w:r>
                  <w:r>
                    <w:rPr>
                      <w:spacing w:val="29"/>
                    </w:rPr>
                    <w:t> </w:t>
                  </w:r>
                  <w:r>
                    <w:rPr>
                      <w:spacing w:val="-1"/>
                    </w:rPr>
                    <w:t>alimentarios</w:t>
                  </w:r>
                  <w:r>
                    <w:rPr/>
                    <w:t>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correspondientes </w:t>
                  </w:r>
                  <w:r>
                    <w:rPr>
                      <w:spacing w:val="29"/>
                    </w:rPr>
                    <w:t> </w:t>
                  </w:r>
                  <w:r>
                    <w:rPr>
                      <w:spacing w:val="-1"/>
                    </w:rPr>
                    <w:t>al</w:t>
                    <w:tab/>
                    <w:t>Loreto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117,632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117,632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43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573" w:val="left" w:leader="none"/>
                    </w:tabs>
                    <w:spacing w:line="177" w:lineRule="exact"/>
                    <w:ind w:right="0"/>
                    <w:jc w:val="left"/>
                  </w:pPr>
                  <w:r>
                    <w:rPr>
                      <w:spacing w:val="-1"/>
                    </w:rPr>
                    <w:t>ejercicio</w:t>
                  </w:r>
                  <w:r>
                    <w:rPr/>
                    <w:t>  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spacing w:val="-1"/>
                    </w:rPr>
                    <w:t>2022</w:t>
                  </w:r>
                  <w:r>
                    <w:rPr/>
                    <w:t>  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spacing w:val="-1"/>
                    </w:rPr>
                    <w:t>beneficiando</w:t>
                  </w:r>
                  <w:r>
                    <w:rPr/>
                    <w:t>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a  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spacing w:val="-1"/>
                    </w:rPr>
                    <w:t>43</w:t>
                  </w:r>
                  <w:r>
                    <w:rPr/>
                    <w:t>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familias 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/>
                    <w:t>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situación  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spacing w:val="-1"/>
                    </w:rPr>
                    <w:t>de</w:t>
                    <w:tab/>
                    <w:t>Loreto</w:t>
                    <w:tab/>
                  </w:r>
                  <w:r>
                    <w:rPr>
                      <w:position w:val="-1"/>
                    </w:rPr>
                    <w:t>Pensión</w:t>
                  </w:r>
                  <w:r>
                    <w:rPr>
                      <w:spacing w:val="-1"/>
                      <w:position w:val="-1"/>
                    </w:rPr>
                    <w:t> alimentaria</w:t>
                    <w:tab/>
                    <w:t>172</w:t>
                  </w:r>
                  <w:r>
                    <w:rPr/>
                  </w:r>
                </w:p>
                <w:p>
                  <w:pPr>
                    <w:pStyle w:val="BodyText"/>
                    <w:spacing w:line="157" w:lineRule="exact" w:before="0"/>
                    <w:ind w:right="0"/>
                    <w:jc w:val="left"/>
                  </w:pPr>
                  <w:r>
                    <w:rPr/>
                    <w:t>vulnerabilidad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social.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Se  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entregaron</w:t>
                  </w:r>
                  <w:r>
                    <w:rPr/>
                    <w:t>  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-1"/>
                    </w:rPr>
                    <w:t>12</w:t>
                  </w:r>
                  <w:r>
                    <w:rPr/>
                    <w:t>  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paquetes</w:t>
                  </w:r>
                  <w:r>
                    <w:rPr/>
                    <w:t>  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alimentarios</w:t>
                  </w:r>
                  <w:r>
                    <w:rPr/>
                    <w:t>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correspondientes  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al</w:t>
                    <w:tab/>
                    <w:t>Loreto</w:t>
                    <w:tab/>
                    <w:t>100</w:t>
                    <w:tab/>
                    <w:t>8,207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</w:rPr>
                    <w:t>8,207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12" w:val="left" w:leader="none"/>
                    </w:tabs>
                    <w:spacing w:line="177" w:lineRule="exact"/>
                    <w:ind w:right="0"/>
                    <w:jc w:val="left"/>
                  </w:pPr>
                  <w:r>
                    <w:rPr>
                      <w:spacing w:val="-1"/>
                    </w:rPr>
                    <w:t>ejercicio</w:t>
                  </w:r>
                  <w:r>
                    <w:rPr/>
                    <w:t>  </w:t>
                  </w:r>
                  <w:r>
                    <w:rPr>
                      <w:spacing w:val="23"/>
                    </w:rPr>
                    <w:t> </w:t>
                  </w:r>
                  <w:r>
                    <w:rPr>
                      <w:spacing w:val="-1"/>
                    </w:rPr>
                    <w:t>2022</w:t>
                  </w:r>
                  <w:r>
                    <w:rPr/>
                    <w:t>  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beneficiando</w:t>
                  </w:r>
                  <w:r>
                    <w:rPr/>
                    <w:t> 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a 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3 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familias  </w:t>
                  </w:r>
                  <w:r>
                    <w:rPr>
                      <w:spacing w:val="23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/>
                    <w:t> 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situación  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 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Ensenada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Blanca</w:t>
                    <w:tab/>
                  </w:r>
                  <w:r>
                    <w:rPr>
                      <w:position w:val="-1"/>
                    </w:rPr>
                    <w:t>Pensión</w:t>
                  </w:r>
                  <w:r>
                    <w:rPr>
                      <w:spacing w:val="-1"/>
                      <w:position w:val="-1"/>
                    </w:rPr>
                    <w:t> alimentaria</w:t>
                    <w:tab/>
                    <w:t>12</w:t>
                  </w:r>
                  <w:r>
                    <w:rPr/>
                  </w:r>
                </w:p>
                <w:p>
                  <w:pPr>
                    <w:pStyle w:val="BodyText"/>
                    <w:spacing w:line="157" w:lineRule="exact" w:before="0"/>
                    <w:ind w:right="0"/>
                    <w:jc w:val="left"/>
                  </w:pPr>
                  <w:r>
                    <w:rPr/>
                    <w:t>vulnerabilidad 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social.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Se  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entregaron</w:t>
                  </w:r>
                  <w:r>
                    <w:rPr/>
                    <w:t>  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-1"/>
                    </w:rPr>
                    <w:t>12</w:t>
                  </w:r>
                  <w:r>
                    <w:rPr/>
                    <w:t>  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paquetes</w:t>
                  </w:r>
                  <w:r>
                    <w:rPr/>
                    <w:t>  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alimentarios</w:t>
                  </w:r>
                  <w:r>
                    <w:rPr/>
                    <w:t>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correspondientes  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al</w:t>
                    <w:tab/>
                    <w:t>Loreto</w:t>
                    <w:tab/>
                    <w:t>100</w:t>
                    <w:tab/>
                    <w:t>8,207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</w:rPr>
                    <w:t>8,207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</w:t>
                  </w:r>
                </w:p>
                <w:p>
                  <w:pPr>
                    <w:pStyle w:val="BodyText"/>
                    <w:tabs>
                      <w:tab w:pos="4800" w:val="left" w:leader="none"/>
                      <w:tab w:pos="12559" w:val="left" w:leader="none"/>
                      <w:tab w:pos="14612" w:val="left" w:leader="none"/>
                    </w:tabs>
                    <w:spacing w:line="177" w:lineRule="exact"/>
                    <w:ind w:right="0"/>
                    <w:jc w:val="left"/>
                  </w:pPr>
                  <w:r>
                    <w:rPr>
                      <w:spacing w:val="-1"/>
                    </w:rPr>
                    <w:t>ejercicio</w:t>
                  </w:r>
                  <w:r>
                    <w:rPr/>
                    <w:t>  </w:t>
                  </w:r>
                  <w:r>
                    <w:rPr>
                      <w:spacing w:val="23"/>
                    </w:rPr>
                    <w:t> </w:t>
                  </w:r>
                  <w:r>
                    <w:rPr>
                      <w:spacing w:val="-1"/>
                    </w:rPr>
                    <w:t>2022</w:t>
                  </w:r>
                  <w:r>
                    <w:rPr/>
                    <w:t>  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beneficiando</w:t>
                  </w:r>
                  <w:r>
                    <w:rPr/>
                    <w:t> 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a 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3 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familias  </w:t>
                  </w:r>
                  <w:r>
                    <w:rPr>
                      <w:spacing w:val="23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/>
                    <w:t> 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situación  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de</w:t>
                    <w:tab/>
                  </w:r>
                  <w:r>
                    <w:rPr/>
                    <w:t>Agua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Verde</w:t>
                    <w:tab/>
                  </w:r>
                  <w:r>
                    <w:rPr>
                      <w:position w:val="-1"/>
                    </w:rPr>
                    <w:t>Pensión</w:t>
                  </w:r>
                  <w:r>
                    <w:rPr>
                      <w:spacing w:val="-1"/>
                      <w:position w:val="-1"/>
                    </w:rPr>
                    <w:t> alimentaria</w:t>
                    <w:tab/>
                    <w:t>12</w:t>
                  </w:r>
                  <w:r>
                    <w:rPr/>
                  </w:r>
                </w:p>
                <w:p>
                  <w:pPr>
                    <w:pStyle w:val="BodyText"/>
                    <w:spacing w:line="157" w:lineRule="exact" w:before="0"/>
                    <w:ind w:right="0"/>
                    <w:jc w:val="left"/>
                  </w:pPr>
                  <w:r>
                    <w:rPr/>
                    <w:t>vulnerabilidad 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social.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Se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entregaron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4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paquetes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alimentarios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correspondientes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al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ejercicio</w:t>
                    <w:tab/>
                    <w:t>Loreto</w:t>
                    <w:tab/>
                    <w:t>100</w:t>
                    <w:tab/>
                    <w:t>2,736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</w:rPr>
                    <w:t>2,736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5018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spacing w:val="-1"/>
                    </w:rPr>
                    <w:t>2022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beneficiando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1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familia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situación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vulnerabilidad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social.</w:t>
                    <w:tab/>
                  </w:r>
                  <w:r>
                    <w:rPr>
                      <w:spacing w:val="-1"/>
                    </w:rPr>
                    <w:t>Ligüí</w:t>
                    <w:tab/>
                  </w:r>
                  <w:r>
                    <w:rPr>
                      <w:position w:val="-1"/>
                    </w:rPr>
                    <w:t>Pensión</w:t>
                  </w:r>
                  <w:r>
                    <w:rPr>
                      <w:spacing w:val="-1"/>
                      <w:position w:val="-1"/>
                    </w:rPr>
                    <w:t> alimentaria</w:t>
                    <w:tab/>
                  </w:r>
                  <w:r>
                    <w:rPr>
                      <w:position w:val="-1"/>
                    </w:rPr>
                    <w:t>4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419"/>
                    <w:ind w:right="0"/>
                    <w:jc w:val="left"/>
                  </w:pPr>
                  <w:r>
                    <w:rPr/>
                    <w:t>Se 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entregaron</w:t>
                  </w:r>
                  <w:r>
                    <w:rPr/>
                    <w:t> </w:t>
                  </w:r>
                  <w:r>
                    <w:rPr>
                      <w:spacing w:val="30"/>
                    </w:rPr>
                    <w:t> </w:t>
                  </w:r>
                  <w:r>
                    <w:rPr>
                      <w:spacing w:val="-1"/>
                    </w:rPr>
                    <w:t>472</w:t>
                  </w:r>
                  <w:r>
                    <w:rPr/>
                    <w:t> </w:t>
                  </w:r>
                  <w:r>
                    <w:rPr>
                      <w:spacing w:val="29"/>
                    </w:rPr>
                    <w:t> </w:t>
                  </w:r>
                  <w:r>
                    <w:rPr>
                      <w:spacing w:val="-1"/>
                    </w:rPr>
                    <w:t>paquetes</w:t>
                  </w:r>
                  <w:r>
                    <w:rPr/>
                    <w:t> </w:t>
                  </w:r>
                  <w:r>
                    <w:rPr>
                      <w:spacing w:val="29"/>
                    </w:rPr>
                    <w:t> </w:t>
                  </w:r>
                  <w:r>
                    <w:rPr>
                      <w:spacing w:val="-1"/>
                    </w:rPr>
                    <w:t>alimentarios</w:t>
                  </w:r>
                  <w:r>
                    <w:rPr/>
                    <w:t>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correspondientes </w:t>
                  </w:r>
                  <w:r>
                    <w:rPr>
                      <w:spacing w:val="29"/>
                    </w:rPr>
                    <w:t> </w:t>
                  </w:r>
                  <w:r>
                    <w:rPr>
                      <w:spacing w:val="-1"/>
                    </w:rPr>
                    <w:t>al</w:t>
                    <w:tab/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322,805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322,805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118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73" w:val="left" w:leader="none"/>
                    </w:tabs>
                    <w:spacing w:line="177" w:lineRule="exact"/>
                    <w:ind w:right="0"/>
                    <w:jc w:val="left"/>
                  </w:pPr>
                  <w:r>
                    <w:rPr>
                      <w:spacing w:val="-1"/>
                    </w:rPr>
                    <w:t>ejercicio</w:t>
                  </w:r>
                  <w:r>
                    <w:rPr/>
                    <w:t>  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-1"/>
                    </w:rPr>
                    <w:t>2022</w:t>
                  </w:r>
                  <w:r>
                    <w:rPr/>
                    <w:t>  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-1"/>
                    </w:rPr>
                    <w:t>beneficiando</w:t>
                  </w:r>
                  <w:r>
                    <w:rPr/>
                    <w:t> 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  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-1"/>
                    </w:rPr>
                    <w:t>118</w:t>
                  </w:r>
                  <w:r>
                    <w:rPr/>
                    <w:t>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familias  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/>
                    <w:t>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situación  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-1"/>
                    </w:rPr>
                    <w:t>de</w:t>
                    <w:tab/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position w:val="-1"/>
                    </w:rPr>
                    <w:t>Pensión</w:t>
                  </w:r>
                  <w:r>
                    <w:rPr>
                      <w:spacing w:val="-1"/>
                      <w:position w:val="-1"/>
                    </w:rPr>
                    <w:t> alimentaria</w:t>
                    <w:tab/>
                    <w:t>472</w:t>
                  </w:r>
                  <w:r>
                    <w:rPr/>
                  </w:r>
                </w:p>
                <w:p>
                  <w:pPr>
                    <w:pStyle w:val="BodyText"/>
                    <w:spacing w:line="157" w:lineRule="exact" w:before="0"/>
                    <w:ind w:right="0"/>
                    <w:jc w:val="left"/>
                  </w:pPr>
                  <w:r>
                    <w:rPr/>
                    <w:t>vulnerabilidad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social.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196.95pt;height:45.65pt;mso-position-horizontal-relative:page;mso-position-vertical-relative:page;z-index:-98137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</w:rPr>
                    <w:t>4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(ESARROLLO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SOCIAL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RUxANO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27.55pt;height:17pt;mso-position-horizontal-relative:page;mso-position-vertical-relative:page;z-index:-98135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142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813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813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812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812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812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812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811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811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811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811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810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810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810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810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809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809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809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8092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8089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8087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80848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8082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8080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8077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80752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8072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8070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8068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8065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806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Se </w:t>
                  </w:r>
                  <w:r>
                    <w:rPr>
                      <w:rFonts w:ascii="Arial"/>
                      <w:spacing w:val="2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entregaron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3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160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2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paquetes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2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alimentarios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30"/>
                    </w:rPr>
                    <w:t> </w:t>
                  </w:r>
                  <w:r>
                    <w:rPr>
                      <w:rFonts w:ascii="Arial"/>
                    </w:rPr>
                    <w:t>correspondientes </w:t>
                  </w:r>
                  <w:r>
                    <w:rPr>
                      <w:rFonts w:ascii="Arial"/>
                      <w:spacing w:val="2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al</w:t>
                    <w:tab/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109,426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109,426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40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753" w:val="left" w:leader="none"/>
                      <w:tab w:pos="12559" w:val="left" w:leader="none"/>
                      <w:tab w:pos="14573" w:val="left" w:leader="none"/>
                    </w:tabs>
                    <w:spacing w:line="177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ejercicio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2022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beneficiando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a 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40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familias 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situación 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Pescadero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Pensión</w:t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 alimentaria</w:t>
                    <w:tab/>
                    <w:t>160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7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vulnerabilidad  </w:t>
                  </w:r>
                  <w:r>
                    <w:rPr>
                      <w:rFonts w:ascii="Arial"/>
                      <w:spacing w:val="14"/>
                    </w:rPr>
                    <w:t> </w:t>
                  </w:r>
                  <w:r>
                    <w:rPr>
                      <w:rFonts w:ascii="Arial"/>
                    </w:rPr>
                    <w:t>social.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47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Se </w:t>
                  </w:r>
                  <w:r>
                    <w:rPr>
                      <w:rFonts w:ascii="Arial"/>
                      <w:spacing w:val="2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entregaron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3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160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2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paquetes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2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alimentarios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30"/>
                    </w:rPr>
                    <w:t> </w:t>
                  </w:r>
                  <w:r>
                    <w:rPr>
                      <w:rFonts w:ascii="Arial"/>
                    </w:rPr>
                    <w:t>correspondientes </w:t>
                  </w:r>
                  <w:r>
                    <w:rPr>
                      <w:rFonts w:ascii="Arial"/>
                      <w:spacing w:val="2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al</w:t>
                    <w:tab/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109,426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109,426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40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671" w:val="left" w:leader="none"/>
                      <w:tab w:pos="12559" w:val="left" w:leader="none"/>
                      <w:tab w:pos="14573" w:val="left" w:leader="none"/>
                    </w:tabs>
                    <w:spacing w:line="178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ejercicio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2022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beneficiando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a 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40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familias 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situación 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</w:r>
                  <w:r>
                    <w:rPr>
                      <w:rFonts w:ascii="Arial" w:hAnsi="Arial"/>
                    </w:rPr>
                    <w:t>Melitón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Albáñez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Pensión</w:t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 alimentaria</w:t>
                    <w:tab/>
                    <w:t>160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11" w:val="left" w:leader="none"/>
                    </w:tabs>
                    <w:spacing w:line="158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vulnerabilidad 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social.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Domínguez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43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Se </w:t>
                  </w:r>
                  <w:r>
                    <w:rPr>
                      <w:rFonts w:ascii="Arial"/>
                      <w:spacing w:val="2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entregaron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3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160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2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paquetes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2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alimentarios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30"/>
                    </w:rPr>
                    <w:t> </w:t>
                  </w:r>
                  <w:r>
                    <w:rPr>
                      <w:rFonts w:ascii="Arial"/>
                    </w:rPr>
                    <w:t>correspondientes </w:t>
                  </w:r>
                  <w:r>
                    <w:rPr>
                      <w:rFonts w:ascii="Arial"/>
                      <w:spacing w:val="2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al</w:t>
                    <w:tab/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109,426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109,426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40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47" w:val="left" w:leader="none"/>
                      <w:tab w:pos="12559" w:val="left" w:leader="none"/>
                      <w:tab w:pos="14573" w:val="left" w:leader="none"/>
                    </w:tabs>
                    <w:spacing w:line="177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ejercicio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2022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beneficiando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a 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40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familias 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situación 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-1"/>
                    </w:rPr>
                    <w:t> Carrizal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Pensión</w:t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 alimentaria</w:t>
                    <w:tab/>
                    <w:t>160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7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vulnerabilidad  </w:t>
                  </w:r>
                  <w:r>
                    <w:rPr>
                      <w:rFonts w:ascii="Arial"/>
                      <w:spacing w:val="14"/>
                    </w:rPr>
                    <w:t> </w:t>
                  </w:r>
                  <w:r>
                    <w:rPr>
                      <w:rFonts w:ascii="Arial"/>
                    </w:rPr>
                    <w:t>social.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47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Se </w:t>
                  </w:r>
                  <w:r>
                    <w:rPr>
                      <w:rFonts w:ascii="Arial"/>
                      <w:spacing w:val="2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entregaron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3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156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2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paquetes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2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alimentarios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30"/>
                    </w:rPr>
                    <w:t> </w:t>
                  </w:r>
                  <w:r>
                    <w:rPr>
                      <w:rFonts w:ascii="Arial"/>
                    </w:rPr>
                    <w:t>correspondientes </w:t>
                  </w:r>
                  <w:r>
                    <w:rPr>
                      <w:rFonts w:ascii="Arial"/>
                      <w:spacing w:val="2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al</w:t>
                    <w:tab/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106,690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106,690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39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04" w:val="left" w:leader="none"/>
                      <w:tab w:pos="12559" w:val="left" w:leader="none"/>
                      <w:tab w:pos="14573" w:val="left" w:leader="none"/>
                    </w:tabs>
                    <w:spacing w:line="177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ejercicio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2022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beneficiando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a 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39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familias 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situación 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La</w:t>
                  </w:r>
                  <w:r>
                    <w:rPr>
                      <w:rFonts w:ascii="Arial" w:hAnsi="Arial"/>
                    </w:rPr>
                    <w:t> Matanza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Pensión</w:t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 alimentaria</w:t>
                    <w:tab/>
                    <w:t>156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7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vulnerabilidad  </w:t>
                  </w:r>
                  <w:r>
                    <w:rPr>
                      <w:rFonts w:ascii="Arial"/>
                      <w:spacing w:val="14"/>
                    </w:rPr>
                    <w:t> </w:t>
                  </w:r>
                  <w:r>
                    <w:rPr>
                      <w:rFonts w:ascii="Arial"/>
                    </w:rPr>
                    <w:t>social.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Se </w:t>
                  </w:r>
                  <w:r>
                    <w:rPr>
                      <w:rFonts w:ascii="Arial"/>
                      <w:spacing w:val="2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entregaron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3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120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2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paquetes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2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alimentarios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30"/>
                    </w:rPr>
                    <w:t> </w:t>
                  </w:r>
                  <w:r>
                    <w:rPr>
                      <w:rFonts w:ascii="Arial"/>
                    </w:rPr>
                    <w:t>correspondientes </w:t>
                  </w:r>
                  <w:r>
                    <w:rPr>
                      <w:rFonts w:ascii="Arial"/>
                      <w:spacing w:val="2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al</w:t>
                    <w:tab/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82,069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82,069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30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89" w:val="left" w:leader="none"/>
                      <w:tab w:pos="12559" w:val="left" w:leader="none"/>
                      <w:tab w:pos="14573" w:val="lef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ejercicio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2022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beneficiando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a 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30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familias 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situación 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Blás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Pensión</w:t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 alimentaria</w:t>
                    <w:tab/>
                    <w:t>120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vulnerabilidad  </w:t>
                  </w:r>
                  <w:r>
                    <w:rPr>
                      <w:rFonts w:ascii="Arial"/>
                      <w:spacing w:val="14"/>
                    </w:rPr>
                    <w:t> </w:t>
                  </w:r>
                  <w:r>
                    <w:rPr>
                      <w:rFonts w:ascii="Arial"/>
                    </w:rPr>
                    <w:t>social.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Se  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entregaron</w:t>
                  </w:r>
                  <w:r>
                    <w:rPr>
                      <w:rFonts w:ascii="Arial"/>
                    </w:rPr>
                    <w:t>  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96</w:t>
                  </w:r>
                  <w:r>
                    <w:rPr>
                      <w:rFonts w:ascii="Arial"/>
                    </w:rPr>
                    <w:t>  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paquetes</w:t>
                  </w:r>
                  <w:r>
                    <w:rPr>
                      <w:rFonts w:ascii="Arial"/>
                    </w:rPr>
                    <w:t>  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alimentarios</w:t>
                  </w:r>
                  <w:r>
                    <w:rPr>
                      <w:rFonts w:ascii="Arial"/>
                    </w:rPr>
                    <w:t>  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</w:rPr>
                    <w:t>correspondientes  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al</w:t>
                    <w:tab/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65,655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65,655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24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612" w:val="left" w:leader="none"/>
                    </w:tabs>
                    <w:spacing w:line="178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ejercicio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2022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beneficiando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a 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24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familias 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situación 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</w:r>
                  <w:r>
                    <w:rPr>
                      <w:rFonts w:ascii="Arial" w:hAnsi="Arial"/>
                    </w:rPr>
                    <w:t>Santa María de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Pensión</w:t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 alimentaria</w:t>
                    <w:tab/>
                    <w:t>96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5014" w:val="left" w:leader="none"/>
                    </w:tabs>
                    <w:spacing w:line="158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vulnerabilidad  </w:t>
                  </w:r>
                  <w:r>
                    <w:rPr>
                      <w:rFonts w:ascii="Arial"/>
                      <w:spacing w:val="14"/>
                    </w:rPr>
                    <w:t> </w:t>
                  </w:r>
                  <w:r>
                    <w:rPr>
                      <w:rFonts w:ascii="Arial"/>
                    </w:rPr>
                    <w:t>social.</w:t>
                    <w:tab/>
                    <w:t>Toris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44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Se  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entregaron</w:t>
                  </w:r>
                  <w:r>
                    <w:rPr>
                      <w:rFonts w:ascii="Arial"/>
                    </w:rPr>
                    <w:t>  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32</w:t>
                  </w:r>
                  <w:r>
                    <w:rPr>
                      <w:rFonts w:ascii="Arial"/>
                    </w:rPr>
                    <w:t>  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paquetes</w:t>
                  </w:r>
                  <w:r>
                    <w:rPr>
                      <w:rFonts w:ascii="Arial"/>
                    </w:rPr>
                    <w:t>  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alimentarios</w:t>
                  </w:r>
                  <w:r>
                    <w:rPr>
                      <w:rFonts w:ascii="Arial"/>
                    </w:rPr>
                    <w:t>  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</w:rPr>
                    <w:t>correspondientes  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al</w:t>
                    <w:tab/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21,885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21,885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8</w:t>
                  </w:r>
                </w:p>
                <w:p>
                  <w:pPr>
                    <w:pStyle w:val="BodyText"/>
                    <w:tabs>
                      <w:tab w:pos="4804" w:val="left" w:leader="none"/>
                      <w:tab w:pos="12559" w:val="left" w:leader="none"/>
                      <w:tab w:pos="14612" w:val="lef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ejercicio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2022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beneficiando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a 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8 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familias 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situación 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-6"/>
                    </w:rPr>
                    <w:t> </w:t>
                  </w:r>
                  <w:r>
                    <w:rPr>
                      <w:rFonts w:ascii="Arial" w:hAnsi="Arial"/>
                    </w:rPr>
                    <w:t>Fermín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Pensión</w:t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 alimentaria</w:t>
                    <w:tab/>
                    <w:t>32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vulnerabilidad  </w:t>
                  </w:r>
                  <w:r>
                    <w:rPr>
                      <w:rFonts w:ascii="Arial"/>
                      <w:spacing w:val="22"/>
                    </w:rPr>
                    <w:t> </w:t>
                  </w:r>
                  <w:r>
                    <w:rPr>
                      <w:rFonts w:ascii="Arial"/>
                    </w:rPr>
                    <w:t>social.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Se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entregaron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</w:rPr>
                    <w:t>8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paquetes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alimentarios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</w:rPr>
                    <w:t>correspondientes</w:t>
                  </w:r>
                  <w:r>
                    <w:rPr>
                      <w:rFonts w:ascii="Arial"/>
                      <w:spacing w:val="1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al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ejercicio</w:t>
                    <w:tab/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  <w:t>5,471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</w:rPr>
                    <w:t>5,471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4804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2022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beneficiando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2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familias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situación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vulnerabilidad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social.</w:t>
                    <w:tab/>
                    <w:t>El</w:t>
                  </w:r>
                  <w:r>
                    <w:rPr>
                      <w:rFonts w:ascii="Arial" w:hAnsi="Arial"/>
                      <w:spacing w:val="-1"/>
                    </w:rPr>
                    <w:t> Cardonal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Pensión</w:t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 alimentaria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4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Se  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entregaron</w:t>
                  </w:r>
                  <w:r>
                    <w:rPr>
                      <w:rFonts w:ascii="Arial"/>
                    </w:rPr>
                    <w:t>  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12</w:t>
                  </w:r>
                  <w:r>
                    <w:rPr>
                      <w:rFonts w:ascii="Arial"/>
                    </w:rPr>
                    <w:t>  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paquetes</w:t>
                  </w:r>
                  <w:r>
                    <w:rPr>
                      <w:rFonts w:ascii="Arial"/>
                    </w:rPr>
                    <w:t>  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alimentarios</w:t>
                  </w:r>
                  <w:r>
                    <w:rPr>
                      <w:rFonts w:ascii="Arial"/>
                    </w:rPr>
                    <w:t>  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</w:rPr>
                    <w:t>correspondientes  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al</w:t>
                    <w:tab/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  <w:t>8,207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</w:rPr>
                    <w:t>8,207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3</w:t>
                  </w:r>
                </w:p>
                <w:p>
                  <w:pPr>
                    <w:pStyle w:val="BodyText"/>
                    <w:tabs>
                      <w:tab w:pos="4804" w:val="left" w:leader="none"/>
                      <w:tab w:pos="12559" w:val="left" w:leader="none"/>
                      <w:tab w:pos="14612" w:val="lef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ejercicio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2022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beneficiando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a 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3 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familias 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situación 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Bartolo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Pensión</w:t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 alimentaria</w:t>
                    <w:tab/>
                    <w:t>12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vulnerabilidad  </w:t>
                  </w:r>
                  <w:r>
                    <w:rPr>
                      <w:rFonts w:ascii="Arial"/>
                      <w:spacing w:val="22"/>
                    </w:rPr>
                    <w:t> </w:t>
                  </w:r>
                  <w:r>
                    <w:rPr>
                      <w:rFonts w:ascii="Arial"/>
                    </w:rPr>
                    <w:t>social.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70.020020pt;margin-top:50.116875pt;width:201.95pt;height:45.65pt;mso-position-horizontal-relative:page;mso-position-vertical-relative:page;z-index:-98060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1424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467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</w:rPr>
                    <w:t>4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(ESARROLLO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SOCIAL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RUxANO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2.70282pt;margin-top:572.917419pt;width:27.6pt;height:17pt;mso-position-horizontal-relative:page;mso-position-vertical-relative:page;z-index:-98058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143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805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805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805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804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804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804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804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803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803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803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803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802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802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802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802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802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801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8015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8012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8010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80080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8005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8003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800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7998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7996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7993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7991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7988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798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94"/>
                    <w:ind w:left="199" w:right="0"/>
                    <w:jc w:val="left"/>
                  </w:pPr>
                  <w:r>
                    <w:rPr/>
                    <w:t>Se  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entregaron</w:t>
                  </w:r>
                  <w:r>
                    <w:rPr/>
                    <w:t>  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-1"/>
                    </w:rPr>
                    <w:t>16</w:t>
                  </w:r>
                  <w:r>
                    <w:rPr/>
                    <w:t>  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paquetes</w:t>
                  </w:r>
                  <w:r>
                    <w:rPr/>
                    <w:t>  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alimentarios</w:t>
                  </w:r>
                  <w:r>
                    <w:rPr/>
                    <w:t>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correspondientes  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al</w:t>
                    <w:tab/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10,942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10,942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</w:t>
                  </w:r>
                </w:p>
                <w:p>
                  <w:pPr>
                    <w:pStyle w:val="BodyText"/>
                    <w:tabs>
                      <w:tab w:pos="4668" w:val="left" w:leader="none"/>
                      <w:tab w:pos="12559" w:val="left" w:leader="none"/>
                      <w:tab w:pos="14612" w:val="left" w:leader="none"/>
                    </w:tabs>
                    <w:spacing w:line="177" w:lineRule="exact"/>
                    <w:ind w:left="199" w:right="0"/>
                    <w:jc w:val="left"/>
                  </w:pPr>
                  <w:r>
                    <w:rPr>
                      <w:spacing w:val="-1"/>
                    </w:rPr>
                    <w:t>ejercicio</w:t>
                  </w:r>
                  <w:r>
                    <w:rPr/>
                    <w:t>  </w:t>
                  </w:r>
                  <w:r>
                    <w:rPr>
                      <w:spacing w:val="23"/>
                    </w:rPr>
                    <w:t> </w:t>
                  </w:r>
                  <w:r>
                    <w:rPr>
                      <w:spacing w:val="-1"/>
                    </w:rPr>
                    <w:t>2022</w:t>
                  </w:r>
                  <w:r>
                    <w:rPr/>
                    <w:t>  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beneficiando</w:t>
                  </w:r>
                  <w:r>
                    <w:rPr/>
                    <w:t> 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a 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4 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familias  </w:t>
                  </w:r>
                  <w:r>
                    <w:rPr>
                      <w:spacing w:val="23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/>
                    <w:t> 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situación  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de</w:t>
                    <w:tab/>
                  </w:r>
                  <w:r>
                    <w:rPr>
                      <w:rFonts w:ascii="Arial" w:hAnsi="Arial"/>
                    </w:rPr>
                    <w:t>Boca del </w:t>
                  </w:r>
                  <w:r>
                    <w:rPr/>
                    <w:t>Álamo</w:t>
                    <w:tab/>
                  </w:r>
                  <w:r>
                    <w:rPr>
                      <w:position w:val="-1"/>
                    </w:rPr>
                    <w:t>Pensión</w:t>
                  </w:r>
                  <w:r>
                    <w:rPr>
                      <w:spacing w:val="-1"/>
                      <w:position w:val="-1"/>
                    </w:rPr>
                    <w:t> alimentaria</w:t>
                    <w:tab/>
                    <w:t>16</w:t>
                  </w:r>
                  <w:r>
                    <w:rPr/>
                  </w:r>
                </w:p>
                <w:p>
                  <w:pPr>
                    <w:pStyle w:val="BodyText"/>
                    <w:spacing w:line="157" w:lineRule="exact" w:before="0"/>
                    <w:ind w:left="199" w:right="0"/>
                    <w:jc w:val="left"/>
                  </w:pPr>
                  <w:r>
                    <w:rPr/>
                    <w:t>vulnerabilidad 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social.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447"/>
                    <w:ind w:left="199" w:right="0"/>
                    <w:jc w:val="left"/>
                  </w:pPr>
                  <w:r>
                    <w:rPr/>
                    <w:t>Se  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entregaron</w:t>
                  </w:r>
                  <w:r>
                    <w:rPr/>
                    <w:t>  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-1"/>
                    </w:rPr>
                    <w:t>20</w:t>
                  </w:r>
                  <w:r>
                    <w:rPr/>
                    <w:t>  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paquetes</w:t>
                  </w:r>
                  <w:r>
                    <w:rPr/>
                    <w:t>  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alimentarios</w:t>
                  </w:r>
                  <w:r>
                    <w:rPr/>
                    <w:t>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correspondientes  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al</w:t>
                    <w:tab/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13,678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13,678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</w:t>
                  </w:r>
                </w:p>
                <w:p>
                  <w:pPr>
                    <w:pStyle w:val="BodyText"/>
                    <w:tabs>
                      <w:tab w:pos="4671" w:val="left" w:leader="none"/>
                      <w:tab w:pos="12559" w:val="left" w:leader="none"/>
                      <w:tab w:pos="14612" w:val="left" w:leader="none"/>
                    </w:tabs>
                    <w:spacing w:line="178" w:lineRule="exact"/>
                    <w:ind w:left="199" w:right="0"/>
                    <w:jc w:val="left"/>
                  </w:pPr>
                  <w:r>
                    <w:rPr>
                      <w:spacing w:val="-1"/>
                    </w:rPr>
                    <w:t>ejercicio</w:t>
                  </w:r>
                  <w:r>
                    <w:rPr/>
                    <w:t>  </w:t>
                  </w:r>
                  <w:r>
                    <w:rPr>
                      <w:spacing w:val="23"/>
                    </w:rPr>
                    <w:t> </w:t>
                  </w:r>
                  <w:r>
                    <w:rPr>
                      <w:spacing w:val="-1"/>
                    </w:rPr>
                    <w:t>2022</w:t>
                  </w:r>
                  <w:r>
                    <w:rPr/>
                    <w:t>  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beneficiando</w:t>
                  </w:r>
                  <w:r>
                    <w:rPr/>
                    <w:t> 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a 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5 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familias  </w:t>
                  </w:r>
                  <w:r>
                    <w:rPr>
                      <w:spacing w:val="23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/>
                    <w:t> 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situación  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de</w:t>
                    <w:tab/>
                    <w:t>Ncpe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Conquista</w:t>
                    <w:tab/>
                  </w:r>
                  <w:r>
                    <w:rPr>
                      <w:position w:val="-1"/>
                    </w:rPr>
                    <w:t>Pensión</w:t>
                  </w:r>
                  <w:r>
                    <w:rPr>
                      <w:spacing w:val="-1"/>
                      <w:position w:val="-1"/>
                    </w:rPr>
                    <w:t> alimentaria</w:t>
                    <w:tab/>
                    <w:t>20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44" w:val="left" w:leader="none"/>
                    </w:tabs>
                    <w:spacing w:line="158" w:lineRule="exact" w:before="0"/>
                    <w:ind w:left="199" w:right="0"/>
                    <w:jc w:val="left"/>
                  </w:pPr>
                  <w:r>
                    <w:rPr/>
                    <w:t>vulnerabilidad 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social.</w:t>
                    <w:tab/>
                    <w:t>Agraria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443"/>
                    <w:ind w:left="199" w:right="0"/>
                    <w:jc w:val="left"/>
                  </w:pPr>
                  <w:r>
                    <w:rPr/>
                    <w:t>Se 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entregaron</w:t>
                  </w:r>
                  <w:r>
                    <w:rPr/>
                    <w:t> </w:t>
                  </w:r>
                  <w:r>
                    <w:rPr>
                      <w:spacing w:val="30"/>
                    </w:rPr>
                    <w:t> </w:t>
                  </w:r>
                  <w:r>
                    <w:rPr>
                      <w:spacing w:val="-1"/>
                    </w:rPr>
                    <w:t>416</w:t>
                  </w:r>
                  <w:r>
                    <w:rPr/>
                    <w:t> </w:t>
                  </w:r>
                  <w:r>
                    <w:rPr>
                      <w:spacing w:val="29"/>
                    </w:rPr>
                    <w:t> </w:t>
                  </w:r>
                  <w:r>
                    <w:rPr>
                      <w:spacing w:val="-1"/>
                    </w:rPr>
                    <w:t>paquetes</w:t>
                  </w:r>
                  <w:r>
                    <w:rPr/>
                    <w:t> </w:t>
                  </w:r>
                  <w:r>
                    <w:rPr>
                      <w:spacing w:val="29"/>
                    </w:rPr>
                    <w:t> </w:t>
                  </w:r>
                  <w:r>
                    <w:rPr>
                      <w:spacing w:val="-1"/>
                    </w:rPr>
                    <w:t>alimentarios</w:t>
                  </w:r>
                  <w:r>
                    <w:rPr/>
                    <w:t>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correspondientes </w:t>
                  </w:r>
                  <w:r>
                    <w:rPr>
                      <w:spacing w:val="29"/>
                    </w:rPr>
                    <w:t> </w:t>
                  </w:r>
                  <w:r>
                    <w:rPr>
                      <w:spacing w:val="-1"/>
                    </w:rPr>
                    <w:t>al</w:t>
                    <w:tab/>
                    <w:t>Los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284,506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284,506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104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73" w:val="left" w:leader="none"/>
                    </w:tabs>
                    <w:spacing w:line="177" w:lineRule="exact"/>
                    <w:ind w:left="199" w:right="0"/>
                    <w:jc w:val="left"/>
                  </w:pPr>
                  <w:r>
                    <w:rPr>
                      <w:spacing w:val="-1"/>
                    </w:rPr>
                    <w:t>ejercicio</w:t>
                  </w:r>
                  <w:r>
                    <w:rPr/>
                    <w:t>  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-1"/>
                    </w:rPr>
                    <w:t>2022</w:t>
                  </w:r>
                  <w:r>
                    <w:rPr/>
                    <w:t>  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-1"/>
                    </w:rPr>
                    <w:t>beneficiando</w:t>
                  </w:r>
                  <w:r>
                    <w:rPr/>
                    <w:t> 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  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-1"/>
                    </w:rPr>
                    <w:t>104</w:t>
                  </w:r>
                  <w:r>
                    <w:rPr/>
                    <w:t>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familias  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/>
                    <w:t>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situación  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-1"/>
                    </w:rPr>
                    <w:t>de</w:t>
                    <w:tab/>
                    <w:t>Cabo</w:t>
                  </w:r>
                  <w:r>
                    <w:rPr/>
                    <w:t> San</w:t>
                  </w:r>
                  <w:r>
                    <w:rPr>
                      <w:spacing w:val="-1"/>
                    </w:rPr>
                    <w:t> Lucas</w:t>
                    <w:tab/>
                  </w:r>
                  <w:r>
                    <w:rPr>
                      <w:position w:val="-1"/>
                    </w:rPr>
                    <w:t>Pensión</w:t>
                  </w:r>
                  <w:r>
                    <w:rPr>
                      <w:spacing w:val="-1"/>
                      <w:position w:val="-1"/>
                    </w:rPr>
                    <w:t> alimentaria</w:t>
                    <w:tab/>
                    <w:t>416</w:t>
                  </w:r>
                  <w:r>
                    <w:rPr/>
                  </w:r>
                </w:p>
                <w:p>
                  <w:pPr>
                    <w:pStyle w:val="BodyText"/>
                    <w:spacing w:line="157" w:lineRule="exact" w:before="0"/>
                    <w:ind w:left="199" w:right="0"/>
                    <w:jc w:val="left"/>
                  </w:pPr>
                  <w:r>
                    <w:rPr/>
                    <w:t>vulnerabilidad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social.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447"/>
                    <w:ind w:left="199" w:right="0"/>
                    <w:jc w:val="left"/>
                  </w:pPr>
                  <w:r>
                    <w:rPr/>
                    <w:t>Se 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entregaron</w:t>
                  </w:r>
                  <w:r>
                    <w:rPr/>
                    <w:t> </w:t>
                  </w:r>
                  <w:r>
                    <w:rPr>
                      <w:spacing w:val="30"/>
                    </w:rPr>
                    <w:t> </w:t>
                  </w:r>
                  <w:r>
                    <w:rPr>
                      <w:spacing w:val="-1"/>
                    </w:rPr>
                    <w:t>480</w:t>
                  </w:r>
                  <w:r>
                    <w:rPr/>
                    <w:t> </w:t>
                  </w:r>
                  <w:r>
                    <w:rPr>
                      <w:spacing w:val="29"/>
                    </w:rPr>
                    <w:t> </w:t>
                  </w:r>
                  <w:r>
                    <w:rPr>
                      <w:spacing w:val="-1"/>
                    </w:rPr>
                    <w:t>paquetes</w:t>
                  </w:r>
                  <w:r>
                    <w:rPr/>
                    <w:t> </w:t>
                  </w:r>
                  <w:r>
                    <w:rPr>
                      <w:spacing w:val="29"/>
                    </w:rPr>
                    <w:t> </w:t>
                  </w:r>
                  <w:r>
                    <w:rPr>
                      <w:spacing w:val="-1"/>
                    </w:rPr>
                    <w:t>alimentarios</w:t>
                  </w:r>
                  <w:r>
                    <w:rPr/>
                    <w:t>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correspondientes </w:t>
                  </w:r>
                  <w:r>
                    <w:rPr>
                      <w:spacing w:val="29"/>
                    </w:rPr>
                    <w:t> </w:t>
                  </w:r>
                  <w:r>
                    <w:rPr>
                      <w:spacing w:val="-1"/>
                    </w:rPr>
                    <w:t>al</w:t>
                    <w:tab/>
                    <w:t>Los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328,277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328,277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120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73" w:val="left" w:leader="none"/>
                    </w:tabs>
                    <w:spacing w:line="177" w:lineRule="exact"/>
                    <w:ind w:left="199" w:right="0"/>
                    <w:jc w:val="left"/>
                  </w:pPr>
                  <w:r>
                    <w:rPr>
                      <w:spacing w:val="-1"/>
                    </w:rPr>
                    <w:t>ejercicio</w:t>
                  </w:r>
                  <w:r>
                    <w:rPr/>
                    <w:t>  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-1"/>
                    </w:rPr>
                    <w:t>2022</w:t>
                  </w:r>
                  <w:r>
                    <w:rPr/>
                    <w:t>  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-1"/>
                    </w:rPr>
                    <w:t>beneficiando</w:t>
                  </w:r>
                  <w:r>
                    <w:rPr/>
                    <w:t> 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  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-1"/>
                    </w:rPr>
                    <w:t>120</w:t>
                  </w:r>
                  <w:r>
                    <w:rPr/>
                    <w:t>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familias  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/>
                    <w:t>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situación  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 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San José del </w:t>
                  </w:r>
                  <w:r>
                    <w:rPr>
                      <w:spacing w:val="-1"/>
                    </w:rPr>
                    <w:t>Cabo</w:t>
                    <w:tab/>
                  </w:r>
                  <w:r>
                    <w:rPr>
                      <w:position w:val="-1"/>
                    </w:rPr>
                    <w:t>Pensión</w:t>
                  </w:r>
                  <w:r>
                    <w:rPr>
                      <w:spacing w:val="-1"/>
                      <w:position w:val="-1"/>
                    </w:rPr>
                    <w:t> alimentaria</w:t>
                    <w:tab/>
                    <w:t>480</w:t>
                  </w:r>
                  <w:r>
                    <w:rPr/>
                  </w:r>
                </w:p>
                <w:p>
                  <w:pPr>
                    <w:pStyle w:val="BodyText"/>
                    <w:spacing w:line="157" w:lineRule="exact" w:before="0"/>
                    <w:ind w:left="199" w:right="0"/>
                    <w:jc w:val="left"/>
                  </w:pPr>
                  <w:r>
                    <w:rPr/>
                    <w:t>vulnerabilidad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social.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Se 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entregaron</w:t>
                  </w:r>
                  <w:r>
                    <w:rPr/>
                    <w:t> </w:t>
                  </w:r>
                  <w:r>
                    <w:rPr>
                      <w:spacing w:val="30"/>
                    </w:rPr>
                    <w:t> </w:t>
                  </w:r>
                  <w:r>
                    <w:rPr>
                      <w:spacing w:val="-1"/>
                    </w:rPr>
                    <w:t>148</w:t>
                  </w:r>
                  <w:r>
                    <w:rPr/>
                    <w:t> </w:t>
                  </w:r>
                  <w:r>
                    <w:rPr>
                      <w:spacing w:val="29"/>
                    </w:rPr>
                    <w:t> </w:t>
                  </w:r>
                  <w:r>
                    <w:rPr>
                      <w:spacing w:val="-1"/>
                    </w:rPr>
                    <w:t>paquetes</w:t>
                  </w:r>
                  <w:r>
                    <w:rPr/>
                    <w:t> </w:t>
                  </w:r>
                  <w:r>
                    <w:rPr>
                      <w:spacing w:val="29"/>
                    </w:rPr>
                    <w:t> </w:t>
                  </w:r>
                  <w:r>
                    <w:rPr>
                      <w:spacing w:val="-1"/>
                    </w:rPr>
                    <w:t>alimentarios</w:t>
                  </w:r>
                  <w:r>
                    <w:rPr/>
                    <w:t>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correspondientes </w:t>
                  </w:r>
                  <w:r>
                    <w:rPr>
                      <w:spacing w:val="29"/>
                    </w:rPr>
                    <w:t> </w:t>
                  </w:r>
                  <w:r>
                    <w:rPr>
                      <w:spacing w:val="-1"/>
                    </w:rPr>
                    <w:t>al</w:t>
                    <w:tab/>
                    <w:t>Los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101,219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101,219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37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62" w:val="left" w:leader="none"/>
                      <w:tab w:pos="12559" w:val="left" w:leader="none"/>
                      <w:tab w:pos="14573" w:val="left" w:leader="none"/>
                    </w:tabs>
                    <w:spacing w:line="177" w:lineRule="exact"/>
                    <w:ind w:right="0"/>
                    <w:jc w:val="left"/>
                  </w:pPr>
                  <w:r>
                    <w:rPr>
                      <w:spacing w:val="-1"/>
                    </w:rPr>
                    <w:t>ejercicio</w:t>
                  </w:r>
                  <w:r>
                    <w:rPr/>
                    <w:t>  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spacing w:val="-1"/>
                    </w:rPr>
                    <w:t>2022</w:t>
                  </w:r>
                  <w:r>
                    <w:rPr/>
                    <w:t>  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spacing w:val="-1"/>
                    </w:rPr>
                    <w:t>beneficiando</w:t>
                  </w:r>
                  <w:r>
                    <w:rPr/>
                    <w:t>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a  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spacing w:val="-1"/>
                    </w:rPr>
                    <w:t>37</w:t>
                  </w:r>
                  <w:r>
                    <w:rPr/>
                    <w:t>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familias 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/>
                    <w:t>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situación  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spacing w:val="-1"/>
                    </w:rPr>
                    <w:t>de</w:t>
                    <w:tab/>
                  </w:r>
                  <w:r>
                    <w:rPr>
                      <w:w w:val="95"/>
                    </w:rPr>
                    <w:t>Miraflores</w:t>
                    <w:tab/>
                  </w:r>
                  <w:r>
                    <w:rPr>
                      <w:position w:val="-1"/>
                    </w:rPr>
                    <w:t>Pensión</w:t>
                  </w:r>
                  <w:r>
                    <w:rPr>
                      <w:spacing w:val="-1"/>
                      <w:position w:val="-1"/>
                    </w:rPr>
                    <w:t> alimentaria</w:t>
                    <w:tab/>
                    <w:t>148</w:t>
                  </w:r>
                  <w:r>
                    <w:rPr/>
                  </w:r>
                </w:p>
                <w:p>
                  <w:pPr>
                    <w:pStyle w:val="BodyText"/>
                    <w:spacing w:line="157" w:lineRule="exact" w:before="0"/>
                    <w:ind w:right="0"/>
                    <w:jc w:val="left"/>
                  </w:pPr>
                  <w:r>
                    <w:rPr/>
                    <w:t>vulnerabilidad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social.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Se 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entregaron</w:t>
                  </w:r>
                  <w:r>
                    <w:rPr/>
                    <w:t> </w:t>
                  </w:r>
                  <w:r>
                    <w:rPr>
                      <w:spacing w:val="30"/>
                    </w:rPr>
                    <w:t> </w:t>
                  </w:r>
                  <w:r>
                    <w:rPr>
                      <w:spacing w:val="-1"/>
                    </w:rPr>
                    <w:t>120</w:t>
                  </w:r>
                  <w:r>
                    <w:rPr/>
                    <w:t> </w:t>
                  </w:r>
                  <w:r>
                    <w:rPr>
                      <w:spacing w:val="29"/>
                    </w:rPr>
                    <w:t> </w:t>
                  </w:r>
                  <w:r>
                    <w:rPr>
                      <w:spacing w:val="-1"/>
                    </w:rPr>
                    <w:t>paquetes</w:t>
                  </w:r>
                  <w:r>
                    <w:rPr/>
                    <w:t> </w:t>
                  </w:r>
                  <w:r>
                    <w:rPr>
                      <w:spacing w:val="29"/>
                    </w:rPr>
                    <w:t> </w:t>
                  </w:r>
                  <w:r>
                    <w:rPr>
                      <w:spacing w:val="-1"/>
                    </w:rPr>
                    <w:t>alimentarios</w:t>
                  </w:r>
                  <w:r>
                    <w:rPr/>
                    <w:t>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correspondientes </w:t>
                  </w:r>
                  <w:r>
                    <w:rPr>
                      <w:spacing w:val="29"/>
                    </w:rPr>
                    <w:t> </w:t>
                  </w:r>
                  <w:r>
                    <w:rPr>
                      <w:spacing w:val="-1"/>
                    </w:rPr>
                    <w:t>al</w:t>
                    <w:tab/>
                    <w:t>Los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82,069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82,069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30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93" w:val="left" w:leader="none"/>
                      <w:tab w:pos="12559" w:val="left" w:leader="none"/>
                      <w:tab w:pos="14573" w:val="left" w:leader="none"/>
                    </w:tabs>
                    <w:spacing w:line="177" w:lineRule="exact"/>
                    <w:ind w:right="0"/>
                    <w:jc w:val="left"/>
                  </w:pPr>
                  <w:r>
                    <w:rPr>
                      <w:spacing w:val="-1"/>
                    </w:rPr>
                    <w:t>ejercicio</w:t>
                  </w:r>
                  <w:r>
                    <w:rPr/>
                    <w:t>  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spacing w:val="-1"/>
                    </w:rPr>
                    <w:t>2022</w:t>
                  </w:r>
                  <w:r>
                    <w:rPr/>
                    <w:t>  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spacing w:val="-1"/>
                    </w:rPr>
                    <w:t>beneficiando</w:t>
                  </w:r>
                  <w:r>
                    <w:rPr/>
                    <w:t>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a  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spacing w:val="-1"/>
                    </w:rPr>
                    <w:t>30</w:t>
                  </w:r>
                  <w:r>
                    <w:rPr/>
                    <w:t>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familias 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/>
                    <w:t>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situación  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spacing w:val="-1"/>
                    </w:rPr>
                    <w:t>de</w:t>
                    <w:tab/>
                  </w:r>
                  <w:r>
                    <w:rPr>
                      <w:w w:val="95"/>
                    </w:rPr>
                    <w:t>Santiago</w:t>
                    <w:tab/>
                  </w:r>
                  <w:r>
                    <w:rPr>
                      <w:position w:val="-1"/>
                    </w:rPr>
                    <w:t>Pensión</w:t>
                  </w:r>
                  <w:r>
                    <w:rPr>
                      <w:spacing w:val="-1"/>
                      <w:position w:val="-1"/>
                    </w:rPr>
                    <w:t> alimentaria</w:t>
                    <w:tab/>
                    <w:t>120</w:t>
                  </w:r>
                  <w:r>
                    <w:rPr/>
                  </w:r>
                </w:p>
                <w:p>
                  <w:pPr>
                    <w:pStyle w:val="BodyText"/>
                    <w:spacing w:line="157" w:lineRule="exact" w:before="0"/>
                    <w:ind w:right="0"/>
                    <w:jc w:val="left"/>
                  </w:pPr>
                  <w:r>
                    <w:rPr/>
                    <w:t>vulnerabilidad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social.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Se  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entregaron</w:t>
                  </w:r>
                  <w:r>
                    <w:rPr/>
                    <w:t>  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-1"/>
                    </w:rPr>
                    <w:t>40</w:t>
                  </w:r>
                  <w:r>
                    <w:rPr/>
                    <w:t>  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paquetes</w:t>
                  </w:r>
                  <w:r>
                    <w:rPr/>
                    <w:t>  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alimentarios</w:t>
                  </w:r>
                  <w:r>
                    <w:rPr/>
                    <w:t>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correspondientes  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al</w:t>
                    <w:tab/>
                    <w:t>Los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27,356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27,356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668" w:val="left" w:leader="none"/>
                      <w:tab w:pos="12559" w:val="left" w:leader="none"/>
                      <w:tab w:pos="14612" w:val="left" w:leader="none"/>
                    </w:tabs>
                    <w:spacing w:line="177" w:lineRule="exact"/>
                    <w:ind w:right="0"/>
                    <w:jc w:val="left"/>
                  </w:pPr>
                  <w:r>
                    <w:rPr>
                      <w:spacing w:val="-1"/>
                    </w:rPr>
                    <w:t>ejercicio</w:t>
                  </w:r>
                  <w:r>
                    <w:rPr/>
                    <w:t>  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spacing w:val="-1"/>
                    </w:rPr>
                    <w:t>2022</w:t>
                  </w:r>
                  <w:r>
                    <w:rPr/>
                    <w:t>  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spacing w:val="-1"/>
                    </w:rPr>
                    <w:t>beneficiando</w:t>
                  </w:r>
                  <w:r>
                    <w:rPr/>
                    <w:t>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a  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spacing w:val="-1"/>
                    </w:rPr>
                    <w:t>10</w:t>
                  </w:r>
                  <w:r>
                    <w:rPr/>
                    <w:t>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familias 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/>
                    <w:t>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situación  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spacing w:val="-1"/>
                    </w:rPr>
                    <w:t>de</w:t>
                    <w:tab/>
                  </w:r>
                  <w:r>
                    <w:rPr/>
                    <w:t>El</w:t>
                  </w:r>
                  <w:r>
                    <w:rPr>
                      <w:spacing w:val="-1"/>
                    </w:rPr>
                    <w:t> Campamento</w:t>
                    <w:tab/>
                  </w:r>
                  <w:r>
                    <w:rPr>
                      <w:position w:val="-1"/>
                    </w:rPr>
                    <w:t>Pensión</w:t>
                  </w:r>
                  <w:r>
                    <w:rPr>
                      <w:spacing w:val="-1"/>
                      <w:position w:val="-1"/>
                    </w:rPr>
                    <w:t> alimentaria</w:t>
                    <w:tab/>
                    <w:t>40</w:t>
                  </w:r>
                  <w:r>
                    <w:rPr/>
                  </w:r>
                </w:p>
                <w:p>
                  <w:pPr>
                    <w:pStyle w:val="BodyText"/>
                    <w:spacing w:line="157" w:lineRule="exact" w:before="0"/>
                    <w:ind w:right="0"/>
                    <w:jc w:val="left"/>
                  </w:pPr>
                  <w:r>
                    <w:rPr/>
                    <w:t>vulnerabilidad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social.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Se 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entregaron</w:t>
                  </w:r>
                  <w:r>
                    <w:rPr/>
                    <w:t> </w:t>
                  </w:r>
                  <w:r>
                    <w:rPr>
                      <w:spacing w:val="30"/>
                    </w:rPr>
                    <w:t> </w:t>
                  </w:r>
                  <w:r>
                    <w:rPr>
                      <w:spacing w:val="-1"/>
                    </w:rPr>
                    <w:t>124</w:t>
                  </w:r>
                  <w:r>
                    <w:rPr/>
                    <w:t> </w:t>
                  </w:r>
                  <w:r>
                    <w:rPr>
                      <w:spacing w:val="29"/>
                    </w:rPr>
                    <w:t> </w:t>
                  </w:r>
                  <w:r>
                    <w:rPr>
                      <w:spacing w:val="-1"/>
                    </w:rPr>
                    <w:t>paquetes</w:t>
                  </w:r>
                  <w:r>
                    <w:rPr/>
                    <w:t> </w:t>
                  </w:r>
                  <w:r>
                    <w:rPr>
                      <w:spacing w:val="29"/>
                    </w:rPr>
                    <w:t> </w:t>
                  </w:r>
                  <w:r>
                    <w:rPr>
                      <w:spacing w:val="-1"/>
                    </w:rPr>
                    <w:t>alimentarios</w:t>
                  </w:r>
                  <w:r>
                    <w:rPr/>
                    <w:t>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correspondientes </w:t>
                  </w:r>
                  <w:r>
                    <w:rPr>
                      <w:spacing w:val="29"/>
                    </w:rPr>
                    <w:t> </w:t>
                  </w:r>
                  <w:r>
                    <w:rPr>
                      <w:spacing w:val="-1"/>
                    </w:rPr>
                    <w:t>al</w:t>
                    <w:tab/>
                    <w:t>Los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84,805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84,805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31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12559" w:val="left" w:leader="none"/>
                      <w:tab w:pos="14573" w:val="left" w:leader="none"/>
                    </w:tabs>
                    <w:spacing w:line="177" w:lineRule="exact"/>
                    <w:ind w:right="0"/>
                    <w:jc w:val="left"/>
                  </w:pPr>
                  <w:r>
                    <w:rPr>
                      <w:spacing w:val="-1"/>
                    </w:rPr>
                    <w:t>ejercicio</w:t>
                  </w:r>
                  <w:r>
                    <w:rPr/>
                    <w:t>  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spacing w:val="-1"/>
                    </w:rPr>
                    <w:t>2022</w:t>
                  </w:r>
                  <w:r>
                    <w:rPr/>
                    <w:t>  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spacing w:val="-1"/>
                    </w:rPr>
                    <w:t>beneficiando</w:t>
                  </w:r>
                  <w:r>
                    <w:rPr/>
                    <w:t>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a  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spacing w:val="-1"/>
                    </w:rPr>
                    <w:t>31</w:t>
                  </w:r>
                  <w:r>
                    <w:rPr/>
                    <w:t>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familias 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/>
                    <w:t>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situación  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spacing w:val="-1"/>
                    </w:rPr>
                    <w:t>de</w:t>
                    <w:tab/>
                    <w:t>La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Ribera</w:t>
                    <w:tab/>
                  </w:r>
                  <w:r>
                    <w:rPr>
                      <w:position w:val="-1"/>
                    </w:rPr>
                    <w:t>Pensión</w:t>
                  </w:r>
                  <w:r>
                    <w:rPr>
                      <w:spacing w:val="-1"/>
                      <w:position w:val="-1"/>
                    </w:rPr>
                    <w:t> alimentaria</w:t>
                    <w:tab/>
                    <w:t>124</w:t>
                  </w:r>
                  <w:r>
                    <w:rPr/>
                  </w:r>
                </w:p>
                <w:p>
                  <w:pPr>
                    <w:pStyle w:val="BodyText"/>
                    <w:spacing w:line="157" w:lineRule="exact" w:before="0"/>
                    <w:ind w:right="0"/>
                    <w:jc w:val="left"/>
                  </w:pPr>
                  <w:r>
                    <w:rPr/>
                    <w:t>vulnerabilidad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social.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51.05pt;height:16pt;mso-position-horizontal-relative:page;mso-position-vertical-relative:page;z-index:-97984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.434006pt;margin-top:50.116875pt;width:21.25pt;height:16pt;mso-position-horizontal-relative:page;mso-position-vertical-relative:page;z-index:-97981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2.076004pt;margin-top:50.116875pt;width:48.65pt;height:16pt;mso-position-horizontal-relative:page;mso-position-vertical-relative:page;z-index:-97979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w w:val="95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29.05pt;height:17pt;mso-position-horizontal-relative:page;mso-position-vertical-relative:page;z-index:-97976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144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797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170pt;height:3pt;mso-position-horizontal-relative:page;mso-position-vertical-relative:page;z-index:-9797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796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242pt;height:3pt;mso-position-horizontal-relative:page;mso-position-vertical-relative:page;z-index:-979672" type="#_x0000_t202" filled="false" stroked="false">
            <v:textbox inset="0,0,0,0">
              <w:txbxContent/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2.322998pt;margin-top:393.140656pt;width:264.2pt;height:117pt;mso-position-horizontal-relative:page;mso-position-vertical-relative:page;z-index:-979648" type="#_x0000_t202" filled="false" stroked="false">
            <v:textbox inset="0,0,0,0">
              <w:txbxContent>
                <w:p>
                  <w:pPr>
                    <w:spacing w:line="507" w:lineRule="exact" w:before="0"/>
                    <w:ind w:left="0" w:right="0" w:firstLine="0"/>
                    <w:jc w:val="center"/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pP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70"/>
                      <w:sz w:val="50"/>
                      <w:szCs w:val="50"/>
                    </w:rPr>
                    <w:t>U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70"/>
                      <w:sz w:val="50"/>
                      <w:szCs w:val="50"/>
                      <w:rtl/>
                    </w:rPr>
                    <w:t>ֿؘ׃ؘ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-35"/>
                      <w:w w:val="70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10"/>
                      <w:sz w:val="50"/>
                      <w:szCs w:val="50"/>
                    </w:rPr>
                    <w:t>¤-§¯v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-74"/>
                      <w:w w:val="110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10"/>
                      <w:sz w:val="50"/>
                      <w:szCs w:val="50"/>
                    </w:rPr>
                    <w:t>¯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-10"/>
                      <w:w w:val="110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10"/>
                      <w:sz w:val="50"/>
                      <w:szCs w:val="50"/>
                    </w:rPr>
                    <w:t>v</w:t>
                  </w:r>
                  <w:r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r>
                </w:p>
                <w:p>
                  <w:pPr>
                    <w:spacing w:line="600" w:lineRule="exact" w:before="0"/>
                    <w:ind w:left="0" w:right="0" w:firstLine="0"/>
                    <w:jc w:val="center"/>
                    <w:rPr>
                      <w:rFonts w:ascii="Montserrat SemiBold" w:hAnsi="Montserrat SemiBold" w:cs="Montserrat SemiBold" w:eastAsia="Montserrat SemiBold"/>
                      <w:b/>
                      <w:bCs/>
                      <w:sz w:val="50"/>
                      <w:szCs w:val="50"/>
                    </w:rPr>
                  </w:pP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w w:val="110"/>
                      <w:sz w:val="50"/>
                      <w:szCs w:val="50"/>
                    </w:rPr>
                    <w:t>%U¯</w:t>
                  </w: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spacing w:val="151"/>
                      <w:w w:val="110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w w:val="110"/>
                      <w:sz w:val="50"/>
                      <w:szCs w:val="50"/>
                    </w:rPr>
                    <w:t>¤  U% %-¯</w:t>
                  </w:r>
                  <w:r>
                    <w:rPr>
                      <w:rFonts w:ascii="Montserrat SemiBold" w:hAnsi="Montserrat SemiBold" w:cs="Montserrat SemiBold"/>
                      <w:sz w:val="50"/>
                      <w:szCs w:val="50"/>
                      <w:rtl/>
                    </w:rPr>
                  </w: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w w:val="110"/>
                      <w:sz w:val="50"/>
                      <w:szCs w:val="50"/>
                      <w:rtl/>
                    </w:rPr>
                    <w:t>ؙ</w:t>
                  </w:r>
                </w:p>
                <w:p>
                  <w:pPr>
                    <w:spacing w:line="600" w:lineRule="exact" w:before="0"/>
                    <w:ind w:left="0" w:right="0" w:firstLine="0"/>
                    <w:jc w:val="center"/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pP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05"/>
                      <w:sz w:val="50"/>
                      <w:szCs w:val="50"/>
                    </w:rPr>
                    <w:t>¯Wv%§t-¯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2"/>
                      <w:w w:val="105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05"/>
                      <w:sz w:val="50"/>
                      <w:szCs w:val="50"/>
                    </w:rPr>
                    <w:t>ã</w:t>
                  </w:r>
                  <w:r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r>
                </w:p>
                <w:p>
                  <w:pPr>
                    <w:spacing w:line="633" w:lineRule="exact" w:before="0"/>
                    <w:ind w:left="0" w:right="0" w:firstLine="0"/>
                    <w:jc w:val="center"/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pP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05"/>
                      <w:sz w:val="50"/>
                      <w:szCs w:val="50"/>
                    </w:rPr>
                    <w:t>½§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-78"/>
                      <w:w w:val="105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05"/>
                      <w:sz w:val="50"/>
                      <w:szCs w:val="50"/>
                    </w:rPr>
                    <w:t>v¯½§v¯</w:t>
                  </w:r>
                  <w:r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2.642822pt;margin-top:572.917358pt;width:27.65pt;height:17pt;mso-position-horizontal-relative:page;mso-position-vertical-relative:page;z-index:-97962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145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.5pt;width:47.2pt;height:533pt;mso-position-horizontal-relative:page;mso-position-vertical-relative:page;z-index:-979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.5pt;width:262.05pt;height:84.05pt;mso-position-horizontal-relative:page;mso-position-vertical-relative:page;z-index:-979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207001pt;margin-top:.5pt;width:443.95pt;height:533pt;mso-position-horizontal-relative:page;mso-position-vertical-relative:page;z-index:-979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84.527496pt;width:262.05pt;height:111.25pt;mso-position-horizontal-relative:page;mso-position-vertical-relative:page;z-index:-979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195.746994pt;width:262.05pt;height:150.7pt;mso-position-horizontal-relative:page;mso-position-vertical-relative:page;z-index:-979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346.405487pt;width:262.05pt;height:187.1pt;mso-position-horizontal-relative:page;mso-position-vertical-relative:page;z-index:-979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533.487976pt;width:47.2pt;height:78.55pt;mso-position-horizontal-relative:page;mso-position-vertical-relative:page;z-index:-979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533.487976pt;width:262.05pt;height:78.55pt;mso-position-horizontal-relative:page;mso-position-vertical-relative:page;z-index:-979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207001pt;margin-top:533.487976pt;width:443.95pt;height:78.55pt;mso-position-horizontal-relative:page;mso-position-vertical-relative:page;z-index:-979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8.117004pt;margin-top:126.599998pt;width:13.8pt;height:12pt;mso-position-horizontal-relative:page;mso-position-vertical-relative:page;z-index:-979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226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05.440002pt;margin-top:50.116875pt;width:366.55pt;height:45.65pt;mso-position-horizontal-relative:page;mso-position-vertical-relative:page;z-index:-97936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4716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3759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5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׏ِ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21"/>
                      <w:w w:val="8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PERSONAS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4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CON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4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(ISCAPACI(A(ES,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3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SZN(ROxES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4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4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TRASTORNOS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2.267822pt;margin-top:572.917419pt;width:28.05pt;height:17pt;mso-position-horizontal-relative:page;mso-position-vertical-relative:page;z-index:-97933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147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793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792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792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792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792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791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791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791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791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790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790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790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790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790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789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789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789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7890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7888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7885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78832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7880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7878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7876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78736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7871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7868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7866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7864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78616" type="#_x0000_t202" filled="false" stroked="false">
            <v:textbox inset="0,0,0,0">
              <w:txbxContent>
                <w:p>
                  <w:pPr>
                    <w:spacing w:before="80"/>
                    <w:ind w:left="15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SƺƬȸƺɎƏȸǥƏ  </w:t>
                  </w:r>
                  <w:r>
                    <w:rPr>
                      <w:rFonts w:ascii="Montserrat Subrayada" w:hAnsi="Montserrat Subrayada"/>
                      <w:b/>
                      <w:spacing w:val="7"/>
                      <w:w w:val="5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Ƴƺ  </w:t>
                  </w:r>
                  <w:r>
                    <w:rPr>
                      <w:rFonts w:ascii="Montserrat Subrayada" w:hAnsi="Montserrat Subrayada"/>
                      <w:b/>
                      <w:spacing w:val="7"/>
                      <w:w w:val="5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BǣƺȇƺɀɎƏȸ</w:t>
                  </w:r>
                  <w:r>
                    <w:rPr>
                      <w:rFonts w:ascii="Montserrat Subrayada" w:hAnsi="Montserrat Subrayada"/>
                      <w:sz w:val="16"/>
                    </w:rPr>
                  </w:r>
                </w:p>
                <w:p>
                  <w:pPr>
                    <w:spacing w:before="107"/>
                    <w:ind w:left="15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Delegación</w:t>
                  </w:r>
                  <w:r>
                    <w:rPr>
                      <w:rFonts w:ascii="Calibri" w:hAnsi="Calibri"/>
                      <w:spacing w:val="-7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Estatal</w:t>
                  </w:r>
                  <w:r>
                    <w:rPr>
                      <w:rFonts w:ascii="Calibri" w:hAnsi="Calibri"/>
                      <w:spacing w:val="-6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6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la</w:t>
                  </w:r>
                  <w:r>
                    <w:rPr>
                      <w:rFonts w:ascii="Calibri" w:hAnsi="Calibri"/>
                      <w:spacing w:val="-7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Secretaría</w:t>
                  </w:r>
                  <w:r>
                    <w:rPr>
                      <w:rFonts w:ascii="Calibri" w:hAnsi="Calibri"/>
                      <w:spacing w:val="-6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7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Bienestar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PENSIÓN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PARA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BIENESTAR DE</w:t>
                  </w:r>
                  <w:r>
                    <w:rPr>
                      <w:rFonts w:ascii="Arial" w:hAnsi="Arial"/>
                      <w:b/>
                      <w:sz w:val="12"/>
                    </w:rPr>
                    <w:t> LAS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PERSONAS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CON DISCAPACIDAD</w:t>
                  </w:r>
                  <w:r>
                    <w:rPr>
                      <w:rFonts w:ascii="Arial" w:hAnsi="Arial"/>
                      <w:b/>
                      <w:sz w:val="12"/>
                    </w:rPr>
                    <w:t> PERMANENTE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590" w:val="left" w:leader="none"/>
                      <w:tab w:pos="763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68" w:lineRule="auto" w:before="0"/>
                    <w:ind w:left="199" w:right="172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Pensión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con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Discapacidad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  <w:t>111,938,030</w:t>
                    <w:tab/>
                    <w:t>111,938,030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4,476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Permanente.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4,476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954" w:val="left" w:leader="none"/>
                    </w:tabs>
                    <w:spacing w:line="240" w:lineRule="auto" w:before="38"/>
                    <w:ind w:left="0" w:right="172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</w:t>
                  </w:r>
                  <w:r>
                    <w:rPr>
                      <w:rFonts w:ascii="Arial" w:hAnsi="Arial"/>
                      <w:spacing w:val="-1"/>
                    </w:rPr>
                    <w:t> económico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4,476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pStyle w:val="BodyText"/>
                    <w:tabs>
                      <w:tab w:pos="4679" w:val="left" w:leader="none"/>
                      <w:tab w:pos="4940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68" w:lineRule="auto" w:before="0"/>
                    <w:ind w:left="199" w:right="172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Pensión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con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Discapacidad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  <w:t>22,556,200</w:t>
                    <w:tab/>
                    <w:t>22,556,200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1,035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Permanente.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Heroica</w:t>
                  </w:r>
                  <w:r>
                    <w:rPr>
                      <w:rFonts w:ascii="Arial" w:hAnsi="Arial"/>
                    </w:rPr>
                    <w:t> Mulegé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1,035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954" w:val="left" w:leader="none"/>
                    </w:tabs>
                    <w:spacing w:line="240" w:lineRule="auto" w:before="38"/>
                    <w:ind w:left="0" w:right="172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</w:t>
                  </w:r>
                  <w:r>
                    <w:rPr>
                      <w:rFonts w:ascii="Arial" w:hAnsi="Arial"/>
                      <w:spacing w:val="-1"/>
                    </w:rPr>
                    <w:t> económico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1,035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pStyle w:val="BodyText"/>
                    <w:tabs>
                      <w:tab w:pos="4543" w:val="left" w:leader="none"/>
                      <w:tab w:pos="4866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68" w:lineRule="auto" w:before="0"/>
                    <w:ind w:left="199" w:right="172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Pensión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con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Discapacidad</w:t>
                    <w:tab/>
                    <w:tab/>
                    <w:t>Comondú</w:t>
                    <w:tab/>
                    <w:t>100</w:t>
                    <w:tab/>
                    <w:t>28,895,400</w:t>
                    <w:tab/>
                    <w:t>28,895,400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1,203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Permanente.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1,203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954" w:val="left" w:leader="none"/>
                    </w:tabs>
                    <w:spacing w:line="240" w:lineRule="auto" w:before="38"/>
                    <w:ind w:left="0" w:right="172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</w:t>
                  </w:r>
                  <w:r>
                    <w:rPr>
                      <w:rFonts w:ascii="Arial" w:hAnsi="Arial"/>
                      <w:spacing w:val="-1"/>
                    </w:rPr>
                    <w:t> económico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1,203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71" w:val="left" w:leader="none"/>
                      <w:tab w:pos="5743" w:val="left" w:leader="none"/>
                      <w:tab w:pos="6468" w:val="left" w:leader="none"/>
                      <w:tab w:pos="7508" w:val="left" w:leader="none"/>
                      <w:tab w:pos="8850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606" w:val="right" w:leader="none"/>
                    </w:tabs>
                    <w:spacing w:line="240" w:lineRule="auto" w:before="199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Pensión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con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Discapacidad</w:t>
                    <w:tab/>
                    <w:t>Loreto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5,852,800</w:t>
                    <w:tab/>
                    <w:t>5,852,800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258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71" w:val="left" w:leader="none"/>
                      <w:tab w:pos="12359" w:val="left" w:leader="none"/>
                      <w:tab w:pos="14606" w:val="right" w:leader="none"/>
                    </w:tabs>
                    <w:spacing w:line="240" w:lineRule="auto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Permanente.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Loreto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258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246" w:val="right" w:leader="none"/>
                    </w:tabs>
                    <w:spacing w:line="240" w:lineRule="auto" w:before="59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</w:t>
                  </w:r>
                  <w:r>
                    <w:rPr>
                      <w:rFonts w:ascii="Arial" w:hAnsi="Arial"/>
                      <w:spacing w:val="-1"/>
                    </w:rPr>
                    <w:t> económico</w:t>
                    <w:tab/>
                    <w:t>258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pStyle w:val="BodyText"/>
                    <w:tabs>
                      <w:tab w:pos="4578" w:val="left" w:leader="none"/>
                      <w:tab w:pos="4835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68" w:lineRule="auto" w:before="0"/>
                    <w:ind w:right="172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Pensión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con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Discapacidad</w:t>
                    <w:tab/>
                    <w:tab/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  <w:t>60,230,600</w:t>
                    <w:tab/>
                    <w:t>60,230,600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2,837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Permanente.</w:t>
                    <w:tab/>
                  </w:r>
                  <w:r>
                    <w:rPr>
                      <w:rFonts w:ascii="Arial" w:hAnsi="Arial"/>
                    </w:rPr>
                    <w:t>San José del </w:t>
                  </w:r>
                  <w:r>
                    <w:rPr>
                      <w:rFonts w:ascii="Arial" w:hAnsi="Arial"/>
                      <w:spacing w:val="-1"/>
                    </w:rPr>
                    <w:t>Cabo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2,837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4514" w:val="left" w:leader="none"/>
                    </w:tabs>
                    <w:spacing w:line="240" w:lineRule="auto" w:before="38"/>
                    <w:ind w:left="160" w:right="0" w:firstLine="1240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</w:t>
                  </w:r>
                  <w:r>
                    <w:rPr>
                      <w:rFonts w:ascii="Arial" w:hAnsi="Arial"/>
                      <w:spacing w:val="-1"/>
                    </w:rPr>
                    <w:t> económico</w:t>
                    <w:tab/>
                    <w:t>2,837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SƺƬȸƺɎƏȸǥƏ</w:t>
                  </w:r>
                  <w:r>
                    <w:rPr>
                      <w:rFonts w:ascii="Montserrat Subrayada" w:hAnsi="Montserrat Subrayada"/>
                      <w:b/>
                      <w:spacing w:val="41"/>
                      <w:w w:val="5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ƳƺǼ</w:t>
                  </w:r>
                  <w:r>
                    <w:rPr>
                      <w:rFonts w:ascii="Montserrat Subrayada" w:hAnsi="Montserrat Subrayada"/>
                      <w:b/>
                      <w:spacing w:val="41"/>
                      <w:w w:val="5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TȸƏƫƏǴȒ,</w:t>
                  </w:r>
                  <w:r>
                    <w:rPr>
                      <w:rFonts w:ascii="Montserrat Subrayada" w:hAnsi="Montserrat Subrayada"/>
                      <w:b/>
                      <w:spacing w:val="41"/>
                      <w:w w:val="5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BǣƺȇƺɀɎƏȸ</w:t>
                  </w:r>
                  <w:r>
                    <w:rPr>
                      <w:rFonts w:ascii="Montserrat Subrayada" w:hAnsi="Montserrat Subrayada"/>
                      <w:b/>
                      <w:spacing w:val="41"/>
                      <w:w w:val="5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ɵ</w:t>
                  </w:r>
                  <w:r>
                    <w:rPr>
                      <w:rFonts w:ascii="Montserrat Subrayada" w:hAnsi="Montserrat Subrayada"/>
                      <w:b/>
                      <w:spacing w:val="41"/>
                      <w:w w:val="5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(ƺɀƏȸȸȒǼǼȒ</w:t>
                  </w:r>
                  <w:r>
                    <w:rPr>
                      <w:rFonts w:ascii="Montserrat Subrayada" w:hAnsi="Montserrat Subrayada"/>
                      <w:b/>
                      <w:spacing w:val="41"/>
                      <w:w w:val="5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SȒƬǣƏǼ</w:t>
                  </w:r>
                  <w:r>
                    <w:rPr>
                      <w:rFonts w:ascii="Montserrat Subrayada" w:hAnsi="Montserrat Subrayada"/>
                      <w:sz w:val="16"/>
                    </w:rPr>
                  </w:r>
                </w:p>
                <w:p>
                  <w:pPr>
                    <w:spacing w:before="107"/>
                    <w:ind w:left="16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Instituto</w:t>
                  </w:r>
                  <w:r>
                    <w:rPr>
                      <w:rFonts w:ascii="Calibri" w:hAnsi="Calibri"/>
                      <w:spacing w:val="-7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Sudcaliforniano</w:t>
                  </w:r>
                  <w:r>
                    <w:rPr>
                      <w:rFonts w:ascii="Calibri" w:hAnsi="Calibri"/>
                      <w:spacing w:val="-7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para</w:t>
                  </w:r>
                  <w:r>
                    <w:rPr>
                      <w:rFonts w:ascii="Calibri" w:hAnsi="Calibri"/>
                      <w:spacing w:val="-6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la</w:t>
                  </w:r>
                  <w:r>
                    <w:rPr>
                      <w:rFonts w:ascii="Calibri" w:hAnsi="Calibri"/>
                      <w:spacing w:val="-7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Inclusión</w:t>
                  </w:r>
                  <w:r>
                    <w:rPr>
                      <w:rFonts w:ascii="Calibri" w:hAnsi="Calibri"/>
                      <w:spacing w:val="-7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6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las</w:t>
                  </w:r>
                  <w:r>
                    <w:rPr>
                      <w:rFonts w:ascii="Calibri" w:hAnsi="Calibri"/>
                      <w:spacing w:val="-7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Personas</w:t>
                  </w:r>
                  <w:r>
                    <w:rPr>
                      <w:rFonts w:ascii="Calibri" w:hAnsi="Calibri"/>
                      <w:spacing w:val="-7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con</w:t>
                  </w:r>
                  <w:r>
                    <w:rPr>
                      <w:rFonts w:ascii="Calibri" w:hAnsi="Calibri"/>
                      <w:spacing w:val="-6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Discapacidad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PENSIÓN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PARA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BIENESTAR DE</w:t>
                  </w:r>
                  <w:r>
                    <w:rPr>
                      <w:rFonts w:ascii="Arial" w:hAnsi="Arial"/>
                      <w:b/>
                      <w:sz w:val="12"/>
                    </w:rPr>
                    <w:t> LAS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PERSONAS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CON DISCAPACIDAD</w:t>
                  </w:r>
                  <w:r>
                    <w:rPr>
                      <w:rFonts w:ascii="Arial" w:hAnsi="Arial"/>
                      <w:b/>
                      <w:sz w:val="12"/>
                    </w:rPr>
                    <w:t> PERMANENTE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658" w:val="left" w:leader="none"/>
                      <w:tab w:pos="5743" w:val="left" w:leader="none"/>
                      <w:tab w:pos="6429" w:val="left" w:leader="none"/>
                      <w:tab w:pos="7780" w:val="left" w:leader="none"/>
                      <w:tab w:pos="8539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314" w:val="left" w:leader="none"/>
                    </w:tabs>
                    <w:spacing w:line="240" w:lineRule="auto" w:before="0"/>
                    <w:ind w:left="0" w:right="172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Otorgamiento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pensión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personas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discapacidad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  <w:t>42,949,050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42,949,050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4,853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72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entre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30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64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años.</w:t>
                    <w:tab/>
                  </w:r>
                  <w:r>
                    <w:rPr>
                      <w:rFonts w:ascii="Arial" w:hAnsi="Arial"/>
                    </w:rPr>
                    <w:t>Estatal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Convenio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51.05pt;height:16pt;mso-position-horizontal-relative:page;mso-position-vertical-relative:page;z-index:-97859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.434006pt;margin-top:50.116875pt;width:21.25pt;height:16pt;mso-position-horizontal-relative:page;mso-position-vertical-relative:page;z-index:-97856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2.076004pt;margin-top:50.116875pt;width:48.65pt;height:16pt;mso-position-horizontal-relative:page;mso-position-vertical-relative:page;z-index:-97854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w w:val="95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28.6pt;height:17pt;mso-position-horizontal-relative:page;mso-position-vertical-relative:page;z-index:-97852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148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784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170pt;height:3pt;mso-position-horizontal-relative:page;mso-position-vertical-relative:page;z-index:-9784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784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242pt;height:3pt;mso-position-horizontal-relative:page;mso-position-vertical-relative:page;z-index:-978424" type="#_x0000_t202" filled="false" stroked="false">
            <v:textbox inset="0,0,0,0">
              <w:txbxContent/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83.269989pt;margin-top:481.322662pt;width:162.9pt;height:27pt;mso-position-horizontal-relative:page;mso-position-vertical-relative:page;z-index:-978400" type="#_x0000_t202" filled="false" stroked="false">
            <v:textbox inset="0,0,0,0">
              <w:txbxContent>
                <w:p>
                  <w:pPr>
                    <w:spacing w:line="540" w:lineRule="exact" w:before="0"/>
                    <w:ind w:left="20" w:right="0" w:firstLine="0"/>
                    <w:jc w:val="left"/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pP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80"/>
                      <w:sz w:val="50"/>
                      <w:szCs w:val="50"/>
                    </w:rPr>
                    <w:t>U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80"/>
                      <w:sz w:val="50"/>
                      <w:szCs w:val="50"/>
                      <w:rtl/>
                    </w:rPr>
                    <w:t>ؘׄ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-48"/>
                      <w:w w:val="80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10"/>
                      <w:sz w:val="50"/>
                      <w:szCs w:val="50"/>
                    </w:rPr>
                    <w:t>tÄe-§-¯</w:t>
                  </w:r>
                  <w:r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2.012817pt;margin-top:572.917358pt;width:28.3pt;height:17pt;mso-position-horizontal-relative:page;mso-position-vertical-relative:page;z-index:-97837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149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.5pt;width:47.2pt;height:533pt;mso-position-horizontal-relative:page;mso-position-vertical-relative:page;z-index:-978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.5pt;width:262.05pt;height:84.05pt;mso-position-horizontal-relative:page;mso-position-vertical-relative:page;z-index:-978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207001pt;margin-top:.5pt;width:443.95pt;height:533pt;mso-position-horizontal-relative:page;mso-position-vertical-relative:page;z-index:-978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84.527496pt;width:262.05pt;height:111.25pt;mso-position-horizontal-relative:page;mso-position-vertical-relative:page;z-index:-978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195.746994pt;width:262.05pt;height:150.7pt;mso-position-horizontal-relative:page;mso-position-vertical-relative:page;z-index:-978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346.405487pt;width:262.05pt;height:187.1pt;mso-position-horizontal-relative:page;mso-position-vertical-relative:page;z-index:-978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533.487976pt;width:47.2pt;height:78.55pt;mso-position-horizontal-relative:page;mso-position-vertical-relative:page;z-index:-978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533.487976pt;width:262.05pt;height:78.55pt;mso-position-horizontal-relative:page;mso-position-vertical-relative:page;z-index:-978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207001pt;margin-top:533.487976pt;width:443.95pt;height:78.55pt;mso-position-horizontal-relative:page;mso-position-vertical-relative:page;z-index:-978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8.117004pt;margin-top:126.599998pt;width:13.8pt;height:12pt;mso-position-horizontal-relative:page;mso-position-vertical-relative:page;z-index:-978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226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92.409973pt;margin-top:50.116875pt;width:179.55pt;height:45.65pt;mso-position-horizontal-relative:page;mso-position-vertical-relative:page;z-index:-97811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976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117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w w:val="75"/>
                    </w:rPr>
                    <w:t>I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w w:val="75"/>
                      <w:rtl/>
                    </w:rPr>
                    <w:t>ِהِ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spacing w:val="6"/>
                      <w:w w:val="75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w w:val="85"/>
                    </w:rPr>
                    <w:t>xUJERES</w:t>
                  </w:r>
                  <w:r>
                    <w:rPr>
                      <w:rFonts w:asci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7.067688pt;margin-top:572.917419pt;width:23.25pt;height:17pt;mso-position-horizontal-relative:page;mso-position-vertical-relative:page;z-index:-97808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151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780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780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780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779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779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779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779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778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778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778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778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778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777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777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777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777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776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7765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7763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7760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77584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7756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7753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7751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77488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7746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7744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7741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7739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77368" type="#_x0000_t202" filled="false" stroked="false">
            <v:textbox inset="0,0,0,0">
              <w:txbxContent>
                <w:p>
                  <w:pPr>
                    <w:spacing w:before="80"/>
                    <w:ind w:left="15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SƺƬȸƺɎƏȸǥƏ</w:t>
                  </w:r>
                  <w:r>
                    <w:rPr>
                      <w:rFonts w:ascii="Montserrat Subrayada" w:hAnsi="Montserrat Subrayada"/>
                      <w:b/>
                      <w:spacing w:val="41"/>
                      <w:w w:val="5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ƳƺǼ</w:t>
                  </w:r>
                  <w:r>
                    <w:rPr>
                      <w:rFonts w:ascii="Montserrat Subrayada" w:hAnsi="Montserrat Subrayada"/>
                      <w:b/>
                      <w:spacing w:val="41"/>
                      <w:w w:val="5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TȸƏƫƏǴȒ,</w:t>
                  </w:r>
                  <w:r>
                    <w:rPr>
                      <w:rFonts w:ascii="Montserrat Subrayada" w:hAnsi="Montserrat Subrayada"/>
                      <w:b/>
                      <w:spacing w:val="41"/>
                      <w:w w:val="5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BǣƺȇƺɀɎƏȸ</w:t>
                  </w:r>
                  <w:r>
                    <w:rPr>
                      <w:rFonts w:ascii="Montserrat Subrayada" w:hAnsi="Montserrat Subrayada"/>
                      <w:b/>
                      <w:spacing w:val="41"/>
                      <w:w w:val="5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ɵ</w:t>
                  </w:r>
                  <w:r>
                    <w:rPr>
                      <w:rFonts w:ascii="Montserrat Subrayada" w:hAnsi="Montserrat Subrayada"/>
                      <w:b/>
                      <w:spacing w:val="41"/>
                      <w:w w:val="5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(ƺɀƏȸȸȒǼǼȒ</w:t>
                  </w:r>
                  <w:r>
                    <w:rPr>
                      <w:rFonts w:ascii="Montserrat Subrayada" w:hAnsi="Montserrat Subrayada"/>
                      <w:b/>
                      <w:spacing w:val="41"/>
                      <w:w w:val="5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SȒƬǣƏǼ</w:t>
                  </w:r>
                  <w:r>
                    <w:rPr>
                      <w:rFonts w:ascii="Montserrat Subrayada" w:hAnsi="Montserrat Subrayada"/>
                      <w:sz w:val="16"/>
                    </w:rPr>
                  </w:r>
                </w:p>
                <w:p>
                  <w:pPr>
                    <w:spacing w:before="107"/>
                    <w:ind w:left="15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w w:val="125"/>
                      <w:sz w:val="16"/>
                    </w:rPr>
                    <w:t>Instituto</w:t>
                  </w:r>
                  <w:r>
                    <w:rPr>
                      <w:rFonts w:ascii="Calibri"/>
                      <w:spacing w:val="-19"/>
                      <w:w w:val="125"/>
                      <w:sz w:val="16"/>
                    </w:rPr>
                    <w:t> </w:t>
                  </w:r>
                  <w:r>
                    <w:rPr>
                      <w:rFonts w:ascii="Calibri"/>
                      <w:w w:val="125"/>
                      <w:sz w:val="16"/>
                    </w:rPr>
                    <w:t>Sudcaliforniano</w:t>
                  </w:r>
                  <w:r>
                    <w:rPr>
                      <w:rFonts w:ascii="Calibri"/>
                      <w:spacing w:val="-19"/>
                      <w:w w:val="125"/>
                      <w:sz w:val="16"/>
                    </w:rPr>
                    <w:t> </w:t>
                  </w:r>
                  <w:r>
                    <w:rPr>
                      <w:rFonts w:asci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/>
                      <w:spacing w:val="-19"/>
                      <w:w w:val="125"/>
                      <w:sz w:val="16"/>
                    </w:rPr>
                    <w:t> </w:t>
                  </w:r>
                  <w:r>
                    <w:rPr>
                      <w:rFonts w:ascii="Calibri"/>
                      <w:w w:val="125"/>
                      <w:sz w:val="16"/>
                    </w:rPr>
                    <w:t>las</w:t>
                  </w:r>
                  <w:r>
                    <w:rPr>
                      <w:rFonts w:ascii="Calibri"/>
                      <w:spacing w:val="-18"/>
                      <w:w w:val="125"/>
                      <w:sz w:val="16"/>
                    </w:rPr>
                    <w:t> </w:t>
                  </w:r>
                  <w:r>
                    <w:rPr>
                      <w:rFonts w:ascii="Calibri"/>
                      <w:w w:val="125"/>
                      <w:sz w:val="16"/>
                    </w:rPr>
                    <w:t>Mujeres</w:t>
                  </w:r>
                  <w:r>
                    <w:rPr>
                      <w:rFonts w:asci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FONDO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z w:val="12"/>
                    </w:rPr>
                    <w:t>PARA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z w:val="12"/>
                    </w:rPr>
                    <w:t>EL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 BIENESTAR </w:t>
                  </w:r>
                  <w:r>
                    <w:rPr>
                      <w:rFonts w:ascii="Arial"/>
                      <w:b/>
                      <w:sz w:val="12"/>
                    </w:rPr>
                    <w:t>Y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z w:val="12"/>
                    </w:rPr>
                    <w:t>EL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 AVANCE DE </w:t>
                  </w:r>
                  <w:r>
                    <w:rPr>
                      <w:rFonts w:ascii="Arial"/>
                      <w:b/>
                      <w:sz w:val="12"/>
                    </w:rPr>
                    <w:t>LAS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z w:val="12"/>
                    </w:rPr>
                    <w:t>MUJERES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84"/>
                    <w:ind w:left="199" w:right="0"/>
                    <w:jc w:val="left"/>
                  </w:pPr>
                  <w:r>
                    <w:rPr/>
                    <w:t>Impulso 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1"/>
                    </w:rPr>
                    <w:t>al</w:t>
                  </w:r>
                  <w:r>
                    <w:rPr/>
                    <w:t>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fortalecimiento 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capacidades 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1"/>
                    </w:rPr>
                    <w:t>al</w:t>
                  </w:r>
                  <w:r>
                    <w:rPr/>
                    <w:t>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GEPEA 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/>
                    <w:t> 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1"/>
                    </w:rPr>
                    <w:t>inst.</w:t>
                    <w:tab/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133,334</w:t>
                    <w:tab/>
                    <w:t>133,334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23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left="199" w:right="0"/>
                    <w:jc w:val="left"/>
                  </w:pPr>
                  <w:r>
                    <w:rPr>
                      <w:spacing w:val="-1"/>
                    </w:rPr>
                    <w:t>públicas</w:t>
                  </w:r>
                  <w:r>
                    <w:rPr/>
                    <w:t> 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sobre </w:t>
                  </w:r>
                  <w:r>
                    <w:rPr>
                      <w:spacing w:val="36"/>
                    </w:rPr>
                    <w:t> </w:t>
                  </w:r>
                  <w:r>
                    <w:rPr>
                      <w:spacing w:val="-1"/>
                    </w:rPr>
                    <w:t>el</w:t>
                  </w:r>
                  <w:r>
                    <w:rPr/>
                    <w:t> </w:t>
                  </w:r>
                  <w:r>
                    <w:rPr>
                      <w:spacing w:val="36"/>
                    </w:rPr>
                    <w:t> </w:t>
                  </w:r>
                  <w:r>
                    <w:rPr>
                      <w:spacing w:val="-1"/>
                    </w:rPr>
                    <w:t>acceso</w:t>
                  </w:r>
                  <w:r>
                    <w:rPr/>
                    <w:t>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servicios </w:t>
                  </w:r>
                  <w:r>
                    <w:rPr>
                      <w:spacing w:val="36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36"/>
                    </w:rPr>
                    <w:t> </w:t>
                  </w:r>
                  <w:r>
                    <w:rPr>
                      <w:spacing w:val="-1"/>
                    </w:rPr>
                    <w:t>anticoncepción,</w:t>
                  </w:r>
                  <w:r>
                    <w:rPr/>
                    <w:t> </w:t>
                  </w:r>
                  <w:r>
                    <w:rPr>
                      <w:spacing w:val="37"/>
                    </w:rPr>
                    <w:t> </w:t>
                  </w:r>
                  <w:r>
                    <w:rPr>
                      <w:spacing w:val="-1"/>
                    </w:rPr>
                    <w:t>de</w:t>
                    <w:tab/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spacing w:line="262" w:lineRule="auto" w:before="0"/>
                    <w:ind w:left="199" w:right="10233"/>
                    <w:jc w:val="left"/>
                  </w:pPr>
                  <w:r>
                    <w:rPr>
                      <w:spacing w:val="-1"/>
                    </w:rPr>
                    <w:t>emergencia,</w:t>
                  </w:r>
                  <w:r>
                    <w:rPr/>
                    <w:t> </w:t>
                  </w:r>
                  <w:r>
                    <w:rPr>
                      <w:spacing w:val="16"/>
                    </w:rPr>
                    <w:t> </w:t>
                  </w:r>
                  <w:r>
                    <w:rPr>
                      <w:spacing w:val="-1"/>
                    </w:rPr>
                    <w:t>aborto</w:t>
                  </w:r>
                  <w:r>
                    <w:rPr/>
                    <w:t>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seguro </w:t>
                  </w:r>
                  <w:r>
                    <w:rPr>
                      <w:spacing w:val="16"/>
                    </w:rPr>
                    <w:t> </w:t>
                  </w:r>
                  <w:r>
                    <w:rPr>
                      <w:spacing w:val="-1"/>
                    </w:rPr>
                    <w:t>para</w:t>
                  </w:r>
                  <w:r>
                    <w:rPr/>
                    <w:t> </w:t>
                  </w:r>
                  <w:r>
                    <w:rPr>
                      <w:spacing w:val="16"/>
                    </w:rPr>
                    <w:t> </w:t>
                  </w:r>
                  <w:r>
                    <w:rPr>
                      <w:spacing w:val="-1"/>
                    </w:rPr>
                    <w:t>adolescentes</w:t>
                  </w:r>
                  <w:r>
                    <w:rPr/>
                    <w:t>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16"/>
                    </w:rPr>
                    <w:t> </w:t>
                  </w:r>
                  <w:r>
                    <w:rPr>
                      <w:spacing w:val="-1"/>
                    </w:rPr>
                    <w:t>atención</w:t>
                  </w:r>
                  <w:r>
                    <w:rPr/>
                    <w:t>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16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violencia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sexual.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36"/>
                    <w:ind w:left="199" w:right="0"/>
                    <w:jc w:val="left"/>
                  </w:pPr>
                  <w:r>
                    <w:rPr/>
                    <w:t>Impulso 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1"/>
                    </w:rPr>
                    <w:t>al</w:t>
                  </w:r>
                  <w:r>
                    <w:rPr/>
                    <w:t>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fortalecimiento 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capacidades 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1"/>
                    </w:rPr>
                    <w:t>al</w:t>
                  </w:r>
                  <w:r>
                    <w:rPr/>
                    <w:t>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GEPEA 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/>
                    <w:t> 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1"/>
                    </w:rPr>
                    <w:t>inst.</w:t>
                    <w:tab/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133,334</w:t>
                    <w:tab/>
                    <w:t>133,334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68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left="199" w:right="0"/>
                    <w:jc w:val="left"/>
                  </w:pPr>
                  <w:r>
                    <w:rPr>
                      <w:spacing w:val="-1"/>
                    </w:rPr>
                    <w:t>públicas</w:t>
                  </w:r>
                  <w:r>
                    <w:rPr/>
                    <w:t> 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sobre </w:t>
                  </w:r>
                  <w:r>
                    <w:rPr>
                      <w:spacing w:val="36"/>
                    </w:rPr>
                    <w:t> </w:t>
                  </w:r>
                  <w:r>
                    <w:rPr>
                      <w:spacing w:val="-1"/>
                    </w:rPr>
                    <w:t>el</w:t>
                  </w:r>
                  <w:r>
                    <w:rPr/>
                    <w:t> </w:t>
                  </w:r>
                  <w:r>
                    <w:rPr>
                      <w:spacing w:val="36"/>
                    </w:rPr>
                    <w:t> </w:t>
                  </w:r>
                  <w:r>
                    <w:rPr>
                      <w:spacing w:val="-1"/>
                    </w:rPr>
                    <w:t>acceso</w:t>
                  </w:r>
                  <w:r>
                    <w:rPr/>
                    <w:t>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servicios </w:t>
                  </w:r>
                  <w:r>
                    <w:rPr>
                      <w:spacing w:val="36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36"/>
                    </w:rPr>
                    <w:t> </w:t>
                  </w:r>
                  <w:r>
                    <w:rPr>
                      <w:spacing w:val="-1"/>
                    </w:rPr>
                    <w:t>anticoncepción,</w:t>
                  </w:r>
                  <w:r>
                    <w:rPr/>
                    <w:t> </w:t>
                  </w:r>
                  <w:r>
                    <w:rPr>
                      <w:spacing w:val="37"/>
                    </w:rPr>
                    <w:t> </w:t>
                  </w:r>
                  <w:r>
                    <w:rPr>
                      <w:spacing w:val="-1"/>
                    </w:rPr>
                    <w:t>de</w:t>
                    <w:tab/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spacing w:val="-1"/>
                      <w:position w:val="-1"/>
                    </w:rPr>
                    <w:t>Capacitación</w:t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spacing w:line="262" w:lineRule="auto" w:before="0"/>
                    <w:ind w:left="199" w:right="10233"/>
                    <w:jc w:val="left"/>
                  </w:pPr>
                  <w:r>
                    <w:rPr>
                      <w:spacing w:val="-1"/>
                    </w:rPr>
                    <w:t>emergencia,</w:t>
                  </w:r>
                  <w:r>
                    <w:rPr/>
                    <w:t> </w:t>
                  </w:r>
                  <w:r>
                    <w:rPr>
                      <w:spacing w:val="16"/>
                    </w:rPr>
                    <w:t> </w:t>
                  </w:r>
                  <w:r>
                    <w:rPr>
                      <w:spacing w:val="-1"/>
                    </w:rPr>
                    <w:t>aborto</w:t>
                  </w:r>
                  <w:r>
                    <w:rPr/>
                    <w:t>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seguro </w:t>
                  </w:r>
                  <w:r>
                    <w:rPr>
                      <w:spacing w:val="16"/>
                    </w:rPr>
                    <w:t> </w:t>
                  </w:r>
                  <w:r>
                    <w:rPr>
                      <w:spacing w:val="-1"/>
                    </w:rPr>
                    <w:t>para</w:t>
                  </w:r>
                  <w:r>
                    <w:rPr/>
                    <w:t> </w:t>
                  </w:r>
                  <w:r>
                    <w:rPr>
                      <w:spacing w:val="16"/>
                    </w:rPr>
                    <w:t> </w:t>
                  </w:r>
                  <w:r>
                    <w:rPr>
                      <w:spacing w:val="-1"/>
                    </w:rPr>
                    <w:t>adolescentes</w:t>
                  </w:r>
                  <w:r>
                    <w:rPr/>
                    <w:t>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16"/>
                    </w:rPr>
                    <w:t> </w:t>
                  </w:r>
                  <w:r>
                    <w:rPr>
                      <w:spacing w:val="-1"/>
                    </w:rPr>
                    <w:t>atención</w:t>
                  </w:r>
                  <w:r>
                    <w:rPr/>
                    <w:t>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16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violencia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sexual.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36"/>
                    <w:ind w:right="0"/>
                    <w:jc w:val="left"/>
                  </w:pPr>
                  <w:r>
                    <w:rPr/>
                    <w:t>Impulso 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1"/>
                    </w:rPr>
                    <w:t>al</w:t>
                  </w:r>
                  <w:r>
                    <w:rPr/>
                    <w:t>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fortalecimiento 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capacidades 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1"/>
                    </w:rPr>
                    <w:t>al</w:t>
                  </w:r>
                  <w:r>
                    <w:rPr/>
                    <w:t>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GEPEA 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/>
                    <w:t> 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1"/>
                    </w:rPr>
                    <w:t>inst.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133,334</w:t>
                    <w:tab/>
                    <w:t>133,334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68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right="0"/>
                    <w:jc w:val="left"/>
                  </w:pPr>
                  <w:r>
                    <w:rPr>
                      <w:spacing w:val="-1"/>
                    </w:rPr>
                    <w:t>públicas</w:t>
                  </w:r>
                  <w:r>
                    <w:rPr/>
                    <w:t> 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sobre </w:t>
                  </w:r>
                  <w:r>
                    <w:rPr>
                      <w:spacing w:val="36"/>
                    </w:rPr>
                    <w:t> </w:t>
                  </w:r>
                  <w:r>
                    <w:rPr>
                      <w:spacing w:val="-1"/>
                    </w:rPr>
                    <w:t>el</w:t>
                  </w:r>
                  <w:r>
                    <w:rPr/>
                    <w:t> </w:t>
                  </w:r>
                  <w:r>
                    <w:rPr>
                      <w:spacing w:val="36"/>
                    </w:rPr>
                    <w:t> </w:t>
                  </w:r>
                  <w:r>
                    <w:rPr>
                      <w:spacing w:val="-1"/>
                    </w:rPr>
                    <w:t>acceso</w:t>
                  </w:r>
                  <w:r>
                    <w:rPr/>
                    <w:t>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servicios </w:t>
                  </w:r>
                  <w:r>
                    <w:rPr>
                      <w:spacing w:val="36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36"/>
                    </w:rPr>
                    <w:t> </w:t>
                  </w:r>
                  <w:r>
                    <w:rPr>
                      <w:spacing w:val="-1"/>
                    </w:rPr>
                    <w:t>anticoncepción,</w:t>
                  </w:r>
                  <w:r>
                    <w:rPr/>
                    <w:t> </w:t>
                  </w:r>
                  <w:r>
                    <w:rPr>
                      <w:spacing w:val="37"/>
                    </w:rPr>
                    <w:t> </w:t>
                  </w:r>
                  <w:r>
                    <w:rPr>
                      <w:spacing w:val="-1"/>
                    </w:rPr>
                    <w:t>de</w:t>
                    <w:tab/>
                  </w:r>
                  <w:r>
                    <w:rPr/>
                    <w:t>Estatal</w:t>
                    <w:tab/>
                  </w:r>
                  <w:r>
                    <w:rPr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spacing w:line="262" w:lineRule="auto" w:before="0"/>
                    <w:ind w:right="10145"/>
                    <w:jc w:val="left"/>
                  </w:pPr>
                  <w:r>
                    <w:rPr>
                      <w:spacing w:val="-1"/>
                    </w:rPr>
                    <w:t>emergencia,</w:t>
                  </w:r>
                  <w:r>
                    <w:rPr/>
                    <w:t> </w:t>
                  </w:r>
                  <w:r>
                    <w:rPr>
                      <w:spacing w:val="16"/>
                    </w:rPr>
                    <w:t> </w:t>
                  </w:r>
                  <w:r>
                    <w:rPr>
                      <w:spacing w:val="-1"/>
                    </w:rPr>
                    <w:t>aborto</w:t>
                  </w:r>
                  <w:r>
                    <w:rPr/>
                    <w:t>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seguro </w:t>
                  </w:r>
                  <w:r>
                    <w:rPr>
                      <w:spacing w:val="16"/>
                    </w:rPr>
                    <w:t> </w:t>
                  </w:r>
                  <w:r>
                    <w:rPr>
                      <w:spacing w:val="-1"/>
                    </w:rPr>
                    <w:t>para</w:t>
                  </w:r>
                  <w:r>
                    <w:rPr/>
                    <w:t> </w:t>
                  </w:r>
                  <w:r>
                    <w:rPr>
                      <w:spacing w:val="16"/>
                    </w:rPr>
                    <w:t> </w:t>
                  </w:r>
                  <w:r>
                    <w:rPr>
                      <w:spacing w:val="-1"/>
                    </w:rPr>
                    <w:t>adolescentes</w:t>
                  </w:r>
                  <w:r>
                    <w:rPr/>
                    <w:t>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16"/>
                    </w:rPr>
                    <w:t> </w:t>
                  </w:r>
                  <w:r>
                    <w:rPr>
                      <w:spacing w:val="-1"/>
                    </w:rPr>
                    <w:t>atención</w:t>
                  </w:r>
                  <w:r>
                    <w:rPr/>
                    <w:t>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16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violencia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sexual.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436"/>
                    <w:ind w:right="0"/>
                    <w:jc w:val="left"/>
                  </w:pPr>
                  <w:r>
                    <w:rPr/>
                    <w:t>Impulsar  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las</w:t>
                  </w:r>
                  <w:r>
                    <w:rPr/>
                    <w:t> 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Escuelas  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Fortalecimiento  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para</w:t>
                  </w:r>
                  <w:r>
                    <w:rPr/>
                    <w:t>  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el</w:t>
                  </w:r>
                  <w:r>
                    <w:rPr/>
                    <w:t>  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Liderazgo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460,000</w:t>
                    <w:tab/>
                    <w:t>460,000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278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Adolescente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(EFLA).</w:t>
                    <w:tab/>
                    <w:t>Estatal</w:t>
                    <w:tab/>
                  </w:r>
                  <w:r>
                    <w:rPr>
                      <w:position w:val="-1"/>
                    </w:rPr>
                    <w:t>Informe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419"/>
                    <w:ind w:right="0"/>
                    <w:jc w:val="left"/>
                  </w:pPr>
                  <w:r>
                    <w:rPr/>
                    <w:t>Implementar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procesos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sensibilización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sobre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Educación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Integral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530,000</w:t>
                    <w:tab/>
                    <w:t>530,000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504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right="0"/>
                    <w:jc w:val="left"/>
                  </w:pPr>
                  <w:r>
                    <w:rPr>
                      <w:spacing w:val="-1"/>
                    </w:rPr>
                    <w:t>en</w:t>
                  </w:r>
                  <w:r>
                    <w:rPr/>
                    <w:t>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Sexualidad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(EIS) </w:t>
                  </w:r>
                  <w:r>
                    <w:rPr>
                      <w:spacing w:val="23"/>
                    </w:rPr>
                    <w:t> </w:t>
                  </w:r>
                  <w:r>
                    <w:rPr>
                      <w:spacing w:val="-1"/>
                    </w:rPr>
                    <w:t>dirigidos</w:t>
                  </w:r>
                  <w:r>
                    <w:rPr/>
                    <w:t>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comunidades 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escolares</w:t>
                  </w:r>
                  <w:r>
                    <w:rPr/>
                    <w:t>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no</w:t>
                    <w:tab/>
                  </w:r>
                  <w:r>
                    <w:rPr/>
                    <w:t>Estatal</w:t>
                    <w:tab/>
                  </w:r>
                  <w:r>
                    <w:rPr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spacing w:line="157" w:lineRule="exact" w:before="0"/>
                    <w:ind w:right="0"/>
                    <w:jc w:val="left"/>
                  </w:pPr>
                  <w:r>
                    <w:rPr>
                      <w:spacing w:val="-1"/>
                    </w:rPr>
                    <w:t>escolares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spacing w:val="-1"/>
                    </w:rPr>
                    <w:t>participación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spacing w:val="-1"/>
                    </w:rPr>
                    <w:t>actores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spacing w:val="-1"/>
                    </w:rPr>
                    <w:t>locales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spacing w:val="-1"/>
                    </w:rPr>
                    <w:t>institucionales.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Implementar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procesos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sensibilización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sobre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Educación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Integral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265,000</w:t>
                    <w:tab/>
                    <w:t>265,000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504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right="0"/>
                    <w:jc w:val="left"/>
                  </w:pPr>
                  <w:r>
                    <w:rPr>
                      <w:spacing w:val="-1"/>
                    </w:rPr>
                    <w:t>en</w:t>
                  </w:r>
                  <w:r>
                    <w:rPr/>
                    <w:t>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Sexualidad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(EIS) </w:t>
                  </w:r>
                  <w:r>
                    <w:rPr>
                      <w:spacing w:val="23"/>
                    </w:rPr>
                    <w:t> </w:t>
                  </w:r>
                  <w:r>
                    <w:rPr>
                      <w:spacing w:val="-1"/>
                    </w:rPr>
                    <w:t>dirigidos</w:t>
                  </w:r>
                  <w:r>
                    <w:rPr/>
                    <w:t>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comunidades 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escolares</w:t>
                  </w:r>
                  <w:r>
                    <w:rPr/>
                    <w:t>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no</w:t>
                    <w:tab/>
                  </w:r>
                  <w:r>
                    <w:rPr/>
                    <w:t>Estatal</w:t>
                    <w:tab/>
                  </w:r>
                  <w:r>
                    <w:rPr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spacing w:line="157" w:lineRule="exact" w:before="0"/>
                    <w:ind w:right="0"/>
                    <w:jc w:val="left"/>
                  </w:pPr>
                  <w:r>
                    <w:rPr>
                      <w:spacing w:val="-1"/>
                    </w:rPr>
                    <w:t>escolares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spacing w:val="-1"/>
                    </w:rPr>
                    <w:t>participación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spacing w:val="-1"/>
                    </w:rPr>
                    <w:t>actores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spacing w:val="-1"/>
                    </w:rPr>
                    <w:t>locales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spacing w:val="-1"/>
                    </w:rPr>
                    <w:t>institucionales.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DE APOYO </w:t>
                  </w:r>
                  <w:r>
                    <w:rPr>
                      <w:rFonts w:ascii="Arial"/>
                      <w:b/>
                      <w:sz w:val="12"/>
                    </w:rPr>
                    <w:t>A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z w:val="12"/>
                    </w:rPr>
                    <w:t>LAS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z w:val="12"/>
                    </w:rPr>
                    <w:t>INSTANCIAS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DE </w:t>
                  </w:r>
                  <w:r>
                    <w:rPr>
                      <w:rFonts w:ascii="Arial"/>
                      <w:b/>
                      <w:sz w:val="12"/>
                    </w:rPr>
                    <w:t>LAS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z w:val="12"/>
                    </w:rPr>
                    <w:t>MUJERES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z w:val="12"/>
                    </w:rPr>
                    <w:t>EN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z w:val="12"/>
                    </w:rPr>
                    <w:t>LAS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z w:val="12"/>
                    </w:rPr>
                    <w:t>ENTIDADES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z w:val="12"/>
                    </w:rPr>
                    <w:t>FEDERATIVAS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z w:val="12"/>
                    </w:rPr>
                    <w:t>(PAIMEF)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84"/>
                    <w:ind w:right="0"/>
                    <w:jc w:val="left"/>
                  </w:pPr>
                  <w:r>
                    <w:rPr/>
                    <w:t>Sitio</w:t>
                  </w:r>
                  <w:r>
                    <w:rPr>
                      <w:spacing w:val="23"/>
                    </w:rPr>
                    <w:t> </w:t>
                  </w:r>
                  <w:r>
                    <w:rPr>
                      <w:spacing w:val="-1"/>
                    </w:rPr>
                    <w:t>web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para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el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análisis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información</w:t>
                  </w:r>
                  <w:r>
                    <w:rPr>
                      <w:spacing w:val="25"/>
                    </w:rPr>
                    <w:t> </w:t>
                  </w:r>
                  <w:r>
                    <w:rPr>
                      <w:spacing w:val="-1"/>
                    </w:rPr>
                    <w:t>que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provee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el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Banco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150,000</w:t>
                    <w:tab/>
                    <w:t>150,000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200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right="0"/>
                    <w:jc w:val="left"/>
                  </w:pPr>
                  <w:r>
                    <w:rPr/>
                    <w:t>Estatal</w:t>
                  </w:r>
                  <w:r>
                    <w:rPr>
                      <w:spacing w:val="23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Datos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Información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Sobre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Casos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Violencia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Contra</w:t>
                    <w:tab/>
                  </w:r>
                  <w:r>
                    <w:rPr/>
                    <w:t>Estatal</w:t>
                    <w:tab/>
                  </w:r>
                  <w:r>
                    <w:rPr>
                      <w:position w:val="-1"/>
                    </w:rPr>
                    <w:t>Informe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spacing w:line="157" w:lineRule="exact" w:before="0"/>
                    <w:ind w:right="0"/>
                    <w:jc w:val="left"/>
                  </w:pPr>
                  <w:r>
                    <w:rPr>
                      <w:spacing w:val="-1"/>
                    </w:rPr>
                    <w:t>las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Mujeres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BCS.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(BANEVIM-BCS).</w:t>
                  </w:r>
                  <w:r>
                    <w:rPr/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174.55pt;height:45.65pt;mso-position-horizontal-relative:page;mso-position-vertical-relative:page;z-index:-97734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w w:val="75"/>
                    </w:rPr>
                    <w:t>I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w w:val="75"/>
                      <w:rtl/>
                    </w:rPr>
                    <w:t>ِהِ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spacing w:val="6"/>
                      <w:w w:val="75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w w:val="85"/>
                    </w:rPr>
                    <w:t>xUJERES</w:t>
                  </w:r>
                  <w:r>
                    <w:rPr>
                      <w:rFonts w:asci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26.15pt;height:17pt;mso-position-horizontal-relative:page;mso-position-vertical-relative:page;z-index:-97732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152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772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772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772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772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772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771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771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771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771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770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770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770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770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769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769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769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769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7688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7686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7684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76816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7679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767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7674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7672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7669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7667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7664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7662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766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Módulo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atención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municipio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(Cabo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Lucas</w:t>
                    <w:tab/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867,000</w:t>
                    <w:tab/>
                    <w:t>867,000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274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José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Cabo).</w:t>
                    <w:tab/>
                    <w:t>Cabo</w:t>
                  </w:r>
                  <w:r>
                    <w:rPr>
                      <w:rFonts w:ascii="Arial" w:hAnsi="Arial"/>
                    </w:rPr>
                    <w:t> San</w:t>
                  </w:r>
                  <w:r>
                    <w:rPr>
                      <w:rFonts w:ascii="Arial" w:hAnsi="Arial"/>
                      <w:spacing w:val="-1"/>
                    </w:rPr>
                    <w:t> Lucas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Capacitación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41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Módulo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atención 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</w:rPr>
                    <w:t> municipio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1,003,000</w:t>
                    <w:tab/>
                    <w:t>1,003,000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284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/>
                    <w:ind w:left="495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 w:hAnsi="Arial"/>
                      <w:position w:val="2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Capacitación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1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Módulo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atención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Constitución.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443,500</w:t>
                    <w:tab/>
                    <w:t>443,500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132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240" w:lineRule="auto"/>
                    <w:ind w:left="4232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Capacitación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1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Módulo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atención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Loreto.</w:t>
                    <w:tab/>
                    <w:t>Loreto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399,500</w:t>
                    <w:tab/>
                    <w:t>399,500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131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/>
                    <w:ind w:left="4971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w w:val="95"/>
                      <w:position w:val="2"/>
                    </w:rPr>
                    <w:t>Loreto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Capacitación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1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Módulo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atención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Santa</w:t>
                  </w:r>
                  <w:r>
                    <w:rPr>
                      <w:rFonts w:ascii="Arial" w:hAnsi="Arial"/>
                      <w:spacing w:val="-1"/>
                    </w:rPr>
                    <w:t> Rosalía.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280,500</w:t>
                    <w:tab/>
                    <w:t>280,500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240" w:lineRule="auto"/>
                    <w:ind w:left="4419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Santa</w:t>
                  </w:r>
                  <w:r>
                    <w:rPr>
                      <w:rFonts w:ascii="Arial" w:hAnsi="Arial"/>
                      <w:spacing w:val="-1"/>
                      <w:position w:val="2"/>
                    </w:rPr>
                    <w:t> Rosalía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Capacitación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40" w:lineRule="auto" w:before="135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Línea</w:t>
                  </w:r>
                  <w:r>
                    <w:rPr>
                      <w:rFonts w:ascii="Arial" w:hAnsi="Arial"/>
                    </w:rPr>
                    <w:t> telefónica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atención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ISMujeres.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314,500</w:t>
                    <w:tab/>
                    <w:t>314,500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1,330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/>
                    <w:ind w:left="4955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Capacitación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Salarios</w:t>
                  </w:r>
                  <w:r>
                    <w:rPr>
                      <w:rFonts w:ascii="Arial" w:hAnsi="Arial"/>
                      <w:spacing w:val="-1"/>
                    </w:rPr>
                    <w:t> por</w:t>
                  </w:r>
                  <w:r>
                    <w:rPr>
                      <w:rFonts w:ascii="Arial" w:hAnsi="Arial"/>
                    </w:rPr>
                    <w:t> contratación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personal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por</w:t>
                  </w:r>
                  <w:r>
                    <w:rPr>
                      <w:rFonts w:ascii="Arial" w:hAnsi="Arial"/>
                    </w:rPr>
                    <w:t> servicios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honorarios.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4,020,231</w:t>
                    <w:tab/>
                    <w:t>4,020,231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/>
                    <w:ind w:left="4955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Capacitación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DE APOYO</w:t>
                  </w:r>
                  <w:r>
                    <w:rPr>
                      <w:rFonts w:ascii="Arial"/>
                      <w:b/>
                      <w:sz w:val="12"/>
                    </w:rPr>
                    <w:t> PARA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z w:val="12"/>
                    </w:rPr>
                    <w:t>EL 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BIENESTAR DE </w:t>
                  </w:r>
                  <w:r>
                    <w:rPr>
                      <w:rFonts w:ascii="Arial"/>
                      <w:b/>
                      <w:sz w:val="12"/>
                    </w:rPr>
                    <w:t>LAS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z w:val="12"/>
                    </w:rPr>
                    <w:t>MUJERES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z w:val="12"/>
                    </w:rPr>
                    <w:t>EMPRENDEDORAS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z w:val="12"/>
                    </w:rPr>
                    <w:t>(PABME)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8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Entrega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créditos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mujeres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emprendedoras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municipio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710,000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710,000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29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w w:val="95"/>
                    </w:rPr>
                    <w:t>Comondú.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Entrega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créditos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mujeres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emprendedoras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municipio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1,835,405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1,835,405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Paz.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Entrega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créditos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mujeres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emprendedoras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municipio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Loreto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590,000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590,000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Loreto.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92.409973pt;margin-top:50.116875pt;width:179.55pt;height:45.65pt;mso-position-horizontal-relative:page;mso-position-vertical-relative:page;z-index:-97657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976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117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w w:val="75"/>
                    </w:rPr>
                    <w:t>I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w w:val="75"/>
                      <w:rtl/>
                    </w:rPr>
                    <w:t>ِהِ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spacing w:val="6"/>
                      <w:w w:val="75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w w:val="85"/>
                    </w:rPr>
                    <w:t>xUJERES</w:t>
                  </w:r>
                  <w:r>
                    <w:rPr>
                      <w:rFonts w:asci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4.097778pt;margin-top:572.917419pt;width:26.2pt;height:17pt;mso-position-horizontal-relative:page;mso-position-vertical-relative:page;z-index:-97655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153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765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765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764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764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764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764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763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763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763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763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762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762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762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762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761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761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761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7612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7609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7607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76048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7602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7600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7597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75952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7592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7590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7588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7585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758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94"/>
                    <w:ind w:left="199" w:right="0"/>
                    <w:jc w:val="left"/>
                  </w:pPr>
                  <w:r>
                    <w:rPr/>
                    <w:t>Entrega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créditos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mujeres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emprendedoras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el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municipio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de</w:t>
                    <w:tab/>
                    <w:t>Los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1,534,000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1,534,000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62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>
                      <w:spacing w:val="-1"/>
                    </w:rPr>
                    <w:t>Los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Cabos.</w:t>
                    <w:tab/>
                    <w:t>Cabo</w:t>
                  </w:r>
                  <w:r>
                    <w:rPr/>
                    <w:t> San</w:t>
                  </w:r>
                  <w:r>
                    <w:rPr>
                      <w:spacing w:val="-1"/>
                    </w:rPr>
                    <w:t> Lucas</w:t>
                    <w:tab/>
                  </w:r>
                  <w:r>
                    <w:rPr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19"/>
                    <w:ind w:left="199" w:right="0"/>
                    <w:jc w:val="left"/>
                  </w:pPr>
                  <w:r>
                    <w:rPr/>
                    <w:t>Entrega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créditos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mujeres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emprendedoras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el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municipio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de</w:t>
                    <w:tab/>
                  </w:r>
                  <w:r>
                    <w:rPr>
                      <w:w w:val="95"/>
                    </w:rPr>
                    <w:t>Mulegé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490,000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490,000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20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>
                      <w:w w:val="95"/>
                    </w:rPr>
                    <w:t>Mulegé.</w:t>
                    <w:tab/>
                  </w:r>
                  <w:r>
                    <w:rPr>
                      <w:spacing w:val="-1"/>
                    </w:rPr>
                    <w:t>Heroica</w:t>
                  </w:r>
                  <w:r>
                    <w:rPr/>
                    <w:t> Mulegé</w:t>
                    <w:tab/>
                  </w:r>
                  <w:r>
                    <w:rPr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19"/>
                    <w:ind w:left="199" w:right="0"/>
                    <w:jc w:val="left"/>
                  </w:pPr>
                  <w:r>
                    <w:rPr/>
                    <w:t>Entrega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créditos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mujeres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emprendedoras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el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municipio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de</w:t>
                    <w:tab/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1,025,000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1,025,000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41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Paz.</w:t>
                    <w:tab/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19"/>
                    <w:ind w:left="199" w:right="0"/>
                    <w:jc w:val="left"/>
                  </w:pPr>
                  <w:r>
                    <w:rPr/>
                    <w:t>Entrega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créditos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mujeres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emprendedoras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el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municipio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de</w:t>
                    <w:tab/>
                    <w:t>Comondú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275,000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275,000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>
                      <w:spacing w:val="-1"/>
                      <w:w w:val="95"/>
                    </w:rPr>
                    <w:t>Comondú.</w:t>
                    <w:tab/>
                  </w:r>
                  <w:r>
                    <w:rPr>
                      <w:spacing w:val="-1"/>
                    </w:rPr>
                    <w:t>Ciudad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Constitución</w:t>
                    <w:tab/>
                  </w:r>
                  <w:r>
                    <w:rPr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19"/>
                    <w:ind w:left="199" w:right="0"/>
                    <w:jc w:val="left"/>
                  </w:pPr>
                  <w:r>
                    <w:rPr/>
                    <w:t>Entrega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créditos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mujeres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emprendedoras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el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municipio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de</w:t>
                    <w:tab/>
                    <w:t>Los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630,000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630,000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26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spacing w:val="-1"/>
                    </w:rPr>
                    <w:t>Los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Cabos.</w:t>
                    <w:tab/>
                    <w:t>Cabo</w:t>
                  </w:r>
                  <w:r>
                    <w:rPr/>
                    <w:t> San</w:t>
                  </w:r>
                  <w:r>
                    <w:rPr>
                      <w:spacing w:val="-1"/>
                    </w:rPr>
                    <w:t> Lucas</w:t>
                    <w:tab/>
                  </w:r>
                  <w:r>
                    <w:rPr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419"/>
                    <w:ind w:right="0"/>
                    <w:jc w:val="left"/>
                  </w:pPr>
                  <w:r>
                    <w:rPr/>
                    <w:t>Entrega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créditos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mujeres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emprendedoras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el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municipio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de</w:t>
                    <w:tab/>
                    <w:t>Loreto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90,000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90,000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spacing w:val="-1"/>
                    </w:rPr>
                    <w:t>Loreto.</w:t>
                    <w:tab/>
                    <w:t>Loreto</w:t>
                    <w:tab/>
                  </w:r>
                  <w:r>
                    <w:rPr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19"/>
                    <w:ind w:right="0"/>
                    <w:jc w:val="left"/>
                  </w:pPr>
                  <w:r>
                    <w:rPr/>
                    <w:t>Entrega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créditos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mujeres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emprendedoras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el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municipio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de</w:t>
                    <w:tab/>
                  </w:r>
                  <w:r>
                    <w:rPr>
                      <w:w w:val="95"/>
                    </w:rPr>
                    <w:t>Mulegé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245,000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245,000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Mulegé.</w:t>
                    <w:tab/>
                  </w:r>
                  <w:r>
                    <w:rPr/>
                    <w:t>Santa</w:t>
                  </w:r>
                  <w:r>
                    <w:rPr>
                      <w:spacing w:val="-1"/>
                    </w:rPr>
                    <w:t> Rosalía</w:t>
                    <w:tab/>
                  </w:r>
                  <w:r>
                    <w:rPr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51.05pt;height:16pt;mso-position-horizontal-relative:page;mso-position-vertical-relative:page;z-index:-97580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.434006pt;margin-top:50.116875pt;width:21.25pt;height:16pt;mso-position-horizontal-relative:page;mso-position-vertical-relative:page;z-index:-97578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2.076004pt;margin-top:50.116875pt;width:48.65pt;height:16pt;mso-position-horizontal-relative:page;mso-position-vertical-relative:page;z-index:-97576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w w:val="95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27.65pt;height:17pt;mso-position-horizontal-relative:page;mso-position-vertical-relative:page;z-index:-97573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154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757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170pt;height:3pt;mso-position-horizontal-relative:page;mso-position-vertical-relative:page;z-index:-9756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756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242pt;height:3pt;mso-position-horizontal-relative:page;mso-position-vertical-relative:page;z-index:-975640" type="#_x0000_t202" filled="false" stroked="false">
            <v:textbox inset="0,0,0,0">
              <w:txbxContent/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8.69101pt;margin-top:451.751648pt;width:278.75pt;height:57pt;mso-position-horizontal-relative:page;mso-position-vertical-relative:page;z-index:-975616" type="#_x0000_t202" filled="false" stroked="false">
            <v:textbox inset="0,0,0,0">
              <w:txbxContent>
                <w:p>
                  <w:pPr>
                    <w:spacing w:line="507" w:lineRule="exact" w:before="0"/>
                    <w:ind w:left="0" w:right="0" w:firstLine="0"/>
                    <w:jc w:val="center"/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pP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75"/>
                      <w:sz w:val="50"/>
                      <w:szCs w:val="50"/>
                    </w:rPr>
                    <w:t>U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75"/>
                      <w:sz w:val="50"/>
                      <w:szCs w:val="50"/>
                      <w:rtl/>
                    </w:rPr>
                    <w:t>׆ؘ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98"/>
                      <w:w w:val="75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15"/>
                      <w:sz w:val="50"/>
                      <w:szCs w:val="50"/>
                    </w:rPr>
                    <w:t>Äj½Ä§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44"/>
                      <w:w w:val="115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z w:val="50"/>
                      <w:szCs w:val="50"/>
                    </w:rPr>
                    <w:t>FW¯U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110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z w:val="50"/>
                      <w:szCs w:val="50"/>
                    </w:rPr>
                    <w:t>ã</w:t>
                  </w:r>
                  <w:r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r>
                </w:p>
                <w:p>
                  <w:pPr>
                    <w:spacing w:line="633" w:lineRule="exact" w:before="0"/>
                    <w:ind w:left="0" w:right="0" w:firstLine="0"/>
                    <w:jc w:val="center"/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pP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05"/>
                      <w:sz w:val="50"/>
                      <w:szCs w:val="50"/>
                    </w:rPr>
                    <w:t>%-¤§½-</w:t>
                  </w:r>
                  <w:r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4.03772pt;margin-top:572.917358pt;width:26.25pt;height:17pt;mso-position-horizontal-relative:page;mso-position-vertical-relative:page;z-index:-97559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155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.5pt;width:47.2pt;height:533pt;mso-position-horizontal-relative:page;mso-position-vertical-relative:page;z-index:-975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.5pt;width:262.05pt;height:84.05pt;mso-position-horizontal-relative:page;mso-position-vertical-relative:page;z-index:-975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207001pt;margin-top:.5pt;width:443.95pt;height:533pt;mso-position-horizontal-relative:page;mso-position-vertical-relative:page;z-index:-975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84.527496pt;width:262.05pt;height:111.25pt;mso-position-horizontal-relative:page;mso-position-vertical-relative:page;z-index:-975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195.746994pt;width:262.05pt;height:150.7pt;mso-position-horizontal-relative:page;mso-position-vertical-relative:page;z-index:-975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346.405487pt;width:262.05pt;height:187.1pt;mso-position-horizontal-relative:page;mso-position-vertical-relative:page;z-index:-975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533.487976pt;width:47.2pt;height:78.55pt;mso-position-horizontal-relative:page;mso-position-vertical-relative:page;z-index:-975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533.487976pt;width:262.05pt;height:78.55pt;mso-position-horizontal-relative:page;mso-position-vertical-relative:page;z-index:-975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207001pt;margin-top:533.487976pt;width:443.95pt;height:78.55pt;mso-position-horizontal-relative:page;mso-position-vertical-relative:page;z-index:-975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8.117004pt;margin-top:126.599998pt;width:13.8pt;height:12pt;mso-position-horizontal-relative:page;mso-position-vertical-relative:page;z-index:-975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226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92.409973pt;margin-top:50.116875pt;width:179.55pt;height:45.65pt;mso-position-horizontal-relative:page;mso-position-vertical-relative:page;z-index:-97532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976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95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5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5"/>
                      <w:rtl/>
                    </w:rPr>
                    <w:t>ِזِ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0"/>
                      <w:w w:val="7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CULTURA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32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FZSICA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33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32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(EPORTE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66272pt;margin-top:572.917419pt;width:26.65pt;height:17pt;mso-position-horizontal-relative:page;mso-position-vertical-relative:page;z-index:-97530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157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752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752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752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752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751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751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751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751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750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750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750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750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749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749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749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749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748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7487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7484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7482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74800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7477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7475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747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7470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7468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7465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7463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7460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74584" type="#_x0000_t202" filled="false" stroked="false">
            <v:textbox inset="0,0,0,0">
              <w:txbxContent>
                <w:p>
                  <w:pPr>
                    <w:spacing w:before="80"/>
                    <w:ind w:left="15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SƺƬȸƺɎƏȸǥƏ  </w:t>
                  </w:r>
                  <w:r>
                    <w:rPr>
                      <w:rFonts w:ascii="Montserrat Subrayada" w:hAnsi="Montserrat Subrayada"/>
                      <w:b/>
                      <w:spacing w:val="4"/>
                      <w:w w:val="5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Ƴƺ  </w:t>
                  </w:r>
                  <w:r>
                    <w:rPr>
                      <w:rFonts w:ascii="Montserrat Subrayada" w:hAnsi="Montserrat Subrayada"/>
                      <w:b/>
                      <w:spacing w:val="4"/>
                      <w:w w:val="5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(ƺɀƏȸȸȒǼǼȒ  </w:t>
                  </w:r>
                  <w:r>
                    <w:rPr>
                      <w:rFonts w:ascii="Montserrat Subrayada" w:hAnsi="Montserrat Subrayada"/>
                      <w:b/>
                      <w:spacing w:val="5"/>
                      <w:w w:val="5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AǕȸƏȸǣȒ,  </w:t>
                  </w:r>
                  <w:r>
                    <w:rPr>
                      <w:rFonts w:ascii="Montserrat Subrayada" w:hAnsi="Montserrat Subrayada"/>
                      <w:b/>
                      <w:spacing w:val="4"/>
                      <w:w w:val="5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TƺȸȸǣɎȒȸǣƏǼ  </w:t>
                  </w:r>
                  <w:r>
                    <w:rPr>
                      <w:rFonts w:ascii="Montserrat Subrayada" w:hAnsi="Montserrat Subrayada"/>
                      <w:b/>
                      <w:spacing w:val="5"/>
                      <w:w w:val="5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ɵ  </w:t>
                  </w:r>
                  <w:r>
                    <w:rPr>
                      <w:rFonts w:ascii="Montserrat Subrayada" w:hAnsi="Montserrat Subrayada"/>
                      <w:b/>
                      <w:spacing w:val="4"/>
                      <w:w w:val="5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UȸƫƏȇȒ  </w:t>
                  </w:r>
                  <w:r>
                    <w:rPr>
                      <w:rFonts w:ascii="Montserrat Subrayada" w:hAnsi="Montserrat Subrayada"/>
                      <w:b/>
                      <w:spacing w:val="4"/>
                      <w:w w:val="5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(FƺƳƺȸƏǼ)</w:t>
                  </w:r>
                  <w:r>
                    <w:rPr>
                      <w:rFonts w:ascii="Montserrat Subrayada" w:hAnsi="Montserrat Subrayada"/>
                      <w:sz w:val="16"/>
                    </w:rPr>
                  </w:r>
                </w:p>
                <w:p>
                  <w:pPr>
                    <w:spacing w:before="107"/>
                    <w:ind w:left="15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Delegación</w:t>
                  </w:r>
                  <w:r>
                    <w:rPr>
                      <w:rFonts w:ascii="Calibri" w:hAnsi="Calibri"/>
                      <w:spacing w:val="-10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9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la</w:t>
                  </w:r>
                  <w:r>
                    <w:rPr>
                      <w:rFonts w:ascii="Calibri" w:hAnsi="Calibri"/>
                      <w:spacing w:val="-9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Secretaría</w:t>
                  </w:r>
                  <w:r>
                    <w:rPr>
                      <w:rFonts w:ascii="Calibri" w:hAnsi="Calibri"/>
                      <w:spacing w:val="-10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9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Desarrollo</w:t>
                  </w:r>
                  <w:r>
                    <w:rPr>
                      <w:rFonts w:ascii="Calibri" w:hAnsi="Calibri"/>
                      <w:spacing w:val="-9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Agrario,</w:t>
                  </w:r>
                  <w:r>
                    <w:rPr>
                      <w:rFonts w:ascii="Calibri" w:hAnsi="Calibri"/>
                      <w:spacing w:val="-10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Territorial</w:t>
                  </w:r>
                  <w:r>
                    <w:rPr>
                      <w:rFonts w:ascii="Calibri" w:hAnsi="Calibri"/>
                      <w:spacing w:val="-9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y</w:t>
                  </w:r>
                  <w:r>
                    <w:rPr>
                      <w:rFonts w:ascii="Calibri" w:hAnsi="Calibri"/>
                      <w:spacing w:val="-9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Èrbano</w:t>
                  </w:r>
                  <w:r>
                    <w:rPr>
                      <w:rFonts w:ascii="Calibri" w:hAnsi="Calibri"/>
                      <w:spacing w:val="-10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(SEDATÈ)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</w:t>
                  </w:r>
                  <w:r>
                    <w:rPr>
                      <w:rFonts w:ascii="Arial"/>
                      <w:b/>
                      <w:spacing w:val="-5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z w:val="12"/>
                    </w:rPr>
                    <w:t>MEJORAMIENTO</w:t>
                  </w:r>
                  <w:r>
                    <w:rPr>
                      <w:rFonts w:asci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URBANO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4940" w:val="left" w:leader="none"/>
                      <w:tab w:pos="5982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14" w:val="left" w:leader="none"/>
                      <w:tab w:pos="14650" w:val="left" w:leader="none"/>
                    </w:tabs>
                    <w:spacing w:line="268" w:lineRule="auto" w:before="184"/>
                    <w:ind w:left="199"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Construcción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espacio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público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Guerrero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Negro,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contempla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27</w:t>
                    <w:tab/>
                    <w:t>61,000,000</w:t>
                    <w:tab/>
                    <w:t>61,000,000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26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9,765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campo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béisbol</w:t>
                  </w:r>
                  <w:r>
                    <w:rPr>
                      <w:rFonts w:ascii="Arial" w:hAnsi="Arial"/>
                      <w:spacing w:val="-1"/>
                    </w:rPr>
                    <w:t>,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andador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peatonal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una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plaza.</w:t>
                    <w:tab/>
                  </w:r>
                  <w:r>
                    <w:rPr>
                      <w:rFonts w:ascii="Arial" w:hAnsi="Arial"/>
                    </w:rPr>
                    <w:t>Guerrero</w:t>
                  </w:r>
                  <w:r>
                    <w:rPr>
                      <w:rFonts w:ascii="Arial" w:hAnsi="Arial"/>
                      <w:spacing w:val="-1"/>
                    </w:rPr>
                    <w:t> Negro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Estadio</w:t>
                    <w:tab/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91" w:val="left" w:leader="none"/>
                      <w:tab w:pos="4940" w:val="left" w:leader="none"/>
                      <w:tab w:pos="5982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14" w:val="left" w:leader="none"/>
                      <w:tab w:pos="14650" w:val="left" w:leader="none"/>
                    </w:tabs>
                    <w:spacing w:line="247" w:lineRule="auto" w:before="402"/>
                    <w:ind w:left="204"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Construcción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</w:rPr>
                    <w:t>unidad </w:t>
                  </w:r>
                  <w:r>
                    <w:rPr>
                      <w:rFonts w:ascii="Arial" w:hAnsi="Arial"/>
                      <w:spacing w:val="-1"/>
                    </w:rPr>
                    <w:t>deportiva</w:t>
                  </w:r>
                  <w:r>
                    <w:rPr>
                      <w:rFonts w:ascii="Arial" w:hAnsi="Arial"/>
                    </w:rPr>
                    <w:t> con</w:t>
                  </w:r>
                  <w:r>
                    <w:rPr>
                      <w:rFonts w:ascii="Arial" w:hAnsi="Arial"/>
                      <w:spacing w:val="-1"/>
                    </w:rPr>
                    <w:t> enfoque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</w:t>
                  </w:r>
                  <w:r>
                    <w:rPr>
                      <w:rFonts w:ascii="Arial" w:hAnsi="Arial"/>
                    </w:rPr>
                    <w:t> fútbol</w:t>
                  </w:r>
                  <w:r>
                    <w:rPr>
                      <w:rFonts w:ascii="Arial" w:hAnsi="Arial"/>
                      <w:spacing w:val="-1"/>
                    </w:rPr>
                    <w:t> en</w:t>
                  </w:r>
                  <w:r>
                    <w:rPr>
                      <w:rFonts w:ascii="Arial" w:hAnsi="Arial"/>
                    </w:rPr>
                    <w:t> Bahía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16</w:t>
                    <w:tab/>
                    <w:t>58,000,000</w:t>
                    <w:tab/>
                    <w:t>58,000,000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17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2,366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position w:val="1"/>
                    </w:rPr>
                    <w:t>Tortugas.</w:t>
                    <w:tab/>
                  </w:r>
                  <w:r>
                    <w:rPr>
                      <w:rFonts w:ascii="Arial" w:hAnsi="Arial"/>
                    </w:rPr>
                    <w:t>Bahía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Tortugas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Estadio</w:t>
                    <w:tab/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590" w:val="left" w:leader="none"/>
                      <w:tab w:pos="763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14" w:val="left" w:leader="none"/>
                    </w:tabs>
                    <w:spacing w:line="240" w:lineRule="auto" w:before="12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Construcción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parque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deportivo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El</w:t>
                  </w:r>
                  <w:r>
                    <w:rPr>
                      <w:rFonts w:ascii="Arial" w:hAnsi="Arial"/>
                      <w:spacing w:val="-1"/>
                    </w:rPr>
                    <w:t> Cajoncito.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40</w:t>
                    <w:tab/>
                    <w:t>244,000,000</w:t>
                    <w:tab/>
                    <w:t>244,000,000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45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1,131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/>
                    <w:ind w:left="481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El Cajoncito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Paquete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21"/>
                    <w:ind w:left="15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OȸǕƏȇǣɀȅȒɀ</w:t>
                  </w:r>
                  <w:r>
                    <w:rPr>
                      <w:rFonts w:ascii="Montserrat Subrayada" w:hAnsi="Montserrat Subrayada"/>
                      <w:b/>
                      <w:spacing w:val="33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(ƺɀƬƺȇɎȸƏǼǣɿƏƳȒɀ</w:t>
                  </w:r>
                  <w:r>
                    <w:rPr>
                      <w:rFonts w:ascii="Montserrat Subrayada" w:hAnsi="Montserrat Subrayada"/>
                      <w:sz w:val="16"/>
                    </w:rPr>
                  </w:r>
                </w:p>
                <w:p>
                  <w:pPr>
                    <w:spacing w:before="107"/>
                    <w:ind w:left="16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w w:val="125"/>
                      <w:sz w:val="16"/>
                    </w:rPr>
                    <w:t>Instituto</w:t>
                  </w:r>
                  <w:r>
                    <w:rPr>
                      <w:rFonts w:ascii="Calibri"/>
                      <w:spacing w:val="-16"/>
                      <w:w w:val="125"/>
                      <w:sz w:val="16"/>
                    </w:rPr>
                    <w:t> </w:t>
                  </w:r>
                  <w:r>
                    <w:rPr>
                      <w:rFonts w:ascii="Calibri"/>
                      <w:w w:val="125"/>
                      <w:sz w:val="16"/>
                    </w:rPr>
                    <w:t>Sudcaliforniano</w:t>
                  </w:r>
                  <w:r>
                    <w:rPr>
                      <w:rFonts w:ascii="Calibri"/>
                      <w:spacing w:val="-16"/>
                      <w:w w:val="125"/>
                      <w:sz w:val="16"/>
                    </w:rPr>
                    <w:t> </w:t>
                  </w:r>
                  <w:r>
                    <w:rPr>
                      <w:rFonts w:ascii="Calibri"/>
                      <w:w w:val="125"/>
                      <w:sz w:val="16"/>
                    </w:rPr>
                    <w:t>del</w:t>
                  </w:r>
                  <w:r>
                    <w:rPr>
                      <w:rFonts w:ascii="Calibri"/>
                      <w:spacing w:val="-17"/>
                      <w:w w:val="125"/>
                      <w:sz w:val="16"/>
                    </w:rPr>
                    <w:t> </w:t>
                  </w:r>
                  <w:r>
                    <w:rPr>
                      <w:rFonts w:ascii="Calibri"/>
                      <w:w w:val="125"/>
                      <w:sz w:val="16"/>
                    </w:rPr>
                    <w:t>Deporte</w:t>
                  </w:r>
                  <w:r>
                    <w:rPr>
                      <w:rFonts w:asci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</w:t>
                  </w:r>
                  <w:r>
                    <w:rPr>
                      <w:rFonts w:asci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CALIDAD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DEPORTIVA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18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Se 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atendieron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diversas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necesidades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</w:rPr>
                    <w:t>a 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los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</w:rPr>
                    <w:t>mejores 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deportistas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465,000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465,000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9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internacionales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que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representan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Baja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California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Sur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en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diferentes</w:t>
                    <w:tab/>
                  </w:r>
                  <w:r>
                    <w:rPr>
                      <w:rFonts w:ascii="Arial"/>
                    </w:rPr>
                    <w:t>Estatal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Beneficiario</w:t>
                    <w:tab/>
                  </w:r>
                  <w:r>
                    <w:rPr>
                      <w:rFonts w:ascii="Arial"/>
                      <w:position w:val="-1"/>
                    </w:rPr>
                    <w:t>9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spacing w:line="15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eventos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oficiales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preparación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competencia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fundamental.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Centros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iniciación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deportiva.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Clases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enseñanza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deportiva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4,581,209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4,581,209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73" w:val="lef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niños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instalaciones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públicas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deportivas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INSUDE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por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medio</w:t>
                    <w:tab/>
                    <w:t>Estatal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Deportista</w:t>
                    <w:tab/>
                    <w:t>363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2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profesionales</w:t>
                  </w:r>
                  <w:r>
                    <w:rPr>
                      <w:rFonts w:ascii="Arial"/>
                      <w:spacing w:val="21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del</w:t>
                  </w:r>
                  <w:r>
                    <w:rPr>
                      <w:rFonts w:ascii="Arial"/>
                      <w:spacing w:val="21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deporte.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Centros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desarrollo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deportivo.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Entrenamiento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deportivo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jóvenes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3,508,617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3,508,617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73" w:val="lef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instalaciones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públicas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deportivas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I</w:t>
                  </w:r>
                  <w:r>
                    <w:rPr>
                      <w:rFonts w:ascii="Arial" w:hAnsi="Arial"/>
                    </w:rPr>
                    <w:t>NSUDE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por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medio</w:t>
                    <w:tab/>
                    <w:t>Estatal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Deportista</w:t>
                    <w:tab/>
                    <w:t>196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profesionales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del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deporte.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  <w:tab w:pos="14650" w:val="left" w:leader="none"/>
                    </w:tabs>
                    <w:spacing w:line="268" w:lineRule="auto" w:before="447"/>
                    <w:ind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brindaron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facilidades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apoyos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logísticos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que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se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efectuara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650,000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650,000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9,000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ciudad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Paz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Tour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Mundial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Voleibol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Playa.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Evento</w:t>
                    <w:tab/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174.55pt;height:45.65pt;mso-position-horizontal-relative:page;mso-position-vertical-relative:page;z-index:-97456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5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5"/>
                      <w:rtl/>
                    </w:rPr>
                    <w:t>ِזِ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0"/>
                      <w:w w:val="7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CULTURA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32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FZSICA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33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32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(EPORTE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27.2pt;height:17pt;mso-position-horizontal-relative:page;mso-position-vertical-relative:page;z-index:-97453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158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745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744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744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744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744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743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743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743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743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742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742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742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742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742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741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741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741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7410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7408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7405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74032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7400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7398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7396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73936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7391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7388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7386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7384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7381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4573" w:val="left" w:leader="none"/>
                    </w:tabs>
                    <w:spacing w:line="240" w:lineRule="auto" w:before="94"/>
                    <w:ind w:left="199"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Becas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deportivas.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Se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otorgaron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becas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económicas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deportistas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3,199,900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3,199,900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</w:r>
                  <w:r>
                    <w:rPr>
                      <w:rFonts w:ascii="Arial" w:hAnsi="Arial"/>
                    </w:rPr>
                    <w:t> 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198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73" w:val="left" w:leader="none"/>
                    </w:tabs>
                    <w:spacing w:line="240" w:lineRule="auto"/>
                    <w:ind w:left="199"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más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sobresalientes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nivel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nacional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internacional.</w:t>
                    <w:tab/>
                  </w:r>
                  <w:r>
                    <w:rPr>
                      <w:rFonts w:ascii="Arial" w:hAnsi="Arial"/>
                    </w:rPr>
                    <w:t>Estatal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Persona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198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13" w:val="left" w:leader="none"/>
                    </w:tabs>
                    <w:spacing w:line="240" w:lineRule="auto" w:before="59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Becario</w:t>
                    <w:tab/>
                  </w:r>
                  <w:r>
                    <w:rPr>
                      <w:rFonts w:ascii="Arial"/>
                      <w:spacing w:val="-1"/>
                    </w:rPr>
                    <w:t>198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4612" w:val="left" w:leader="none"/>
                    </w:tabs>
                    <w:spacing w:line="240" w:lineRule="auto" w:before="199"/>
                    <w:ind w:left="199"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Reconocimiento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excelencia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académica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deportiva.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Se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otorgaron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1,063,333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1,063,333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</w:r>
                  <w:r>
                    <w:rPr>
                      <w:rFonts w:ascii="Arial" w:hAnsi="Arial"/>
                    </w:rPr>
                    <w:t> 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612" w:val="left" w:leader="none"/>
                    </w:tabs>
                    <w:spacing w:line="177" w:lineRule="exact"/>
                    <w:ind w:left="199"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reconocimientos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económicos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deportistas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más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sobresalientes</w:t>
                    <w:tab/>
                    <w:t>Estatal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Persona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16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7" w:lineRule="exact" w:before="0"/>
                    <w:ind w:left="199"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deportivo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académico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nivel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nacional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internacional.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4650" w:val="left" w:leader="none"/>
                    </w:tabs>
                    <w:spacing w:line="240" w:lineRule="auto" w:before="447"/>
                    <w:ind w:left="199"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Premio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Estatal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Deporte.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Se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otorgó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Premio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Estatal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Deporte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110,000</w:t>
                    <w:tab/>
                    <w:t>110,000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</w:r>
                  <w:r>
                    <w:rPr>
                      <w:rFonts w:ascii="Arial" w:hAnsi="Arial"/>
                    </w:rPr>
                    <w:t> 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Beneficiario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ganadores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que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eligió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jurado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calificador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premio.</w:t>
                    <w:tab/>
                  </w:r>
                  <w:r>
                    <w:rPr>
                      <w:rFonts w:ascii="Arial" w:hAnsi="Arial"/>
                    </w:rPr>
                    <w:t>Estatal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Persona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4650" w:val="left" w:leader="none"/>
                    </w:tabs>
                    <w:spacing w:line="240" w:lineRule="auto" w:before="419"/>
                    <w:ind w:left="199"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Estímulos  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económicos</w:t>
                  </w:r>
                  <w:r>
                    <w:rPr>
                      <w:rFonts w:ascii="Arial" w:hAnsi="Arial"/>
                    </w:rPr>
                    <w:t>  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a  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deportistas</w:t>
                  </w:r>
                  <w:r>
                    <w:rPr>
                      <w:rFonts w:ascii="Arial" w:hAnsi="Arial"/>
                    </w:rPr>
                    <w:t>  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medallistas  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87,000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87,000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</w:r>
                  <w:r>
                    <w:rPr>
                      <w:rFonts w:ascii="Arial" w:hAnsi="Arial"/>
                    </w:rPr>
                    <w:t> 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Beneficiario</w:t>
                    <w:tab/>
                    <w:t>6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Paranacionales   </w:t>
                  </w:r>
                  <w:r>
                    <w:rPr>
                      <w:rFonts w:ascii="Arial"/>
                      <w:spacing w:val="2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CONADE</w:t>
                  </w:r>
                  <w:r>
                    <w:rPr>
                      <w:rFonts w:ascii="Arial"/>
                    </w:rPr>
                    <w:t>   </w:t>
                  </w:r>
                  <w:r>
                    <w:rPr>
                      <w:rFonts w:ascii="Arial"/>
                      <w:spacing w:val="24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2022.</w:t>
                    <w:tab/>
                  </w:r>
                  <w:r>
                    <w:rPr>
                      <w:rFonts w:ascii="Arial"/>
                    </w:rPr>
                    <w:t>Estatal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Persona</w:t>
                    <w:tab/>
                  </w:r>
                  <w:r>
                    <w:rPr>
                      <w:rFonts w:ascii="Arial"/>
                      <w:position w:val="-1"/>
                    </w:rPr>
                    <w:t>6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48" w:lineRule="auto" w:before="0"/>
                    <w:ind w:right="172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Atención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evento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multideportivo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estatal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más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importante,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brindando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7,571,655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7,571,655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</w:r>
                  <w:r>
                    <w:rPr>
                      <w:rFonts w:ascii="Arial" w:hAnsi="Arial"/>
                    </w:rPr>
                    <w:t> 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2,563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apoyo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logístico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organizativo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mismo,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deporte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convencional,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Deportista</w:t>
                    <w:tab/>
                    <w:t>2,563</w:t>
                  </w:r>
                  <w:r>
                    <w:rPr>
                      <w:rFonts w:ascii="Arial" w:hAnsi="Arial"/>
                      <w:spacing w:val="27"/>
                      <w:position w:val="-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nacionales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CONADE.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29" w:val="left" w:leader="none"/>
                      <w:tab w:pos="7980" w:val="left" w:leader="none"/>
                      <w:tab w:pos="8739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4573" w:val="left" w:leader="none"/>
                    </w:tabs>
                    <w:spacing w:line="240" w:lineRule="auto" w:before="441"/>
                    <w:ind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Atención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equipos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representativos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estado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deporte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  <w:t>13,979,286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13,979,286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</w:r>
                  <w:r>
                    <w:rPr>
                      <w:rFonts w:ascii="Arial" w:hAnsi="Arial"/>
                    </w:rPr>
                    <w:t> 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574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612" w:val="left" w:leader="none"/>
                    </w:tabs>
                    <w:spacing w:line="177" w:lineRule="exact"/>
                    <w:ind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convencional.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Participantes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nacionales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CONADE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etapa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final</w:t>
                    <w:tab/>
                    <w:t>Estatal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Posición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17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7" w:lineRule="exact" w:before="0"/>
                    <w:ind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en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las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</w:rPr>
                    <w:t>subsedes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</w:rPr>
                    <w:t>Jalisco,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Nayarit,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</w:rPr>
                    <w:t>Aguascalientes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</w:rPr>
                    <w:t>y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</w:rPr>
                    <w:t>Tabasco.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29" w:val="left" w:leader="none"/>
                      <w:tab w:pos="7980" w:val="left" w:leader="none"/>
                      <w:tab w:pos="8739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68" w:lineRule="auto" w:before="447"/>
                    <w:ind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Nacionales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CONADE,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etapa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regional,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macroregional,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nacionales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  <w:t>20,944,706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20,944,706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1,334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clasificatorios,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pase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directo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ranking.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Organización,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desarrollo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Deportista</w:t>
                    <w:tab/>
                    <w:t>996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31" w:lineRule="exact" w:before="0"/>
                    <w:ind w:left="160" w:right="0" w:firstLine="4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operación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total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evento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participación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delegaciones.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both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PROGRAMA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 CULTURA </w:t>
                  </w:r>
                  <w:r>
                    <w:rPr>
                      <w:rFonts w:ascii="Arial" w:hAnsi="Arial"/>
                      <w:b/>
                      <w:sz w:val="12"/>
                    </w:rPr>
                    <w:t>FÍSICA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  <w:tab w:pos="14612" w:val="left" w:leader="none"/>
                    </w:tabs>
                    <w:spacing w:line="268" w:lineRule="auto" w:before="184"/>
                    <w:ind w:right="13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organizaron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15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eventos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masivos 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activación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física 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346,867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346,867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36,460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recreación 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población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general.</w:t>
                    <w:tab/>
                  </w:r>
                  <w:r>
                    <w:rPr>
                      <w:rFonts w:ascii="Arial" w:hAnsi="Arial"/>
                    </w:rPr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Evento</w:t>
                    <w:tab/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15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4573" w:val="left" w:leader="none"/>
                    </w:tabs>
                    <w:spacing w:line="240" w:lineRule="auto" w:before="398"/>
                    <w:ind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promovieron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eventos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masivos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activación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física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recreación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20,197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20,197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</w:r>
                  <w:r>
                    <w:rPr>
                      <w:rFonts w:ascii="Arial" w:hAnsi="Arial"/>
                    </w:rPr>
                    <w:t> 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140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73" w:val="left" w:leader="none"/>
                    </w:tabs>
                    <w:spacing w:line="240" w:lineRule="auto"/>
                    <w:ind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población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vulnerable.</w:t>
                    <w:tab/>
                    <w:t>Estatal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Persona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140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92.409973pt;margin-top:50.116875pt;width:179.55pt;height:45.65pt;mso-position-horizontal-relative:page;mso-position-vertical-relative:page;z-index:-97379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976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95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5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5"/>
                      <w:rtl/>
                    </w:rPr>
                    <w:t>ِזِ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0"/>
                      <w:w w:val="7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CULTURA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32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FZSICA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33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32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(EPORTE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407715pt;margin-top:572.917419pt;width:26.9pt;height:17pt;mso-position-horizontal-relative:page;mso-position-vertical-relative:page;z-index:-97376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159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737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737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736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736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736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736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736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735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735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735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735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734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734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734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734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733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733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7333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7331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7328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73264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7324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7321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7319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73168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7314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7312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7309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7307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7304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  <w:tab w:pos="14650" w:val="left" w:leader="none"/>
                    </w:tabs>
                    <w:spacing w:line="268" w:lineRule="auto" w:before="94"/>
                    <w:ind w:left="199"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organizó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Copa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Gobernador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nivel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medio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superior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294,338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294,338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1,665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mes 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febrero 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y 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se 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organizó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convivencia 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deportiva</w:t>
                    <w:tab/>
                  </w:r>
                  <w:r>
                    <w:rPr>
                      <w:rFonts w:ascii="Arial" w:hAnsi="Arial"/>
                    </w:rPr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Torneo</w:t>
                    <w:tab/>
                    <w:tab/>
                    <w:t>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31" w:lineRule="exact" w:before="0"/>
                    <w:ind w:left="159" w:right="0" w:firstLine="4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Intersecundarios  </w:t>
                  </w:r>
                  <w:r>
                    <w:rPr>
                      <w:rFonts w:ascii="Arial"/>
                      <w:spacing w:val="3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en</w:t>
                  </w:r>
                  <w:r>
                    <w:rPr>
                      <w:rFonts w:ascii="Arial"/>
                    </w:rPr>
                    <w:t>  </w:t>
                  </w:r>
                  <w:r>
                    <w:rPr>
                      <w:rFonts w:ascii="Arial"/>
                      <w:spacing w:val="34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el</w:t>
                  </w:r>
                  <w:r>
                    <w:rPr>
                      <w:rFonts w:ascii="Arial"/>
                    </w:rPr>
                    <w:t>  </w:t>
                  </w:r>
                  <w:r>
                    <w:rPr>
                      <w:rFonts w:ascii="Arial"/>
                      <w:spacing w:val="34"/>
                    </w:rPr>
                    <w:t> </w:t>
                  </w:r>
                  <w:r>
                    <w:rPr>
                      <w:rFonts w:ascii="Arial"/>
                    </w:rPr>
                    <w:t>mes  </w:t>
                  </w:r>
                  <w:r>
                    <w:rPr>
                      <w:rFonts w:ascii="Arial"/>
                      <w:spacing w:val="34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 </w:t>
                  </w:r>
                  <w:r>
                    <w:rPr>
                      <w:rFonts w:ascii="Arial"/>
                      <w:spacing w:val="34"/>
                    </w:rPr>
                    <w:t> </w:t>
                  </w:r>
                  <w:r>
                    <w:rPr>
                      <w:rFonts w:ascii="Arial"/>
                    </w:rPr>
                    <w:t>marzo  </w:t>
                  </w:r>
                  <w:r>
                    <w:rPr>
                      <w:rFonts w:ascii="Arial"/>
                      <w:spacing w:val="34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 </w:t>
                  </w:r>
                  <w:r>
                    <w:rPr>
                      <w:rFonts w:ascii="Arial"/>
                      <w:spacing w:val="34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2023.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</w:t>
                  </w:r>
                  <w:r>
                    <w:rPr>
                      <w:rFonts w:asci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DEPORTE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8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Apoyos  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diversos</w:t>
                  </w:r>
                  <w:r>
                    <w:rPr>
                      <w:rFonts w:ascii="Arial"/>
                    </w:rPr>
                    <w:t>  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</w:rPr>
                    <w:t>a  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las</w:t>
                  </w:r>
                  <w:r>
                    <w:rPr>
                      <w:rFonts w:ascii="Arial"/>
                    </w:rPr>
                    <w:t>  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asociaciones</w:t>
                  </w:r>
                  <w:r>
                    <w:rPr>
                      <w:rFonts w:ascii="Arial"/>
                    </w:rPr>
                    <w:t>  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deportivas</w:t>
                  </w:r>
                  <w:r>
                    <w:rPr>
                      <w:rFonts w:ascii="Arial"/>
                    </w:rPr>
                    <w:t>  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estatales</w:t>
                  </w:r>
                  <w:r>
                    <w:rPr>
                      <w:rFonts w:ascii="Arial"/>
                    </w:rPr>
                    <w:t>  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</w:rPr>
                    <w:t>u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4,153,759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4,153,759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911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612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organismos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afines.</w:t>
                    <w:tab/>
                  </w:r>
                  <w:r>
                    <w:rPr>
                      <w:rFonts w:ascii="Arial" w:hAnsi="Arial"/>
                    </w:rPr>
                    <w:t>Estatal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27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  <w:tab w:pos="14650" w:val="left" w:leader="none"/>
                    </w:tabs>
                    <w:spacing w:line="268" w:lineRule="auto" w:before="419"/>
                    <w:ind w:left="199" w:right="9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Mantenimiento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conservación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instalaciones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cargo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2,082,167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2,082,167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256,820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INSUDE.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9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</w:tabs>
                    <w:spacing w:line="268" w:lineRule="auto" w:before="0"/>
                    <w:ind w:left="199" w:right="13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aplicó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modelo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sostenibilidad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administración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204,886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204,886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87,179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instalaciones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deportivas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maximizar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uso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propiciar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flujo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</w:r>
                  <w:r>
                    <w:rPr>
                      <w:rFonts w:ascii="Arial" w:hAnsi="Arial"/>
                    </w:rPr>
                    <w:t>Estatal</w:t>
                  </w:r>
                </w:p>
                <w:p>
                  <w:pPr>
                    <w:pStyle w:val="BodyText"/>
                    <w:spacing w:line="154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recursos</w:t>
                  </w:r>
                  <w:r>
                    <w:rPr>
                      <w:rFonts w:ascii="Arial"/>
                      <w:spacing w:val="1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propios.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51.05pt;height:16pt;mso-position-horizontal-relative:page;mso-position-vertical-relative:page;z-index:-97302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.434006pt;margin-top:50.116875pt;width:21.25pt;height:16pt;mso-position-horizontal-relative:page;mso-position-vertical-relative:page;z-index:-97300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2.076004pt;margin-top:50.116875pt;width:48.65pt;height:16pt;mso-position-horizontal-relative:page;mso-position-vertical-relative:page;z-index:-97297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w w:val="95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28.05pt;height:17pt;mso-position-horizontal-relative:page;mso-position-vertical-relative:page;z-index:-97295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160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729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170pt;height:3pt;mso-position-horizontal-relative:page;mso-position-vertical-relative:page;z-index:-9729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728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242pt;height:3pt;mso-position-horizontal-relative:page;mso-position-vertical-relative:page;z-index:-972856" type="#_x0000_t202" filled="false" stroked="false">
            <v:textbox inset="0,0,0,0">
              <w:txbxContent/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06.855988pt;margin-top:481.738647pt;width:262.4pt;height:27pt;mso-position-horizontal-relative:page;mso-position-vertical-relative:page;z-index:-972832" type="#_x0000_t202" filled="false" stroked="false">
            <v:textbox inset="0,0,0,0">
              <w:txbxContent>
                <w:p>
                  <w:pPr>
                    <w:spacing w:line="540" w:lineRule="exact" w:before="0"/>
                    <w:ind w:left="20" w:right="0" w:firstLine="0"/>
                    <w:jc w:val="left"/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pP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75"/>
                      <w:sz w:val="50"/>
                      <w:szCs w:val="50"/>
                    </w:rPr>
                    <w:t>U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75"/>
                      <w:sz w:val="50"/>
                      <w:szCs w:val="50"/>
                      <w:rtl/>
                    </w:rPr>
                    <w:t>ׇؘ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75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48"/>
                      <w:w w:val="75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15"/>
                      <w:sz w:val="50"/>
                      <w:szCs w:val="50"/>
                    </w:rPr>
                    <w:t>Äj½Ä§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96"/>
                      <w:w w:val="115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15"/>
                      <w:sz w:val="50"/>
                      <w:szCs w:val="50"/>
                    </w:rPr>
                    <w:t>ã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92"/>
                      <w:w w:val="115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15"/>
                      <w:sz w:val="50"/>
                      <w:szCs w:val="50"/>
                    </w:rPr>
                    <w:t>§½-</w:t>
                  </w:r>
                  <w:r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6.437683pt;margin-top:572.917358pt;width:23.85pt;height:17pt;mso-position-horizontal-relative:page;mso-position-vertical-relative:page;z-index:-97280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161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.5pt;width:47.2pt;height:533pt;mso-position-horizontal-relative:page;mso-position-vertical-relative:page;z-index:-972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.5pt;width:262.05pt;height:84.05pt;mso-position-horizontal-relative:page;mso-position-vertical-relative:page;z-index:-972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207001pt;margin-top:.5pt;width:443.95pt;height:533pt;mso-position-horizontal-relative:page;mso-position-vertical-relative:page;z-index:-972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84.527496pt;width:262.05pt;height:111.25pt;mso-position-horizontal-relative:page;mso-position-vertical-relative:page;z-index:-972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195.746994pt;width:262.05pt;height:150.7pt;mso-position-horizontal-relative:page;mso-position-vertical-relative:page;z-index:-972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346.405487pt;width:262.05pt;height:187.1pt;mso-position-horizontal-relative:page;mso-position-vertical-relative:page;z-index:-972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533.487976pt;width:47.2pt;height:78.55pt;mso-position-horizontal-relative:page;mso-position-vertical-relative:page;z-index:-972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533.487976pt;width:262.05pt;height:78.55pt;mso-position-horizontal-relative:page;mso-position-vertical-relative:page;z-index:-972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207001pt;margin-top:533.487976pt;width:443.95pt;height:78.55pt;mso-position-horizontal-relative:page;mso-position-vertical-relative:page;z-index:-972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8.117004pt;margin-top:126.599998pt;width:13.8pt;height:12pt;mso-position-horizontal-relative:page;mso-position-vertical-relative:page;z-index:-972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226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92.409973pt;margin-top:50.116875pt;width:179.55pt;height:45.65pt;mso-position-horizontal-relative:page;mso-position-vertical-relative:page;z-index:-97254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976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1304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0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0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0"/>
                    </w:rPr>
                    <w:t>9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0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2"/>
                      <w:w w:val="8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CULTURA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9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0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ARTE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467773pt;margin-top:572.917419pt;width:26.85pt;height:17pt;mso-position-horizontal-relative:page;mso-position-vertical-relative:page;z-index:-97252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163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724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724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724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724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724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723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723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723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723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722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722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722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722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721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721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721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721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7208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7206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7204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72016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7199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719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7194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7192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7189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7187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7184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7182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71800" type="#_x0000_t202" filled="false" stroked="false">
            <v:textbox inset="0,0,0,0">
              <w:txbxContent>
                <w:p>
                  <w:pPr>
                    <w:spacing w:before="80"/>
                    <w:ind w:left="15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SƺƬȸƺɎƏȸǥƏ</w:t>
                  </w:r>
                  <w:r>
                    <w:rPr>
                      <w:rFonts w:ascii="Montserrat Subrayada" w:hAnsi="Montserrat Subrayada"/>
                      <w:b/>
                      <w:spacing w:val="1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Ƴƺ</w:t>
                  </w:r>
                  <w:r>
                    <w:rPr>
                      <w:rFonts w:ascii="Montserrat Subrayada" w:hAnsi="Montserrat Subrayada"/>
                      <w:b/>
                      <w:spacing w:val="2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CɖǼɎɖȸƏ</w:t>
                  </w:r>
                  <w:r>
                    <w:rPr>
                      <w:rFonts w:ascii="Montserrat Subrayada" w:hAnsi="Montserrat Subrayada"/>
                      <w:b/>
                      <w:spacing w:val="1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(FƺƳƺȸƏǼ)</w:t>
                  </w:r>
                  <w:r>
                    <w:rPr>
                      <w:rFonts w:ascii="Montserrat Subrayada" w:hAnsi="Montserrat Subrayada"/>
                      <w:sz w:val="16"/>
                    </w:rPr>
                  </w:r>
                </w:p>
                <w:p>
                  <w:pPr>
                    <w:spacing w:before="107"/>
                    <w:ind w:left="15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30"/>
                      <w:sz w:val="16"/>
                    </w:rPr>
                    <w:t>Delegación</w:t>
                  </w:r>
                  <w:r>
                    <w:rPr>
                      <w:rFonts w:ascii="Calibri" w:hAnsi="Calibri"/>
                      <w:spacing w:val="-8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Federal</w:t>
                  </w:r>
                  <w:r>
                    <w:rPr>
                      <w:rFonts w:ascii="Calibri" w:hAnsi="Calibri"/>
                      <w:spacing w:val="-7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del</w:t>
                  </w:r>
                  <w:r>
                    <w:rPr>
                      <w:rFonts w:ascii="Calibri" w:hAnsi="Calibri"/>
                      <w:spacing w:val="-7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IzAR</w:t>
                  </w:r>
                  <w:r>
                    <w:rPr>
                      <w:rFonts w:ascii="Calibri" w:hAnsi="Calibri"/>
                      <w:spacing w:val="-7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en</w:t>
                  </w:r>
                  <w:r>
                    <w:rPr>
                      <w:rFonts w:ascii="Calibri" w:hAnsi="Calibri"/>
                      <w:spacing w:val="-8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BCS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INVESTIGACIÓN</w:t>
                  </w:r>
                  <w:r>
                    <w:rPr>
                      <w:rFonts w:ascii="Arial" w:hAnsi="Arial"/>
                      <w:b/>
                      <w:spacing w:val="-18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CIENTÍFICA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658" w:val="left" w:leader="none"/>
                      <w:tab w:pos="5743" w:val="left" w:leader="none"/>
                      <w:tab w:pos="6565" w:val="left" w:leader="none"/>
                      <w:tab w:pos="7605" w:val="left" w:leader="none"/>
                      <w:tab w:pos="8850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373" w:val="left" w:leader="none"/>
                    </w:tabs>
                    <w:spacing w:line="240" w:lineRule="auto" w:before="184"/>
                    <w:ind w:left="0" w:right="231"/>
                    <w:jc w:val="right"/>
                  </w:pPr>
                  <w:r>
                    <w:rPr/>
                    <w:t>Estrategias </w:t>
                  </w:r>
                  <w:r>
                    <w:rPr>
                      <w:spacing w:val="34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subsistencia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sus </w:t>
                  </w:r>
                  <w:r>
                    <w:rPr>
                      <w:spacing w:val="35"/>
                    </w:rPr>
                    <w:t> </w:t>
                  </w:r>
                  <w:r>
                    <w:rPr>
                      <w:spacing w:val="-1"/>
                    </w:rPr>
                    <w:t>implicaciones</w:t>
                  </w:r>
                  <w:r>
                    <w:rPr/>
                    <w:t> </w:t>
                  </w:r>
                  <w:r>
                    <w:rPr>
                      <w:spacing w:val="35"/>
                    </w:rPr>
                    <w:t> </w:t>
                  </w:r>
                  <w:r>
                    <w:rPr>
                      <w:spacing w:val="-1"/>
                    </w:rPr>
                    <w:t>biológicas</w:t>
                  </w:r>
                  <w:r>
                    <w:rPr/>
                    <w:t>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y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10,400</w:t>
                    <w:tab/>
                    <w:t>10,400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  <w:w w:val="95"/>
                    </w:rPr>
                    <w:t>250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755" w:val="left" w:leader="none"/>
                      <w:tab w:pos="12359" w:val="left" w:leader="none"/>
                      <w:tab w:pos="14450" w:val="left" w:leader="none"/>
                    </w:tabs>
                    <w:spacing w:line="240" w:lineRule="auto"/>
                    <w:ind w:left="0" w:right="309"/>
                    <w:jc w:val="right"/>
                  </w:pPr>
                  <w:r>
                    <w:rPr/>
                    <w:t>culturales.</w:t>
                    <w:tab/>
                    <w:t>Estatal</w:t>
                    <w:tab/>
                  </w:r>
                  <w:r>
                    <w:rPr>
                      <w:w w:val="95"/>
                      <w:position w:val="-1"/>
                    </w:rPr>
                    <w:t>Investigación</w:t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</w:pPr>
                  <w:r>
                    <w:rPr>
                      <w:spacing w:val="-1"/>
                    </w:rPr>
                    <w:t>Conferencia</w:t>
                    <w:tab/>
                  </w:r>
                  <w:r>
                    <w:rPr/>
                    <w:t>3</w:t>
                  </w:r>
                </w:p>
                <w:p>
                  <w:pPr>
                    <w:pStyle w:val="BodyText"/>
                    <w:tabs>
                      <w:tab w:pos="4658" w:val="left" w:leader="none"/>
                      <w:tab w:pos="5743" w:val="left" w:leader="none"/>
                      <w:tab w:pos="6565" w:val="left" w:leader="none"/>
                      <w:tab w:pos="7605" w:val="left" w:leader="none"/>
                      <w:tab w:pos="8850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373" w:val="left" w:leader="none"/>
                    </w:tabs>
                    <w:spacing w:line="240" w:lineRule="auto" w:before="199"/>
                    <w:ind w:left="0" w:right="231"/>
                    <w:jc w:val="right"/>
                  </w:pPr>
                  <w:r>
                    <w:rPr/>
                    <w:t>Análisis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estudio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comparativo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arquitectura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misional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jesuítica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y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13,350</w:t>
                    <w:tab/>
                    <w:t>13,350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  <w:w w:val="95"/>
                    </w:rPr>
                    <w:t>510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755" w:val="left" w:leader="none"/>
                      <w:tab w:pos="12359" w:val="left" w:leader="none"/>
                      <w:tab w:pos="14450" w:val="left" w:leader="none"/>
                    </w:tabs>
                    <w:spacing w:line="240" w:lineRule="auto"/>
                    <w:ind w:left="0" w:right="309"/>
                    <w:jc w:val="right"/>
                  </w:pPr>
                  <w:r>
                    <w:rPr>
                      <w:spacing w:val="-1"/>
                    </w:rPr>
                    <w:t>dominica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península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Baja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California.</w:t>
                    <w:tab/>
                  </w:r>
                  <w:r>
                    <w:rPr/>
                    <w:t>Estatal</w:t>
                    <w:tab/>
                  </w:r>
                  <w:r>
                    <w:rPr>
                      <w:w w:val="95"/>
                      <w:position w:val="-1"/>
                    </w:rPr>
                    <w:t>Investigación</w:t>
                    <w:tab/>
                  </w:r>
                  <w:r>
                    <w:rPr>
                      <w:position w:val="-1"/>
                    </w:rPr>
                    <w:t>4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</w:pPr>
                  <w:r>
                    <w:rPr/>
                    <w:t>Informe</w:t>
                    <w:tab/>
                    <w:t>4</w:t>
                  </w:r>
                </w:p>
                <w:p>
                  <w:pPr>
                    <w:pStyle w:val="BodyText"/>
                    <w:tabs>
                      <w:tab w:pos="4658" w:val="left" w:leader="none"/>
                      <w:tab w:pos="5743" w:val="left" w:leader="none"/>
                      <w:tab w:pos="6565" w:val="left" w:leader="none"/>
                      <w:tab w:pos="7605" w:val="left" w:leader="none"/>
                      <w:tab w:pos="8850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373" w:val="left" w:leader="none"/>
                    </w:tabs>
                    <w:spacing w:line="240" w:lineRule="auto" w:before="199"/>
                    <w:ind w:left="0" w:right="231"/>
                    <w:jc w:val="right"/>
                  </w:pPr>
                  <w:r>
                    <w:rPr/>
                    <w:t>Protección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legal del patrimonio</w:t>
                  </w:r>
                  <w:r>
                    <w:rPr/>
                    <w:t> cultural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de </w:t>
                  </w:r>
                  <w:r>
                    <w:rPr/>
                    <w:t>B.C.S.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80,000</w:t>
                    <w:tab/>
                    <w:t>80,000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  <w:w w:val="95"/>
                    </w:rPr>
                    <w:t>440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656" w:val="left" w:leader="none"/>
                    </w:tabs>
                    <w:spacing w:line="240" w:lineRule="auto"/>
                    <w:ind w:left="0" w:right="270"/>
                    <w:jc w:val="righ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>
                      <w:w w:val="95"/>
                    </w:rPr>
                    <w:t>Supervisión</w:t>
                    <w:tab/>
                  </w:r>
                  <w:r>
                    <w:rPr>
                      <w:spacing w:val="-1"/>
                    </w:rPr>
                    <w:t>40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2052" w:val="left" w:leader="none"/>
                    </w:tabs>
                    <w:spacing w:line="240" w:lineRule="auto" w:before="59"/>
                    <w:ind w:left="0" w:right="270"/>
                    <w:jc w:val="right"/>
                  </w:pPr>
                  <w:r>
                    <w:rPr>
                      <w:spacing w:val="-1"/>
                    </w:rPr>
                    <w:t>Dictamen</w:t>
                    <w:tab/>
                  </w:r>
                  <w:r>
                    <w:rPr>
                      <w:spacing w:val="-1"/>
                      <w:w w:val="95"/>
                    </w:rPr>
                    <w:t>50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658" w:val="left" w:leader="none"/>
                      <w:tab w:pos="5743" w:val="left" w:leader="none"/>
                      <w:tab w:pos="6565" w:val="left" w:leader="none"/>
                      <w:tab w:pos="7605" w:val="left" w:leader="none"/>
                      <w:tab w:pos="8850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373" w:val="left" w:leader="none"/>
                    </w:tabs>
                    <w:spacing w:line="240" w:lineRule="auto" w:before="99"/>
                    <w:ind w:left="0" w:right="231"/>
                    <w:jc w:val="right"/>
                  </w:pPr>
                  <w:r>
                    <w:rPr/>
                    <w:t>Protección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técnica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patrimonio </w:t>
                  </w:r>
                  <w:r>
                    <w:rPr/>
                    <w:t>cultural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de </w:t>
                  </w:r>
                  <w:r>
                    <w:rPr/>
                    <w:t>B.C.S.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80,000</w:t>
                    <w:tab/>
                    <w:t>80,000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  <w:w w:val="95"/>
                    </w:rPr>
                    <w:t>410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656" w:val="left" w:leader="none"/>
                    </w:tabs>
                    <w:spacing w:line="240" w:lineRule="auto"/>
                    <w:ind w:left="0" w:right="270"/>
                    <w:jc w:val="righ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Estudio</w:t>
                    <w:tab/>
                  </w:r>
                  <w:r>
                    <w:rPr>
                      <w:spacing w:val="-1"/>
                    </w:rPr>
                    <w:t>50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2052" w:val="left" w:leader="none"/>
                    </w:tabs>
                    <w:spacing w:line="240" w:lineRule="auto" w:before="59"/>
                    <w:ind w:left="0" w:right="270"/>
                    <w:jc w:val="right"/>
                  </w:pPr>
                  <w:r>
                    <w:rPr>
                      <w:spacing w:val="-1"/>
                    </w:rPr>
                    <w:t>Dictamen</w:t>
                    <w:tab/>
                  </w:r>
                  <w:r>
                    <w:rPr>
                      <w:spacing w:val="-1"/>
                      <w:w w:val="95"/>
                    </w:rPr>
                    <w:t>58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40" w:lineRule="auto" w:before="99"/>
                    <w:ind w:right="0"/>
                    <w:jc w:val="left"/>
                  </w:pPr>
                  <w:r>
                    <w:rPr/>
                    <w:t>Programa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difusión,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gestión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promoción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cultural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el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estado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de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40,000</w:t>
                    <w:tab/>
                    <w:t>40,000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2,400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755" w:val="left" w:leader="none"/>
                      <w:tab w:pos="12359" w:val="left" w:leader="none"/>
                      <w:tab w:pos="14412" w:val="left" w:leader="none"/>
                    </w:tabs>
                    <w:spacing w:line="240" w:lineRule="auto"/>
                    <w:ind w:left="0" w:right="270"/>
                    <w:jc w:val="right"/>
                  </w:pPr>
                  <w:r>
                    <w:rPr>
                      <w:w w:val="95"/>
                    </w:rPr>
                    <w:t>B.C.S.</w:t>
                    <w:tab/>
                  </w:r>
                  <w:r>
                    <w:rPr/>
                    <w:t>Estatal</w:t>
                    <w:tab/>
                  </w:r>
                  <w:r>
                    <w:rPr>
                      <w:position w:val="-1"/>
                    </w:rPr>
                    <w:t>Programa</w:t>
                    <w:tab/>
                  </w:r>
                  <w:r>
                    <w:rPr>
                      <w:spacing w:val="-1"/>
                      <w:w w:val="95"/>
                      <w:position w:val="-1"/>
                    </w:rPr>
                    <w:t>12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2052" w:val="left" w:leader="none"/>
                    </w:tabs>
                    <w:spacing w:line="240" w:lineRule="auto" w:before="59"/>
                    <w:ind w:left="0" w:right="270"/>
                    <w:jc w:val="right"/>
                  </w:pPr>
                  <w:r>
                    <w:rPr>
                      <w:spacing w:val="-1"/>
                    </w:rPr>
                    <w:t>Difusión</w:t>
                    <w:tab/>
                  </w:r>
                  <w:r>
                    <w:rPr>
                      <w:spacing w:val="-1"/>
                      <w:w w:val="95"/>
                    </w:rPr>
                    <w:t>24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  <w:tab w:pos="14612" w:val="left" w:leader="none"/>
                    </w:tabs>
                    <w:spacing w:line="268" w:lineRule="auto" w:before="199"/>
                    <w:ind w:right="172"/>
                    <w:jc w:val="left"/>
                  </w:pPr>
                  <w:r>
                    <w:rPr/>
                    <w:t>Programa</w:t>
                  </w:r>
                  <w:r>
                    <w:rPr>
                      <w:spacing w:val="36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37"/>
                    </w:rPr>
                    <w:t> </w:t>
                  </w:r>
                  <w:r>
                    <w:rPr>
                      <w:spacing w:val="-1"/>
                    </w:rPr>
                    <w:t>exposiciones</w:t>
                  </w:r>
                  <w:r>
                    <w:rPr>
                      <w:spacing w:val="37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museos</w:t>
                  </w:r>
                  <w:r>
                    <w:rPr>
                      <w:spacing w:val="37"/>
                    </w:rPr>
                    <w:t> </w:t>
                  </w:r>
                  <w:r>
                    <w:rPr>
                      <w:spacing w:val="-1"/>
                    </w:rPr>
                    <w:t>dependientes</w:t>
                  </w:r>
                  <w:r>
                    <w:rPr>
                      <w:spacing w:val="37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>
                      <w:spacing w:val="37"/>
                    </w:rPr>
                    <w:t> </w:t>
                  </w:r>
                  <w:r>
                    <w:rPr>
                      <w:spacing w:val="-1"/>
                    </w:rPr>
                    <w:t>Centro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58,500</w:t>
                    <w:tab/>
                    <w:t>58,500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3,000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INAH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B.C.S.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position w:val="-1"/>
                    </w:rPr>
                    <w:t>Programa</w:t>
                    <w:tab/>
                    <w:tab/>
                  </w:r>
                  <w:r>
                    <w:rPr>
                      <w:spacing w:val="-1"/>
                      <w:position w:val="-1"/>
                    </w:rPr>
                    <w:t>12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2052" w:val="left" w:leader="none"/>
                    </w:tabs>
                    <w:spacing w:line="240" w:lineRule="auto" w:before="38"/>
                    <w:ind w:left="0" w:right="270"/>
                    <w:jc w:val="right"/>
                  </w:pPr>
                  <w:r>
                    <w:rPr>
                      <w:spacing w:val="-1"/>
                    </w:rPr>
                    <w:t>Difusión</w:t>
                    <w:tab/>
                  </w:r>
                  <w:r>
                    <w:rPr>
                      <w:spacing w:val="-1"/>
                      <w:w w:val="95"/>
                    </w:rPr>
                    <w:t>24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658" w:val="left" w:leader="none"/>
                      <w:tab w:pos="5743" w:val="left" w:leader="none"/>
                      <w:tab w:pos="6526" w:val="left" w:leader="none"/>
                      <w:tab w:pos="7566" w:val="left" w:leader="none"/>
                      <w:tab w:pos="8850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373" w:val="left" w:leader="none"/>
                    </w:tabs>
                    <w:spacing w:line="240" w:lineRule="auto" w:before="199"/>
                    <w:ind w:left="0" w:right="231"/>
                    <w:jc w:val="right"/>
                  </w:pPr>
                  <w:r>
                    <w:rPr/>
                    <w:t>Programa 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manejo, </w:t>
                  </w:r>
                  <w:r>
                    <w:rPr>
                      <w:spacing w:val="29"/>
                    </w:rPr>
                    <w:t> </w:t>
                  </w:r>
                  <w:r>
                    <w:rPr>
                      <w:spacing w:val="-1"/>
                    </w:rPr>
                    <w:t>operación</w:t>
                  </w:r>
                  <w:r>
                    <w:rPr/>
                    <w:t>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mejoramiento </w:t>
                  </w:r>
                  <w:r>
                    <w:rPr>
                      <w:spacing w:val="29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29"/>
                    </w:rPr>
                    <w:t> </w:t>
                  </w:r>
                  <w:r>
                    <w:rPr>
                      <w:spacing w:val="-1"/>
                    </w:rPr>
                    <w:t>atención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170,000</w:t>
                    <w:tab/>
                    <w:t>170,000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  <w:w w:val="95"/>
                    </w:rPr>
                    <w:t>280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755" w:val="left" w:leader="none"/>
                      <w:tab w:pos="12359" w:val="left" w:leader="none"/>
                      <w:tab w:pos="14412" w:val="left" w:leader="none"/>
                    </w:tabs>
                    <w:spacing w:line="240" w:lineRule="auto"/>
                    <w:ind w:left="0" w:right="270"/>
                    <w:jc w:val="right"/>
                  </w:pPr>
                  <w:r>
                    <w:rPr>
                      <w:spacing w:val="-1"/>
                    </w:rPr>
                    <w:t>pública</w:t>
                  </w:r>
                  <w:r>
                    <w:rPr/>
                    <w:t> </w:t>
                  </w:r>
                  <w:r>
                    <w:rPr>
                      <w:spacing w:val="29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zonas </w:t>
                  </w:r>
                  <w:r>
                    <w:rPr>
                      <w:spacing w:val="29"/>
                    </w:rPr>
                    <w:t> </w:t>
                  </w:r>
                  <w:r>
                    <w:rPr>
                      <w:spacing w:val="-1"/>
                    </w:rPr>
                    <w:t>arqueológicas/paleontológicas.</w:t>
                    <w:tab/>
                  </w:r>
                  <w:r>
                    <w:rPr/>
                    <w:t>Estatal</w:t>
                    <w:tab/>
                  </w:r>
                  <w:r>
                    <w:rPr>
                      <w:position w:val="-1"/>
                    </w:rPr>
                    <w:t>Estudio</w:t>
                    <w:tab/>
                  </w:r>
                  <w:r>
                    <w:rPr>
                      <w:spacing w:val="-1"/>
                      <w:w w:val="95"/>
                      <w:position w:val="-1"/>
                    </w:rPr>
                    <w:t>12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</w:pPr>
                  <w:r>
                    <w:rPr>
                      <w:w w:val="95"/>
                    </w:rPr>
                    <w:t>Mantenimiento</w:t>
                    <w:tab/>
                  </w:r>
                  <w:r>
                    <w:rPr/>
                    <w:t>6</w:t>
                  </w:r>
                </w:p>
                <w:p>
                  <w:pPr>
                    <w:pStyle w:val="BodyText"/>
                    <w:tabs>
                      <w:tab w:pos="4658" w:val="left" w:leader="none"/>
                      <w:tab w:pos="5743" w:val="left" w:leader="none"/>
                      <w:tab w:pos="6526" w:val="left" w:leader="none"/>
                      <w:tab w:pos="7566" w:val="left" w:leader="none"/>
                      <w:tab w:pos="8850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373" w:val="left" w:leader="none"/>
                    </w:tabs>
                    <w:spacing w:line="240" w:lineRule="auto" w:before="199"/>
                    <w:ind w:left="0" w:right="231"/>
                    <w:jc w:val="right"/>
                  </w:pPr>
                  <w:r>
                    <w:rPr/>
                    <w:t>Mantenimiento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infraestructura </w:t>
                  </w:r>
                  <w:r>
                    <w:rPr/>
                    <w:t>cultural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/>
                    <w:t> INAH.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493,500</w:t>
                    <w:tab/>
                    <w:t>493,500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  <w:w w:val="95"/>
                    </w:rPr>
                    <w:t>290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656" w:val="left" w:leader="none"/>
                    </w:tabs>
                    <w:spacing w:line="240" w:lineRule="auto"/>
                    <w:ind w:left="0" w:right="270"/>
                    <w:jc w:val="righ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Programa</w:t>
                    <w:tab/>
                  </w:r>
                  <w:r>
                    <w:rPr>
                      <w:spacing w:val="-1"/>
                    </w:rPr>
                    <w:t>12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2052" w:val="left" w:leader="none"/>
                    </w:tabs>
                    <w:spacing w:line="240" w:lineRule="auto" w:before="59"/>
                    <w:ind w:left="0" w:right="270"/>
                    <w:jc w:val="right"/>
                  </w:pPr>
                  <w:r>
                    <w:rPr>
                      <w:w w:val="95"/>
                    </w:rPr>
                    <w:t>Mantenimiento</w:t>
                    <w:tab/>
                  </w:r>
                  <w:r>
                    <w:rPr>
                      <w:spacing w:val="-1"/>
                      <w:w w:val="95"/>
                    </w:rPr>
                    <w:t>12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658" w:val="left" w:leader="none"/>
                      <w:tab w:pos="5743" w:val="left" w:leader="none"/>
                      <w:tab w:pos="6565" w:val="left" w:leader="none"/>
                      <w:tab w:pos="7605" w:val="left" w:leader="none"/>
                      <w:tab w:pos="8850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373" w:val="left" w:leader="none"/>
                    </w:tabs>
                    <w:spacing w:line="240" w:lineRule="auto" w:before="99"/>
                    <w:ind w:left="0" w:right="231"/>
                    <w:jc w:val="right"/>
                  </w:pPr>
                  <w:r>
                    <w:rPr/>
                    <w:t>Análisis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38"/>
                    </w:rPr>
                    <w:t> </w:t>
                  </w:r>
                  <w:r>
                    <w:rPr>
                      <w:spacing w:val="-1"/>
                    </w:rPr>
                    <w:t>Catalogación</w:t>
                  </w:r>
                  <w:r>
                    <w:rPr/>
                    <w:t>  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38"/>
                    </w:rPr>
                    <w:t> </w:t>
                  </w:r>
                  <w:r>
                    <w:rPr>
                      <w:spacing w:val="-1"/>
                    </w:rPr>
                    <w:t>las</w:t>
                  </w:r>
                  <w:r>
                    <w:rPr/>
                    <w:t>   </w:t>
                  </w:r>
                  <w:r>
                    <w:rPr>
                      <w:spacing w:val="-1"/>
                    </w:rPr>
                    <w:t>Colecciones</w:t>
                  </w:r>
                  <w:r>
                    <w:rPr/>
                    <w:t>   Arqueológicas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y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25,000</w:t>
                    <w:tab/>
                    <w:t>25,000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  <w:w w:val="95"/>
                    </w:rPr>
                    <w:t>265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755" w:val="left" w:leader="none"/>
                      <w:tab w:pos="12359" w:val="left" w:leader="none"/>
                      <w:tab w:pos="14450" w:val="left" w:leader="none"/>
                    </w:tabs>
                    <w:spacing w:line="240" w:lineRule="auto"/>
                    <w:ind w:left="0" w:right="309"/>
                    <w:jc w:val="right"/>
                  </w:pPr>
                  <w:r>
                    <w:rPr/>
                    <w:t>Paleontológicas </w:t>
                  </w:r>
                  <w:r>
                    <w:rPr>
                      <w:spacing w:val="37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/>
                    <w:t> </w:t>
                  </w:r>
                  <w:r>
                    <w:rPr>
                      <w:spacing w:val="38"/>
                    </w:rPr>
                    <w:t> </w:t>
                  </w:r>
                  <w:r>
                    <w:rPr>
                      <w:spacing w:val="-1"/>
                    </w:rPr>
                    <w:t>Centro</w:t>
                  </w:r>
                  <w:r>
                    <w:rPr/>
                    <w:t>   INAH-BCS.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Segunda </w:t>
                  </w:r>
                  <w:r>
                    <w:rPr>
                      <w:spacing w:val="38"/>
                    </w:rPr>
                    <w:t> </w:t>
                  </w:r>
                  <w:r>
                    <w:rPr>
                      <w:spacing w:val="-1"/>
                    </w:rPr>
                    <w:t>etapa.</w:t>
                    <w:tab/>
                  </w:r>
                  <w:r>
                    <w:rPr/>
                    <w:t>Estatal</w:t>
                    <w:tab/>
                  </w:r>
                  <w:r>
                    <w:rPr>
                      <w:w w:val="95"/>
                      <w:position w:val="-1"/>
                    </w:rPr>
                    <w:t>Investigación</w:t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2052" w:val="left" w:leader="none"/>
                    </w:tabs>
                    <w:spacing w:line="240" w:lineRule="auto" w:before="59"/>
                    <w:ind w:left="0" w:right="270"/>
                    <w:jc w:val="right"/>
                  </w:pPr>
                  <w:r>
                    <w:rPr>
                      <w:spacing w:val="-1"/>
                      <w:w w:val="95"/>
                    </w:rPr>
                    <w:t>Cédula</w:t>
                    <w:tab/>
                    <w:t>15</w:t>
                  </w:r>
                  <w:r>
                    <w:rPr/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174.55pt;height:45.65pt;mso-position-horizontal-relative:page;mso-position-vertical-relative:page;z-index:-97177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0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0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0"/>
                    </w:rPr>
                    <w:t>9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0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2"/>
                      <w:w w:val="8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CULTURA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9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0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ARTE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28.3pt;height:17pt;mso-position-horizontal-relative:page;mso-position-vertical-relative:page;z-index:-97175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164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717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717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716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716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716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716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715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715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715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715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714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714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714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714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713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713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713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7132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7129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7127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71248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7122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7120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7117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71152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7112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7110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7108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7105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710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806" w:val="right" w:leader="none"/>
                    </w:tabs>
                    <w:spacing w:line="240" w:lineRule="auto" w:before="53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Programa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Integral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Mulegé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2023.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1,600,000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1,600,000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600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946" w:val="left" w:leader="none"/>
                      <w:tab w:pos="10114" w:val="right" w:leader="none"/>
                    </w:tabs>
                    <w:spacing w:line="180" w:lineRule="exact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 Francisco de</w:t>
                    <w:tab/>
                  </w:r>
                  <w:r>
                    <w:rPr>
                      <w:rFonts w:ascii="Arial"/>
                      <w:position w:val="-1"/>
                    </w:rPr>
                    <w:t>Programa</w:t>
                    <w:tab/>
                    <w:t>5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728" w:val="right" w:leader="none"/>
                    </w:tabs>
                    <w:spacing w:line="220" w:lineRule="exact" w:before="0"/>
                    <w:ind w:left="4885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6"/>
                    </w:rPr>
                    <w:t>la Sierra</w:t>
                    <w:tab/>
                  </w:r>
                  <w:r>
                    <w:rPr>
                      <w:rFonts w:ascii="Arial"/>
                    </w:rPr>
                    <w:t>Mantenimiento</w:t>
                    <w:tab/>
                    <w:t>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25"/>
                      <w:szCs w:val="25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OȸǕƏȇǣɀȅȒɀ</w:t>
                  </w:r>
                  <w:r>
                    <w:rPr>
                      <w:rFonts w:ascii="Montserrat Subrayada" w:hAnsi="Montserrat Subrayada"/>
                      <w:b/>
                      <w:spacing w:val="33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(ƺɀƬƺȇɎȸƏǼǣɿƏƳȒɀ</w:t>
                  </w:r>
                  <w:r>
                    <w:rPr>
                      <w:rFonts w:ascii="Montserrat Subrayada" w:hAnsi="Montserrat Subrayada"/>
                      <w:sz w:val="16"/>
                    </w:rPr>
                  </w:r>
                </w:p>
                <w:p>
                  <w:pPr>
                    <w:spacing w:before="107"/>
                    <w:ind w:left="15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w w:val="125"/>
                      <w:sz w:val="16"/>
                    </w:rPr>
                    <w:t>Instituto</w:t>
                  </w:r>
                  <w:r>
                    <w:rPr>
                      <w:rFonts w:ascii="Calibri"/>
                      <w:spacing w:val="-12"/>
                      <w:w w:val="125"/>
                      <w:sz w:val="16"/>
                    </w:rPr>
                    <w:t> </w:t>
                  </w:r>
                  <w:r>
                    <w:rPr>
                      <w:rFonts w:ascii="Calibri"/>
                      <w:w w:val="125"/>
                      <w:sz w:val="16"/>
                    </w:rPr>
                    <w:t>Sudcaliforniano</w:t>
                  </w:r>
                  <w:r>
                    <w:rPr>
                      <w:rFonts w:ascii="Calibri"/>
                      <w:spacing w:val="-11"/>
                      <w:w w:val="125"/>
                      <w:sz w:val="16"/>
                    </w:rPr>
                    <w:t> </w:t>
                  </w:r>
                  <w:r>
                    <w:rPr>
                      <w:rFonts w:asci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/>
                      <w:spacing w:val="-11"/>
                      <w:w w:val="125"/>
                      <w:sz w:val="16"/>
                    </w:rPr>
                    <w:t> </w:t>
                  </w:r>
                  <w:r>
                    <w:rPr>
                      <w:rFonts w:ascii="Calibri"/>
                      <w:w w:val="125"/>
                      <w:sz w:val="16"/>
                    </w:rPr>
                    <w:t>Cultura</w:t>
                  </w:r>
                  <w:r>
                    <w:rPr>
                      <w:rFonts w:asci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ACTIVIDADES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EXPRESIÓN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ARTÍSTICA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Y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CULTURAL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  <w:tab w:pos="14650" w:val="left" w:leader="none"/>
                    </w:tabs>
                    <w:spacing w:line="268" w:lineRule="auto" w:before="0"/>
                    <w:ind w:left="199"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Proyecto: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Tercera</w:t>
                  </w:r>
                  <w:r>
                    <w:rPr>
                      <w:rFonts w:ascii="Arial"/>
                      <w:spacing w:val="-1"/>
                    </w:rPr>
                    <w:t> llamada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2023.</w:t>
                    <w:tab/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</w:rPr>
                    <w:t>85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1,383,268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1,383,268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4,345</w:t>
                  </w:r>
                  <w:r>
                    <w:rPr>
                      <w:rFonts w:ascii="Arial"/>
                      <w:spacing w:val="27"/>
                    </w:rPr>
                    <w:t> </w:t>
                  </w:r>
                  <w:r>
                    <w:rPr>
                      <w:rFonts w:ascii="Arial"/>
                    </w:rPr>
                    <w:t>Obras </w:t>
                  </w:r>
                  <w:r>
                    <w:rPr>
                      <w:rFonts w:ascii="Arial"/>
                      <w:spacing w:val="3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33"/>
                    </w:rPr>
                    <w:t> </w:t>
                  </w:r>
                  <w:r>
                    <w:rPr>
                      <w:rFonts w:ascii="Arial"/>
                    </w:rPr>
                    <w:t>teatro, </w:t>
                  </w:r>
                  <w:r>
                    <w:rPr>
                      <w:rFonts w:ascii="Arial"/>
                      <w:spacing w:val="3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un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33"/>
                    </w:rPr>
                    <w:t> </w:t>
                  </w:r>
                  <w:r>
                    <w:rPr>
                      <w:rFonts w:ascii="Arial"/>
                    </w:rPr>
                    <w:t>concierto </w:t>
                  </w:r>
                  <w:r>
                    <w:rPr>
                      <w:rFonts w:ascii="Arial"/>
                      <w:spacing w:val="3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33"/>
                    </w:rPr>
                    <w:t> </w:t>
                  </w:r>
                  <w:r>
                    <w:rPr>
                      <w:rFonts w:ascii="Arial"/>
                    </w:rPr>
                    <w:t>voces, </w:t>
                  </w:r>
                  <w:r>
                    <w:rPr>
                      <w:rFonts w:ascii="Arial"/>
                      <w:spacing w:val="32"/>
                    </w:rPr>
                    <w:t> </w:t>
                  </w:r>
                  <w:r>
                    <w:rPr>
                      <w:rFonts w:ascii="Arial"/>
                    </w:rPr>
                    <w:t>curso </w:t>
                  </w:r>
                  <w:r>
                    <w:rPr>
                      <w:rFonts w:ascii="Arial"/>
                      <w:spacing w:val="3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32"/>
                    </w:rPr>
                    <w:t> </w:t>
                  </w:r>
                  <w:r>
                    <w:rPr>
                      <w:rFonts w:ascii="Arial"/>
                    </w:rPr>
                    <w:t>canto </w:t>
                  </w:r>
                  <w:r>
                    <w:rPr>
                      <w:rFonts w:ascii="Arial"/>
                      <w:spacing w:val="33"/>
                    </w:rPr>
                    <w:t> </w:t>
                  </w:r>
                  <w:r>
                    <w:rPr>
                      <w:rFonts w:ascii="Arial"/>
                    </w:rPr>
                    <w:t>y</w:t>
                    <w:tab/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/>
                      <w:position w:val="-1"/>
                    </w:rPr>
                    <w:t>Evento</w:t>
                    <w:tab/>
                    <w:tab/>
                    <w:t>8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spacing w:line="131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convocatoria</w:t>
                  </w:r>
                  <w:r>
                    <w:rPr>
                      <w:rFonts w:ascii="Arial"/>
                      <w:spacing w:val="2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para</w:t>
                  </w:r>
                  <w:r>
                    <w:rPr>
                      <w:rFonts w:ascii="Arial"/>
                      <w:spacing w:val="2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  <w:spacing w:val="2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entrega</w:t>
                  </w:r>
                  <w:r>
                    <w:rPr>
                      <w:rFonts w:ascii="Arial"/>
                      <w:spacing w:val="2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26"/>
                    </w:rPr>
                    <w:t> </w:t>
                  </w:r>
                  <w:r>
                    <w:rPr>
                      <w:rFonts w:ascii="Arial"/>
                    </w:rPr>
                    <w:t>2</w:t>
                  </w:r>
                  <w:r>
                    <w:rPr>
                      <w:rFonts w:ascii="Arial"/>
                      <w:spacing w:val="2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apoyos</w:t>
                  </w:r>
                  <w:r>
                    <w:rPr>
                      <w:rFonts w:ascii="Arial"/>
                      <w:spacing w:val="26"/>
                    </w:rPr>
                    <w:t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2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artistas</w:t>
                  </w:r>
                  <w:r>
                    <w:rPr>
                      <w:rFonts w:ascii="Arial"/>
                      <w:spacing w:val="2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locales</w:t>
                  </w:r>
                  <w:r>
                    <w:rPr>
                      <w:rFonts w:ascii="Arial"/>
                      <w:spacing w:val="2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para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spacing w:line="240" w:lineRule="auto" w:before="15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producción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teatral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sus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obras.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1"/>
                      <w:szCs w:val="11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  <w:tab w:pos="14650" w:val="left" w:leader="none"/>
                    </w:tabs>
                    <w:spacing w:line="268" w:lineRule="auto" w:before="0"/>
                    <w:ind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Proyecto: 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Actividades 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Escuela 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Música 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Estado.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52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184,828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184,828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4,652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Creación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Mariachi 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Juvenil 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Escuela 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Música 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Evento</w:t>
                    <w:tab/>
                    <w:tab/>
                    <w:t>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174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Estado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(MJEME)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Realización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Festival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Semana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  <w:position w:val="-6"/>
                    </w:rPr>
                    <w:t>Curso</w:t>
                    <w:tab/>
                  </w:r>
                  <w:r>
                    <w:rPr>
                      <w:rFonts w:ascii="Arial" w:hAnsi="Arial"/>
                      <w:position w:val="-6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34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Guitarra.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1"/>
                      <w:szCs w:val="11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</w:tabs>
                    <w:spacing w:line="268" w:lineRule="auto" w:before="0"/>
                    <w:ind w:right="13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Proyecto: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Tianguis  culturales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 municipios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 Paz.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34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31,431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31,431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29,600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Cabos,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-1"/>
                    </w:rPr>
                    <w:t>Comondú,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Loreto</w:t>
                  </w:r>
                  <w:r>
                    <w:rPr>
                      <w:rFonts w:ascii="Arial" w:hAnsi="Arial"/>
                    </w:rPr>
                    <w:t>  y  Mulegé.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Tianguis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120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Proyecto: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</w:rPr>
                    <w:t>Impulso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 </w:t>
                  </w:r>
                  <w:r>
                    <w:rPr>
                      <w:rFonts w:ascii="Arial" w:hAnsi="Arial"/>
                    </w:rPr>
                    <w:t>creación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artística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2023.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52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651,953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651,953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12" w:val="left" w:leader="none"/>
                    </w:tabs>
                    <w:spacing w:line="240" w:lineRule="auto"/>
                    <w:ind w:left="4955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Estatal</w:t>
                    <w:tab/>
                  </w:r>
                  <w:r>
                    <w:rPr>
                      <w:rFonts w:ascii="Arial"/>
                      <w:w w:val="95"/>
                    </w:rPr>
                    <w:t>Evento</w:t>
                    <w:tab/>
                  </w:r>
                  <w:r>
                    <w:rPr>
                      <w:rFonts w:ascii="Arial"/>
                      <w:spacing w:val="-1"/>
                    </w:rPr>
                    <w:t>18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40" w:lineRule="auto" w:before="135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Proyecto: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Baja</w:t>
                  </w:r>
                  <w:r>
                    <w:rPr>
                      <w:rFonts w:ascii="Arial"/>
                      <w:spacing w:val="-1"/>
                    </w:rPr>
                    <w:t> California</w:t>
                  </w:r>
                  <w:r>
                    <w:rPr>
                      <w:rFonts w:ascii="Arial"/>
                    </w:rPr>
                    <w:t> Sur</w:t>
                  </w:r>
                  <w:r>
                    <w:rPr>
                      <w:rFonts w:ascii="Arial"/>
                      <w:spacing w:val="-1"/>
                    </w:rPr>
                    <w:t> en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el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Centro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Cultural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Los</w:t>
                  </w:r>
                  <w:r>
                    <w:rPr>
                      <w:rFonts w:ascii="Arial"/>
                    </w:rPr>
                    <w:t> Pinos.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150,546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150,546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5,000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/>
                    <w:ind w:left="495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Estatal</w:t>
                    <w:tab/>
                  </w:r>
                  <w:r>
                    <w:rPr>
                      <w:rFonts w:ascii="Arial"/>
                    </w:rPr>
                    <w:t>Programa</w:t>
                    <w:tab/>
                    <w:t>4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40" w:lineRule="auto" w:before="135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Proyecto:</w:t>
                  </w:r>
                  <w:r>
                    <w:rPr>
                      <w:rFonts w:ascii="Arial"/>
                      <w:spacing w:val="32"/>
                    </w:rPr>
                    <w:t> </w:t>
                  </w:r>
                  <w:r>
                    <w:rPr>
                      <w:rFonts w:ascii="Arial"/>
                    </w:rPr>
                    <w:t>Actividades</w:t>
                  </w:r>
                  <w:r>
                    <w:rPr>
                      <w:rFonts w:ascii="Arial"/>
                      <w:spacing w:val="3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3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Casa</w:t>
                  </w:r>
                  <w:r>
                    <w:rPr>
                      <w:rFonts w:ascii="Arial"/>
                      <w:spacing w:val="3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3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Cultura</w:t>
                  </w:r>
                  <w:r>
                    <w:rPr>
                      <w:rFonts w:ascii="Arial"/>
                      <w:spacing w:val="3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del</w:t>
                  </w:r>
                  <w:r>
                    <w:rPr>
                      <w:rFonts w:ascii="Arial"/>
                      <w:spacing w:val="3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estado</w:t>
                  </w:r>
                  <w:r>
                    <w:rPr>
                      <w:rFonts w:ascii="Arial"/>
                      <w:spacing w:val="3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32"/>
                    </w:rPr>
                    <w:t> </w:t>
                  </w:r>
                  <w:r>
                    <w:rPr>
                      <w:rFonts w:ascii="Arial"/>
                    </w:rPr>
                    <w:t>B.C.S.,</w:t>
                    <w:tab/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178,599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178,599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4,100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1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2022.</w:t>
                    <w:tab/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  <w:w w:val="95"/>
                      <w:position w:val="-1"/>
                    </w:rPr>
                    <w:t>Curso</w:t>
                    <w:tab/>
                  </w:r>
                  <w:r>
                    <w:rPr>
                      <w:rFonts w:ascii="Arial"/>
                      <w:spacing w:val="-1"/>
                      <w:position w:val="-1"/>
                    </w:rPr>
                    <w:t>14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w w:val="95"/>
                    </w:rPr>
                    <w:t>Convocatoria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92.409973pt;margin-top:50.116875pt;width:179.55pt;height:45.65pt;mso-position-horizontal-relative:page;mso-position-vertical-relative:page;z-index:-97100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976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1304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0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0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0"/>
                    </w:rPr>
                    <w:t>9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0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2"/>
                      <w:w w:val="8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CULTURA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9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0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ARTE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407715pt;margin-top:572.917419pt;width:26.9pt;height:17pt;mso-position-horizontal-relative:page;mso-position-vertical-relative:page;z-index:-97098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165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709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709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709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708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708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708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708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707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707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707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707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706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706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706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706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706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705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7055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7052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7050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70480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7045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7043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704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7038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7036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7033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7031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7028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702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94"/>
                    <w:ind w:left="199" w:right="0"/>
                    <w:jc w:val="left"/>
                  </w:pPr>
                  <w:r>
                    <w:rPr/>
                    <w:t>Proyecto: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Centro Cultural La</w:t>
                  </w:r>
                  <w:r>
                    <w:rPr/>
                    <w:t> Paz.</w:t>
                    <w:tab/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298,202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298,202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325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12" w:val="left" w:leader="none"/>
                    </w:tabs>
                    <w:spacing w:line="240" w:lineRule="auto"/>
                    <w:ind w:left="4952" w:right="0"/>
                    <w:jc w:val="left"/>
                  </w:pPr>
                  <w:r>
                    <w:rPr>
                      <w:spacing w:val="-1"/>
                      <w:position w:val="2"/>
                    </w:rPr>
                    <w:t>La</w:t>
                  </w:r>
                  <w:r>
                    <w:rPr>
                      <w:position w:val="2"/>
                    </w:rPr>
                    <w:t> Paz</w:t>
                    <w:tab/>
                  </w:r>
                  <w:r>
                    <w:rPr>
                      <w:w w:val="95"/>
                    </w:rPr>
                    <w:t>Evento</w:t>
                    <w:tab/>
                  </w:r>
                  <w:r>
                    <w:rPr>
                      <w:spacing w:val="-1"/>
                    </w:rPr>
                    <w:t>11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19"/>
                    <w:ind w:left="199" w:right="0"/>
                    <w:jc w:val="left"/>
                  </w:pPr>
                  <w:r>
                    <w:rPr/>
                    <w:t>Proyector:</w:t>
                  </w:r>
                  <w:r>
                    <w:rPr>
                      <w:spacing w:val="-1"/>
                    </w:rPr>
                    <w:t> Revista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Cuartoscuro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2023.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300,000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300,000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60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/>
                    <w:ind w:left="4955" w:right="0"/>
                    <w:jc w:val="left"/>
                  </w:pPr>
                  <w:r>
                    <w:rPr/>
                    <w:t>Estatal</w:t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79"/>
                    <w:ind w:left="0" w:right="309"/>
                    <w:jc w:val="right"/>
                  </w:pPr>
                  <w:r>
                    <w:rPr>
                      <w:spacing w:val="-1"/>
                    </w:rPr>
                    <w:t>Revista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  <w:tab w:pos="14612" w:val="left" w:leader="none"/>
                    </w:tabs>
                    <w:spacing w:line="268" w:lineRule="auto" w:before="99"/>
                    <w:ind w:left="199" w:right="172"/>
                    <w:jc w:val="left"/>
                  </w:pPr>
                  <w:r>
                    <w:rPr/>
                    <w:t>Proyecto: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Actividades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Orquesta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Sinfónica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Alientos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Baja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spacing w:val="-1"/>
                    </w:rPr>
                    <w:t>23</w:t>
                    <w:tab/>
                  </w:r>
                  <w:r>
                    <w:rPr>
                      <w:spacing w:val="-1"/>
                      <w:w w:val="95"/>
                    </w:rPr>
                    <w:t>33,972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33,972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5,400</w:t>
                  </w:r>
                  <w:r>
                    <w:rPr>
                      <w:spacing w:val="29"/>
                    </w:rPr>
                    <w:t> </w:t>
                  </w:r>
                  <w:r>
                    <w:rPr>
                      <w:spacing w:val="-1"/>
                    </w:rPr>
                    <w:t>California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Sur.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position w:val="-1"/>
                    </w:rPr>
                    <w:t>Evento</w:t>
                    <w:tab/>
                    <w:tab/>
                  </w:r>
                  <w:r>
                    <w:rPr>
                      <w:spacing w:val="-1"/>
                      <w:position w:val="-1"/>
                    </w:rPr>
                    <w:t>16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98"/>
                    <w:ind w:left="199" w:right="0"/>
                    <w:jc w:val="left"/>
                  </w:pPr>
                  <w:r>
                    <w:rPr/>
                    <w:t>Proyecto:</w:t>
                  </w:r>
                  <w:r>
                    <w:rPr>
                      <w:spacing w:val="-1"/>
                    </w:rPr>
                    <w:t> Normatividad,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actualización</w:t>
                  </w:r>
                  <w:r>
                    <w:rPr/>
                    <w:t> y cumplimiento.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spacing w:val="-1"/>
                    </w:rPr>
                    <w:t>22</w:t>
                    <w:tab/>
                  </w:r>
                  <w:r>
                    <w:rPr>
                      <w:spacing w:val="-1"/>
                      <w:w w:val="95"/>
                    </w:rPr>
                    <w:t>40,600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40,600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59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12" w:val="left" w:leader="none"/>
                    </w:tabs>
                    <w:spacing w:line="240" w:lineRule="auto"/>
                    <w:ind w:left="4955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>
                      <w:spacing w:val="-1"/>
                    </w:rPr>
                    <w:t>Convenio</w:t>
                    <w:tab/>
                    <w:t>12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</w:pPr>
                  <w:r>
                    <w:rPr>
                      <w:spacing w:val="-1"/>
                      <w:w w:val="95"/>
                    </w:rPr>
                    <w:t>Reunión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99"/>
                    <w:ind w:left="199" w:right="0"/>
                    <w:jc w:val="left"/>
                  </w:pPr>
                  <w:r>
                    <w:rPr/>
                    <w:t>Proyecto: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Apoyos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culturales</w:t>
                  </w:r>
                  <w:r>
                    <w:rPr>
                      <w:spacing w:val="17"/>
                    </w:rPr>
                    <w:t> </w:t>
                  </w:r>
                  <w:r>
                    <w:rPr>
                      <w:spacing w:val="-1"/>
                    </w:rPr>
                    <w:t>para</w:t>
                  </w:r>
                  <w:r>
                    <w:rPr>
                      <w:spacing w:val="17"/>
                    </w:rPr>
                    <w:t> </w:t>
                  </w:r>
                  <w:r>
                    <w:rPr>
                      <w:spacing w:val="-1"/>
                    </w:rPr>
                    <w:t>grupos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7"/>
                    </w:rPr>
                    <w:t> </w:t>
                  </w:r>
                  <w:r>
                    <w:rPr>
                      <w:spacing w:val="-1"/>
                    </w:rPr>
                    <w:t>asociaciones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culturales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429,000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429,000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9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>
                      <w:spacing w:val="-1"/>
                    </w:rPr>
                    <w:t>en</w:t>
                  </w:r>
                  <w:r>
                    <w:rPr>
                      <w:spacing w:val="17"/>
                    </w:rPr>
                    <w:t> </w:t>
                  </w:r>
                  <w:r>
                    <w:rPr>
                      <w:spacing w:val="-1"/>
                    </w:rPr>
                    <w:t>los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cinco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municipios</w:t>
                  </w:r>
                  <w:r>
                    <w:rPr>
                      <w:spacing w:val="17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>
                      <w:spacing w:val="17"/>
                    </w:rPr>
                    <w:t> </w:t>
                  </w:r>
                  <w:r>
                    <w:rPr>
                      <w:spacing w:val="-1"/>
                    </w:rPr>
                    <w:t>estado.</w:t>
                    <w:tab/>
                  </w:r>
                  <w:r>
                    <w:rPr/>
                    <w:t>Estatal</w:t>
                    <w:tab/>
                  </w:r>
                  <w:r>
                    <w:rPr>
                      <w:position w:val="-1"/>
                    </w:rPr>
                    <w:t>Estímulo</w:t>
                    <w:tab/>
                    <w:t>9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  <w:tab w:pos="14612" w:val="left" w:leader="none"/>
                    </w:tabs>
                    <w:spacing w:line="268" w:lineRule="auto" w:before="419"/>
                    <w:ind w:right="172"/>
                    <w:jc w:val="left"/>
                  </w:pPr>
                  <w:r>
                    <w:rPr/>
                    <w:t>Proyecto: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Realización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ferias,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festivales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tradicionales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culturales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spacing w:val="-1"/>
                    </w:rPr>
                    <w:t>31</w:t>
                    <w:tab/>
                  </w:r>
                  <w:r>
                    <w:rPr>
                      <w:spacing w:val="-1"/>
                      <w:w w:val="95"/>
                    </w:rPr>
                    <w:t>787,325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787,325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6,700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el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estado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2023.</w:t>
                    <w:tab/>
                  </w:r>
                  <w:r>
                    <w:rPr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position w:val="-1"/>
                    </w:rPr>
                    <w:t>Evento</w:t>
                    <w:tab/>
                    <w:tab/>
                  </w:r>
                  <w:r>
                    <w:rPr>
                      <w:spacing w:val="-1"/>
                      <w:position w:val="-1"/>
                    </w:rPr>
                    <w:t>12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Proyecto:</w:t>
                  </w:r>
                  <w:r>
                    <w:rPr>
                      <w:spacing w:val="-1"/>
                    </w:rPr>
                    <w:t> Carnaval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Paz</w:t>
                  </w:r>
                  <w:r>
                    <w:rPr>
                      <w:spacing w:val="-1"/>
                    </w:rPr>
                    <w:t> 2023.</w:t>
                    <w:tab/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spacing w:val="-1"/>
                    </w:rPr>
                    <w:t>63</w:t>
                    <w:tab/>
                  </w:r>
                  <w:r>
                    <w:rPr>
                      <w:spacing w:val="-1"/>
                      <w:w w:val="95"/>
                    </w:rPr>
                    <w:t>74,996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74,996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3,755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/>
                    <w:ind w:left="4952" w:right="0"/>
                    <w:jc w:val="left"/>
                  </w:pPr>
                  <w:r>
                    <w:rPr>
                      <w:spacing w:val="-1"/>
                      <w:position w:val="2"/>
                    </w:rPr>
                    <w:t>La</w:t>
                  </w:r>
                  <w:r>
                    <w:rPr>
                      <w:position w:val="2"/>
                    </w:rPr>
                    <w:t> Paz</w:t>
                    <w:tab/>
                  </w:r>
                  <w:r>
                    <w:rPr>
                      <w:w w:val="95"/>
                    </w:rPr>
                    <w:t>Evento</w:t>
                    <w:tab/>
                  </w:r>
                  <w:r>
                    <w:rPr/>
                    <w:t>5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  <w:tab w:pos="14650" w:val="left" w:leader="none"/>
                    </w:tabs>
                    <w:spacing w:line="268" w:lineRule="auto" w:before="319"/>
                    <w:ind w:right="172"/>
                    <w:jc w:val="left"/>
                  </w:pPr>
                  <w:r>
                    <w:rPr/>
                    <w:t>Proyecto: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Realización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ferias,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festivales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tradicionales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culturales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736,688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736,688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7,000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el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estado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2022.</w:t>
                    <w:tab/>
                  </w:r>
                  <w:r>
                    <w:rPr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position w:val="-1"/>
                    </w:rPr>
                    <w:t>Evento</w:t>
                    <w:tab/>
                    <w:tab/>
                    <w:t>9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Proyecto: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Festival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Internacional</w:t>
                  </w:r>
                  <w:r>
                    <w:rPr>
                      <w:spacing w:val="-1"/>
                    </w:rPr>
                    <w:t> de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Cine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Todos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Santos</w:t>
                  </w:r>
                  <w:r>
                    <w:rPr>
                      <w:spacing w:val="-1"/>
                    </w:rPr>
                    <w:t> 2022.</w:t>
                    <w:tab/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200,000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200,000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2,500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7821" w:val="left" w:leader="none"/>
                      <w:tab w:pos="9912" w:val="left" w:leader="none"/>
                    </w:tabs>
                    <w:spacing w:line="240" w:lineRule="auto"/>
                    <w:ind w:left="0" w:right="309"/>
                    <w:jc w:val="right"/>
                  </w:pPr>
                  <w:r>
                    <w:rPr/>
                    <w:t>Todos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Santos</w:t>
                    <w:tab/>
                  </w:r>
                  <w:r>
                    <w:rPr>
                      <w:w w:val="95"/>
                      <w:position w:val="-1"/>
                    </w:rPr>
                    <w:t>Evento</w:t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19"/>
                    <w:ind w:right="0"/>
                    <w:jc w:val="left"/>
                  </w:pPr>
                  <w:r>
                    <w:rPr/>
                    <w:t>Proyecto: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Tercera</w:t>
                  </w:r>
                  <w:r>
                    <w:rPr>
                      <w:spacing w:val="-1"/>
                    </w:rPr>
                    <w:t> llamada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2022.</w:t>
                    <w:tab/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181,138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181,138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950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/>
                    <w:ind w:left="4952" w:right="0"/>
                    <w:jc w:val="left"/>
                  </w:pPr>
                  <w:r>
                    <w:rPr>
                      <w:spacing w:val="-1"/>
                      <w:position w:val="2"/>
                    </w:rPr>
                    <w:t>La</w:t>
                  </w:r>
                  <w:r>
                    <w:rPr>
                      <w:position w:val="2"/>
                    </w:rPr>
                    <w:t> Paz</w:t>
                    <w:tab/>
                  </w:r>
                  <w:r>
                    <w:rPr>
                      <w:w w:val="95"/>
                    </w:rPr>
                    <w:t>Evento</w:t>
                    <w:tab/>
                  </w:r>
                  <w:r>
                    <w:rPr/>
                    <w:t>4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6020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19"/>
                    <w:ind w:right="0"/>
                    <w:jc w:val="left"/>
                  </w:pPr>
                  <w:r>
                    <w:rPr/>
                    <w:t>Proyecto: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Actividades</w:t>
                  </w:r>
                  <w:r>
                    <w:rPr>
                      <w:spacing w:val="-1"/>
                    </w:rPr>
                    <w:t> Culturales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Casa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Cultura,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2023.</w:t>
                    <w:tab/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w w:val="95"/>
                    </w:rPr>
                    <w:t>3</w:t>
                    <w:tab/>
                  </w:r>
                  <w:r>
                    <w:rPr>
                      <w:spacing w:val="-1"/>
                      <w:w w:val="95"/>
                    </w:rPr>
                    <w:t>23,446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23,446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177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12" w:val="left" w:leader="none"/>
                    </w:tabs>
                    <w:spacing w:line="240" w:lineRule="auto"/>
                    <w:ind w:left="4952" w:right="0"/>
                    <w:jc w:val="left"/>
                  </w:pPr>
                  <w:r>
                    <w:rPr>
                      <w:spacing w:val="-1"/>
                      <w:position w:val="2"/>
                    </w:rPr>
                    <w:t>La</w:t>
                  </w:r>
                  <w:r>
                    <w:rPr>
                      <w:position w:val="2"/>
                    </w:rPr>
                    <w:t> Paz</w:t>
                    <w:tab/>
                  </w:r>
                  <w:r>
                    <w:rPr/>
                    <w:t>Actividad</w:t>
                    <w:tab/>
                  </w:r>
                  <w:r>
                    <w:rPr>
                      <w:spacing w:val="-1"/>
                    </w:rPr>
                    <w:t>14</w:t>
                  </w:r>
                  <w:r>
                    <w:rPr/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174.55pt;height:45.65pt;mso-position-horizontal-relative:page;mso-position-vertical-relative:page;z-index:-97024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0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0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0"/>
                    </w:rPr>
                    <w:t>9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0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2"/>
                      <w:w w:val="8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CULTURA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9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0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ARTE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27.5pt;height:17pt;mso-position-horizontal-relative:page;mso-position-vertical-relative:page;z-index:-97021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166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701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701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701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701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700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700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700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700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700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699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699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699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699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698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698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698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698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6978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6976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6973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69712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6968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6966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6964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69616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6959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6956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6954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6952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6949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6020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Proyecto: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corazón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Airapí.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Actividades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Centro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Cultural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w w:val="95"/>
                    </w:rPr>
                    <w:t>7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70,930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70,930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983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12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/>
                      <w:spacing w:val="14"/>
                      <w:position w:val="2"/>
                    </w:rPr>
                    <w:t> </w:t>
                  </w:r>
                  <w:r>
                    <w:rPr>
                      <w:rFonts w:ascii="Arial"/>
                      <w:position w:val="2"/>
                    </w:rPr>
                    <w:t>Paz.</w:t>
                    <w:tab/>
                  </w:r>
                  <w:r>
                    <w:rPr>
                      <w:rFonts w:asci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/>
                      <w:position w:val="2"/>
                    </w:rPr>
                    <w:t> Paz</w:t>
                    <w:tab/>
                  </w:r>
                  <w:r>
                    <w:rPr>
                      <w:rFonts w:ascii="Arial"/>
                    </w:rPr>
                    <w:t>Actividad</w:t>
                    <w:tab/>
                  </w:r>
                  <w:r>
                    <w:rPr>
                      <w:rFonts w:ascii="Arial"/>
                      <w:spacing w:val="-1"/>
                    </w:rPr>
                    <w:t>39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40" w:lineRule="auto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Proyecto:</w:t>
                  </w:r>
                  <w:r>
                    <w:rPr>
                      <w:rFonts w:ascii="Arial"/>
                      <w:spacing w:val="-2"/>
                    </w:rPr>
                    <w:t> </w:t>
                  </w:r>
                  <w:r>
                    <w:rPr>
                      <w:rFonts w:ascii="Arial"/>
                    </w:rPr>
                    <w:t>Operatividad</w:t>
                  </w:r>
                  <w:r>
                    <w:rPr>
                      <w:rFonts w:ascii="Arial"/>
                      <w:spacing w:val="-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del</w:t>
                  </w:r>
                  <w:r>
                    <w:rPr>
                      <w:rFonts w:ascii="Arial"/>
                    </w:rPr>
                    <w:t> Museo</w:t>
                  </w:r>
                  <w:r>
                    <w:rPr>
                      <w:rFonts w:ascii="Arial"/>
                      <w:spacing w:val="-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Arte</w:t>
                  </w:r>
                  <w:r>
                    <w:rPr>
                      <w:rFonts w:ascii="Arial"/>
                      <w:spacing w:val="-1"/>
                    </w:rPr>
                    <w:t> de</w:t>
                  </w:r>
                  <w:r>
                    <w:rPr>
                      <w:rFonts w:ascii="Arial"/>
                    </w:rPr>
                    <w:t> Baja</w:t>
                  </w:r>
                  <w:r>
                    <w:rPr>
                      <w:rFonts w:ascii="Arial"/>
                      <w:spacing w:val="-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California </w:t>
                  </w:r>
                  <w:r>
                    <w:rPr>
                      <w:rFonts w:ascii="Arial"/>
                    </w:rPr>
                    <w:t>Sur.</w:t>
                    <w:tab/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</w:rPr>
                    <w:t>14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1,066,116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1,066,116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2,500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12" w:val="left" w:leader="none"/>
                    </w:tabs>
                    <w:spacing w:line="240" w:lineRule="auto"/>
                    <w:ind w:left="495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/>
                      <w:position w:val="2"/>
                    </w:rPr>
                    <w:t> Paz</w:t>
                    <w:tab/>
                  </w:r>
                  <w:r>
                    <w:rPr>
                      <w:rFonts w:ascii="Arial"/>
                    </w:rPr>
                    <w:t>Servicio</w:t>
                  </w:r>
                  <w:r>
                    <w:rPr>
                      <w:rFonts w:ascii="Arial"/>
                      <w:w w:val="99"/>
                    </w:rPr>
                    <w:t> </w:t>
                  </w:r>
                  <w:r>
                    <w:rPr>
                      <w:rFonts w:ascii="Arial"/>
                    </w:rPr>
                    <w:tab/>
                  </w:r>
                  <w:r>
                    <w:rPr>
                      <w:rFonts w:ascii="Arial"/>
                      <w:spacing w:val="-1"/>
                    </w:rPr>
                    <w:t>27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pacing w:val="-1"/>
                      <w:sz w:val="12"/>
                    </w:rPr>
                    <w:t>BIEN</w:t>
                  </w:r>
                  <w:r>
                    <w:rPr>
                      <w:rFonts w:ascii="Arial"/>
                      <w:b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CULTURAL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8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Proyecto:</w:t>
                  </w:r>
                  <w:r>
                    <w:rPr>
                      <w:rFonts w:ascii="Arial" w:hAnsi="Arial"/>
                      <w:spacing w:val="-1"/>
                    </w:rPr>
                    <w:t> Colección</w:t>
                  </w:r>
                  <w:r>
                    <w:rPr>
                      <w:rFonts w:ascii="Arial" w:hAnsi="Arial"/>
                    </w:rPr>
                    <w:t> Editorial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y Premios.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15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171,956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171,956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340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/>
                    <w:ind w:left="4955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  <w:w w:val="95"/>
                    </w:rPr>
                    <w:t>Título</w:t>
                    <w:tab/>
                  </w:r>
                  <w:r>
                    <w:rPr>
                      <w:rFonts w:ascii="Arial" w:hAnsi="Arial"/>
                    </w:rPr>
                    <w:t>6</w:t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w w:val="95"/>
                    </w:rPr>
                    <w:t>Convocatoria</w:t>
                    <w:tab/>
                  </w:r>
                  <w:r>
                    <w:rPr>
                      <w:rFonts w:asci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6020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Proyecto: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Librería </w:t>
                  </w:r>
                  <w:r>
                    <w:rPr>
                      <w:rFonts w:ascii="Arial" w:hAnsi="Arial"/>
                    </w:rPr>
                    <w:t>Instituto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</w:rPr>
                    <w:t>Sudcaliforniano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 Cultura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2023.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5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13,485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13,485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12" w:val="left" w:leader="none"/>
                    </w:tabs>
                    <w:spacing w:line="240" w:lineRule="auto"/>
                    <w:ind w:left="4955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Estatal</w:t>
                    <w:tab/>
                  </w:r>
                  <w:r>
                    <w:rPr>
                      <w:rFonts w:ascii="Arial"/>
                    </w:rPr>
                    <w:t>Actividad</w:t>
                    <w:tab/>
                  </w:r>
                  <w:r>
                    <w:rPr>
                      <w:rFonts w:ascii="Arial"/>
                      <w:spacing w:val="-1"/>
                    </w:rPr>
                    <w:t>20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</w:tabs>
                    <w:spacing w:line="240" w:lineRule="auto" w:before="135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Proyecto: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Tianguis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culturales</w:t>
                  </w:r>
                  <w:r>
                    <w:rPr>
                      <w:rFonts w:ascii="Arial"/>
                      <w:spacing w:val="-1"/>
                    </w:rPr>
                    <w:t> en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los</w:t>
                  </w:r>
                  <w:r>
                    <w:rPr>
                      <w:rFonts w:ascii="Arial"/>
                    </w:rPr>
                    <w:t> cinco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municipios</w:t>
                  </w:r>
                  <w:r>
                    <w:rPr>
                      <w:rFonts w:ascii="Arial"/>
                      <w:spacing w:val="-1"/>
                    </w:rPr>
                    <w:t> 2022.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103,826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103,826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155,125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73" w:val="left" w:leader="none"/>
                    </w:tabs>
                    <w:spacing w:line="240" w:lineRule="auto"/>
                    <w:ind w:left="4955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Estatal</w:t>
                    <w:tab/>
                  </w:r>
                  <w:r>
                    <w:rPr>
                      <w:rFonts w:ascii="Arial"/>
                      <w:w w:val="95"/>
                    </w:rPr>
                    <w:t>Tianguis</w:t>
                    <w:tab/>
                  </w:r>
                  <w:r>
                    <w:rPr>
                      <w:rFonts w:ascii="Arial"/>
                      <w:spacing w:val="-1"/>
                    </w:rPr>
                    <w:t>119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40" w:lineRule="auto" w:before="135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Proyecto:</w:t>
                  </w:r>
                  <w:r>
                    <w:rPr>
                      <w:rFonts w:ascii="Arial" w:hAnsi="Arial"/>
                      <w:spacing w:val="-1"/>
                    </w:rPr>
                    <w:t> Colección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editorial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2022.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626,800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626,800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2,500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12" w:val="left" w:leader="none"/>
                    </w:tabs>
                    <w:spacing w:line="240" w:lineRule="auto"/>
                    <w:ind w:left="4955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  <w:w w:val="95"/>
                    </w:rPr>
                    <w:t>Título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CAPACITACIÓN</w:t>
                  </w:r>
                  <w:r>
                    <w:rPr>
                      <w:rFonts w:ascii="Arial" w:hAnsi="Arial"/>
                      <w:b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CULTURAL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8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Proyecto:</w:t>
                  </w:r>
                  <w:r>
                    <w:rPr>
                      <w:rFonts w:ascii="Arial" w:hAnsi="Arial"/>
                      <w:spacing w:val="-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Capacitación </w:t>
                  </w:r>
                  <w:r>
                    <w:rPr>
                      <w:rFonts w:ascii="Arial" w:hAnsi="Arial"/>
                    </w:rPr>
                    <w:t>Archivo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Histórico </w:t>
                  </w:r>
                  <w:r>
                    <w:rPr>
                      <w:rFonts w:ascii="Arial" w:hAnsi="Arial"/>
                    </w:rPr>
                    <w:t>Pablo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L. </w:t>
                  </w:r>
                  <w:r>
                    <w:rPr>
                      <w:rFonts w:ascii="Arial" w:hAnsi="Arial"/>
                    </w:rPr>
                    <w:t>Martínez.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13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10,508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10,508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/>
                    <w:ind w:left="495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/>
                      <w:position w:val="2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Curso</w:t>
                    <w:tab/>
                  </w:r>
                  <w:r>
                    <w:rPr>
                      <w:rFonts w:asci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Exposición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Proyecto:  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Procesos  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culturales.  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Evaluación,  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seguimiento  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22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79,125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79,125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capacitación  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2023.</w:t>
                    <w:tab/>
                  </w:r>
                  <w:r>
                    <w:rPr>
                      <w:rFonts w:ascii="Arial" w:hAnsi="Arial"/>
                    </w:rPr>
                    <w:t>Estatal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  <w:position w:val="-1"/>
                    </w:rPr>
                    <w:t>Curso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4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Proyecto:  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Procesos  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culturales.  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Capacitación,</w:t>
                  </w:r>
                  <w:r>
                    <w:rPr>
                      <w:rFonts w:ascii="Arial" w:hAnsi="Arial"/>
                    </w:rPr>
                    <w:t>  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evaluación</w:t>
                  </w:r>
                  <w:r>
                    <w:rPr>
                      <w:rFonts w:ascii="Arial" w:hAnsi="Arial"/>
                    </w:rPr>
                    <w:t>  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244,432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244,432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180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seguimiento.</w:t>
                    <w:tab/>
                    <w:t>Estatal</w:t>
                    <w:tab/>
                  </w:r>
                  <w:r>
                    <w:rPr>
                      <w:rFonts w:ascii="Arial"/>
                      <w:spacing w:val="-1"/>
                      <w:w w:val="95"/>
                      <w:position w:val="-1"/>
                    </w:rPr>
                    <w:t>Curso</w:t>
                    <w:tab/>
                  </w:r>
                  <w:r>
                    <w:rPr>
                      <w:rFonts w:ascii="Arial"/>
                      <w:position w:val="-1"/>
                    </w:rPr>
                    <w:t>5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Proyecto:</w:t>
                  </w:r>
                  <w:r>
                    <w:rPr>
                      <w:rFonts w:ascii="Arial"/>
                      <w:spacing w:val="-1"/>
                    </w:rPr>
                    <w:t> Continuidad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del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Coro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Baja</w:t>
                  </w:r>
                  <w:r>
                    <w:rPr>
                      <w:rFonts w:ascii="Arial"/>
                      <w:spacing w:val="-1"/>
                    </w:rPr>
                    <w:t> California</w:t>
                  </w:r>
                  <w:r>
                    <w:rPr>
                      <w:rFonts w:ascii="Arial"/>
                    </w:rPr>
                    <w:t> Sur</w:t>
                  </w:r>
                  <w:r>
                    <w:rPr>
                      <w:rFonts w:ascii="Arial"/>
                      <w:spacing w:val="-1"/>
                    </w:rPr>
                    <w:t> 2022.</w:t>
                    <w:tab/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104,400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104,400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25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/>
                    <w:ind w:left="495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/>
                      <w:position w:val="2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Curso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92.409973pt;margin-top:50.116875pt;width:179.55pt;height:45.65pt;mso-position-horizontal-relative:page;mso-position-vertical-relative:page;z-index:-96947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976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1304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0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0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0"/>
                    </w:rPr>
                    <w:t>9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0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2"/>
                      <w:w w:val="8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CULTURA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9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0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ARTE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032715pt;margin-top:572.917419pt;width:27.25pt;height:17pt;mso-position-horizontal-relative:page;mso-position-vertical-relative:page;z-index:-96944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167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694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694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693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693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693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693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692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692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692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692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691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691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691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691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690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690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690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6901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6899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6896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68944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6892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6889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6887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68848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6882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6880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6877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6875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6872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94"/>
                    <w:ind w:left="199" w:right="0"/>
                    <w:jc w:val="left"/>
                  </w:pPr>
                  <w:r>
                    <w:rPr/>
                    <w:t>Proyecto: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Escuela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Estatal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Arte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Teatral</w:t>
                  </w:r>
                  <w:r>
                    <w:rPr>
                      <w:spacing w:val="-1"/>
                    </w:rPr>
                    <w:t> 2023.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spacing w:val="-1"/>
                    </w:rPr>
                    <w:t>71</w:t>
                    <w:tab/>
                  </w:r>
                  <w:r>
                    <w:rPr>
                      <w:spacing w:val="-1"/>
                      <w:w w:val="95"/>
                    </w:rPr>
                    <w:t>1,140,889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1,140,889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109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/>
                    <w:ind w:left="4955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Acreditación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</w:pPr>
                  <w:r>
                    <w:rPr/>
                    <w:t>Actividad</w:t>
                    <w:tab/>
                    <w:t>8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804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99"/>
                    <w:ind w:left="199" w:right="0"/>
                    <w:jc w:val="left"/>
                  </w:pPr>
                  <w:r>
                    <w:rPr/>
                    <w:t>Proyecto:</w:t>
                  </w:r>
                  <w:r>
                    <w:rPr>
                      <w:spacing w:val="-1"/>
                    </w:rPr>
                    <w:t> Capacitación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para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bibliotecarios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2023.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spacing w:val="-1"/>
                    </w:rPr>
                    <w:t>22</w:t>
                    <w:tab/>
                    <w:t>3,340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</w:rPr>
                    <w:t>3,340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255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/>
                    <w:ind w:left="4955" w:right="0"/>
                    <w:jc w:val="left"/>
                  </w:pPr>
                  <w:r>
                    <w:rPr/>
                    <w:t>Estatal</w:t>
                    <w:tab/>
                  </w:r>
                  <w:r>
                    <w:rPr>
                      <w:spacing w:val="-1"/>
                      <w:w w:val="95"/>
                      <w:position w:val="-1"/>
                    </w:rPr>
                    <w:t>Curso</w:t>
                    <w:tab/>
                  </w:r>
                  <w:r>
                    <w:rPr>
                      <w:position w:val="-1"/>
                    </w:rPr>
                    <w:t>6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pacing w:val="-1"/>
                      <w:sz w:val="12"/>
                    </w:rPr>
                    <w:t>CONVOCATORIAS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6020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84"/>
                    <w:ind w:left="199" w:right="0"/>
                    <w:jc w:val="left"/>
                  </w:pPr>
                  <w:r>
                    <w:rPr/>
                    <w:t>Proyecto: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Programas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federales 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para</w:t>
                  </w:r>
                  <w:r>
                    <w:rPr/>
                    <w:t> </w:t>
                  </w:r>
                  <w:r>
                    <w:rPr>
                      <w:spacing w:val="29"/>
                    </w:rPr>
                    <w:t> </w:t>
                  </w:r>
                  <w:r>
                    <w:rPr>
                      <w:spacing w:val="-1"/>
                    </w:rPr>
                    <w:t>el</w:t>
                  </w:r>
                  <w:r>
                    <w:rPr/>
                    <w:t> 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desarrollo</w:t>
                  </w:r>
                  <w:r>
                    <w:rPr/>
                    <w:t>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cultural 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del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w w:val="95"/>
                    </w:rPr>
                    <w:t>2</w:t>
                    <w:tab/>
                  </w:r>
                  <w:r>
                    <w:rPr>
                      <w:spacing w:val="-1"/>
                      <w:w w:val="95"/>
                    </w:rPr>
                    <w:t>49,821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49,821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50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117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612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Estado 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spacing w:val="-1"/>
                    </w:rPr>
                    <w:t>2023.</w:t>
                    <w:tab/>
                  </w:r>
                  <w:r>
                    <w:rPr/>
                    <w:t>Estatal</w:t>
                    <w:tab/>
                  </w:r>
                  <w:r>
                    <w:rPr>
                      <w:position w:val="-1"/>
                    </w:rPr>
                    <w:t>Estímulo</w:t>
                    <w:tab/>
                  </w:r>
                  <w:r>
                    <w:rPr>
                      <w:spacing w:val="-1"/>
                      <w:position w:val="-1"/>
                    </w:rPr>
                    <w:t>50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19"/>
                    <w:ind w:left="199" w:right="0"/>
                    <w:jc w:val="left"/>
                  </w:pPr>
                  <w:r>
                    <w:rPr/>
                    <w:t>Proyecto:</w:t>
                  </w:r>
                  <w:r>
                    <w:rPr>
                      <w:spacing w:val="-1"/>
                    </w:rPr>
                    <w:t> La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Cultura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Nos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Une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los</w:t>
                  </w:r>
                  <w:r>
                    <w:rPr/>
                    <w:t> Municipios</w:t>
                  </w:r>
                  <w:r>
                    <w:rPr>
                      <w:spacing w:val="-1"/>
                    </w:rPr>
                    <w:t> 2023.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spacing w:val="-1"/>
                    </w:rPr>
                    <w:t>56</w:t>
                    <w:tab/>
                  </w:r>
                  <w:r>
                    <w:rPr>
                      <w:spacing w:val="-1"/>
                      <w:w w:val="95"/>
                    </w:rPr>
                    <w:t>1,406,218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1,406,218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51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12" w:val="left" w:leader="none"/>
                    </w:tabs>
                    <w:spacing w:line="240" w:lineRule="auto"/>
                    <w:ind w:left="4955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Estímulo</w:t>
                    <w:tab/>
                  </w:r>
                  <w:r>
                    <w:rPr>
                      <w:spacing w:val="-1"/>
                    </w:rPr>
                    <w:t>50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19"/>
                    <w:ind w:left="199" w:right="0"/>
                    <w:jc w:val="left"/>
                  </w:pPr>
                  <w:r>
                    <w:rPr/>
                    <w:t>Iniciemos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-1"/>
                    </w:rPr>
                    <w:t> arte</w:t>
                  </w:r>
                  <w:r>
                    <w:rPr/>
                    <w:t> comunitario</w:t>
                  </w:r>
                  <w:r>
                    <w:rPr>
                      <w:spacing w:val="-1"/>
                    </w:rPr>
                    <w:t> en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los</w:t>
                  </w:r>
                  <w:r>
                    <w:rPr/>
                    <w:t> municipios</w:t>
                  </w:r>
                  <w:r>
                    <w:rPr>
                      <w:spacing w:val="-1"/>
                    </w:rPr>
                    <w:t> 2023.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540,000</w:t>
                    <w:tab/>
                    <w:t>540,000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15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36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12" w:val="left" w:leader="none"/>
                    </w:tabs>
                    <w:spacing w:line="240" w:lineRule="auto"/>
                    <w:ind w:left="4955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Estímulo</w:t>
                    <w:tab/>
                  </w:r>
                  <w:r>
                    <w:rPr>
                      <w:spacing w:val="-1"/>
                    </w:rPr>
                    <w:t>36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19"/>
                    <w:ind w:right="0"/>
                    <w:jc w:val="left"/>
                  </w:pPr>
                  <w:r>
                    <w:rPr/>
                    <w:t>Proyecto:</w:t>
                  </w:r>
                  <w:r>
                    <w:rPr>
                      <w:spacing w:val="-1"/>
                    </w:rPr>
                    <w:t> La</w:t>
                  </w:r>
                  <w:r>
                    <w:rPr/>
                    <w:t> cultura</w:t>
                  </w:r>
                  <w:r>
                    <w:rPr>
                      <w:spacing w:val="-1"/>
                    </w:rPr>
                    <w:t> nos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une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los</w:t>
                  </w:r>
                  <w:r>
                    <w:rPr/>
                    <w:t> municipios</w:t>
                  </w:r>
                  <w:r>
                    <w:rPr>
                      <w:spacing w:val="-1"/>
                    </w:rPr>
                    <w:t> 2022.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1,190,581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1,190,581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51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12" w:val="left" w:leader="none"/>
                    </w:tabs>
                    <w:spacing w:line="240" w:lineRule="auto"/>
                    <w:ind w:left="4955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Estímulo</w:t>
                    <w:tab/>
                  </w:r>
                  <w:r>
                    <w:rPr>
                      <w:spacing w:val="-1"/>
                    </w:rPr>
                    <w:t>51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19"/>
                    <w:ind w:right="0"/>
                    <w:jc w:val="left"/>
                  </w:pPr>
                  <w:r>
                    <w:rPr/>
                    <w:t>Programa 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Acciones 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Culturales</w:t>
                  </w:r>
                  <w:r>
                    <w:rPr/>
                    <w:t>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Multilingües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Comunitarios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971,087</w:t>
                    <w:tab/>
                    <w:t>500,000</w:t>
                    <w:tab/>
                    <w:t>471,087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60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61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(PACMYC).</w:t>
                    <w:tab/>
                    <w:t>Estatal</w:t>
                    <w:tab/>
                  </w:r>
                  <w:r>
                    <w:rPr>
                      <w:position w:val="-1"/>
                    </w:rPr>
                    <w:t>Estímulo</w:t>
                    <w:tab/>
                  </w:r>
                  <w:r>
                    <w:rPr>
                      <w:spacing w:val="-1"/>
                      <w:position w:val="-1"/>
                    </w:rPr>
                    <w:t>12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419"/>
                    <w:ind w:right="0"/>
                    <w:jc w:val="left"/>
                  </w:pPr>
                  <w:r>
                    <w:rPr/>
                    <w:t>Proyecto: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Iniciemos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arte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comunitario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los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municipios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2022.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717,672</w:t>
                    <w:tab/>
                    <w:t>717,672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377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612" w:val="left" w:leader="none"/>
                    </w:tabs>
                    <w:spacing w:line="177" w:lineRule="exact"/>
                    <w:ind w:right="0"/>
                    <w:jc w:val="left"/>
                  </w:pPr>
                  <w:r>
                    <w:rPr/>
                    <w:t>Programa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Apoyo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Instancias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Estatales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spacing w:val="-1"/>
                    </w:rPr>
                    <w:t>Cultura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(AIEC),</w:t>
                    <w:tab/>
                    <w:t>Estatal</w:t>
                    <w:tab/>
                  </w:r>
                  <w:r>
                    <w:rPr>
                      <w:position w:val="-1"/>
                    </w:rPr>
                    <w:t>Estímulo</w:t>
                    <w:tab/>
                  </w:r>
                  <w:r>
                    <w:rPr>
                      <w:spacing w:val="-1"/>
                      <w:position w:val="-1"/>
                    </w:rPr>
                    <w:t>51</w:t>
                  </w:r>
                  <w:r>
                    <w:rPr/>
                  </w:r>
                </w:p>
                <w:p>
                  <w:pPr>
                    <w:pStyle w:val="BodyText"/>
                    <w:spacing w:line="157" w:lineRule="exact" w:before="0"/>
                    <w:ind w:right="0"/>
                    <w:jc w:val="left"/>
                  </w:pPr>
                  <w:r>
                    <w:rPr>
                      <w:spacing w:val="-1"/>
                    </w:rPr>
                    <w:t>Continuidad</w:t>
                  </w:r>
                  <w:r>
                    <w:rPr/>
                    <w:t>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spacing w:val="-1"/>
                    </w:rPr>
                    <w:t>los</w:t>
                  </w:r>
                  <w:r>
                    <w:rPr/>
                    <w:t> 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spacing w:val="-1"/>
                    </w:rPr>
                    <w:t>proyectos</w:t>
                  </w:r>
                  <w:r>
                    <w:rPr/>
                    <w:t> 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spacing w:val="-1"/>
                    </w:rPr>
                    <w:t>51</w:t>
                  </w:r>
                  <w:r>
                    <w:rPr/>
                    <w:t> 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spacing w:val="-1"/>
                    </w:rPr>
                    <w:t>beneficiaros.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Programa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Estímulos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Creación </w:t>
                  </w:r>
                  <w:r>
                    <w:rPr/>
                    <w:t>Artística</w:t>
                  </w:r>
                  <w:r>
                    <w:rPr>
                      <w:spacing w:val="-1"/>
                    </w:rPr>
                    <w:t> 2022 </w:t>
                  </w:r>
                  <w:r>
                    <w:rPr/>
                    <w:t>(PECDA).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1,085,000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1,085,000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43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12" w:val="left" w:leader="none"/>
                    </w:tabs>
                    <w:spacing w:line="240" w:lineRule="auto"/>
                    <w:ind w:left="495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Estímulo</w:t>
                    <w:tab/>
                  </w:r>
                  <w:r>
                    <w:rPr>
                      <w:spacing w:val="-1"/>
                    </w:rPr>
                    <w:t>43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319"/>
                    <w:ind w:right="0"/>
                    <w:jc w:val="left"/>
                  </w:pPr>
                  <w:r>
                    <w:rPr/>
                    <w:t>Proyectos: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Premios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estatales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literatura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2022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premio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libro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160,000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160,000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spacing w:val="-1"/>
                    </w:rPr>
                    <w:t>álbum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sudcaliforniano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2022.</w:t>
                    <w:tab/>
                  </w:r>
                  <w:r>
                    <w:rPr/>
                    <w:t>Estatal</w:t>
                    <w:tab/>
                  </w:r>
                  <w:r>
                    <w:rPr>
                      <w:position w:val="-1"/>
                    </w:rPr>
                    <w:t>Estímulo</w:t>
                    <w:tab/>
                    <w:t>4</w:t>
                  </w:r>
                  <w:r>
                    <w:rPr/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174.55pt;height:45.65pt;mso-position-horizontal-relative:page;mso-position-vertical-relative:page;z-index:-96870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0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0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0"/>
                    </w:rPr>
                    <w:t>9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0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2"/>
                      <w:w w:val="8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CULTURA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9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0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ARTE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27.8pt;height:17pt;mso-position-horizontal-relative:page;mso-position-vertical-relative:page;z-index:-96868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168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686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686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686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685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685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685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685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684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684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684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684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683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683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683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683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682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682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6824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6822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6820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68176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6815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681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6810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6808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6805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6803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6800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6798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679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Proyecto:</w:t>
                  </w:r>
                  <w:r>
                    <w:rPr>
                      <w:rFonts w:ascii="Arial"/>
                      <w:spacing w:val="-1"/>
                    </w:rPr>
                    <w:t> 2da.</w:t>
                  </w:r>
                  <w:r>
                    <w:rPr>
                      <w:rFonts w:ascii="Arial"/>
                    </w:rPr>
                    <w:t> Muestra</w:t>
                  </w:r>
                  <w:r>
                    <w:rPr>
                      <w:rFonts w:ascii="Arial"/>
                      <w:spacing w:val="-1"/>
                    </w:rPr>
                    <w:t> 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Cine</w:t>
                  </w:r>
                  <w:r>
                    <w:rPr>
                      <w:rFonts w:ascii="Arial"/>
                    </w:rPr>
                    <w:t> Sudcaliforniano</w:t>
                  </w:r>
                  <w:r>
                    <w:rPr>
                      <w:rFonts w:ascii="Arial"/>
                      <w:spacing w:val="-1"/>
                    </w:rPr>
                    <w:t> 2022.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57,076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57,076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3</w:t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694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Estímulo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1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Proyecto: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Festival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fotosensible</w:t>
                  </w:r>
                  <w:r>
                    <w:rPr>
                      <w:rFonts w:ascii="Arial"/>
                      <w:spacing w:val="-1"/>
                    </w:rPr>
                    <w:t> 2022.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60,164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60,164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90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694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Estímulo</w:t>
                    <w:tab/>
                    <w:t>6</w:t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Exposición</w:t>
                    <w:tab/>
                    <w:t>1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1"/>
                      <w:szCs w:val="11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DIFUSIÓN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</w:tabs>
                    <w:spacing w:line="240" w:lineRule="auto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Proyecto:</w:t>
                  </w:r>
                  <w:r>
                    <w:rPr>
                      <w:rFonts w:ascii="Arial" w:hAnsi="Arial"/>
                      <w:spacing w:val="-1"/>
                    </w:rPr>
                    <w:t> Comunicación</w:t>
                  </w:r>
                  <w:r>
                    <w:rPr>
                      <w:rFonts w:ascii="Arial" w:hAnsi="Arial"/>
                    </w:rPr>
                    <w:t> y </w:t>
                  </w:r>
                  <w:r>
                    <w:rPr>
                      <w:rFonts w:ascii="Arial" w:hAnsi="Arial"/>
                      <w:spacing w:val="-1"/>
                    </w:rPr>
                    <w:t>publicidad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2023.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39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376,000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376,000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13,300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656" w:val="left" w:leader="none"/>
                    </w:tabs>
                    <w:spacing w:line="240" w:lineRule="auto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Estatal</w:t>
                    <w:tab/>
                  </w:r>
                  <w:r>
                    <w:rPr>
                      <w:rFonts w:ascii="Arial"/>
                    </w:rPr>
                    <w:t>Evento</w:t>
                    <w:tab/>
                  </w:r>
                  <w:r>
                    <w:rPr>
                      <w:rFonts w:ascii="Arial"/>
                      <w:spacing w:val="-1"/>
                    </w:rPr>
                    <w:t>96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68" w:lineRule="auto" w:before="319"/>
                    <w:ind w:left="199"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Servicio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impresión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material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promoción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difusión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200,564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200,564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2,500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actividades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que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integran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proyectos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culturales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estatales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2023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  <w:tab/>
                  </w:r>
                  <w:r>
                    <w:rPr>
                      <w:rFonts w:ascii="Arial" w:hAnsi="Arial"/>
                    </w:rPr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Evento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100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31" w:lineRule="exact" w:before="0"/>
                    <w:ind w:left="160" w:right="0" w:firstLine="4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Instituto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</w:rPr>
                    <w:t>Sudcaliforniano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Cultura.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EXPOSICIONES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8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Proyecto: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Exposiciones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permanentes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Galería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Arte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Carlos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13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46,409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46,409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333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Olachea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Bousciéguez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2023.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Exposición</w:t>
                    <w:tab/>
                    <w:t>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  <w:tab w:pos="14650" w:val="left" w:leader="none"/>
                    </w:tabs>
                    <w:spacing w:line="268" w:lineRule="auto" w:before="419"/>
                    <w:ind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Proyecto: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Exposiciones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temporales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Museo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Arte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Baja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16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310,052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310,052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4,856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California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Sur.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Exposición</w:t>
                    <w:tab/>
                    <w:tab/>
                    <w:t>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40" w:lineRule="auto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Proyecto: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Exposiciones</w:t>
                  </w:r>
                  <w:r>
                    <w:rPr>
                      <w:rFonts w:ascii="Arial"/>
                      <w:spacing w:val="-1"/>
                    </w:rPr>
                    <w:t> 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arte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2022.</w:t>
                    <w:tab/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1,031,677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1,031,677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8,500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7607" w:val="left" w:leader="none"/>
                      <w:tab w:pos="9698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 w:hAnsi="Arial"/>
                      <w:position w:val="2"/>
                    </w:rPr>
                    <w:t> Paz</w:t>
                    <w:tab/>
                  </w:r>
                  <w:r>
                    <w:rPr>
                      <w:rFonts w:ascii="Arial" w:hAnsi="Arial"/>
                    </w:rPr>
                    <w:t>Exposición</w:t>
                    <w:tab/>
                    <w:t>3</w:t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w w:val="95"/>
                    </w:rPr>
                    <w:t>Convocatoria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40" w:lineRule="auto" w:before="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Proyecto:</w:t>
                  </w:r>
                  <w:r>
                    <w:rPr>
                      <w:rFonts w:ascii="Arial"/>
                      <w:spacing w:val="-2"/>
                    </w:rPr>
                    <w:t> </w:t>
                  </w:r>
                  <w:r>
                    <w:rPr>
                      <w:rFonts w:ascii="Arial"/>
                    </w:rPr>
                    <w:t>Operatividad</w:t>
                  </w:r>
                  <w:r>
                    <w:rPr>
                      <w:rFonts w:ascii="Arial"/>
                      <w:spacing w:val="-1"/>
                    </w:rPr>
                    <w:t> del</w:t>
                  </w:r>
                  <w:r>
                    <w:rPr>
                      <w:rFonts w:ascii="Arial"/>
                    </w:rPr>
                    <w:t> museo</w:t>
                  </w:r>
                  <w:r>
                    <w:rPr>
                      <w:rFonts w:ascii="Arial"/>
                      <w:spacing w:val="-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arte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Baja</w:t>
                  </w:r>
                  <w:r>
                    <w:rPr>
                      <w:rFonts w:ascii="Arial"/>
                      <w:spacing w:val="-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California</w:t>
                  </w:r>
                  <w:r>
                    <w:rPr>
                      <w:rFonts w:ascii="Arial"/>
                    </w:rPr>
                    <w:t> Sur.</w:t>
                    <w:tab/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1,491,600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1,491,600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8,400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7607" w:val="left" w:leader="none"/>
                      <w:tab w:pos="9698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 w:hAnsi="Arial"/>
                      <w:position w:val="2"/>
                    </w:rPr>
                    <w:t> Paz</w:t>
                    <w:tab/>
                  </w:r>
                  <w:r>
                    <w:rPr>
                      <w:rFonts w:ascii="Arial" w:hAnsi="Arial"/>
                    </w:rPr>
                    <w:t>Exposición</w:t>
                    <w:tab/>
                    <w:t>3</w:t>
                  </w:r>
                </w:p>
                <w:p>
                  <w:pPr>
                    <w:pStyle w:val="BodyText"/>
                    <w:tabs>
                      <w:tab w:pos="2052" w:val="left" w:leader="none"/>
                    </w:tabs>
                    <w:spacing w:line="240" w:lineRule="auto" w:before="5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Acción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1"/>
                      <w:szCs w:val="11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GASTO</w:t>
                  </w:r>
                  <w:r>
                    <w:rPr>
                      <w:rFonts w:ascii="Arial"/>
                      <w:b/>
                      <w:spacing w:val="-6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CORRIENTE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40" w:lineRule="auto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Gasto</w:t>
                  </w:r>
                  <w:r>
                    <w:rPr>
                      <w:rFonts w:ascii="Arial"/>
                      <w:spacing w:val="-5"/>
                    </w:rPr>
                    <w:t> </w:t>
                  </w:r>
                  <w:r>
                    <w:rPr>
                      <w:rFonts w:ascii="Arial"/>
                    </w:rPr>
                    <w:t>corriente.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1,963,703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1,963,703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5,000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14" w:val="left" w:leader="none"/>
                    </w:tabs>
                    <w:spacing w:line="240" w:lineRule="auto"/>
                    <w:ind w:left="495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4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Acción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1,160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92.409973pt;margin-top:50.116875pt;width:179.55pt;height:45.65pt;mso-position-horizontal-relative:page;mso-position-vertical-relative:page;z-index:-96793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976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1304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0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0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0"/>
                    </w:rPr>
                    <w:t>9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0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2"/>
                      <w:w w:val="8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CULTURA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9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0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ARTE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2.777771pt;margin-top:572.917419pt;width:27.5pt;height:17pt;mso-position-horizontal-relative:page;mso-position-vertical-relative:page;z-index:-96791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169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678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678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678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678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677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677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677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677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676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676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676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676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676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675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675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675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675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6748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6745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6743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67408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6738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6736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6733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67312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6728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6726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6724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6721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67192" type="#_x0000_t202" filled="false" stroked="false">
            <v:textbox inset="0,0,0,0">
              <w:txbxContent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145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INFRAESTRUCTURA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 CULTURAL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71"/>
                    <w:ind w:left="199" w:right="0"/>
                    <w:jc w:val="left"/>
                  </w:pPr>
                  <w:r>
                    <w:rPr/>
                    <w:t>Equipamiento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equipos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aire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acondicionado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para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espacios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del</w:t>
                    <w:tab/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269,968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269,968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325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Instituto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Sudcaliforniano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-1"/>
                    </w:rPr>
                    <w:t>Cultura.</w:t>
                    <w:tab/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2052" w:val="left" w:leader="none"/>
                    </w:tabs>
                    <w:spacing w:line="240" w:lineRule="auto" w:before="59"/>
                    <w:ind w:left="0" w:right="270"/>
                    <w:jc w:val="right"/>
                  </w:pPr>
                  <w:r>
                    <w:rPr/>
                    <w:t>Equipamiento</w:t>
                    <w:tab/>
                  </w:r>
                  <w:r>
                    <w:rPr>
                      <w:spacing w:val="-1"/>
                      <w:w w:val="95"/>
                    </w:rPr>
                    <w:t>11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99"/>
                    <w:ind w:left="199" w:right="0"/>
                    <w:jc w:val="left"/>
                  </w:pPr>
                  <w:r>
                    <w:rPr/>
                    <w:t>Mantenimiento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al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spacing w:val="-1"/>
                    </w:rPr>
                    <w:t>área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juegos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Unidad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spacing w:val="-1"/>
                    </w:rPr>
                    <w:t>Cultural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Prof.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Jesús</w:t>
                    <w:tab/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45,240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45,240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777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>
                      <w:spacing w:val="-1"/>
                    </w:rPr>
                    <w:t>Castro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Agúndez.</w:t>
                    <w:tab/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position w:val="-1"/>
                    </w:rPr>
                    <w:t>Obra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</w:pPr>
                  <w:r>
                    <w:rPr>
                      <w:w w:val="95"/>
                    </w:rPr>
                    <w:t>Mantenimiento</w:t>
                    <w:tab/>
                  </w:r>
                  <w:r>
                    <w:rPr/>
                    <w:t>4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99"/>
                    <w:ind w:left="199" w:right="0"/>
                    <w:jc w:val="left"/>
                  </w:pPr>
                  <w:r>
                    <w:rPr/>
                    <w:t>Proyecto  </w:t>
                  </w:r>
                  <w:r>
                    <w:rPr>
                      <w:spacing w:val="29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 </w:t>
                  </w:r>
                  <w:r>
                    <w:rPr>
                      <w:spacing w:val="31"/>
                    </w:rPr>
                    <w:t> </w:t>
                  </w:r>
                  <w:r>
                    <w:rPr>
                      <w:spacing w:val="-1"/>
                    </w:rPr>
                    <w:t>equipamiento</w:t>
                  </w:r>
                  <w:r>
                    <w:rPr/>
                    <w:t> 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y 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rehabilitación  </w:t>
                  </w:r>
                  <w:r>
                    <w:rPr>
                      <w:spacing w:val="30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/>
                    <w:t>  </w:t>
                  </w:r>
                  <w:r>
                    <w:rPr>
                      <w:spacing w:val="31"/>
                    </w:rPr>
                    <w:t> </w:t>
                  </w:r>
                  <w:r>
                    <w:rPr>
                      <w:spacing w:val="-1"/>
                    </w:rPr>
                    <w:t>Centro</w:t>
                  </w:r>
                  <w:r>
                    <w:rPr/>
                    <w:t>  </w:t>
                  </w:r>
                  <w:r>
                    <w:rPr>
                      <w:spacing w:val="31"/>
                    </w:rPr>
                    <w:t> </w:t>
                  </w:r>
                  <w:r>
                    <w:rPr>
                      <w:spacing w:val="-1"/>
                    </w:rPr>
                    <w:t>de</w:t>
                    <w:tab/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spacing w:val="-1"/>
                    </w:rPr>
                    <w:t>46</w:t>
                    <w:tab/>
                  </w:r>
                  <w:r>
                    <w:rPr>
                      <w:spacing w:val="-1"/>
                      <w:w w:val="95"/>
                    </w:rPr>
                    <w:t>102,370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102,370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46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325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>
                      <w:spacing w:val="-1"/>
                    </w:rPr>
                    <w:t>Convenciones</w:t>
                  </w:r>
                  <w:r>
                    <w:rPr/>
                    <w:t> 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y 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Expresión  </w:t>
                  </w:r>
                  <w:r>
                    <w:rPr>
                      <w:spacing w:val="30"/>
                    </w:rPr>
                    <w:t> </w:t>
                  </w:r>
                  <w:r>
                    <w:rPr>
                      <w:spacing w:val="-1"/>
                    </w:rPr>
                    <w:t>Cultural</w:t>
                  </w:r>
                  <w:r>
                    <w:rPr/>
                    <w:t>  </w:t>
                  </w:r>
                  <w:r>
                    <w:rPr>
                      <w:spacing w:val="31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Sudcalifornia.</w:t>
                    <w:tab/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2052" w:val="left" w:leader="none"/>
                    </w:tabs>
                    <w:spacing w:line="240" w:lineRule="auto" w:before="59"/>
                    <w:ind w:left="0" w:right="270"/>
                    <w:jc w:val="right"/>
                  </w:pPr>
                  <w:r>
                    <w:rPr/>
                    <w:t>Equipamiento</w:t>
                    <w:tab/>
                  </w:r>
                  <w:r>
                    <w:rPr>
                      <w:spacing w:val="-1"/>
                      <w:w w:val="95"/>
                    </w:rPr>
                    <w:t>87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14" w:val="left" w:leader="none"/>
                      <w:tab w:pos="14650" w:val="left" w:leader="none"/>
                    </w:tabs>
                    <w:spacing w:line="268" w:lineRule="auto" w:before="199"/>
                    <w:ind w:left="199" w:right="172"/>
                    <w:jc w:val="left"/>
                  </w:pPr>
                  <w:r>
                    <w:rPr/>
                    <w:t>Proyecto 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Infraestructura  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1"/>
                    </w:rPr>
                    <w:t>Cultural.</w:t>
                  </w:r>
                  <w:r>
                    <w:rPr/>
                    <w:t> 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Mantenimiento  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/>
                    <w:t> 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Archivo</w:t>
                    <w:tab/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spacing w:val="-1"/>
                    </w:rPr>
                    <w:t>81</w:t>
                    <w:tab/>
                  </w:r>
                  <w:r>
                    <w:rPr>
                      <w:spacing w:val="-1"/>
                      <w:w w:val="95"/>
                    </w:rPr>
                    <w:t>174,263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174,263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74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3,158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spacing w:val="-1"/>
                    </w:rPr>
                    <w:t>Histórico</w:t>
                  </w:r>
                  <w:r>
                    <w:rPr/>
                    <w:t> 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Pablo  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L.</w:t>
                  </w:r>
                  <w:r>
                    <w:rPr/>
                    <w:t> 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Martínez.</w:t>
                    <w:tab/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w w:val="95"/>
                      <w:position w:val="-1"/>
                    </w:rPr>
                    <w:t>Acción</w:t>
                    <w:tab/>
                    <w:tab/>
                  </w:r>
                  <w:r>
                    <w:rPr>
                      <w:position w:val="-1"/>
                    </w:rPr>
                    <w:t>2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  <w:tab w:pos="14650" w:val="left" w:leader="none"/>
                    </w:tabs>
                    <w:spacing w:line="268" w:lineRule="auto" w:before="398"/>
                    <w:ind w:right="172"/>
                    <w:jc w:val="left"/>
                  </w:pPr>
                  <w:r>
                    <w:rPr/>
                    <w:t>Proyecto: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Equipamiento,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rehabilitación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mantenimiento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Teatro</w:t>
                    <w:tab/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72,360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72,360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2,500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Ciudad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2022.</w:t>
                    <w:tab/>
                    <w:t>La</w:t>
                  </w:r>
                  <w:r>
                    <w:rPr/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w w:val="95"/>
                      <w:position w:val="-1"/>
                    </w:rPr>
                    <w:t>Acción</w:t>
                    <w:tab/>
                    <w:tab/>
                  </w:r>
                  <w:r>
                    <w:rPr>
                      <w:position w:val="-1"/>
                    </w:rPr>
                    <w:t>4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  <w:tab w:pos="14650" w:val="left" w:leader="none"/>
                    </w:tabs>
                    <w:spacing w:line="268" w:lineRule="auto" w:before="398"/>
                    <w:ind w:right="172"/>
                    <w:jc w:val="left"/>
                  </w:pPr>
                  <w:r>
                    <w:rPr/>
                    <w:t>Proyecto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mantenimiento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rehabilitación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espacios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Museo</w:t>
                    <w:tab/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298,527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298,527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2,500</w:t>
                  </w:r>
                  <w:r>
                    <w:rPr>
                      <w:spacing w:val="29"/>
                    </w:rPr>
                    <w:t> </w:t>
                  </w:r>
                  <w:r>
                    <w:rPr>
                      <w:spacing w:val="-1"/>
                    </w:rPr>
                    <w:t>Regional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Antropología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Historia.</w:t>
                    <w:tab/>
                    <w:t>La</w:t>
                  </w:r>
                  <w:r>
                    <w:rPr/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w w:val="95"/>
                      <w:position w:val="-1"/>
                    </w:rPr>
                    <w:t>Acción</w:t>
                    <w:tab/>
                    <w:tab/>
                  </w:r>
                  <w:r>
                    <w:rPr>
                      <w:position w:val="-1"/>
                    </w:rPr>
                    <w:t>2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21"/>
                      <w:szCs w:val="21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PATRIMONIO</w:t>
                  </w:r>
                  <w:r>
                    <w:rPr>
                      <w:rFonts w:asci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CULTURAL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z w:val="12"/>
                    </w:rPr>
                    <w:t>MATERIAL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z w:val="12"/>
                    </w:rPr>
                    <w:t>E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z w:val="12"/>
                    </w:rPr>
                    <w:t>INMATERIAL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84"/>
                    <w:ind w:right="0"/>
                    <w:jc w:val="left"/>
                  </w:pPr>
                  <w:r>
                    <w:rPr/>
                    <w:t>Proyecto: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Reforma. </w:t>
                  </w:r>
                  <w:r>
                    <w:rPr/>
                    <w:t>Archivo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Histórico </w:t>
                  </w:r>
                  <w:r>
                    <w:rPr/>
                    <w:t>Pablo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L. </w:t>
                  </w:r>
                  <w:r>
                    <w:rPr/>
                    <w:t>Martínez.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spacing w:val="-1"/>
                    </w:rPr>
                    <w:t>32</w:t>
                    <w:tab/>
                  </w:r>
                  <w:r>
                    <w:rPr>
                      <w:spacing w:val="-1"/>
                      <w:w w:val="95"/>
                    </w:rPr>
                    <w:t>231,113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231,113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375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656" w:val="left" w:leader="none"/>
                    </w:tabs>
                    <w:spacing w:line="240" w:lineRule="auto"/>
                    <w:ind w:left="0" w:right="270"/>
                    <w:jc w:val="righ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>
                      <w:spacing w:val="-1"/>
                    </w:rPr>
                    <w:t>Documento</w:t>
                    <w:tab/>
                    <w:t>16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</w:pPr>
                  <w:r>
                    <w:rPr>
                      <w:w w:val="95"/>
                    </w:rPr>
                    <w:t>Presentación</w:t>
                    <w:tab/>
                  </w:r>
                  <w:r>
                    <w:rPr/>
                    <w:t>3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99"/>
                    <w:ind w:right="0"/>
                    <w:jc w:val="left"/>
                  </w:pPr>
                  <w:r>
                    <w:rPr/>
                    <w:t>Proyecto: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Actualización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catálogos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revisión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fichas.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Archivo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spacing w:val="-1"/>
                    </w:rPr>
                    <w:t>64</w:t>
                    <w:tab/>
                  </w:r>
                  <w:r>
                    <w:rPr>
                      <w:spacing w:val="-1"/>
                      <w:w w:val="95"/>
                    </w:rPr>
                    <w:t>377,320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377,320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570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73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spacing w:val="-1"/>
                    </w:rPr>
                    <w:t>Histórico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Pablo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L.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Martínez.</w:t>
                    <w:tab/>
                    <w:t>Estatal</w:t>
                    <w:tab/>
                  </w:r>
                  <w:r>
                    <w:rPr>
                      <w:spacing w:val="-1"/>
                      <w:position w:val="-1"/>
                    </w:rPr>
                    <w:t>Documento</w:t>
                    <w:tab/>
                    <w:t>310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</w:pPr>
                  <w:r>
                    <w:rPr/>
                    <w:t>Exposición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99"/>
                    <w:ind w:right="0"/>
                    <w:jc w:val="left"/>
                  </w:pPr>
                  <w:r>
                    <w:rPr/>
                    <w:t>Proyectos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de </w:t>
                  </w:r>
                  <w:r>
                    <w:rPr/>
                    <w:t>Archivo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Histórico </w:t>
                  </w:r>
                  <w:r>
                    <w:rPr/>
                    <w:t>Pablo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L. </w:t>
                  </w:r>
                  <w:r>
                    <w:rPr/>
                    <w:t>Martínez.</w:t>
                    <w:tab/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296,291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296,291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500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7607" w:val="left" w:leader="none"/>
                      <w:tab w:pos="9621" w:val="left" w:leader="none"/>
                    </w:tabs>
                    <w:spacing w:line="240" w:lineRule="auto"/>
                    <w:ind w:left="0" w:right="231"/>
                    <w:jc w:val="right"/>
                  </w:pPr>
                  <w:r>
                    <w:rPr>
                      <w:spacing w:val="-1"/>
                      <w:position w:val="2"/>
                    </w:rPr>
                    <w:t>La</w:t>
                  </w:r>
                  <w:r>
                    <w:rPr>
                      <w:position w:val="2"/>
                    </w:rPr>
                    <w:t> Paz</w:t>
                    <w:tab/>
                  </w:r>
                  <w:r>
                    <w:rPr>
                      <w:spacing w:val="-1"/>
                    </w:rPr>
                    <w:t>Documento</w:t>
                    <w:tab/>
                  </w:r>
                  <w:r>
                    <w:rPr>
                      <w:spacing w:val="-1"/>
                      <w:w w:val="95"/>
                    </w:rPr>
                    <w:t>300</w:t>
                  </w:r>
                  <w:r>
                    <w:rPr/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174.55pt;height:45.65pt;mso-position-horizontal-relative:page;mso-position-vertical-relative:page;z-index:-96716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0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0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0"/>
                    </w:rPr>
                    <w:t>9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0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2"/>
                      <w:w w:val="8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CULTURA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9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0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ARTE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27.8pt;height:17pt;mso-position-horizontal-relative:page;mso-position-vertical-relative:page;z-index:-96714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170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671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670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670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670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670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670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669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669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669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669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668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668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668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668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667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667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667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6671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6668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6666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66640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6661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6659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665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6654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6652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6649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6647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6644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66424" type="#_x0000_t202" filled="false" stroked="false">
            <v:textbox inset="0,0,0,0">
              <w:txbxContent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67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PROMOCIÓN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LA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LECTURA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89" w:val="left" w:leader="none"/>
                      <w:tab w:pos="6773" w:val="left" w:leader="none"/>
                      <w:tab w:pos="7988" w:val="left" w:leader="none"/>
                      <w:tab w:pos="8883" w:val="left" w:leader="none"/>
                      <w:tab w:pos="10188" w:val="left" w:leader="none"/>
                      <w:tab w:pos="10767" w:val="left" w:leader="none"/>
                      <w:tab w:pos="12130" w:val="left" w:leader="none"/>
                      <w:tab w:pos="12567" w:val="left" w:leader="none"/>
                      <w:tab w:pos="14522" w:val="left" w:leader="none"/>
                      <w:tab w:pos="14619" w:val="left" w:leader="none"/>
                    </w:tabs>
                    <w:spacing w:line="268" w:lineRule="auto" w:before="184"/>
                    <w:ind w:left="207" w:right="165"/>
                    <w:jc w:val="left"/>
                  </w:pPr>
                  <w:r>
                    <w:rPr/>
                    <w:t>Proyecto: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Letras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</w:t>
                  </w:r>
                  <w:r>
                    <w:rPr>
                      <w:spacing w:val="-1"/>
                    </w:rPr>
                    <w:t>utores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Sudcalifornia.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Promoción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fomento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a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spacing w:val="-1"/>
                    </w:rPr>
                    <w:t>10</w:t>
                    <w:tab/>
                  </w:r>
                  <w:r>
                    <w:rPr>
                      <w:spacing w:val="-1"/>
                      <w:w w:val="95"/>
                    </w:rPr>
                    <w:t>33,159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33,159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1,113</w:t>
                  </w:r>
                  <w:r>
                    <w:rPr>
                      <w:spacing w:val="29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lectura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libro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sudcaliforniano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2023.</w:t>
                    <w:tab/>
                  </w:r>
                  <w:r>
                    <w:rPr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position w:val="-1"/>
                    </w:rPr>
                    <w:t>Actividad</w:t>
                    <w:tab/>
                    <w:tab/>
                  </w:r>
                  <w:r>
                    <w:rPr>
                      <w:spacing w:val="-1"/>
                      <w:position w:val="-1"/>
                    </w:rPr>
                    <w:t>22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  <w:tab w:pos="14650" w:val="left" w:leader="none"/>
                    </w:tabs>
                    <w:spacing w:line="268" w:lineRule="auto" w:before="213"/>
                    <w:ind w:left="199"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Proyecto: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seguimiento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salas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lectura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Baja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California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Sur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121,516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121,516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1,305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promoción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editorial.</w:t>
                    <w:tab/>
                  </w:r>
                  <w:r>
                    <w:rPr>
                      <w:rFonts w:ascii="Arial" w:hAnsi="Arial"/>
                    </w:rPr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Actividad</w:t>
                    <w:tab/>
                    <w:tab/>
                    <w:t>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  <w:tab w:pos="14612" w:val="left" w:leader="none"/>
                    </w:tabs>
                    <w:spacing w:line="268" w:lineRule="auto" w:before="398"/>
                    <w:ind w:left="199"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Proyectos: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Ferias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y festivales</w:t>
                  </w:r>
                  <w:r>
                    <w:rPr>
                      <w:rFonts w:ascii="Arial" w:hAnsi="Arial"/>
                      <w:spacing w:val="-1"/>
                    </w:rPr>
                    <w:t> del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libro</w:t>
                  </w:r>
                  <w:r>
                    <w:rPr>
                      <w:rFonts w:ascii="Arial" w:hAnsi="Arial"/>
                    </w:rPr>
                    <w:t> y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lectura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2022.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177,709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177,709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1,975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Proyecto: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Promoción</w:t>
                  </w:r>
                  <w:r>
                    <w:rPr>
                      <w:rFonts w:ascii="Arial" w:hAnsi="Arial"/>
                      <w:spacing w:val="-1"/>
                    </w:rPr>
                    <w:t> del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libro</w:t>
                  </w:r>
                  <w:r>
                    <w:rPr>
                      <w:rFonts w:ascii="Arial" w:hAnsi="Arial"/>
                    </w:rPr>
                    <w:t> y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lectura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2022.</w:t>
                    <w:tab/>
                  </w:r>
                  <w:r>
                    <w:rPr>
                      <w:rFonts w:ascii="Arial" w:hAnsi="Arial"/>
                    </w:rPr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Actividad</w:t>
                    <w:tab/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40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98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Proyecto: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seguimiento,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capacitación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promoción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salas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93,789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93,789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919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lectura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2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2022.</w:t>
                    <w:tab/>
                  </w:r>
                  <w:r>
                    <w:rPr>
                      <w:rFonts w:ascii="Arial"/>
                    </w:rPr>
                    <w:t>Estatal</w:t>
                    <w:tab/>
                  </w:r>
                  <w:r>
                    <w:rPr>
                      <w:rFonts w:ascii="Arial"/>
                      <w:position w:val="-1"/>
                    </w:rPr>
                    <w:t>Actividad</w:t>
                    <w:tab/>
                    <w:t>9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4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Proyecto:</w:t>
                  </w:r>
                  <w:r>
                    <w:rPr>
                      <w:rFonts w:ascii="Arial" w:hAnsi="Arial"/>
                      <w:spacing w:val="-1"/>
                    </w:rPr>
                    <w:t> Dotación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materiales</w:t>
                  </w:r>
                  <w:r>
                    <w:rPr>
                      <w:rFonts w:ascii="Arial" w:hAnsi="Arial"/>
                      <w:spacing w:val="-1"/>
                    </w:rPr>
                    <w:t> 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ludoteca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2022.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92,600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92,600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325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607" w:val="left" w:leader="none"/>
                      <w:tab w:pos="9698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 w:hAnsi="Arial"/>
                      <w:position w:val="2"/>
                    </w:rPr>
                    <w:t> Paz</w:t>
                    <w:tab/>
                  </w:r>
                  <w:r>
                    <w:rPr>
                      <w:rFonts w:ascii="Arial" w:hAnsi="Arial"/>
                    </w:rPr>
                    <w:t>Acción</w:t>
                    <w:tab/>
                    <w:t>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pacing w:val="-1"/>
                      <w:sz w:val="12"/>
                    </w:rPr>
                    <w:t>RECURSOS</w:t>
                  </w:r>
                  <w:r>
                    <w:rPr>
                      <w:rFonts w:ascii="Arial"/>
                      <w:b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HUMANOS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8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uniformes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totalidad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personal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Instituto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49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249,797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249,797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49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450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Sudcaliforniano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Cultura.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13" w:val="left" w:leader="none"/>
                    </w:tabs>
                    <w:spacing w:line="240" w:lineRule="auto" w:before="59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Uniformes</w:t>
                    <w:tab/>
                    <w:t>949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11.209015pt;margin-top:481.738647pt;width:271.9pt;height:27pt;mso-position-horizontal-relative:page;mso-position-vertical-relative:page;z-index:-966400" type="#_x0000_t202" filled="false" stroked="false">
            <v:textbox inset="0,0,0,0">
              <w:txbxContent>
                <w:p>
                  <w:pPr>
                    <w:spacing w:line="540" w:lineRule="exact" w:before="0"/>
                    <w:ind w:left="20" w:right="0" w:firstLine="0"/>
                    <w:jc w:val="left"/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pP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w w:val="75"/>
                      <w:sz w:val="50"/>
                      <w:szCs w:val="50"/>
                    </w:rPr>
                    <w:t>U</w:t>
                  </w: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w w:val="75"/>
                      <w:sz w:val="50"/>
                      <w:szCs w:val="50"/>
                      <w:rtl/>
                    </w:rPr>
                    <w:t>־ֿؘ</w:t>
                  </w: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spacing w:val="-28"/>
                      <w:w w:val="75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w w:val="90"/>
                      <w:sz w:val="50"/>
                      <w:szCs w:val="50"/>
                    </w:rPr>
                    <w:t>ÜUÜU-v%</w:t>
                  </w: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spacing w:val="25"/>
                      <w:w w:val="90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w w:val="90"/>
                      <w:sz w:val="50"/>
                      <w:szCs w:val="50"/>
                    </w:rPr>
                    <w:t>%UGv</w:t>
                  </w: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w w:val="106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/>
                      <w:sz w:val="50"/>
                      <w:szCs w:val="5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6.692688pt;margin-top:572.917358pt;width:23.6pt;height:17pt;mso-position-horizontal-relative:page;mso-position-vertical-relative:page;z-index:-96637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171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.5pt;width:47.2pt;height:533pt;mso-position-horizontal-relative:page;mso-position-vertical-relative:page;z-index:-966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.5pt;width:262.05pt;height:84.05pt;mso-position-horizontal-relative:page;mso-position-vertical-relative:page;z-index:-966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207001pt;margin-top:.5pt;width:443.95pt;height:533pt;mso-position-horizontal-relative:page;mso-position-vertical-relative:page;z-index:-966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84.527496pt;width:262.05pt;height:111.25pt;mso-position-horizontal-relative:page;mso-position-vertical-relative:page;z-index:-966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195.746994pt;width:262.05pt;height:150.7pt;mso-position-horizontal-relative:page;mso-position-vertical-relative:page;z-index:-966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346.405487pt;width:262.05pt;height:187.1pt;mso-position-horizontal-relative:page;mso-position-vertical-relative:page;z-index:-966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533.487976pt;width:47.2pt;height:78.55pt;mso-position-horizontal-relative:page;mso-position-vertical-relative:page;z-index:-966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533.487976pt;width:262.05pt;height:78.55pt;mso-position-horizontal-relative:page;mso-position-vertical-relative:page;z-index:-966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207001pt;margin-top:533.487976pt;width:443.95pt;height:78.55pt;mso-position-horizontal-relative:page;mso-position-vertical-relative:page;z-index:-966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8.117004pt;margin-top:126.599998pt;width:13.8pt;height:12pt;mso-position-horizontal-relative:page;mso-position-vertical-relative:page;z-index:-966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226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92.409973pt;margin-top:50.116875pt;width:179.55pt;height:45.65pt;mso-position-horizontal-relative:page;mso-position-vertical-relative:page;z-index:-96611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957" w:right="0" w:firstLine="0"/>
                    <w:jc w:val="center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1111" w:right="0" w:firstLine="0"/>
                    <w:jc w:val="center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0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0"/>
                      <w:rtl/>
                    </w:rPr>
                    <w:t>׏ِ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0"/>
                    </w:rPr>
                    <w:t>0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0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5"/>
                      <w:w w:val="8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àIàIEN(A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(IJNA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722778pt;margin-top:572.917419pt;width:26.6pt;height:17pt;mso-position-horizontal-relative:page;mso-position-vertical-relative:page;z-index:-96608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173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660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660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660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659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659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659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659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658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658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658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658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658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657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657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657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657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656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6565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6563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6560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65584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6556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6553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6551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65488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6546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6544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6541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6539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65368" type="#_x0000_t202" filled="false" stroked="false">
            <v:textbox inset="0,0,0,0">
              <w:txbxContent>
                <w:p>
                  <w:pPr>
                    <w:spacing w:before="80"/>
                    <w:ind w:left="15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SƺƬȸƺɎƏȸǣƏ</w:t>
                  </w:r>
                  <w:r>
                    <w:rPr>
                      <w:rFonts w:ascii="Montserrat Subrayada" w:hAnsi="Montserrat Subrayada"/>
                      <w:b/>
                      <w:spacing w:val="22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Ƴƺ</w:t>
                  </w:r>
                  <w:r>
                    <w:rPr>
                      <w:rFonts w:ascii="Montserrat Subrayada" w:hAnsi="Montserrat Subrayada"/>
                      <w:b/>
                      <w:spacing w:val="23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PǼƏȇƺƏƬǣȓȇ</w:t>
                  </w:r>
                  <w:r>
                    <w:rPr>
                      <w:rFonts w:ascii="Montserrat Subrayada" w:hAnsi="Montserrat Subrayada"/>
                      <w:b/>
                      <w:spacing w:val="23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UȸƫƏȇƏ,</w:t>
                  </w:r>
                  <w:r>
                    <w:rPr>
                      <w:rFonts w:ascii="Montserrat Subrayada" w:hAnsi="Montserrat Subrayada"/>
                      <w:b/>
                      <w:spacing w:val="23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IȇǔȸƏƺɀɎȸɖƬɎɖȸƏ,</w:t>
                  </w:r>
                  <w:r>
                    <w:rPr>
                      <w:rFonts w:ascii="Montserrat Subrayada" w:hAnsi="Montserrat Subrayada"/>
                      <w:b/>
                      <w:spacing w:val="23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xȒɮǣǼǣƳƏƳ,</w:t>
                  </w:r>
                  <w:r>
                    <w:rPr>
                      <w:rFonts w:ascii="Montserrat Subrayada" w:hAnsi="Montserrat Subrayada"/>
                      <w:b/>
                      <w:spacing w:val="23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xƺƳǣȒ</w:t>
                  </w:r>
                  <w:r>
                    <w:rPr>
                      <w:rFonts w:ascii="Montserrat Subrayada" w:hAnsi="Montserrat Subrayada"/>
                      <w:b/>
                      <w:spacing w:val="22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AȅƫǣƺȇɎƺ</w:t>
                  </w:r>
                  <w:r>
                    <w:rPr>
                      <w:rFonts w:ascii="Montserrat Subrayada" w:hAnsi="Montserrat Subrayada"/>
                      <w:b/>
                      <w:spacing w:val="23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ɵ</w:t>
                  </w:r>
                  <w:r>
                    <w:rPr>
                      <w:rFonts w:ascii="Montserrat Subrayada" w:hAnsi="Montserrat Subrayada"/>
                      <w:b/>
                      <w:spacing w:val="23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RƺƬɖȸɀȒɀ</w:t>
                  </w:r>
                  <w:r>
                    <w:rPr>
                      <w:rFonts w:ascii="Montserrat Subrayada" w:hAnsi="Montserrat Subrayada"/>
                      <w:b/>
                      <w:spacing w:val="23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NƏɎɖȸƏǼƺɀ</w:t>
                  </w:r>
                  <w:r>
                    <w:rPr>
                      <w:rFonts w:ascii="Montserrat Subrayada" w:hAnsi="Montserrat Subrayada"/>
                      <w:sz w:val="16"/>
                    </w:rPr>
                  </w:r>
                </w:p>
                <w:p>
                  <w:pPr>
                    <w:spacing w:before="107"/>
                    <w:ind w:left="15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w w:val="125"/>
                      <w:sz w:val="16"/>
                    </w:rPr>
                    <w:t>Instituto</w:t>
                  </w:r>
                  <w:r>
                    <w:rPr>
                      <w:rFonts w:ascii="Calibri"/>
                      <w:spacing w:val="-6"/>
                      <w:w w:val="125"/>
                      <w:sz w:val="16"/>
                    </w:rPr>
                    <w:t> </w:t>
                  </w:r>
                  <w:r>
                    <w:rPr>
                      <w:rFonts w:asci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/>
                      <w:spacing w:val="-5"/>
                      <w:w w:val="125"/>
                      <w:sz w:val="16"/>
                    </w:rPr>
                    <w:t> </w:t>
                  </w:r>
                  <w:r>
                    <w:rPr>
                      <w:rFonts w:ascii="Calibri"/>
                      <w:w w:val="125"/>
                      <w:sz w:val="16"/>
                    </w:rPr>
                    <w:t>Vivienda</w:t>
                  </w:r>
                  <w:r>
                    <w:rPr>
                      <w:rFonts w:ascii="Calibri"/>
                      <w:spacing w:val="-6"/>
                      <w:w w:val="125"/>
                      <w:sz w:val="16"/>
                    </w:rPr>
                    <w:t> </w:t>
                  </w:r>
                  <w:r>
                    <w:rPr>
                      <w:rFonts w:asci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/>
                      <w:spacing w:val="-5"/>
                      <w:w w:val="125"/>
                      <w:sz w:val="16"/>
                    </w:rPr>
                    <w:t> </w:t>
                  </w:r>
                  <w:r>
                    <w:rPr>
                      <w:rFonts w:ascii="Calibri"/>
                      <w:w w:val="125"/>
                      <w:sz w:val="16"/>
                    </w:rPr>
                    <w:t>Baja</w:t>
                  </w:r>
                  <w:r>
                    <w:rPr>
                      <w:rFonts w:ascii="Calibri"/>
                      <w:spacing w:val="-5"/>
                      <w:w w:val="125"/>
                      <w:sz w:val="16"/>
                    </w:rPr>
                    <w:t> </w:t>
                  </w:r>
                  <w:r>
                    <w:rPr>
                      <w:rFonts w:ascii="Calibri"/>
                      <w:w w:val="125"/>
                      <w:sz w:val="16"/>
                    </w:rPr>
                    <w:t>California</w:t>
                  </w:r>
                  <w:r>
                    <w:rPr>
                      <w:rFonts w:ascii="Calibri"/>
                      <w:spacing w:val="-6"/>
                      <w:w w:val="125"/>
                      <w:sz w:val="16"/>
                    </w:rPr>
                    <w:t> </w:t>
                  </w:r>
                  <w:r>
                    <w:rPr>
                      <w:rFonts w:ascii="Calibri"/>
                      <w:w w:val="125"/>
                      <w:sz w:val="16"/>
                    </w:rPr>
                    <w:t>Sur</w:t>
                  </w:r>
                  <w:r>
                    <w:rPr>
                      <w:rFonts w:ascii="Calibri"/>
                      <w:spacing w:val="-5"/>
                      <w:w w:val="125"/>
                      <w:sz w:val="16"/>
                    </w:rPr>
                    <w:t> </w:t>
                  </w:r>
                  <w:r>
                    <w:rPr>
                      <w:rFonts w:ascii="Calibri"/>
                      <w:w w:val="125"/>
                      <w:sz w:val="16"/>
                    </w:rPr>
                    <w:t>(IzVI)</w:t>
                  </w:r>
                  <w:r>
                    <w:rPr>
                      <w:rFonts w:asci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VIVIENDA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29" w:val="left" w:leader="none"/>
                      <w:tab w:pos="7980" w:val="left" w:leader="none"/>
                      <w:tab w:pos="8739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84"/>
                    <w:ind w:left="199" w:right="0"/>
                    <w:jc w:val="left"/>
                  </w:pPr>
                  <w:r>
                    <w:rPr/>
                    <w:t>Infraestructura</w:t>
                  </w:r>
                  <w:r>
                    <w:rPr>
                      <w:spacing w:val="-1"/>
                    </w:rPr>
                    <w:t> urbana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Los</w:t>
                  </w:r>
                  <w:r>
                    <w:rPr/>
                    <w:t> Frailes.</w:t>
                    <w:tab/>
                  </w:r>
                  <w:r>
                    <w:rPr>
                      <w:w w:val="95"/>
                    </w:rPr>
                    <w:t>Mulegé</w:t>
                    <w:tab/>
                  </w:r>
                  <w:r>
                    <w:rPr>
                      <w:spacing w:val="-1"/>
                    </w:rPr>
                    <w:t>100</w:t>
                    <w:tab/>
                    <w:t>10,029,277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</w:rPr>
                    <w:t>10,029,277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65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12" w:val="left" w:leader="none"/>
                    </w:tabs>
                    <w:spacing w:line="240" w:lineRule="auto"/>
                    <w:ind w:left="4730" w:right="0"/>
                    <w:jc w:val="left"/>
                  </w:pPr>
                  <w:r>
                    <w:rPr/>
                    <w:t>Santa</w:t>
                  </w:r>
                  <w:r>
                    <w:rPr>
                      <w:spacing w:val="-1"/>
                    </w:rPr>
                    <w:t> Rosalía</w:t>
                    <w:tab/>
                  </w:r>
                  <w:r>
                    <w:rPr>
                      <w:w w:val="95"/>
                      <w:position w:val="-1"/>
                    </w:rPr>
                    <w:t>Familia</w:t>
                    <w:tab/>
                  </w:r>
                  <w:r>
                    <w:rPr>
                      <w:spacing w:val="-1"/>
                      <w:position w:val="-1"/>
                    </w:rPr>
                    <w:t>22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319"/>
                    <w:ind w:left="199" w:right="0"/>
                    <w:jc w:val="left"/>
                  </w:pPr>
                  <w:r>
                    <w:rPr>
                      <w:spacing w:val="-1"/>
                    </w:rPr>
                    <w:t>Construcción</w:t>
                  </w:r>
                  <w:r>
                    <w:rPr>
                      <w:spacing w:val="35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3</w:t>
                  </w:r>
                  <w:r>
                    <w:rPr>
                      <w:spacing w:val="36"/>
                    </w:rPr>
                    <w:t> </w:t>
                  </w:r>
                  <w:r>
                    <w:rPr>
                      <w:spacing w:val="-1"/>
                    </w:rPr>
                    <w:t>baños</w:t>
                  </w:r>
                  <w:r>
                    <w:rPr>
                      <w:spacing w:val="36"/>
                    </w:rPr>
                    <w:t> </w:t>
                  </w:r>
                  <w:r>
                    <w:rPr>
                      <w:spacing w:val="-1"/>
                    </w:rPr>
                    <w:t>incluyentes</w:t>
                  </w:r>
                  <w:r>
                    <w:rPr>
                      <w:spacing w:val="36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>
                      <w:spacing w:val="36"/>
                    </w:rPr>
                    <w:t> </w:t>
                  </w:r>
                  <w:r>
                    <w:rPr>
                      <w:spacing w:val="-1"/>
                    </w:rPr>
                    <w:t>apoyo</w:t>
                  </w:r>
                  <w:r>
                    <w:rPr>
                      <w:spacing w:val="36"/>
                    </w:rPr>
                    <w:t> </w:t>
                  </w:r>
                  <w:r>
                    <w:rPr>
                      <w:spacing w:val="-1"/>
                    </w:rPr>
                    <w:t>para</w:t>
                  </w:r>
                  <w:r>
                    <w:rPr>
                      <w:spacing w:val="36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Vivenda</w:t>
                    <w:tab/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179,800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179,800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9</w:t>
                  </w:r>
                </w:p>
                <w:p>
                  <w:pPr>
                    <w:pStyle w:val="BodyText"/>
                    <w:tabs>
                      <w:tab w:pos="4951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>
                      <w:spacing w:val="-1"/>
                    </w:rPr>
                    <w:t>Digna</w:t>
                  </w:r>
                  <w:r>
                    <w:rPr>
                      <w:spacing w:val="35"/>
                    </w:rPr>
                    <w:t> </w:t>
                  </w:r>
                  <w:r>
                    <w:rPr>
                      <w:spacing w:val="-1"/>
                    </w:rPr>
                    <w:t>2023.</w:t>
                    <w:tab/>
                    <w:t>La</w:t>
                  </w:r>
                  <w:r>
                    <w:rPr/>
                    <w:t> Paz</w:t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79"/>
                    <w:ind w:left="0" w:right="309"/>
                    <w:jc w:val="right"/>
                  </w:pPr>
                  <w:r>
                    <w:rPr/>
                    <w:t>Baño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Incluyente</w:t>
                    <w:tab/>
                    <w:t>3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199"/>
                    <w:ind w:left="199" w:right="0"/>
                    <w:jc w:val="left"/>
                  </w:pPr>
                  <w:r>
                    <w:rPr>
                      <w:spacing w:val="-1"/>
                    </w:rPr>
                    <w:t>Construcción</w:t>
                  </w:r>
                  <w:r>
                    <w:rPr>
                      <w:spacing w:val="32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2</w:t>
                  </w:r>
                  <w:r>
                    <w:rPr>
                      <w:spacing w:val="32"/>
                    </w:rPr>
                    <w:t> </w:t>
                  </w:r>
                  <w:r>
                    <w:rPr>
                      <w:spacing w:val="-1"/>
                    </w:rPr>
                    <w:t>baños</w:t>
                  </w:r>
                  <w:r>
                    <w:rPr>
                      <w:spacing w:val="32"/>
                    </w:rPr>
                    <w:t> </w:t>
                  </w:r>
                  <w:r>
                    <w:rPr>
                      <w:spacing w:val="-1"/>
                    </w:rPr>
                    <w:t>incluyentes</w:t>
                  </w:r>
                  <w:r>
                    <w:rPr>
                      <w:spacing w:val="33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>
                      <w:spacing w:val="32"/>
                    </w:rPr>
                    <w:t> </w:t>
                  </w:r>
                  <w:r>
                    <w:rPr>
                      <w:spacing w:val="-1"/>
                    </w:rPr>
                    <w:t>apoyo</w:t>
                  </w:r>
                  <w:r>
                    <w:rPr>
                      <w:spacing w:val="32"/>
                    </w:rPr>
                    <w:t> </w:t>
                  </w:r>
                  <w:r>
                    <w:rPr>
                      <w:spacing w:val="-1"/>
                    </w:rPr>
                    <w:t>para</w:t>
                  </w:r>
                  <w:r>
                    <w:rPr>
                      <w:spacing w:val="32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Vivienda</w:t>
                    <w:tab/>
                  </w:r>
                  <w:r>
                    <w:rPr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371,200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371,200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</w:t>
                  </w:r>
                </w:p>
                <w:p>
                  <w:pPr>
                    <w:pStyle w:val="BodyText"/>
                    <w:tabs>
                      <w:tab w:pos="4745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>
                      <w:spacing w:val="-1"/>
                    </w:rPr>
                    <w:t>Digna</w:t>
                  </w:r>
                  <w:r>
                    <w:rPr>
                      <w:spacing w:val="31"/>
                    </w:rPr>
                    <w:t> </w:t>
                  </w:r>
                  <w:r>
                    <w:rPr>
                      <w:spacing w:val="-1"/>
                    </w:rPr>
                    <w:t>2023.</w:t>
                    <w:tab/>
                  </w:r>
                  <w:r>
                    <w:rPr/>
                    <w:t>Puerto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Adolfo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/>
                    <w:ind w:left="4730" w:right="0"/>
                    <w:jc w:val="left"/>
                  </w:pPr>
                  <w:r>
                    <w:rPr>
                      <w:spacing w:val="-1"/>
                      <w:position w:val="6"/>
                    </w:rPr>
                    <w:t>López</w:t>
                  </w:r>
                  <w:r>
                    <w:rPr>
                      <w:position w:val="6"/>
                    </w:rPr>
                    <w:t> Mateos</w:t>
                    <w:tab/>
                  </w:r>
                  <w:r>
                    <w:rPr/>
                    <w:t>Baño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Incluyente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82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199"/>
                    <w:ind w:left="199" w:right="0"/>
                    <w:jc w:val="left"/>
                  </w:pPr>
                  <w:r>
                    <w:rPr>
                      <w:spacing w:val="-1"/>
                    </w:rPr>
                    <w:t>Construcción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1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vivienda</w:t>
                  </w:r>
                  <w:r>
                    <w:rPr>
                      <w:spacing w:val="-1"/>
                    </w:rPr>
                    <w:t> progresiva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el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poblado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Batequitos.</w:t>
                    <w:tab/>
                  </w:r>
                  <w:r>
                    <w:rPr>
                      <w:spacing w:val="-1"/>
                    </w:rPr>
                    <w:t>Comondú</w:t>
                    <w:tab/>
                    <w:t>40</w:t>
                    <w:tab/>
                  </w:r>
                  <w:r>
                    <w:rPr>
                      <w:spacing w:val="-1"/>
                      <w:w w:val="95"/>
                    </w:rPr>
                    <w:t>411,787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411,787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40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240" w:lineRule="auto"/>
                    <w:ind w:left="4232" w:right="0"/>
                    <w:jc w:val="center"/>
                  </w:pPr>
                  <w:r>
                    <w:rPr>
                      <w:spacing w:val="-1"/>
                    </w:rPr>
                    <w:t>Ciudad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Constitución</w:t>
                    <w:tab/>
                  </w:r>
                  <w:r>
                    <w:rPr>
                      <w:position w:val="-1"/>
                    </w:rPr>
                    <w:t>Vivienda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82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319"/>
                    <w:ind w:right="0"/>
                    <w:jc w:val="left"/>
                  </w:pPr>
                  <w:r>
                    <w:rPr>
                      <w:spacing w:val="-1"/>
                    </w:rPr>
                    <w:t>Construcción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1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vivienda</w:t>
                  </w:r>
                  <w:r>
                    <w:rPr>
                      <w:spacing w:val="-1"/>
                    </w:rPr>
                    <w:t> progresiva.</w:t>
                    <w:tab/>
                    <w:t>Comondú</w:t>
                    <w:tab/>
                    <w:t>40</w:t>
                    <w:tab/>
                  </w:r>
                  <w:r>
                    <w:rPr>
                      <w:spacing w:val="-1"/>
                      <w:w w:val="95"/>
                    </w:rPr>
                    <w:t>411,787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411,787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40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/>
                    <w:ind w:left="4742" w:right="0"/>
                    <w:jc w:val="left"/>
                  </w:pPr>
                  <w:r>
                    <w:rPr/>
                    <w:t>Benito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Juárez</w:t>
                    <w:tab/>
                  </w:r>
                  <w:r>
                    <w:rPr>
                      <w:position w:val="-1"/>
                    </w:rPr>
                    <w:t>Vivienda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82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319"/>
                    <w:ind w:right="0"/>
                    <w:jc w:val="left"/>
                  </w:pPr>
                  <w:r>
                    <w:rPr>
                      <w:spacing w:val="-1"/>
                    </w:rPr>
                    <w:t>Construcción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1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vivienda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1"/>
                    </w:rPr>
                    <w:t>progresiva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colonia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Fernando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1"/>
                    </w:rPr>
                    <w:t>la</w:t>
                    <w:tab/>
                    <w:t>Comondú</w:t>
                    <w:tab/>
                    <w:t>39</w:t>
                    <w:tab/>
                  </w:r>
                  <w:r>
                    <w:rPr>
                      <w:spacing w:val="-1"/>
                      <w:w w:val="95"/>
                    </w:rPr>
                    <w:t>435,000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435,000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39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</w:t>
                  </w:r>
                </w:p>
                <w:p>
                  <w:pPr>
                    <w:pStyle w:val="BodyText"/>
                    <w:tabs>
                      <w:tab w:pos="4562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Toba.</w:t>
                    <w:tab/>
                  </w:r>
                  <w:r>
                    <w:rPr>
                      <w:spacing w:val="-1"/>
                    </w:rPr>
                    <w:t>Ciudad</w:t>
                  </w:r>
                  <w:r>
                    <w:rPr/>
                    <w:t> Insurgentes</w:t>
                    <w:tab/>
                  </w:r>
                  <w:r>
                    <w:rPr>
                      <w:position w:val="-1"/>
                    </w:rPr>
                    <w:t>Vivienda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82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419"/>
                    <w:ind w:right="0"/>
                    <w:jc w:val="left"/>
                  </w:pPr>
                  <w:r>
                    <w:rPr>
                      <w:spacing w:val="-1"/>
                    </w:rPr>
                    <w:t>Construcción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1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vivienda</w:t>
                  </w:r>
                  <w:r>
                    <w:rPr>
                      <w:spacing w:val="-1"/>
                    </w:rPr>
                    <w:t> progresiva.</w:t>
                    <w:tab/>
                    <w:t>Comondú</w:t>
                    <w:tab/>
                    <w:t>40</w:t>
                    <w:tab/>
                  </w:r>
                  <w:r>
                    <w:rPr>
                      <w:spacing w:val="-1"/>
                      <w:w w:val="95"/>
                    </w:rPr>
                    <w:t>411,787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411,787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40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240" w:lineRule="auto"/>
                    <w:ind w:left="4349" w:right="0"/>
                    <w:jc w:val="center"/>
                  </w:pPr>
                  <w:r>
                    <w:rPr>
                      <w:spacing w:val="-1"/>
                    </w:rPr>
                    <w:t>La</w:t>
                  </w:r>
                  <w:r>
                    <w:rPr/>
                    <w:t> Poza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Grande</w:t>
                    <w:tab/>
                  </w:r>
                  <w:r>
                    <w:rPr>
                      <w:w w:val="95"/>
                      <w:position w:val="-1"/>
                    </w:rPr>
                    <w:t>Vivienda</w:t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319"/>
                    <w:ind w:right="0"/>
                    <w:jc w:val="left"/>
                  </w:pPr>
                  <w:r>
                    <w:rPr>
                      <w:spacing w:val="-1"/>
                    </w:rPr>
                    <w:t>Construcción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3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viviendas</w:t>
                  </w:r>
                  <w:r>
                    <w:rPr>
                      <w:spacing w:val="-1"/>
                    </w:rPr>
                    <w:t> progresivas.</w:t>
                    <w:tab/>
                    <w:t>Comondú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1,500,000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1,500,000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178" w:lineRule="exact"/>
                    <w:ind w:left="4745" w:right="0"/>
                    <w:jc w:val="left"/>
                  </w:pPr>
                  <w:r>
                    <w:rPr/>
                    <w:t>Puerto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Adolfo</w:t>
                    <w:tab/>
                  </w:r>
                  <w:r>
                    <w:rPr>
                      <w:position w:val="-1"/>
                    </w:rPr>
                    <w:t>Vivienda</w:t>
                    <w:tab/>
                    <w:t>3</w:t>
                  </w:r>
                  <w:r>
                    <w:rPr/>
                  </w:r>
                </w:p>
                <w:p>
                  <w:pPr>
                    <w:pStyle w:val="BodyText"/>
                    <w:spacing w:line="158" w:lineRule="exact" w:before="0"/>
                    <w:ind w:left="4730" w:right="0"/>
                    <w:jc w:val="left"/>
                  </w:pPr>
                  <w:r>
                    <w:rPr>
                      <w:spacing w:val="-1"/>
                    </w:rPr>
                    <w:t>López</w:t>
                  </w:r>
                  <w:r>
                    <w:rPr/>
                    <w:t> Mateos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>
                      <w:spacing w:val="-1"/>
                    </w:rPr>
                    <w:t>Construcción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5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viviendas</w:t>
                  </w:r>
                  <w:r>
                    <w:rPr>
                      <w:spacing w:val="-1"/>
                    </w:rPr>
                    <w:t> progresivas.</w:t>
                    <w:tab/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spacing w:val="-1"/>
                    </w:rPr>
                    <w:t>22</w:t>
                    <w:tab/>
                  </w:r>
                  <w:r>
                    <w:rPr>
                      <w:spacing w:val="-1"/>
                      <w:w w:val="95"/>
                    </w:rPr>
                    <w:t>1,979,552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1,979,552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22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14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240" w:lineRule="auto"/>
                    <w:ind w:left="4640" w:right="0"/>
                    <w:jc w:val="center"/>
                  </w:pPr>
                  <w:r>
                    <w:rPr>
                      <w:spacing w:val="-1"/>
                      <w:position w:val="2"/>
                    </w:rPr>
                    <w:t>La</w:t>
                  </w:r>
                  <w:r>
                    <w:rPr>
                      <w:position w:val="2"/>
                    </w:rPr>
                    <w:t> Paz</w:t>
                    <w:tab/>
                  </w:r>
                  <w:r>
                    <w:rPr/>
                    <w:t>Vivienda</w:t>
                    <w:tab/>
                    <w:t>5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319"/>
                    <w:ind w:right="0"/>
                    <w:jc w:val="left"/>
                  </w:pPr>
                  <w:r>
                    <w:rPr>
                      <w:spacing w:val="-1"/>
                    </w:rPr>
                    <w:t>Construcción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1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vivienda</w:t>
                  </w:r>
                  <w:r>
                    <w:rPr>
                      <w:spacing w:val="-1"/>
                    </w:rPr>
                    <w:t> progresiva.</w:t>
                    <w:tab/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445,000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445,000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</w:t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240" w:lineRule="auto"/>
                    <w:ind w:left="4493" w:right="0"/>
                    <w:jc w:val="center"/>
                  </w:pPr>
                  <w:r>
                    <w:rPr/>
                    <w:t>San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Bartolo</w:t>
                    <w:tab/>
                  </w:r>
                  <w:r>
                    <w:rPr>
                      <w:position w:val="-1"/>
                    </w:rPr>
                    <w:t>Vivienda</w:t>
                    <w:tab/>
                    <w:t>1</w:t>
                  </w:r>
                  <w:r>
                    <w:rPr/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174.55pt;height:45.65pt;mso-position-horizontal-relative:page;mso-position-vertical-relative:page;z-index:-96534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0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0"/>
                      <w:rtl/>
                    </w:rPr>
                    <w:t>׏ِ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0"/>
                    </w:rPr>
                    <w:t>0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0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5"/>
                      <w:w w:val="8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àIàIEN(A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(IJNA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28.05pt;height:17pt;mso-position-horizontal-relative:page;mso-position-vertical-relative:page;z-index:-96532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174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652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652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652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652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652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651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651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651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651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650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650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650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650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649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649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649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649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6488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6486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6484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64816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6479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647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6474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6472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6469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6467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6464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6462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646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Construcción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23</w:t>
                  </w:r>
                  <w:r>
                    <w:rPr>
                      <w:rFonts w:ascii="Arial" w:hAnsi="Arial"/>
                    </w:rPr>
                    <w:t> recámaras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-1"/>
                    </w:rPr>
                    <w:t> baño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incluyente.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1,144,125</w:t>
                    <w:tab/>
                    <w:t>1,144,125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287" w:val="left" w:leader="none"/>
                      <w:tab w:pos="14340" w:val="left" w:leader="none"/>
                    </w:tabs>
                    <w:spacing w:line="240" w:lineRule="auto"/>
                    <w:ind w:left="4271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Recámara</w:t>
                    <w:tab/>
                    <w:t>23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1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Construcción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3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viviendas</w:t>
                  </w:r>
                  <w:r>
                    <w:rPr>
                      <w:rFonts w:ascii="Arial" w:hAnsi="Arial"/>
                      <w:spacing w:val="-1"/>
                    </w:rPr>
                    <w:t> progresivas.</w:t>
                    <w:tab/>
                    <w:t>Loreto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1,500,000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1,500,000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240" w:lineRule="auto"/>
                    <w:ind w:left="4660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w w:val="95"/>
                      <w:position w:val="2"/>
                    </w:rPr>
                    <w:t>Loreto</w:t>
                    <w:tab/>
                  </w:r>
                  <w:r>
                    <w:rPr>
                      <w:rFonts w:ascii="Arial"/>
                    </w:rPr>
                    <w:t>Vivienda</w:t>
                    <w:tab/>
                    <w:t>3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31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Construcción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2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viviendas</w:t>
                  </w:r>
                  <w:r>
                    <w:rPr>
                      <w:rFonts w:ascii="Arial" w:hAnsi="Arial"/>
                      <w:spacing w:val="-1"/>
                    </w:rPr>
                    <w:t> progresivas.</w:t>
                    <w:tab/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1,000,000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1,000,000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5</w:t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240" w:lineRule="auto"/>
                    <w:ind w:left="4341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Cabo</w:t>
                  </w:r>
                  <w:r>
                    <w:rPr>
                      <w:rFonts w:ascii="Arial"/>
                    </w:rPr>
                    <w:t> San</w:t>
                  </w:r>
                  <w:r>
                    <w:rPr>
                      <w:rFonts w:ascii="Arial"/>
                      <w:spacing w:val="-1"/>
                    </w:rPr>
                    <w:t> Lucas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Vivienda</w:t>
                    <w:tab/>
                  </w:r>
                  <w:r>
                    <w:rPr>
                      <w:rFonts w:ascii="Arial"/>
                      <w:position w:val="-1"/>
                    </w:rPr>
                    <w:t>2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82" w:val="left" w:leader="none"/>
                      <w:tab w:pos="6629" w:val="left" w:leader="none"/>
                      <w:tab w:pos="7980" w:val="left" w:leader="none"/>
                      <w:tab w:pos="8739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1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Construcción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23</w:t>
                  </w:r>
                  <w:r>
                    <w:rPr>
                      <w:rFonts w:ascii="Arial" w:hAnsi="Arial"/>
                    </w:rPr>
                    <w:t> viviendas</w:t>
                  </w:r>
                  <w:r>
                    <w:rPr>
                      <w:rFonts w:ascii="Arial" w:hAnsi="Arial"/>
                      <w:spacing w:val="-1"/>
                    </w:rPr>
                    <w:t> progresivas.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93</w:t>
                    <w:tab/>
                    <w:t>12,535,000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12,535,000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93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287" w:val="left" w:leader="none"/>
                      <w:tab w:pos="14340" w:val="left" w:leader="none"/>
                    </w:tabs>
                    <w:spacing w:line="240" w:lineRule="auto"/>
                    <w:ind w:left="4458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Santa</w:t>
                  </w:r>
                  <w:r>
                    <w:rPr>
                      <w:rFonts w:ascii="Arial" w:hAnsi="Arial"/>
                      <w:spacing w:val="-1"/>
                    </w:rPr>
                    <w:t> Rosalía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Vivienda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23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31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Construcción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1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vivienda</w:t>
                  </w:r>
                  <w:r>
                    <w:rPr>
                      <w:rFonts w:ascii="Arial" w:hAnsi="Arial"/>
                      <w:spacing w:val="-1"/>
                    </w:rPr>
                    <w:t> progresiva.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549,825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549,825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</w:t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240" w:lineRule="auto"/>
                    <w:ind w:left="4524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/>
                      <w:position w:val="2"/>
                    </w:rPr>
                    <w:t> Bocana</w:t>
                    <w:tab/>
                  </w:r>
                  <w:r>
                    <w:rPr>
                      <w:rFonts w:ascii="Arial"/>
                      <w:w w:val="95"/>
                    </w:rPr>
                    <w:t>Vivienda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3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Construcción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2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recámaras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-1"/>
                    </w:rPr>
                    <w:t> baño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incluyente.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457,650</w:t>
                    <w:tab/>
                    <w:t>457,650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6</w:t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240" w:lineRule="auto"/>
                    <w:ind w:left="4232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Recámara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29" w:val="left" w:leader="none"/>
                      <w:tab w:pos="7980" w:val="left" w:leader="none"/>
                      <w:tab w:pos="8739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Construcción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6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módulos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vivienda.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  <w:t>14,951,878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14,951,878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240" w:lineRule="auto"/>
                    <w:ind w:left="4419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Santa</w:t>
                  </w:r>
                  <w:r>
                    <w:rPr>
                      <w:rFonts w:ascii="Arial" w:hAnsi="Arial"/>
                      <w:spacing w:val="-1"/>
                    </w:rPr>
                    <w:t> Rosalía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Vivienda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3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Construcción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1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vivienda</w:t>
                  </w:r>
                  <w:r>
                    <w:rPr>
                      <w:rFonts w:ascii="Arial" w:hAnsi="Arial"/>
                      <w:spacing w:val="-1"/>
                    </w:rPr>
                    <w:t> progresiva.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500,000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500,000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178" w:lineRule="exact"/>
                    <w:ind w:left="4251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Ejido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Plutarco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Elías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Vivienda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8" w:lineRule="exact" w:before="0"/>
                    <w:ind w:left="4975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Calles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Construcción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60</w:t>
                  </w:r>
                  <w:r>
                    <w:rPr>
                      <w:rFonts w:ascii="Arial" w:hAnsi="Arial"/>
                    </w:rPr>
                    <w:t> recámaras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-1"/>
                    </w:rPr>
                    <w:t> baño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incluyente.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  <w:t>15,877,078</w:t>
                    <w:tab/>
                    <w:t>15,877,078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202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287" w:val="left" w:leader="none"/>
                      <w:tab w:pos="14340" w:val="left" w:leader="none"/>
                    </w:tabs>
                    <w:spacing w:line="240" w:lineRule="auto"/>
                    <w:ind w:left="4679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 w:hAnsi="Arial"/>
                      <w:position w:val="2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Recámara</w:t>
                    <w:tab/>
                    <w:t>60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3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Construcción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1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recámara</w:t>
                  </w:r>
                  <w:r>
                    <w:rPr>
                      <w:rFonts w:ascii="Arial" w:hAnsi="Arial"/>
                      <w:spacing w:val="-1"/>
                    </w:rPr>
                    <w:t> adicional.</w:t>
                    <w:tab/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281,740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281,740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240" w:lineRule="auto"/>
                    <w:ind w:left="4493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Las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Casitas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Recámara</w:t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Construcción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12</w:t>
                  </w:r>
                  <w:r>
                    <w:rPr>
                      <w:rFonts w:ascii="Arial" w:hAnsi="Arial"/>
                    </w:rPr>
                    <w:t> recámaras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-1"/>
                    </w:rPr>
                    <w:t> baño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incluyente.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2,732,027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2,732,027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287" w:val="left" w:leader="none"/>
                      <w:tab w:pos="14340" w:val="left" w:leader="none"/>
                    </w:tabs>
                    <w:spacing w:line="240" w:lineRule="auto"/>
                    <w:ind w:left="4271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Recámara</w:t>
                    <w:tab/>
                    <w:t>12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92.409973pt;margin-top:50.116875pt;width:179.55pt;height:45.65pt;mso-position-horizontal-relative:page;mso-position-vertical-relative:page;z-index:-96457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957" w:right="0" w:firstLine="0"/>
                    <w:jc w:val="center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1111" w:right="0" w:firstLine="0"/>
                    <w:jc w:val="center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0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0"/>
                      <w:rtl/>
                    </w:rPr>
                    <w:t>׏ِ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0"/>
                    </w:rPr>
                    <w:t>0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0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5"/>
                      <w:w w:val="8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àIàIEN(A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(IJNA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66272pt;margin-top:572.917419pt;width:26.65pt;height:17pt;mso-position-horizontal-relative:page;mso-position-vertical-relative:page;z-index:-96455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175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645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645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644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644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644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644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643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643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643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643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642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642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642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642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641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641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641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6412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6409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6407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64048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6402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6400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6397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63952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6392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6390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6388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6385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638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94"/>
                    <w:ind w:left="199" w:right="0"/>
                    <w:jc w:val="left"/>
                  </w:pPr>
                  <w:r>
                    <w:rPr>
                      <w:spacing w:val="-1"/>
                    </w:rPr>
                    <w:t>Construcción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1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recámara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-1"/>
                    </w:rPr>
                    <w:t> baño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incluyente.</w:t>
                    <w:tab/>
                    <w:t>Comondú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260,000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260,000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240" w:lineRule="auto"/>
                    <w:ind w:left="4314" w:right="0"/>
                    <w:jc w:val="center"/>
                  </w:pPr>
                  <w:r>
                    <w:rPr/>
                    <w:t>María Auxiliadora</w:t>
                    <w:tab/>
                  </w:r>
                  <w:r>
                    <w:rPr>
                      <w:spacing w:val="-1"/>
                      <w:position w:val="-1"/>
                    </w:rPr>
                    <w:t>Recámara</w:t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85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319"/>
                    <w:ind w:left="199" w:right="0"/>
                    <w:jc w:val="left"/>
                  </w:pPr>
                  <w:r>
                    <w:rPr>
                      <w:spacing w:val="-1"/>
                    </w:rPr>
                    <w:t>Construcción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1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recámara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-1"/>
                    </w:rPr>
                    <w:t> baño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incluyente.</w:t>
                    <w:tab/>
                    <w:t>Comondú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260,000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260,000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179" w:lineRule="exact" w:before="16"/>
                    <w:ind w:left="4411" w:right="0"/>
                    <w:jc w:val="center"/>
                  </w:pPr>
                  <w:r>
                    <w:rPr>
                      <w:rFonts w:ascii="Arial" w:hAnsi="Arial"/>
                    </w:rPr>
                    <w:t>Ley Federal de</w:t>
                    <w:tab/>
                  </w:r>
                  <w:r>
                    <w:rPr>
                      <w:spacing w:val="-1"/>
                      <w:position w:val="-1"/>
                    </w:rPr>
                    <w:t>Recámara</w:t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spacing w:line="264" w:lineRule="auto" w:before="0"/>
                    <w:ind w:left="4994" w:right="8996" w:hanging="421"/>
                    <w:jc w:val="left"/>
                  </w:pPr>
                  <w:r>
                    <w:rPr/>
                    <w:t>Aguas</w:t>
                  </w:r>
                  <w:r>
                    <w:rPr>
                      <w:spacing w:val="-1"/>
                    </w:rPr>
                    <w:t> Número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Uno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1"/>
                    </w:rPr>
                    <w:t>Lote</w:t>
                  </w:r>
                  <w:r>
                    <w:rPr/>
                    <w:t> 3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251"/>
                    <w:ind w:left="199" w:right="0"/>
                    <w:jc w:val="left"/>
                  </w:pPr>
                  <w:r>
                    <w:rPr>
                      <w:spacing w:val="-1"/>
                    </w:rPr>
                    <w:t>Construcción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1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recámara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-1"/>
                    </w:rPr>
                    <w:t> baño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incluyente.</w:t>
                    <w:tab/>
                    <w:t>Comondú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260,000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260,000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240" w:lineRule="auto"/>
                    <w:ind w:left="4469" w:right="0"/>
                    <w:jc w:val="center"/>
                  </w:pPr>
                  <w:r>
                    <w:rPr/>
                    <w:t>Villa</w:t>
                  </w:r>
                  <w:r>
                    <w:rPr>
                      <w:spacing w:val="-1"/>
                    </w:rPr>
                    <w:t> Hidalgo</w:t>
                    <w:tab/>
                  </w:r>
                  <w:r>
                    <w:rPr>
                      <w:spacing w:val="-1"/>
                      <w:position w:val="-1"/>
                    </w:rPr>
                    <w:t>Recámara</w:t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19"/>
                    <w:ind w:left="199" w:right="0"/>
                    <w:jc w:val="left"/>
                  </w:pPr>
                  <w:r>
                    <w:rPr>
                      <w:spacing w:val="-1"/>
                    </w:rPr>
                    <w:t>Construcción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6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recámaras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-1"/>
                    </w:rPr>
                    <w:t> baño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incluyente.</w:t>
                    <w:tab/>
                    <w:t>Comondú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1,373,424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1,373,424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25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240" w:lineRule="auto"/>
                    <w:ind w:left="4232" w:right="0"/>
                    <w:jc w:val="center"/>
                  </w:pPr>
                  <w:r>
                    <w:rPr>
                      <w:spacing w:val="-1"/>
                    </w:rPr>
                    <w:t>Ciudad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Constitución</w:t>
                    <w:tab/>
                  </w:r>
                  <w:r>
                    <w:rPr>
                      <w:spacing w:val="-1"/>
                      <w:position w:val="-1"/>
                    </w:rPr>
                    <w:t>Recámara</w:t>
                    <w:tab/>
                  </w:r>
                  <w:r>
                    <w:rPr>
                      <w:position w:val="-1"/>
                    </w:rPr>
                    <w:t>6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19"/>
                    <w:ind w:left="199" w:right="0"/>
                    <w:jc w:val="left"/>
                  </w:pPr>
                  <w:r>
                    <w:rPr>
                      <w:spacing w:val="-1"/>
                    </w:rPr>
                    <w:t>Construcción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4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recámaras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-1"/>
                    </w:rPr>
                    <w:t> baño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incluyente.</w:t>
                    <w:tab/>
                    <w:t>Comondú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1,033,403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1,033,403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240" w:lineRule="auto"/>
                    <w:ind w:left="4286" w:right="0"/>
                    <w:jc w:val="center"/>
                  </w:pPr>
                  <w:r>
                    <w:rPr/>
                    <w:t>Puerto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San</w:t>
                  </w:r>
                  <w:r>
                    <w:rPr>
                      <w:spacing w:val="-1"/>
                    </w:rPr>
                    <w:t> Carlos</w:t>
                    <w:tab/>
                  </w:r>
                  <w:r>
                    <w:rPr>
                      <w:spacing w:val="-1"/>
                      <w:position w:val="-1"/>
                    </w:rPr>
                    <w:t>Recámara</w:t>
                    <w:tab/>
                  </w:r>
                  <w:r>
                    <w:rPr>
                      <w:position w:val="-1"/>
                    </w:rPr>
                    <w:t>4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319"/>
                    <w:ind w:right="0"/>
                    <w:jc w:val="left"/>
                  </w:pPr>
                  <w:r>
                    <w:rPr>
                      <w:spacing w:val="-1"/>
                    </w:rPr>
                    <w:t>Construcción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2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recámaras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-1"/>
                    </w:rPr>
                    <w:t> baño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incluyente.</w:t>
                    <w:tab/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517,464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517,464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</w:t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240" w:lineRule="auto"/>
                    <w:ind w:left="4559" w:right="0"/>
                    <w:jc w:val="center"/>
                  </w:pPr>
                  <w:r>
                    <w:rPr>
                      <w:position w:val="2"/>
                    </w:rPr>
                    <w:t>El</w:t>
                  </w:r>
                  <w:r>
                    <w:rPr>
                      <w:spacing w:val="-1"/>
                      <w:position w:val="2"/>
                    </w:rPr>
                    <w:t> </w:t>
                  </w:r>
                  <w:r>
                    <w:rPr>
                      <w:position w:val="2"/>
                    </w:rPr>
                    <w:t>Triunfo</w:t>
                    <w:tab/>
                  </w:r>
                  <w:r>
                    <w:rPr>
                      <w:spacing w:val="-1"/>
                    </w:rPr>
                    <w:t>Recámara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19"/>
                    <w:ind w:right="0"/>
                    <w:jc w:val="left"/>
                  </w:pPr>
                  <w:r>
                    <w:rPr>
                      <w:spacing w:val="-1"/>
                    </w:rPr>
                    <w:t>Construcción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3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recámaras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-1"/>
                    </w:rPr>
                    <w:t> baño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incluyente.</w:t>
                    <w:tab/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776,195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776,195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13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240" w:lineRule="auto"/>
                    <w:ind w:left="4477" w:right="0"/>
                    <w:jc w:val="center"/>
                  </w:pPr>
                  <w:r>
                    <w:rPr/>
                    <w:t>San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Antonio</w:t>
                    <w:tab/>
                  </w:r>
                  <w:r>
                    <w:rPr>
                      <w:spacing w:val="-1"/>
                      <w:position w:val="-1"/>
                    </w:rPr>
                    <w:t>Recámara</w:t>
                    <w:tab/>
                  </w:r>
                  <w:r>
                    <w:rPr>
                      <w:position w:val="-1"/>
                    </w:rPr>
                    <w:t>3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19"/>
                    <w:ind w:right="0"/>
                    <w:jc w:val="left"/>
                  </w:pPr>
                  <w:r>
                    <w:rPr>
                      <w:spacing w:val="-1"/>
                    </w:rPr>
                    <w:t>Construcción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7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recámaras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-1"/>
                    </w:rPr>
                    <w:t> baño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incluyente.</w:t>
                    <w:tab/>
                  </w:r>
                  <w:r>
                    <w:rPr>
                      <w:w w:val="95"/>
                    </w:rPr>
                    <w:t>Mulegé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1,638,556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1,638,556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20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240" w:lineRule="auto"/>
                    <w:ind w:left="4368" w:right="0"/>
                    <w:jc w:val="center"/>
                  </w:pPr>
                  <w:r>
                    <w:rPr/>
                    <w:t>Guerrero</w:t>
                  </w:r>
                  <w:r>
                    <w:rPr>
                      <w:spacing w:val="-1"/>
                    </w:rPr>
                    <w:t> Negro</w:t>
                    <w:tab/>
                  </w:r>
                  <w:r>
                    <w:rPr>
                      <w:spacing w:val="-1"/>
                      <w:position w:val="-1"/>
                    </w:rPr>
                    <w:t>Recámara</w:t>
                    <w:tab/>
                  </w:r>
                  <w:r>
                    <w:rPr>
                      <w:position w:val="-1"/>
                    </w:rPr>
                    <w:t>7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19"/>
                    <w:ind w:right="0"/>
                    <w:jc w:val="left"/>
                  </w:pPr>
                  <w:r>
                    <w:rPr>
                      <w:spacing w:val="-1"/>
                    </w:rPr>
                    <w:t>Construcción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5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recámaras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-1"/>
                    </w:rPr>
                    <w:t> baño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incluyente.</w:t>
                    <w:tab/>
                  </w:r>
                  <w:r>
                    <w:rPr>
                      <w:w w:val="95"/>
                    </w:rPr>
                    <w:t>Mulegé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1,146,587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1,146,587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19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240" w:lineRule="auto"/>
                    <w:ind w:left="4419" w:right="0"/>
                    <w:jc w:val="center"/>
                  </w:pPr>
                  <w:r>
                    <w:rPr/>
                    <w:t>Santa</w:t>
                  </w:r>
                  <w:r>
                    <w:rPr>
                      <w:spacing w:val="-1"/>
                    </w:rPr>
                    <w:t> Rosalía</w:t>
                    <w:tab/>
                  </w:r>
                  <w:r>
                    <w:rPr>
                      <w:spacing w:val="-1"/>
                      <w:position w:val="-1"/>
                    </w:rPr>
                    <w:t>Recámara</w:t>
                    <w:tab/>
                  </w:r>
                  <w:r>
                    <w:rPr>
                      <w:position w:val="-1"/>
                    </w:rPr>
                    <w:t>5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19"/>
                    <w:ind w:right="0"/>
                    <w:jc w:val="left"/>
                  </w:pPr>
                  <w:r>
                    <w:rPr>
                      <w:spacing w:val="-1"/>
                    </w:rPr>
                    <w:t>Construcción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13</w:t>
                  </w:r>
                  <w:r>
                    <w:rPr/>
                    <w:t> recámaras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-1"/>
                    </w:rPr>
                    <w:t> baño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incluyente.</w:t>
                    <w:tab/>
                  </w:r>
                  <w:r>
                    <w:rPr>
                      <w:w w:val="95"/>
                    </w:rPr>
                    <w:t>Mulegé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3,085,972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3,085,972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42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287" w:val="left" w:leader="none"/>
                      <w:tab w:pos="14340" w:val="left" w:leader="none"/>
                    </w:tabs>
                    <w:spacing w:line="178" w:lineRule="exact"/>
                    <w:ind w:left="4283" w:right="0"/>
                    <w:jc w:val="center"/>
                  </w:pPr>
                  <w:r>
                    <w:rPr/>
                    <w:t>Villa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Alberto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Andrés</w:t>
                    <w:tab/>
                  </w:r>
                  <w:r>
                    <w:rPr>
                      <w:spacing w:val="-1"/>
                      <w:position w:val="-1"/>
                    </w:rPr>
                    <w:t>Recámara</w:t>
                    <w:tab/>
                    <w:t>13</w:t>
                  </w:r>
                  <w:r>
                    <w:rPr/>
                  </w:r>
                </w:p>
                <w:p>
                  <w:pPr>
                    <w:pStyle w:val="BodyText"/>
                    <w:spacing w:line="158" w:lineRule="exact" w:before="0"/>
                    <w:ind w:left="4567" w:right="0"/>
                    <w:jc w:val="left"/>
                  </w:pPr>
                  <w:r>
                    <w:rPr/>
                    <w:t>Alvarado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Arámburo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>
                      <w:spacing w:val="-1"/>
                    </w:rPr>
                    <w:t>Construcción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7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recámaras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-1"/>
                    </w:rPr>
                    <w:t> baño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incluyente.</w:t>
                    <w:tab/>
                    <w:t>Loreto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1,610,000</w:t>
                    <w:tab/>
                    <w:t>1,610,000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20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240" w:lineRule="auto"/>
                    <w:ind w:left="4660" w:right="0"/>
                    <w:jc w:val="center"/>
                  </w:pPr>
                  <w:r>
                    <w:rPr>
                      <w:spacing w:val="-1"/>
                      <w:w w:val="95"/>
                      <w:position w:val="2"/>
                    </w:rPr>
                    <w:t>Loreto</w:t>
                    <w:tab/>
                  </w:r>
                  <w:r>
                    <w:rPr>
                      <w:spacing w:val="-1"/>
                    </w:rPr>
                    <w:t>Recámara</w:t>
                    <w:tab/>
                  </w:r>
                  <w:r>
                    <w:rPr/>
                    <w:t>7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174.55pt;height:45.65pt;mso-position-horizontal-relative:page;mso-position-vertical-relative:page;z-index:-96380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0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0"/>
                      <w:rtl/>
                    </w:rPr>
                    <w:t>׏ِ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0"/>
                    </w:rPr>
                    <w:t>0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0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5"/>
                      <w:w w:val="8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àIàIEN(A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(IJNA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27.25pt;height:17pt;mso-position-horizontal-relative:page;mso-position-vertical-relative:page;z-index:-96378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176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637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637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637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636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636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636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636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635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635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635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635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634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634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634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634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634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633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6335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6332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6330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63280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6325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6323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632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6318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6316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6313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6311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6308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630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35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Construcción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12</w:t>
                  </w:r>
                  <w:r>
                    <w:rPr>
                      <w:rFonts w:ascii="Arial" w:hAnsi="Arial"/>
                    </w:rPr>
                    <w:t> recámaras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-1"/>
                    </w:rPr>
                    <w:t> baño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incluyente.</w:t>
                    <w:tab/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56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3,227,196</w:t>
                    <w:tab/>
                    <w:t>3,227,196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56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29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287" w:val="left" w:leader="none"/>
                      <w:tab w:pos="14340" w:val="left" w:leader="none"/>
                    </w:tabs>
                    <w:spacing w:line="240" w:lineRule="auto"/>
                    <w:ind w:left="4380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Cabo</w:t>
                  </w:r>
                  <w:r>
                    <w:rPr>
                      <w:rFonts w:ascii="Arial" w:hAnsi="Arial"/>
                    </w:rPr>
                    <w:t> San</w:t>
                  </w:r>
                  <w:r>
                    <w:rPr>
                      <w:rFonts w:ascii="Arial" w:hAnsi="Arial"/>
                      <w:spacing w:val="-1"/>
                    </w:rPr>
                    <w:t> Lucas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Recámara</w:t>
                    <w:tab/>
                    <w:t>12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31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Construcción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1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recámara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-1"/>
                    </w:rPr>
                    <w:t> baño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incluyente.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229,398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229,398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4</w:t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240" w:lineRule="auto"/>
                    <w:ind w:left="4520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 w:hAnsi="Arial"/>
                      <w:position w:val="2"/>
                    </w:rPr>
                    <w:t> Fortuna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Recámara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31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Construcción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1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recámara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-1"/>
                    </w:rPr>
                    <w:t> baño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incluyente.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315,000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315,000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5</w:t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240" w:lineRule="auto"/>
                    <w:ind w:left="4493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Bartolo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Recámara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31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Construcción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2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recámaras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-1"/>
                    </w:rPr>
                    <w:t> baño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incluyente.</w:t>
                    <w:tab/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563,480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563,480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6</w:t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240" w:lineRule="auto"/>
                    <w:ind w:left="4493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Las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Casitas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Recámara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31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Construcción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1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recámara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-1"/>
                    </w:rPr>
                    <w:t> baño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incluyente.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300,000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300,000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/>
                    <w:ind w:left="459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Puerto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-1"/>
                    </w:rPr>
                    <w:t> Carlos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Recámara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21"/>
                    <w:ind w:left="16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SƺƬȸƺɎƏȸǥƏ  </w:t>
                  </w:r>
                  <w:r>
                    <w:rPr>
                      <w:rFonts w:ascii="Montserrat Subrayada" w:hAnsi="Montserrat Subrayada"/>
                      <w:b/>
                      <w:spacing w:val="4"/>
                      <w:w w:val="5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Ƴƺ  </w:t>
                  </w:r>
                  <w:r>
                    <w:rPr>
                      <w:rFonts w:ascii="Montserrat Subrayada" w:hAnsi="Montserrat Subrayada"/>
                      <w:b/>
                      <w:spacing w:val="4"/>
                      <w:w w:val="5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(ƺɀƏȸȸȒǼǼȒ  </w:t>
                  </w:r>
                  <w:r>
                    <w:rPr>
                      <w:rFonts w:ascii="Montserrat Subrayada" w:hAnsi="Montserrat Subrayada"/>
                      <w:b/>
                      <w:spacing w:val="5"/>
                      <w:w w:val="5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AǕȸƏȸǣȒ,  </w:t>
                  </w:r>
                  <w:r>
                    <w:rPr>
                      <w:rFonts w:ascii="Montserrat Subrayada" w:hAnsi="Montserrat Subrayada"/>
                      <w:b/>
                      <w:spacing w:val="4"/>
                      <w:w w:val="5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TƺȸȸǣɎȒȸǣƏǼ  </w:t>
                  </w:r>
                  <w:r>
                    <w:rPr>
                      <w:rFonts w:ascii="Montserrat Subrayada" w:hAnsi="Montserrat Subrayada"/>
                      <w:b/>
                      <w:spacing w:val="5"/>
                      <w:w w:val="5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ɵ  </w:t>
                  </w:r>
                  <w:r>
                    <w:rPr>
                      <w:rFonts w:ascii="Montserrat Subrayada" w:hAnsi="Montserrat Subrayada"/>
                      <w:b/>
                      <w:spacing w:val="4"/>
                      <w:w w:val="5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UȸƫƏȇȒ  </w:t>
                  </w:r>
                  <w:r>
                    <w:rPr>
                      <w:rFonts w:ascii="Montserrat Subrayada" w:hAnsi="Montserrat Subrayada"/>
                      <w:b/>
                      <w:spacing w:val="4"/>
                      <w:w w:val="5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(FƺƳƺȸƏǼ)</w:t>
                  </w:r>
                  <w:r>
                    <w:rPr>
                      <w:rFonts w:ascii="Montserrat Subrayada" w:hAnsi="Montserrat Subrayada"/>
                      <w:sz w:val="16"/>
                    </w:rPr>
                  </w:r>
                </w:p>
                <w:p>
                  <w:pPr>
                    <w:spacing w:before="107"/>
                    <w:ind w:left="16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Delegación</w:t>
                  </w:r>
                  <w:r>
                    <w:rPr>
                      <w:rFonts w:ascii="Calibri" w:hAnsi="Calibri"/>
                      <w:spacing w:val="-10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9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la</w:t>
                  </w:r>
                  <w:r>
                    <w:rPr>
                      <w:rFonts w:ascii="Calibri" w:hAnsi="Calibri"/>
                      <w:spacing w:val="-9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Secretaría</w:t>
                  </w:r>
                  <w:r>
                    <w:rPr>
                      <w:rFonts w:ascii="Calibri" w:hAnsi="Calibri"/>
                      <w:spacing w:val="-10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9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Desarrollo</w:t>
                  </w:r>
                  <w:r>
                    <w:rPr>
                      <w:rFonts w:ascii="Calibri" w:hAnsi="Calibri"/>
                      <w:spacing w:val="-9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Agrario,</w:t>
                  </w:r>
                  <w:r>
                    <w:rPr>
                      <w:rFonts w:ascii="Calibri" w:hAnsi="Calibri"/>
                      <w:spacing w:val="-10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Territorial</w:t>
                  </w:r>
                  <w:r>
                    <w:rPr>
                      <w:rFonts w:ascii="Calibri" w:hAnsi="Calibri"/>
                      <w:spacing w:val="-9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y</w:t>
                  </w:r>
                  <w:r>
                    <w:rPr>
                      <w:rFonts w:ascii="Calibri" w:hAnsi="Calibri"/>
                      <w:spacing w:val="-9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Èrbano</w:t>
                  </w:r>
                  <w:r>
                    <w:rPr>
                      <w:rFonts w:ascii="Calibri" w:hAnsi="Calibri"/>
                      <w:spacing w:val="-10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(SEDATÈ)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VIVIENDA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8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Ampliación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vivienda.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5,400,000</w:t>
                    <w:tab/>
                    <w:t>5,400,000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90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287" w:val="left" w:leader="none"/>
                      <w:tab w:pos="14340" w:val="left" w:leader="none"/>
                    </w:tabs>
                    <w:spacing w:line="240" w:lineRule="auto"/>
                    <w:ind w:left="4407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Guerrero</w:t>
                  </w:r>
                  <w:r>
                    <w:rPr>
                      <w:rFonts w:ascii="Arial"/>
                      <w:spacing w:val="-1"/>
                    </w:rPr>
                    <w:t> Negro</w:t>
                    <w:tab/>
                  </w:r>
                  <w:r>
                    <w:rPr>
                      <w:rFonts w:ascii="Arial"/>
                      <w:position w:val="-1"/>
                    </w:rPr>
                    <w:t>Vivienda</w:t>
                    <w:tab/>
                  </w:r>
                  <w:r>
                    <w:rPr>
                      <w:rFonts w:ascii="Arial"/>
                      <w:spacing w:val="-1"/>
                      <w:position w:val="-1"/>
                    </w:rPr>
                    <w:t>30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Vivienda</w:t>
                  </w:r>
                  <w:r>
                    <w:rPr>
                      <w:rFonts w:ascii="Arial" w:hAnsi="Arial"/>
                      <w:spacing w:val="-1"/>
                    </w:rPr>
                    <w:t> nueva.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  <w:t>90,100,000</w:t>
                    <w:tab/>
                    <w:t>90,100,000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795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326" w:val="left" w:leader="none"/>
                      <w:tab w:pos="14339" w:val="left" w:leader="none"/>
                    </w:tabs>
                    <w:spacing w:line="240" w:lineRule="auto"/>
                    <w:ind w:left="4446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Guerrero</w:t>
                  </w:r>
                  <w:r>
                    <w:rPr>
                      <w:rFonts w:ascii="Arial"/>
                      <w:spacing w:val="-1"/>
                    </w:rPr>
                    <w:t> Negro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Vivienda</w:t>
                    <w:tab/>
                  </w:r>
                  <w:r>
                    <w:rPr>
                      <w:rFonts w:ascii="Arial"/>
                      <w:spacing w:val="-1"/>
                      <w:position w:val="-1"/>
                    </w:rPr>
                    <w:t>265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Vivienda</w:t>
                  </w:r>
                  <w:r>
                    <w:rPr>
                      <w:rFonts w:ascii="Arial" w:hAnsi="Arial"/>
                      <w:spacing w:val="-1"/>
                    </w:rPr>
                    <w:t> nueva.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  <w:t>30,473,600</w:t>
                    <w:tab/>
                    <w:t>30,473,600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266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287" w:val="left" w:leader="none"/>
                      <w:tab w:pos="14340" w:val="left" w:leader="none"/>
                    </w:tabs>
                    <w:spacing w:line="178" w:lineRule="exact"/>
                    <w:ind w:left="4341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 Francisco de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Vivienda</w:t>
                    <w:tab/>
                  </w:r>
                  <w:r>
                    <w:rPr>
                      <w:rFonts w:ascii="Arial"/>
                      <w:spacing w:val="-1"/>
                      <w:position w:val="-1"/>
                    </w:rPr>
                    <w:t>89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spacing w:line="158" w:lineRule="exact" w:before="0"/>
                    <w:ind w:left="4885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Sierra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68" w:lineRule="auto" w:before="263"/>
                    <w:ind w:left="4952" w:right="172" w:hanging="47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Mejoramiento</w:t>
                  </w:r>
                  <w:r>
                    <w:rPr>
                      <w:rFonts w:ascii="Arial"/>
                      <w:spacing w:val="-1"/>
                    </w:rPr>
                    <w:t> de</w:t>
                  </w:r>
                  <w:r>
                    <w:rPr>
                      <w:rFonts w:ascii="Arial"/>
                    </w:rPr>
                    <w:t> vivienda.</w:t>
                    <w:tab/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  <w:t>15,715,000</w:t>
                    <w:tab/>
                    <w:t>15,715,000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1,347</w:t>
                  </w:r>
                  <w:r>
                    <w:rPr>
                      <w:rFonts w:ascii="Arial"/>
                      <w:spacing w:val="26"/>
                    </w:rPr>
                    <w:t> </w:t>
                  </w:r>
                  <w:r>
                    <w:rPr>
                      <w:rFonts w:asci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/>
                      <w:position w:val="2"/>
                    </w:rPr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/>
                    </w:rPr>
                    <w:t>Vivienda</w:t>
                    <w:tab/>
                  </w:r>
                  <w:r>
                    <w:rPr>
                      <w:rFonts w:ascii="Arial"/>
                      <w:spacing w:val="-1"/>
                    </w:rPr>
                    <w:t>449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92.409973pt;margin-top:50.116875pt;width:179.55pt;height:45.65pt;mso-position-horizontal-relative:page;mso-position-vertical-relative:page;z-index:-96304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957" w:right="0" w:firstLine="0"/>
                    <w:jc w:val="center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1111" w:right="0" w:firstLine="0"/>
                    <w:jc w:val="center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0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0"/>
                      <w:rtl/>
                    </w:rPr>
                    <w:t>׏ِ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0"/>
                    </w:rPr>
                    <w:t>0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0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5"/>
                      <w:w w:val="8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àIàIEN(A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(IJNA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28772pt;margin-top:572.917419pt;width:27pt;height:17pt;mso-position-horizontal-relative:page;mso-position-vertical-relative:page;z-index:-96301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177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629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629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629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629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628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628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628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628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628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627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627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627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627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626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626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626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626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6258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6256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6253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62512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6248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6246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6244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62416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6239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6236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6234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6232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6229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167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SƺƬȸƺɎƏȸǥƏ  </w:t>
                  </w:r>
                  <w:r>
                    <w:rPr>
                      <w:rFonts w:ascii="Montserrat Subrayada" w:hAnsi="Montserrat Subrayada"/>
                      <w:b/>
                      <w:spacing w:val="7"/>
                      <w:w w:val="5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Ƴƺ  </w:t>
                  </w:r>
                  <w:r>
                    <w:rPr>
                      <w:rFonts w:ascii="Montserrat Subrayada" w:hAnsi="Montserrat Subrayada"/>
                      <w:b/>
                      <w:spacing w:val="7"/>
                      <w:w w:val="5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BǣƺȇƺɀɎƏȸ</w:t>
                  </w:r>
                  <w:r>
                    <w:rPr>
                      <w:rFonts w:ascii="Montserrat Subrayada" w:hAnsi="Montserrat Subrayada"/>
                      <w:sz w:val="16"/>
                    </w:rPr>
                  </w:r>
                </w:p>
                <w:p>
                  <w:pPr>
                    <w:spacing w:before="107"/>
                    <w:ind w:left="167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Delegación</w:t>
                  </w:r>
                  <w:r>
                    <w:rPr>
                      <w:rFonts w:ascii="Calibri" w:hAnsi="Calibri"/>
                      <w:spacing w:val="-7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Estatal</w:t>
                  </w:r>
                  <w:r>
                    <w:rPr>
                      <w:rFonts w:ascii="Calibri" w:hAnsi="Calibri"/>
                      <w:spacing w:val="-6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6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la</w:t>
                  </w:r>
                  <w:r>
                    <w:rPr>
                      <w:rFonts w:ascii="Calibri" w:hAnsi="Calibri"/>
                      <w:spacing w:val="-7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Secretaría</w:t>
                  </w:r>
                  <w:r>
                    <w:rPr>
                      <w:rFonts w:ascii="Calibri" w:hAnsi="Calibri"/>
                      <w:spacing w:val="-6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7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Bienestar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67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MEJORAMIENTO</w:t>
                  </w:r>
                  <w:r>
                    <w:rPr>
                      <w:rFonts w:ascii="Arial"/>
                      <w:b/>
                      <w:spacing w:val="-5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/>
                      <w:b/>
                      <w:spacing w:val="-5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z w:val="12"/>
                    </w:rPr>
                    <w:t>VIVIENDA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40" w:lineRule="auto" w:before="0"/>
                    <w:ind w:left="199" w:right="0"/>
                    <w:jc w:val="left"/>
                  </w:pPr>
                  <w:r>
                    <w:rPr/>
                    <w:t>Programa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por una </w:t>
                  </w:r>
                  <w:r>
                    <w:rPr/>
                    <w:t>Mejor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Vivienda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(PMV).</w:t>
                    <w:tab/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spacing w:val="-1"/>
                    </w:rPr>
                    <w:t>100</w:t>
                    <w:tab/>
                    <w:t>22,450,000</w:t>
                    <w:tab/>
                    <w:t>15,715,000</w:t>
                    <w:tab/>
                  </w:r>
                  <w:r>
                    <w:rPr>
                      <w:spacing w:val="-1"/>
                      <w:w w:val="95"/>
                    </w:rPr>
                    <w:t>6,735,000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1,501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7607" w:val="left" w:leader="none"/>
                      <w:tab w:pos="9854" w:val="right" w:leader="none"/>
                    </w:tabs>
                    <w:spacing w:line="240" w:lineRule="auto"/>
                    <w:ind w:left="0" w:right="231"/>
                    <w:jc w:val="right"/>
                  </w:pPr>
                  <w:r>
                    <w:rPr>
                      <w:spacing w:val="-1"/>
                      <w:position w:val="2"/>
                    </w:rPr>
                    <w:t>La</w:t>
                  </w:r>
                  <w:r>
                    <w:rPr>
                      <w:position w:val="2"/>
                    </w:rPr>
                    <w:t> Paz</w:t>
                    <w:tab/>
                  </w:r>
                  <w:r>
                    <w:rPr/>
                    <w:t>Acción</w:t>
                    <w:tab/>
                  </w:r>
                  <w:r>
                    <w:rPr>
                      <w:spacing w:val="-1"/>
                    </w:rPr>
                    <w:t>449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2246" w:val="right" w:leader="none"/>
                    </w:tabs>
                    <w:spacing w:line="240" w:lineRule="auto" w:before="59"/>
                    <w:ind w:left="0" w:right="231"/>
                    <w:jc w:val="right"/>
                  </w:pPr>
                  <w:r>
                    <w:rPr/>
                    <w:t>Apoyo</w:t>
                    <w:tab/>
                  </w:r>
                  <w:r>
                    <w:rPr>
                      <w:spacing w:val="-1"/>
                    </w:rPr>
                    <w:t>449</w:t>
                  </w:r>
                  <w:r>
                    <w:rPr/>
                  </w:r>
                </w:p>
                <w:p>
                  <w:pPr>
                    <w:spacing w:before="85"/>
                    <w:ind w:left="15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IȇɀɎǣɎɖɎȒ</w:t>
                  </w:r>
                  <w:r>
                    <w:rPr>
                      <w:rFonts w:ascii="Montserrat Subrayada" w:hAnsi="Montserrat Subrayada"/>
                      <w:b/>
                      <w:spacing w:val="-2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ƳƺǼ</w:t>
                  </w:r>
                  <w:r>
                    <w:rPr>
                      <w:rFonts w:ascii="Montserrat Subrayada" w:hAnsi="Montserrat Subrayada"/>
                      <w:b/>
                      <w:spacing w:val="-1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FȒȇƳȒ</w:t>
                  </w:r>
                  <w:r>
                    <w:rPr>
                      <w:rFonts w:ascii="Montserrat Subrayada" w:hAnsi="Montserrat Subrayada"/>
                      <w:b/>
                      <w:spacing w:val="-1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NƏƬǣȒȇƏǼ</w:t>
                  </w:r>
                  <w:r>
                    <w:rPr>
                      <w:rFonts w:ascii="Montserrat Subrayada" w:hAnsi="Montserrat Subrayada"/>
                      <w:b/>
                      <w:spacing w:val="-1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Ƴƺ</w:t>
                  </w:r>
                  <w:r>
                    <w:rPr>
                      <w:rFonts w:ascii="Montserrat Subrayada" w:hAnsi="Montserrat Subrayada"/>
                      <w:b/>
                      <w:spacing w:val="-1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ǼƏ</w:t>
                  </w:r>
                  <w:r>
                    <w:rPr>
                      <w:rFonts w:ascii="Montserrat Subrayada" w:hAnsi="Montserrat Subrayada"/>
                      <w:b/>
                      <w:spacing w:val="-1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àǣɮǣƺȇƳƏ</w:t>
                  </w:r>
                  <w:r>
                    <w:rPr>
                      <w:rFonts w:ascii="Montserrat Subrayada" w:hAnsi="Montserrat Subrayada"/>
                      <w:b/>
                      <w:spacing w:val="-1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ȵƏȸƏ</w:t>
                  </w:r>
                  <w:r>
                    <w:rPr>
                      <w:rFonts w:ascii="Montserrat Subrayada" w:hAnsi="Montserrat Subrayada"/>
                      <w:b/>
                      <w:spacing w:val="-1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ǼȒɀ</w:t>
                  </w:r>
                  <w:r>
                    <w:rPr>
                      <w:rFonts w:ascii="Montserrat Subrayada" w:hAnsi="Montserrat Subrayada"/>
                      <w:b/>
                      <w:spacing w:val="-2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TȸƏƫƏǴƏƳȒȸƺɀ</w:t>
                  </w:r>
                  <w:r>
                    <w:rPr>
                      <w:rFonts w:ascii="Montserrat Subrayada" w:hAnsi="Montserrat Subrayada"/>
                      <w:sz w:val="16"/>
                    </w:rPr>
                  </w:r>
                </w:p>
                <w:p>
                  <w:pPr>
                    <w:spacing w:before="107"/>
                    <w:ind w:left="15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30"/>
                      <w:sz w:val="16"/>
                    </w:rPr>
                    <w:t>Delegación</w:t>
                  </w:r>
                  <w:r>
                    <w:rPr>
                      <w:rFonts w:ascii="Calibri" w:hAnsi="Calibri"/>
                      <w:spacing w:val="-2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Regional</w:t>
                  </w:r>
                  <w:r>
                    <w:rPr>
                      <w:rFonts w:ascii="Calibri" w:hAnsi="Calibri"/>
                      <w:spacing w:val="-2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1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IzFOzAVIT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VIVIENDA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806" w:val="right" w:leader="none"/>
                    </w:tabs>
                    <w:spacing w:line="240" w:lineRule="auto" w:before="184"/>
                    <w:ind w:left="199" w:right="0"/>
                    <w:jc w:val="left"/>
                  </w:pPr>
                  <w:r>
                    <w:rPr/>
                    <w:t>Se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autorizaron </w:t>
                  </w:r>
                  <w:r>
                    <w:rPr>
                      <w:spacing w:val="-1"/>
                    </w:rPr>
                    <w:t>106</w:t>
                  </w:r>
                  <w:r>
                    <w:rPr/>
                    <w:t> créditos</w:t>
                  </w:r>
                  <w:r>
                    <w:rPr>
                      <w:spacing w:val="-1"/>
                    </w:rPr>
                    <w:t> para</w:t>
                  </w:r>
                  <w:r>
                    <w:rPr/>
                    <w:t> vivienda.</w:t>
                    <w:tab/>
                  </w:r>
                  <w:r>
                    <w:rPr>
                      <w:spacing w:val="-1"/>
                    </w:rPr>
                    <w:t>Comondú</w:t>
                    <w:tab/>
                    <w:t>100</w:t>
                    <w:tab/>
                    <w:t>57,856,578</w:t>
                    <w:tab/>
                    <w:t>57,856,578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/>
                    <w:t>Beneficiario</w:t>
                    <w:tab/>
                  </w:r>
                  <w:r>
                    <w:rPr>
                      <w:spacing w:val="-1"/>
                    </w:rPr>
                    <w:t>424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8016" w:val="left" w:leader="none"/>
                      <w:tab w:pos="10263" w:val="right" w:leader="none"/>
                    </w:tabs>
                    <w:spacing w:line="240" w:lineRule="auto"/>
                    <w:ind w:left="0" w:right="231"/>
                    <w:jc w:val="right"/>
                  </w:pPr>
                  <w:r>
                    <w:rPr>
                      <w:spacing w:val="-1"/>
                    </w:rPr>
                    <w:t>Ciudad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Constitución</w:t>
                    <w:tab/>
                  </w:r>
                  <w:r>
                    <w:rPr>
                      <w:position w:val="-1"/>
                    </w:rPr>
                    <w:t>Vivienda</w:t>
                    <w:tab/>
                  </w:r>
                  <w:r>
                    <w:rPr>
                      <w:spacing w:val="-1"/>
                      <w:position w:val="-1"/>
                    </w:rPr>
                    <w:t>106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806" w:val="right" w:leader="none"/>
                    </w:tabs>
                    <w:spacing w:line="240" w:lineRule="auto" w:before="319"/>
                    <w:ind w:right="0"/>
                    <w:jc w:val="left"/>
                  </w:pPr>
                  <w:r>
                    <w:rPr/>
                    <w:t>Se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autorizaron </w:t>
                  </w:r>
                  <w:r>
                    <w:rPr>
                      <w:spacing w:val="-1"/>
                    </w:rPr>
                    <w:t>62</w:t>
                  </w:r>
                  <w:r>
                    <w:rPr/>
                    <w:t> créditos</w:t>
                  </w:r>
                  <w:r>
                    <w:rPr>
                      <w:spacing w:val="-1"/>
                    </w:rPr>
                    <w:t> para</w:t>
                  </w:r>
                  <w:r>
                    <w:rPr/>
                    <w:t> vivienda.</w:t>
                    <w:tab/>
                  </w:r>
                  <w:r>
                    <w:rPr>
                      <w:w w:val="95"/>
                    </w:rPr>
                    <w:t>Mulegé</w:t>
                    <w:tab/>
                  </w:r>
                  <w:r>
                    <w:rPr>
                      <w:spacing w:val="-1"/>
                    </w:rPr>
                    <w:t>100</w:t>
                    <w:tab/>
                    <w:t>42,510,729</w:t>
                    <w:tab/>
                    <w:t>42,510,729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/>
                    <w:t>Beneficiario</w:t>
                    <w:tab/>
                  </w:r>
                  <w:r>
                    <w:rPr>
                      <w:spacing w:val="-1"/>
                    </w:rPr>
                    <w:t>248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7829" w:val="left" w:leader="none"/>
                      <w:tab w:pos="10037" w:val="right" w:leader="none"/>
                    </w:tabs>
                    <w:spacing w:line="240" w:lineRule="auto"/>
                    <w:ind w:left="0" w:right="270"/>
                    <w:jc w:val="right"/>
                  </w:pPr>
                  <w:r>
                    <w:rPr/>
                    <w:t>Santa</w:t>
                  </w:r>
                  <w:r>
                    <w:rPr>
                      <w:spacing w:val="-1"/>
                    </w:rPr>
                    <w:t> Rosalía</w:t>
                    <w:tab/>
                  </w:r>
                  <w:r>
                    <w:rPr>
                      <w:position w:val="-1"/>
                    </w:rPr>
                    <w:t>Vivienda</w:t>
                    <w:tab/>
                  </w:r>
                  <w:r>
                    <w:rPr>
                      <w:spacing w:val="-1"/>
                      <w:position w:val="-1"/>
                    </w:rPr>
                    <w:t>62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590" w:val="left" w:leader="none"/>
                      <w:tab w:pos="763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40" w:lineRule="auto" w:before="135"/>
                    <w:ind w:right="0"/>
                    <w:jc w:val="left"/>
                  </w:pPr>
                  <w:r>
                    <w:rPr/>
                    <w:t>Se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autorizaron </w:t>
                  </w:r>
                  <w:r>
                    <w:rPr>
                      <w:spacing w:val="-1"/>
                    </w:rPr>
                    <w:t>906</w:t>
                  </w:r>
                  <w:r>
                    <w:rPr/>
                    <w:t> créditos</w:t>
                  </w:r>
                  <w:r>
                    <w:rPr>
                      <w:spacing w:val="-1"/>
                    </w:rPr>
                    <w:t> para</w:t>
                  </w:r>
                  <w:r>
                    <w:rPr/>
                    <w:t> vivienda.</w:t>
                    <w:tab/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spacing w:val="-1"/>
                    </w:rPr>
                    <w:t>100</w:t>
                    <w:tab/>
                    <w:t>560,827,780</w:t>
                    <w:tab/>
                    <w:t>560,827,780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3,624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7607" w:val="left" w:leader="none"/>
                      <w:tab w:pos="9854" w:val="right" w:leader="none"/>
                    </w:tabs>
                    <w:spacing w:line="240" w:lineRule="auto"/>
                    <w:ind w:left="0" w:right="231"/>
                    <w:jc w:val="right"/>
                  </w:pPr>
                  <w:r>
                    <w:rPr>
                      <w:spacing w:val="-1"/>
                      <w:position w:val="2"/>
                    </w:rPr>
                    <w:t>La</w:t>
                  </w:r>
                  <w:r>
                    <w:rPr>
                      <w:position w:val="2"/>
                    </w:rPr>
                    <w:t> Paz</w:t>
                    <w:tab/>
                  </w:r>
                  <w:r>
                    <w:rPr/>
                    <w:t>Vivienda</w:t>
                    <w:tab/>
                  </w:r>
                  <w:r>
                    <w:rPr>
                      <w:spacing w:val="-1"/>
                    </w:rPr>
                    <w:t>906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590" w:val="left" w:leader="none"/>
                      <w:tab w:pos="763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40" w:lineRule="auto" w:before="135"/>
                    <w:ind w:right="0"/>
                    <w:jc w:val="left"/>
                  </w:pPr>
                  <w:r>
                    <w:rPr/>
                    <w:t>Se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autorizaron </w:t>
                  </w:r>
                  <w:r>
                    <w:rPr>
                      <w:spacing w:val="-1"/>
                    </w:rPr>
                    <w:t>1,558</w:t>
                  </w:r>
                  <w:r>
                    <w:rPr/>
                    <w:t> créditos</w:t>
                  </w:r>
                  <w:r>
                    <w:rPr>
                      <w:spacing w:val="-1"/>
                    </w:rPr>
                    <w:t> para</w:t>
                  </w:r>
                  <w:r>
                    <w:rPr/>
                    <w:t> vivienda.</w:t>
                    <w:tab/>
                  </w:r>
                  <w:r>
                    <w:rPr>
                      <w:spacing w:val="-1"/>
                    </w:rPr>
                    <w:t>Los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Cabos</w:t>
                    <w:tab/>
                    <w:t>100</w:t>
                    <w:tab/>
                    <w:t>632,829,440</w:t>
                    <w:tab/>
                    <w:t>632,829,440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6,232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7981" w:val="left" w:leader="none"/>
                      <w:tab w:pos="9936" w:val="left" w:leader="none"/>
                    </w:tabs>
                    <w:spacing w:line="240" w:lineRule="auto"/>
                    <w:ind w:left="0" w:right="172"/>
                    <w:jc w:val="right"/>
                  </w:pPr>
                  <w:r>
                    <w:rPr>
                      <w:rFonts w:ascii="Arial" w:hAnsi="Arial"/>
                    </w:rPr>
                    <w:t>San José del </w:t>
                  </w:r>
                  <w:r>
                    <w:rPr>
                      <w:spacing w:val="-1"/>
                    </w:rPr>
                    <w:t>Cabo</w:t>
                    <w:tab/>
                  </w:r>
                  <w:r>
                    <w:rPr>
                      <w:w w:val="95"/>
                      <w:position w:val="-1"/>
                    </w:rPr>
                    <w:t>Vivienda</w:t>
                    <w:tab/>
                  </w:r>
                  <w:r>
                    <w:rPr>
                      <w:spacing w:val="-1"/>
                      <w:w w:val="95"/>
                      <w:position w:val="-1"/>
                    </w:rPr>
                    <w:t>1,558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67" w:val="right" w:leader="none"/>
                    </w:tabs>
                    <w:spacing w:line="240" w:lineRule="auto" w:before="319"/>
                    <w:ind w:right="0"/>
                    <w:jc w:val="left"/>
                  </w:pPr>
                  <w:r>
                    <w:rPr/>
                    <w:t>Se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autorizaron </w:t>
                  </w:r>
                  <w:r>
                    <w:rPr>
                      <w:spacing w:val="-1"/>
                    </w:rPr>
                    <w:t>10</w:t>
                  </w:r>
                  <w:r>
                    <w:rPr/>
                    <w:t> créditos</w:t>
                  </w:r>
                  <w:r>
                    <w:rPr>
                      <w:spacing w:val="-1"/>
                    </w:rPr>
                    <w:t> para</w:t>
                  </w:r>
                  <w:r>
                    <w:rPr/>
                    <w:t> vivienda.</w:t>
                    <w:tab/>
                  </w:r>
                  <w:r>
                    <w:rPr>
                      <w:spacing w:val="-1"/>
                    </w:rPr>
                    <w:t>Loreto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7,727,011</w:t>
                    <w:tab/>
                    <w:t>7,727,011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/>
                    <w:t>Beneficiario</w:t>
                    <w:tab/>
                  </w:r>
                  <w:r>
                    <w:rPr>
                      <w:spacing w:val="-1"/>
                    </w:rPr>
                    <w:t>40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7588" w:val="left" w:leader="none"/>
                      <w:tab w:pos="9796" w:val="right" w:leader="none"/>
                    </w:tabs>
                    <w:spacing w:line="240" w:lineRule="auto"/>
                    <w:ind w:left="0" w:right="270"/>
                    <w:jc w:val="right"/>
                  </w:pPr>
                  <w:r>
                    <w:rPr>
                      <w:spacing w:val="-1"/>
                      <w:position w:val="2"/>
                    </w:rPr>
                    <w:t>Loreto</w:t>
                    <w:tab/>
                  </w:r>
                  <w:r>
                    <w:rPr/>
                    <w:t>Vivienda</w:t>
                    <w:tab/>
                  </w:r>
                  <w:r>
                    <w:rPr>
                      <w:spacing w:val="-1"/>
                    </w:rPr>
                    <w:t>10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21"/>
                    <w:ind w:left="16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IȇɀɎǣɎɖɎȒ</w:t>
                  </w:r>
                  <w:r>
                    <w:rPr>
                      <w:rFonts w:ascii="Montserrat Subrayada" w:hAnsi="Montserrat Subrayada"/>
                      <w:b/>
                      <w:spacing w:val="-6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Ƴƺ</w:t>
                  </w:r>
                  <w:r>
                    <w:rPr>
                      <w:rFonts w:ascii="Montserrat Subrayada" w:hAnsi="Montserrat Subrayada"/>
                      <w:b/>
                      <w:spacing w:val="-5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SƺǕɖȸǣƳƏƳ</w:t>
                  </w:r>
                  <w:r>
                    <w:rPr>
                      <w:rFonts w:ascii="Montserrat Subrayada" w:hAnsi="Montserrat Subrayada"/>
                      <w:b/>
                      <w:spacing w:val="-5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ɵ</w:t>
                  </w:r>
                  <w:r>
                    <w:rPr>
                      <w:rFonts w:ascii="Montserrat Subrayada" w:hAnsi="Montserrat Subrayada"/>
                      <w:b/>
                      <w:spacing w:val="-5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SƺȸɮǣƬǣȒɀ</w:t>
                  </w:r>
                  <w:r>
                    <w:rPr>
                      <w:rFonts w:ascii="Montserrat Subrayada" w:hAnsi="Montserrat Subrayada"/>
                      <w:b/>
                      <w:spacing w:val="-6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SȒƬǣƏǼƺɀ</w:t>
                  </w:r>
                  <w:r>
                    <w:rPr>
                      <w:rFonts w:ascii="Montserrat Subrayada" w:hAnsi="Montserrat Subrayada"/>
                      <w:b/>
                      <w:spacing w:val="-5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Ƴƺ</w:t>
                  </w:r>
                  <w:r>
                    <w:rPr>
                      <w:rFonts w:ascii="Montserrat Subrayada" w:hAnsi="Montserrat Subrayada"/>
                      <w:b/>
                      <w:spacing w:val="-5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ǼȒɀ</w:t>
                  </w:r>
                  <w:r>
                    <w:rPr>
                      <w:rFonts w:ascii="Montserrat Subrayada" w:hAnsi="Montserrat Subrayada"/>
                      <w:b/>
                      <w:spacing w:val="-5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TȸƏƫƏǴƏƳȒȸƺɀ</w:t>
                  </w:r>
                  <w:r>
                    <w:rPr>
                      <w:rFonts w:ascii="Montserrat Subrayada" w:hAnsi="Montserrat Subrayada"/>
                      <w:b/>
                      <w:spacing w:val="-5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ƳƺǼ</w:t>
                  </w:r>
                  <w:r>
                    <w:rPr>
                      <w:rFonts w:ascii="Montserrat Subrayada" w:hAnsi="Montserrat Subrayada"/>
                      <w:b/>
                      <w:spacing w:val="-6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EɀɎƏƳȒ</w:t>
                  </w:r>
                  <w:r>
                    <w:rPr>
                      <w:rFonts w:ascii="Montserrat Subrayada" w:hAnsi="Montserrat Subrayada"/>
                      <w:sz w:val="16"/>
                    </w:rPr>
                  </w:r>
                </w:p>
                <w:p>
                  <w:pPr>
                    <w:spacing w:before="107"/>
                    <w:ind w:left="16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w w:val="125"/>
                      <w:sz w:val="16"/>
                    </w:rPr>
                    <w:t>Departamento</w:t>
                  </w:r>
                  <w:r>
                    <w:rPr>
                      <w:rFonts w:ascii="Calibri"/>
                      <w:spacing w:val="-2"/>
                      <w:w w:val="125"/>
                      <w:sz w:val="16"/>
                    </w:rPr>
                    <w:t> </w:t>
                  </w:r>
                  <w:r>
                    <w:rPr>
                      <w:rFonts w:asci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/>
                      <w:spacing w:val="-1"/>
                      <w:w w:val="125"/>
                      <w:sz w:val="16"/>
                    </w:rPr>
                    <w:t> </w:t>
                  </w:r>
                  <w:r>
                    <w:rPr>
                      <w:rFonts w:ascii="Calibri"/>
                      <w:w w:val="125"/>
                      <w:sz w:val="16"/>
                    </w:rPr>
                    <w:t>Vivienda</w:t>
                  </w:r>
                  <w:r>
                    <w:rPr>
                      <w:rFonts w:ascii="Calibri"/>
                      <w:spacing w:val="-2"/>
                      <w:w w:val="125"/>
                      <w:sz w:val="16"/>
                    </w:rPr>
                    <w:t> </w:t>
                  </w:r>
                  <w:r>
                    <w:rPr>
                      <w:rFonts w:ascii="Calibri"/>
                      <w:w w:val="125"/>
                      <w:sz w:val="16"/>
                    </w:rPr>
                    <w:t>del</w:t>
                  </w:r>
                  <w:r>
                    <w:rPr>
                      <w:rFonts w:ascii="Calibri"/>
                      <w:spacing w:val="-1"/>
                      <w:w w:val="125"/>
                      <w:sz w:val="16"/>
                    </w:rPr>
                    <w:t> </w:t>
                  </w:r>
                  <w:r>
                    <w:rPr>
                      <w:rFonts w:ascii="Calibri"/>
                      <w:w w:val="125"/>
                      <w:sz w:val="16"/>
                    </w:rPr>
                    <w:t>ISSSTE</w:t>
                  </w:r>
                  <w:r>
                    <w:rPr>
                      <w:rFonts w:ascii="Calibri"/>
                      <w:spacing w:val="-1"/>
                      <w:w w:val="125"/>
                      <w:sz w:val="16"/>
                    </w:rPr>
                    <w:t> </w:t>
                  </w:r>
                  <w:r>
                    <w:rPr>
                      <w:rFonts w:ascii="Calibri"/>
                      <w:w w:val="125"/>
                      <w:sz w:val="16"/>
                    </w:rPr>
                    <w:t>(FOVISSSTE)</w:t>
                  </w:r>
                  <w:r>
                    <w:rPr>
                      <w:rFonts w:asci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VIVIENDA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590" w:val="left" w:leader="none"/>
                      <w:tab w:pos="763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68" w:lineRule="auto" w:before="0"/>
                    <w:ind w:right="172"/>
                    <w:jc w:val="right"/>
                  </w:pPr>
                  <w:r>
                    <w:rPr/>
                    <w:t>Se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autorizaron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1,233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créditos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para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adquisición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y/o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construcción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spacing w:val="-1"/>
                    </w:rPr>
                    <w:t>100</w:t>
                    <w:tab/>
                    <w:t>510,003,000</w:t>
                    <w:tab/>
                    <w:t>510,003,000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6,000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viviendas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nuevas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usadas.</w:t>
                    <w:tab/>
                  </w:r>
                  <w:r>
                    <w:rPr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position w:val="-1"/>
                    </w:rPr>
                    <w:t>Vivienda</w:t>
                    <w:tab/>
                  </w:r>
                  <w:r>
                    <w:rPr>
                      <w:spacing w:val="-1"/>
                      <w:position w:val="-1"/>
                    </w:rPr>
                    <w:t>1,233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954" w:val="left" w:leader="none"/>
                    </w:tabs>
                    <w:spacing w:line="240" w:lineRule="auto" w:before="38"/>
                    <w:ind w:left="0" w:right="172"/>
                    <w:jc w:val="right"/>
                  </w:pPr>
                  <w:r>
                    <w:rPr>
                      <w:spacing w:val="-1"/>
                    </w:rPr>
                    <w:t>Crédito</w:t>
                    <w:tab/>
                  </w:r>
                  <w:r>
                    <w:rPr>
                      <w:spacing w:val="-1"/>
                      <w:w w:val="95"/>
                    </w:rPr>
                    <w:t>1,233</w:t>
                  </w:r>
                  <w:r>
                    <w:rPr/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51.05pt;height:16pt;mso-position-horizontal-relative:page;mso-position-vertical-relative:page;z-index:-96227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.434006pt;margin-top:50.116875pt;width:21.25pt;height:16pt;mso-position-horizontal-relative:page;mso-position-vertical-relative:page;z-index:-96224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2.076004pt;margin-top:50.116875pt;width:48.65pt;height:16pt;mso-position-horizontal-relative:page;mso-position-vertical-relative:page;z-index:-96222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w w:val="95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27.55pt;height:17pt;mso-position-horizontal-relative:page;mso-position-vertical-relative:page;z-index:-96220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178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621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170pt;height:3pt;mso-position-horizontal-relative:page;mso-position-vertical-relative:page;z-index:-9621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621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242pt;height:3pt;mso-position-horizontal-relative:page;mso-position-vertical-relative:page;z-index:-962104" type="#_x0000_t202" filled="false" stroked="false">
            <v:textbox inset="0,0,0,0">
              <w:txbxContent/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18.877014pt;margin-top:421.764648pt;width:266.650pt;height:87pt;mso-position-horizontal-relative:page;mso-position-vertical-relative:page;z-index:-962080" type="#_x0000_t202" filled="false" stroked="false">
            <v:textbox inset="0,0,0,0">
              <w:txbxContent>
                <w:p>
                  <w:pPr>
                    <w:spacing w:line="507" w:lineRule="exact" w:before="0"/>
                    <w:ind w:left="0" w:right="0" w:firstLine="0"/>
                    <w:jc w:val="center"/>
                    <w:rPr>
                      <w:rFonts w:ascii="Montserrat SemiBold" w:hAnsi="Montserrat SemiBold" w:cs="Montserrat SemiBold" w:eastAsia="Montserrat SemiBold"/>
                      <w:b/>
                      <w:bCs/>
                      <w:sz w:val="50"/>
                      <w:szCs w:val="50"/>
                    </w:rPr>
                  </w:pP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w w:val="65"/>
                      <w:sz w:val="50"/>
                      <w:szCs w:val="50"/>
                    </w:rPr>
                    <w:t>U</w:t>
                  </w: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w w:val="65"/>
                      <w:sz w:val="50"/>
                      <w:szCs w:val="50"/>
                      <w:rtl/>
                    </w:rPr>
                    <w:t>ֿֿؘ</w:t>
                  </w: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w w:val="65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spacing w:val="44"/>
                      <w:w w:val="65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w w:val="125"/>
                      <w:sz w:val="50"/>
                      <w:szCs w:val="50"/>
                    </w:rPr>
                    <w:t>GÄ</w:t>
                  </w: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spacing w:val="52"/>
                      <w:w w:val="125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sz w:val="50"/>
                      <w:szCs w:val="50"/>
                    </w:rPr>
                    <w:t>¤½</w:t>
                  </w: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spacing w:val="51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sz w:val="50"/>
                      <w:szCs w:val="50"/>
                    </w:rPr>
                    <w:t>j-</w:t>
                  </w:r>
                  <w:r>
                    <w:rPr>
                      <w:rFonts w:ascii="Montserrat SemiBold" w:hAnsi="Montserrat SemiBold" w:cs="Montserrat SemiBold"/>
                      <w:sz w:val="50"/>
                      <w:szCs w:val="50"/>
                      <w:rtl/>
                    </w:rPr>
                  </w: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sz w:val="50"/>
                      <w:szCs w:val="50"/>
                      <w:rtl/>
                    </w:rPr>
                    <w:t>ؙ</w:t>
                  </w:r>
                </w:p>
                <w:p>
                  <w:pPr>
                    <w:spacing w:line="600" w:lineRule="exact" w:before="0"/>
                    <w:ind w:left="0" w:right="0" w:firstLine="0"/>
                    <w:jc w:val="center"/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pP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37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30"/>
                      <w:sz w:val="50"/>
                      <w:szCs w:val="50"/>
                    </w:rPr>
                    <w:t>j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74"/>
                      <w:w w:val="130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30"/>
                      <w:sz w:val="50"/>
                      <w:szCs w:val="50"/>
                    </w:rPr>
                    <w:t>v½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38"/>
                      <w:w w:val="130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30"/>
                      <w:sz w:val="50"/>
                      <w:szCs w:val="50"/>
                    </w:rPr>
                    <w:t>§Ujj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37"/>
                      <w:w w:val="130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30"/>
                      <w:sz w:val="50"/>
                      <w:szCs w:val="50"/>
                    </w:rPr>
                    <w:t>%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-21"/>
                      <w:w w:val="130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30"/>
                      <w:sz w:val="50"/>
                      <w:szCs w:val="50"/>
                    </w:rPr>
                    <w:t>ã</w:t>
                  </w:r>
                  <w:r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r>
                </w:p>
                <w:p>
                  <w:pPr>
                    <w:spacing w:line="633" w:lineRule="exact" w:before="0"/>
                    <w:ind w:left="0" w:right="0" w:firstLine="0"/>
                    <w:jc w:val="center"/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pPr>
                  <w:r>
                    <w:rPr>
                      <w:rFonts w:ascii="Montserrat SemiBold" w:hAnsi="Montserrat SemiBold"/>
                      <w:b/>
                      <w:color w:val="621332"/>
                      <w:w w:val="125"/>
                      <w:sz w:val="50"/>
                    </w:rPr>
                    <w:t>¯</w:t>
                  </w:r>
                  <w:r>
                    <w:rPr>
                      <w:rFonts w:ascii="Montserrat SemiBold" w:hAnsi="Montserrat SemiBold"/>
                      <w:b/>
                      <w:color w:val="621332"/>
                      <w:spacing w:val="-32"/>
                      <w:w w:val="125"/>
                      <w:sz w:val="50"/>
                    </w:rPr>
                    <w:t> </w:t>
                  </w:r>
                  <w:r>
                    <w:rPr>
                      <w:rFonts w:ascii="Montserrat SemiBold" w:hAnsi="Montserrat SemiBold"/>
                      <w:b/>
                      <w:color w:val="621332"/>
                      <w:w w:val="125"/>
                      <w:sz w:val="50"/>
                    </w:rPr>
                    <w:t>v-</w:t>
                  </w:r>
                  <w:r>
                    <w:rPr>
                      <w:rFonts w:ascii="Montserrat SemiBold" w:hAnsi="Montserrat SemiBold"/>
                      <w:b/>
                      <w:color w:val="621332"/>
                      <w:spacing w:val="-32"/>
                      <w:w w:val="125"/>
                      <w:sz w:val="50"/>
                    </w:rPr>
                    <w:t> </w:t>
                  </w:r>
                  <w:r>
                    <w:rPr>
                      <w:rFonts w:ascii="Montserrat SemiBold" w:hAnsi="Montserrat SemiBold"/>
                      <w:b/>
                      <w:color w:val="621332"/>
                      <w:w w:val="125"/>
                      <w:sz w:val="50"/>
                    </w:rPr>
                    <w:t>tU-v½</w:t>
                  </w:r>
                  <w:r>
                    <w:rPr>
                      <w:rFonts w:ascii="Montserrat SemiBold" w:hAnsi="Montserrat SemiBold"/>
                      <w:sz w:val="5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032715pt;margin-top:572.917358pt;width:27.25pt;height:17pt;mso-position-horizontal-relative:page;mso-position-vertical-relative:page;z-index:-96205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179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.5pt;width:47.2pt;height:533pt;mso-position-horizontal-relative:page;mso-position-vertical-relative:page;z-index:-962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.5pt;width:262.05pt;height:84.05pt;mso-position-horizontal-relative:page;mso-position-vertical-relative:page;z-index:-962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207001pt;margin-top:.5pt;width:443.95pt;height:533pt;mso-position-horizontal-relative:page;mso-position-vertical-relative:page;z-index:-961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84.527496pt;width:262.05pt;height:111.25pt;mso-position-horizontal-relative:page;mso-position-vertical-relative:page;z-index:-961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195.746994pt;width:262.05pt;height:150.7pt;mso-position-horizontal-relative:page;mso-position-vertical-relative:page;z-index:-961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346.405487pt;width:262.05pt;height:187.1pt;mso-position-horizontal-relative:page;mso-position-vertical-relative:page;z-index:-961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533.487976pt;width:47.2pt;height:78.55pt;mso-position-horizontal-relative:page;mso-position-vertical-relative:page;z-index:-961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533.487976pt;width:262.05pt;height:78.55pt;mso-position-horizontal-relative:page;mso-position-vertical-relative:page;z-index:-961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207001pt;margin-top:533.487976pt;width:443.95pt;height:78.55pt;mso-position-horizontal-relative:page;mso-position-vertical-relative:page;z-index:-961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8.117004pt;margin-top:126.599998pt;width:13.8pt;height:12pt;mso-position-horizontal-relative:page;mso-position-vertical-relative:page;z-index:-961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226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7.790009pt;margin-top:50.116875pt;width:304.2pt;height:45.65pt;mso-position-horizontal-relative:page;mso-position-vertical-relative:page;z-index:-96179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3469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512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5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5"/>
                      <w:rtl/>
                    </w:rPr>
                    <w:t>ِ׏׏ِ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2"/>
                      <w:w w:val="7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AJUA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POTABLE,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ALCANTARILLA(O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1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SANEAxIENTO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6.137817pt;margin-top:572.917419pt;width:24.15pt;height:17pt;mso-position-horizontal-relative:page;mso-position-vertical-relative:page;z-index:-96176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181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617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617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616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616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616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616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616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615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615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615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615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614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614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614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614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613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613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6133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6131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6128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61264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6124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6121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6119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61168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6114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6112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6109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6107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61048" type="#_x0000_t202" filled="false" stroked="false">
            <v:textbox inset="0,0,0,0">
              <w:txbxContent>
                <w:p>
                  <w:pPr>
                    <w:spacing w:before="80"/>
                    <w:ind w:left="15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SƺƬȸƺɎƏȸǣƏ</w:t>
                  </w:r>
                  <w:r>
                    <w:rPr>
                      <w:rFonts w:ascii="Montserrat Subrayada" w:hAnsi="Montserrat Subrayada"/>
                      <w:b/>
                      <w:spacing w:val="22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Ƴƺ</w:t>
                  </w:r>
                  <w:r>
                    <w:rPr>
                      <w:rFonts w:ascii="Montserrat Subrayada" w:hAnsi="Montserrat Subrayada"/>
                      <w:b/>
                      <w:spacing w:val="23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PǼƏȇƺƏƬǣȓȇ</w:t>
                  </w:r>
                  <w:r>
                    <w:rPr>
                      <w:rFonts w:ascii="Montserrat Subrayada" w:hAnsi="Montserrat Subrayada"/>
                      <w:b/>
                      <w:spacing w:val="23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UȸƫƏȇƏ,</w:t>
                  </w:r>
                  <w:r>
                    <w:rPr>
                      <w:rFonts w:ascii="Montserrat Subrayada" w:hAnsi="Montserrat Subrayada"/>
                      <w:b/>
                      <w:spacing w:val="23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IȇǔȸƏƺɀɎȸɖƬɎɖȸƏ,</w:t>
                  </w:r>
                  <w:r>
                    <w:rPr>
                      <w:rFonts w:ascii="Montserrat Subrayada" w:hAnsi="Montserrat Subrayada"/>
                      <w:b/>
                      <w:spacing w:val="23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xȒɮǣǼǣƳƏƳ,</w:t>
                  </w:r>
                  <w:r>
                    <w:rPr>
                      <w:rFonts w:ascii="Montserrat Subrayada" w:hAnsi="Montserrat Subrayada"/>
                      <w:b/>
                      <w:spacing w:val="23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xƺƳǣȒ</w:t>
                  </w:r>
                  <w:r>
                    <w:rPr>
                      <w:rFonts w:ascii="Montserrat Subrayada" w:hAnsi="Montserrat Subrayada"/>
                      <w:b/>
                      <w:spacing w:val="22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AȅƫǣƺȇɎƺ</w:t>
                  </w:r>
                  <w:r>
                    <w:rPr>
                      <w:rFonts w:ascii="Montserrat Subrayada" w:hAnsi="Montserrat Subrayada"/>
                      <w:b/>
                      <w:spacing w:val="23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ɵ</w:t>
                  </w:r>
                  <w:r>
                    <w:rPr>
                      <w:rFonts w:ascii="Montserrat Subrayada" w:hAnsi="Montserrat Subrayada"/>
                      <w:b/>
                      <w:spacing w:val="23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RƺƬɖȸɀȒɀ</w:t>
                  </w:r>
                  <w:r>
                    <w:rPr>
                      <w:rFonts w:ascii="Montserrat Subrayada" w:hAnsi="Montserrat Subrayada"/>
                      <w:b/>
                      <w:spacing w:val="23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NƏɎɖȸƏǼƺɀ</w:t>
                  </w:r>
                  <w:r>
                    <w:rPr>
                      <w:rFonts w:ascii="Montserrat Subrayada" w:hAnsi="Montserrat Subrayada"/>
                      <w:sz w:val="16"/>
                    </w:rPr>
                  </w:r>
                </w:p>
                <w:p>
                  <w:pPr>
                    <w:spacing w:before="107"/>
                    <w:ind w:left="15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Comisión</w:t>
                  </w:r>
                  <w:r>
                    <w:rPr>
                      <w:rFonts w:ascii="Calibri" w:hAnsi="Calibri"/>
                      <w:spacing w:val="-2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Estatal</w:t>
                  </w:r>
                  <w:r>
                    <w:rPr>
                      <w:rFonts w:ascii="Calibri" w:hAnsi="Calibri"/>
                      <w:spacing w:val="-1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del</w:t>
                  </w:r>
                  <w:r>
                    <w:rPr>
                      <w:rFonts w:ascii="Calibri" w:hAnsi="Calibri"/>
                      <w:spacing w:val="-2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Agua</w:t>
                  </w:r>
                  <w:r>
                    <w:rPr>
                      <w:rFonts w:ascii="Calibri" w:hAnsi="Calibri"/>
                      <w:spacing w:val="-1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(CEA)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PROAGUA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40" w:lineRule="auto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Catastro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redes</w:t>
                  </w:r>
                  <w:r>
                    <w:rPr>
                      <w:rFonts w:ascii="Arial" w:hAnsi="Arial"/>
                      <w:spacing w:val="-1"/>
                    </w:rPr>
                    <w:t> hidráulicas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Todos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Santos.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2,264,780</w:t>
                    <w:tab/>
                    <w:t>1,132,390</w:t>
                    <w:tab/>
                    <w:t>1,132,390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7,185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821" w:val="left" w:leader="none"/>
                      <w:tab w:pos="9912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Todos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Santos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Acción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Estudio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Construcción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tanque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elevado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metálico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capacidad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30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m</w:t>
                  </w:r>
                  <w:r>
                    <w:rPr>
                      <w:rFonts w:ascii="Arial" w:hAnsi="Arial"/>
                    </w:rPr>
                    <w:t>³</w:t>
                  </w:r>
                  <w:r>
                    <w:rPr>
                      <w:rFonts w:ascii="Arial" w:hAnsi="Arial"/>
                    </w:rPr>
                    <w:t>,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4,830,596</w:t>
                    <w:tab/>
                    <w:t>2,847,286</w:t>
                    <w:tab/>
                    <w:t>1,983,310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319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650" w:val="left" w:leader="none"/>
                    </w:tabs>
                    <w:spacing w:line="175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Álvaro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Obregón.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Construcción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tanque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elevado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metálico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capacidad</w:t>
                    <w:tab/>
                    <w:t>Álvaro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Obregón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Obra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5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position w:val="7"/>
                    </w:rPr>
                    <w:t>de</w:t>
                  </w:r>
                  <w:r>
                    <w:rPr>
                      <w:rFonts w:ascii="Arial" w:hAnsi="Arial"/>
                      <w:spacing w:val="21"/>
                      <w:position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position w:val="7"/>
                    </w:rPr>
                    <w:t>30</w:t>
                  </w:r>
                  <w:r>
                    <w:rPr>
                      <w:rFonts w:ascii="Arial" w:hAnsi="Arial"/>
                      <w:spacing w:val="22"/>
                      <w:position w:val="7"/>
                    </w:rPr>
                    <w:t> </w:t>
                  </w:r>
                  <w:r>
                    <w:rPr>
                      <w:rFonts w:ascii="Arial" w:hAnsi="Arial"/>
                      <w:position w:val="7"/>
                    </w:rPr>
                    <w:t>m</w:t>
                  </w:r>
                  <w:r>
                    <w:rPr>
                      <w:rFonts w:ascii="Arial" w:hAnsi="Arial"/>
                      <w:position w:val="7"/>
                    </w:rPr>
                    <w:t>³</w:t>
                  </w:r>
                  <w:r>
                    <w:rPr>
                      <w:rFonts w:ascii="Arial" w:hAnsi="Arial"/>
                      <w:position w:val="7"/>
                    </w:rPr>
                    <w:t>,</w:t>
                  </w:r>
                  <w:r>
                    <w:rPr>
                      <w:rFonts w:ascii="Arial" w:hAnsi="Arial"/>
                      <w:spacing w:val="22"/>
                      <w:position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position w:val="7"/>
                    </w:rPr>
                    <w:t>en</w:t>
                  </w:r>
                  <w:r>
                    <w:rPr>
                      <w:rFonts w:ascii="Arial" w:hAnsi="Arial"/>
                      <w:spacing w:val="22"/>
                      <w:position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position w:val="7"/>
                    </w:rPr>
                    <w:t>La</w:t>
                  </w:r>
                  <w:r>
                    <w:rPr>
                      <w:rFonts w:ascii="Arial" w:hAnsi="Arial"/>
                      <w:spacing w:val="22"/>
                      <w:position w:val="7"/>
                    </w:rPr>
                    <w:t> </w:t>
                  </w:r>
                  <w:r>
                    <w:rPr>
                      <w:rFonts w:ascii="Arial" w:hAnsi="Arial"/>
                      <w:position w:val="7"/>
                    </w:rPr>
                    <w:t>Trinidad.</w:t>
                    <w:tab/>
                  </w:r>
                  <w:r>
                    <w:rPr>
                      <w:rFonts w:ascii="Arial" w:hAnsi="Arial"/>
                    </w:rPr>
                    <w:t>Tanque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almacenamiento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766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7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Reposición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pozo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profundo.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1,654,712</w:t>
                    <w:tab/>
                    <w:t>827,356</w:t>
                    <w:tab/>
                    <w:t>827,356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512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775" w:val="left" w:leader="none"/>
                      <w:tab w:pos="9866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Juanico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Obra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Pozo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804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  <w:tab w:pos="14650" w:val="left" w:leader="none"/>
                    </w:tabs>
                    <w:spacing w:line="268" w:lineRule="auto" w:before="99"/>
                    <w:ind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Proyecto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ejecutivo</w:t>
                  </w:r>
                  <w:r>
                    <w:rPr>
                      <w:rFonts w:ascii="Arial"/>
                      <w:spacing w:val="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del</w:t>
                  </w:r>
                  <w:r>
                    <w:rPr>
                      <w:rFonts w:ascii="Arial"/>
                      <w:spacing w:val="6"/>
                    </w:rPr>
                    <w:t> </w:t>
                  </w:r>
                  <w:r>
                    <w:rPr>
                      <w:rFonts w:ascii="Arial"/>
                    </w:rPr>
                    <w:t>sistema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alcantarillado</w:t>
                  </w:r>
                  <w:r>
                    <w:rPr>
                      <w:rFonts w:ascii="Arial"/>
                      <w:spacing w:val="6"/>
                    </w:rPr>
                    <w:t> </w:t>
                  </w:r>
                  <w:r>
                    <w:rPr>
                      <w:rFonts w:ascii="Arial"/>
                    </w:rPr>
                    <w:t>y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propuesta</w:t>
                  </w:r>
                  <w:r>
                    <w:rPr>
                      <w:rFonts w:ascii="Arial"/>
                      <w:spacing w:val="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para</w:t>
                  </w:r>
                  <w:r>
                    <w:rPr>
                      <w:rFonts w:ascii="Arial"/>
                      <w:spacing w:val="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el</w:t>
                    <w:tab/>
                    <w:t>La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w w:val="95"/>
                    </w:rPr>
                    <w:t>Paz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1,304,771</w:t>
                    <w:tab/>
                    <w:t>1,109,055</w:t>
                    <w:tab/>
                    <w:t>195,716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1,665</w:t>
                  </w:r>
                  <w:r>
                    <w:rPr>
                      <w:rFonts w:ascii="Arial"/>
                      <w:spacing w:val="26"/>
                    </w:rPr>
                    <w:t> </w:t>
                  </w:r>
                  <w:r>
                    <w:rPr>
                      <w:rFonts w:ascii="Arial"/>
                    </w:rPr>
                    <w:t>saneamiento 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las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aguas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</w:rPr>
                    <w:t>residuales, 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las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localidades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</w:rPr>
                    <w:t>El</w:t>
                    <w:tab/>
                    <w:t>El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Sargento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Proyecto</w:t>
                    <w:tab/>
                    <w:tab/>
                  </w:r>
                  <w:r>
                    <w:rPr>
                      <w:rFonts w:ascii="Arial"/>
                      <w:position w:val="-1"/>
                    </w:rPr>
                    <w:t>2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spacing w:line="131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Sargento 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</w:rPr>
                    <w:t>y 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</w:rPr>
                    <w:t>Ventana.</w:t>
                  </w:r>
                </w:p>
                <w:p>
                  <w:pPr>
                    <w:pStyle w:val="BodyText"/>
                    <w:tabs>
                      <w:tab w:pos="4769" w:val="left" w:leader="none"/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  <w:tab w:pos="14650" w:val="left" w:leader="none"/>
                    </w:tabs>
                    <w:spacing w:line="268" w:lineRule="auto" w:before="447"/>
                    <w:ind w:right="13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Reposición,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equipamiento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e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interconexión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Pozo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No.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18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  <w:tab/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3,169,004</w:t>
                    <w:tab/>
                    <w:t>1,584,502</w:t>
                    <w:tab/>
                    <w:t>1,584,502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17,722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Acueducto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No.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ubicado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zona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Bledales.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Bledales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Obra</w:t>
                    <w:tab/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38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Pozo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  <w:tab w:pos="14650" w:val="left" w:leader="none"/>
                    </w:tabs>
                    <w:spacing w:line="268" w:lineRule="auto" w:before="199"/>
                    <w:ind w:left="4563" w:right="138" w:hanging="436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Relocalización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pozo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profundo.</w:t>
                    <w:tab/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3,169,004</w:t>
                    <w:tab/>
                    <w:t>1,584,502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1,584,502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> 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13,621 </w:t>
                  </w:r>
                  <w:r>
                    <w:rPr>
                      <w:rFonts w:ascii="Arial" w:hAnsi="Arial"/>
                      <w:spacing w:val="-1"/>
                    </w:rPr>
                  </w:r>
                  <w:r>
                    <w:rPr>
                      <w:rFonts w:ascii="Arial" w:hAnsi="Arial"/>
                      <w:spacing w:val="-1"/>
                    </w:rPr>
                    <w:t>Ciudad</w:t>
                  </w:r>
                  <w:r>
                    <w:rPr>
                      <w:rFonts w:ascii="Arial" w:hAnsi="Arial"/>
                    </w:rPr>
                    <w:t> Insurgentes</w:t>
                  </w:r>
                  <w:r>
                    <w:rPr>
                      <w:rFonts w:ascii="Arial" w:hAnsi="Arial"/>
                    </w:rPr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-1"/>
                    </w:rPr>
                    <w:t>Obra</w:t>
                    <w:tab/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38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Pozo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40" w:lineRule="auto" w:before="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Reposición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pozo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profundo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No. 4.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2,150,545</w:t>
                    <w:tab/>
                    <w:t>1,075,273</w:t>
                    <w:tab/>
                    <w:t>1,075,272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7,832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880" w:val="left" w:leader="none"/>
                      <w:tab w:pos="9971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Guerrero</w:t>
                  </w:r>
                  <w:r>
                    <w:rPr>
                      <w:rFonts w:ascii="Arial"/>
                      <w:spacing w:val="-1"/>
                    </w:rPr>
                    <w:t> Negro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Obra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Pozo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766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Capacitación</w:t>
                  </w:r>
                  <w:r>
                    <w:rPr>
                      <w:rFonts w:ascii="Arial" w:hAnsi="Arial"/>
                    </w:rPr>
                    <w:t> Escuela</w:t>
                  </w:r>
                  <w:r>
                    <w:rPr>
                      <w:rFonts w:ascii="Arial" w:hAnsi="Arial"/>
                      <w:spacing w:val="-1"/>
                    </w:rPr>
                    <w:t> del</w:t>
                  </w:r>
                  <w:r>
                    <w:rPr>
                      <w:rFonts w:ascii="Arial" w:hAnsi="Arial"/>
                    </w:rPr>
                    <w:t> Agua,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4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cursos.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1,000,000</w:t>
                    <w:tab/>
                    <w:t>500,000</w:t>
                    <w:tab/>
                    <w:t>500,000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694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Acción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Capacitación</w:t>
                    <w:tab/>
                  </w:r>
                  <w:r>
                    <w:rPr>
                      <w:rFonts w:ascii="Arial" w:hAnsi="Arial"/>
                    </w:rPr>
                    <w:t>4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494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  <w:tab w:pos="14650" w:val="left" w:leader="none"/>
                    </w:tabs>
                    <w:spacing w:line="268" w:lineRule="auto" w:before="99"/>
                    <w:ind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Rehabilitación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equipamiento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electromecánico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estación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2,457,568</w:t>
                    <w:tab/>
                    <w:t>1,085,643</w:t>
                    <w:tab/>
                    <w:t>1,371,925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1,269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bombeo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aguas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residuales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No.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1.</w:t>
                    <w:tab/>
                  </w:r>
                  <w:r>
                    <w:rPr>
                      <w:rFonts w:ascii="Arial" w:hAnsi="Arial"/>
                    </w:rPr>
                    <w:t>Guerrero</w:t>
                  </w:r>
                  <w:r>
                    <w:rPr>
                      <w:rFonts w:ascii="Arial" w:hAnsi="Arial"/>
                      <w:spacing w:val="-1"/>
                    </w:rPr>
                    <w:t> Negro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Obra</w:t>
                    <w:tab/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38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w w:val="95"/>
                    </w:rPr>
                    <w:t>Rehabilitación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299.2pt;height:45.65pt;mso-position-horizontal-relative:page;mso-position-vertical-relative:page;z-index:-96102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5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5"/>
                      <w:rtl/>
                    </w:rPr>
                    <w:t>ِ׏׏ِ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2"/>
                      <w:w w:val="7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AJUA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POTABLE,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ALCANTARILLA(O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1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SANEAxIENTO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27.05pt;height:17pt;mso-position-horizontal-relative:page;mso-position-vertical-relative:page;z-index:-96100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182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609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609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609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609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608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608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608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608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607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607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607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607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606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606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606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606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605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6056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6054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6052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60496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6047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6044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604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6040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6037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6035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6032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6030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602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679" w:val="left" w:leader="none"/>
                      <w:tab w:pos="4940" w:val="left" w:leader="none"/>
                      <w:tab w:pos="5943" w:val="left" w:leader="none"/>
                      <w:tab w:pos="6668" w:val="left" w:leader="none"/>
                      <w:tab w:pos="7766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  <w:tab w:pos="14650" w:val="left" w:leader="none"/>
                    </w:tabs>
                    <w:spacing w:line="268" w:lineRule="auto" w:before="94"/>
                    <w:ind w:left="199"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Rehabilitación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equipamiento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electromecánico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estación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2,066,104</w:t>
                    <w:tab/>
                    <w:t>977,267</w:t>
                    <w:tab/>
                    <w:t>1,088,837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1,691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bombeo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aguas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residuales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No.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2.</w:t>
                    <w:tab/>
                  </w:r>
                  <w:r>
                    <w:rPr>
                      <w:rFonts w:ascii="Arial" w:hAnsi="Arial"/>
                    </w:rPr>
                    <w:t>Guerrero</w:t>
                  </w:r>
                  <w:r>
                    <w:rPr>
                      <w:rFonts w:ascii="Arial" w:hAnsi="Arial"/>
                      <w:spacing w:val="-1"/>
                    </w:rPr>
                    <w:t> Negro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Obra</w:t>
                    <w:tab/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38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w w:val="95"/>
                    </w:rPr>
                    <w:t>Rehabilitación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40" w:lineRule="auto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Rehabilitación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equipamiento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electromecánico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estaciones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7,491,432</w:t>
                    <w:tab/>
                    <w:t>2,949,863</w:t>
                    <w:tab/>
                    <w:t>4,541,569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5,497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479" w:val="left" w:leader="none"/>
                      <w:tab w:pos="12359" w:val="left" w:leader="none"/>
                      <w:tab w:pos="14450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bombeo</w:t>
                  </w:r>
                  <w:r>
                    <w:rPr>
                      <w:rFonts w:ascii="Arial"/>
                      <w:spacing w:val="3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3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aguas</w:t>
                  </w:r>
                  <w:r>
                    <w:rPr>
                      <w:rFonts w:ascii="Arial"/>
                      <w:spacing w:val="36"/>
                    </w:rPr>
                    <w:t> </w:t>
                  </w:r>
                  <w:r>
                    <w:rPr>
                      <w:rFonts w:ascii="Arial"/>
                    </w:rPr>
                    <w:t>residuales</w:t>
                  </w:r>
                  <w:r>
                    <w:rPr>
                      <w:rFonts w:ascii="Arial"/>
                      <w:spacing w:val="3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No.</w:t>
                  </w:r>
                  <w:r>
                    <w:rPr>
                      <w:rFonts w:ascii="Arial"/>
                      <w:spacing w:val="3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3,</w:t>
                  </w:r>
                  <w:r>
                    <w:rPr>
                      <w:rFonts w:ascii="Arial"/>
                      <w:spacing w:val="3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4,</w:t>
                  </w:r>
                  <w:r>
                    <w:rPr>
                      <w:rFonts w:ascii="Arial"/>
                      <w:spacing w:val="3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5,</w:t>
                  </w:r>
                  <w:r>
                    <w:rPr>
                      <w:rFonts w:ascii="Arial"/>
                      <w:spacing w:val="3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6,</w:t>
                  </w:r>
                  <w:r>
                    <w:rPr>
                      <w:rFonts w:ascii="Arial"/>
                      <w:spacing w:val="3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7,</w:t>
                  </w:r>
                  <w:r>
                    <w:rPr>
                      <w:rFonts w:ascii="Arial"/>
                      <w:spacing w:val="35"/>
                    </w:rPr>
                    <w:t> </w:t>
                  </w:r>
                  <w:r>
                    <w:rPr>
                      <w:rFonts w:ascii="Arial"/>
                    </w:rPr>
                    <w:t>8</w:t>
                  </w:r>
                  <w:r>
                    <w:rPr>
                      <w:rFonts w:ascii="Arial"/>
                      <w:spacing w:val="35"/>
                    </w:rPr>
                    <w:t> </w:t>
                  </w:r>
                  <w:r>
                    <w:rPr>
                      <w:rFonts w:ascii="Arial"/>
                    </w:rPr>
                    <w:t>y</w:t>
                  </w:r>
                  <w:r>
                    <w:rPr>
                      <w:rFonts w:ascii="Arial"/>
                      <w:spacing w:val="3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9.</w:t>
                    <w:tab/>
                  </w:r>
                  <w:r>
                    <w:rPr>
                      <w:rFonts w:ascii="Arial"/>
                    </w:rPr>
                    <w:t>Guerrero</w:t>
                  </w:r>
                  <w:r>
                    <w:rPr>
                      <w:rFonts w:ascii="Arial"/>
                      <w:spacing w:val="-1"/>
                    </w:rPr>
                    <w:t> Negro</w:t>
                    <w:tab/>
                  </w:r>
                  <w:r>
                    <w:rPr>
                      <w:rFonts w:ascii="Arial"/>
                      <w:position w:val="-1"/>
                    </w:rPr>
                    <w:t>Obra</w:t>
                    <w:tab/>
                    <w:t>7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w w:val="95"/>
                    </w:rPr>
                    <w:t>Rehabilitación</w:t>
                    <w:tab/>
                  </w:r>
                  <w:r>
                    <w:rPr>
                      <w:rFonts w:ascii="Arial" w:hAnsi="Arial"/>
                    </w:rPr>
                    <w:t>7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494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  <w:tab w:pos="14650" w:val="left" w:leader="none"/>
                    </w:tabs>
                    <w:spacing w:line="268" w:lineRule="auto" w:before="199"/>
                    <w:ind w:left="199" w:right="13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Proyecto 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Ejecutivo 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Sistema 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Tratamiento 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Aguas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2,000,521</w:t>
                    <w:tab/>
                    <w:t>1,700,000</w:t>
                    <w:tab/>
                    <w:t>300,521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13,596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Residuales.</w:t>
                    <w:tab/>
                  </w:r>
                  <w:r>
                    <w:rPr>
                      <w:rFonts w:ascii="Arial" w:hAnsi="Arial"/>
                    </w:rPr>
                    <w:t>Guerrero</w:t>
                  </w:r>
                  <w:r>
                    <w:rPr>
                      <w:rFonts w:ascii="Arial" w:hAnsi="Arial"/>
                      <w:spacing w:val="-1"/>
                    </w:rPr>
                    <w:t> Negro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Obra/Proyecto</w:t>
                    <w:tab/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38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Proyecto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691" w:val="left" w:leader="none"/>
                      <w:tab w:pos="494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  <w:tab w:pos="14650" w:val="left" w:leader="none"/>
                    </w:tabs>
                    <w:spacing w:line="268" w:lineRule="auto" w:before="199"/>
                    <w:ind w:left="199"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Reconstrucción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1.6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kilómetros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Acueducto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Vizcaíno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Pacífico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7,096,284</w:t>
                    <w:tab/>
                    <w:t>7,096,284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6,051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Norte,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tubería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PEAD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16"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diámetro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RD-9.</w:t>
                    <w:tab/>
                  </w:r>
                  <w:r>
                    <w:rPr>
                      <w:rFonts w:ascii="Arial" w:hAnsi="Arial"/>
                    </w:rPr>
                    <w:t>Bahía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Tortugas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Obra</w:t>
                    <w:tab/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38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Línea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conducción</w:t>
                    <w:tab/>
                    <w:t>2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40" w:lineRule="auto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Rehabilitación</w:t>
                  </w:r>
                  <w:r>
                    <w:rPr>
                      <w:rFonts w:ascii="Arial" w:hAnsi="Arial"/>
                    </w:rPr>
                    <w:t> y </w:t>
                  </w:r>
                  <w:r>
                    <w:rPr>
                      <w:rFonts w:ascii="Arial" w:hAnsi="Arial"/>
                      <w:spacing w:val="-1"/>
                    </w:rPr>
                    <w:t>equipamiento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electromecánico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2</w:t>
                  </w:r>
                  <w:r>
                    <w:rPr>
                      <w:rFonts w:ascii="Arial" w:hAnsi="Arial"/>
                      <w:spacing w:val="-1"/>
                    </w:rPr>
                    <w:t> pozos.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4,192,782</w:t>
                    <w:tab/>
                    <w:t>4,192,782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3,834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880" w:val="left" w:leader="none"/>
                      <w:tab w:pos="9971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Heroica</w:t>
                  </w:r>
                  <w:r>
                    <w:rPr>
                      <w:rFonts w:ascii="Arial" w:hAnsi="Arial"/>
                    </w:rPr>
                    <w:t> Mulegé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Obra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w w:val="95"/>
                    </w:rPr>
                    <w:t>Rehabilitación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494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  <w:tab w:pos="14650" w:val="left" w:leader="none"/>
                    </w:tabs>
                    <w:spacing w:line="268" w:lineRule="auto" w:before="99"/>
                    <w:ind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Equipamiento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electromecánico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estación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bombeo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aguas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1,656,103</w:t>
                    <w:tab/>
                    <w:t>1,656,103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1,150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residuales.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Heroica</w:t>
                  </w:r>
                  <w:r>
                    <w:rPr>
                      <w:rFonts w:ascii="Arial" w:hAnsi="Arial"/>
                    </w:rPr>
                    <w:t> Mulegé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Obra/Proyecto</w:t>
                    <w:tab/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38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Equipamiento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494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  <w:tab w:pos="14650" w:val="left" w:leader="none"/>
                    </w:tabs>
                    <w:spacing w:line="268" w:lineRule="auto" w:before="199"/>
                    <w:ind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Rehabilitación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Planta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Tratamiento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colonia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INVI,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1,097,215</w:t>
                    <w:tab/>
                    <w:t>1,097,215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1,200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Nuevo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Mulegé.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Heroica</w:t>
                  </w:r>
                  <w:r>
                    <w:rPr>
                      <w:rFonts w:ascii="Arial" w:hAnsi="Arial"/>
                    </w:rPr>
                    <w:t> Mulegé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Obra/Proyecto</w:t>
                    <w:tab/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38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Equipamiento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  <w:tab w:pos="14650" w:val="left" w:leader="none"/>
                    </w:tabs>
                    <w:spacing w:line="268" w:lineRule="auto" w:before="199"/>
                    <w:ind w:right="9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Construcción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obras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desvío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excedencias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pluviales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  <w:t>12,516,742</w:t>
                    <w:tab/>
                    <w:t>12,516,742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250,141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cárcamo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No.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3.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Complemento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obra.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Obra/Proyecto</w:t>
                    <w:tab/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13" w:val="left" w:leader="none"/>
                    </w:tabs>
                    <w:spacing w:line="240" w:lineRule="auto" w:before="38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Colector</w:t>
                    <w:tab/>
                    <w:t>220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</w:tabs>
                    <w:spacing w:line="240" w:lineRule="auto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Rehabilitación </w:t>
                  </w:r>
                  <w:r>
                    <w:rPr>
                      <w:rFonts w:ascii="Arial" w:hAnsi="Arial"/>
                    </w:rPr>
                    <w:t>mecánica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Pozo</w:t>
                  </w:r>
                  <w:r>
                    <w:rPr>
                      <w:rFonts w:ascii="Arial" w:hAnsi="Arial"/>
                      <w:spacing w:val="-1"/>
                    </w:rPr>
                    <w:t> No. 4.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82,359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82,359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250,141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607" w:val="left" w:leader="none"/>
                      <w:tab w:pos="9698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/>
                      <w:position w:val="2"/>
                    </w:rPr>
                    <w:t> Paz</w:t>
                    <w:tab/>
                  </w:r>
                  <w:r>
                    <w:rPr>
                      <w:rFonts w:ascii="Arial"/>
                    </w:rPr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Pozo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78" w:val="left" w:leader="none"/>
                    </w:tabs>
                    <w:spacing w:line="240" w:lineRule="auto" w:before="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Rehabilitación</w:t>
                  </w:r>
                  <w:r>
                    <w:rPr>
                      <w:rFonts w:ascii="Arial" w:hAnsi="Arial"/>
                    </w:rPr>
                    <w:t> mecánica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6</w:t>
                  </w:r>
                  <w:r>
                    <w:rPr>
                      <w:rFonts w:ascii="Arial" w:hAnsi="Arial"/>
                      <w:spacing w:val="-1"/>
                    </w:rPr>
                    <w:t> pozos.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1,645,631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1,645,631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1,500,846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607" w:val="left" w:leader="none"/>
                      <w:tab w:pos="9698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/>
                      <w:position w:val="2"/>
                    </w:rPr>
                    <w:t> Paz</w:t>
                    <w:tab/>
                  </w:r>
                  <w:r>
                    <w:rPr>
                      <w:rFonts w:ascii="Arial"/>
                    </w:rPr>
                    <w:t>Obra</w:t>
                    <w:tab/>
                    <w:t>6</w:t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Pozo</w:t>
                    <w:tab/>
                  </w:r>
                  <w:r>
                    <w:rPr>
                      <w:rFonts w:ascii="Arial"/>
                    </w:rPr>
                    <w:t>6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7.790009pt;margin-top:50.116875pt;width:304.2pt;height:45.65pt;mso-position-horizontal-relative:page;mso-position-vertical-relative:page;z-index:-96025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3469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512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5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5"/>
                      <w:rtl/>
                    </w:rPr>
                    <w:t>ِ׏׏ِ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2"/>
                      <w:w w:val="7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AJUA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POTABLE,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ALCANTARILLA(O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1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SANEAxIENTO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67725pt;margin-top:572.917419pt;width:27.15pt;height:17pt;mso-position-horizontal-relative:page;mso-position-vertical-relative:page;z-index:-96023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183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602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601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601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601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601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600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600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600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600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599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599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599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599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598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598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598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598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5980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5977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5975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59728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5970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5968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5965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59632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5960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5958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5956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5953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5951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  <w:tab w:pos="14650" w:val="left" w:leader="none"/>
                    </w:tabs>
                    <w:spacing w:line="268" w:lineRule="auto" w:before="94"/>
                    <w:ind w:left="199" w:right="9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Equipamiento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electromecánico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Pozo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No.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6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equipamiento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4,043,993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4,043,993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500,282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electromecánico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Pozo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No.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25.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Obra</w:t>
                    <w:tab/>
                    <w:tab/>
                    <w:t>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38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Equipamiento</w:t>
                    <w:tab/>
                    <w:t>2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78" w:val="left" w:leader="none"/>
                    </w:tabs>
                    <w:spacing w:line="240" w:lineRule="auto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Equipamiento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electromecánico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Pozos</w:t>
                  </w:r>
                  <w:r>
                    <w:rPr>
                      <w:rFonts w:ascii="Arial" w:hAnsi="Arial"/>
                      <w:spacing w:val="-1"/>
                    </w:rPr>
                    <w:t> No.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4,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14,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28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-1"/>
                    </w:rPr>
                    <w:t>19-R.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8,777,288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8,777,288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1,000,564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607" w:val="left" w:leader="none"/>
                      <w:tab w:pos="9698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/>
                      <w:position w:val="2"/>
                    </w:rPr>
                    <w:t> Paz</w:t>
                    <w:tab/>
                  </w:r>
                  <w:r>
                    <w:rPr>
                      <w:rFonts w:ascii="Arial"/>
                    </w:rPr>
                    <w:t>Obra</w:t>
                    <w:tab/>
                    <w:t>4</w:t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Equipamiento</w:t>
                    <w:tab/>
                    <w:t>4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Ampliación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red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alcantarillado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colonia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2,714,312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2,714,312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708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177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Palmas,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1,473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m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8"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diámetro,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59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descargas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sanitarias,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Obra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12" w:val="left" w:leader="none"/>
                    </w:tabs>
                    <w:spacing w:line="227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563.35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m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emisor,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estación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bombeo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equipamiento.</w:t>
                    <w:tab/>
                  </w:r>
                  <w:r>
                    <w:rPr>
                      <w:rFonts w:ascii="Arial" w:hAnsi="Arial"/>
                      <w:spacing w:val="-1"/>
                      <w:position w:val="-6"/>
                    </w:rPr>
                    <w:t>Descarga</w:t>
                  </w:r>
                  <w:r>
                    <w:rPr>
                      <w:rFonts w:ascii="Arial" w:hAnsi="Arial"/>
                      <w:position w:val="-6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position w:val="-6"/>
                    </w:rPr>
                    <w:t>domiciliaria</w:t>
                    <w:tab/>
                    <w:t>53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77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Red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alcantarillado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colonia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INVI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Palo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Bola: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1.3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km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4,286,834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4,286,834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316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177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8",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0.5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km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10",97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descargas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sanitarias,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0.6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km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emisor,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Obra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12" w:val="left" w:leader="none"/>
                    </w:tabs>
                    <w:spacing w:line="227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estación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bombeo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equipamiento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electromecánico.</w:t>
                    <w:tab/>
                  </w:r>
                  <w:r>
                    <w:rPr>
                      <w:rFonts w:ascii="Arial" w:hAnsi="Arial"/>
                      <w:spacing w:val="-1"/>
                      <w:position w:val="-6"/>
                    </w:rPr>
                    <w:t>Descarga</w:t>
                  </w:r>
                  <w:r>
                    <w:rPr>
                      <w:rFonts w:ascii="Arial" w:hAnsi="Arial"/>
                      <w:position w:val="-6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position w:val="-6"/>
                    </w:rPr>
                    <w:t>domiciliaria</w:t>
                    <w:tab/>
                    <w:t>96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  <w:tab w:pos="14650" w:val="left" w:leader="none"/>
                    </w:tabs>
                    <w:spacing w:line="268" w:lineRule="auto" w:before="377"/>
                    <w:ind w:right="13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Elaboración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términos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referencia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modernización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29,000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29,000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64,022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sistema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comercial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actualización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padrón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usuarios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  <w:tab/>
                  </w:r>
                  <w:r>
                    <w:rPr>
                      <w:rFonts w:ascii="Arial" w:hAnsi="Arial"/>
                    </w:rPr>
                    <w:t>Santa</w:t>
                  </w:r>
                  <w:r>
                    <w:rPr>
                      <w:rFonts w:ascii="Arial" w:hAnsi="Arial"/>
                      <w:spacing w:val="-1"/>
                    </w:rPr>
                    <w:t> Rosalía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199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  <w:position w:val="7"/>
                    </w:rPr>
                    <w:t>Mulegé.</w:t>
                    <w:tab/>
                  </w:r>
                  <w:r>
                    <w:rPr>
                      <w:rFonts w:ascii="Arial" w:hAnsi="Arial"/>
                      <w:w w:val="95"/>
                    </w:rPr>
                    <w:t>Proyecto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7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Proyecto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Ejecutivo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Alcantarillado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colonia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Punta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Agua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299,706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299,706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Ranchito.</w:t>
                    <w:tab/>
                    <w:t>Heroica</w:t>
                  </w:r>
                  <w:r>
                    <w:rPr>
                      <w:rFonts w:ascii="Arial" w:hAnsi="Arial"/>
                    </w:rPr>
                    <w:t> Mulegé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4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Proyecto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Ejecutivo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Agua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Potable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Alcantarillado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99,950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99,950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520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colonias</w:t>
                  </w:r>
                  <w:r>
                    <w:rPr>
                      <w:rFonts w:ascii="Arial"/>
                      <w:spacing w:val="1"/>
                    </w:rPr>
                    <w:t> </w:t>
                  </w:r>
                  <w:r>
                    <w:rPr>
                      <w:rFonts w:ascii="Arial"/>
                    </w:rPr>
                    <w:t>Solidaridad</w:t>
                  </w:r>
                  <w:r>
                    <w:rPr>
                      <w:rFonts w:ascii="Arial"/>
                      <w:spacing w:val="1"/>
                    </w:rPr>
                    <w:t> </w:t>
                  </w:r>
                  <w:r>
                    <w:rPr>
                      <w:rFonts w:ascii="Arial"/>
                    </w:rPr>
                    <w:t>y</w:t>
                  </w:r>
                  <w:r>
                    <w:rPr>
                      <w:rFonts w:ascii="Arial"/>
                      <w:spacing w:val="1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Libertad.</w:t>
                    <w:tab/>
                  </w:r>
                  <w:r>
                    <w:rPr>
                      <w:rFonts w:ascii="Arial"/>
                    </w:rPr>
                    <w:t>Guerrero</w:t>
                  </w:r>
                  <w:r>
                    <w:rPr>
                      <w:rFonts w:ascii="Arial"/>
                      <w:spacing w:val="-1"/>
                    </w:rPr>
                    <w:t> Negro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4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Suministro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equipos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materiales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plantas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desalinizadores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180,939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180,939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865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localidades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rurales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municipio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Mulegé.</w:t>
                    <w:tab/>
                    <w:t>Santa</w:t>
                  </w:r>
                  <w:r>
                    <w:rPr>
                      <w:rFonts w:ascii="Arial" w:hAnsi="Arial"/>
                      <w:spacing w:val="-1"/>
                    </w:rPr>
                    <w:t> Rosalía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Obra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Equipo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4940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  <w:tab w:pos="14650" w:val="left" w:leader="none"/>
                    </w:tabs>
                    <w:spacing w:line="268" w:lineRule="auto" w:before="199"/>
                    <w:ind w:right="13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Reposición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motor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eléctrico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vertical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150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HP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Pozo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No.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2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324,800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324,800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14,357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Santa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Rosalía,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derivado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afectaciones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por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Tormenta</w:t>
                    <w:tab/>
                    <w:t>Santa</w:t>
                  </w:r>
                  <w:r>
                    <w:rPr>
                      <w:rFonts w:ascii="Arial" w:hAnsi="Arial"/>
                      <w:spacing w:val="-1"/>
                    </w:rPr>
                    <w:t> Rosalía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Obra</w:t>
                    <w:tab/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01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Tropical </w:t>
                  </w:r>
                  <w:r>
                    <w:rPr>
                      <w:rFonts w:ascii="Arial"/>
                      <w:spacing w:val="19"/>
                    </w:rPr>
                    <w:t> </w:t>
                  </w:r>
                  <w:r>
                    <w:rPr>
                      <w:rFonts w:ascii="Arial"/>
                    </w:rPr>
                    <w:t>Javier.</w:t>
                    <w:tab/>
                  </w:r>
                  <w:r>
                    <w:rPr>
                      <w:rFonts w:ascii="Arial"/>
                      <w:position w:val="-6"/>
                    </w:rPr>
                    <w:t>Equipo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299.2pt;height:45.65pt;mso-position-horizontal-relative:page;mso-position-vertical-relative:page;z-index:-95948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5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5"/>
                      <w:rtl/>
                    </w:rPr>
                    <w:t>ِ׏׏ِ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2"/>
                      <w:w w:val="7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AJUA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POTABLE,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ALCANTARILLA(O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1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SANEAxIENTO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28.6pt;height:17pt;mso-position-horizontal-relative:page;mso-position-vertical-relative:page;z-index:-95946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184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594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594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593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593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593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593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592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592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592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592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592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591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591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591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591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590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590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5903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5900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5898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58960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5893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5891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588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5886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5884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5881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5879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5876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587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53" w:val="left" w:leader="none"/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  <w:tab w:pos="14650" w:val="left" w:leader="none"/>
                    </w:tabs>
                    <w:spacing w:line="268" w:lineRule="auto" w:before="94"/>
                    <w:ind w:left="199"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Elaboración 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 </w:t>
                  </w:r>
                  <w:r>
                    <w:rPr>
                      <w:rFonts w:ascii="Arial" w:hAnsi="Arial"/>
                      <w:spacing w:val="-1"/>
                    </w:rPr>
                    <w:t>estudios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ambientales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  construcción   y</w:t>
                    <w:tab/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264,915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264,915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4,245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operación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Sistema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Tratamiento 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Aguas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Residuales.</w:t>
                    <w:tab/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Pescadero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Obra/Proyecto</w:t>
                    <w:tab/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38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Estudio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Ampliación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red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agua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potable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poblado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Ranchito,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526,801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526,801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11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consistente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en: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714.18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m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tubería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PVC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tipo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anger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3"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-1"/>
                    </w:rPr>
                    <w:t> Ranchito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Obra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73" w:val="left" w:leader="none"/>
                    </w:tabs>
                    <w:spacing w:line="227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diámetro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RD-32.5,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29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tomas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domiciliarias.</w:t>
                    <w:tab/>
                  </w:r>
                  <w:r>
                    <w:rPr>
                      <w:rFonts w:ascii="Arial" w:hAnsi="Arial"/>
                      <w:spacing w:val="-1"/>
                      <w:position w:val="-6"/>
                    </w:rPr>
                    <w:t>Red</w:t>
                  </w:r>
                  <w:r>
                    <w:rPr>
                      <w:rFonts w:ascii="Arial" w:hAnsi="Arial"/>
                      <w:position w:val="-6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position w:val="-6"/>
                    </w:rPr>
                    <w:t>de</w:t>
                  </w:r>
                  <w:r>
                    <w:rPr>
                      <w:rFonts w:ascii="Arial" w:hAnsi="Arial"/>
                      <w:position w:val="-6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position w:val="-6"/>
                    </w:rPr>
                    <w:t>distribución</w:t>
                    <w:tab/>
                    <w:t>837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  <w:tab w:pos="14650" w:val="left" w:leader="none"/>
                    </w:tabs>
                    <w:spacing w:line="268" w:lineRule="auto" w:before="377"/>
                    <w:ind w:left="199" w:right="9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Catastro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técnico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infraestructura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hidráulica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ciudad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69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5,696,455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5,696,455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250,141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w w:val="95"/>
                    </w:rPr>
                    <w:t>Paz.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38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Estudio</w:t>
                    <w:tab/>
                    <w:t>1</w:t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 CULTURA</w:t>
                  </w:r>
                  <w:r>
                    <w:rPr>
                      <w:rFonts w:ascii="Arial"/>
                      <w:b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DEL</w:t>
                  </w:r>
                  <w:r>
                    <w:rPr>
                      <w:rFonts w:ascii="Arial"/>
                      <w:b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AGUA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</w:tabs>
                    <w:spacing w:line="240" w:lineRule="auto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Evento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masivo</w:t>
                  </w:r>
                  <w:r>
                    <w:rPr>
                      <w:rFonts w:ascii="Arial"/>
                      <w:spacing w:val="-1"/>
                    </w:rPr>
                    <w:t> Cultura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del</w:t>
                  </w:r>
                  <w:r>
                    <w:rPr>
                      <w:rFonts w:ascii="Arial"/>
                    </w:rPr>
                    <w:t> Agua.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330,000</w:t>
                    <w:tab/>
                    <w:t>165,000</w:t>
                    <w:tab/>
                    <w:t>165,000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798,447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694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Campaña</w:t>
                    <w:tab/>
                  </w:r>
                  <w:r>
                    <w:rPr>
                      <w:rFonts w:ascii="Arial" w:hAnsi="Arial"/>
                    </w:rPr>
                    <w:t>5</w:t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Evento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</w:tabs>
                    <w:spacing w:line="240" w:lineRule="auto" w:before="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Materiales</w:t>
                  </w:r>
                  <w:r>
                    <w:rPr>
                      <w:rFonts w:ascii="Arial" w:hAnsi="Arial"/>
                      <w:spacing w:val="-1"/>
                    </w:rPr>
                    <w:t> 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difusión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Cultura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Agua.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413,995</w:t>
                    <w:tab/>
                    <w:t>206,998</w:t>
                    <w:tab/>
                    <w:t>206,997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798,447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656" w:val="left" w:leader="none"/>
                    </w:tabs>
                    <w:spacing w:line="240" w:lineRule="auto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Campaña</w:t>
                    <w:tab/>
                    <w:t>33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Material</w:t>
                    <w:tab/>
                    <w:t>4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</w:tabs>
                    <w:spacing w:line="240" w:lineRule="auto" w:before="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Capacitación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materia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Cultura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Agua.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402,200</w:t>
                    <w:tab/>
                    <w:t>201,100</w:t>
                    <w:tab/>
                    <w:t>201,100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798,447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694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Acción</w:t>
                    <w:tab/>
                    <w:t>5</w:t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Capacitación</w:t>
                    <w:tab/>
                  </w:r>
                  <w:r>
                    <w:rPr>
                      <w:rFonts w:ascii="Arial" w:hAnsi="Arial"/>
                    </w:rPr>
                    <w:t>5</w:t>
                  </w:r>
                </w:p>
                <w:p>
                  <w:pPr>
                    <w:spacing w:before="85"/>
                    <w:ind w:left="16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SƺƬȸƺɎƏȸǥƏ</w:t>
                  </w:r>
                  <w:r>
                    <w:rPr>
                      <w:rFonts w:ascii="Montserrat Subrayada" w:hAnsi="Montserrat Subrayada"/>
                      <w:b/>
                      <w:spacing w:val="23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ƳƺǼ</w:t>
                  </w:r>
                  <w:r>
                    <w:rPr>
                      <w:rFonts w:ascii="Montserrat Subrayada" w:hAnsi="Montserrat Subrayada"/>
                      <w:b/>
                      <w:spacing w:val="24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xƺƳǣȒ</w:t>
                  </w:r>
                  <w:r>
                    <w:rPr>
                      <w:rFonts w:ascii="Montserrat Subrayada" w:hAnsi="Montserrat Subrayada"/>
                      <w:b/>
                      <w:spacing w:val="23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AȅƫǣƺȇɎƺ</w:t>
                  </w:r>
                  <w:r>
                    <w:rPr>
                      <w:rFonts w:ascii="Montserrat Subrayada" w:hAnsi="Montserrat Subrayada"/>
                      <w:b/>
                      <w:spacing w:val="24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ɵ</w:t>
                  </w:r>
                  <w:r>
                    <w:rPr>
                      <w:rFonts w:ascii="Montserrat Subrayada" w:hAnsi="Montserrat Subrayada"/>
                      <w:b/>
                      <w:spacing w:val="23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RƺƬɖȸɀȒɀ</w:t>
                  </w:r>
                  <w:r>
                    <w:rPr>
                      <w:rFonts w:ascii="Montserrat Subrayada" w:hAnsi="Montserrat Subrayada"/>
                      <w:b/>
                      <w:spacing w:val="24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NƏɎɖȸƏǼƺɀ</w:t>
                  </w:r>
                  <w:r>
                    <w:rPr>
                      <w:rFonts w:ascii="Montserrat Subrayada" w:hAnsi="Montserrat Subrayada"/>
                      <w:sz w:val="16"/>
                    </w:rPr>
                  </w:r>
                </w:p>
                <w:p>
                  <w:pPr>
                    <w:spacing w:before="107"/>
                    <w:ind w:left="16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Dirección</w:t>
                  </w:r>
                  <w:r>
                    <w:rPr>
                      <w:rFonts w:ascii="Calibri" w:hAnsi="Calibri"/>
                      <w:spacing w:val="10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nocal</w:t>
                  </w:r>
                  <w:r>
                    <w:rPr>
                      <w:rFonts w:ascii="Calibri" w:hAnsi="Calibri"/>
                      <w:spacing w:val="11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10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la</w:t>
                  </w:r>
                  <w:r>
                    <w:rPr>
                      <w:rFonts w:ascii="Calibri" w:hAnsi="Calibri"/>
                      <w:spacing w:val="11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COzAGÈA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PROAGUA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9966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  <w:tab w:pos="14650" w:val="left" w:leader="none"/>
                    </w:tabs>
                    <w:spacing w:line="268" w:lineRule="auto" w:before="0"/>
                    <w:ind w:right="13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Elaboración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estudios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proyecto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ejecutivo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línea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2,699,248</w:t>
                    <w:tab/>
                    <w:t>1,854,383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844,865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36,687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conducción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potabilizadora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volúmenes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presa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Estudio</w:t>
                    <w:tab/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31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Buena 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</w:rPr>
                    <w:t>Mujer.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753" w:val="left" w:leader="none"/>
                      <w:tab w:pos="4951" w:val="left" w:leader="none"/>
                      <w:tab w:pos="5982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14" w:val="left" w:leader="none"/>
                      <w:tab w:pos="14650" w:val="left" w:leader="none"/>
                    </w:tabs>
                    <w:spacing w:line="268" w:lineRule="auto" w:before="125"/>
                    <w:ind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tratamiento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aguas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residuales,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cárcamo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bombeo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73</w:t>
                    <w:tab/>
                    <w:t>29,997,784</w:t>
                    <w:tab/>
                    <w:t>29,997,784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4,245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emisor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presión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Pescadero.</w:t>
                    <w:tab/>
                    <w:t>El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Pescadero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Tratamiento</w:t>
                    <w:tab/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7.790009pt;margin-top:50.116875pt;width:304.2pt;height:45.65pt;mso-position-horizontal-relative:page;mso-position-vertical-relative:page;z-index:-95872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3469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512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5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5"/>
                      <w:rtl/>
                    </w:rPr>
                    <w:t>ِ׏׏ِ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2"/>
                      <w:w w:val="7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AJUA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POTABLE,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ALCANTARILLA(O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1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SANEAxIENTO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07788pt;margin-top:572.917419pt;width:27.2pt;height:17pt;mso-position-horizontal-relative:page;mso-position-vertical-relative:page;z-index:-95869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185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586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586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586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586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585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585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585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585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584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584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584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584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583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583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583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583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582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5826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5824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5821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58192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5816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5814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5812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58096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5807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5804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5802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5800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5797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629" w:val="left" w:leader="none"/>
                      <w:tab w:pos="9050" w:val="left" w:leader="none"/>
                      <w:tab w:pos="9908" w:val="left" w:leader="none"/>
                      <w:tab w:pos="12123" w:val="left" w:leader="none"/>
                      <w:tab w:pos="12559" w:val="left" w:leader="none"/>
                      <w:tab w:pos="14475" w:val="left" w:leader="none"/>
                    </w:tabs>
                    <w:spacing w:line="248" w:lineRule="auto" w:before="94"/>
                    <w:ind w:left="199" w:right="133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Suministro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instalación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4,242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micromedidores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gasto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1/2"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99</w:t>
                    <w:tab/>
                    <w:t>11,922,159</w:t>
                  </w:r>
                  <w:r>
                    <w:rPr>
                      <w:rFonts w:ascii="Arial" w:hAnsi="Arial"/>
                    </w:rPr>
                    <w:t>      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10,729,943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1,192,216</w:t>
                  </w:r>
                  <w:r>
                    <w:rPr>
                      <w:rFonts w:ascii="Arial" w:hAnsi="Arial"/>
                    </w:rPr>
                    <w:t>   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</w:r>
                  <w:r>
                    <w:rPr>
                      <w:rFonts w:ascii="Arial" w:hAnsi="Arial"/>
                    </w:rPr>
                    <w:t> 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16,968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tipo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chorro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múltiple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sectores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ciudad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Paz,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incluye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Micromedidores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4,242</w:t>
                  </w:r>
                  <w:r>
                    <w:rPr>
                      <w:rFonts w:ascii="Arial" w:hAnsi="Arial"/>
                      <w:spacing w:val="27"/>
                      <w:position w:val="-1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lectura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drive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by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cuadro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medición.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2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  <w:tab w:pos="14728" w:val="right" w:leader="none"/>
                    </w:tabs>
                    <w:spacing w:line="268" w:lineRule="auto" w:before="441"/>
                    <w:ind w:left="199" w:right="133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Construcción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colector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Santa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Rosa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965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m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longitud,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tubería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  <w:t>13,499,545</w:t>
                  </w:r>
                  <w:r>
                    <w:rPr>
                      <w:rFonts w:ascii="Arial" w:hAnsi="Arial"/>
                    </w:rPr>
                    <w:t>      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13,499,545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</w:r>
                  <w:r>
                    <w:rPr>
                      <w:rFonts w:ascii="Arial" w:hAnsi="Arial"/>
                    </w:rPr>
                    <w:t> 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12,997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60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cm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diámetro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Paz.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Colector</w:t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  <w:tab w:pos="14728" w:val="right" w:leader="none"/>
                    </w:tabs>
                    <w:spacing w:line="268" w:lineRule="auto" w:before="398"/>
                    <w:ind w:left="199" w:right="133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Construcción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subcolector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Marcelo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Rubio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588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m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longitud,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7,066,651</w:t>
                    <w:tab/>
                    <w:t>7,066,651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</w:r>
                  <w:r>
                    <w:rPr>
                      <w:rFonts w:ascii="Arial" w:hAnsi="Arial"/>
                    </w:rPr>
                    <w:t> 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15,586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tubería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45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cm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diámetro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Paz.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Subcolector</w:t>
                    <w:tab/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9966" w:val="left" w:leader="none"/>
                      <w:tab w:pos="12123" w:val="left" w:leader="none"/>
                      <w:tab w:pos="12559" w:val="left" w:leader="none"/>
                      <w:tab w:pos="14475" w:val="left" w:leader="none"/>
                      <w:tab w:pos="14728" w:val="right" w:leader="none"/>
                    </w:tabs>
                    <w:spacing w:line="268" w:lineRule="auto" w:before="398"/>
                    <w:ind w:left="199" w:right="133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Elaboración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estudios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proyecto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ejecutivo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línea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2,699,248</w:t>
                    <w:tab/>
                    <w:t>1,854,383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844,865</w:t>
                  </w:r>
                  <w:r>
                    <w:rPr>
                      <w:rFonts w:ascii="Arial" w:hAnsi="Arial"/>
                    </w:rPr>
                    <w:t>     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</w:r>
                  <w:r>
                    <w:rPr>
                      <w:rFonts w:ascii="Arial" w:hAnsi="Arial"/>
                    </w:rPr>
                    <w:t> 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36,687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conducción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potabilizadora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volúmenes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presa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Estudio</w:t>
                    <w:tab/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31" w:lineRule="exact" w:before="0"/>
                    <w:ind w:left="199"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Buena 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</w:rPr>
                    <w:t>Mujer.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51.05pt;height:16pt;mso-position-horizontal-relative:page;mso-position-vertical-relative:page;z-index:-95795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.434006pt;margin-top:50.116875pt;width:21.25pt;height:16pt;mso-position-horizontal-relative:page;mso-position-vertical-relative:page;z-index:-95792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2.076004pt;margin-top:50.116875pt;width:48.65pt;height:16pt;mso-position-horizontal-relative:page;mso-position-vertical-relative:page;z-index:-95790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w w:val="95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27.8pt;height:17pt;mso-position-horizontal-relative:page;mso-position-vertical-relative:page;z-index:-95788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186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578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170pt;height:3pt;mso-position-horizontal-relative:page;mso-position-vertical-relative:page;z-index:-9578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578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242pt;height:3pt;mso-position-horizontal-relative:page;mso-position-vertical-relative:page;z-index:-957784" type="#_x0000_t202" filled="false" stroked="false">
            <v:textbox inset="0,0,0,0">
              <w:txbxContent/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10.411011pt;margin-top:421.764648pt;width:283.25pt;height:87pt;mso-position-horizontal-relative:page;mso-position-vertical-relative:page;z-index:-957760" type="#_x0000_t202" filled="false" stroked="false">
            <v:textbox inset="0,0,0,0">
              <w:txbxContent>
                <w:p>
                  <w:pPr>
                    <w:spacing w:line="507" w:lineRule="exact" w:before="0"/>
                    <w:ind w:left="0" w:right="0" w:firstLine="0"/>
                    <w:jc w:val="center"/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pP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70"/>
                      <w:sz w:val="50"/>
                      <w:szCs w:val="50"/>
                    </w:rPr>
                    <w:t>U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70"/>
                      <w:sz w:val="50"/>
                      <w:szCs w:val="50"/>
                      <w:rtl/>
                    </w:rPr>
                    <w:t>׀ֿؘ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21"/>
                      <w:w w:val="70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z w:val="50"/>
                      <w:szCs w:val="50"/>
                    </w:rPr>
                    <w:t>-j-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-4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z w:val="50"/>
                      <w:szCs w:val="50"/>
                    </w:rPr>
                    <w:t>½§UFU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126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z w:val="50"/>
                      <w:szCs w:val="50"/>
                    </w:rPr>
                    <w:t>Uv</w:t>
                  </w:r>
                  <w:r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r>
                </w:p>
                <w:p>
                  <w:pPr>
                    <w:spacing w:line="600" w:lineRule="exact" w:before="0"/>
                    <w:ind w:left="0" w:right="0" w:firstLine="0"/>
                    <w:jc w:val="center"/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pPr>
                  <w:r>
                    <w:rPr>
                      <w:rFonts w:ascii="Montserrat SemiBold" w:hAnsi="Montserrat SemiBold"/>
                      <w:b/>
                      <w:color w:val="621332"/>
                      <w:w w:val="115"/>
                      <w:sz w:val="50"/>
                    </w:rPr>
                    <w:t>%-</w:t>
                  </w:r>
                  <w:r>
                    <w:rPr>
                      <w:rFonts w:ascii="Montserrat SemiBold" w:hAnsi="Montserrat SemiBold"/>
                      <w:b/>
                      <w:color w:val="621332"/>
                      <w:spacing w:val="130"/>
                      <w:w w:val="115"/>
                      <w:sz w:val="50"/>
                    </w:rPr>
                    <w:t> </w:t>
                  </w:r>
                  <w:r>
                    <w:rPr>
                      <w:rFonts w:ascii="Montserrat SemiBold" w:hAnsi="Montserrat SemiBold"/>
                      <w:b/>
                      <w:color w:val="621332"/>
                      <w:w w:val="115"/>
                      <w:sz w:val="50"/>
                    </w:rPr>
                    <w:t>jvU</w:t>
                  </w:r>
                  <w:r>
                    <w:rPr>
                      <w:rFonts w:ascii="Montserrat SemiBold" w:hAnsi="Montserrat SemiBold"/>
                      <w:b/>
                      <w:color w:val="621332"/>
                      <w:spacing w:val="-4"/>
                      <w:w w:val="115"/>
                      <w:sz w:val="50"/>
                    </w:rPr>
                    <w:t> </w:t>
                  </w:r>
                  <w:r>
                    <w:rPr>
                      <w:rFonts w:ascii="Montserrat SemiBold" w:hAnsi="Montserrat SemiBold"/>
                      <w:b/>
                      <w:color w:val="621332"/>
                      <w:w w:val="115"/>
                      <w:sz w:val="50"/>
                    </w:rPr>
                    <w:t>¯</w:t>
                  </w:r>
                  <w:r>
                    <w:rPr>
                      <w:rFonts w:ascii="Montserrat SemiBold" w:hAnsi="Montserrat SemiBold"/>
                      <w:b/>
                      <w:color w:val="621332"/>
                      <w:spacing w:val="-23"/>
                      <w:w w:val="115"/>
                      <w:sz w:val="50"/>
                    </w:rPr>
                    <w:t> </w:t>
                  </w:r>
                  <w:r>
                    <w:rPr>
                      <w:rFonts w:ascii="Montserrat SemiBold" w:hAnsi="Montserrat SemiBold"/>
                      <w:b/>
                      <w:color w:val="621332"/>
                      <w:w w:val="115"/>
                      <w:sz w:val="50"/>
                    </w:rPr>
                    <w:t>ã</w:t>
                  </w:r>
                  <w:r>
                    <w:rPr>
                      <w:rFonts w:ascii="Montserrat SemiBold" w:hAnsi="Montserrat SemiBold"/>
                      <w:sz w:val="50"/>
                    </w:rPr>
                  </w:r>
                </w:p>
                <w:p>
                  <w:pPr>
                    <w:spacing w:line="633" w:lineRule="exact" w:before="0"/>
                    <w:ind w:left="0" w:right="0" w:firstLine="0"/>
                    <w:jc w:val="center"/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pPr>
                  <w:r>
                    <w:rPr>
                      <w:rFonts w:ascii="Montserrat SemiBold" w:hAnsi="Montserrat SemiBold"/>
                      <w:b/>
                      <w:color w:val="621332"/>
                      <w:w w:val="119"/>
                      <w:sz w:val="50"/>
                    </w:rPr>
                    <w:t> </w:t>
                  </w:r>
                  <w:r>
                    <w:rPr>
                      <w:rFonts w:ascii="Montserrat SemiBold" w:hAnsi="Montserrat SemiBold"/>
                      <w:b/>
                      <w:color w:val="621332"/>
                      <w:w w:val="120"/>
                      <w:sz w:val="50"/>
                    </w:rPr>
                    <w:t>tÄvU%</w:t>
                  </w:r>
                  <w:r>
                    <w:rPr>
                      <w:rFonts w:ascii="Montserrat SemiBold" w:hAnsi="Montserrat SemiBold"/>
                      <w:b/>
                      <w:color w:val="621332"/>
                      <w:spacing w:val="-33"/>
                      <w:w w:val="120"/>
                      <w:sz w:val="50"/>
                    </w:rPr>
                    <w:t> </w:t>
                  </w:r>
                  <w:r>
                    <w:rPr>
                      <w:rFonts w:ascii="Montserrat SemiBold" w:hAnsi="Montserrat SemiBold"/>
                      <w:b/>
                      <w:color w:val="621332"/>
                      <w:w w:val="120"/>
                      <w:sz w:val="50"/>
                    </w:rPr>
                    <w:t>%-¯</w:t>
                  </w:r>
                  <w:r>
                    <w:rPr>
                      <w:rFonts w:ascii="Montserrat SemiBold" w:hAnsi="Montserrat SemiBold"/>
                      <w:sz w:val="5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2.732788pt;margin-top:572.917358pt;width:27.55pt;height:17pt;mso-position-horizontal-relative:page;mso-position-vertical-relative:page;z-index:-95773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187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.5pt;width:47.2pt;height:533pt;mso-position-horizontal-relative:page;mso-position-vertical-relative:page;z-index:-957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.5pt;width:262.05pt;height:84.05pt;mso-position-horizontal-relative:page;mso-position-vertical-relative:page;z-index:-957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207001pt;margin-top:.5pt;width:443.95pt;height:533pt;mso-position-horizontal-relative:page;mso-position-vertical-relative:page;z-index:-957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84.527496pt;width:262.05pt;height:111.25pt;mso-position-horizontal-relative:page;mso-position-vertical-relative:page;z-index:-957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195.746994pt;width:262.05pt;height:150.7pt;mso-position-horizontal-relative:page;mso-position-vertical-relative:page;z-index:-957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346.405487pt;width:262.05pt;height:187.1pt;mso-position-horizontal-relative:page;mso-position-vertical-relative:page;z-index:-957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533.487976pt;width:47.2pt;height:78.55pt;mso-position-horizontal-relative:page;mso-position-vertical-relative:page;z-index:-957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533.487976pt;width:262.05pt;height:78.55pt;mso-position-horizontal-relative:page;mso-position-vertical-relative:page;z-index:-957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207001pt;margin-top:533.487976pt;width:443.95pt;height:78.55pt;mso-position-horizontal-relative:page;mso-position-vertical-relative:page;z-index:-957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8.117004pt;margin-top:126.599998pt;width:13.8pt;height:12pt;mso-position-horizontal-relative:page;mso-position-vertical-relative:page;z-index:-957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226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77.910004pt;margin-top:50.116875pt;width:294.05pt;height:45.65pt;mso-position-horizontal-relative:page;mso-position-vertical-relative:page;z-index:-95747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3266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309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׏ِ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4"/>
                      <w:w w:val="8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ELECTRIFICACIN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7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(E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COLONIAS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7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COxUNI(A(ES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2.477783pt;margin-top:572.917419pt;width:27.8pt;height:17pt;mso-position-horizontal-relative:page;mso-position-vertical-relative:page;z-index:-95744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189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574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574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573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573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573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573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572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572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572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572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571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571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571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571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570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570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570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5701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5699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5696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56944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5692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5689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5687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56848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5682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5680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5677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5675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56728" type="#_x0000_t202" filled="false" stroked="false">
            <v:textbox inset="0,0,0,0">
              <w:txbxContent>
                <w:p>
                  <w:pPr>
                    <w:spacing w:before="80"/>
                    <w:ind w:left="15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SƺƬȸƺɎƏȸǥƏ</w:t>
                  </w:r>
                  <w:r>
                    <w:rPr>
                      <w:rFonts w:ascii="Montserrat Subrayada" w:hAnsi="Montserrat Subrayada"/>
                      <w:b/>
                      <w:spacing w:val="-10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Ƴƺ</w:t>
                  </w:r>
                  <w:r>
                    <w:rPr>
                      <w:rFonts w:ascii="Montserrat Subrayada" w:hAnsi="Montserrat Subrayada"/>
                      <w:b/>
                      <w:spacing w:val="-9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EȇƺȸǕǥƏ</w:t>
                  </w:r>
                  <w:r>
                    <w:rPr>
                      <w:rFonts w:ascii="Montserrat Subrayada" w:hAnsi="Montserrat Subrayada"/>
                      <w:sz w:val="16"/>
                    </w:rPr>
                  </w:r>
                </w:p>
                <w:p>
                  <w:pPr>
                    <w:spacing w:before="107"/>
                    <w:ind w:left="15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Superintendencia</w:t>
                  </w:r>
                  <w:r>
                    <w:rPr>
                      <w:rFonts w:ascii="Calibri" w:hAnsi="Calibri"/>
                      <w:spacing w:val="-11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ñona</w:t>
                  </w:r>
                  <w:r>
                    <w:rPr>
                      <w:rFonts w:ascii="Calibri" w:hAnsi="Calibri"/>
                      <w:spacing w:val="-10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na</w:t>
                  </w:r>
                  <w:r>
                    <w:rPr>
                      <w:rFonts w:ascii="Calibri" w:hAnsi="Calibri"/>
                      <w:spacing w:val="-11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Paz</w:t>
                  </w:r>
                  <w:r>
                    <w:rPr>
                      <w:rFonts w:ascii="Calibri" w:hAnsi="Calibri"/>
                      <w:spacing w:val="-10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10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la</w:t>
                  </w:r>
                  <w:r>
                    <w:rPr>
                      <w:rFonts w:ascii="Calibri" w:hAnsi="Calibri"/>
                      <w:spacing w:val="-11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C.F.E.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ELECTRIFICACIÓN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9966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84"/>
                    <w:ind w:left="199" w:right="0"/>
                    <w:jc w:val="left"/>
                  </w:pPr>
                  <w:r>
                    <w:rPr/>
                    <w:t>Ampliación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red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spacing w:val="-1"/>
                    </w:rPr>
                    <w:t>distribución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spacing w:val="-1"/>
                    </w:rPr>
                    <w:t>energía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spacing w:val="-1"/>
                    </w:rPr>
                    <w:t>eléctrica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Barrio</w:t>
                    <w:tab/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596,566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298,283</w:t>
                    <w:tab/>
                    <w:t>298,283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52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737" w:val="left" w:leader="none"/>
                      <w:tab w:pos="12559" w:val="left" w:leader="none"/>
                      <w:tab w:pos="14612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Ardilla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/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Todos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Santos.</w:t>
                    <w:tab/>
                    <w:t>Todos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Santos</w:t>
                    <w:tab/>
                  </w:r>
                  <w:r>
                    <w:rPr>
                      <w:position w:val="-1"/>
                    </w:rPr>
                    <w:t>Vivienda</w:t>
                    <w:tab/>
                  </w:r>
                  <w:r>
                    <w:rPr>
                      <w:spacing w:val="-1"/>
                      <w:position w:val="-1"/>
                    </w:rPr>
                    <w:t>13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2052" w:val="left" w:leader="none"/>
                    </w:tabs>
                    <w:spacing w:line="240" w:lineRule="auto" w:before="59"/>
                    <w:ind w:left="0" w:right="270"/>
                    <w:jc w:val="right"/>
                  </w:pPr>
                  <w:r>
                    <w:rPr/>
                    <w:t>Poste</w:t>
                    <w:tab/>
                  </w:r>
                  <w:r>
                    <w:rPr>
                      <w:spacing w:val="-1"/>
                      <w:w w:val="95"/>
                    </w:rPr>
                    <w:t>10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99"/>
                    <w:ind w:left="199" w:right="0"/>
                    <w:jc w:val="left"/>
                  </w:pPr>
                  <w:r>
                    <w:rPr/>
                    <w:t>Ampliación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red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distribución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energía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eléctrica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colonia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Los</w:t>
                    <w:tab/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664,271</w:t>
                    <w:tab/>
                    <w:t>664,271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48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62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left="199" w:right="0"/>
                    <w:jc w:val="left"/>
                  </w:pPr>
                  <w:r>
                    <w:rPr>
                      <w:position w:val="2"/>
                    </w:rPr>
                    <w:t>Pinos.</w:t>
                    <w:tab/>
                  </w:r>
                  <w:r>
                    <w:rPr>
                      <w:spacing w:val="-1"/>
                      <w:position w:val="2"/>
                    </w:rPr>
                    <w:t>Los</w:t>
                  </w:r>
                  <w:r>
                    <w:rPr>
                      <w:position w:val="2"/>
                    </w:rPr>
                    <w:t> Pinos</w:t>
                    <w:tab/>
                  </w:r>
                  <w:r>
                    <w:rPr>
                      <w:w w:val="95"/>
                    </w:rPr>
                    <w:t>Transformador</w:t>
                    <w:tab/>
                  </w:r>
                  <w:r>
                    <w:rPr/>
                    <w:t>5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7" w:lineRule="exact" w:before="0"/>
                    <w:ind w:left="199" w:right="0"/>
                    <w:jc w:val="left"/>
                  </w:pPr>
                  <w:r>
                    <w:rPr>
                      <w:spacing w:val="-1"/>
                    </w:rPr>
                    <w:t>Convenio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DA0003-E095/2022-BCSFSUE15.</w:t>
                    <w:tab/>
                  </w:r>
                  <w:r>
                    <w:rPr>
                      <w:position w:val="-6"/>
                    </w:rPr>
                    <w:t>Poste</w:t>
                    <w:tab/>
                    <w:t>9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77"/>
                    <w:ind w:left="199" w:right="0"/>
                    <w:jc w:val="left"/>
                  </w:pPr>
                  <w:r>
                    <w:rPr/>
                    <w:t>Ampliación</w:t>
                  </w:r>
                  <w:r>
                    <w:rPr>
                      <w:spacing w:val="29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31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red</w:t>
                  </w:r>
                  <w:r>
                    <w:rPr>
                      <w:spacing w:val="31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31"/>
                    </w:rPr>
                    <w:t> </w:t>
                  </w:r>
                  <w:r>
                    <w:rPr>
                      <w:spacing w:val="-1"/>
                    </w:rPr>
                    <w:t>distribución</w:t>
                  </w:r>
                  <w:r>
                    <w:rPr>
                      <w:spacing w:val="31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31"/>
                    </w:rPr>
                    <w:t> </w:t>
                  </w:r>
                  <w:r>
                    <w:rPr>
                      <w:spacing w:val="-1"/>
                    </w:rPr>
                    <w:t>energía</w:t>
                  </w:r>
                  <w:r>
                    <w:rPr>
                      <w:spacing w:val="31"/>
                    </w:rPr>
                    <w:t> </w:t>
                  </w:r>
                  <w:r>
                    <w:rPr>
                      <w:spacing w:val="-1"/>
                    </w:rPr>
                    <w:t>eléctrica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colonia</w:t>
                    <w:tab/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667,658</w:t>
                    <w:tab/>
                    <w:t>667,658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48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left="199" w:right="0"/>
                    <w:jc w:val="left"/>
                  </w:pPr>
                  <w:r>
                    <w:rPr>
                      <w:spacing w:val="-1"/>
                    </w:rPr>
                    <w:t>Rinconada</w:t>
                  </w:r>
                  <w:r>
                    <w:rPr>
                      <w:spacing w:val="30"/>
                    </w:rPr>
                    <w:t> </w:t>
                  </w:r>
                  <w:r>
                    <w:rPr>
                      <w:spacing w:val="-1"/>
                    </w:rPr>
                    <w:t>Calafia.</w:t>
                    <w:tab/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w w:val="95"/>
                      <w:position w:val="-1"/>
                    </w:rPr>
                    <w:t>Transformador</w:t>
                    <w:tab/>
                  </w:r>
                  <w:r>
                    <w:rPr>
                      <w:position w:val="-1"/>
                    </w:rPr>
                    <w:t>4</w:t>
                  </w:r>
                  <w:r>
                    <w:rPr/>
                  </w:r>
                </w:p>
                <w:p>
                  <w:pPr>
                    <w:pStyle w:val="BodyText"/>
                    <w:spacing w:line="157" w:lineRule="exact" w:before="0"/>
                    <w:ind w:left="199" w:right="0"/>
                    <w:jc w:val="left"/>
                  </w:pPr>
                  <w:r>
                    <w:rPr>
                      <w:spacing w:val="-1"/>
                    </w:rPr>
                    <w:t>Convenio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DA0003-E095/2022-BCSFSUE15.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>
                      <w:spacing w:val="-1"/>
                    </w:rPr>
                    <w:t>Red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distribución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energía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eléctrica</w:t>
                  </w:r>
                  <w:r>
                    <w:rPr/>
                    <w:t> El</w:t>
                  </w:r>
                  <w:r>
                    <w:rPr>
                      <w:spacing w:val="-1"/>
                    </w:rPr>
                    <w:t> Campamento.</w:t>
                    <w:tab/>
                    <w:t>Los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1,896,237</w:t>
                    <w:tab/>
                    <w:t>1,896,237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60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668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spacing w:val="-1"/>
                    </w:rPr>
                    <w:t>Convenio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DA0003-E095/2022-BCSFSUE15.</w:t>
                    <w:tab/>
                  </w:r>
                  <w:r>
                    <w:rPr/>
                    <w:t>El</w:t>
                  </w:r>
                  <w:r>
                    <w:rPr>
                      <w:spacing w:val="-1"/>
                    </w:rPr>
                    <w:t> Campamento</w:t>
                    <w:tab/>
                  </w:r>
                  <w:r>
                    <w:rPr>
                      <w:w w:val="95"/>
                      <w:position w:val="-1"/>
                    </w:rPr>
                    <w:t>Transformador</w:t>
                    <w:tab/>
                  </w:r>
                  <w:r>
                    <w:rPr>
                      <w:position w:val="-1"/>
                    </w:rPr>
                    <w:t>8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2052" w:val="left" w:leader="none"/>
                    </w:tabs>
                    <w:spacing w:line="240" w:lineRule="auto" w:before="59"/>
                    <w:ind w:left="0" w:right="270"/>
                    <w:jc w:val="right"/>
                  </w:pPr>
                  <w:r>
                    <w:rPr/>
                    <w:t>Poste</w:t>
                    <w:tab/>
                  </w:r>
                  <w:r>
                    <w:rPr>
                      <w:spacing w:val="-1"/>
                      <w:w w:val="95"/>
                    </w:rPr>
                    <w:t>24</w:t>
                  </w:r>
                  <w:r>
                    <w:rPr/>
                  </w: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SƺƬȸƺɎƏȸǥƏ</w:t>
                  </w:r>
                  <w:r>
                    <w:rPr>
                      <w:rFonts w:ascii="Montserrat Subrayada" w:hAnsi="Montserrat Subrayada"/>
                      <w:b/>
                      <w:spacing w:val="41"/>
                      <w:w w:val="5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ƳƺǼ</w:t>
                  </w:r>
                  <w:r>
                    <w:rPr>
                      <w:rFonts w:ascii="Montserrat Subrayada" w:hAnsi="Montserrat Subrayada"/>
                      <w:b/>
                      <w:spacing w:val="41"/>
                      <w:w w:val="5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TȸƏƫƏǴȒ,</w:t>
                  </w:r>
                  <w:r>
                    <w:rPr>
                      <w:rFonts w:ascii="Montserrat Subrayada" w:hAnsi="Montserrat Subrayada"/>
                      <w:b/>
                      <w:spacing w:val="41"/>
                      <w:w w:val="5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BǣƺȇƺɀɎƏȸ</w:t>
                  </w:r>
                  <w:r>
                    <w:rPr>
                      <w:rFonts w:ascii="Montserrat Subrayada" w:hAnsi="Montserrat Subrayada"/>
                      <w:b/>
                      <w:spacing w:val="41"/>
                      <w:w w:val="5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ɵ</w:t>
                  </w:r>
                  <w:r>
                    <w:rPr>
                      <w:rFonts w:ascii="Montserrat Subrayada" w:hAnsi="Montserrat Subrayada"/>
                      <w:b/>
                      <w:spacing w:val="41"/>
                      <w:w w:val="5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(ƺɀƏȸȸȒǼǼȒ</w:t>
                  </w:r>
                  <w:r>
                    <w:rPr>
                      <w:rFonts w:ascii="Montserrat Subrayada" w:hAnsi="Montserrat Subrayada"/>
                      <w:b/>
                      <w:spacing w:val="41"/>
                      <w:w w:val="5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SȒƬǣƏǼ</w:t>
                  </w:r>
                  <w:r>
                    <w:rPr>
                      <w:rFonts w:ascii="Montserrat Subrayada" w:hAnsi="Montserrat Subrayada"/>
                      <w:sz w:val="16"/>
                    </w:rPr>
                  </w:r>
                </w:p>
                <w:p>
                  <w:pPr>
                    <w:spacing w:before="107"/>
                    <w:ind w:left="16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Dirección</w:t>
                  </w:r>
                  <w:r>
                    <w:rPr>
                      <w:rFonts w:ascii="Calibri" w:hAnsi="Calibri"/>
                      <w:spacing w:val="-5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5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Desarrollo</w:t>
                  </w:r>
                  <w:r>
                    <w:rPr>
                      <w:rFonts w:ascii="Calibri" w:hAnsi="Calibri"/>
                      <w:spacing w:val="-5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Social</w:t>
                  </w:r>
                  <w:r>
                    <w:rPr>
                      <w:rFonts w:ascii="Calibri" w:hAnsi="Calibri"/>
                      <w:spacing w:val="-5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y</w:t>
                  </w:r>
                  <w:r>
                    <w:rPr>
                      <w:rFonts w:ascii="Calibri" w:hAnsi="Calibri"/>
                      <w:spacing w:val="-5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Rumano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ELECTRIFICACIÓN</w:t>
                  </w:r>
                  <w:r>
                    <w:rPr>
                      <w:rFonts w:ascii="Arial" w:hAnsi="Arial"/>
                      <w:b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NO</w:t>
                  </w:r>
                  <w:r>
                    <w:rPr>
                      <w:rFonts w:ascii="Arial" w:hAnsi="Arial"/>
                      <w:b/>
                      <w:spacing w:val="-5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CONVENCIONAL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84"/>
                    <w:ind w:right="0"/>
                    <w:jc w:val="left"/>
                  </w:pPr>
                  <w:r>
                    <w:rPr/>
                    <w:t>Electrificación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mediante 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instalación</w:t>
                  </w:r>
                  <w:r>
                    <w:rPr/>
                    <w:t> 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sistemas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fotovoltaicos 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-1"/>
                    </w:rPr>
                    <w:t>de</w:t>
                    <w:tab/>
                    <w:t>Comondú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270,222</w:t>
                    <w:tab/>
                    <w:t>270,222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60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48" w:val="left" w:leader="none"/>
                      <w:tab w:pos="12559" w:val="left" w:leader="none"/>
                      <w:tab w:pos="1461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spacing w:val="-1"/>
                    </w:rPr>
                    <w:t>iluminación</w:t>
                  </w:r>
                  <w:r>
                    <w:rPr/>
                    <w:t> 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básica</w:t>
                  </w:r>
                  <w:r>
                    <w:rPr/>
                    <w:t> 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/>
                    <w:t> 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15</w:t>
                  </w:r>
                  <w:r>
                    <w:rPr/>
                    <w:t>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ranchos 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zona 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Cadejé.</w:t>
                    <w:tab/>
                    <w:t>Cadejé</w:t>
                    <w:tab/>
                  </w:r>
                  <w:r>
                    <w:rPr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spacing w:val="-1"/>
                      <w:position w:val="-1"/>
                    </w:rPr>
                    <w:t>15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2052" w:val="left" w:leader="none"/>
                    </w:tabs>
                    <w:spacing w:line="240" w:lineRule="auto" w:before="59"/>
                    <w:ind w:left="0" w:right="270"/>
                    <w:jc w:val="right"/>
                  </w:pPr>
                  <w:r>
                    <w:rPr/>
                    <w:t>Equipo</w:t>
                    <w:tab/>
                  </w:r>
                  <w:r>
                    <w:rPr>
                      <w:spacing w:val="-1"/>
                      <w:w w:val="95"/>
                    </w:rPr>
                    <w:t>15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99"/>
                    <w:ind w:right="0"/>
                    <w:jc w:val="left"/>
                  </w:pPr>
                  <w:r>
                    <w:rPr/>
                    <w:t>Electrificación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mediante 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instalación</w:t>
                  </w:r>
                  <w:r>
                    <w:rPr/>
                    <w:t> 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sistemas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fotovoltaicos 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-1"/>
                    </w:rPr>
                    <w:t>de</w:t>
                    <w:tab/>
                    <w:t>Comondú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72,059</w:t>
                    <w:tab/>
                    <w:t>72,059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24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spacing w:val="-1"/>
                    </w:rPr>
                    <w:t>iluminación</w:t>
                  </w:r>
                  <w:r>
                    <w:rPr/>
                    <w:t> 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básica</w:t>
                  </w:r>
                  <w:r>
                    <w:rPr/>
                    <w:t>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4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ranchos 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zona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San 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Dionisio</w:t>
                  </w:r>
                  <w:r>
                    <w:rPr/>
                    <w:t>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Quepo. 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San</w:t>
                  </w:r>
                  <w:r>
                    <w:rPr>
                      <w:spacing w:val="-1"/>
                    </w:rPr>
                    <w:t> Dionisio</w:t>
                  </w:r>
                  <w:r>
                    <w:rPr/>
                    <w:t> Quepo</w:t>
                    <w:tab/>
                  </w:r>
                  <w:r>
                    <w:rPr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position w:val="-1"/>
                    </w:rPr>
                    <w:t>4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</w:pPr>
                  <w:r>
                    <w:rPr/>
                    <w:t>Equipo</w:t>
                    <w:tab/>
                    <w:t>4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99"/>
                    <w:ind w:right="0"/>
                    <w:jc w:val="left"/>
                  </w:pPr>
                  <w:r>
                    <w:rPr/>
                    <w:t>Electrificación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mediante 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instalación</w:t>
                  </w:r>
                  <w:r>
                    <w:rPr/>
                    <w:t> 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sistemas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fotovoltaicos 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-1"/>
                    </w:rPr>
                    <w:t>de</w:t>
                    <w:tab/>
                    <w:t>Loreto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90,074</w:t>
                    <w:tab/>
                    <w:t>90,074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20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00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spacing w:val="-1"/>
                    </w:rPr>
                    <w:t>iluminación</w:t>
                  </w:r>
                  <w:r>
                    <w:rPr/>
                    <w:t> 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básica</w:t>
                  </w:r>
                  <w:r>
                    <w:rPr/>
                    <w:t> 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/>
                    <w:t>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5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viviendas 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zona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Agua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Verde.</w:t>
                    <w:tab/>
                    <w:t>Agua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Verde</w:t>
                    <w:tab/>
                  </w:r>
                  <w:r>
                    <w:rPr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position w:val="-1"/>
                    </w:rPr>
                    <w:t>5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</w:pPr>
                  <w:r>
                    <w:rPr/>
                    <w:t>Equipo</w:t>
                    <w:tab/>
                    <w:t>5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289.05pt;height:45.65pt;mso-position-horizontal-relative:page;mso-position-vertical-relative:page;z-index:-95670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׏ِ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4"/>
                      <w:w w:val="8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ELECTRIFICACIN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7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(E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COLONIAS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7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COxUNI(A(ES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28.05pt;height:17pt;mso-position-horizontal-relative:page;mso-position-vertical-relative:page;z-index:-95668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190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566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566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566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565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565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565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565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564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564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564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564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563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563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563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563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562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562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5624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5622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5620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56176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5615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561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5610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5608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5605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5603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5600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5598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559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Electrificación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mediante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rehabilitación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placas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solares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9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102,061</w:t>
                    <w:tab/>
                    <w:t>102,061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547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ranchos </w:t>
                  </w:r>
                  <w:r>
                    <w:rPr>
                      <w:rFonts w:ascii="Arial"/>
                      <w:spacing w:val="2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2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26"/>
                    </w:rPr>
                    <w:t> </w:t>
                  </w:r>
                  <w:r>
                    <w:rPr>
                      <w:rFonts w:ascii="Arial"/>
                    </w:rPr>
                    <w:t>zona </w:t>
                  </w:r>
                  <w:r>
                    <w:rPr>
                      <w:rFonts w:ascii="Arial"/>
                      <w:spacing w:val="26"/>
                    </w:rPr>
                    <w:t> </w:t>
                  </w:r>
                  <w:r>
                    <w:rPr>
                      <w:rFonts w:ascii="Arial"/>
                    </w:rPr>
                    <w:t>San </w:t>
                  </w:r>
                  <w:r>
                    <w:rPr>
                      <w:rFonts w:ascii="Arial"/>
                      <w:spacing w:val="2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Dionisio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26"/>
                    </w:rPr>
                    <w:t> </w:t>
                  </w:r>
                  <w:r>
                    <w:rPr>
                      <w:rFonts w:ascii="Arial"/>
                    </w:rPr>
                    <w:t>Quepo.</w:t>
                    <w:tab/>
                    <w:t>San</w:t>
                  </w:r>
                  <w:r>
                    <w:rPr>
                      <w:rFonts w:ascii="Arial"/>
                      <w:spacing w:val="-1"/>
                    </w:rPr>
                    <w:t> Dionisio</w:t>
                  </w:r>
                  <w:r>
                    <w:rPr>
                      <w:rFonts w:ascii="Arial"/>
                    </w:rPr>
                    <w:t> Quepo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rFonts w:ascii="Arial"/>
                      <w:position w:val="-1"/>
                    </w:rPr>
                    <w:t>9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Equipo</w:t>
                    <w:tab/>
                    <w:t>9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Electrificación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mediante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rehabilitación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placas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solares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5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56,701</w:t>
                    <w:tab/>
                    <w:t>56,701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71" w:val="left" w:leader="none"/>
                      <w:tab w:pos="12559" w:val="left" w:leader="none"/>
                      <w:tab w:pos="14650" w:val="left" w:leader="none"/>
                    </w:tabs>
                    <w:spacing w:line="180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ranchos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zona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San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José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Noria.</w:t>
                    <w:tab/>
                  </w:r>
                  <w:r>
                    <w:rPr>
                      <w:rFonts w:ascii="Arial" w:hAnsi="Arial"/>
                    </w:rPr>
                    <w:t>San José de la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557" w:val="left" w:leader="none"/>
                      <w:tab w:pos="9648" w:val="left" w:leader="none"/>
                    </w:tabs>
                    <w:spacing w:line="220" w:lineRule="exact" w:before="0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position w:val="6"/>
                    </w:rPr>
                    <w:t>Noria</w:t>
                    <w:tab/>
                  </w:r>
                  <w:r>
                    <w:rPr>
                      <w:rFonts w:ascii="Arial"/>
                    </w:rPr>
                    <w:t>Equipo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Electrificación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mediante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rehabilitación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placas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solares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17</w:t>
                    <w:tab/>
                    <w:t>Loreto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192,783</w:t>
                    <w:tab/>
                    <w:t>192,783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00" w:val="left" w:leader="none"/>
                      <w:tab w:pos="12559" w:val="left" w:leader="none"/>
                      <w:tab w:pos="14612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ranchos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zona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San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Juan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B.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Londó.</w:t>
                    <w:tab/>
                  </w:r>
                  <w:r>
                    <w:rPr>
                      <w:rFonts w:ascii="Arial" w:hAnsi="Arial"/>
                    </w:rPr>
                    <w:t>Agua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Verde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17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52" w:val="left" w:leader="none"/>
                    </w:tabs>
                    <w:spacing w:line="240" w:lineRule="auto" w:before="5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Equipo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17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Electrificación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mediante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rehabilitación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placas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solares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3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34,020</w:t>
                    <w:tab/>
                    <w:t>34,020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594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ranchos </w:t>
                  </w:r>
                  <w:r>
                    <w:rPr>
                      <w:rFonts w:ascii="Arial"/>
                      <w:spacing w:val="2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2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las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26"/>
                    </w:rPr>
                    <w:t> </w:t>
                  </w:r>
                  <w:r>
                    <w:rPr>
                      <w:rFonts w:ascii="Arial"/>
                    </w:rPr>
                    <w:t>zonas </w:t>
                  </w:r>
                  <w:r>
                    <w:rPr>
                      <w:rFonts w:ascii="Arial"/>
                      <w:spacing w:val="26"/>
                    </w:rPr>
                    <w:t> </w:t>
                  </w:r>
                  <w:r>
                    <w:rPr>
                      <w:rFonts w:ascii="Arial"/>
                    </w:rPr>
                    <w:t>San </w:t>
                  </w:r>
                  <w:r>
                    <w:rPr>
                      <w:rFonts w:ascii="Arial"/>
                      <w:spacing w:val="2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Luis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26"/>
                    </w:rPr>
                    <w:t> </w:t>
                  </w:r>
                  <w:r>
                    <w:rPr>
                      <w:rFonts w:ascii="Arial"/>
                    </w:rPr>
                    <w:t>Gonzaga </w:t>
                  </w:r>
                  <w:r>
                    <w:rPr>
                      <w:rFonts w:ascii="Arial"/>
                      <w:spacing w:val="26"/>
                    </w:rPr>
                    <w:t> </w:t>
                  </w:r>
                  <w:r>
                    <w:rPr>
                      <w:rFonts w:ascii="Arial"/>
                    </w:rPr>
                    <w:t>- </w:t>
                  </w:r>
                  <w:r>
                    <w:rPr>
                      <w:rFonts w:ascii="Arial"/>
                      <w:spacing w:val="26"/>
                    </w:rPr>
                    <w:t> </w:t>
                  </w:r>
                  <w:r>
                    <w:rPr>
                      <w:rFonts w:ascii="Arial"/>
                    </w:rPr>
                    <w:t>El </w:t>
                  </w:r>
                  <w:r>
                    <w:rPr>
                      <w:rFonts w:ascii="Arial"/>
                      <w:spacing w:val="26"/>
                    </w:rPr>
                    <w:t> </w:t>
                  </w:r>
                  <w:r>
                    <w:rPr>
                      <w:rFonts w:ascii="Arial"/>
                    </w:rPr>
                    <w:t>Sauce.</w:t>
                    <w:tab/>
                    <w:t>San</w:t>
                  </w:r>
                  <w:r>
                    <w:rPr>
                      <w:rFonts w:ascii="Arial"/>
                      <w:spacing w:val="-1"/>
                    </w:rPr>
                    <w:t> Luis</w:t>
                  </w:r>
                  <w:r>
                    <w:rPr>
                      <w:rFonts w:ascii="Arial"/>
                    </w:rPr>
                    <w:t> Gonzaga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rFonts w:ascii="Arial"/>
                      <w:position w:val="-1"/>
                    </w:rPr>
                    <w:t>3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Equipo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Suministro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instalación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equipo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bombeo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por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energía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solar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168,522</w:t>
                    <w:tab/>
                    <w:t>168,522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650" w:val="left" w:leader="none"/>
                    </w:tabs>
                    <w:spacing w:line="178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uso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doméstico.</w:t>
                    <w:tab/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Judas</w:t>
                  </w:r>
                  <w:r>
                    <w:rPr>
                      <w:rFonts w:ascii="Arial" w:hAnsi="Arial"/>
                      <w:spacing w:val="-1"/>
                    </w:rPr>
                    <w:t> De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720" w:val="left" w:leader="none"/>
                      <w:tab w:pos="9811" w:val="left" w:leader="none"/>
                    </w:tabs>
                    <w:spacing w:line="218" w:lineRule="exact" w:before="0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6"/>
                    </w:rPr>
                    <w:t>Batequitos</w:t>
                    <w:tab/>
                  </w:r>
                  <w:r>
                    <w:rPr>
                      <w:rFonts w:ascii="Arial"/>
                    </w:rPr>
                    <w:t>Eq.</w:t>
                  </w:r>
                  <w:r>
                    <w:rPr>
                      <w:rFonts w:ascii="Arial"/>
                      <w:spacing w:val="-3"/>
                    </w:rPr>
                    <w:t> </w:t>
                  </w:r>
                  <w:r>
                    <w:rPr>
                      <w:rFonts w:ascii="Arial"/>
                    </w:rPr>
                    <w:t>Bombeo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20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Suministro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instalación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equipo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bombeo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por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energía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solar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Loreto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220,861</w:t>
                    <w:tab/>
                    <w:t>220,861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120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31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uso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doméstico.</w:t>
                    <w:tab/>
                  </w:r>
                  <w:r>
                    <w:rPr>
                      <w:rFonts w:ascii="Arial" w:hAnsi="Arial"/>
                    </w:rPr>
                    <w:t>Timbabichi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Eq.</w:t>
                  </w:r>
                  <w:r>
                    <w:rPr>
                      <w:rFonts w:ascii="Arial"/>
                      <w:spacing w:val="-3"/>
                    </w:rPr>
                    <w:t> </w:t>
                  </w:r>
                  <w:r>
                    <w:rPr>
                      <w:rFonts w:ascii="Arial"/>
                    </w:rPr>
                    <w:t>Bombeo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Mantenimiento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generador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energía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eléctrico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68,440</w:t>
                    <w:tab/>
                    <w:t>68,440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372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597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aislado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comunidad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Bahía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Magdalena.</w:t>
                    <w:tab/>
                    <w:t>Puerto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Magdalena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Equipo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Mantenimiento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Electrificación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mediante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rehabilitación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placas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solares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17</w:t>
                    <w:tab/>
                    <w:t>Loreto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192,783</w:t>
                    <w:tab/>
                    <w:t>192,783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60" w:val="left" w:leader="none"/>
                      <w:tab w:pos="12559" w:val="left" w:leader="none"/>
                      <w:tab w:pos="1461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ranchos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zona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San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Juan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B.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Londó.</w:t>
                    <w:tab/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Juan</w:t>
                  </w:r>
                  <w:r>
                    <w:rPr>
                      <w:rFonts w:ascii="Arial" w:hAnsi="Arial"/>
                      <w:spacing w:val="-1"/>
                    </w:rPr>
                    <w:t> Londó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17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52" w:val="left" w:leader="none"/>
                    </w:tabs>
                    <w:spacing w:line="240" w:lineRule="auto" w:before="5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Equipo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17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Electrificación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mediante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rehabilitación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placas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solares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4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Loreto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45,361</w:t>
                    <w:tab/>
                    <w:t>45,361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96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viviendas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zona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San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Nicolás.</w:t>
                    <w:tab/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-1"/>
                    </w:rPr>
                    <w:t> Nicolás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Equipo</w:t>
                    <w:tab/>
                    <w:t>4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Electrificación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mediante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rehabilitación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placas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solares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9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Loreto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102,061</w:t>
                    <w:tab/>
                    <w:t>102,061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31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ranchos </w:t>
                  </w:r>
                  <w:r>
                    <w:rPr>
                      <w:rFonts w:ascii="Arial"/>
                      <w:spacing w:val="2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2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26"/>
                    </w:rPr>
                    <w:t> </w:t>
                  </w:r>
                  <w:r>
                    <w:rPr>
                      <w:rFonts w:ascii="Arial"/>
                    </w:rPr>
                    <w:t>zona </w:t>
                  </w:r>
                  <w:r>
                    <w:rPr>
                      <w:rFonts w:ascii="Arial"/>
                      <w:spacing w:val="26"/>
                    </w:rPr>
                    <w:t> </w:t>
                  </w:r>
                  <w:r>
                    <w:rPr>
                      <w:rFonts w:ascii="Arial"/>
                    </w:rPr>
                    <w:t>Tembabiche.</w:t>
                    <w:tab/>
                    <w:t>Timbabichi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rFonts w:ascii="Arial"/>
                      <w:position w:val="-1"/>
                    </w:rPr>
                    <w:t>9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Equipo</w:t>
                    <w:tab/>
                    <w:t>9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77.910004pt;margin-top:50.116875pt;width:294.05pt;height:45.65pt;mso-position-horizontal-relative:page;mso-position-vertical-relative:page;z-index:-95593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3266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309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׏ِ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4"/>
                      <w:w w:val="8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ELECTRIFICACIN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7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(E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COLONIAS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7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COxUNI(A(ES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6.437683pt;margin-top:572.917419pt;width:23.85pt;height:17pt;mso-position-horizontal-relative:page;mso-position-vertical-relative:page;z-index:-95591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191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558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558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558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558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557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557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557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557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556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556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556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556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556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555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555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555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555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5548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5545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5543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55408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5538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5536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5533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55312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5528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5526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5524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5521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551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94"/>
                    <w:ind w:left="199" w:right="0"/>
                    <w:jc w:val="left"/>
                  </w:pPr>
                  <w:r>
                    <w:rPr/>
                    <w:t>Electrificación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mediante 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instalación</w:t>
                  </w:r>
                  <w:r>
                    <w:rPr/>
                    <w:t> 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sistema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fotovoltaico 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spacing w:val="-1"/>
                    </w:rPr>
                    <w:t>de</w:t>
                    <w:tab/>
                    <w:t>Loreto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54,044</w:t>
                    <w:tab/>
                    <w:t>54,044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12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39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>
                      <w:spacing w:val="-1"/>
                    </w:rPr>
                    <w:t>iluminación</w:t>
                  </w:r>
                  <w:r>
                    <w:rPr/>
                    <w:t> 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spacing w:val="-1"/>
                    </w:rPr>
                    <w:t>básica</w:t>
                  </w:r>
                  <w:r>
                    <w:rPr/>
                    <w:t> 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/>
                    <w:t>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3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ranchos 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zona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San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Javier.</w:t>
                    <w:tab/>
                    <w:t>San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Javier</w:t>
                    <w:tab/>
                  </w:r>
                  <w:r>
                    <w:rPr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position w:val="-1"/>
                    </w:rPr>
                    <w:t>3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</w:pPr>
                  <w:r>
                    <w:rPr/>
                    <w:t>Equipo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99"/>
                    <w:ind w:left="199" w:right="0"/>
                    <w:jc w:val="left"/>
                  </w:pPr>
                  <w:r>
                    <w:rPr/>
                    <w:t>Electrificación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mediante 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instalación</w:t>
                  </w:r>
                  <w:r>
                    <w:rPr/>
                    <w:t> 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sistema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fotovoltaico 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spacing w:val="-1"/>
                    </w:rPr>
                    <w:t>de</w:t>
                    <w:tab/>
                    <w:t>Loreto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54,044</w:t>
                    <w:tab/>
                    <w:t>54,044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12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772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>
                      <w:spacing w:val="-1"/>
                    </w:rPr>
                    <w:t>iluminación</w:t>
                  </w:r>
                  <w:r>
                    <w:rPr/>
                    <w:t> 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spacing w:val="-1"/>
                    </w:rPr>
                    <w:t>básica</w:t>
                  </w:r>
                  <w:r>
                    <w:rPr/>
                    <w:t> 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/>
                    <w:t>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3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ranchos 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zona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Peloteado.</w:t>
                    <w:tab/>
                    <w:t>El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Peloteado</w:t>
                    <w:tab/>
                  </w:r>
                  <w:r>
                    <w:rPr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position w:val="-1"/>
                    </w:rPr>
                    <w:t>3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</w:pPr>
                  <w:r>
                    <w:rPr/>
                    <w:t>Equipo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99"/>
                    <w:ind w:left="199" w:right="0"/>
                    <w:jc w:val="left"/>
                  </w:pPr>
                  <w:r>
                    <w:rPr/>
                    <w:t>Electrificación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mediante 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instalación</w:t>
                  </w:r>
                  <w:r>
                    <w:rPr/>
                    <w:t> 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sistema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fotovoltaico 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spacing w:val="-1"/>
                    </w:rPr>
                    <w:t>de</w:t>
                    <w:tab/>
                    <w:t>Loreto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126,104</w:t>
                    <w:tab/>
                    <w:t>126,104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28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660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>
                      <w:spacing w:val="-1"/>
                    </w:rPr>
                    <w:t>iluminación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spacing w:val="-1"/>
                    </w:rPr>
                    <w:t>básica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7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ranchos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zona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San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Juan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B.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spacing w:val="-1"/>
                    </w:rPr>
                    <w:t>Londó.</w:t>
                    <w:tab/>
                  </w:r>
                  <w:r>
                    <w:rPr/>
                    <w:t>San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Juan</w:t>
                  </w:r>
                  <w:r>
                    <w:rPr>
                      <w:spacing w:val="-1"/>
                    </w:rPr>
                    <w:t> Londó</w:t>
                    <w:tab/>
                  </w:r>
                  <w:r>
                    <w:rPr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position w:val="-1"/>
                    </w:rPr>
                    <w:t>7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</w:pPr>
                  <w:r>
                    <w:rPr/>
                    <w:t>Equipo</w:t>
                    <w:tab/>
                    <w:t>7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99"/>
                    <w:ind w:left="199" w:right="0"/>
                    <w:jc w:val="left"/>
                  </w:pPr>
                  <w:r>
                    <w:rPr/>
                    <w:t>Electrificación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mediante 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instalación</w:t>
                  </w:r>
                  <w:r>
                    <w:rPr/>
                    <w:t> 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sistema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fotovoltaico 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spacing w:val="-1"/>
                    </w:rPr>
                    <w:t>de</w:t>
                    <w:tab/>
                    <w:t>Loreto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108,089</w:t>
                    <w:tab/>
                    <w:t>108,089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24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31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>
                      <w:spacing w:val="-1"/>
                    </w:rPr>
                    <w:t>iluminación</w:t>
                  </w:r>
                  <w:r>
                    <w:rPr/>
                    <w:t> 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spacing w:val="-1"/>
                    </w:rPr>
                    <w:t>básica</w:t>
                  </w:r>
                  <w:r>
                    <w:rPr/>
                    <w:t> 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/>
                    <w:t>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6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viviendas 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zona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Tembabichi.</w:t>
                    <w:tab/>
                    <w:t>Timbabichi</w:t>
                    <w:tab/>
                  </w:r>
                  <w:r>
                    <w:rPr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position w:val="-1"/>
                    </w:rPr>
                    <w:t>6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</w:pPr>
                  <w:r>
                    <w:rPr/>
                    <w:t>Equipo</w:t>
                    <w:tab/>
                    <w:t>6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99"/>
                    <w:ind w:left="199" w:right="0"/>
                    <w:jc w:val="left"/>
                  </w:pPr>
                  <w:r>
                    <w:rPr/>
                    <w:t>Electrificación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mediante 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instalación</w:t>
                  </w:r>
                  <w:r>
                    <w:rPr/>
                    <w:t> 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sistema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fotovoltaico 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spacing w:val="-1"/>
                    </w:rPr>
                    <w:t>de</w:t>
                    <w:tab/>
                    <w:t>Loreto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108,089</w:t>
                    <w:tab/>
                    <w:t>108,089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24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93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spacing w:val="-1"/>
                    </w:rPr>
                    <w:t>iluminación</w:t>
                  </w:r>
                  <w:r>
                    <w:rPr/>
                    <w:t> 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spacing w:val="-1"/>
                    </w:rPr>
                    <w:t>básica</w:t>
                  </w:r>
                  <w:r>
                    <w:rPr/>
                    <w:t> 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/>
                    <w:t>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6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viviendas 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zona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Juncalito.</w:t>
                    <w:tab/>
                  </w:r>
                  <w:r>
                    <w:rPr>
                      <w:w w:val="95"/>
                    </w:rPr>
                    <w:t>Juncalito</w:t>
                    <w:tab/>
                  </w:r>
                  <w:r>
                    <w:rPr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position w:val="-1"/>
                    </w:rPr>
                    <w:t>6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</w:pPr>
                  <w:r>
                    <w:rPr/>
                    <w:t>Equipo</w:t>
                    <w:tab/>
                    <w:t>6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99"/>
                    <w:ind w:right="0"/>
                    <w:jc w:val="left"/>
                  </w:pPr>
                  <w:r>
                    <w:rPr/>
                    <w:t>Electrificación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mediante 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instalación</w:t>
                  </w:r>
                  <w:r>
                    <w:rPr/>
                    <w:t> 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sistema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fotovoltaico 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spacing w:val="-1"/>
                    </w:rPr>
                    <w:t>de</w:t>
                    <w:tab/>
                  </w:r>
                  <w:r>
                    <w:rPr>
                      <w:w w:val="95"/>
                    </w:rPr>
                    <w:t>Mulegé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234,192</w:t>
                    <w:tab/>
                    <w:t>234,192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52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776" w:val="left" w:leader="none"/>
                      <w:tab w:pos="12559" w:val="left" w:leader="none"/>
                      <w:tab w:pos="1461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spacing w:val="-1"/>
                    </w:rPr>
                    <w:t>iluminación</w:t>
                  </w:r>
                  <w:r>
                    <w:rPr/>
                    <w:t> 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spacing w:val="-1"/>
                    </w:rPr>
                    <w:t>básica</w:t>
                  </w:r>
                  <w:r>
                    <w:rPr/>
                    <w:t> 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/>
                    <w:t> 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13</w:t>
                  </w:r>
                  <w:r>
                    <w:rPr/>
                    <w:t>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ranchos 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zona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San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Joaquín.</w:t>
                    <w:tab/>
                    <w:t>San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Joaquín</w:t>
                    <w:tab/>
                  </w:r>
                  <w:r>
                    <w:rPr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spacing w:val="-1"/>
                      <w:position w:val="-1"/>
                    </w:rPr>
                    <w:t>13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2052" w:val="left" w:leader="none"/>
                    </w:tabs>
                    <w:spacing w:line="240" w:lineRule="auto" w:before="59"/>
                    <w:ind w:left="0" w:right="270"/>
                    <w:jc w:val="right"/>
                  </w:pPr>
                  <w:r>
                    <w:rPr/>
                    <w:t>Equipo</w:t>
                    <w:tab/>
                  </w:r>
                  <w:r>
                    <w:rPr>
                      <w:spacing w:val="-1"/>
                      <w:w w:val="95"/>
                    </w:rPr>
                    <w:t>13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99"/>
                    <w:ind w:right="0"/>
                    <w:jc w:val="left"/>
                  </w:pPr>
                  <w:r>
                    <w:rPr/>
                    <w:t>Electrificación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mediante 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instalación</w:t>
                  </w:r>
                  <w:r>
                    <w:rPr/>
                    <w:t> 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sistema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fotovoltaico 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spacing w:val="-1"/>
                    </w:rPr>
                    <w:t>de</w:t>
                    <w:tab/>
                  </w:r>
                  <w:r>
                    <w:rPr>
                      <w:w w:val="95"/>
                    </w:rPr>
                    <w:t>Mulegé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108,089</w:t>
                    <w:tab/>
                    <w:t>108,089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24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726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spacing w:val="-1"/>
                    </w:rPr>
                    <w:t>iluminación</w:t>
                  </w:r>
                  <w:r>
                    <w:rPr/>
                    <w:t> 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spacing w:val="-1"/>
                    </w:rPr>
                    <w:t>básica</w:t>
                  </w:r>
                  <w:r>
                    <w:rPr/>
                    <w:t> 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/>
                    <w:t>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6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ranchos 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Zona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Santa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Águeda.</w:t>
                    <w:tab/>
                    <w:t>Santa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Águeda</w:t>
                    <w:tab/>
                  </w:r>
                  <w:r>
                    <w:rPr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position w:val="-1"/>
                    </w:rPr>
                    <w:t>6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</w:pPr>
                  <w:r>
                    <w:rPr/>
                    <w:t>Equipo</w:t>
                    <w:tab/>
                    <w:t>6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199"/>
                    <w:ind w:right="0"/>
                    <w:jc w:val="left"/>
                  </w:pPr>
                  <w:r>
                    <w:rPr/>
                    <w:t>Electrificación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mediante 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instalación</w:t>
                  </w:r>
                  <w:r>
                    <w:rPr/>
                    <w:t> 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sistema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fotovoltaico 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spacing w:val="-1"/>
                    </w:rPr>
                    <w:t>de</w:t>
                    <w:tab/>
                  </w:r>
                  <w:r>
                    <w:rPr>
                      <w:w w:val="95"/>
                    </w:rPr>
                    <w:t>Mulegé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36,030</w:t>
                    <w:tab/>
                    <w:t>36,030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</w:t>
                  </w:r>
                </w:p>
                <w:p>
                  <w:pPr>
                    <w:pStyle w:val="BodyText"/>
                    <w:tabs>
                      <w:tab w:pos="4749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spacing w:val="-1"/>
                    </w:rPr>
                    <w:t>iluminación</w:t>
                  </w:r>
                  <w:r>
                    <w:rPr/>
                    <w:t> 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spacing w:val="-1"/>
                    </w:rPr>
                    <w:t>básica</w:t>
                  </w:r>
                  <w:r>
                    <w:rPr/>
                    <w:t> 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/>
                    <w:t>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2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ranchos 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zona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Santa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Martha.</w:t>
                    <w:tab/>
                    <w:t>Santa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Martha</w:t>
                    <w:tab/>
                  </w:r>
                  <w:r>
                    <w:rPr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position w:val="-1"/>
                    </w:rPr>
                    <w:t>2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</w:pPr>
                  <w:r>
                    <w:rPr/>
                    <w:t>Equipo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99"/>
                    <w:ind w:right="0"/>
                    <w:jc w:val="left"/>
                  </w:pPr>
                  <w:r>
                    <w:rPr/>
                    <w:t>Electrificación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mediante 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instalación</w:t>
                  </w:r>
                  <w:r>
                    <w:rPr/>
                    <w:t> 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sistema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fotovoltaico 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spacing w:val="-1"/>
                    </w:rPr>
                    <w:t>de</w:t>
                    <w:tab/>
                  </w:r>
                  <w:r>
                    <w:rPr>
                      <w:w w:val="95"/>
                    </w:rPr>
                    <w:t>Mulegé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108,089</w:t>
                    <w:tab/>
                    <w:t>108,089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24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769" w:val="left" w:leader="none"/>
                      <w:tab w:pos="12559" w:val="left" w:leader="none"/>
                      <w:tab w:pos="14650" w:val="left" w:leader="none"/>
                    </w:tabs>
                    <w:spacing w:line="178" w:lineRule="exact"/>
                    <w:ind w:right="0"/>
                    <w:jc w:val="left"/>
                  </w:pPr>
                  <w:r>
                    <w:rPr>
                      <w:spacing w:val="-1"/>
                    </w:rPr>
                    <w:t>iluminación</w:t>
                  </w:r>
                  <w:r>
                    <w:rPr/>
                    <w:t> </w:t>
                  </w:r>
                  <w:r>
                    <w:rPr>
                      <w:spacing w:val="35"/>
                    </w:rPr>
                    <w:t> </w:t>
                  </w:r>
                  <w:r>
                    <w:rPr>
                      <w:spacing w:val="-1"/>
                    </w:rPr>
                    <w:t>básica</w:t>
                  </w:r>
                  <w:r>
                    <w:rPr/>
                    <w:t> </w:t>
                  </w:r>
                  <w:r>
                    <w:rPr>
                      <w:spacing w:val="35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/>
                    <w:t>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6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ranchos </w:t>
                  </w:r>
                  <w:r>
                    <w:rPr>
                      <w:spacing w:val="35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35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zona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San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José </w:t>
                  </w:r>
                  <w:r>
                    <w:rPr>
                      <w:spacing w:val="35"/>
                    </w:rPr>
                    <w:t> </w:t>
                  </w:r>
                  <w:r>
                    <w:rPr>
                      <w:spacing w:val="-1"/>
                    </w:rPr>
                    <w:t>de</w:t>
                    <w:tab/>
                  </w:r>
                  <w:r>
                    <w:rPr>
                      <w:rFonts w:ascii="Arial" w:hAnsi="Arial"/>
                    </w:rPr>
                    <w:t>San José de</w:t>
                    <w:tab/>
                  </w:r>
                  <w:r>
                    <w:rPr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position w:val="-1"/>
                    </w:rPr>
                    <w:t>6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23" w:val="left" w:leader="none"/>
                      <w:tab w:pos="12559" w:val="left" w:leader="none"/>
                      <w:tab w:pos="14650" w:val="left" w:leader="none"/>
                    </w:tabs>
                    <w:spacing w:line="218" w:lineRule="exact" w:before="0"/>
                    <w:ind w:right="0"/>
                    <w:jc w:val="left"/>
                  </w:pPr>
                  <w:r>
                    <w:rPr/>
                    <w:t>Magdalena.</w:t>
                    <w:tab/>
                  </w:r>
                  <w:r>
                    <w:rPr>
                      <w:w w:val="95"/>
                    </w:rPr>
                    <w:t>Magdalena</w:t>
                    <w:tab/>
                  </w:r>
                  <w:r>
                    <w:rPr>
                      <w:position w:val="-5"/>
                    </w:rPr>
                    <w:t>Equipo</w:t>
                    <w:tab/>
                    <w:t>6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83"/>
                    <w:ind w:right="0"/>
                    <w:jc w:val="left"/>
                  </w:pPr>
                  <w:r>
                    <w:rPr/>
                    <w:t>Electrificación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mediante 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instalación</w:t>
                  </w:r>
                  <w:r>
                    <w:rPr/>
                    <w:t> 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sistema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fotovoltaico 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spacing w:val="-1"/>
                    </w:rPr>
                    <w:t>de</w:t>
                    <w:tab/>
                  </w:r>
                  <w:r>
                    <w:rPr>
                      <w:w w:val="95"/>
                    </w:rPr>
                    <w:t>Mulegé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108,089</w:t>
                    <w:tab/>
                    <w:t>108,089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24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769" w:val="left" w:leader="none"/>
                      <w:tab w:pos="12559" w:val="left" w:leader="none"/>
                      <w:tab w:pos="14650" w:val="left" w:leader="none"/>
                    </w:tabs>
                    <w:spacing w:line="178" w:lineRule="exact"/>
                    <w:ind w:right="0"/>
                    <w:jc w:val="left"/>
                  </w:pPr>
                  <w:r>
                    <w:rPr>
                      <w:spacing w:val="-1"/>
                    </w:rPr>
                    <w:t>iluminación</w:t>
                  </w:r>
                  <w:r>
                    <w:rPr/>
                    <w:t> </w:t>
                  </w:r>
                  <w:r>
                    <w:rPr>
                      <w:spacing w:val="35"/>
                    </w:rPr>
                    <w:t> </w:t>
                  </w:r>
                  <w:r>
                    <w:rPr>
                      <w:spacing w:val="-1"/>
                    </w:rPr>
                    <w:t>básica</w:t>
                  </w:r>
                  <w:r>
                    <w:rPr/>
                    <w:t> </w:t>
                  </w:r>
                  <w:r>
                    <w:rPr>
                      <w:spacing w:val="35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/>
                    <w:t>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6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ranchos </w:t>
                  </w:r>
                  <w:r>
                    <w:rPr>
                      <w:spacing w:val="35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35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zona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San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José </w:t>
                  </w:r>
                  <w:r>
                    <w:rPr>
                      <w:spacing w:val="35"/>
                    </w:rPr>
                    <w:t> </w:t>
                  </w:r>
                  <w:r>
                    <w:rPr>
                      <w:spacing w:val="-1"/>
                    </w:rPr>
                    <w:t>de</w:t>
                    <w:tab/>
                  </w:r>
                  <w:r>
                    <w:rPr>
                      <w:rFonts w:ascii="Arial" w:hAnsi="Arial"/>
                    </w:rPr>
                    <w:t>San José de</w:t>
                    <w:tab/>
                  </w:r>
                  <w:r>
                    <w:rPr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position w:val="-1"/>
                    </w:rPr>
                    <w:t>6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23" w:val="left" w:leader="none"/>
                      <w:tab w:pos="12559" w:val="left" w:leader="none"/>
                      <w:tab w:pos="14650" w:val="left" w:leader="none"/>
                    </w:tabs>
                    <w:spacing w:line="218" w:lineRule="exact" w:before="0"/>
                    <w:ind w:right="0"/>
                    <w:jc w:val="left"/>
                  </w:pPr>
                  <w:r>
                    <w:rPr/>
                    <w:t>Magdalena.</w:t>
                    <w:tab/>
                  </w:r>
                  <w:r>
                    <w:rPr>
                      <w:w w:val="95"/>
                    </w:rPr>
                    <w:t>Magdalena</w:t>
                    <w:tab/>
                  </w:r>
                  <w:r>
                    <w:rPr>
                      <w:position w:val="-5"/>
                    </w:rPr>
                    <w:t>Equipo</w:t>
                    <w:tab/>
                    <w:t>6</w:t>
                  </w:r>
                  <w:r>
                    <w:rPr/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289.05pt;height:45.65pt;mso-position-horizontal-relative:page;mso-position-vertical-relative:page;z-index:-95516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׏ِ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4"/>
                      <w:w w:val="8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ELECTRIFICACIN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7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(E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COLONIAS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7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COxUNI(A(ES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26.75pt;height:17pt;mso-position-horizontal-relative:page;mso-position-vertical-relative:page;z-index:-95514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192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551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550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550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550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550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550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549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549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549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549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548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548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548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548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547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547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547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5471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5468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5466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54640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5461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5459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545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5454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5452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5449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5447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5444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544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Electrificación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mediante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rehabilitación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placas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solares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21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238,143</w:t>
                    <w:tab/>
                    <w:t>238,143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67" w:val="left" w:leader="none"/>
                      <w:tab w:pos="12559" w:val="left" w:leader="none"/>
                      <w:tab w:pos="14612" w:val="left" w:leader="none"/>
                    </w:tabs>
                    <w:spacing w:line="180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ranchos </w:t>
                  </w:r>
                  <w:r>
                    <w:rPr>
                      <w:rFonts w:ascii="Arial"/>
                      <w:spacing w:val="1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1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15"/>
                    </w:rPr>
                    <w:t> </w:t>
                  </w:r>
                  <w:r>
                    <w:rPr>
                      <w:rFonts w:ascii="Arial"/>
                    </w:rPr>
                    <w:t>zona </w:t>
                  </w:r>
                  <w:r>
                    <w:rPr>
                      <w:rFonts w:ascii="Arial"/>
                      <w:spacing w:val="15"/>
                    </w:rPr>
                    <w:t> </w:t>
                  </w:r>
                  <w:r>
                    <w:rPr>
                      <w:rFonts w:ascii="Arial"/>
                    </w:rPr>
                    <w:t>San </w:t>
                  </w:r>
                  <w:r>
                    <w:rPr>
                      <w:rFonts w:ascii="Arial"/>
                      <w:spacing w:val="15"/>
                    </w:rPr>
                    <w:t> </w:t>
                  </w:r>
                  <w:r>
                    <w:rPr>
                      <w:rFonts w:ascii="Arial"/>
                    </w:rPr>
                    <w:t>Juan </w:t>
                  </w:r>
                  <w:r>
                    <w:rPr>
                      <w:rFonts w:ascii="Arial"/>
                      <w:spacing w:val="1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1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las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15"/>
                    </w:rPr>
                    <w:t> </w:t>
                  </w:r>
                  <w:r>
                    <w:rPr>
                      <w:rFonts w:ascii="Arial"/>
                    </w:rPr>
                    <w:t>Pilas.</w:t>
                    <w:tab/>
                  </w:r>
                  <w:r>
                    <w:rPr>
                      <w:rFonts w:ascii="Arial"/>
                    </w:rPr>
                    <w:t>San Juan de la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rFonts w:ascii="Arial"/>
                      <w:spacing w:val="-1"/>
                      <w:position w:val="-1"/>
                    </w:rPr>
                    <w:t>21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7506" w:val="left" w:leader="none"/>
                      <w:tab w:pos="9558" w:val="left" w:leader="none"/>
                    </w:tabs>
                    <w:spacing w:line="220" w:lineRule="exact" w:before="0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  <w:position w:val="6"/>
                    </w:rPr>
                    <w:t>Pila</w:t>
                    <w:tab/>
                  </w:r>
                  <w:r>
                    <w:rPr>
                      <w:rFonts w:ascii="Arial"/>
                      <w:w w:val="95"/>
                    </w:rPr>
                    <w:t>Equipo</w:t>
                    <w:tab/>
                  </w:r>
                  <w:r>
                    <w:rPr>
                      <w:rFonts w:ascii="Arial"/>
                      <w:spacing w:val="-1"/>
                    </w:rPr>
                    <w:t>21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Electrificación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mediante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rehabilitación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placas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solares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6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68,041</w:t>
                    <w:tab/>
                    <w:t>68,041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76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ranchos </w:t>
                  </w:r>
                  <w:r>
                    <w:rPr>
                      <w:rFonts w:ascii="Arial"/>
                      <w:spacing w:val="2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2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26"/>
                    </w:rPr>
                    <w:t> </w:t>
                  </w:r>
                  <w:r>
                    <w:rPr>
                      <w:rFonts w:ascii="Arial"/>
                    </w:rPr>
                    <w:t>zona </w:t>
                  </w:r>
                  <w:r>
                    <w:rPr>
                      <w:rFonts w:ascii="Arial"/>
                      <w:spacing w:val="26"/>
                    </w:rPr>
                    <w:t> </w:t>
                  </w:r>
                  <w:r>
                    <w:rPr>
                      <w:rFonts w:ascii="Arial"/>
                    </w:rPr>
                    <w:t>El </w:t>
                  </w:r>
                  <w:r>
                    <w:rPr>
                      <w:rFonts w:ascii="Arial"/>
                      <w:spacing w:val="26"/>
                    </w:rPr>
                    <w:t> </w:t>
                  </w:r>
                  <w:r>
                    <w:rPr>
                      <w:rFonts w:ascii="Arial"/>
                    </w:rPr>
                    <w:t>Patrocinio.</w:t>
                    <w:tab/>
                    <w:t>El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Patrocinio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rFonts w:ascii="Arial"/>
                      <w:position w:val="-1"/>
                    </w:rPr>
                    <w:t>6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Equipo</w:t>
                    <w:tab/>
                    <w:t>6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Electrificación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mediante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rehabilitación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placas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solares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3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34,020</w:t>
                    <w:tab/>
                    <w:t>34,020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76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ranchos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zonas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Joaquín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Santa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Martha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Santa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Águeda.</w:t>
                    <w:tab/>
                    <w:t>San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Joaquín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Equipo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Rehabilitación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generador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energía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eléctrica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187,920</w:t>
                    <w:tab/>
                    <w:t>187,920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555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aislado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comunidad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José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Gracia.</w:t>
                    <w:tab/>
                  </w:r>
                  <w:r>
                    <w:rPr>
                      <w:rFonts w:ascii="Arial" w:hAnsi="Arial"/>
                    </w:rPr>
                    <w:t>San José de </w:t>
                  </w:r>
                  <w:r>
                    <w:rPr>
                      <w:rFonts w:ascii="Arial" w:hAnsi="Arial"/>
                    </w:rPr>
                    <w:t>Gracia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Equipo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Mantenimiento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Suministro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276,000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litros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diésel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generación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energía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6,662,198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6,662,198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650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49" w:val="left" w:leader="none"/>
                      <w:tab w:pos="12559" w:val="left" w:leader="none"/>
                      <w:tab w:pos="14436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eléctrica.</w:t>
                    <w:tab/>
                  </w:r>
                  <w:r>
                    <w:rPr>
                      <w:rFonts w:ascii="Arial" w:hAnsi="Arial"/>
                    </w:rPr>
                    <w:t>Isla</w:t>
                  </w:r>
                  <w:r>
                    <w:rPr>
                      <w:rFonts w:ascii="Arial" w:hAnsi="Arial"/>
                      <w:spacing w:val="-1"/>
                    </w:rPr>
                    <w:t> Natividad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Litro</w:t>
                    <w:tab/>
                    <w:t>276,000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Suministro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10,308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litros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diésel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generación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energía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246,490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246,490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555" w:val="left" w:leader="none"/>
                      <w:tab w:pos="12559" w:val="left" w:leader="none"/>
                      <w:tab w:pos="14475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eléctrica.</w:t>
                    <w:tab/>
                  </w:r>
                  <w:r>
                    <w:rPr>
                      <w:rFonts w:ascii="Arial" w:hAnsi="Arial"/>
                    </w:rPr>
                    <w:t>San José de </w:t>
                  </w:r>
                  <w:r>
                    <w:rPr>
                      <w:rFonts w:ascii="Arial" w:hAnsi="Arial"/>
                    </w:rPr>
                    <w:t>Gracia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Litro</w:t>
                    <w:tab/>
                    <w:t>10,308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4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Suministro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10,242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litros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diésel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generación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energía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238,973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238,973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154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91" w:val="left" w:leader="none"/>
                      <w:tab w:pos="12559" w:val="left" w:leader="none"/>
                      <w:tab w:pos="14475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eléctrica.</w:t>
                    <w:tab/>
                  </w:r>
                  <w:r>
                    <w:rPr>
                      <w:rFonts w:ascii="Arial" w:hAnsi="Arial"/>
                    </w:rPr>
                    <w:t>Puerto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Alcatraz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Litro</w:t>
                    <w:tab/>
                    <w:t>10,242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4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Suministro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18,834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litros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diésel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generación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energía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452,716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452,716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372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597" w:val="left" w:leader="none"/>
                      <w:tab w:pos="12559" w:val="left" w:leader="none"/>
                      <w:tab w:pos="14475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eléctrica.</w:t>
                    <w:tab/>
                  </w:r>
                  <w:r>
                    <w:rPr>
                      <w:rFonts w:ascii="Arial" w:hAnsi="Arial"/>
                    </w:rPr>
                    <w:t>Puerto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Magdalena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Litro</w:t>
                    <w:tab/>
                    <w:t>18,834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Suministro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6,876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litros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diésel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generación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energía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160,275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160,275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594" w:val="left" w:leader="none"/>
                      <w:tab w:pos="12559" w:val="left" w:leader="none"/>
                      <w:tab w:pos="14514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eléctrica.</w:t>
                    <w:tab/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-1"/>
                    </w:rPr>
                    <w:t> Luis</w:t>
                  </w:r>
                  <w:r>
                    <w:rPr>
                      <w:rFonts w:ascii="Arial" w:hAnsi="Arial"/>
                    </w:rPr>
                    <w:t> Gonzaga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Litro</w:t>
                    <w:tab/>
                    <w:t>6,876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4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Suministro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67,086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litros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diésel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generación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energía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1,604,450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1,604,450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558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84" w:val="left" w:leader="none"/>
                      <w:tab w:pos="12559" w:val="left" w:leader="none"/>
                      <w:tab w:pos="14475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eléctrica.</w:t>
                    <w:tab/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Juanico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Litro</w:t>
                    <w:tab/>
                    <w:t>67,086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77.910004pt;margin-top:50.116875pt;width:294.05pt;height:45.65pt;mso-position-horizontal-relative:page;mso-position-vertical-relative:page;z-index:-95440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3266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309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׏ِ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4"/>
                      <w:w w:val="8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ELECTRIFICACIN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7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(E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COLONIAS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7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COxUNI(A(ES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467773pt;margin-top:572.917419pt;width:26.85pt;height:17pt;mso-position-horizontal-relative:page;mso-position-vertical-relative:page;z-index:-95437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193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543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543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543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542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542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542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542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541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541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541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541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540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540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540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540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539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539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5394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5392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5389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53872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5384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538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5380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53776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5375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5372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5370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5368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536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94"/>
                    <w:ind w:left="199" w:right="0"/>
                    <w:jc w:val="left"/>
                  </w:pPr>
                  <w:r>
                    <w:rPr/>
                    <w:t>Suministro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10,308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litros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diésel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pa</w:t>
                  </w:r>
                  <w:r>
                    <w:rPr>
                      <w:rFonts w:ascii="Arial" w:hAnsi="Arial"/>
                      <w:spacing w:val="-1"/>
                    </w:rPr>
                    <w:t>r</w:t>
                  </w:r>
                  <w:r>
                    <w:rPr>
                      <w:spacing w:val="-1"/>
                    </w:rPr>
                    <w:t>a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generación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energía</w:t>
                    <w:tab/>
                    <w:t>Comondú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146,490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146,490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63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48" w:val="left" w:leader="none"/>
                      <w:tab w:pos="12559" w:val="left" w:leader="none"/>
                      <w:tab w:pos="14475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>
                      <w:spacing w:val="-1"/>
                    </w:rPr>
                    <w:t>eléctrica.</w:t>
                    <w:tab/>
                    <w:t>Cadejé</w:t>
                    <w:tab/>
                  </w:r>
                  <w:r>
                    <w:rPr>
                      <w:spacing w:val="-1"/>
                      <w:position w:val="-1"/>
                    </w:rPr>
                    <w:t>Litro</w:t>
                    <w:tab/>
                    <w:t>10,308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19"/>
                    <w:ind w:left="199" w:right="0"/>
                    <w:jc w:val="left"/>
                  </w:pPr>
                  <w:r>
                    <w:rPr/>
                    <w:t>Suministro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30"/>
                    </w:rPr>
                    <w:t> </w:t>
                  </w:r>
                  <w:r>
                    <w:rPr>
                      <w:spacing w:val="-1"/>
                    </w:rPr>
                    <w:t>instalación</w:t>
                  </w:r>
                  <w:r>
                    <w:rPr>
                      <w:spacing w:val="30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30"/>
                    </w:rPr>
                    <w:t> </w:t>
                  </w:r>
                  <w:r>
                    <w:rPr>
                      <w:spacing w:val="-1"/>
                    </w:rPr>
                    <w:t>equipo</w:t>
                  </w:r>
                  <w:r>
                    <w:rPr>
                      <w:spacing w:val="30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30"/>
                    </w:rPr>
                    <w:t> </w:t>
                  </w:r>
                  <w:r>
                    <w:rPr>
                      <w:spacing w:val="-1"/>
                    </w:rPr>
                    <w:t>bombeo</w:t>
                  </w:r>
                  <w:r>
                    <w:rPr>
                      <w:spacing w:val="30"/>
                    </w:rPr>
                    <w:t> </w:t>
                  </w:r>
                  <w:r>
                    <w:rPr>
                      <w:spacing w:val="-1"/>
                    </w:rPr>
                    <w:t>por</w:t>
                  </w:r>
                  <w:r>
                    <w:rPr>
                      <w:spacing w:val="30"/>
                    </w:rPr>
                    <w:t> </w:t>
                  </w:r>
                  <w:r>
                    <w:rPr>
                      <w:spacing w:val="-1"/>
                    </w:rPr>
                    <w:t>energía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solar</w:t>
                    <w:tab/>
                  </w:r>
                  <w:r>
                    <w:rPr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168,522</w:t>
                    <w:tab/>
                    <w:t>168,522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20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05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>
                      <w:spacing w:val="-1"/>
                    </w:rPr>
                    <w:t>para</w:t>
                  </w:r>
                  <w:r>
                    <w:rPr>
                      <w:spacing w:val="29"/>
                    </w:rPr>
                    <w:t> </w:t>
                  </w:r>
                  <w:r>
                    <w:rPr>
                      <w:spacing w:val="-1"/>
                    </w:rPr>
                    <w:t>uso</w:t>
                  </w:r>
                  <w:r>
                    <w:rPr>
                      <w:spacing w:val="30"/>
                    </w:rPr>
                    <w:t> </w:t>
                  </w:r>
                  <w:r>
                    <w:rPr>
                      <w:spacing w:val="-1"/>
                    </w:rPr>
                    <w:t>doméstico.</w:t>
                    <w:tab/>
                    <w:t>La</w:t>
                  </w:r>
                  <w:r>
                    <w:rPr/>
                    <w:t> Torre</w:t>
                    <w:tab/>
                  </w:r>
                  <w:r>
                    <w:rPr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</w:pPr>
                  <w:r>
                    <w:rPr/>
                    <w:t>Eq.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Bombeo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99"/>
                    <w:ind w:left="199" w:right="0"/>
                    <w:jc w:val="left"/>
                  </w:pPr>
                  <w:r>
                    <w:rPr/>
                    <w:t>Suministro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12,888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litros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diésel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pa</w:t>
                  </w:r>
                  <w:r>
                    <w:rPr>
                      <w:rFonts w:ascii="Arial" w:hAnsi="Arial"/>
                      <w:spacing w:val="-1"/>
                    </w:rPr>
                    <w:t>r</w:t>
                  </w:r>
                  <w:r>
                    <w:rPr>
                      <w:spacing w:val="-1"/>
                    </w:rPr>
                    <w:t>a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generación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energía</w:t>
                    <w:tab/>
                  </w:r>
                  <w:r>
                    <w:rPr>
                      <w:w w:val="95"/>
                    </w:rPr>
                    <w:t>Mulegé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328,602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328,602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311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48" w:val="left" w:leader="none"/>
                      <w:tab w:pos="12559" w:val="left" w:leader="none"/>
                      <w:tab w:pos="14475" w:val="left" w:leader="none"/>
                    </w:tabs>
                    <w:spacing w:line="240" w:lineRule="auto"/>
                    <w:ind w:left="159" w:right="0" w:firstLine="40"/>
                    <w:jc w:val="left"/>
                  </w:pPr>
                  <w:r>
                    <w:rPr>
                      <w:spacing w:val="-1"/>
                    </w:rPr>
                    <w:t>eléctrica.</w:t>
                    <w:tab/>
                  </w:r>
                  <w:r>
                    <w:rPr/>
                    <w:t>El</w:t>
                  </w:r>
                  <w:r>
                    <w:rPr>
                      <w:spacing w:val="-1"/>
                    </w:rPr>
                    <w:t> Dátil</w:t>
                    <w:tab/>
                  </w:r>
                  <w:r>
                    <w:rPr>
                      <w:spacing w:val="-1"/>
                      <w:position w:val="-1"/>
                    </w:rPr>
                    <w:t>Litro</w:t>
                    <w:tab/>
                    <w:t>12,888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ELECTRIFICACIÓN</w:t>
                  </w:r>
                  <w:r>
                    <w:rPr>
                      <w:rFonts w:ascii="Arial" w:hAnsi="Arial"/>
                      <w:b/>
                      <w:spacing w:val="-11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RURAL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9966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84"/>
                    <w:ind w:left="199" w:right="0"/>
                    <w:jc w:val="left"/>
                  </w:pPr>
                  <w:r>
                    <w:rPr/>
                    <w:t>Ampliación 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red 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distribución</w:t>
                  </w:r>
                  <w:r>
                    <w:rPr/>
                    <w:t> 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energía</w:t>
                  </w:r>
                  <w:r>
                    <w:rPr/>
                    <w:t> 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eléctrica</w:t>
                  </w:r>
                  <w:r>
                    <w:rPr/>
                    <w:t> 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la</w:t>
                    <w:tab/>
                  </w:r>
                  <w:r>
                    <w:rPr>
                      <w:w w:val="95"/>
                    </w:rPr>
                    <w:t>Mulegé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1,831,390</w:t>
                    <w:tab/>
                    <w:t>1,262,643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568,747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40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colonia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INVI 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Nueva</w:t>
                  </w:r>
                  <w:r>
                    <w:rPr/>
                    <w:t>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Mulegé.</w:t>
                    <w:tab/>
                  </w:r>
                  <w:r>
                    <w:rPr>
                      <w:spacing w:val="-1"/>
                    </w:rPr>
                    <w:t>Heroica</w:t>
                  </w:r>
                  <w:r>
                    <w:rPr/>
                    <w:t> Mulegé</w:t>
                    <w:tab/>
                  </w:r>
                  <w:r>
                    <w:rPr>
                      <w:position w:val="-1"/>
                    </w:rPr>
                    <w:t>Equipo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</w:pPr>
                  <w:r>
                    <w:rPr>
                      <w:spacing w:val="-1"/>
                      <w:w w:val="95"/>
                    </w:rPr>
                    <w:t>Red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9966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99"/>
                    <w:ind w:right="0"/>
                    <w:jc w:val="left"/>
                  </w:pPr>
                  <w:r>
                    <w:rPr/>
                    <w:t>Ampliación 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red 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distribución</w:t>
                  </w:r>
                  <w:r>
                    <w:rPr/>
                    <w:t> 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energía</w:t>
                  </w:r>
                  <w:r>
                    <w:rPr/>
                    <w:t> 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eléctrica</w:t>
                  </w:r>
                  <w:r>
                    <w:rPr/>
                    <w:t> 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1"/>
                    </w:rPr>
                    <w:t>del</w:t>
                    <w:tab/>
                  </w:r>
                  <w:r>
                    <w:rPr>
                      <w:w w:val="95"/>
                    </w:rPr>
                    <w:t>Mulegé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410,494</w:t>
                    <w:tab/>
                    <w:t>283,241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</w:rPr>
                    <w:t>127,253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40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23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spacing w:val="-1"/>
                      <w:w w:val="95"/>
                    </w:rPr>
                    <w:t>poblado.</w:t>
                    <w:tab/>
                  </w:r>
                  <w:r>
                    <w:rPr/>
                    <w:t>Palo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Verde</w:t>
                    <w:tab/>
                  </w:r>
                  <w:r>
                    <w:rPr>
                      <w:position w:val="-1"/>
                    </w:rPr>
                    <w:t>Equipo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</w:pPr>
                  <w:r>
                    <w:rPr>
                      <w:spacing w:val="-1"/>
                      <w:w w:val="95"/>
                    </w:rPr>
                    <w:t>Red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9966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99"/>
                    <w:ind w:right="0"/>
                    <w:jc w:val="left"/>
                  </w:pPr>
                  <w:r>
                    <w:rPr/>
                    <w:t>Ampliación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red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1"/>
                    </w:rPr>
                    <w:t>distribución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1"/>
                    </w:rPr>
                    <w:t>energía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1"/>
                    </w:rPr>
                    <w:t>eléctrica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calle</w:t>
                    <w:tab/>
                  </w:r>
                  <w:r>
                    <w:rPr>
                      <w:spacing w:val="-1"/>
                    </w:rPr>
                    <w:t>Loreto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265,965</w:t>
                    <w:tab/>
                    <w:t>132,983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</w:rPr>
                    <w:t>132,982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40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Alondra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1"/>
                    </w:rPr>
                    <w:t>entre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Garceta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1"/>
                    </w:rPr>
                    <w:t>Colibrí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colonia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1"/>
                    </w:rPr>
                    <w:t>Rivera.</w:t>
                    <w:tab/>
                    <w:t>Loreto</w:t>
                    <w:tab/>
                  </w:r>
                  <w:r>
                    <w:rPr>
                      <w:position w:val="-1"/>
                    </w:rPr>
                    <w:t>Equipo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</w:pPr>
                  <w:r>
                    <w:rPr>
                      <w:spacing w:val="-1"/>
                      <w:w w:val="95"/>
                    </w:rPr>
                    <w:t>Red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99"/>
                    <w:ind w:right="0"/>
                    <w:jc w:val="left"/>
                  </w:pPr>
                  <w:r>
                    <w:rPr/>
                    <w:t>Ampliación</w:t>
                  </w:r>
                  <w:r>
                    <w:rPr>
                      <w:spacing w:val="34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35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red</w:t>
                  </w:r>
                  <w:r>
                    <w:rPr>
                      <w:spacing w:val="35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35"/>
                    </w:rPr>
                    <w:t> </w:t>
                  </w:r>
                  <w:r>
                    <w:rPr>
                      <w:spacing w:val="-1"/>
                    </w:rPr>
                    <w:t>distribución</w:t>
                  </w:r>
                  <w:r>
                    <w:rPr>
                      <w:spacing w:val="35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35"/>
                    </w:rPr>
                    <w:t> </w:t>
                  </w:r>
                  <w:r>
                    <w:rPr>
                      <w:spacing w:val="-1"/>
                    </w:rPr>
                    <w:t>energía</w:t>
                  </w:r>
                  <w:r>
                    <w:rPr>
                      <w:spacing w:val="35"/>
                    </w:rPr>
                    <w:t> </w:t>
                  </w:r>
                  <w:r>
                    <w:rPr>
                      <w:spacing w:val="-1"/>
                    </w:rPr>
                    <w:t>eléctrica</w:t>
                  </w:r>
                  <w:r>
                    <w:rPr>
                      <w:spacing w:val="35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35"/>
                    </w:rPr>
                    <w:t> </w:t>
                  </w:r>
                  <w:r>
                    <w:rPr>
                      <w:spacing w:val="-1"/>
                    </w:rPr>
                    <w:t>las</w:t>
                    <w:tab/>
                    <w:t>Comondú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1,729,027</w:t>
                    <w:tab/>
                    <w:t>1,729,027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80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177" w:lineRule="exact"/>
                    <w:ind w:right="0"/>
                    <w:jc w:val="left"/>
                  </w:pPr>
                  <w:r>
                    <w:rPr/>
                    <w:t>calles</w:t>
                  </w:r>
                  <w:r>
                    <w:rPr>
                      <w:spacing w:val="33"/>
                    </w:rPr>
                    <w:t> </w:t>
                  </w:r>
                  <w:r>
                    <w:rPr>
                      <w:spacing w:val="-1"/>
                    </w:rPr>
                    <w:t>Huizache,</w:t>
                  </w:r>
                  <w:r>
                    <w:rPr>
                      <w:spacing w:val="35"/>
                    </w:rPr>
                    <w:t> </w:t>
                  </w:r>
                  <w:r>
                    <w:rPr>
                      <w:spacing w:val="-1"/>
                    </w:rPr>
                    <w:t>Uña</w:t>
                  </w:r>
                  <w:r>
                    <w:rPr>
                      <w:spacing w:val="34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Gato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Torote</w:t>
                  </w:r>
                  <w:r>
                    <w:rPr>
                      <w:spacing w:val="33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34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colonia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San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Isidro</w:t>
                  </w:r>
                  <w:r>
                    <w:rPr>
                      <w:spacing w:val="25"/>
                    </w:rPr>
                    <w:t> </w:t>
                  </w:r>
                  <w:r>
                    <w:rPr>
                      <w:spacing w:val="-1"/>
                    </w:rPr>
                    <w:t>Ciudad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Constitución</w:t>
                    <w:tab/>
                  </w:r>
                  <w:r>
                    <w:rPr>
                      <w:position w:val="-1"/>
                    </w:rPr>
                    <w:t>Equipo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7" w:lineRule="exact" w:before="0"/>
                    <w:ind w:right="0"/>
                    <w:jc w:val="left"/>
                  </w:pPr>
                  <w:r>
                    <w:rPr>
                      <w:spacing w:val="-1"/>
                    </w:rPr>
                    <w:t>Labrador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3</w:t>
                  </w:r>
                  <w:r>
                    <w:rPr>
                      <w:rFonts w:ascii="Arial"/>
                    </w:rPr>
                    <w:t>r</w:t>
                  </w:r>
                  <w:r>
                    <w:rPr/>
                    <w:t>a</w:t>
                  </w:r>
                  <w:r>
                    <w:rPr>
                      <w:spacing w:val="31"/>
                    </w:rPr>
                    <w:t> </w:t>
                  </w:r>
                  <w:r>
                    <w:rPr>
                      <w:rFonts w:ascii="Arial"/>
                    </w:rPr>
                    <w:t>e</w:t>
                  </w:r>
                  <w:r>
                    <w:rPr/>
                    <w:t>tapa.</w:t>
                    <w:tab/>
                  </w:r>
                  <w:r>
                    <w:rPr>
                      <w:spacing w:val="-1"/>
                      <w:w w:val="95"/>
                      <w:position w:val="-6"/>
                    </w:rPr>
                    <w:t>Red</w:t>
                    <w:tab/>
                  </w:r>
                  <w:r>
                    <w:rPr>
                      <w:position w:val="-6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77"/>
                    <w:ind w:right="0"/>
                    <w:jc w:val="left"/>
                  </w:pPr>
                  <w:r>
                    <w:rPr/>
                    <w:t>Ampliación 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red 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distribución</w:t>
                  </w:r>
                  <w:r>
                    <w:rPr/>
                    <w:t> 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energía</w:t>
                  </w:r>
                  <w:r>
                    <w:rPr/>
                    <w:t> 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eléctrica</w:t>
                  </w:r>
                  <w:r>
                    <w:rPr/>
                    <w:t> 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1"/>
                    </w:rPr>
                    <w:t>del</w:t>
                    <w:tab/>
                    <w:t>Comondú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20,343</w:t>
                    <w:tab/>
                    <w:t>20,343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40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691" w:val="left" w:leader="none"/>
                      <w:tab w:pos="12559" w:val="left" w:leader="none"/>
                      <w:tab w:pos="14650" w:val="left" w:leader="none"/>
                    </w:tabs>
                    <w:spacing w:line="178" w:lineRule="exact"/>
                    <w:ind w:right="0"/>
                    <w:jc w:val="left"/>
                  </w:pPr>
                  <w:r>
                    <w:rPr>
                      <w:spacing w:val="-1"/>
                      <w:w w:val="95"/>
                    </w:rPr>
                    <w:t>poblado.</w:t>
                    <w:tab/>
                  </w:r>
                  <w:r>
                    <w:rPr>
                      <w:rFonts w:ascii="Arial"/>
                    </w:rPr>
                    <w:t>Ley Federal de</w:t>
                    <w:tab/>
                  </w:r>
                  <w:r>
                    <w:rPr>
                      <w:position w:val="-1"/>
                    </w:rPr>
                    <w:t>Equipo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7856" w:val="left" w:leader="none"/>
                      <w:tab w:pos="9947" w:val="left" w:leader="none"/>
                    </w:tabs>
                    <w:spacing w:line="196" w:lineRule="exact" w:before="0"/>
                    <w:ind w:left="0" w:right="309"/>
                    <w:jc w:val="right"/>
                  </w:pPr>
                  <w:r>
                    <w:rPr/>
                    <w:t>Aguas</w:t>
                  </w:r>
                  <w:r>
                    <w:rPr>
                      <w:spacing w:val="-1"/>
                    </w:rPr>
                    <w:t> Número</w:t>
                    <w:tab/>
                  </w:r>
                  <w:r>
                    <w:rPr>
                      <w:spacing w:val="-1"/>
                      <w:w w:val="95"/>
                      <w:position w:val="-5"/>
                    </w:rPr>
                    <w:t>Red</w:t>
                    <w:tab/>
                  </w:r>
                  <w:r>
                    <w:rPr>
                      <w:position w:val="-5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spacing w:line="139" w:lineRule="exact" w:before="0"/>
                    <w:ind w:left="4960" w:right="0"/>
                    <w:jc w:val="left"/>
                  </w:pPr>
                  <w:r>
                    <w:rPr>
                      <w:spacing w:val="-1"/>
                    </w:rPr>
                    <w:t>Cuatro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267"/>
                    <w:ind w:right="0"/>
                    <w:jc w:val="left"/>
                  </w:pPr>
                  <w:r>
                    <w:rPr/>
                    <w:t>Ampliación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red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1"/>
                    </w:rPr>
                    <w:t>distribución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1"/>
                    </w:rPr>
                    <w:t>energía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1"/>
                    </w:rPr>
                    <w:t>eléctrica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calle</w:t>
                    <w:tab/>
                  </w:r>
                  <w:r>
                    <w:rPr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191,212</w:t>
                    <w:tab/>
                    <w:t>191,212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40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11" w:val="left" w:leader="none"/>
                      <w:tab w:pos="12559" w:val="left" w:leader="none"/>
                      <w:tab w:pos="14650" w:val="left" w:leader="none"/>
                    </w:tabs>
                    <w:spacing w:line="178" w:lineRule="exact"/>
                    <w:ind w:right="0"/>
                    <w:jc w:val="left"/>
                  </w:pPr>
                  <w:r>
                    <w:rPr/>
                    <w:t>Oscar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Villegas 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colonia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Oscar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Villegas 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/>
                    <w:t> 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spacing w:val="-1"/>
                    </w:rPr>
                    <w:t>ejido</w:t>
                  </w:r>
                  <w:r>
                    <w:rPr/>
                    <w:t>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Santo</w:t>
                    <w:tab/>
                    <w:t>Ejido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Santo</w:t>
                    <w:tab/>
                  </w:r>
                  <w:r>
                    <w:rPr>
                      <w:position w:val="-1"/>
                    </w:rPr>
                    <w:t>Equipo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617" w:val="left" w:leader="none"/>
                      <w:tab w:pos="12559" w:val="left" w:leader="none"/>
                      <w:tab w:pos="14650" w:val="left" w:leader="none"/>
                    </w:tabs>
                    <w:spacing w:line="218" w:lineRule="exact" w:before="0"/>
                    <w:ind w:right="0"/>
                    <w:jc w:val="left"/>
                  </w:pPr>
                  <w:r>
                    <w:rPr>
                      <w:spacing w:val="-1"/>
                    </w:rPr>
                    <w:t>Domingo.</w:t>
                    <w:tab/>
                    <w:t>Domingo</w:t>
                  </w:r>
                  <w:r>
                    <w:rPr/>
                    <w:t> Grupo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2</w:t>
                    <w:tab/>
                  </w:r>
                  <w:r>
                    <w:rPr>
                      <w:spacing w:val="-1"/>
                      <w:w w:val="95"/>
                      <w:position w:val="-5"/>
                    </w:rPr>
                    <w:t>Red</w:t>
                    <w:tab/>
                  </w:r>
                  <w:r>
                    <w:rPr>
                      <w:position w:val="-5"/>
                    </w:rPr>
                    <w:t>1</w:t>
                  </w:r>
                  <w:r>
                    <w:rPr/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289.05pt;height:45.65pt;mso-position-horizontal-relative:page;mso-position-vertical-relative:page;z-index:-95363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I.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BIEzESTAR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color w:val="651D32"/>
                      <w:spacing w:val="5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IzCnÈSIz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׏ِ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4"/>
                      <w:w w:val="8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ELECTRIFICACIN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7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(E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COLONIAS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7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COxUNI(A(ES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28.3pt;height:17pt;mso-position-horizontal-relative:page;mso-position-vertical-relative:page;z-index:-95360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194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535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535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535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535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534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534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534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534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533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533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533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533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532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532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532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532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532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5317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5315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5312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53104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5308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5305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5303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53008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5298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5296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5293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5291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528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9966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Ampliación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red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distribución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energía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eléctrica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224,612</w:t>
                    <w:tab/>
                    <w:t>112,306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112,306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colonia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Ampliación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Vista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Hermosa.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Equipo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w w:val="95"/>
                    </w:rPr>
                    <w:t>Red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9966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Ampliación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red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distribución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energía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eléctrica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504,382</w:t>
                    <w:tab/>
                    <w:t>252,191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252,191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45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colonia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Ampliación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Vista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Hermosa.</w:t>
                    <w:tab/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-1"/>
                    </w:rPr>
                    <w:t> Centenario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Equipo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w w:val="95"/>
                    </w:rPr>
                    <w:t>Red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805" w:val="left" w:leader="none"/>
                      <w:tab w:pos="9050" w:val="left" w:leader="none"/>
                      <w:tab w:pos="10005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Ampliación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red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distribución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energía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eléctrica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calle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153,970</w:t>
                    <w:tab/>
                    <w:t>76,985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76,985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70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Michoacán.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Chametla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Equipo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w w:val="95"/>
                    </w:rPr>
                    <w:t>Red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9966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Ampliación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red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distribución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energía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eléctrica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213,896</w:t>
                    <w:tab/>
                    <w:t>106,948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106,948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49" w:val="left" w:leader="none"/>
                      <w:tab w:pos="12559" w:val="left" w:leader="none"/>
                      <w:tab w:pos="14650" w:val="left" w:leader="none"/>
                    </w:tabs>
                    <w:spacing w:line="178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colonia 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</w:rPr>
                    <w:t>Magisterial 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2a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</w:rPr>
                    <w:t>Etapa.</w:t>
                    <w:tab/>
                    <w:t>General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Juan</w:t>
                    <w:tab/>
                  </w:r>
                  <w:r>
                    <w:rPr>
                      <w:rFonts w:ascii="Arial"/>
                      <w:position w:val="-1"/>
                    </w:rPr>
                    <w:t>Equipo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7915" w:val="left" w:leader="none"/>
                      <w:tab w:pos="10006" w:val="left" w:leader="none"/>
                    </w:tabs>
                    <w:spacing w:line="218" w:lineRule="exact" w:before="0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Domínguez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Cota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  <w:position w:val="-5"/>
                    </w:rPr>
                    <w:t>Red</w:t>
                    <w:tab/>
                  </w:r>
                  <w:r>
                    <w:rPr>
                      <w:rFonts w:ascii="Arial" w:hAnsi="Arial"/>
                      <w:position w:val="-5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005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203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Ampliación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red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distribución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energía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eléctrica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23,805</w:t>
                    <w:tab/>
                    <w:t>11,903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11,902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49" w:val="left" w:leader="none"/>
                      <w:tab w:pos="12559" w:val="left" w:leader="none"/>
                      <w:tab w:pos="14650" w:val="left" w:leader="none"/>
                    </w:tabs>
                    <w:spacing w:line="178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costado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materiales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VAESA,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entrada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boulevard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Juan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Domínguez</w:t>
                    <w:tab/>
                  </w:r>
                  <w:r>
                    <w:rPr>
                      <w:rFonts w:ascii="Arial" w:hAnsi="Arial"/>
                    </w:rPr>
                    <w:t>General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Juan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Equipo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44" w:val="left" w:leader="none"/>
                      <w:tab w:pos="12559" w:val="left" w:leader="none"/>
                      <w:tab w:pos="14650" w:val="left" w:leader="none"/>
                    </w:tabs>
                    <w:spacing w:line="218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w w:val="95"/>
                    </w:rPr>
                    <w:t>Cota.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Domínguez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Cota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  <w:position w:val="-5"/>
                    </w:rPr>
                    <w:t>Red</w:t>
                    <w:tab/>
                  </w:r>
                  <w:r>
                    <w:rPr>
                      <w:rFonts w:ascii="Arial" w:hAnsi="Arial"/>
                      <w:position w:val="-5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578" w:val="left" w:leader="none"/>
                      <w:tab w:pos="4835" w:val="left" w:leader="none"/>
                      <w:tab w:pos="5943" w:val="left" w:leader="none"/>
                      <w:tab w:pos="6629" w:val="left" w:leader="none"/>
                      <w:tab w:pos="7708" w:val="left" w:leader="none"/>
                      <w:tab w:pos="9050" w:val="left" w:leader="none"/>
                      <w:tab w:pos="9908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  <w:tab w:pos="14650" w:val="left" w:leader="none"/>
                    </w:tabs>
                    <w:spacing w:line="268" w:lineRule="auto" w:before="383"/>
                    <w:ind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Ampliación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red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distribución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energía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eléctrica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</w:t>
                    <w:tab/>
                    <w:tab/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  <w:t>10,123,919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3,000,000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7,123,919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5,364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colonias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Guadalupana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Nueva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Esperanza.</w:t>
                    <w:tab/>
                  </w:r>
                  <w:r>
                    <w:rPr>
                      <w:rFonts w:ascii="Arial" w:hAnsi="Arial"/>
                    </w:rPr>
                    <w:t>San José del </w:t>
                  </w:r>
                  <w:r>
                    <w:rPr>
                      <w:rFonts w:ascii="Arial" w:hAnsi="Arial"/>
                      <w:spacing w:val="-1"/>
                    </w:rPr>
                    <w:t>Cabo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Equipo</w:t>
                    <w:tab/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38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w w:val="95"/>
                    </w:rPr>
                    <w:t>Red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1.589996pt;margin-top:412.961182pt;width:195.65pt;height:92pt;mso-position-horizontal-relative:page;mso-position-vertical-relative:page;z-index:-952864" type="#_x0000_t202" filled="false" stroked="false">
            <v:textbox inset="0,0,0,0">
              <w:txbxContent>
                <w:p>
                  <w:pPr>
                    <w:spacing w:line="545" w:lineRule="exact" w:before="0"/>
                    <w:ind w:left="0" w:right="0" w:firstLine="0"/>
                    <w:jc w:val="center"/>
                    <w:rPr>
                      <w:rFonts w:ascii="Montserrat Medium" w:hAnsi="Montserrat Medium" w:cs="Montserrat Medium" w:eastAsia="Montserrat Medium"/>
                      <w:sz w:val="60"/>
                      <w:szCs w:val="60"/>
                    </w:rPr>
                  </w:pPr>
                  <w:r>
                    <w:rPr>
                      <w:rFonts w:ascii="Montserrat Medium" w:hAnsi="Montserrat Medium"/>
                      <w:color w:val="B19165"/>
                      <w:sz w:val="60"/>
                    </w:rPr>
                    <w:t>II. </w:t>
                  </w:r>
                  <w:r>
                    <w:rPr>
                      <w:rFonts w:ascii="Montserrat Medium" w:hAnsi="Montserrat Medium"/>
                      <w:color w:val="B19165"/>
                      <w:sz w:val="60"/>
                    </w:rPr>
                    <w:t>Política de</w:t>
                  </w:r>
                  <w:r>
                    <w:rPr>
                      <w:rFonts w:ascii="Montserrat Medium" w:hAnsi="Montserrat Medium"/>
                      <w:sz w:val="60"/>
                    </w:rPr>
                  </w:r>
                </w:p>
                <w:p>
                  <w:pPr>
                    <w:spacing w:line="600" w:lineRule="exact" w:before="0"/>
                    <w:ind w:left="0" w:right="0" w:firstLine="0"/>
                    <w:jc w:val="center"/>
                    <w:rPr>
                      <w:rFonts w:ascii="Montserrat Medium" w:hAnsi="Montserrat Medium" w:cs="Montserrat Medium" w:eastAsia="Montserrat Medium"/>
                      <w:sz w:val="60"/>
                      <w:szCs w:val="60"/>
                    </w:rPr>
                  </w:pPr>
                  <w:r>
                    <w:rPr>
                      <w:rFonts w:ascii="Montserrat Medium" w:hAnsi="Montserrat Medium"/>
                      <w:color w:val="B19165"/>
                      <w:sz w:val="60"/>
                    </w:rPr>
                    <w:t>Ȭ</w:t>
                  </w:r>
                  <w:r>
                    <w:rPr>
                      <w:rFonts w:ascii="Montserrat Medium" w:hAnsi="Montserrat Medium"/>
                      <w:color w:val="B19165"/>
                      <w:sz w:val="60"/>
                    </w:rPr>
                    <w:t>az</w:t>
                  </w:r>
                  <w:r>
                    <w:rPr>
                      <w:rFonts w:ascii="Montserrat Medium" w:hAnsi="Montserrat Medium"/>
                      <w:color w:val="B19165"/>
                      <w:spacing w:val="-96"/>
                      <w:sz w:val="60"/>
                    </w:rPr>
                    <w:t> </w:t>
                  </w:r>
                  <w:r>
                    <w:rPr>
                      <w:rFonts w:ascii="Montserrat Medium" w:hAnsi="Montserrat Medium"/>
                      <w:color w:val="B19165"/>
                      <w:sz w:val="60"/>
                    </w:rPr>
                    <w:t>y</w:t>
                  </w:r>
                  <w:r>
                    <w:rPr>
                      <w:rFonts w:ascii="Montserrat Medium" w:hAnsi="Montserrat Medium"/>
                      <w:sz w:val="60"/>
                    </w:rPr>
                  </w:r>
                </w:p>
                <w:p>
                  <w:pPr>
                    <w:spacing w:line="695" w:lineRule="exact" w:before="0"/>
                    <w:ind w:left="0" w:right="0" w:firstLine="0"/>
                    <w:jc w:val="center"/>
                    <w:rPr>
                      <w:rFonts w:ascii="Montserrat Medium" w:hAnsi="Montserrat Medium" w:cs="Montserrat Medium" w:eastAsia="Montserrat Medium"/>
                      <w:sz w:val="60"/>
                      <w:szCs w:val="60"/>
                    </w:rPr>
                  </w:pPr>
                  <w:r>
                    <w:rPr>
                      <w:rFonts w:ascii="Montserrat Medium"/>
                      <w:color w:val="B19165"/>
                      <w:sz w:val="60"/>
                    </w:rPr>
                    <w:t>s</w:t>
                  </w:r>
                  <w:r>
                    <w:rPr>
                      <w:rFonts w:ascii="Montserrat Medium"/>
                      <w:color w:val="B19165"/>
                      <w:sz w:val="60"/>
                    </w:rPr>
                    <w:t>eguridad.</w:t>
                  </w:r>
                  <w:r>
                    <w:rPr>
                      <w:rFonts w:ascii="Montserrat Medium"/>
                      <w:sz w:val="6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196.673996pt;width:47.2pt;height:317.850pt;mso-position-horizontal-relative:page;mso-position-vertical-relative:page;z-index:-952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196.673996pt;width:262.05pt;height:317.850pt;mso-position-horizontal-relative:page;mso-position-vertical-relative:page;z-index:-952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207001pt;margin-top:196.673996pt;width:443.95pt;height:317.850pt;mso-position-horizontal-relative:page;mso-position-vertical-relative:page;z-index:-952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514.487488pt;width:47.2pt;height:97.55pt;mso-position-horizontal-relative:page;mso-position-vertical-relative:page;z-index:-952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514.487488pt;width:262.05pt;height:97.55pt;mso-position-horizontal-relative:page;mso-position-vertical-relative:page;z-index:-952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207001pt;margin-top:514.487488pt;width:443.95pt;height:97.55pt;mso-position-horizontal-relative:page;mso-position-vertical-relative:page;z-index:-952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0pt;width:262.05pt;height:169.65pt;mso-position-horizontal-relative:page;mso-position-vertical-relative:page;z-index:-952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8.117004pt;margin-top:126.598999pt;width:13.8pt;height:12pt;mso-position-horizontal-relative:page;mso-position-vertical-relative:page;z-index:-952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0" w:left="0" w:right="6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51.977997pt;margin-top:454.061676pt;width:198.25pt;height:57pt;mso-position-horizontal-relative:page;mso-position-vertical-relative:page;z-index:-952648" type="#_x0000_t202" filled="false" stroked="false">
            <v:textbox inset="0,0,0,0">
              <w:txbxContent>
                <w:p>
                  <w:pPr>
                    <w:spacing w:line="507" w:lineRule="exact" w:before="0"/>
                    <w:ind w:left="0" w:right="0" w:firstLine="0"/>
                    <w:jc w:val="center"/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pP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65"/>
                      <w:sz w:val="50"/>
                      <w:szCs w:val="50"/>
                    </w:rPr>
                    <w:t>UU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65"/>
                      <w:sz w:val="50"/>
                      <w:szCs w:val="50"/>
                      <w:rtl/>
                    </w:rPr>
                    <w:t>ֿؘ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-37"/>
                      <w:w w:val="65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95"/>
                      <w:sz w:val="50"/>
                      <w:szCs w:val="50"/>
                    </w:rPr>
                    <w:t>¯-GÄ§U%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-73"/>
                      <w:w w:val="95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95"/>
                      <w:sz w:val="50"/>
                      <w:szCs w:val="50"/>
                    </w:rPr>
                    <w:t>%</w:t>
                  </w:r>
                  <w:r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r>
                </w:p>
                <w:p>
                  <w:pPr>
                    <w:spacing w:line="633" w:lineRule="exact" w:before="0"/>
                    <w:ind w:left="0" w:right="0" w:firstLine="0"/>
                    <w:jc w:val="center"/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pPr>
                  <w:r>
                    <w:rPr>
                      <w:rFonts w:ascii="Montserrat SemiBold" w:hAnsi="Montserrat SemiBold"/>
                      <w:b/>
                      <w:color w:val="621332"/>
                      <w:w w:val="132"/>
                      <w:sz w:val="50"/>
                    </w:rPr>
                    <w:t> </w:t>
                  </w:r>
                  <w:r>
                    <w:rPr>
                      <w:rFonts w:ascii="Montserrat SemiBold" w:hAnsi="Montserrat SemiBold"/>
                      <w:b/>
                      <w:color w:val="621332"/>
                      <w:w w:val="130"/>
                      <w:sz w:val="50"/>
                    </w:rPr>
                    <w:t>UÄ%</w:t>
                  </w:r>
                  <w:r>
                    <w:rPr>
                      <w:rFonts w:ascii="Montserrat SemiBold" w:hAnsi="Montserrat SemiBold"/>
                      <w:b/>
                      <w:color w:val="621332"/>
                      <w:spacing w:val="21"/>
                      <w:w w:val="130"/>
                      <w:sz w:val="50"/>
                    </w:rPr>
                    <w:t> </w:t>
                  </w:r>
                  <w:r>
                    <w:rPr>
                      <w:rFonts w:ascii="Montserrat SemiBold" w:hAnsi="Montserrat SemiBold"/>
                      <w:b/>
                      <w:color w:val="621332"/>
                      <w:w w:val="130"/>
                      <w:sz w:val="50"/>
                    </w:rPr>
                    <w:t>%</w:t>
                  </w:r>
                  <w:r>
                    <w:rPr>
                      <w:rFonts w:ascii="Montserrat SemiBold" w:hAnsi="Montserrat SemiBold"/>
                      <w:b/>
                      <w:color w:val="621332"/>
                      <w:spacing w:val="22"/>
                      <w:w w:val="130"/>
                      <w:sz w:val="50"/>
                    </w:rPr>
                    <w:t> </w:t>
                  </w:r>
                  <w:r>
                    <w:rPr>
                      <w:rFonts w:ascii="Montserrat SemiBold" w:hAnsi="Montserrat SemiBold"/>
                      <w:b/>
                      <w:color w:val="621332"/>
                      <w:w w:val="130"/>
                      <w:sz w:val="50"/>
                    </w:rPr>
                    <w:t>v</w:t>
                  </w:r>
                  <w:r>
                    <w:rPr>
                      <w:rFonts w:ascii="Montserrat SemiBold" w:hAnsi="Montserrat SemiBold"/>
                      <w:b/>
                      <w:color w:val="621332"/>
                      <w:w w:val="132"/>
                      <w:sz w:val="50"/>
                    </w:rPr>
                    <w:t> </w:t>
                  </w:r>
                  <w:r>
                    <w:rPr>
                      <w:rFonts w:ascii="Montserrat SemiBold" w:hAnsi="Montserrat SemiBold"/>
                      <w:sz w:val="5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032715pt;margin-top:572.917358pt;width:27.25pt;height:17pt;mso-position-horizontal-relative:page;mso-position-vertical-relative:page;z-index:-95262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197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.5pt;width:47.2pt;height:533pt;mso-position-horizontal-relative:page;mso-position-vertical-relative:page;z-index:-952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.5pt;width:262.05pt;height:84.05pt;mso-position-horizontal-relative:page;mso-position-vertical-relative:page;z-index:-952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207001pt;margin-top:.5pt;width:443.95pt;height:533pt;mso-position-horizontal-relative:page;mso-position-vertical-relative:page;z-index:-952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84.527496pt;width:262.05pt;height:111.25pt;mso-position-horizontal-relative:page;mso-position-vertical-relative:page;z-index:-952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195.746994pt;width:262.05pt;height:150.7pt;mso-position-horizontal-relative:page;mso-position-vertical-relative:page;z-index:-952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346.405487pt;width:262.05pt;height:187.1pt;mso-position-horizontal-relative:page;mso-position-vertical-relative:page;z-index:-952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533.487976pt;width:47.2pt;height:78.55pt;mso-position-horizontal-relative:page;mso-position-vertical-relative:page;z-index:-952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533.487976pt;width:262.05pt;height:78.55pt;mso-position-horizontal-relative:page;mso-position-vertical-relative:page;z-index:-952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207001pt;margin-top:533.487976pt;width:443.95pt;height:78.55pt;mso-position-horizontal-relative:page;mso-position-vertical-relative:page;z-index:-952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8.117004pt;margin-top:126.599998pt;width:13.8pt;height:12pt;mso-position-horizontal-relative:page;mso-position-vertical-relative:page;z-index:-952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226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51.090027pt;margin-top:50.116875pt;width:220.9pt;height:45.65pt;mso-position-horizontal-relative:page;mso-position-vertical-relative:page;z-index:-95236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1803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25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25"/>
                      <w:sz w:val="22"/>
                    </w:rPr>
                    <w:t>II.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25"/>
                      <w:sz w:val="22"/>
                    </w:rPr>
                    <w:t>POnZTICA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25"/>
                      <w:sz w:val="22"/>
                    </w:rPr>
                    <w:t>DE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25"/>
                      <w:sz w:val="22"/>
                    </w:rPr>
                    <w:t>PAñ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25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25"/>
                      <w:sz w:val="22"/>
                    </w:rPr>
                    <w:t>SEGÈRIDAD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127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w w:val="75"/>
                    </w:rPr>
                    <w:t>II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w w:val="75"/>
                      <w:rtl/>
                    </w:rPr>
                    <w:t>ِ׏ِ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spacing w:val="6"/>
                      <w:w w:val="75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w w:val="110"/>
                    </w:rPr>
                    <w:t>SEJURI(A(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spacing w:val="-11"/>
                      <w:w w:val="110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w w:val="110"/>
                    </w:rPr>
                    <w:t>CIU(A(ANA</w:t>
                  </w:r>
                  <w:r>
                    <w:rPr>
                      <w:rFonts w:asci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2.777771pt;margin-top:572.917419pt;width:27.5pt;height:17pt;mso-position-horizontal-relative:page;mso-position-vertical-relative:page;z-index:-95233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199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523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522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522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522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522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521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521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521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521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520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520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520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520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520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519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519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519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5190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5188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5185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51832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5180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5178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5176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51736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5171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5168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5166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5164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51616" type="#_x0000_t202" filled="false" stroked="false">
            <v:textbox inset="0,0,0,0">
              <w:txbxContent>
                <w:p>
                  <w:pPr>
                    <w:spacing w:before="80"/>
                    <w:ind w:left="15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SƺƬȸƺɎƏȸǥƏ</w:t>
                  </w:r>
                  <w:r>
                    <w:rPr>
                      <w:rFonts w:ascii="Montserrat Subrayada" w:hAnsi="Montserrat Subrayada"/>
                      <w:b/>
                      <w:spacing w:val="2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Ƴƺ</w:t>
                  </w:r>
                  <w:r>
                    <w:rPr>
                      <w:rFonts w:ascii="Montserrat Subrayada" w:hAnsi="Montserrat Subrayada"/>
                      <w:b/>
                      <w:spacing w:val="3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SƺǕɖȸǣƳƏƳ</w:t>
                  </w:r>
                  <w:r>
                    <w:rPr>
                      <w:rFonts w:ascii="Montserrat Subrayada" w:hAnsi="Montserrat Subrayada"/>
                      <w:b/>
                      <w:spacing w:val="3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PɗƫǼǣƬƏ</w:t>
                  </w:r>
                  <w:r>
                    <w:rPr>
                      <w:rFonts w:ascii="Montserrat Subrayada" w:hAnsi="Montserrat Subrayada"/>
                      <w:sz w:val="16"/>
                    </w:rPr>
                  </w:r>
                </w:p>
                <w:p>
                  <w:pPr>
                    <w:spacing w:before="107"/>
                    <w:ind w:left="15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Academia</w:t>
                  </w:r>
                  <w:r>
                    <w:rPr>
                      <w:rFonts w:ascii="Calibri" w:hAnsi="Calibri"/>
                      <w:spacing w:val="3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Estatal</w:t>
                  </w:r>
                  <w:r>
                    <w:rPr>
                      <w:rFonts w:ascii="Calibri" w:hAnsi="Calibri"/>
                      <w:spacing w:val="3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3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Seguridad</w:t>
                  </w:r>
                  <w:r>
                    <w:rPr>
                      <w:rFonts w:ascii="Calibri" w:hAnsi="Calibri"/>
                      <w:spacing w:val="3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Pública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ACADÉMICO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668" w:val="left" w:leader="none"/>
                      <w:tab w:pos="7980" w:val="left" w:leader="none"/>
                      <w:tab w:pos="9050" w:val="left" w:leader="none"/>
                      <w:tab w:pos="9908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84"/>
                    <w:ind w:left="199" w:right="0"/>
                    <w:jc w:val="left"/>
                  </w:pPr>
                  <w:r>
                    <w:rPr/>
                    <w:t>Formación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Inicial</w:t>
                  </w:r>
                  <w:r>
                    <w:rPr>
                      <w:spacing w:val="-1"/>
                    </w:rPr>
                    <w:t> para</w:t>
                  </w:r>
                  <w:r>
                    <w:rPr/>
                    <w:t> Policía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Municipal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Preventivo.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spacing w:val="-1"/>
                    </w:rPr>
                    <w:t>20</w:t>
                    <w:tab/>
                  </w:r>
                  <w:r>
                    <w:rPr>
                      <w:spacing w:val="-1"/>
                      <w:w w:val="95"/>
                    </w:rPr>
                    <w:t>4,080,000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4,080,000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20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99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/>
                    <w:ind w:left="4955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>
                      <w:spacing w:val="-1"/>
                    </w:rPr>
                    <w:t>Capacitación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19"/>
                    <w:ind w:left="199" w:right="0"/>
                    <w:jc w:val="left"/>
                  </w:pPr>
                  <w:r>
                    <w:rPr/>
                    <w:t>Formación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Inicial</w:t>
                  </w:r>
                  <w:r>
                    <w:rPr>
                      <w:spacing w:val="-1"/>
                    </w:rPr>
                    <w:t> para</w:t>
                  </w:r>
                  <w:r>
                    <w:rPr/>
                    <w:t> Policía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Estatal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Preventivo.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spacing w:val="-1"/>
                    </w:rPr>
                    <w:t>20</w:t>
                    <w:tab/>
                  </w:r>
                  <w:r>
                    <w:rPr>
                      <w:spacing w:val="-1"/>
                      <w:w w:val="95"/>
                    </w:rPr>
                    <w:t>1,640,000</w:t>
                    <w:tab/>
                    <w:t>1,640,000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20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39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12" w:val="left" w:leader="none"/>
                    </w:tabs>
                    <w:spacing w:line="240" w:lineRule="auto"/>
                    <w:ind w:left="4955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>
                      <w:spacing w:val="-1"/>
                    </w:rPr>
                    <w:t>Capacitación</w:t>
                    <w:tab/>
                    <w:t>10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19"/>
                    <w:ind w:left="199" w:right="0"/>
                    <w:jc w:val="left"/>
                  </w:pPr>
                  <w:r>
                    <w:rPr>
                      <w:spacing w:val="-1"/>
                    </w:rPr>
                    <w:t>Curso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Formación</w:t>
                  </w:r>
                  <w:r>
                    <w:rPr>
                      <w:spacing w:val="-1"/>
                    </w:rPr>
                    <w:t> Continua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para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Custodio</w:t>
                  </w:r>
                  <w:r>
                    <w:rPr/>
                    <w:t> Penitenciario.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275,000</w:t>
                    <w:tab/>
                    <w:t>275,000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57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/>
                    <w:ind w:left="4955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>
                      <w:spacing w:val="-1"/>
                    </w:rPr>
                    <w:t>Capacitación</w:t>
                    <w:tab/>
                  </w:r>
                  <w:r>
                    <w:rPr/>
                    <w:t>5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668" w:val="left" w:leader="none"/>
                      <w:tab w:pos="7980" w:val="left" w:leader="none"/>
                      <w:tab w:pos="9050" w:val="left" w:leader="none"/>
                      <w:tab w:pos="9908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19"/>
                    <w:ind w:left="199" w:right="0"/>
                    <w:jc w:val="left"/>
                  </w:pPr>
                  <w:r>
                    <w:rPr>
                      <w:spacing w:val="-1"/>
                    </w:rPr>
                    <w:t>Capacitaciones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Victimización.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spacing w:val="-1"/>
                    </w:rPr>
                    <w:t>40</w:t>
                    <w:tab/>
                  </w:r>
                  <w:r>
                    <w:rPr>
                      <w:spacing w:val="-1"/>
                      <w:w w:val="95"/>
                    </w:rPr>
                    <w:t>3,080,000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3,080,000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40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315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73" w:val="left" w:leader="none"/>
                    </w:tabs>
                    <w:spacing w:line="240" w:lineRule="auto"/>
                    <w:ind w:left="4955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>
                      <w:w w:val="95"/>
                    </w:rPr>
                    <w:t>Persona</w:t>
                    <w:tab/>
                  </w:r>
                  <w:r>
                    <w:rPr>
                      <w:spacing w:val="-1"/>
                    </w:rPr>
                    <w:t>315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</w:pPr>
                  <w:r>
                    <w:rPr>
                      <w:spacing w:val="-1"/>
                    </w:rPr>
                    <w:t>Capacitación</w:t>
                    <w:tab/>
                  </w:r>
                  <w:r>
                    <w:rPr/>
                    <w:t>7</w:t>
                  </w:r>
                </w:p>
                <w:p>
                  <w:pPr>
                    <w:spacing w:before="87"/>
                    <w:ind w:left="16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Comisaría</w:t>
                  </w:r>
                  <w:r>
                    <w:rPr>
                      <w:rFonts w:ascii="Calibri" w:hAnsi="Calibri"/>
                      <w:spacing w:val="-12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General</w:t>
                  </w:r>
                  <w:r>
                    <w:rPr>
                      <w:rFonts w:ascii="Calibri" w:hAnsi="Calibri"/>
                      <w:spacing w:val="-11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12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la</w:t>
                  </w:r>
                  <w:r>
                    <w:rPr>
                      <w:rFonts w:ascii="Calibri" w:hAnsi="Calibri"/>
                      <w:spacing w:val="-11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Policía</w:t>
                  </w:r>
                  <w:r>
                    <w:rPr>
                      <w:rFonts w:ascii="Calibri" w:hAnsi="Calibri"/>
                      <w:spacing w:val="-12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Estatal</w:t>
                  </w:r>
                  <w:r>
                    <w:rPr>
                      <w:rFonts w:ascii="Calibri" w:hAnsi="Calibri"/>
                      <w:spacing w:val="-11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Preventiva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PLAN</w:t>
                  </w:r>
                  <w:r>
                    <w:rPr>
                      <w:rFonts w:asci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z w:val="12"/>
                    </w:rPr>
                    <w:t>ESTATAL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DESARROLLO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  <w:tab w:pos="14650" w:val="left" w:leader="none"/>
                    </w:tabs>
                    <w:spacing w:line="268" w:lineRule="auto" w:before="184"/>
                    <w:ind w:right="95"/>
                    <w:jc w:val="left"/>
                  </w:pPr>
                  <w:r>
                    <w:rPr/>
                    <w:t>Adquisición </w:t>
                  </w:r>
                  <w:r>
                    <w:rPr>
                      <w:spacing w:val="16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vehículos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16"/>
                    </w:rPr>
                    <w:t> </w:t>
                  </w:r>
                  <w:r>
                    <w:rPr>
                      <w:spacing w:val="-1"/>
                    </w:rPr>
                    <w:t>equipo</w:t>
                  </w:r>
                  <w:r>
                    <w:rPr/>
                    <w:t> </w:t>
                  </w:r>
                  <w:r>
                    <w:rPr>
                      <w:spacing w:val="16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transporte,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3 </w:t>
                  </w:r>
                  <w:r>
                    <w:rPr>
                      <w:spacing w:val="16"/>
                    </w:rPr>
                    <w:t> </w:t>
                  </w:r>
                  <w:r>
                    <w:rPr>
                      <w:spacing w:val="-1"/>
                    </w:rPr>
                    <w:t>CRP</w:t>
                  </w:r>
                  <w:r>
                    <w:rPr/>
                    <w:t>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3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4,556,801</w:t>
                    <w:tab/>
                    <w:t>4,556,801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798,447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cuatrimotos</w:t>
                  </w:r>
                  <w:r>
                    <w:rPr>
                      <w:spacing w:val="16"/>
                    </w:rPr>
                    <w:t> </w:t>
                  </w:r>
                  <w:r>
                    <w:rPr>
                      <w:spacing w:val="-1"/>
                    </w:rPr>
                    <w:t>equipada</w:t>
                  </w:r>
                  <w:r>
                    <w:rPr>
                      <w:spacing w:val="17"/>
                    </w:rPr>
                    <w:t> </w:t>
                  </w:r>
                  <w:r>
                    <w:rPr>
                      <w:spacing w:val="-1"/>
                    </w:rPr>
                    <w:t>para</w:t>
                  </w:r>
                  <w:r>
                    <w:rPr>
                      <w:spacing w:val="17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función</w:t>
                  </w:r>
                  <w:r>
                    <w:rPr>
                      <w:spacing w:val="16"/>
                    </w:rPr>
                    <w:t> </w:t>
                  </w:r>
                  <w:r>
                    <w:rPr>
                      <w:spacing w:val="-1"/>
                    </w:rPr>
                    <w:t>policial,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17"/>
                    </w:rPr>
                    <w:t> </w:t>
                  </w:r>
                  <w:r>
                    <w:rPr>
                      <w:spacing w:val="-1"/>
                    </w:rPr>
                    <w:t>el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fin</w:t>
                  </w:r>
                  <w:r>
                    <w:rPr>
                      <w:spacing w:val="16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7"/>
                    </w:rPr>
                    <w:t> </w:t>
                  </w:r>
                  <w:r>
                    <w:rPr>
                      <w:spacing w:val="-1"/>
                    </w:rPr>
                    <w:t>brindar</w:t>
                    <w:tab/>
                  </w:r>
                  <w:r>
                    <w:rPr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position w:val="-1"/>
                    </w:rPr>
                    <w:t>Evento</w:t>
                    <w:tab/>
                    <w:tab/>
                    <w:t>2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01" w:lineRule="exact" w:before="0"/>
                    <w:ind w:right="0"/>
                    <w:jc w:val="left"/>
                  </w:pPr>
                  <w:r>
                    <w:rPr/>
                    <w:t>vigilancia,</w:t>
                  </w:r>
                  <w:r>
                    <w:rPr>
                      <w:spacing w:val="16"/>
                    </w:rPr>
                    <w:t> </w:t>
                  </w:r>
                  <w:r>
                    <w:rPr>
                      <w:spacing w:val="-1"/>
                    </w:rPr>
                    <w:t>protección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tiempo</w:t>
                  </w:r>
                  <w:r>
                    <w:rPr>
                      <w:spacing w:val="16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respuesta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7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ciudadanía.</w:t>
                    <w:tab/>
                  </w:r>
                  <w:r>
                    <w:rPr>
                      <w:w w:val="95"/>
                      <w:position w:val="-6"/>
                    </w:rPr>
                    <w:t>Vehículo</w:t>
                    <w:tab/>
                  </w:r>
                  <w:r>
                    <w:rPr>
                      <w:position w:val="-6"/>
                    </w:rPr>
                    <w:t>3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before="135"/>
                    <w:ind w:left="16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Dirección</w:t>
                  </w:r>
                  <w:r>
                    <w:rPr>
                      <w:rFonts w:ascii="Calibri" w:hAnsi="Calibri"/>
                      <w:spacing w:val="-5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4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Estadísticas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SEGURIDAD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PÚBLICA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36" w:val="left" w:leader="none"/>
                      <w:tab w:pos="14650" w:val="left" w:leader="none"/>
                    </w:tabs>
                    <w:spacing w:line="268" w:lineRule="auto" w:before="184"/>
                    <w:ind w:right="95"/>
                    <w:jc w:val="left"/>
                  </w:pPr>
                  <w:r>
                    <w:rPr/>
                    <w:t>Fortalecimiento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infraestructura,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mantenimiento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equipamiento</w:t>
                    <w:tab/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spacing w:val="-1"/>
                    </w:rPr>
                    <w:t>60</w:t>
                    <w:tab/>
                  </w:r>
                  <w:r>
                    <w:rPr>
                      <w:spacing w:val="-1"/>
                      <w:w w:val="95"/>
                    </w:rPr>
                    <w:t>2,392,000</w:t>
                    <w:tab/>
                    <w:t>2,392,000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60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798,447</w:t>
                  </w:r>
                  <w:r>
                    <w:rPr>
                      <w:spacing w:val="29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/>
                    <w:t>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SITE 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comunicaciones,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control 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acceso,</w:t>
                  </w:r>
                  <w:r>
                    <w:rPr/>
                    <w:t>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sistema 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de</w:t>
                    <w:tab/>
                    <w:t>La</w:t>
                  </w:r>
                  <w:r>
                    <w:rPr/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position w:val="-1"/>
                    </w:rPr>
                    <w:t>Evento</w:t>
                    <w:tab/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01" w:lineRule="exact" w:before="0"/>
                    <w:ind w:right="0"/>
                    <w:jc w:val="left"/>
                  </w:pPr>
                  <w:r>
                    <w:rPr/>
                    <w:t>corriente 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spacing w:val="-1"/>
                    </w:rPr>
                    <w:t>ininterrumpida</w:t>
                  </w:r>
                  <w:r>
                    <w:rPr/>
                    <w:t>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aire</w:t>
                  </w:r>
                  <w:r>
                    <w:rPr/>
                    <w:t> 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acondicionado</w:t>
                  </w:r>
                  <w:r>
                    <w:rPr/>
                    <w:t> 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precisión.</w:t>
                    <w:tab/>
                  </w:r>
                  <w:r>
                    <w:rPr>
                      <w:position w:val="-6"/>
                    </w:rPr>
                    <w:t>Equipamiento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36" w:val="left" w:leader="none"/>
                      <w:tab w:pos="14650" w:val="left" w:leader="none"/>
                    </w:tabs>
                    <w:spacing w:line="268" w:lineRule="auto" w:before="377"/>
                    <w:ind w:right="95"/>
                    <w:jc w:val="left"/>
                  </w:pPr>
                  <w:r>
                    <w:rPr/>
                    <w:t>Adquisición</w:t>
                  </w:r>
                  <w:r>
                    <w:rPr>
                      <w:spacing w:val="15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5"/>
                    </w:rPr>
                    <w:t> </w:t>
                  </w:r>
                  <w:r>
                    <w:rPr>
                      <w:spacing w:val="-1"/>
                    </w:rPr>
                    <w:t>equipos,</w:t>
                  </w:r>
                  <w:r>
                    <w:rPr>
                      <w:spacing w:val="15"/>
                    </w:rPr>
                    <w:t> </w:t>
                  </w:r>
                  <w:r>
                    <w:rPr>
                      <w:spacing w:val="-1"/>
                    </w:rPr>
                    <w:t>enlaces</w:t>
                  </w:r>
                  <w:r>
                    <w:rPr>
                      <w:spacing w:val="15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comunicaciones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5"/>
                    </w:rPr>
                    <w:t> </w:t>
                  </w:r>
                  <w:r>
                    <w:rPr>
                      <w:spacing w:val="-1"/>
                    </w:rPr>
                    <w:t>licencias</w:t>
                  </w:r>
                  <w:r>
                    <w:rPr>
                      <w:spacing w:val="15"/>
                    </w:rPr>
                    <w:t> </w:t>
                  </w:r>
                  <w:r>
                    <w:rPr>
                      <w:spacing w:val="-1"/>
                    </w:rPr>
                    <w:t>de</w:t>
                    <w:tab/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spacing w:val="-1"/>
                    </w:rPr>
                    <w:t>70</w:t>
                    <w:tab/>
                    <w:t>15,522,603</w:t>
                    <w:tab/>
                    <w:t>15,522,603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70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798,447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seguridad 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spacing w:val="-1"/>
                    </w:rPr>
                    <w:t>informática,</w:t>
                  </w:r>
                  <w:r>
                    <w:rPr/>
                    <w:t> 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spacing w:val="-1"/>
                    </w:rPr>
                    <w:t>para</w:t>
                  </w:r>
                  <w:r>
                    <w:rPr/>
                    <w:t> 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spacing w:val="-1"/>
                    </w:rPr>
                    <w:t>brindar</w:t>
                  </w:r>
                  <w:r>
                    <w:rPr/>
                    <w:t>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mayor 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spacing w:val="-1"/>
                    </w:rPr>
                    <w:t>estabilidad</w:t>
                  </w:r>
                  <w:r>
                    <w:rPr/>
                    <w:t>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red</w:t>
                    <w:tab/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position w:val="-1"/>
                    </w:rPr>
                    <w:t>Evento</w:t>
                    <w:tab/>
                    <w:tab/>
                    <w:t>3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01" w:lineRule="exact" w:before="0"/>
                    <w:ind w:right="0"/>
                    <w:jc w:val="left"/>
                  </w:pPr>
                  <w:r>
                    <w:rPr>
                      <w:spacing w:val="-1"/>
                    </w:rPr>
                    <w:t>interna</w:t>
                  </w:r>
                  <w:r>
                    <w:rPr/>
                    <w:t>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spacing w:val="-1"/>
                    </w:rPr>
                    <w:t>las</w:t>
                  </w:r>
                  <w:r>
                    <w:rPr/>
                    <w:t> 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spacing w:val="-1"/>
                    </w:rPr>
                    <w:t>bases</w:t>
                  </w:r>
                  <w:r>
                    <w:rPr/>
                    <w:t> 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spacing w:val="-1"/>
                    </w:rPr>
                    <w:t>datos</w:t>
                  </w:r>
                  <w:r>
                    <w:rPr/>
                    <w:t> 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spacing w:val="-1"/>
                    </w:rPr>
                    <w:t>institucionales.</w:t>
                    <w:tab/>
                  </w:r>
                  <w:r>
                    <w:rPr>
                      <w:spacing w:val="-1"/>
                      <w:w w:val="95"/>
                      <w:position w:val="-6"/>
                    </w:rPr>
                    <w:t>Licencia</w:t>
                    <w:tab/>
                  </w:r>
                  <w:r>
                    <w:rPr>
                      <w:position w:val="-6"/>
                    </w:rPr>
                    <w:t>5</w:t>
                  </w:r>
                  <w:r>
                    <w:rPr/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215.9pt;height:45.65pt;mso-position-horizontal-relative:page;mso-position-vertical-relative:page;z-index:-95159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25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25"/>
                      <w:sz w:val="22"/>
                    </w:rPr>
                    <w:t>II.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25"/>
                      <w:sz w:val="22"/>
                    </w:rPr>
                    <w:t>POnZTICA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25"/>
                      <w:sz w:val="22"/>
                    </w:rPr>
                    <w:t>DE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25"/>
                      <w:sz w:val="22"/>
                    </w:rPr>
                    <w:t>PAñ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25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25"/>
                      <w:sz w:val="22"/>
                    </w:rPr>
                    <w:t>SEGÈRIDAD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w w:val="75"/>
                    </w:rPr>
                    <w:t>II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w w:val="75"/>
                      <w:rtl/>
                    </w:rPr>
                    <w:t>ِ׏ِ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spacing w:val="6"/>
                      <w:w w:val="75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w w:val="110"/>
                    </w:rPr>
                    <w:t>SEJURI(A(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spacing w:val="-11"/>
                      <w:w w:val="110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w w:val="110"/>
                    </w:rPr>
                    <w:t>CIU(A(ANA</w:t>
                  </w:r>
                  <w:r>
                    <w:rPr>
                      <w:rFonts w:asci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31.5pt;height:17pt;mso-position-horizontal-relative:page;mso-position-vertical-relative:page;z-index:-95156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200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515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515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514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514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514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514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514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513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513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513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513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512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512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512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512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511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511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5113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5111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5108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51064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5104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5101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5099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50968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5094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5092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5089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5087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5084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04"/>
                    <w:ind w:left="15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Dirección</w:t>
                  </w:r>
                  <w:r>
                    <w:rPr>
                      <w:rFonts w:ascii="Calibri" w:hAnsi="Calibri"/>
                      <w:spacing w:val="-8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8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Tecnologías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EQUIPAMIENTO</w:t>
                  </w:r>
                  <w:r>
                    <w:rPr>
                      <w:rFonts w:ascii="Arial" w:hAnsi="Arial"/>
                      <w:b/>
                      <w:spacing w:val="-7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Y</w:t>
                  </w:r>
                  <w:r>
                    <w:rPr>
                      <w:rFonts w:ascii="Arial" w:hAnsi="Arial"/>
                      <w:b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ACTUALIZACIÓN</w:t>
                  </w:r>
                  <w:r>
                    <w:rPr>
                      <w:rFonts w:ascii="Arial" w:hAnsi="Arial"/>
                      <w:b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TECNOLÓGICA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629" w:val="left" w:leader="none"/>
                      <w:tab w:pos="7980" w:val="left" w:leader="none"/>
                      <w:tab w:pos="8739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36" w:val="left" w:leader="none"/>
                    </w:tabs>
                    <w:spacing w:line="240" w:lineRule="auto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Mejoramiento</w:t>
                  </w:r>
                  <w:r>
                    <w:rPr>
                      <w:rFonts w:ascii="Arial" w:hAnsi="Arial"/>
                      <w:spacing w:val="-1"/>
                    </w:rPr>
                    <w:t> 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visualización</w:t>
                  </w:r>
                  <w:r>
                    <w:rPr>
                      <w:rFonts w:ascii="Arial" w:hAnsi="Arial"/>
                      <w:spacing w:val="-1"/>
                    </w:rPr>
                    <w:t> del</w:t>
                  </w:r>
                  <w:r>
                    <w:rPr>
                      <w:rFonts w:ascii="Arial" w:hAnsi="Arial"/>
                    </w:rPr>
                    <w:t> sistema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videovigilancia.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87</w:t>
                    <w:tab/>
                    <w:t>28,194,328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28,194,328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65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173,778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607" w:val="left" w:leader="none"/>
                      <w:tab w:pos="9698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/>
                      <w:position w:val="2"/>
                    </w:rPr>
                    <w:t> Paz</w:t>
                    <w:tab/>
                  </w:r>
                  <w:r>
                    <w:rPr>
                      <w:rFonts w:ascii="Arial"/>
                    </w:rPr>
                    <w:t>Software</w:t>
                    <w:tab/>
                    <w:t>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23"/>
                    <w:ind w:left="15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Dirección</w:t>
                  </w:r>
                  <w:r>
                    <w:rPr>
                      <w:rFonts w:ascii="Calibri" w:hAnsi="Calibri"/>
                      <w:spacing w:val="-9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Gral.</w:t>
                  </w:r>
                  <w:r>
                    <w:rPr>
                      <w:rFonts w:ascii="Calibri" w:hAnsi="Calibri"/>
                      <w:spacing w:val="-8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30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Administración</w:t>
                  </w:r>
                  <w:r>
                    <w:rPr>
                      <w:rFonts w:ascii="Calibri" w:hAnsi="Calibri"/>
                      <w:spacing w:val="-8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y</w:t>
                  </w:r>
                  <w:r>
                    <w:rPr>
                      <w:rFonts w:ascii="Calibri" w:hAnsi="Calibri"/>
                      <w:spacing w:val="-8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Finanzas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EQUIPAMIENTO</w:t>
                  </w:r>
                  <w:r>
                    <w:rPr>
                      <w:rFonts w:ascii="Arial"/>
                      <w:b/>
                      <w:spacing w:val="-10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URBANO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29" w:val="left" w:leader="none"/>
                      <w:tab w:pos="7708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  <w:tab w:pos="14650" w:val="left" w:leader="none"/>
                    </w:tabs>
                    <w:spacing w:line="268" w:lineRule="auto" w:before="184"/>
                    <w:ind w:left="199"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Infraestructura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elementos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policiales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instituciones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  <w:t>15,311,732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8,912,044</w:t>
                    <w:tab/>
                    <w:t>1,133,329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5,266,359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1,058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seguridad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pública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consistente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Comisaría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Villa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Alberto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Andrés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Evento</w:t>
                    <w:tab/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566" w:val="left" w:leader="none"/>
                      <w:tab w:pos="12559" w:val="left" w:leader="none"/>
                      <w:tab w:pos="14650" w:val="left" w:leader="none"/>
                    </w:tabs>
                    <w:spacing w:line="195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Policía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Estatal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Preventiva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Vizcaíno.</w:t>
                    <w:tab/>
                    <w:t>Alvarado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Arámburo</w:t>
                    <w:tab/>
                  </w:r>
                  <w:r>
                    <w:rPr>
                      <w:rFonts w:ascii="Arial" w:hAnsi="Arial"/>
                      <w:position w:val="-5"/>
                    </w:rPr>
                    <w:t>Obra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SEGUIMIENTO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  <w:tab w:pos="14650" w:val="left" w:leader="none"/>
                    </w:tabs>
                    <w:spacing w:line="268" w:lineRule="auto" w:before="184"/>
                    <w:ind w:right="9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Informe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anual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evaluación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FASP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que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contiene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análisis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574,999</w:t>
                    <w:tab/>
                    <w:t>574,999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798,447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cumplimiento 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fines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propósitos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que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fueros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Informe</w:t>
                    <w:tab/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31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destinados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31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los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32"/>
                    </w:rPr>
                    <w:t> </w:t>
                  </w:r>
                  <w:r>
                    <w:rPr>
                      <w:rFonts w:ascii="Arial"/>
                    </w:rPr>
                    <w:t>recursos </w:t>
                  </w:r>
                  <w:r>
                    <w:rPr>
                      <w:rFonts w:ascii="Arial"/>
                      <w:spacing w:val="31"/>
                    </w:rPr>
                    <w:t> </w:t>
                  </w:r>
                  <w:r>
                    <w:rPr>
                      <w:rFonts w:ascii="Arial"/>
                    </w:rPr>
                    <w:t>respectivos.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  <w:tab w:pos="14650" w:val="left" w:leader="none"/>
                    </w:tabs>
                    <w:spacing w:line="268" w:lineRule="auto" w:before="447"/>
                    <w:ind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encuesta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institucional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busca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aportar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información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valor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sobre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574,999</w:t>
                    <w:tab/>
                    <w:t>574,999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1,083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percepción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personal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operativo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funciones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instancias</w:t>
                    <w:tab/>
                  </w:r>
                  <w:r>
                    <w:rPr>
                      <w:rFonts w:ascii="Arial" w:hAnsi="Arial"/>
                    </w:rPr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Encuesta</w:t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31" w:lineRule="exact" w:before="0"/>
                    <w:ind w:left="160" w:right="0" w:firstLine="4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responsables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seguridad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pública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estado.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SEGURIDAD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PÚBLICA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</w:tabs>
                    <w:spacing w:line="268" w:lineRule="auto" w:before="0"/>
                    <w:ind w:right="9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vestuario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uniformes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operativos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prendas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  <w:t>16,931,575</w:t>
                    <w:tab/>
                    <w:t>10,563,986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6,367,589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798,447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Protección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Seguridad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Pública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Nacional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personal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  <w:tab/>
                  </w:r>
                  <w:r>
                    <w:rPr>
                      <w:rFonts w:ascii="Arial" w:hAnsi="Arial"/>
                    </w:rPr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Equipo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7,772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14" w:val="left" w:leader="none"/>
                    </w:tabs>
                    <w:spacing w:line="201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Policía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Estatal,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Policía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Municipal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Custodios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Penitenciarios.</w:t>
                    <w:tab/>
                  </w:r>
                  <w:r>
                    <w:rPr>
                      <w:rFonts w:ascii="Arial" w:hAnsi="Arial"/>
                      <w:spacing w:val="-1"/>
                      <w:position w:val="-6"/>
                    </w:rPr>
                    <w:t>Uniformes</w:t>
                    <w:tab/>
                    <w:t>7,772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29" w:val="left" w:leader="none"/>
                      <w:tab w:pos="7708" w:val="left" w:leader="none"/>
                      <w:tab w:pos="8778" w:val="left" w:leader="none"/>
                      <w:tab w:pos="9908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</w:tabs>
                    <w:spacing w:line="268" w:lineRule="auto" w:before="377"/>
                    <w:ind w:right="9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equipo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computo 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tecnologías 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  <w:t>10,703,224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8,015,370</w:t>
                    <w:tab/>
                    <w:t>1,202,319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1,485,535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798,447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información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instituciones</w:t>
                  </w:r>
                  <w:r>
                    <w:rPr>
                      <w:rFonts w:ascii="Arial" w:hAnsi="Arial"/>
                    </w:rPr>
                    <w:t>  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seguridad 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pública.</w:t>
                    <w:tab/>
                  </w:r>
                  <w:r>
                    <w:rPr>
                      <w:rFonts w:ascii="Arial" w:hAnsi="Arial"/>
                    </w:rPr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Equipo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540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13" w:val="left" w:leader="none"/>
                    </w:tabs>
                    <w:spacing w:line="240" w:lineRule="auto" w:before="38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w w:val="95"/>
                    </w:rPr>
                    <w:t>Computadora</w:t>
                    <w:tab/>
                  </w:r>
                  <w:r>
                    <w:rPr>
                      <w:rFonts w:ascii="Arial"/>
                      <w:spacing w:val="-1"/>
                    </w:rPr>
                    <w:t>540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29" w:val="left" w:leader="none"/>
                      <w:tab w:pos="7708" w:val="left" w:leader="none"/>
                      <w:tab w:pos="8778" w:val="left" w:leader="none"/>
                      <w:tab w:pos="9869" w:val="left" w:leader="none"/>
                      <w:tab w:pos="12123" w:val="left" w:leader="none"/>
                      <w:tab w:pos="12559" w:val="left" w:leader="none"/>
                      <w:tab w:pos="14436" w:val="left" w:leader="none"/>
                      <w:tab w:pos="14612" w:val="left" w:leader="none"/>
                    </w:tabs>
                    <w:spacing w:line="268" w:lineRule="auto" w:before="199"/>
                    <w:ind w:right="9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vehículos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equipo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terrestre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Policía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Estatal,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  <w:t>17,800,169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4,877,505</w:t>
                    <w:tab/>
                    <w:t>1,059,800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11,862,864</w:t>
                  </w:r>
                  <w:r>
                    <w:rPr>
                      <w:rFonts w:ascii="Arial" w:hAnsi="Arial"/>
                    </w:rPr>
                    <w:t>  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798,447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Policía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Municipal,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(DESMA),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CEPCPD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y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Centro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Control,</w:t>
                    <w:tab/>
                  </w:r>
                  <w:r>
                    <w:rPr>
                      <w:rFonts w:ascii="Arial" w:hAnsi="Arial"/>
                    </w:rPr>
                    <w:t>Estatal</w:t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Equipo</w:t>
                    <w:tab/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26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12" w:val="left" w:leader="none"/>
                    </w:tabs>
                    <w:spacing w:line="201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Comando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y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Comunicaciones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C-4.</w:t>
                    <w:tab/>
                  </w:r>
                  <w:r>
                    <w:rPr>
                      <w:rFonts w:ascii="Arial" w:hAnsi="Arial"/>
                      <w:w w:val="95"/>
                      <w:position w:val="-6"/>
                    </w:rPr>
                    <w:t>Vehículo</w:t>
                    <w:tab/>
                  </w:r>
                  <w:r>
                    <w:rPr>
                      <w:rFonts w:ascii="Arial" w:hAnsi="Arial"/>
                      <w:spacing w:val="-1"/>
                      <w:position w:val="-6"/>
                    </w:rPr>
                    <w:t>26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51.090027pt;margin-top:50.116875pt;width:220.9pt;height:45.65pt;mso-position-horizontal-relative:page;mso-position-vertical-relative:page;z-index:-95082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1803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25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25"/>
                      <w:sz w:val="22"/>
                    </w:rPr>
                    <w:t>II.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25"/>
                      <w:sz w:val="22"/>
                    </w:rPr>
                    <w:t>POnZTICA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25"/>
                      <w:sz w:val="22"/>
                    </w:rPr>
                    <w:t>DE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25"/>
                      <w:sz w:val="22"/>
                    </w:rPr>
                    <w:t>PAñ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25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25"/>
                      <w:sz w:val="22"/>
                    </w:rPr>
                    <w:t>SEGÈRIDAD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127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w w:val="75"/>
                    </w:rPr>
                    <w:t>II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w w:val="75"/>
                      <w:rtl/>
                    </w:rPr>
                    <w:t>ِ׏ِ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spacing w:val="6"/>
                      <w:w w:val="75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w w:val="110"/>
                    </w:rPr>
                    <w:t>SEJURI(A(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spacing w:val="-11"/>
                      <w:w w:val="110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w w:val="110"/>
                    </w:rPr>
                    <w:t>CIU(A(ANA</w:t>
                  </w:r>
                  <w:r>
                    <w:rPr>
                      <w:rFonts w:asci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2.987671pt;margin-top:572.917419pt;width:27.3pt;height:17pt;mso-position-horizontal-relative:page;mso-position-vertical-relative:page;z-index:-95080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201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507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507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507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507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506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506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506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506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505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505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505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505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504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504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504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504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503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5036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5034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5032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50296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5027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5024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502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5020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5017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5015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5012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5010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50080" type="#_x0000_t202" filled="false" stroked="false">
            <v:textbox inset="0,0,0,0">
              <w:txbxContent>
                <w:p>
                  <w:pPr>
                    <w:spacing w:before="82"/>
                    <w:ind w:left="15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Dirección</w:t>
                  </w:r>
                  <w:r>
                    <w:rPr>
                      <w:rFonts w:ascii="Calibri" w:hAnsi="Calibri"/>
                      <w:spacing w:val="-14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Gral.</w:t>
                  </w:r>
                  <w:r>
                    <w:rPr>
                      <w:rFonts w:ascii="Calibri" w:hAnsi="Calibri"/>
                      <w:spacing w:val="-14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del</w:t>
                  </w:r>
                  <w:r>
                    <w:rPr>
                      <w:rFonts w:ascii="Calibri" w:hAnsi="Calibri"/>
                      <w:spacing w:val="-13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Sistema</w:t>
                  </w:r>
                  <w:r>
                    <w:rPr>
                      <w:rFonts w:ascii="Calibri" w:hAnsi="Calibri"/>
                      <w:spacing w:val="-14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Penitenciario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REHABILITACIÓN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84"/>
                    <w:ind w:left="199" w:right="0"/>
                    <w:jc w:val="left"/>
                  </w:pPr>
                  <w:r>
                    <w:rPr>
                      <w:spacing w:val="-1"/>
                    </w:rPr>
                    <w:t>Rehabilitación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las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oficinas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Comité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Técnico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Criminología,</w:t>
                    <w:tab/>
                    <w:t>Comondú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150,000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150,000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130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>
                      <w:spacing w:val="-1"/>
                    </w:rPr>
                    <w:t>las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áreas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médica,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psicología,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escolar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trabajo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social.</w:t>
                    <w:tab/>
                  </w:r>
                  <w:r>
                    <w:rPr>
                      <w:spacing w:val="-1"/>
                    </w:rPr>
                    <w:t>Ciudad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Constitución</w:t>
                    <w:tab/>
                  </w:r>
                  <w:r>
                    <w:rPr>
                      <w:position w:val="-1"/>
                    </w:rPr>
                    <w:t>Obra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419"/>
                    <w:ind w:left="199" w:right="0"/>
                    <w:jc w:val="left"/>
                  </w:pPr>
                  <w:r>
                    <w:rPr/>
                    <w:t>Mejoramiento  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/>
                    <w:t>  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área</w:t>
                  </w:r>
                  <w:r>
                    <w:rPr/>
                    <w:t>  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visita 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familiar  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/>
                    <w:t>  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CERESO,</w:t>
                  </w:r>
                  <w:r>
                    <w:rPr/>
                    <w:t>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se</w:t>
                    <w:tab/>
                  </w:r>
                  <w:r>
                    <w:rPr>
                      <w:w w:val="95"/>
                    </w:rPr>
                    <w:t>Mulegé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45,000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45,000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120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>
                      <w:spacing w:val="-1"/>
                    </w:rPr>
                    <w:t>incrementó</w:t>
                  </w:r>
                  <w:r>
                    <w:rPr/>
                    <w:t>  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capacidad  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spacing w:val="-1"/>
                    </w:rPr>
                    <w:t>instalada</w:t>
                  </w:r>
                  <w:r>
                    <w:rPr/>
                    <w:t>  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 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spacing w:val="-1"/>
                    </w:rPr>
                    <w:t>las</w:t>
                  </w:r>
                  <w:r>
                    <w:rPr/>
                    <w:t>  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spacing w:val="-1"/>
                    </w:rPr>
                    <w:t>estancias.</w:t>
                    <w:tab/>
                  </w:r>
                  <w:r>
                    <w:rPr/>
                    <w:t>Santa</w:t>
                  </w:r>
                  <w:r>
                    <w:rPr>
                      <w:spacing w:val="-1"/>
                    </w:rPr>
                    <w:t> Rosalía</w:t>
                    <w:tab/>
                  </w:r>
                  <w:r>
                    <w:rPr>
                      <w:position w:val="-1"/>
                    </w:rPr>
                    <w:t>Obra</w:t>
                    <w:tab/>
                    <w:t>1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Registro</w:t>
                  </w:r>
                  <w:r>
                    <w:rPr>
                      <w:rFonts w:ascii="Calibri" w:hAnsi="Calibri"/>
                      <w:spacing w:val="-3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Público</w:t>
                  </w:r>
                  <w:r>
                    <w:rPr>
                      <w:rFonts w:ascii="Calibri" w:hAnsi="Calibri"/>
                      <w:spacing w:val="-2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Vehicular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REGISTRO</w:t>
                  </w:r>
                  <w:r>
                    <w:rPr>
                      <w:rFonts w:ascii="Arial" w:hAns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PÚBLICO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VEHICULAR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84"/>
                    <w:ind w:left="199" w:right="0"/>
                    <w:jc w:val="left"/>
                  </w:pPr>
                  <w:r>
                    <w:rPr/>
                    <w:t>Implementación </w:t>
                  </w:r>
                  <w:r>
                    <w:rPr>
                      <w:spacing w:val="15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cámaras </w:t>
                  </w:r>
                  <w:r>
                    <w:rPr>
                      <w:spacing w:val="16"/>
                    </w:rPr>
                    <w:t> </w:t>
                  </w:r>
                  <w:r>
                    <w:rPr>
                      <w:spacing w:val="-1"/>
                    </w:rPr>
                    <w:t>LPR</w:t>
                  </w:r>
                  <w:r>
                    <w:rPr/>
                    <w:t> </w:t>
                  </w:r>
                  <w:r>
                    <w:rPr>
                      <w:spacing w:val="16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/>
                    <w:t> </w:t>
                  </w:r>
                  <w:r>
                    <w:rPr>
                      <w:spacing w:val="16"/>
                    </w:rPr>
                    <w:t> </w:t>
                  </w:r>
                  <w:r>
                    <w:rPr>
                      <w:spacing w:val="-1"/>
                    </w:rPr>
                    <w:t>los</w:t>
                  </w:r>
                  <w:r>
                    <w:rPr/>
                    <w:t> </w:t>
                  </w:r>
                  <w:r>
                    <w:rPr>
                      <w:spacing w:val="16"/>
                    </w:rPr>
                    <w:t> </w:t>
                  </w:r>
                  <w:r>
                    <w:rPr>
                      <w:spacing w:val="-1"/>
                    </w:rPr>
                    <w:t>puntos</w:t>
                  </w:r>
                  <w:r>
                    <w:rPr/>
                    <w:t> </w:t>
                  </w:r>
                  <w:r>
                    <w:rPr>
                      <w:spacing w:val="16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monitoreo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5,336,786</w:t>
                    <w:tab/>
                    <w:t>5,336,786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98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12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left="199" w:right="0"/>
                    <w:jc w:val="left"/>
                  </w:pPr>
                  <w:r>
                    <w:rPr/>
                    <w:t>vehicular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para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-1"/>
                    </w:rPr>
                    <w:t>detección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matrículas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así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como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fibra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-1"/>
                    </w:rPr>
                    <w:t>óptica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-1"/>
                    </w:rPr>
                    <w:t>para</w:t>
                    <w:tab/>
                  </w:r>
                  <w:r>
                    <w:rPr/>
                    <w:t>Estatal</w:t>
                    <w:tab/>
                  </w:r>
                  <w:r>
                    <w:rPr>
                      <w:position w:val="-1"/>
                    </w:rPr>
                    <w:t>Mesa</w:t>
                  </w:r>
                  <w:r>
                    <w:rPr>
                      <w:spacing w:val="-1"/>
                      <w:position w:val="-1"/>
                    </w:rPr>
                    <w:t> de</w:t>
                  </w:r>
                  <w:r>
                    <w:rPr>
                      <w:position w:val="-1"/>
                    </w:rPr>
                    <w:t> trabajo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spacing w:line="157" w:lineRule="exact" w:before="0"/>
                    <w:ind w:left="199" w:right="0"/>
                    <w:jc w:val="left"/>
                  </w:pPr>
                  <w:r>
                    <w:rPr>
                      <w:spacing w:val="-1"/>
                    </w:rPr>
                    <w:t>el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mejoramiento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-1"/>
                    </w:rPr>
                    <w:t>enlace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-1"/>
                    </w:rPr>
                    <w:t>los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-1"/>
                    </w:rPr>
                    <w:t>puntos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monitoreo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vehicular.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>
                      <w:spacing w:val="-1"/>
                    </w:rPr>
                    <w:t>Dar</w:t>
                  </w:r>
                  <w:r>
                    <w:rPr/>
                    <w:t>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certeza  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-1"/>
                    </w:rPr>
                    <w:t>jurídica</w:t>
                  </w:r>
                  <w:r>
                    <w:rPr/>
                    <w:t>  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al</w:t>
                  </w:r>
                  <w:r>
                    <w:rPr/>
                    <w:t>  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-1"/>
                    </w:rPr>
                    <w:t>patrimonio</w:t>
                  </w:r>
                  <w:r>
                    <w:rPr/>
                    <w:t> 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vehicular  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 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-1"/>
                    </w:rPr>
                    <w:t>las</w:t>
                  </w:r>
                  <w:r>
                    <w:rPr/>
                    <w:t>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familias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502,517</w:t>
                    <w:tab/>
                    <w:t>502,517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400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right="0"/>
                    <w:jc w:val="left"/>
                  </w:pPr>
                  <w:r>
                    <w:rPr/>
                    <w:t>sudcalifornianas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finalidad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spacing w:val="-1"/>
                    </w:rPr>
                    <w:t>otorgar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seguridad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spacing w:val="-1"/>
                    </w:rPr>
                    <w:t>un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registro</w:t>
                    <w:tab/>
                    <w:t>Estatal</w:t>
                    <w:tab/>
                  </w:r>
                  <w:r>
                    <w:rPr>
                      <w:position w:val="-1"/>
                    </w:rPr>
                    <w:t>Mesa</w:t>
                  </w:r>
                  <w:r>
                    <w:rPr>
                      <w:spacing w:val="-1"/>
                      <w:position w:val="-1"/>
                    </w:rPr>
                    <w:t> de</w:t>
                  </w:r>
                  <w:r>
                    <w:rPr>
                      <w:position w:val="-1"/>
                    </w:rPr>
                    <w:t> trabajo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spacing w:line="157" w:lineRule="exact" w:before="0"/>
                    <w:ind w:right="0"/>
                    <w:jc w:val="left"/>
                  </w:pPr>
                  <w:r>
                    <w:rPr/>
                    <w:t>a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spacing w:val="-1"/>
                    </w:rPr>
                    <w:t>nivel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spacing w:val="-1"/>
                    </w:rPr>
                    <w:t>nacional.</w:t>
                  </w:r>
                  <w:r>
                    <w:rPr/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51.05pt;height:16pt;mso-position-horizontal-relative:page;mso-position-vertical-relative:page;z-index:-95005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.434006pt;margin-top:50.116875pt;width:21.25pt;height:16pt;mso-position-horizontal-relative:page;mso-position-vertical-relative:page;z-index:-95003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2.076004pt;margin-top:50.116875pt;width:48.65pt;height:16pt;mso-position-horizontal-relative:page;mso-position-vertical-relative:page;z-index:-95000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w w:val="95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30.2pt;height:17pt;mso-position-horizontal-relative:page;mso-position-vertical-relative:page;z-index:-94998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202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499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170pt;height:3pt;mso-position-horizontal-relative:page;mso-position-vertical-relative:page;z-index:-9499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499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242pt;height:3pt;mso-position-horizontal-relative:page;mso-position-vertical-relative:page;z-index:-949888" type="#_x0000_t202" filled="false" stroked="false">
            <v:textbox inset="0,0,0,0">
              <w:txbxContent/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17.684998pt;margin-top:452.016663pt;width:289.6pt;height:57pt;mso-position-horizontal-relative:page;mso-position-vertical-relative:page;z-index:-949864" type="#_x0000_t202" filled="false" stroked="false">
            <v:textbox inset="0,0,0,0">
              <w:txbxContent>
                <w:p>
                  <w:pPr>
                    <w:spacing w:line="507" w:lineRule="exact" w:before="0"/>
                    <w:ind w:left="0" w:right="0" w:firstLine="0"/>
                    <w:jc w:val="center"/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pP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70"/>
                      <w:sz w:val="50"/>
                      <w:szCs w:val="50"/>
                    </w:rPr>
                    <w:t>UU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70"/>
                      <w:sz w:val="50"/>
                      <w:szCs w:val="50"/>
                      <w:rtl/>
                    </w:rPr>
                    <w:t>׀ؘ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35"/>
                      <w:w w:val="70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05"/>
                      <w:sz w:val="50"/>
                      <w:szCs w:val="50"/>
                    </w:rPr>
                    <w:t>¤§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12"/>
                      <w:w w:val="105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05"/>
                      <w:sz w:val="50"/>
                      <w:szCs w:val="50"/>
                    </w:rPr>
                    <w:t>Ä§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23"/>
                      <w:w w:val="105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05"/>
                      <w:sz w:val="50"/>
                      <w:szCs w:val="50"/>
                    </w:rPr>
                    <w:t>Uv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-13"/>
                      <w:w w:val="105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05"/>
                      <w:sz w:val="50"/>
                      <w:szCs w:val="50"/>
                    </w:rPr>
                    <w:t>%-</w:t>
                  </w:r>
                  <w:r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r>
                </w:p>
                <w:p>
                  <w:pPr>
                    <w:spacing w:line="633" w:lineRule="exact" w:before="0"/>
                    <w:ind w:left="0" w:right="0" w:firstLine="0"/>
                    <w:jc w:val="center"/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pP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10"/>
                      <w:sz w:val="50"/>
                      <w:szCs w:val="50"/>
                    </w:rPr>
                    <w:t>eÄ¯½U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-55"/>
                      <w:w w:val="110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10"/>
                      <w:sz w:val="50"/>
                      <w:szCs w:val="50"/>
                    </w:rPr>
                    <w:t>U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53"/>
                      <w:w w:val="110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50"/>
                      <w:sz w:val="50"/>
                      <w:szCs w:val="50"/>
                    </w:rPr>
                    <w:t>j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162"/>
                      <w:w w:val="150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50"/>
                      <w:sz w:val="50"/>
                      <w:szCs w:val="50"/>
                    </w:rPr>
                    <w:t>§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-22"/>
                      <w:w w:val="150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50"/>
                      <w:sz w:val="50"/>
                      <w:szCs w:val="50"/>
                    </w:rPr>
                    <w:t>j</w:t>
                  </w:r>
                  <w:r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0.017822pt;margin-top:572.917358pt;width:30.3pt;height:17pt;mso-position-horizontal-relative:page;mso-position-vertical-relative:page;z-index:-94984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203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.5pt;width:47.2pt;height:533pt;mso-position-horizontal-relative:page;mso-position-vertical-relative:page;z-index:-949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.5pt;width:262.05pt;height:84.05pt;mso-position-horizontal-relative:page;mso-position-vertical-relative:page;z-index:-949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207001pt;margin-top:.5pt;width:443.95pt;height:533pt;mso-position-horizontal-relative:page;mso-position-vertical-relative:page;z-index:-949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84.527496pt;width:262.05pt;height:111.25pt;mso-position-horizontal-relative:page;mso-position-vertical-relative:page;z-index:-949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195.746994pt;width:262.05pt;height:150.7pt;mso-position-horizontal-relative:page;mso-position-vertical-relative:page;z-index:-949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346.405487pt;width:262.05pt;height:187.1pt;mso-position-horizontal-relative:page;mso-position-vertical-relative:page;z-index:-949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533.487976pt;width:47.2pt;height:78.55pt;mso-position-horizontal-relative:page;mso-position-vertical-relative:page;z-index:-949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533.487976pt;width:262.05pt;height:78.55pt;mso-position-horizontal-relative:page;mso-position-vertical-relative:page;z-index:-949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207001pt;margin-top:533.487976pt;width:443.95pt;height:78.55pt;mso-position-horizontal-relative:page;mso-position-vertical-relative:page;z-index:-949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8.117004pt;margin-top:126.599998pt;width:13.8pt;height:12pt;mso-position-horizontal-relative:page;mso-position-vertical-relative:page;z-index:-949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226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50.5pt;margin-top:50.116875pt;width:221.5pt;height:45.65pt;mso-position-horizontal-relative:page;mso-position-vertical-relative:page;z-index:-94957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1815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31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25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25"/>
                      <w:sz w:val="22"/>
                    </w:rPr>
                    <w:t>II.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25"/>
                      <w:sz w:val="22"/>
                    </w:rPr>
                    <w:t>POnZTICA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25"/>
                      <w:sz w:val="22"/>
                    </w:rPr>
                    <w:t>DE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25"/>
                      <w:sz w:val="22"/>
                    </w:rPr>
                    <w:t>PAñ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25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25"/>
                      <w:sz w:val="22"/>
                    </w:rPr>
                    <w:t>SEGÈRIDAD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</w:rPr>
                    <w:t>II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</w:rPr>
                    <w:t>3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PROCURACIN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JUSTICIA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LABORAL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9.957825pt;margin-top:572.917419pt;width:30.35pt;height:17pt;mso-position-horizontal-relative:page;mso-position-vertical-relative:page;z-index:-94955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205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495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495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494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494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494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494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493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493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493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493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492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492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492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492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491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491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491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4912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4909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4907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49048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4902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4900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4897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48952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4892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4890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4888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4885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48832" type="#_x0000_t202" filled="false" stroked="false">
            <v:textbox inset="0,0,0,0">
              <w:txbxContent>
                <w:p>
                  <w:pPr>
                    <w:spacing w:before="80"/>
                    <w:ind w:left="15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SƺƬȸƺɎƏȸǥƏ   ƳƺǼ  </w:t>
                  </w:r>
                  <w:r>
                    <w:rPr>
                      <w:rFonts w:ascii="Montserrat Subrayada" w:hAnsi="Montserrat Subrayada"/>
                      <w:b/>
                      <w:spacing w:val="1"/>
                      <w:w w:val="5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TȸƏƫƏǴȒ  </w:t>
                  </w:r>
                  <w:r>
                    <w:rPr>
                      <w:rFonts w:ascii="Montserrat Subrayada" w:hAnsi="Montserrat Subrayada"/>
                      <w:b/>
                      <w:spacing w:val="1"/>
                      <w:w w:val="5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ɵ  </w:t>
                  </w:r>
                  <w:r>
                    <w:rPr>
                      <w:rFonts w:ascii="Montserrat Subrayada" w:hAnsi="Montserrat Subrayada"/>
                      <w:b/>
                      <w:spacing w:val="1"/>
                      <w:w w:val="5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Pȸƺɮǣɀǣȓȇ  </w:t>
                  </w:r>
                  <w:r>
                    <w:rPr>
                      <w:rFonts w:ascii="Montserrat Subrayada" w:hAnsi="Montserrat Subrayada"/>
                      <w:b/>
                      <w:spacing w:val="1"/>
                      <w:w w:val="5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SȒƬǣƏǼ   (FƺƳƺȸƏǼ)</w:t>
                  </w:r>
                  <w:r>
                    <w:rPr>
                      <w:rFonts w:ascii="Montserrat Subrayada" w:hAnsi="Montserrat Subrayada"/>
                      <w:sz w:val="16"/>
                    </w:rPr>
                  </w:r>
                </w:p>
                <w:p>
                  <w:pPr>
                    <w:spacing w:before="107"/>
                    <w:ind w:left="15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Representación</w:t>
                  </w:r>
                  <w:r>
                    <w:rPr>
                      <w:rFonts w:ascii="Calibri" w:hAnsi="Calibri"/>
                      <w:spacing w:val="-13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13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la</w:t>
                  </w:r>
                  <w:r>
                    <w:rPr>
                      <w:rFonts w:ascii="Calibri" w:hAnsi="Calibri"/>
                      <w:spacing w:val="-12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Secretaría</w:t>
                  </w:r>
                  <w:r>
                    <w:rPr>
                      <w:rFonts w:ascii="Calibri" w:hAnsi="Calibri"/>
                      <w:spacing w:val="-13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del</w:t>
                  </w:r>
                  <w:r>
                    <w:rPr>
                      <w:rFonts w:ascii="Calibri" w:hAnsi="Calibri"/>
                      <w:spacing w:val="-12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Trabajo</w:t>
                  </w:r>
                  <w:r>
                    <w:rPr>
                      <w:rFonts w:ascii="Calibri" w:hAnsi="Calibri"/>
                      <w:spacing w:val="-13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y</w:t>
                  </w:r>
                  <w:r>
                    <w:rPr>
                      <w:rFonts w:ascii="Calibri" w:hAnsi="Calibri"/>
                      <w:spacing w:val="-12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Previsión</w:t>
                  </w:r>
                  <w:r>
                    <w:rPr>
                      <w:rFonts w:ascii="Calibri" w:hAnsi="Calibri"/>
                      <w:spacing w:val="-13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Social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INSPECCIÓN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A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EMPRESAS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 JURISDICCIÓN </w:t>
                  </w:r>
                  <w:r>
                    <w:rPr>
                      <w:rFonts w:ascii="Arial" w:hAnsi="Arial"/>
                      <w:b/>
                      <w:sz w:val="12"/>
                    </w:rPr>
                    <w:t>LOCAL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MATERIA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DE </w:t>
                  </w:r>
                  <w:r>
                    <w:rPr>
                      <w:rFonts w:ascii="Arial" w:hAnsi="Arial"/>
                      <w:b/>
                      <w:sz w:val="12"/>
                    </w:rPr>
                    <w:t>SEGURIDAD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E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HIGIENE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  <w:tab w:pos="14806" w:val="right" w:leader="none"/>
                    </w:tabs>
                    <w:spacing w:line="268" w:lineRule="auto" w:before="184"/>
                    <w:ind w:left="199"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Inspecciones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materia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seguridad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higiene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empresas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7,065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jurisdicción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local.</w:t>
                    <w:tab/>
                  </w:r>
                  <w:r>
                    <w:rPr>
                      <w:rFonts w:ascii="Arial" w:hAnsi="Arial"/>
                    </w:rPr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Inspección</w:t>
                    <w:tab/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172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51.05pt;height:16pt;mso-position-horizontal-relative:page;mso-position-vertical-relative:page;z-index:-94880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.434006pt;margin-top:50.116875pt;width:21.25pt;height:16pt;mso-position-horizontal-relative:page;mso-position-vertical-relative:page;z-index:-94878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2.076004pt;margin-top:50.116875pt;width:48.65pt;height:16pt;mso-position-horizontal-relative:page;mso-position-vertical-relative:page;z-index:-94876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w w:val="95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30.95pt;height:17pt;mso-position-horizontal-relative:page;mso-position-vertical-relative:page;z-index:-94873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206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487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170pt;height:3pt;mso-position-horizontal-relative:page;mso-position-vertical-relative:page;z-index:-9486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486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242pt;height:3pt;mso-position-horizontal-relative:page;mso-position-vertical-relative:page;z-index:-948640" type="#_x0000_t202" filled="false" stroked="false">
            <v:textbox inset="0,0,0,0">
              <w:txbxContent/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17.540985pt;margin-top:450.653656pt;width:291.25pt;height:57pt;mso-position-horizontal-relative:page;mso-position-vertical-relative:page;z-index:-948616" type="#_x0000_t202" filled="false" stroked="false">
            <v:textbox inset="0,0,0,0">
              <w:txbxContent>
                <w:p>
                  <w:pPr>
                    <w:spacing w:line="507" w:lineRule="exact" w:before="0"/>
                    <w:ind w:left="0" w:right="0" w:firstLine="0"/>
                    <w:jc w:val="center"/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pP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75"/>
                      <w:sz w:val="50"/>
                      <w:szCs w:val="50"/>
                    </w:rPr>
                    <w:t>UU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75"/>
                      <w:sz w:val="50"/>
                      <w:szCs w:val="50"/>
                      <w:rtl/>
                    </w:rPr>
                    <w:t>ׂؘ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7"/>
                      <w:w w:val="75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10"/>
                      <w:sz w:val="50"/>
                      <w:szCs w:val="50"/>
                    </w:rPr>
                    <w:t>G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-16"/>
                      <w:w w:val="110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10"/>
                      <w:sz w:val="50"/>
                      <w:szCs w:val="50"/>
                    </w:rPr>
                    <w:t>-§v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119"/>
                      <w:w w:val="110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10"/>
                      <w:sz w:val="50"/>
                      <w:szCs w:val="50"/>
                    </w:rPr>
                    <w:t>UjU%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-16"/>
                      <w:w w:val="110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10"/>
                      <w:sz w:val="50"/>
                      <w:szCs w:val="50"/>
                    </w:rPr>
                    <w:t>%</w:t>
                  </w:r>
                  <w:r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r>
                </w:p>
                <w:p>
                  <w:pPr>
                    <w:spacing w:line="633" w:lineRule="exact" w:before="0"/>
                    <w:ind w:left="0" w:right="0" w:firstLine="0"/>
                    <w:jc w:val="center"/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pPr>
                  <w:r>
                    <w:rPr>
                      <w:rFonts w:ascii="Montserrat SemiBold" w:hAnsi="Montserrat SemiBold"/>
                      <w:b/>
                      <w:color w:val="621332"/>
                      <w:w w:val="130"/>
                      <w:sz w:val="50"/>
                    </w:rPr>
                    <w:t>ã</w:t>
                  </w:r>
                  <w:r>
                    <w:rPr>
                      <w:rFonts w:ascii="Montserrat SemiBold" w:hAnsi="Montserrat SemiBold"/>
                      <w:b/>
                      <w:color w:val="621332"/>
                      <w:spacing w:val="-62"/>
                      <w:w w:val="130"/>
                      <w:sz w:val="50"/>
                    </w:rPr>
                    <w:t> </w:t>
                  </w:r>
                  <w:r>
                    <w:rPr>
                      <w:rFonts w:ascii="Montserrat SemiBold" w:hAnsi="Montserrat SemiBold"/>
                      <w:b/>
                      <w:color w:val="621332"/>
                      <w:w w:val="150"/>
                      <w:sz w:val="50"/>
                    </w:rPr>
                    <w:t>¤</w:t>
                  </w:r>
                  <w:r>
                    <w:rPr>
                      <w:rFonts w:ascii="Montserrat SemiBold" w:hAnsi="Montserrat SemiBold"/>
                      <w:b/>
                      <w:color w:val="621332"/>
                      <w:spacing w:val="-7"/>
                      <w:w w:val="150"/>
                      <w:sz w:val="50"/>
                    </w:rPr>
                    <w:t> </w:t>
                  </w:r>
                  <w:r>
                    <w:rPr>
                      <w:rFonts w:ascii="Montserrat SemiBold" w:hAnsi="Montserrat SemiBold"/>
                      <w:b/>
                      <w:color w:val="621332"/>
                      <w:w w:val="150"/>
                      <w:sz w:val="50"/>
                    </w:rPr>
                    <w:t>í</w:t>
                  </w:r>
                  <w:r>
                    <w:rPr>
                      <w:rFonts w:ascii="Montserrat SemiBold" w:hAnsi="Montserrat SemiBold"/>
                      <w:b/>
                      <w:color w:val="621332"/>
                      <w:spacing w:val="-89"/>
                      <w:w w:val="150"/>
                      <w:sz w:val="50"/>
                    </w:rPr>
                    <w:t> </w:t>
                  </w:r>
                  <w:r>
                    <w:rPr>
                      <w:rFonts w:ascii="Montserrat SemiBold" w:hAnsi="Montserrat SemiBold"/>
                      <w:b/>
                      <w:color w:val="621332"/>
                      <w:w w:val="130"/>
                      <w:sz w:val="50"/>
                    </w:rPr>
                    <w:t>¯</w:t>
                  </w:r>
                  <w:r>
                    <w:rPr>
                      <w:rFonts w:ascii="Montserrat SemiBold" w:hAnsi="Montserrat SemiBold"/>
                      <w:b/>
                      <w:color w:val="621332"/>
                      <w:spacing w:val="-39"/>
                      <w:w w:val="130"/>
                      <w:sz w:val="50"/>
                    </w:rPr>
                    <w:t> </w:t>
                  </w:r>
                  <w:r>
                    <w:rPr>
                      <w:rFonts w:ascii="Montserrat SemiBold" w:hAnsi="Montserrat SemiBold"/>
                      <w:b/>
                      <w:color w:val="621332"/>
                      <w:w w:val="130"/>
                      <w:sz w:val="50"/>
                    </w:rPr>
                    <w:t>U</w:t>
                  </w:r>
                  <w:r>
                    <w:rPr>
                      <w:rFonts w:ascii="Montserrat SemiBold" w:hAnsi="Montserrat SemiBold"/>
                      <w:b/>
                      <w:color w:val="621332"/>
                      <w:spacing w:val="-38"/>
                      <w:w w:val="130"/>
                      <w:sz w:val="50"/>
                    </w:rPr>
                    <w:t> </w:t>
                  </w:r>
                  <w:r>
                    <w:rPr>
                      <w:rFonts w:ascii="Montserrat SemiBold" w:hAnsi="Montserrat SemiBold"/>
                      <w:b/>
                      <w:color w:val="621332"/>
                      <w:w w:val="130"/>
                      <w:sz w:val="50"/>
                    </w:rPr>
                    <w:t>j</w:t>
                  </w:r>
                  <w:r>
                    <w:rPr>
                      <w:rFonts w:ascii="Montserrat SemiBold" w:hAnsi="Montserrat SemiBold"/>
                      <w:sz w:val="5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9.582825pt;margin-top:572.917358pt;width:30.7pt;height:17pt;mso-position-horizontal-relative:page;mso-position-vertical-relative:page;z-index:-94859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207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.5pt;width:47.2pt;height:533pt;mso-position-horizontal-relative:page;mso-position-vertical-relative:page;z-index:-948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.5pt;width:262.05pt;height:84.05pt;mso-position-horizontal-relative:page;mso-position-vertical-relative:page;z-index:-948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207001pt;margin-top:.5pt;width:443.95pt;height:533pt;mso-position-horizontal-relative:page;mso-position-vertical-relative:page;z-index:-948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84.527496pt;width:262.05pt;height:111.25pt;mso-position-horizontal-relative:page;mso-position-vertical-relative:page;z-index:-948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195.746994pt;width:262.05pt;height:150.7pt;mso-position-horizontal-relative:page;mso-position-vertical-relative:page;z-index:-948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346.405487pt;width:262.05pt;height:187.1pt;mso-position-horizontal-relative:page;mso-position-vertical-relative:page;z-index:-948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533.487976pt;width:47.2pt;height:78.55pt;mso-position-horizontal-relative:page;mso-position-vertical-relative:page;z-index:-948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533.487976pt;width:262.05pt;height:78.55pt;mso-position-horizontal-relative:page;mso-position-vertical-relative:page;z-index:-948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207001pt;margin-top:533.487976pt;width:443.95pt;height:78.55pt;mso-position-horizontal-relative:page;mso-position-vertical-relative:page;z-index:-948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8.117004pt;margin-top:126.599998pt;width:13.8pt;height:12pt;mso-position-horizontal-relative:page;mso-position-vertical-relative:page;z-index:-948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226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51.090027pt;margin-top:50.116875pt;width:220.9pt;height:45.65pt;mso-position-horizontal-relative:page;mso-position-vertical-relative:page;z-index:-94832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1803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25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25"/>
                      <w:sz w:val="22"/>
                    </w:rPr>
                    <w:t>II.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25"/>
                      <w:sz w:val="22"/>
                    </w:rPr>
                    <w:t>POnZTICA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25"/>
                      <w:sz w:val="22"/>
                    </w:rPr>
                    <w:t>DE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25"/>
                      <w:sz w:val="22"/>
                    </w:rPr>
                    <w:t>PAñ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25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25"/>
                      <w:sz w:val="22"/>
                    </w:rPr>
                    <w:t>SEGÈRIDAD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438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4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32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JOBERNABILI(A(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32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33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PAñ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32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SOCIAL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9.32782pt;margin-top:572.917419pt;width:30.95pt;height:17pt;mso-position-horizontal-relative:page;mso-position-vertical-relative:page;z-index:-94830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209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482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482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482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482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481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481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481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481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480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480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480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480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479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479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479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479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478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4787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4784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4782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47800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4777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4775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477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4770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4768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4765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4763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4760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47584" type="#_x0000_t202" filled="false" stroked="false">
            <v:textbox inset="0,0,0,0">
              <w:txbxContent>
                <w:p>
                  <w:pPr>
                    <w:spacing w:before="80"/>
                    <w:ind w:left="15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SƺƬȸƺɎƏȸǥƏ</w:t>
                  </w:r>
                  <w:r>
                    <w:rPr>
                      <w:rFonts w:ascii="Montserrat Subrayada" w:hAnsi="Montserrat Subrayada"/>
                      <w:b/>
                      <w:spacing w:val="16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Ƴƺ</w:t>
                  </w:r>
                  <w:r>
                    <w:rPr>
                      <w:rFonts w:ascii="Montserrat Subrayada" w:hAnsi="Montserrat Subrayada"/>
                      <w:b/>
                      <w:spacing w:val="16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JȒƫƺȸȇƏƬǣȓȇ</w:t>
                  </w:r>
                  <w:r>
                    <w:rPr>
                      <w:rFonts w:ascii="Montserrat Subrayada" w:hAnsi="Montserrat Subrayada"/>
                      <w:sz w:val="16"/>
                    </w:rPr>
                  </w:r>
                </w:p>
                <w:p>
                  <w:pPr>
                    <w:spacing w:before="107"/>
                    <w:ind w:left="15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Delegación</w:t>
                  </w:r>
                  <w:r>
                    <w:rPr>
                      <w:rFonts w:ascii="Calibri" w:hAnsi="Calibri"/>
                      <w:spacing w:val="-9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Estatal</w:t>
                  </w:r>
                  <w:r>
                    <w:rPr>
                      <w:rFonts w:ascii="Calibri" w:hAnsi="Calibri"/>
                      <w:spacing w:val="-8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8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la</w:t>
                  </w:r>
                  <w:r>
                    <w:rPr>
                      <w:rFonts w:ascii="Calibri" w:hAnsi="Calibri"/>
                      <w:spacing w:val="-8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Secretaría</w:t>
                  </w:r>
                  <w:r>
                    <w:rPr>
                      <w:rFonts w:ascii="Calibri" w:hAnsi="Calibri"/>
                      <w:spacing w:val="-8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8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Gobernación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PROGRAMA</w:t>
                  </w:r>
                  <w:r>
                    <w:rPr>
                      <w:rFonts w:ascii="Arial" w:hAns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GESTIÓN</w:t>
                  </w:r>
                  <w:r>
                    <w:rPr>
                      <w:rFonts w:ascii="Arial" w:hAns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INTERINSTITUCIONAL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GOBIERNO</w:t>
                  </w:r>
                  <w:r>
                    <w:rPr>
                      <w:rFonts w:ascii="Arial" w:hAns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ESTADO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BAJA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CALIFORNIA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SUR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  <w:tab w:pos="14767" w:val="right" w:leader="none"/>
                    </w:tabs>
                    <w:spacing w:line="268" w:lineRule="auto" w:before="184"/>
                    <w:ind w:left="199" w:right="95"/>
                    <w:jc w:val="left"/>
                  </w:pPr>
                  <w:r>
                    <w:rPr/>
                    <w:t>Participación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seguimiento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reuniones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"/>
                    </w:rPr>
                    <w:t>que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realizan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"/>
                    </w:rPr>
                    <w:t>las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"/>
                    </w:rPr>
                    <w:t>unidades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798,447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spacing w:val="-1"/>
                    </w:rPr>
                    <w:t>administrativas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Secretaría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spacing w:val="-1"/>
                    </w:rPr>
                    <w:t>autoridades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spacing w:val="-1"/>
                    </w:rPr>
                    <w:t>los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spacing w:val="-1"/>
                    </w:rPr>
                    <w:t>gobiernos</w:t>
                    <w:tab/>
                  </w:r>
                  <w:r>
                    <w:rPr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position w:val="-1"/>
                    </w:rPr>
                    <w:t>Acción</w:t>
                    <w:tab/>
                    <w:tab/>
                  </w:r>
                  <w:r>
                    <w:rPr>
                      <w:spacing w:val="-1"/>
                      <w:position w:val="-1"/>
                    </w:rPr>
                    <w:t>20</w:t>
                  </w:r>
                  <w:r>
                    <w:rPr/>
                  </w:r>
                </w:p>
                <w:p>
                  <w:pPr>
                    <w:pStyle w:val="BodyText"/>
                    <w:spacing w:line="131" w:lineRule="exact" w:before="0"/>
                    <w:ind w:left="199" w:right="0"/>
                    <w:jc w:val="left"/>
                  </w:pP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1"/>
                    </w:rPr>
                    <w:t>entidades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federativas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municipios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spacing w:val="-1"/>
                    </w:rPr>
                    <w:t>un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spacing w:val="-1"/>
                    </w:rPr>
                    <w:t>estado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spacing w:val="-1"/>
                    </w:rPr>
                    <w:t>derecho.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  <w:tab w:pos="14767" w:val="right" w:leader="none"/>
                    </w:tabs>
                    <w:spacing w:line="268" w:lineRule="auto" w:before="447"/>
                    <w:ind w:left="199" w:right="95"/>
                    <w:jc w:val="left"/>
                  </w:pPr>
                  <w:r>
                    <w:rPr/>
                    <w:t>Acuerdos</w:t>
                  </w:r>
                  <w:r>
                    <w:rPr>
                      <w:spacing w:val="23"/>
                    </w:rPr>
                    <w:t> </w:t>
                  </w:r>
                  <w:r>
                    <w:rPr>
                      <w:spacing w:val="-1"/>
                    </w:rPr>
                    <w:t>que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permitan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reforzar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gobernabilidad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democrática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en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798,447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beneficio</w:t>
                  </w:r>
                  <w:r>
                    <w:rPr>
                      <w:spacing w:val="23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las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los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ciudadanos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Sudcalifornia.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position w:val="-1"/>
                    </w:rPr>
                    <w:t>Acción</w:t>
                    <w:tab/>
                    <w:tab/>
                  </w:r>
                  <w:r>
                    <w:rPr>
                      <w:spacing w:val="-1"/>
                      <w:position w:val="-1"/>
                    </w:rPr>
                    <w:t>20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  <w:tab w:pos="14767" w:val="right" w:leader="none"/>
                    </w:tabs>
                    <w:spacing w:line="268" w:lineRule="auto" w:before="398"/>
                    <w:ind w:left="199" w:right="95"/>
                    <w:jc w:val="left"/>
                  </w:pPr>
                  <w:r>
                    <w:rPr>
                      <w:spacing w:val="-1"/>
                    </w:rPr>
                    <w:t>Cumplimiento</w:t>
                  </w:r>
                  <w:r>
                    <w:rPr>
                      <w:spacing w:val="33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34"/>
                    </w:rPr>
                    <w:t> </w:t>
                  </w:r>
                  <w:r>
                    <w:rPr>
                      <w:spacing w:val="-1"/>
                    </w:rPr>
                    <w:t>los</w:t>
                  </w:r>
                  <w:r>
                    <w:rPr>
                      <w:spacing w:val="34"/>
                    </w:rPr>
                    <w:t> </w:t>
                  </w:r>
                  <w:r>
                    <w:rPr>
                      <w:spacing w:val="-1"/>
                    </w:rPr>
                    <w:t>preceptos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constitucionales</w:t>
                  </w:r>
                  <w:r>
                    <w:rPr>
                      <w:spacing w:val="33"/>
                    </w:rPr>
                    <w:t> </w:t>
                  </w:r>
                  <w:r>
                    <w:rPr>
                      <w:spacing w:val="-1"/>
                    </w:rPr>
                    <w:t>por</w:t>
                  </w:r>
                  <w:r>
                    <w:rPr>
                      <w:spacing w:val="34"/>
                    </w:rPr>
                    <w:t> </w:t>
                  </w:r>
                  <w:r>
                    <w:rPr>
                      <w:spacing w:val="-1"/>
                    </w:rPr>
                    <w:t>parte</w:t>
                  </w:r>
                  <w:r>
                    <w:rPr>
                      <w:spacing w:val="34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34"/>
                    </w:rPr>
                    <w:t> </w:t>
                  </w:r>
                  <w:r>
                    <w:rPr>
                      <w:spacing w:val="-1"/>
                    </w:rPr>
                    <w:t>las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798,447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autoridades</w:t>
                  </w:r>
                  <w:r>
                    <w:rPr/>
                    <w:t> 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1"/>
                    </w:rPr>
                    <w:t>los</w:t>
                  </w:r>
                  <w:r>
                    <w:rPr/>
                    <w:t>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tres 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niveles</w:t>
                  </w:r>
                  <w:r>
                    <w:rPr/>
                    <w:t>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1"/>
                    </w:rPr>
                    <w:t>órdenes</w:t>
                  </w:r>
                  <w:r>
                    <w:rPr/>
                    <w:t> 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gobierno</w:t>
                  </w:r>
                  <w:r>
                    <w:rPr/>
                    <w:t> 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1"/>
                    </w:rPr>
                    <w:t>para</w:t>
                  </w:r>
                  <w:r>
                    <w:rPr/>
                    <w:t> 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1"/>
                    </w:rPr>
                    <w:t>el</w:t>
                    <w:tab/>
                  </w:r>
                  <w:r>
                    <w:rPr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position w:val="-1"/>
                    </w:rPr>
                    <w:t>Acción</w:t>
                    <w:tab/>
                    <w:tab/>
                  </w:r>
                  <w:r>
                    <w:rPr>
                      <w:spacing w:val="-1"/>
                      <w:position w:val="-1"/>
                    </w:rPr>
                    <w:t>20</w:t>
                  </w:r>
                  <w:r>
                    <w:rPr/>
                  </w:r>
                </w:p>
                <w:p>
                  <w:pPr>
                    <w:pStyle w:val="BodyText"/>
                    <w:spacing w:line="131" w:lineRule="exact" w:before="0"/>
                    <w:ind w:left="199" w:right="0"/>
                    <w:jc w:val="left"/>
                  </w:pPr>
                  <w:r>
                    <w:rPr>
                      <w:spacing w:val="-1"/>
                    </w:rPr>
                    <w:t>desarrollo</w:t>
                  </w:r>
                  <w:r>
                    <w:rPr/>
                    <w:t> 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1"/>
                    </w:rPr>
                    <w:t>político</w:t>
                  </w:r>
                  <w:r>
                    <w:rPr/>
                    <w:t> 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/>
                    <w:t> 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1"/>
                    </w:rPr>
                    <w:t>estado.</w:t>
                  </w:r>
                  <w:r>
                    <w:rPr/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51.05pt;height:16pt;mso-position-horizontal-relative:page;mso-position-vertical-relative:page;z-index:-94756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.434006pt;margin-top:50.116875pt;width:21.25pt;height:16pt;mso-position-horizontal-relative:page;mso-position-vertical-relative:page;z-index:-94753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2.076004pt;margin-top:50.116875pt;width:48.65pt;height:16pt;mso-position-horizontal-relative:page;mso-position-vertical-relative:page;z-index:-94751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w w:val="95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27.3pt;height:17pt;mso-position-horizontal-relative:page;mso-position-vertical-relative:page;z-index:-94748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210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474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170pt;height:3pt;mso-position-horizontal-relative:page;mso-position-vertical-relative:page;z-index:-9474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474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242pt;height:3pt;mso-position-horizontal-relative:page;mso-position-vertical-relative:page;z-index:-947392" type="#_x0000_t202" filled="false" stroked="false">
            <v:textbox inset="0,0,0,0">
              <w:txbxContent/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18.282013pt;margin-top:452.016663pt;width:239pt;height:57pt;mso-position-horizontal-relative:page;mso-position-vertical-relative:page;z-index:-947368" type="#_x0000_t202" filled="false" stroked="false">
            <v:textbox inset="0,0,0,0">
              <w:txbxContent>
                <w:p>
                  <w:pPr>
                    <w:spacing w:line="507" w:lineRule="exact" w:before="0"/>
                    <w:ind w:left="0" w:right="0" w:firstLine="0"/>
                    <w:jc w:val="center"/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pP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75"/>
                      <w:sz w:val="50"/>
                      <w:szCs w:val="50"/>
                    </w:rPr>
                    <w:t>UU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75"/>
                      <w:sz w:val="50"/>
                      <w:szCs w:val="50"/>
                      <w:rtl/>
                    </w:rPr>
                    <w:t>ؘׅ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-26"/>
                      <w:w w:val="75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05"/>
                      <w:sz w:val="50"/>
                      <w:szCs w:val="50"/>
                    </w:rPr>
                    <w:t>¤-§¯v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-49"/>
                      <w:w w:val="105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05"/>
                      <w:sz w:val="50"/>
                      <w:szCs w:val="50"/>
                    </w:rPr>
                    <w:t>¯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-68"/>
                      <w:w w:val="105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05"/>
                      <w:sz w:val="50"/>
                      <w:szCs w:val="50"/>
                    </w:rPr>
                    <w:t>v</w:t>
                  </w:r>
                  <w:r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r>
                </w:p>
                <w:p>
                  <w:pPr>
                    <w:spacing w:line="633" w:lineRule="exact" w:before="0"/>
                    <w:ind w:left="0" w:right="0" w:firstLine="0"/>
                    <w:jc w:val="center"/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pPr>
                  <w:r>
                    <w:rPr>
                      <w:rFonts w:ascii="Montserrat SemiBold" w:hAnsi="Montserrat SemiBold"/>
                      <w:b/>
                      <w:color w:val="621332"/>
                      <w:w w:val="140"/>
                      <w:sz w:val="50"/>
                    </w:rPr>
                    <w:t>j </w:t>
                  </w:r>
                  <w:r>
                    <w:rPr>
                      <w:rFonts w:ascii="Montserrat SemiBold" w:hAnsi="Montserrat SemiBold"/>
                      <w:b/>
                      <w:color w:val="621332"/>
                      <w:spacing w:val="26"/>
                      <w:w w:val="140"/>
                      <w:sz w:val="50"/>
                    </w:rPr>
                    <w:t> </w:t>
                  </w:r>
                  <w:r>
                    <w:rPr>
                      <w:rFonts w:ascii="Montserrat SemiBold" w:hAnsi="Montserrat SemiBold"/>
                      <w:b/>
                      <w:color w:val="621332"/>
                      <w:w w:val="140"/>
                      <w:sz w:val="50"/>
                    </w:rPr>
                    <w:t>jUí</w:t>
                  </w:r>
                  <w:r>
                    <w:rPr>
                      <w:rFonts w:ascii="Montserrat SemiBold" w:hAnsi="Montserrat SemiBold"/>
                      <w:b/>
                      <w:color w:val="621332"/>
                      <w:spacing w:val="13"/>
                      <w:w w:val="140"/>
                      <w:sz w:val="50"/>
                    </w:rPr>
                    <w:t> </w:t>
                  </w:r>
                  <w:r>
                    <w:rPr>
                      <w:rFonts w:ascii="Montserrat SemiBold" w:hAnsi="Montserrat SemiBold"/>
                      <w:b/>
                      <w:color w:val="621332"/>
                      <w:w w:val="140"/>
                      <w:sz w:val="50"/>
                    </w:rPr>
                    <w:t>%</w:t>
                  </w:r>
                  <w:r>
                    <w:rPr>
                      <w:rFonts w:ascii="Montserrat SemiBold" w:hAnsi="Montserrat SemiBold"/>
                      <w:b/>
                      <w:color w:val="621332"/>
                      <w:spacing w:val="13"/>
                      <w:w w:val="140"/>
                      <w:sz w:val="50"/>
                    </w:rPr>
                    <w:t> </w:t>
                  </w:r>
                  <w:r>
                    <w:rPr>
                      <w:rFonts w:ascii="Montserrat SemiBold" w:hAnsi="Montserrat SemiBold"/>
                      <w:b/>
                      <w:color w:val="621332"/>
                      <w:w w:val="140"/>
                      <w:sz w:val="50"/>
                    </w:rPr>
                    <w:t>¯</w:t>
                  </w:r>
                  <w:r>
                    <w:rPr>
                      <w:rFonts w:ascii="Montserrat SemiBold" w:hAnsi="Montserrat SemiBold"/>
                      <w:sz w:val="5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7.187683pt;margin-top:572.917358pt;width:23.1pt;height:17pt;mso-position-horizontal-relative:page;mso-position-vertical-relative:page;z-index:-94734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211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.5pt;width:47.2pt;height:533pt;mso-position-horizontal-relative:page;mso-position-vertical-relative:page;z-index:-947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.5pt;width:262.05pt;height:84.05pt;mso-position-horizontal-relative:page;mso-position-vertical-relative:page;z-index:-947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207001pt;margin-top:.5pt;width:443.95pt;height:533pt;mso-position-horizontal-relative:page;mso-position-vertical-relative:page;z-index:-947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84.527496pt;width:262.05pt;height:111.25pt;mso-position-horizontal-relative:page;mso-position-vertical-relative:page;z-index:-947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195.746994pt;width:262.05pt;height:150.7pt;mso-position-horizontal-relative:page;mso-position-vertical-relative:page;z-index:-947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346.405487pt;width:262.05pt;height:187.1pt;mso-position-horizontal-relative:page;mso-position-vertical-relative:page;z-index:-947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533.487976pt;width:47.2pt;height:78.55pt;mso-position-horizontal-relative:page;mso-position-vertical-relative:page;z-index:-947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533.487976pt;width:262.05pt;height:78.55pt;mso-position-horizontal-relative:page;mso-position-vertical-relative:page;z-index:-947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207001pt;margin-top:533.487976pt;width:443.95pt;height:78.55pt;mso-position-horizontal-relative:page;mso-position-vertical-relative:page;z-index:-947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8.117004pt;margin-top:126.599998pt;width:13.8pt;height:12pt;mso-position-horizontal-relative:page;mso-position-vertical-relative:page;z-index:-947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226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51.090027pt;margin-top:50.116875pt;width:220.9pt;height:45.65pt;mso-position-horizontal-relative:page;mso-position-vertical-relative:page;z-index:-94708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1803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25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25"/>
                      <w:sz w:val="22"/>
                    </w:rPr>
                    <w:t>II.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25"/>
                      <w:sz w:val="22"/>
                    </w:rPr>
                    <w:t>POnZTICA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25"/>
                      <w:sz w:val="22"/>
                    </w:rPr>
                    <w:t>DE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25"/>
                      <w:sz w:val="22"/>
                    </w:rPr>
                    <w:t>PAñ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25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25"/>
                      <w:sz w:val="22"/>
                    </w:rPr>
                    <w:t>SEGÈRIDAD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762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II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7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PERSONAS NO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LOCALIñA(AS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4.217773pt;margin-top:572.917419pt;width:26.1pt;height:17pt;mso-position-horizontal-relative:page;mso-position-vertical-relative:page;z-index:-94705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213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470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470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469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469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469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469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468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468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468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468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467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467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467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467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466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466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466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4662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4660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4657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46552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4652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4650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4648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46456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4643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4640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4638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4636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46336" type="#_x0000_t202" filled="false" stroked="false">
            <v:textbox inset="0,0,0,0">
              <w:txbxContent>
                <w:p>
                  <w:pPr>
                    <w:spacing w:before="80"/>
                    <w:ind w:left="15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SƺƬȸƺɎƏȸǥƏ</w:t>
                  </w:r>
                  <w:r>
                    <w:rPr>
                      <w:rFonts w:ascii="Montserrat Subrayada" w:hAnsi="Montserrat Subrayada"/>
                      <w:b/>
                      <w:spacing w:val="19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JƺȇƺȸƏǼ</w:t>
                  </w:r>
                  <w:r>
                    <w:rPr>
                      <w:rFonts w:ascii="Montserrat Subrayada" w:hAnsi="Montserrat Subrayada"/>
                      <w:b/>
                      <w:spacing w:val="20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Ƴƺ</w:t>
                  </w:r>
                  <w:r>
                    <w:rPr>
                      <w:rFonts w:ascii="Montserrat Subrayada" w:hAnsi="Montserrat Subrayada"/>
                      <w:b/>
                      <w:spacing w:val="20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JȒƫǣƺȸȇȒ</w:t>
                  </w:r>
                  <w:r>
                    <w:rPr>
                      <w:rFonts w:ascii="Montserrat Subrayada" w:hAnsi="Montserrat Subrayada"/>
                      <w:sz w:val="16"/>
                    </w:rPr>
                  </w:r>
                </w:p>
                <w:p>
                  <w:pPr>
                    <w:spacing w:before="107"/>
                    <w:ind w:left="15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Comisión</w:t>
                  </w:r>
                  <w:r>
                    <w:rPr>
                      <w:rFonts w:ascii="Calibri" w:hAnsi="Calibri"/>
                      <w:spacing w:val="9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Estatal</w:t>
                  </w:r>
                  <w:r>
                    <w:rPr>
                      <w:rFonts w:ascii="Calibri" w:hAnsi="Calibri"/>
                      <w:spacing w:val="9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10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Búsȷueda</w:t>
                  </w:r>
                  <w:r>
                    <w:rPr>
                      <w:rFonts w:ascii="Calibri" w:hAnsi="Calibri"/>
                      <w:spacing w:val="9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10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Personas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ACCIONES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LA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COMISIÓN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ESTATAL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DE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BÚSQUEDA DE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PERSONAS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B.C.S.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8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Creación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Centro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Estatal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Resguardo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Temporal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Cuerpos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  <w:t>13,000,000</w:t>
                    <w:tab/>
                    <w:t>13,000,000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623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position w:val="2"/>
                    </w:rPr>
                    <w:t>Restos</w:t>
                  </w:r>
                  <w:r>
                    <w:rPr>
                      <w:rFonts w:ascii="Arial"/>
                      <w:spacing w:val="12"/>
                      <w:position w:val="2"/>
                    </w:rPr>
                    <w:t> </w:t>
                  </w:r>
                  <w:r>
                    <w:rPr>
                      <w:rFonts w:ascii="Arial"/>
                      <w:spacing w:val="-1"/>
                      <w:position w:val="2"/>
                    </w:rPr>
                    <w:t>Humanos.</w:t>
                    <w:tab/>
                  </w:r>
                  <w:r>
                    <w:rPr>
                      <w:rFonts w:ascii="Arial"/>
                      <w:position w:val="2"/>
                    </w:rPr>
                    <w:t>Estatal</w:t>
                    <w:tab/>
                  </w:r>
                  <w:r>
                    <w:rPr>
                      <w:rFonts w:ascii="Arial"/>
                      <w:spacing w:val="-1"/>
                    </w:rPr>
                    <w:t>Herramienta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especializada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</w:tabs>
                    <w:spacing w:line="268" w:lineRule="auto" w:before="419"/>
                    <w:ind w:left="199" w:right="9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Equipamiento </w:t>
                  </w:r>
                  <w:r>
                    <w:rPr>
                      <w:rFonts w:ascii="Arial"/>
                      <w:spacing w:val="2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del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31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Centro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31"/>
                    </w:rPr>
                    <w:t> </w:t>
                  </w:r>
                  <w:r>
                    <w:rPr>
                      <w:rFonts w:ascii="Arial"/>
                    </w:rPr>
                    <w:t>Estatal </w:t>
                  </w:r>
                  <w:r>
                    <w:rPr>
                      <w:rFonts w:ascii="Arial"/>
                      <w:spacing w:val="31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31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Resguardo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31"/>
                    </w:rPr>
                    <w:t> </w:t>
                  </w:r>
                  <w:r>
                    <w:rPr>
                      <w:rFonts w:ascii="Arial"/>
                    </w:rPr>
                    <w:t>Temporal </w:t>
                  </w:r>
                  <w:r>
                    <w:rPr>
                      <w:rFonts w:ascii="Arial"/>
                      <w:spacing w:val="3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  <w:t>13,702,788</w:t>
                    <w:tab/>
                    <w:t>11,275,262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2,427,526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798,447</w:t>
                  </w:r>
                  <w:r>
                    <w:rPr>
                      <w:rFonts w:ascii="Arial"/>
                      <w:spacing w:val="2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Cuerpos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30"/>
                    </w:rPr>
                    <w:t> </w:t>
                  </w:r>
                  <w:r>
                    <w:rPr>
                      <w:rFonts w:ascii="Arial"/>
                    </w:rPr>
                    <w:t>y </w:t>
                  </w:r>
                  <w:r>
                    <w:rPr>
                      <w:rFonts w:ascii="Arial"/>
                      <w:spacing w:val="31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Restos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31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Humanos.</w:t>
                    <w:tab/>
                  </w:r>
                  <w:r>
                    <w:rPr>
                      <w:rFonts w:ascii="Arial"/>
                    </w:rPr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/>
                      <w:spacing w:val="-1"/>
                      <w:position w:val="-1"/>
                    </w:rPr>
                    <w:t>Herramienta</w:t>
                  </w:r>
                  <w:r>
                    <w:rPr>
                      <w:rFonts w:ascii="Arial"/>
                      <w:position w:val="-1"/>
                    </w:rPr>
                    <w:t> </w:t>
                  </w:r>
                  <w:r>
                    <w:rPr>
                      <w:rFonts w:ascii="Arial"/>
                      <w:spacing w:val="-1"/>
                      <w:position w:val="-1"/>
                    </w:rPr>
                    <w:t>especializada</w:t>
                    <w:tab/>
                    <w:t>279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29" w:val="left" w:leader="none"/>
                      <w:tab w:pos="7980" w:val="left" w:leader="none"/>
                      <w:tab w:pos="8739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98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Ampliación</w:t>
                  </w:r>
                  <w:r>
                    <w:rPr>
                      <w:rFonts w:ascii="Arial" w:hAnsi="Arial"/>
                      <w:spacing w:val="-1"/>
                    </w:rPr>
                    <w:t> al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Capítulo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1000.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  <w:t>13,925,445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13,925,445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623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/>
                    <w:ind w:left="4955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Gestión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51.05pt;height:16pt;mso-position-horizontal-relative:page;mso-position-vertical-relative:page;z-index:-94631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.434006pt;margin-top:50.116875pt;width:21.25pt;height:16pt;mso-position-horizontal-relative:page;mso-position-vertical-relative:page;z-index:-94628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2.076004pt;margin-top:50.116875pt;width:48.65pt;height:16pt;mso-position-horizontal-relative:page;mso-position-vertical-relative:page;z-index:-94626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w w:val="95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27.55pt;height:17pt;mso-position-horizontal-relative:page;mso-position-vertical-relative:page;z-index:-94624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214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462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170pt;height:3pt;mso-position-horizontal-relative:page;mso-position-vertical-relative:page;z-index:-9461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461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242pt;height:3pt;mso-position-horizontal-relative:page;mso-position-vertical-relative:page;z-index:-946144" type="#_x0000_t202" filled="false" stroked="false">
            <v:textbox inset="0,0,0,0">
              <w:txbxContent/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89.994995pt;margin-top:407.002197pt;width:320.350pt;height:92.05pt;mso-position-horizontal-relative:page;mso-position-vertical-relative:page;z-index:-946120" type="#_x0000_t202" filled="false" stroked="false">
            <v:textbox inset="0,0,0,0">
              <w:txbxContent>
                <w:p>
                  <w:pPr>
                    <w:spacing w:line="545" w:lineRule="exact" w:before="0"/>
                    <w:ind w:left="0" w:right="0" w:firstLine="0"/>
                    <w:jc w:val="center"/>
                    <w:rPr>
                      <w:rFonts w:ascii="Montserrat Medium" w:hAnsi="Montserrat Medium" w:cs="Montserrat Medium" w:eastAsia="Montserrat Medium"/>
                      <w:sz w:val="60"/>
                      <w:szCs w:val="60"/>
                    </w:rPr>
                  </w:pPr>
                  <w:r>
                    <w:rPr>
                      <w:rFonts w:ascii="Montserrat Medium" w:hAnsi="Montserrat Medium"/>
                      <w:color w:val="B19165"/>
                      <w:sz w:val="60"/>
                    </w:rPr>
                    <w:t>III. </w:t>
                  </w:r>
                  <w:r>
                    <w:rPr>
                      <w:rFonts w:ascii="Montserrat Medium" w:hAnsi="Montserrat Medium"/>
                      <w:color w:val="B19165"/>
                      <w:sz w:val="60"/>
                    </w:rPr>
                    <w:t>Reactivación</w:t>
                  </w:r>
                  <w:r>
                    <w:rPr>
                      <w:rFonts w:ascii="Montserrat Medium" w:hAnsi="Montserrat Medium"/>
                      <w:sz w:val="60"/>
                    </w:rPr>
                  </w:r>
                </w:p>
                <w:p>
                  <w:pPr>
                    <w:spacing w:line="174" w:lineRule="auto" w:before="69"/>
                    <w:ind w:left="19" w:right="17" w:firstLine="0"/>
                    <w:jc w:val="center"/>
                    <w:rPr>
                      <w:rFonts w:ascii="Montserrat Medium" w:hAnsi="Montserrat Medium" w:cs="Montserrat Medium" w:eastAsia="Montserrat Medium"/>
                      <w:sz w:val="60"/>
                      <w:szCs w:val="60"/>
                    </w:rPr>
                  </w:pPr>
                  <w:r>
                    <w:rPr>
                      <w:rFonts w:ascii="Montserrat Medium" w:hAnsi="Montserrat Medium"/>
                      <w:color w:val="B19165"/>
                      <w:sz w:val="60"/>
                    </w:rPr>
                    <w:t>e</w:t>
                  </w:r>
                  <w:r>
                    <w:rPr>
                      <w:rFonts w:ascii="Montserrat Medium" w:hAnsi="Montserrat Medium"/>
                      <w:color w:val="B19165"/>
                      <w:sz w:val="60"/>
                    </w:rPr>
                    <w:t>conómica y </w:t>
                  </w:r>
                  <w:r>
                    <w:rPr>
                      <w:rFonts w:ascii="Montserrat Medium" w:hAnsi="Montserrat Medium"/>
                      <w:color w:val="B19165"/>
                      <w:sz w:val="60"/>
                    </w:rPr>
                    <w:t>e</w:t>
                  </w:r>
                  <w:r>
                    <w:rPr>
                      <w:rFonts w:ascii="Montserrat Medium" w:hAnsi="Montserrat Medium"/>
                      <w:color w:val="B19165"/>
                      <w:sz w:val="60"/>
                    </w:rPr>
                    <w:t>mpleo</w:t>
                  </w:r>
                  <w:r>
                    <w:rPr>
                      <w:rFonts w:ascii="Montserrat Medium" w:hAnsi="Montserrat Medium"/>
                      <w:color w:val="B19165"/>
                      <w:sz w:val="60"/>
                    </w:rPr>
                    <w:t> </w:t>
                  </w:r>
                  <w:r>
                    <w:rPr>
                      <w:rFonts w:ascii="Montserrat Medium" w:hAnsi="Montserrat Medium"/>
                      <w:color w:val="B19165"/>
                      <w:sz w:val="60"/>
                    </w:rPr>
                    <w:t>i</w:t>
                  </w:r>
                  <w:r>
                    <w:rPr>
                      <w:rFonts w:ascii="Montserrat Medium" w:hAnsi="Montserrat Medium"/>
                      <w:color w:val="B19165"/>
                      <w:sz w:val="60"/>
                    </w:rPr>
                    <w:t>ncluyente</w:t>
                  </w:r>
                  <w:r>
                    <w:rPr>
                      <w:rFonts w:ascii="Montserrat Medium" w:hAnsi="Montserrat Medium"/>
                      <w:color w:val="B19165"/>
                      <w:sz w:val="60"/>
                    </w:rPr>
                    <w:t>.</w:t>
                  </w:r>
                  <w:r>
                    <w:rPr>
                      <w:rFonts w:ascii="Montserrat Medium" w:hAnsi="Montserrat Medium"/>
                      <w:sz w:val="6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196.673996pt;width:47.2pt;height:317.850pt;mso-position-horizontal-relative:page;mso-position-vertical-relative:page;z-index:-946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196.673996pt;width:262.05pt;height:317.850pt;mso-position-horizontal-relative:page;mso-position-vertical-relative:page;z-index:-946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207001pt;margin-top:196.673996pt;width:443.95pt;height:317.850pt;mso-position-horizontal-relative:page;mso-position-vertical-relative:page;z-index:-946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514.487488pt;width:47.2pt;height:97.55pt;mso-position-horizontal-relative:page;mso-position-vertical-relative:page;z-index:-946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514.487488pt;width:262.05pt;height:97.55pt;mso-position-horizontal-relative:page;mso-position-vertical-relative:page;z-index:-946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207001pt;margin-top:514.487488pt;width:443.95pt;height:97.55pt;mso-position-horizontal-relative:page;mso-position-vertical-relative:page;z-index:-945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.5pt;width:262.05pt;height:169.65pt;mso-position-horizontal-relative:page;mso-position-vertical-relative:page;z-index:-945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8.117004pt;margin-top:126.598999pt;width:13.8pt;height:12pt;mso-position-horizontal-relative:page;mso-position-vertical-relative:page;z-index:-945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0" w:left="0" w:right="6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9.639008pt;margin-top:482.685669pt;width:170.1pt;height:27pt;mso-position-horizontal-relative:page;mso-position-vertical-relative:page;z-index:-945904" type="#_x0000_t202" filled="false" stroked="false">
            <v:textbox inset="0,0,0,0">
              <w:txbxContent>
                <w:p>
                  <w:pPr>
                    <w:spacing w:line="540" w:lineRule="exact" w:before="0"/>
                    <w:ind w:left="20" w:right="0" w:firstLine="0"/>
                    <w:jc w:val="left"/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pP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65"/>
                      <w:sz w:val="50"/>
                      <w:szCs w:val="50"/>
                    </w:rPr>
                    <w:t>UUU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65"/>
                      <w:sz w:val="50"/>
                      <w:szCs w:val="50"/>
                      <w:rtl/>
                    </w:rPr>
                    <w:t>ֿؘ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51"/>
                      <w:w w:val="65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70"/>
                      <w:sz w:val="50"/>
                      <w:szCs w:val="50"/>
                    </w:rPr>
                    <w:t>½Ä§U¯t</w:t>
                  </w:r>
                  <w:r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782715pt;margin-top:572.917358pt;width:26.5pt;height:17pt;mso-position-horizontal-relative:page;mso-position-vertical-relative:page;z-index:-94588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217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.5pt;width:47.2pt;height:533pt;mso-position-horizontal-relative:page;mso-position-vertical-relative:page;z-index:-945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.5pt;width:262.05pt;height:84.05pt;mso-position-horizontal-relative:page;mso-position-vertical-relative:page;z-index:-945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207001pt;margin-top:.5pt;width:443.95pt;height:533pt;mso-position-horizontal-relative:page;mso-position-vertical-relative:page;z-index:-945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84.527496pt;width:262.05pt;height:111.25pt;mso-position-horizontal-relative:page;mso-position-vertical-relative:page;z-index:-945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195.746994pt;width:262.05pt;height:150.7pt;mso-position-horizontal-relative:page;mso-position-vertical-relative:page;z-index:-945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346.405487pt;width:262.05pt;height:187.1pt;mso-position-horizontal-relative:page;mso-position-vertical-relative:page;z-index:-945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533.487976pt;width:47.2pt;height:78.55pt;mso-position-horizontal-relative:page;mso-position-vertical-relative:page;z-index:-945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533.487976pt;width:262.05pt;height:78.55pt;mso-position-horizontal-relative:page;mso-position-vertical-relative:page;z-index:-945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207001pt;margin-top:533.487976pt;width:443.95pt;height:78.55pt;mso-position-horizontal-relative:page;mso-position-vertical-relative:page;z-index:-945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8.117004pt;margin-top:126.599998pt;width:13.8pt;height:12pt;mso-position-horizontal-relative:page;mso-position-vertical-relative:page;z-index:-945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226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29.040009pt;margin-top:50.116875pt;width:342.95pt;height:45.65pt;mso-position-horizontal-relative:page;mso-position-vertical-relative:page;z-index:-94561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4244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0" w:right="117" w:firstLine="0"/>
                    <w:jc w:val="righ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III.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REACTIVACIz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ECOzMICA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EMPnEO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IzCnÈçEzTE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0" w:right="117" w:firstLine="0"/>
                    <w:jc w:val="righ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w w:val="85"/>
                    </w:rPr>
                    <w:t>III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w w:val="85"/>
                      <w:rtl/>
                    </w:rPr>
                    <w:t>׏ِ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spacing w:val="-19"/>
                      <w:w w:val="85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w w:val="90"/>
                    </w:rPr>
                    <w:t>TURISxO</w:t>
                  </w:r>
                  <w:r>
                    <w:rPr>
                      <w:rFonts w:asci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527771pt;margin-top:572.917419pt;width:26.75pt;height:17pt;mso-position-horizontal-relative:page;mso-position-vertical-relative:page;z-index:-94559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219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455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455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455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454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454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454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454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454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453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453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453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453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452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452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452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452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451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4516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4513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4511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45088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4506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4504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4501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44992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4496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4494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4492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4489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44872" type="#_x0000_t202" filled="false" stroked="false">
            <v:textbox inset="0,0,0,0">
              <w:txbxContent>
                <w:p>
                  <w:pPr>
                    <w:spacing w:before="80"/>
                    <w:ind w:left="159" w:right="0" w:firstLine="0"/>
                    <w:jc w:val="both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SƺƬȸƺɎƏȸǥƏ</w:t>
                  </w:r>
                  <w:r>
                    <w:rPr>
                      <w:rFonts w:ascii="Montserrat Subrayada" w:hAnsi="Montserrat Subrayada"/>
                      <w:b/>
                      <w:spacing w:val="16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Ƴƺ</w:t>
                  </w:r>
                  <w:r>
                    <w:rPr>
                      <w:rFonts w:ascii="Montserrat Subrayada" w:hAnsi="Montserrat Subrayada"/>
                      <w:b/>
                      <w:spacing w:val="16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JȒƫƺȸȇƏƬǣȓȇ</w:t>
                  </w:r>
                  <w:r>
                    <w:rPr>
                      <w:rFonts w:ascii="Montserrat Subrayada" w:hAnsi="Montserrat Subrayada"/>
                      <w:sz w:val="16"/>
                    </w:rPr>
                  </w:r>
                </w:p>
                <w:p>
                  <w:pPr>
                    <w:spacing w:before="107"/>
                    <w:ind w:left="159" w:right="0" w:firstLine="0"/>
                    <w:jc w:val="both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Delegación</w:t>
                  </w:r>
                  <w:r>
                    <w:rPr>
                      <w:rFonts w:ascii="Calibri" w:hAnsi="Calibri"/>
                      <w:spacing w:val="-1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Federal del Instituto zacional de Migración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both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ASESORÍA </w:t>
                  </w:r>
                  <w:r>
                    <w:rPr>
                      <w:rFonts w:ascii="Arial" w:hAnsi="Arial"/>
                      <w:b/>
                      <w:sz w:val="12"/>
                    </w:rPr>
                    <w:t>Y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ATENCIÓN</w:t>
                  </w:r>
                  <w:r>
                    <w:rPr>
                      <w:rFonts w:ascii="Arial" w:hAnsi="Arial"/>
                      <w:b/>
                      <w:sz w:val="12"/>
                    </w:rPr>
                    <w:t> A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TURISTAS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48" w:lineRule="auto" w:before="0"/>
                    <w:ind w:left="199" w:right="172"/>
                    <w:jc w:val="both"/>
                  </w:pPr>
                  <w:r>
                    <w:rPr>
                      <w:spacing w:val="-1"/>
                    </w:rPr>
                    <w:t>Campaña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regularización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-1"/>
                    </w:rPr>
                    <w:t>actualización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-1"/>
                    </w:rPr>
                    <w:t>Registro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Nacional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-1"/>
                    </w:rPr>
                    <w:t>de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</w:rPr>
                    <w:t>100</w:t>
                  </w:r>
                  <w:r>
                    <w:rPr/>
                    <w:t>  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Beneficiario</w:t>
                    <w:tab/>
                  </w:r>
                  <w:r>
                    <w:rPr>
                      <w:spacing w:val="-1"/>
                    </w:rPr>
                    <w:t>3,000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Extranjeros,   </w:t>
                  </w:r>
                  <w:r>
                    <w:rPr>
                      <w:spacing w:val="33"/>
                    </w:rPr>
                    <w:t> </w:t>
                  </w:r>
                  <w:r>
                    <w:rPr>
                      <w:spacing w:val="-1"/>
                    </w:rPr>
                    <w:t>principales</w:t>
                  </w:r>
                  <w:r>
                    <w:rPr/>
                    <w:t>   </w:t>
                  </w:r>
                  <w:r>
                    <w:rPr>
                      <w:spacing w:val="35"/>
                    </w:rPr>
                    <w:t> </w:t>
                  </w:r>
                  <w:r>
                    <w:rPr>
                      <w:spacing w:val="-1"/>
                    </w:rPr>
                    <w:t>nacionalidades</w:t>
                  </w:r>
                  <w:r>
                    <w:rPr/>
                    <w:t>   </w:t>
                  </w:r>
                  <w:r>
                    <w:rPr>
                      <w:spacing w:val="35"/>
                    </w:rPr>
                    <w:t> </w:t>
                  </w:r>
                  <w:r>
                    <w:rPr>
                      <w:spacing w:val="-1"/>
                    </w:rPr>
                    <w:t>estadounidenses</w:t>
                  </w:r>
                  <w:r>
                    <w:rPr/>
                    <w:t>  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y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spacing w:val="-1"/>
                      <w:position w:val="-1"/>
                    </w:rPr>
                    <w:t>Campaña</w:t>
                    <w:tab/>
                    <w:t>1,581</w:t>
                  </w:r>
                  <w:r>
                    <w:rPr>
                      <w:spacing w:val="24"/>
                      <w:position w:val="-1"/>
                    </w:rPr>
                    <w:t> </w:t>
                  </w:r>
                  <w:r>
                    <w:rPr/>
                    <w:t>canadienses.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both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COORDINACIÓN</w:t>
                  </w:r>
                  <w:r>
                    <w:rPr>
                      <w:rFonts w:ascii="Arial" w:hAnsi="Arial"/>
                      <w:b/>
                      <w:spacing w:val="-13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INTERINSTITUCIONAL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75" w:val="left" w:leader="none"/>
                      <w:tab w:pos="14728" w:val="right" w:leader="none"/>
                    </w:tabs>
                    <w:spacing w:line="268" w:lineRule="auto" w:before="184"/>
                    <w:ind w:left="199" w:right="133"/>
                    <w:jc w:val="left"/>
                  </w:pPr>
                  <w:r>
                    <w:rPr/>
                    <w:t>Trabajo   coordinado 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con  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autoridades</w:t>
                  </w:r>
                  <w:r>
                    <w:rPr/>
                    <w:t> 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municipales,  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estatales</w:t>
                  </w:r>
                  <w:r>
                    <w:rPr/>
                    <w:t> 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80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35,000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federales </w:t>
                  </w:r>
                  <w:r>
                    <w:rPr>
                      <w:spacing w:val="38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/>
                    <w:t> 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materia  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seguridad  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nacional.</w:t>
                    <w:tab/>
                  </w:r>
                  <w:r>
                    <w:rPr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spacing w:val="-1"/>
                      <w:position w:val="-1"/>
                    </w:rPr>
                    <w:t>Convenio</w:t>
                    <w:tab/>
                    <w:tab/>
                  </w:r>
                  <w:r>
                    <w:rPr>
                      <w:position w:val="-1"/>
                    </w:rPr>
                    <w:t>7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21"/>
                      <w:szCs w:val="21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both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SERVICIOS</w:t>
                  </w:r>
                  <w:r>
                    <w:rPr>
                      <w:rFonts w:asci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z w:val="12"/>
                    </w:rPr>
                    <w:t>A</w:t>
                  </w:r>
                  <w:r>
                    <w:rPr>
                      <w:rFonts w:asci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USUARIOS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4475" w:val="left" w:leader="none"/>
                    </w:tabs>
                    <w:spacing w:line="240" w:lineRule="auto" w:before="0"/>
                    <w:ind w:right="0"/>
                    <w:jc w:val="both"/>
                  </w:pPr>
                  <w:r>
                    <w:rPr>
                      <w:spacing w:val="-1"/>
                    </w:rPr>
                    <w:t>Nuevo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Modelo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de </w:t>
                  </w:r>
                  <w:r>
                    <w:rPr/>
                    <w:t>Gestión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de </w:t>
                  </w:r>
                  <w:r>
                    <w:rPr/>
                    <w:t>Trámites.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</w:rPr>
                    <w:t>100</w:t>
                  </w:r>
                  <w:r>
                    <w:rPr/>
                    <w:t>  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Beneficiario</w:t>
                    <w:tab/>
                  </w:r>
                  <w:r>
                    <w:rPr>
                      <w:spacing w:val="-1"/>
                    </w:rPr>
                    <w:t>11,000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728" w:val="right" w:leader="none"/>
                    </w:tabs>
                    <w:spacing w:line="240" w:lineRule="auto"/>
                    <w:ind w:left="4955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Actualización</w:t>
                    <w:tab/>
                    <w:t>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21"/>
                    <w:ind w:left="160" w:right="0" w:firstLine="0"/>
                    <w:jc w:val="both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SƺƬȸƺɎƏȸǥƏ</w:t>
                  </w:r>
                  <w:r>
                    <w:rPr>
                      <w:rFonts w:ascii="Montserrat Subrayada" w:hAnsi="Montserrat Subrayada"/>
                      <w:b/>
                      <w:spacing w:val="40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Ƴƺ</w:t>
                  </w:r>
                  <w:r>
                    <w:rPr>
                      <w:rFonts w:ascii="Montserrat Subrayada" w:hAnsi="Montserrat Subrayada"/>
                      <w:b/>
                      <w:spacing w:val="40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TɖȸǣɀȅȒ</w:t>
                  </w:r>
                  <w:r>
                    <w:rPr>
                      <w:rFonts w:ascii="Montserrat Subrayada" w:hAnsi="Montserrat Subrayada"/>
                      <w:b/>
                      <w:spacing w:val="40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ɵ</w:t>
                  </w:r>
                  <w:r>
                    <w:rPr>
                      <w:rFonts w:ascii="Montserrat Subrayada" w:hAnsi="Montserrat Subrayada"/>
                      <w:b/>
                      <w:spacing w:val="40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EƬȒȇȒȅǥƏ</w:t>
                  </w:r>
                  <w:r>
                    <w:rPr>
                      <w:rFonts w:ascii="Montserrat Subrayada" w:hAnsi="Montserrat Subrayada"/>
                      <w:sz w:val="16"/>
                    </w:rPr>
                  </w:r>
                </w:p>
                <w:p>
                  <w:pPr>
                    <w:spacing w:before="107"/>
                    <w:ind w:left="160" w:right="0" w:firstLine="0"/>
                    <w:jc w:val="both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Dirección</w:t>
                  </w:r>
                  <w:r>
                    <w:rPr>
                      <w:rFonts w:ascii="Calibri" w:hAnsi="Calibri"/>
                      <w:spacing w:val="-8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7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Planeación</w:t>
                  </w:r>
                  <w:r>
                    <w:rPr>
                      <w:rFonts w:ascii="Calibri" w:hAnsi="Calibri"/>
                      <w:spacing w:val="-7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Turística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both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</w:t>
                  </w:r>
                  <w:r>
                    <w:rPr>
                      <w:rFonts w:asci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z w:val="12"/>
                    </w:rPr>
                    <w:t>IMPULSO</w:t>
                  </w:r>
                  <w:r>
                    <w:rPr>
                      <w:rFonts w:asci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AL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z w:val="12"/>
                    </w:rPr>
                    <w:t>TURISMO</w:t>
                  </w:r>
                  <w:r>
                    <w:rPr>
                      <w:rFonts w:asci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RURAL </w:t>
                  </w:r>
                  <w:r>
                    <w:rPr>
                      <w:rFonts w:ascii="Arial"/>
                      <w:b/>
                      <w:sz w:val="12"/>
                    </w:rPr>
                    <w:t>(PROTURAL)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4573" w:val="left" w:leader="none"/>
                    </w:tabs>
                    <w:spacing w:line="240" w:lineRule="auto" w:before="184"/>
                    <w:ind w:right="0"/>
                    <w:jc w:val="both"/>
                  </w:pPr>
                  <w:r>
                    <w:rPr/>
                    <w:t>Programa  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Impulso  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al</w:t>
                  </w:r>
                  <w:r>
                    <w:rPr/>
                    <w:t> 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Turismo  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Rural</w:t>
                  </w:r>
                  <w:r>
                    <w:rPr/>
                    <w:t>  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1"/>
                    </w:rPr>
                    <w:t>Comunitario</w:t>
                  </w:r>
                  <w:r>
                    <w:rPr/>
                    <w:t>  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1"/>
                    </w:rPr>
                    <w:t>2022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3,972,496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3,972,496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</w:rPr>
                    <w:t>100</w:t>
                  </w:r>
                  <w:r>
                    <w:rPr/>
                    <w:t>  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Beneficiario</w:t>
                    <w:tab/>
                  </w:r>
                  <w:r>
                    <w:rPr>
                      <w:spacing w:val="-1"/>
                    </w:rPr>
                    <w:t>201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612" w:val="left" w:leader="none"/>
                    </w:tabs>
                    <w:spacing w:line="240" w:lineRule="auto"/>
                    <w:ind w:right="0"/>
                    <w:jc w:val="both"/>
                  </w:pPr>
                  <w:r>
                    <w:rPr/>
                    <w:t>(PROTURAL).</w:t>
                    <w:tab/>
                    <w:t>Estatal</w:t>
                    <w:tab/>
                  </w:r>
                  <w:r>
                    <w:rPr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spacing w:val="-1"/>
                      <w:position w:val="-1"/>
                    </w:rPr>
                    <w:t>35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both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DE </w:t>
                  </w:r>
                  <w:r>
                    <w:rPr>
                      <w:rFonts w:ascii="Arial"/>
                      <w:b/>
                      <w:sz w:val="12"/>
                    </w:rPr>
                    <w:t>INTEGRACION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DE </w:t>
                  </w:r>
                  <w:r>
                    <w:rPr>
                      <w:rFonts w:ascii="Arial"/>
                      <w:b/>
                      <w:sz w:val="12"/>
                    </w:rPr>
                    <w:t>LA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z w:val="12"/>
                    </w:rPr>
                    <w:t>ZONA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RURAL </w:t>
                  </w:r>
                  <w:r>
                    <w:rPr>
                      <w:rFonts w:ascii="Arial"/>
                      <w:b/>
                      <w:sz w:val="12"/>
                    </w:rPr>
                    <w:t>(PINZORAL)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4612" w:val="left" w:leader="none"/>
                    </w:tabs>
                    <w:spacing w:line="240" w:lineRule="auto" w:before="184"/>
                    <w:ind w:right="0"/>
                    <w:jc w:val="both"/>
                  </w:pPr>
                  <w:r>
                    <w:rPr/>
                    <w:t>Programa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de </w:t>
                  </w:r>
                  <w:r>
                    <w:rPr/>
                    <w:t>Integración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de la </w:t>
                  </w:r>
                  <w:r>
                    <w:rPr/>
                    <w:t>Zona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Rural 2022 </w:t>
                  </w:r>
                  <w:r>
                    <w:rPr/>
                    <w:t>(PINZORAL).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2,521,011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2,521,011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</w:rPr>
                    <w:t>100</w:t>
                  </w:r>
                  <w:r>
                    <w:rPr/>
                    <w:t>  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Beneficiario</w:t>
                    <w:tab/>
                  </w:r>
                  <w:r>
                    <w:rPr>
                      <w:spacing w:val="-1"/>
                    </w:rPr>
                    <w:t>79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12" w:val="left" w:leader="none"/>
                    </w:tabs>
                    <w:spacing w:line="240" w:lineRule="auto"/>
                    <w:ind w:left="495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Proyecto</w:t>
                    <w:tab/>
                  </w:r>
                  <w:r>
                    <w:rPr>
                      <w:spacing w:val="-1"/>
                    </w:rPr>
                    <w:t>41</w:t>
                  </w:r>
                  <w:r>
                    <w:rPr/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51.05pt;height:16pt;mso-position-horizontal-relative:page;mso-position-vertical-relative:page;z-index:-94484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.434006pt;margin-top:50.116875pt;width:21.25pt;height:16pt;mso-position-horizontal-relative:page;mso-position-vertical-relative:page;z-index:-94482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2.076004pt;margin-top:50.116875pt;width:48.65pt;height:16pt;mso-position-horizontal-relative:page;mso-position-vertical-relative:page;z-index:-94480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w w:val="95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30.2pt;height:17pt;mso-position-horizontal-relative:page;mso-position-vertical-relative:page;z-index:-94477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220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447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170pt;height:3pt;mso-position-horizontal-relative:page;mso-position-vertical-relative:page;z-index:-9447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447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242pt;height:3pt;mso-position-horizontal-relative:page;mso-position-vertical-relative:page;z-index:-944680" type="#_x0000_t202" filled="false" stroked="false">
            <v:textbox inset="0,0,0,0">
              <w:txbxContent/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30.817993pt;margin-top:452.698669pt;width:265.8pt;height:57pt;mso-position-horizontal-relative:page;mso-position-vertical-relative:page;z-index:-944656" type="#_x0000_t202" filled="false" stroked="false">
            <v:textbox inset="0,0,0,0">
              <w:txbxContent>
                <w:p>
                  <w:pPr>
                    <w:spacing w:line="507" w:lineRule="exact" w:before="0"/>
                    <w:ind w:left="0" w:right="0" w:firstLine="0"/>
                    <w:jc w:val="center"/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pP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70"/>
                      <w:sz w:val="50"/>
                      <w:szCs w:val="50"/>
                    </w:rPr>
                    <w:t>UUU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70"/>
                      <w:sz w:val="50"/>
                      <w:szCs w:val="50"/>
                      <w:rtl/>
                    </w:rPr>
                    <w:t>׀ؘ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65"/>
                      <w:w w:val="70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10"/>
                      <w:sz w:val="50"/>
                      <w:szCs w:val="50"/>
                    </w:rPr>
                    <w:t>G§U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-63"/>
                      <w:w w:val="110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10"/>
                      <w:sz w:val="50"/>
                      <w:szCs w:val="50"/>
                    </w:rPr>
                    <w:t>Äj½Ä§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11"/>
                      <w:w w:val="110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10"/>
                      <w:sz w:val="50"/>
                      <w:szCs w:val="50"/>
                    </w:rPr>
                    <w:t>ã</w:t>
                  </w:r>
                  <w:r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r>
                </w:p>
                <w:p>
                  <w:pPr>
                    <w:spacing w:line="633" w:lineRule="exact" w:before="0"/>
                    <w:ind w:left="0" w:right="0" w:firstLine="0"/>
                    <w:jc w:val="center"/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pP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25"/>
                      <w:sz w:val="50"/>
                      <w:szCs w:val="50"/>
                    </w:rPr>
                    <w:t>G v %-§W </w:t>
                  </w:r>
                  <w:r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4.277771pt;margin-top:572.917358pt;width:26pt;height:17pt;mso-position-horizontal-relative:page;mso-position-vertical-relative:page;z-index:-94463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221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.5pt;width:47.2pt;height:533pt;mso-position-horizontal-relative:page;mso-position-vertical-relative:page;z-index:-944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.5pt;width:262.05pt;height:84.05pt;mso-position-horizontal-relative:page;mso-position-vertical-relative:page;z-index:-944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207001pt;margin-top:.5pt;width:443.95pt;height:533pt;mso-position-horizontal-relative:page;mso-position-vertical-relative:page;z-index:-944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84.527496pt;width:262.05pt;height:111.25pt;mso-position-horizontal-relative:page;mso-position-vertical-relative:page;z-index:-944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195.746994pt;width:262.05pt;height:150.7pt;mso-position-horizontal-relative:page;mso-position-vertical-relative:page;z-index:-944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346.405487pt;width:262.05pt;height:187.1pt;mso-position-horizontal-relative:page;mso-position-vertical-relative:page;z-index:-944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533.487976pt;width:47.2pt;height:78.55pt;mso-position-horizontal-relative:page;mso-position-vertical-relative:page;z-index:-944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533.487976pt;width:262.05pt;height:78.55pt;mso-position-horizontal-relative:page;mso-position-vertical-relative:page;z-index:-944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207001pt;margin-top:533.487976pt;width:443.95pt;height:78.55pt;mso-position-horizontal-relative:page;mso-position-vertical-relative:page;z-index:-944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8.117004pt;margin-top:126.599998pt;width:13.8pt;height:12pt;mso-position-horizontal-relative:page;mso-position-vertical-relative:page;z-index:-944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226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29.040009pt;margin-top:50.116875pt;width:342.95pt;height:45.65pt;mso-position-horizontal-relative:page;mso-position-vertical-relative:page;z-index:-94436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4244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III.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REACTIVACIz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ECOzMICA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EMPnEO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IzCnÈçEzTE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3253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III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AJRICULTURA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4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JANA(ERZA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1.307678pt;margin-top:572.917419pt;width:29pt;height:17pt;mso-position-horizontal-relative:page;mso-position-vertical-relative:page;z-index:-94434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223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443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442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442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442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442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442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441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441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441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441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440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440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440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440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439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439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439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4391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4388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4386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43840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4381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4379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437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4374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4372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4369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4367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4364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43624" type="#_x0000_t202" filled="false" stroked="false">
            <v:textbox inset="0,0,0,0">
              <w:txbxContent>
                <w:p>
                  <w:pPr>
                    <w:spacing w:before="80"/>
                    <w:ind w:left="15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SƺƬȸƺɎƏȸǥƏ</w:t>
                  </w:r>
                  <w:r>
                    <w:rPr>
                      <w:rFonts w:ascii="Montserrat Subrayada" w:hAnsi="Montserrat Subrayada"/>
                      <w:b/>
                      <w:spacing w:val="40"/>
                      <w:w w:val="5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Ƴƺ</w:t>
                  </w:r>
                  <w:r>
                    <w:rPr>
                      <w:rFonts w:ascii="Montserrat Subrayada" w:hAnsi="Montserrat Subrayada"/>
                      <w:b/>
                      <w:spacing w:val="41"/>
                      <w:w w:val="5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AǕȸǣƬɖǼɎɖȸƏ</w:t>
                  </w:r>
                  <w:r>
                    <w:rPr>
                      <w:rFonts w:ascii="Montserrat Subrayada" w:hAnsi="Montserrat Subrayada"/>
                      <w:b/>
                      <w:spacing w:val="41"/>
                      <w:w w:val="5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ɵ</w:t>
                  </w:r>
                  <w:r>
                    <w:rPr>
                      <w:rFonts w:ascii="Montserrat Subrayada" w:hAnsi="Montserrat Subrayada"/>
                      <w:b/>
                      <w:spacing w:val="41"/>
                      <w:w w:val="5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(ƺɀƏȸȸȒǼǼȒ</w:t>
                  </w:r>
                  <w:r>
                    <w:rPr>
                      <w:rFonts w:ascii="Montserrat Subrayada" w:hAnsi="Montserrat Subrayada"/>
                      <w:b/>
                      <w:spacing w:val="41"/>
                      <w:w w:val="5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RɖȸƏǼ</w:t>
                  </w:r>
                  <w:r>
                    <w:rPr>
                      <w:rFonts w:ascii="Montserrat Subrayada" w:hAnsi="Montserrat Subrayada"/>
                      <w:sz w:val="16"/>
                    </w:rPr>
                  </w:r>
                </w:p>
                <w:p>
                  <w:pPr>
                    <w:spacing w:before="107"/>
                    <w:ind w:left="15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30"/>
                      <w:sz w:val="16"/>
                    </w:rPr>
                    <w:t>Comisión</w:t>
                  </w:r>
                  <w:r>
                    <w:rPr>
                      <w:rFonts w:ascii="Calibri" w:hAnsi="Calibri"/>
                      <w:spacing w:val="-7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zacional</w:t>
                  </w:r>
                  <w:r>
                    <w:rPr>
                      <w:rFonts w:ascii="Calibri" w:hAnsi="Calibri"/>
                      <w:spacing w:val="-7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7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ñonas</w:t>
                  </w:r>
                  <w:r>
                    <w:rPr>
                      <w:rFonts w:ascii="Calibri" w:hAnsi="Calibri"/>
                      <w:spacing w:val="42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ridas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FOMENTO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A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LA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AGRICULTURA, </w:t>
                  </w:r>
                  <w:r>
                    <w:rPr>
                      <w:rFonts w:ascii="Arial" w:hAnsi="Arial"/>
                      <w:b/>
                      <w:sz w:val="12"/>
                    </w:rPr>
                    <w:t>GANADERÍA,</w:t>
                  </w:r>
                  <w:r>
                    <w:rPr>
                      <w:rFonts w:ascii="Arial" w:hAnsi="Arial"/>
                      <w:b/>
                      <w:spacing w:val="31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PESCA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Y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ACUACULTURA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28" w:val="right" w:leader="none"/>
                    </w:tabs>
                    <w:spacing w:line="240" w:lineRule="auto" w:before="18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Establecimiento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parcelas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nopal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forrajero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sin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espina,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2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120,000</w:t>
                    <w:tab/>
                    <w:t>120,000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800" w:val="left" w:leader="none"/>
                      <w:tab w:pos="12559" w:val="left" w:leader="none"/>
                      <w:tab w:pos="14728" w:val="right" w:leader="none"/>
                    </w:tabs>
                    <w:spacing w:line="177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localidades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cual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entregó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0.25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0.5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hectárea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cada</w:t>
                    <w:tab/>
                    <w:t>San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Ignacio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Siembra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7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beneficiario.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28" w:val="right" w:leader="none"/>
                    </w:tabs>
                    <w:spacing w:line="240" w:lineRule="auto" w:before="447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Establecimiento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parcelas</w:t>
                  </w:r>
                  <w:r>
                    <w:rPr>
                      <w:rFonts w:ascii="Arial"/>
                      <w:spacing w:val="1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nopal</w:t>
                  </w:r>
                  <w:r>
                    <w:rPr>
                      <w:rFonts w:ascii="Arial"/>
                    </w:rPr>
                    <w:t> forrajero sin </w:t>
                  </w:r>
                  <w:r>
                    <w:rPr>
                      <w:rFonts w:ascii="Arial"/>
                      <w:spacing w:val="-1"/>
                    </w:rPr>
                    <w:t>espina,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en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cual</w:t>
                    <w:tab/>
                  </w:r>
                  <w:r>
                    <w:rPr>
                      <w:rFonts w:ascii="Arial"/>
                      <w:spacing w:val="-1"/>
                    </w:rPr>
                    <w:t>Loreto</w:t>
                    <w:tab/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40,000</w:t>
                    <w:tab/>
                    <w:t>40,000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19" w:val="left" w:leader="none"/>
                      <w:tab w:pos="12559" w:val="left" w:leader="none"/>
                      <w:tab w:pos="14728" w:val="righ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</w:t>
                  </w:r>
                  <w:r>
                    <w:rPr>
                      <w:rFonts w:ascii="Arial" w:hAnsi="Arial"/>
                      <w:spacing w:val="-1"/>
                    </w:rPr>
                    <w:t> entregó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0.25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</w:rPr>
                    <w:t>ha</w:t>
                  </w:r>
                  <w:r>
                    <w:rPr>
                      <w:rFonts w:ascii="Arial" w:hAnsi="Arial"/>
                    </w:rPr>
                    <w:t>.</w:t>
                    <w:tab/>
                    <w:t>Santa</w:t>
                  </w:r>
                  <w:r>
                    <w:rPr>
                      <w:rFonts w:ascii="Arial" w:hAnsi="Arial"/>
                      <w:spacing w:val="-1"/>
                    </w:rPr>
                    <w:t> Cruz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Siembra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28" w:val="right" w:leader="none"/>
                    </w:tabs>
                    <w:spacing w:line="240" w:lineRule="auto" w:before="41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Establecimiento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parcelas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nopal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forrajero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sin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espina,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cual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180,000</w:t>
                    <w:tab/>
                    <w:t>180,000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6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728" w:val="right" w:leader="none"/>
                    </w:tabs>
                    <w:spacing w:line="177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entregó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1.5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distribuido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6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productores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0</w:t>
                  </w:r>
                  <w:r>
                    <w:rPr>
                      <w:rFonts w:ascii="Arial" w:hAnsi="Arial"/>
                    </w:rPr>
                    <w:t>.25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cada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-1"/>
                    </w:rPr>
                    <w:t> Luis</w:t>
                  </w:r>
                  <w:r>
                    <w:rPr>
                      <w:rFonts w:ascii="Arial" w:hAnsi="Arial"/>
                    </w:rPr>
                    <w:t> Gonzaga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Siembra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7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uno,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apoyando</w:t>
                  </w:r>
                  <w:r>
                    <w:rPr>
                      <w:rFonts w:ascii="Arial"/>
                      <w:spacing w:val="2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un</w:t>
                  </w:r>
                  <w:r>
                    <w:rPr>
                      <w:rFonts w:ascii="Arial"/>
                      <w:spacing w:val="28"/>
                    </w:rPr>
                    <w:t> </w:t>
                  </w:r>
                  <w:r>
                    <w:rPr>
                      <w:rFonts w:ascii="Arial"/>
                    </w:rPr>
                    <w:t>total</w:t>
                  </w:r>
                  <w:r>
                    <w:rPr>
                      <w:rFonts w:ascii="Arial"/>
                      <w:spacing w:val="2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28"/>
                    </w:rPr>
                    <w:t> </w:t>
                  </w:r>
                  <w:r>
                    <w:rPr>
                      <w:rFonts w:ascii="Arial"/>
                    </w:rPr>
                    <w:t>3</w:t>
                  </w:r>
                  <w:r>
                    <w:rPr>
                      <w:rFonts w:ascii="Arial"/>
                      <w:spacing w:val="2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localidades.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28" w:val="righ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Establecimiento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parcelas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nopal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</w:rPr>
                    <w:t>forrajero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</w:rPr>
                    <w:t>sin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espina,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en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</w:rPr>
                    <w:t>cual</w:t>
                    <w:tab/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180,000</w:t>
                    <w:tab/>
                    <w:t>180,000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Beneficiario</w:t>
                    <w:tab/>
                    <w:t>4</w:t>
                  </w:r>
                </w:p>
                <w:p>
                  <w:pPr>
                    <w:pStyle w:val="BodyText"/>
                    <w:tabs>
                      <w:tab w:pos="4804" w:val="left" w:leader="none"/>
                      <w:tab w:pos="12559" w:val="left" w:leader="none"/>
                      <w:tab w:pos="14728" w:val="righ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entregó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1.5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distribuido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4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productores,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2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0</w:t>
                  </w:r>
                  <w:r>
                    <w:rPr>
                      <w:rFonts w:ascii="Arial" w:hAnsi="Arial"/>
                    </w:rPr>
                    <w:t>.25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2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0</w:t>
                  </w:r>
                  <w:r>
                    <w:rPr>
                      <w:rFonts w:ascii="Arial" w:hAnsi="Arial"/>
                    </w:rPr>
                    <w:t>.50</w:t>
                    <w:tab/>
                    <w:t>San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Bartolo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Siembra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ha </w:t>
                  </w:r>
                  <w:r>
                    <w:rPr>
                      <w:rFonts w:ascii="Arial"/>
                    </w:rPr>
                    <w:t>cada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uno,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apoyando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un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total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3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localidades.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28" w:val="righ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Establecimiento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parcelas</w:t>
                  </w:r>
                  <w:r>
                    <w:rPr>
                      <w:rFonts w:ascii="Arial"/>
                      <w:spacing w:val="1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nopal</w:t>
                  </w:r>
                  <w:r>
                    <w:rPr>
                      <w:rFonts w:ascii="Arial"/>
                    </w:rPr>
                    <w:t> forrajero sin </w:t>
                  </w:r>
                  <w:r>
                    <w:rPr>
                      <w:rFonts w:ascii="Arial"/>
                      <w:spacing w:val="-1"/>
                    </w:rPr>
                    <w:t>espina,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en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cual</w:t>
                    <w:tab/>
                  </w:r>
                  <w:r>
                    <w:rPr>
                      <w:rFonts w:ascii="Arial"/>
                      <w:spacing w:val="-1"/>
                    </w:rPr>
                    <w:t>Los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150,000</w:t>
                    <w:tab/>
                    <w:t>150,000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Beneficiario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4885" w:val="left" w:leader="none"/>
                      <w:tab w:pos="12559" w:val="left" w:leader="none"/>
                      <w:tab w:pos="14728" w:val="righ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entregó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0.9375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distribuido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3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productores,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2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0</w:t>
                  </w:r>
                  <w:r>
                    <w:rPr>
                      <w:rFonts w:ascii="Arial" w:hAnsi="Arial"/>
                    </w:rPr>
                    <w:t>.25</w:t>
                  </w:r>
                  <w:r>
                    <w:rPr>
                      <w:rFonts w:ascii="Arial" w:hAnsi="Arial"/>
                      <w:spacing w:val="-26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1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Caduaño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Siembra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27"/>
                    </w:rPr>
                    <w:t> </w:t>
                  </w:r>
                  <w:r>
                    <w:rPr>
                      <w:rFonts w:ascii="Arial"/>
                    </w:rPr>
                    <w:t>0</w:t>
                  </w:r>
                  <w:r>
                    <w:rPr>
                      <w:rFonts w:ascii="Arial"/>
                    </w:rPr>
                    <w:t>.4375</w:t>
                  </w:r>
                  <w:r>
                    <w:rPr>
                      <w:rFonts w:ascii="Arial"/>
                      <w:spacing w:val="2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ha</w:t>
                  </w:r>
                  <w:r>
                    <w:rPr>
                      <w:rFonts w:ascii="Arial"/>
                      <w:spacing w:val="28"/>
                    </w:rPr>
                    <w:t> </w:t>
                  </w:r>
                  <w:r>
                    <w:rPr>
                      <w:rFonts w:ascii="Arial"/>
                    </w:rPr>
                    <w:t>cada</w:t>
                  </w:r>
                  <w:r>
                    <w:rPr>
                      <w:rFonts w:ascii="Arial"/>
                      <w:spacing w:val="2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uno,</w:t>
                  </w:r>
                  <w:r>
                    <w:rPr>
                      <w:rFonts w:ascii="Arial"/>
                      <w:spacing w:val="2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apoyando</w:t>
                  </w:r>
                  <w:r>
                    <w:rPr>
                      <w:rFonts w:ascii="Arial"/>
                      <w:spacing w:val="2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un</w:t>
                  </w:r>
                  <w:r>
                    <w:rPr>
                      <w:rFonts w:ascii="Arial"/>
                      <w:spacing w:val="28"/>
                    </w:rPr>
                    <w:t> </w:t>
                  </w:r>
                  <w:r>
                    <w:rPr>
                      <w:rFonts w:ascii="Arial"/>
                    </w:rPr>
                    <w:t>total</w:t>
                  </w:r>
                  <w:r>
                    <w:rPr>
                      <w:rFonts w:ascii="Arial"/>
                      <w:spacing w:val="2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28"/>
                    </w:rPr>
                    <w:t> </w:t>
                  </w:r>
                  <w:r>
                    <w:rPr>
                      <w:rFonts w:ascii="Arial"/>
                    </w:rPr>
                    <w:t>3</w:t>
                  </w:r>
                  <w:r>
                    <w:rPr>
                      <w:rFonts w:ascii="Arial"/>
                      <w:spacing w:val="2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localidades.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113"/>
                    <w:ind w:left="16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Delegación</w:t>
                  </w:r>
                  <w:r>
                    <w:rPr>
                      <w:rFonts w:ascii="Calibri" w:hAnsi="Calibri"/>
                      <w:spacing w:val="-9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Estatal</w:t>
                  </w:r>
                  <w:r>
                    <w:rPr>
                      <w:rFonts w:ascii="Calibri" w:hAnsi="Calibri"/>
                      <w:spacing w:val="-9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9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la</w:t>
                  </w:r>
                  <w:r>
                    <w:rPr>
                      <w:rFonts w:ascii="Calibri" w:hAnsi="Calibri"/>
                      <w:spacing w:val="-8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Secretaría</w:t>
                  </w:r>
                  <w:r>
                    <w:rPr>
                      <w:rFonts w:ascii="Calibri" w:hAnsi="Calibri"/>
                      <w:spacing w:val="-9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9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Agricultura</w:t>
                  </w:r>
                  <w:r>
                    <w:rPr>
                      <w:rFonts w:ascii="Calibri" w:hAnsi="Calibri"/>
                      <w:spacing w:val="-9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y</w:t>
                  </w:r>
                  <w:r>
                    <w:rPr>
                      <w:rFonts w:ascii="Calibri" w:hAnsi="Calibri"/>
                      <w:spacing w:val="-8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Desarrollo</w:t>
                  </w:r>
                  <w:r>
                    <w:rPr>
                      <w:rFonts w:ascii="Calibri" w:hAnsi="Calibri"/>
                      <w:spacing w:val="-9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Rural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</w:t>
                  </w:r>
                  <w:r>
                    <w:rPr>
                      <w:rFonts w:asci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DE </w:t>
                  </w:r>
                  <w:r>
                    <w:rPr>
                      <w:rFonts w:ascii="Arial"/>
                      <w:b/>
                      <w:sz w:val="12"/>
                    </w:rPr>
                    <w:t>FOMENTO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z w:val="12"/>
                    </w:rPr>
                    <w:t>A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z w:val="12"/>
                    </w:rPr>
                    <w:t>LA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AGRICULTURA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18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Proyecto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Estratégico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Atención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Sequía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Agrícola,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Plan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52,500</w:t>
                    <w:tab/>
                    <w:t>52,500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</w:t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12559" w:val="left" w:leader="none"/>
                      <w:tab w:pos="1461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de </w:t>
                  </w:r>
                  <w:r>
                    <w:rPr>
                      <w:rFonts w:ascii="Arial" w:hAnsi="Arial"/>
                    </w:rPr>
                    <w:t>Atención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Oleaginosas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(</w:t>
                  </w:r>
                  <w:r>
                    <w:rPr>
                      <w:rFonts w:ascii="Arial" w:hAnsi="Arial"/>
                      <w:spacing w:val="-1"/>
                    </w:rPr>
                    <w:t>c</w:t>
                  </w:r>
                  <w:r>
                    <w:rPr>
                      <w:rFonts w:ascii="Arial" w:hAnsi="Arial"/>
                      <w:spacing w:val="-1"/>
                    </w:rPr>
                    <w:t>ártamo).</w:t>
                    <w:tab/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Hectárea</w:t>
                    <w:tab/>
                    <w:t>35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PROGRAMA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 w:hAnsi="Arial"/>
                      <w:b/>
                      <w:sz w:val="12"/>
                    </w:rPr>
                    <w:t> PRODUCCIÓN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PARA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EL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BIENESTAR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18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Dotar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liquidez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productores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pequeña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o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mediana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escala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18,000</w:t>
                    <w:tab/>
                    <w:t>18,000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12" w:val="lef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preferentemente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granos,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amaranto,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chía,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caña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azúcar,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café,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Ciudad Constitución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Hectárea</w:t>
                    <w:tab/>
                    <w:t>12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cacao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</w:rPr>
                    <w:t>o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</w:rPr>
                    <w:t>miel,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</w:rPr>
                    <w:t>mediante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apoyos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directos.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337.95pt;height:45.65pt;mso-position-horizontal-relative:page;mso-position-vertical-relative:page;z-index:-94360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III.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REACTIVACIz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ECOzMICA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EMPnEO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IzCnÈçEzTE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III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AJRICULTURA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4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JANA(ERZA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30.45pt;height:17pt;mso-position-horizontal-relative:page;mso-position-vertical-relative:page;z-index:-94357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224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435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435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435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434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434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434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434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433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433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433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433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432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432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432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432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431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431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4314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4312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4309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43072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4304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430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4300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42976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4295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4292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4290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4288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428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Dotar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liquidez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productores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pequeña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o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mediana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escala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313,200</w:t>
                    <w:tab/>
                    <w:t>313,200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73" w:val="left" w:leader="none"/>
                    </w:tabs>
                    <w:spacing w:line="177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preferentemente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granos,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amaranto,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chía,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caña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azúcar,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café,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Hectárea</w:t>
                    <w:tab/>
                    <w:t>212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7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cacao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</w:rPr>
                    <w:t>o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</w:rPr>
                    <w:t>miel,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</w:rPr>
                    <w:t>mediante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apoyos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directos.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47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Dotar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liquidez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productores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pequeña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o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mediana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escala</w:t>
                    <w:tab/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90,000</w:t>
                    <w:tab/>
                    <w:t>90,000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12" w:val="left" w:leader="none"/>
                    </w:tabs>
                    <w:spacing w:line="179" w:lineRule="exact" w:before="15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preferentemente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granos,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amaranto,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chía,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caña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azúcar,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café,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position w:val="-1"/>
                    </w:rPr>
                    <w:t>San José del</w:t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 </w:t>
                  </w:r>
                  <w:r>
                    <w:rPr>
                      <w:rFonts w:ascii="Arial" w:hAnsi="Arial"/>
                      <w:position w:val="-1"/>
                    </w:rPr>
                    <w:t>Cabo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Hectárea</w:t>
                    <w:tab/>
                    <w:t>25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9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cacao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</w:rPr>
                    <w:t>o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</w:rPr>
                    <w:t>miel,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</w:rPr>
                    <w:t>mediante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apoyos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directos.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PROGRAMA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ESPECIAL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PARA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CAMPO </w:t>
                  </w:r>
                  <w:r>
                    <w:rPr>
                      <w:rFonts w:ascii="Arial" w:hAnsi="Arial"/>
                      <w:b/>
                      <w:sz w:val="12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MATERIA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DE </w:t>
                  </w:r>
                  <w:r>
                    <w:rPr>
                      <w:rFonts w:ascii="Arial" w:hAnsi="Arial"/>
                      <w:b/>
                      <w:sz w:val="12"/>
                    </w:rPr>
                    <w:t>ENERGÍA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ELÉCTRICA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8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Impulsar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productividad</w:t>
                  </w:r>
                  <w:r>
                    <w:rPr>
                      <w:rFonts w:ascii="Arial" w:hAnsi="Arial"/>
                    </w:rPr>
                    <w:t>   y 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desarrollo</w:t>
                  </w:r>
                  <w:r>
                    <w:rPr>
                      <w:rFonts w:ascii="Arial" w:hAnsi="Arial"/>
                    </w:rPr>
                    <w:t>  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</w:t>
                  </w:r>
                  <w:r>
                    <w:rPr>
                      <w:rFonts w:ascii="Arial" w:hAnsi="Arial"/>
                    </w:rPr>
                    <w:t>   </w:t>
                  </w:r>
                  <w:r>
                    <w:rPr>
                      <w:rFonts w:ascii="Arial" w:hAnsi="Arial"/>
                      <w:spacing w:val="-1"/>
                    </w:rPr>
                    <w:t>actividades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  <w:t>32,146,876</w:t>
                    <w:tab/>
                    <w:t>32,146,876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150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573" w:val="left" w:leader="none"/>
                    </w:tabs>
                    <w:spacing w:line="177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agropecuarias,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fin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que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beneficiarios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tengan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acceso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  <w:tab/>
                    <w:t>Santa</w:t>
                  </w:r>
                  <w:r>
                    <w:rPr>
                      <w:rFonts w:ascii="Arial" w:hAnsi="Arial"/>
                      <w:spacing w:val="-1"/>
                    </w:rPr>
                    <w:t> Rosalía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Pozo</w:t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 de</w:t>
                  </w:r>
                  <w:r>
                    <w:rPr>
                      <w:rFonts w:ascii="Arial" w:hAnsi="Arial"/>
                      <w:position w:val="-1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electrificación</w:t>
                    <w:tab/>
                    <w:t>150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7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cuota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energética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precios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tarifas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estímulo.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Impulsar </w:t>
                  </w:r>
                  <w:r>
                    <w:rPr>
                      <w:rFonts w:ascii="Arial"/>
                      <w:spacing w:val="3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3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productividad</w:t>
                  </w:r>
                  <w:r>
                    <w:rPr>
                      <w:rFonts w:ascii="Arial"/>
                    </w:rPr>
                    <w:t>   y </w:t>
                  </w:r>
                  <w:r>
                    <w:rPr>
                      <w:rFonts w:ascii="Arial"/>
                      <w:spacing w:val="3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el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3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desarrollo</w:t>
                  </w:r>
                  <w:r>
                    <w:rPr>
                      <w:rFonts w:ascii="Arial"/>
                    </w:rPr>
                    <w:t>  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3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las</w:t>
                  </w:r>
                  <w:r>
                    <w:rPr>
                      <w:rFonts w:ascii="Arial"/>
                    </w:rPr>
                    <w:t>   </w:t>
                  </w:r>
                  <w:r>
                    <w:rPr>
                      <w:rFonts w:ascii="Arial"/>
                      <w:spacing w:val="-1"/>
                    </w:rPr>
                    <w:t>actividades</w:t>
                    <w:tab/>
                    <w:t>Loreto</w:t>
                    <w:tab/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3,214,688</w:t>
                    <w:tab/>
                    <w:t>3,214,688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15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612" w:val="lef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agropecuarias,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fin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que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beneficiarios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tengan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acceso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Loreto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Pozo</w:t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 de</w:t>
                  </w:r>
                  <w:r>
                    <w:rPr>
                      <w:rFonts w:ascii="Arial" w:hAnsi="Arial"/>
                      <w:position w:val="-1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electrificación</w:t>
                    <w:tab/>
                    <w:t>15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cuota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energética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precios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tarifas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estímulo.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590" w:val="left" w:leader="none"/>
                      <w:tab w:pos="763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Impulsar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productividad</w:t>
                  </w:r>
                  <w:r>
                    <w:rPr>
                      <w:rFonts w:ascii="Arial" w:hAnsi="Arial"/>
                    </w:rPr>
                    <w:t>   y 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desarrollo</w:t>
                  </w:r>
                  <w:r>
                    <w:rPr>
                      <w:rFonts w:ascii="Arial" w:hAnsi="Arial"/>
                    </w:rPr>
                    <w:t>  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</w:t>
                  </w:r>
                  <w:r>
                    <w:rPr>
                      <w:rFonts w:ascii="Arial" w:hAnsi="Arial"/>
                    </w:rPr>
                    <w:t>   </w:t>
                  </w:r>
                  <w:r>
                    <w:rPr>
                      <w:rFonts w:ascii="Arial" w:hAnsi="Arial"/>
                      <w:spacing w:val="-1"/>
                    </w:rPr>
                    <w:t>actividades</w:t>
                    <w:tab/>
                    <w:t>Comondú</w:t>
                    <w:tab/>
                    <w:t>100</w:t>
                    <w:tab/>
                    <w:t>141,446,254</w:t>
                    <w:tab/>
                    <w:t>141,446,254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660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73" w:val="lef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agropecuarias,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fin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que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beneficiarios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tengan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acceso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Pozo</w:t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 de</w:t>
                  </w:r>
                  <w:r>
                    <w:rPr>
                      <w:rFonts w:ascii="Arial" w:hAnsi="Arial"/>
                      <w:position w:val="-1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electrificación</w:t>
                    <w:tab/>
                    <w:t>660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cuota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energética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precios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tarifas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estímulo.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Impulsar </w:t>
                  </w:r>
                  <w:r>
                    <w:rPr>
                      <w:rFonts w:ascii="Arial"/>
                      <w:spacing w:val="3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3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productividad</w:t>
                  </w:r>
                  <w:r>
                    <w:rPr>
                      <w:rFonts w:ascii="Arial"/>
                    </w:rPr>
                    <w:t>   y </w:t>
                  </w:r>
                  <w:r>
                    <w:rPr>
                      <w:rFonts w:ascii="Arial"/>
                      <w:spacing w:val="3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el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3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desarrollo</w:t>
                  </w:r>
                  <w:r>
                    <w:rPr>
                      <w:rFonts w:ascii="Arial"/>
                    </w:rPr>
                    <w:t>  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3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las</w:t>
                  </w:r>
                  <w:r>
                    <w:rPr>
                      <w:rFonts w:ascii="Arial"/>
                    </w:rPr>
                    <w:t>   </w:t>
                  </w:r>
                  <w:r>
                    <w:rPr>
                      <w:rFonts w:ascii="Arial"/>
                      <w:spacing w:val="-1"/>
                    </w:rPr>
                    <w:t>actividades</w:t>
                    <w:tab/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  <w:t>42,862,501</w:t>
                    <w:tab/>
                    <w:t>42,862,501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200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73" w:val="lef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agropecuarias,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fin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que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beneficiarios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tengan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acceso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Pozo</w:t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 de</w:t>
                  </w:r>
                  <w:r>
                    <w:rPr>
                      <w:rFonts w:ascii="Arial" w:hAnsi="Arial"/>
                      <w:position w:val="-1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electrificación</w:t>
                    <w:tab/>
                    <w:t>200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cuota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energética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precios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tarifas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estímulo.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Impulsar </w:t>
                  </w:r>
                  <w:r>
                    <w:rPr>
                      <w:rFonts w:ascii="Arial"/>
                      <w:spacing w:val="3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3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productividad</w:t>
                  </w:r>
                  <w:r>
                    <w:rPr>
                      <w:rFonts w:ascii="Arial"/>
                    </w:rPr>
                    <w:t>   y </w:t>
                  </w:r>
                  <w:r>
                    <w:rPr>
                      <w:rFonts w:ascii="Arial"/>
                      <w:spacing w:val="3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el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3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desarrollo</w:t>
                  </w:r>
                  <w:r>
                    <w:rPr>
                      <w:rFonts w:ascii="Arial"/>
                    </w:rPr>
                    <w:t>  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3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las</w:t>
                  </w:r>
                  <w:r>
                    <w:rPr>
                      <w:rFonts w:ascii="Arial"/>
                    </w:rPr>
                    <w:t>   </w:t>
                  </w:r>
                  <w:r>
                    <w:rPr>
                      <w:rFonts w:ascii="Arial"/>
                      <w:spacing w:val="-1"/>
                    </w:rPr>
                    <w:t>actividades</w:t>
                    <w:tab/>
                    <w:t>Los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Cabos</w:t>
                    <w:tab/>
                    <w:t>100</w:t>
                    <w:tab/>
                    <w:t>12,001,500</w:t>
                    <w:tab/>
                    <w:t>12,001,500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56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12" w:val="lef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agropecuarias,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fin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que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beneficiarios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tengan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acceso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a 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Pozo</w:t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 de</w:t>
                  </w:r>
                  <w:r>
                    <w:rPr>
                      <w:rFonts w:ascii="Arial" w:hAnsi="Arial"/>
                      <w:position w:val="-1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electrificación</w:t>
                    <w:tab/>
                    <w:t>56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cuota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energética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precios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tarifas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estímulo.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29.040009pt;margin-top:50.116875pt;width:342.95pt;height:45.65pt;mso-position-horizontal-relative:page;mso-position-vertical-relative:page;z-index:-94283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4244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III.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REACTIVACIz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ECOzMICA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EMPnEO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IzCnÈçEzTE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3253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III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AJRICULTURA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4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JANA(ERZA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1.247681pt;margin-top:572.917419pt;width:29.05pt;height:17pt;mso-position-horizontal-relative:page;mso-position-vertical-relative:page;z-index:-94280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225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427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427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427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427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426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426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426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426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425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425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425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425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424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424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424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424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424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4237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4235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4232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42304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4228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4225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4223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42208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4218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4216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4213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4211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42088" type="#_x0000_t202" filled="false" stroked="false">
            <v:textbox inset="0,0,0,0">
              <w:txbxContent>
                <w:p>
                  <w:pPr>
                    <w:spacing w:before="64"/>
                    <w:ind w:left="154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Dirección</w:t>
                  </w:r>
                  <w:r>
                    <w:rPr>
                      <w:rFonts w:ascii="Calibri" w:hAnsi="Calibri"/>
                      <w:spacing w:val="4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4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Coordinación</w:t>
                  </w:r>
                  <w:r>
                    <w:rPr>
                      <w:rFonts w:ascii="Calibri" w:hAnsi="Calibri"/>
                      <w:spacing w:val="4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y</w:t>
                  </w:r>
                  <w:r>
                    <w:rPr>
                      <w:rFonts w:ascii="Calibri" w:hAnsi="Calibri"/>
                      <w:spacing w:val="5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Vinculación</w:t>
                  </w:r>
                  <w:r>
                    <w:rPr>
                      <w:rFonts w:ascii="Calibri" w:hAnsi="Calibri"/>
                      <w:spacing w:val="4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del</w:t>
                  </w:r>
                  <w:r>
                    <w:rPr>
                      <w:rFonts w:ascii="Calibri" w:hAnsi="Calibri"/>
                      <w:spacing w:val="4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IzIFAP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4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INVESTIGACIÓN</w:t>
                  </w:r>
                  <w:r>
                    <w:rPr>
                      <w:rFonts w:ascii="Arial" w:hAnsi="Arial"/>
                      <w:b/>
                      <w:spacing w:val="-18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CIENTÍFICA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82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Conservación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situ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ex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situ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caracterización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molecular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dos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86,493</w:t>
                    <w:tab/>
                    <w:t>86,493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</w:r>
                  <w:r>
                    <w:rPr>
                      <w:rFonts w:ascii="Arial" w:hAnsi="Arial"/>
                      <w:w w:val="95"/>
                      <w:position w:val="4"/>
                    </w:rPr>
                    <w:tab/>
                  </w:r>
                  <w:r>
                    <w:rPr>
                      <w:rFonts w:ascii="Arial" w:hAnsi="Arial"/>
                      <w:position w:val="4"/>
                    </w:rPr>
                    <w:t>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37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poblaciones</w:t>
                  </w:r>
                  <w:r>
                    <w:rPr>
                      <w:rFonts w:ascii="Arial"/>
                      <w:spacing w:val="2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2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bovino</w:t>
                  </w:r>
                  <w:r>
                    <w:rPr>
                      <w:rFonts w:ascii="Arial"/>
                      <w:spacing w:val="23"/>
                    </w:rPr>
                    <w:t> </w:t>
                  </w:r>
                  <w:r>
                    <w:rPr>
                      <w:rFonts w:ascii="Arial"/>
                    </w:rPr>
                    <w:t>criollo</w:t>
                  </w:r>
                  <w:r>
                    <w:rPr>
                      <w:rFonts w:ascii="Arial"/>
                      <w:spacing w:val="23"/>
                    </w:rPr>
                    <w:t> </w:t>
                  </w:r>
                  <w:r>
                    <w:rPr>
                      <w:rFonts w:ascii="Arial"/>
                    </w:rPr>
                    <w:t>mexicano.</w:t>
                    <w:tab/>
                    <w:t>Todos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Santos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Tecnología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5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Ecuación </w:t>
                  </w:r>
                  <w:r>
                    <w:rPr>
                      <w:rFonts w:ascii="Arial" w:hAnsi="Arial"/>
                      <w:spacing w:val="-1"/>
                    </w:rPr>
                    <w:t>alométrica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estimar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</w:rPr>
                    <w:t> volumen comercial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mezquite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44,469</w:t>
                    <w:tab/>
                    <w:t>44,469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93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32" w:val="left" w:leader="none"/>
                      <w:tab w:pos="12559" w:val="left" w:leader="none"/>
                      <w:tab w:pos="14650" w:val="left" w:leader="none"/>
                    </w:tabs>
                    <w:spacing w:line="178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dulce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(prosopis </w:t>
                  </w:r>
                  <w:r>
                    <w:rPr>
                      <w:rFonts w:ascii="Arial" w:hAnsi="Arial"/>
                      <w:spacing w:val="-1"/>
                    </w:rPr>
                    <w:t>glandulosa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variación torreyana).</w:t>
                    <w:tab/>
                  </w:r>
                  <w:r>
                    <w:rPr>
                      <w:rFonts w:ascii="Arial" w:hAnsi="Arial"/>
                    </w:rPr>
                    <w:t>San Juan de los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Evento</w:t>
                    <w:tab/>
                    <w:t>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8" w:lineRule="exact" w:before="0"/>
                    <w:ind w:left="4527" w:right="9224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Planes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263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Registro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varietal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nuevos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genotipos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élite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generación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54,571</w:t>
                    <w:tab/>
                    <w:t>54,571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523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tecnología 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producción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semilla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pasto.</w:t>
                    <w:tab/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Evento</w:t>
                    <w:tab/>
                    <w:t>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82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1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Formación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variedades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cártamo,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soya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ajonjolí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con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alta</w:t>
                    <w:tab/>
                    <w:t>Comondú</w:t>
                    <w:tab/>
                    <w:t>63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59,758</w:t>
                    <w:tab/>
                    <w:t>59,758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177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calidad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industrial,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tolerantes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estrés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biótico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abiótico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norte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Evento</w:t>
                    <w:tab/>
                    <w:t>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7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México.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82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Ecuación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predicción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peso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vivo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partir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perímetro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torácico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25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11,647</w:t>
                    <w:tab/>
                    <w:t>11,647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529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zonas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caprinas.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Evento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Tecnología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82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Tecnología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producción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rentable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eficiente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maíz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  <w:tab/>
                    <w:t>Comondú</w:t>
                    <w:tab/>
                    <w:t>65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16,315</w:t>
                    <w:tab/>
                    <w:t>16,315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Valle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Santo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Domingo.</w:t>
                    <w:tab/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Evento</w:t>
                    <w:tab/>
                    <w:t>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6020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4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Tecnología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producción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garbanzo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como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alternativa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7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2,918</w:t>
                    <w:tab/>
                    <w:t>2,918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697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forrajera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invernal.</w:t>
                    <w:tab/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Evento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Evaluación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tecnologías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aprovechamiento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sustentable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230,167</w:t>
                    <w:tab/>
                    <w:t>230,167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180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monitoreo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espacial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mezquitales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región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noroeste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México.  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San Juan de los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Padrón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694" w:val="left" w:leader="none"/>
                    </w:tabs>
                    <w:spacing w:line="220" w:lineRule="exact" w:before="0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6"/>
                    </w:rPr>
                    <w:t>Planes</w:t>
                    <w:tab/>
                  </w:r>
                  <w:r>
                    <w:rPr>
                      <w:rFonts w:ascii="Arial"/>
                      <w:w w:val="95"/>
                    </w:rPr>
                    <w:t>Evento</w:t>
                    <w:tab/>
                  </w:r>
                  <w:r>
                    <w:rPr>
                      <w:rFonts w:ascii="Arial"/>
                    </w:rPr>
                    <w:t>2</w:t>
                  </w: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w w:val="125"/>
                      <w:sz w:val="16"/>
                    </w:rPr>
                    <w:t>Gerencia</w:t>
                  </w:r>
                  <w:r>
                    <w:rPr>
                      <w:rFonts w:ascii="Calibri"/>
                      <w:spacing w:val="-3"/>
                      <w:w w:val="125"/>
                      <w:sz w:val="16"/>
                    </w:rPr>
                    <w:t> </w:t>
                  </w:r>
                  <w:r>
                    <w:rPr>
                      <w:rFonts w:ascii="Calibri"/>
                      <w:w w:val="125"/>
                      <w:sz w:val="16"/>
                    </w:rPr>
                    <w:t>Estatal</w:t>
                  </w:r>
                  <w:r>
                    <w:rPr>
                      <w:rFonts w:ascii="Calibri"/>
                      <w:spacing w:val="-3"/>
                      <w:w w:val="125"/>
                      <w:sz w:val="16"/>
                    </w:rPr>
                    <w:t> </w:t>
                  </w:r>
                  <w:r>
                    <w:rPr>
                      <w:rFonts w:ascii="Calibri"/>
                      <w:w w:val="125"/>
                      <w:sz w:val="16"/>
                    </w:rPr>
                    <w:t>del</w:t>
                  </w:r>
                  <w:r>
                    <w:rPr>
                      <w:rFonts w:ascii="Calibri"/>
                      <w:spacing w:val="-3"/>
                      <w:w w:val="125"/>
                      <w:sz w:val="16"/>
                    </w:rPr>
                    <w:t> </w:t>
                  </w:r>
                  <w:r>
                    <w:rPr>
                      <w:rFonts w:ascii="Calibri"/>
                      <w:w w:val="125"/>
                      <w:sz w:val="16"/>
                    </w:rPr>
                    <w:t>FIRCO</w:t>
                  </w:r>
                  <w:r>
                    <w:rPr>
                      <w:rFonts w:asci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PROGRAMAS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z w:val="12"/>
                    </w:rPr>
                    <w:t>FEDERALES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18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1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máquina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seleccionadora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hortalizas.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360,000</w:t>
                    <w:tab/>
                    <w:t>324,000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36,000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7868" w:val="left" w:leader="none"/>
                      <w:tab w:pos="9959" w:val="left" w:leader="none"/>
                    </w:tabs>
                    <w:spacing w:line="178" w:lineRule="exact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Ley Federal de</w:t>
                    <w:tab/>
                  </w:r>
                  <w:r>
                    <w:rPr>
                      <w:rFonts w:ascii="Arial"/>
                    </w:rPr>
                    <w:t>Equipamiento</w:t>
                    <w:tab/>
                    <w:t>1</w:t>
                  </w:r>
                </w:p>
                <w:p>
                  <w:pPr>
                    <w:pStyle w:val="BodyText"/>
                    <w:spacing w:line="262" w:lineRule="auto" w:before="0"/>
                    <w:ind w:left="4991" w:right="9075" w:hanging="28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Aguas</w:t>
                  </w:r>
                  <w:r>
                    <w:rPr>
                      <w:rFonts w:ascii="Arial" w:hAnsi="Arial"/>
                      <w:spacing w:val="-1"/>
                    </w:rPr>
                    <w:t> Número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Cinco</w:t>
                  </w:r>
                  <w:r>
                    <w:rPr>
                      <w:rFonts w:ascii="Arial" w:hAnsi="Arial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337.95pt;height:45.65pt;mso-position-horizontal-relative:page;mso-position-vertical-relative:page;z-index:-94206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III.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REACTIVACIz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ECOzMICA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EMPnEO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IzCnÈçEzTE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III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AJRICULTURA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4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JANA(ERZA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29.7pt;height:17pt;mso-position-horizontal-relative:page;mso-position-vertical-relative:page;z-index:-94204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226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420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419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419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419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419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418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418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418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418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418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417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417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417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417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416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416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416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4160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4158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4156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41536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4151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414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4146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4144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4141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4139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4136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4134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413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28" w:val="right" w:leader="none"/>
                    </w:tabs>
                    <w:spacing w:line="240" w:lineRule="auto" w:before="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empacadora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alfalfa.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520,000</w:t>
                    <w:tab/>
                    <w:t>468,000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52,000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7813" w:val="left" w:leader="none"/>
                      <w:tab w:pos="9982" w:val="righ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El</w:t>
                  </w:r>
                  <w:r>
                    <w:rPr>
                      <w:rFonts w:ascii="Arial"/>
                      <w:spacing w:val="-1"/>
                    </w:rPr>
                    <w:t> Centenario</w:t>
                    <w:tab/>
                  </w:r>
                  <w:r>
                    <w:rPr>
                      <w:rFonts w:ascii="Arial"/>
                      <w:position w:val="-1"/>
                    </w:rPr>
                    <w:t>Equipo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28" w:val="right" w:leader="none"/>
                    </w:tabs>
                    <w:spacing w:line="240" w:lineRule="auto" w:before="31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Financiamiento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 </w:t>
                  </w:r>
                  <w:r>
                    <w:rPr>
                      <w:rFonts w:ascii="Arial" w:hAnsi="Arial"/>
                    </w:rPr>
                    <w:t>comercialización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queso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Otro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Arroyo.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312,701</w:t>
                    <w:tab/>
                    <w:t>297,065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15,636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7860" w:val="left" w:leader="none"/>
                      <w:tab w:pos="10029" w:val="righ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-1"/>
                    </w:rPr>
                    <w:t> Rosario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Vehículo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168" w:val="righ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28" w:val="right" w:leader="none"/>
                    </w:tabs>
                    <w:spacing w:line="240" w:lineRule="auto" w:before="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Establecimiento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cuarto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procesador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producción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quesos,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547,423</w:t>
                    <w:tab/>
                    <w:t>463,896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83,527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691" w:val="left" w:leader="none"/>
                      <w:tab w:pos="12559" w:val="left" w:leader="none"/>
                      <w:tab w:pos="14728" w:val="right" w:leader="none"/>
                    </w:tabs>
                    <w:spacing w:line="178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en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</w:rPr>
                    <w:t>zona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Ley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Reforma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</w:rPr>
                    <w:t>Agraria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1,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para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atender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el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</w:rPr>
                    <w:t>mercado</w:t>
                    <w:tab/>
                  </w:r>
                  <w:r>
                    <w:rPr>
                      <w:rFonts w:ascii="Arial"/>
                    </w:rPr>
                    <w:t>Ley Federal de</w:t>
                    <w:tab/>
                  </w:r>
                  <w:r>
                    <w:rPr>
                      <w:rFonts w:ascii="Arial"/>
                      <w:position w:val="-1"/>
                    </w:rPr>
                    <w:t>Quesera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656" w:val="left" w:leader="none"/>
                      <w:tab w:pos="12559" w:val="left" w:leader="none"/>
                      <w:tab w:pos="14728" w:val="right" w:leader="none"/>
                    </w:tabs>
                    <w:spacing w:line="196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Paz.</w:t>
                    <w:tab/>
                  </w:r>
                  <w:r>
                    <w:rPr>
                      <w:rFonts w:ascii="Arial"/>
                      <w:spacing w:val="-1"/>
                    </w:rPr>
                    <w:t>Reforma</w:t>
                  </w:r>
                  <w:r>
                    <w:rPr>
                      <w:rFonts w:ascii="Arial"/>
                    </w:rPr>
                    <w:t> Agraria</w:t>
                    <w:tab/>
                  </w:r>
                  <w:r>
                    <w:rPr>
                      <w:rFonts w:ascii="Arial"/>
                      <w:position w:val="-5"/>
                    </w:rPr>
                    <w:t>Bodega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spacing w:line="139" w:lineRule="exact" w:before="0"/>
                    <w:ind w:left="4773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Número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Uno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28" w:val="right" w:leader="none"/>
                    </w:tabs>
                    <w:spacing w:line="240" w:lineRule="auto" w:before="267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Adecuación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infraestructura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equipamiento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procesamiento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499,879</w:t>
                    <w:tab/>
                    <w:t>449,890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49,989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12559" w:val="left" w:leader="none"/>
                      <w:tab w:pos="14728" w:val="righ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productos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lácteos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su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comercialización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estado.</w:t>
                    <w:tab/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Nave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168" w:val="righ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Equipo</w:t>
                    <w:tab/>
                    <w:t>4</w:t>
                  </w: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EȇɎǣƳƏƳƺɀ    </w:t>
                  </w:r>
                  <w:r>
                    <w:rPr>
                      <w:rFonts w:ascii="Montserrat Subrayada" w:hAnsi="Montserrat Subrayada"/>
                      <w:b/>
                      <w:spacing w:val="15"/>
                      <w:w w:val="5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FǣȇƏȇƬǣƺȸƏɀ</w:t>
                  </w:r>
                  <w:r>
                    <w:rPr>
                      <w:rFonts w:ascii="Montserrat Subrayada" w:hAnsi="Montserrat Subrayada"/>
                      <w:sz w:val="16"/>
                    </w:rPr>
                  </w:r>
                </w:p>
                <w:p>
                  <w:pPr>
                    <w:spacing w:before="107"/>
                    <w:ind w:left="16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w w:val="125"/>
                      <w:sz w:val="16"/>
                    </w:rPr>
                    <w:t>Residencia</w:t>
                  </w:r>
                  <w:r>
                    <w:rPr>
                      <w:rFonts w:ascii="Calibri"/>
                      <w:spacing w:val="-2"/>
                      <w:w w:val="125"/>
                      <w:sz w:val="16"/>
                    </w:rPr>
                    <w:t> </w:t>
                  </w:r>
                  <w:r>
                    <w:rPr>
                      <w:rFonts w:ascii="Calibri"/>
                      <w:w w:val="125"/>
                      <w:sz w:val="16"/>
                    </w:rPr>
                    <w:t>Estatal</w:t>
                  </w:r>
                  <w:r>
                    <w:rPr>
                      <w:rFonts w:ascii="Calibri"/>
                      <w:spacing w:val="-2"/>
                      <w:w w:val="125"/>
                      <w:sz w:val="16"/>
                    </w:rPr>
                    <w:t> </w:t>
                  </w:r>
                  <w:r>
                    <w:rPr>
                      <w:rFonts w:asci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/>
                      <w:spacing w:val="-1"/>
                      <w:w w:val="125"/>
                      <w:sz w:val="16"/>
                    </w:rPr>
                    <w:t> </w:t>
                  </w:r>
                  <w:r>
                    <w:rPr>
                      <w:rFonts w:ascii="Calibri"/>
                      <w:w w:val="125"/>
                      <w:sz w:val="16"/>
                    </w:rPr>
                    <w:t>FIRA</w:t>
                  </w:r>
                  <w:r>
                    <w:rPr>
                      <w:rFonts w:asci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FOMENTO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A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LA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AGRICULTURA, </w:t>
                  </w:r>
                  <w:r>
                    <w:rPr>
                      <w:rFonts w:ascii="Arial" w:hAnsi="Arial"/>
                      <w:b/>
                      <w:sz w:val="12"/>
                    </w:rPr>
                    <w:t>GANADERÍA,</w:t>
                  </w:r>
                  <w:r>
                    <w:rPr>
                      <w:rFonts w:ascii="Arial" w:hAnsi="Arial"/>
                      <w:b/>
                      <w:spacing w:val="31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PESCA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Y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ACUACULTURA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8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Crédito</w:t>
                  </w:r>
                  <w:r>
                    <w:rPr>
                      <w:rFonts w:ascii="Arial" w:hAnsi="Arial"/>
                    </w:rPr>
                    <w:t>  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refaccionario  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(infraestructura,  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maquinaria  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y  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equipo,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  <w:t>71,513,244</w:t>
                    <w:tab/>
                    <w:t>71,513,244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147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612" w:val="lef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inversiones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fijas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otorgadas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productores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sector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agrícola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Estatal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Financiamiento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45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ganadero).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590" w:val="left" w:leader="none"/>
                      <w:tab w:pos="763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68" w:lineRule="auto" w:before="447"/>
                    <w:ind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Crédito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avío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otorgado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proyectos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productivos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sector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  <w:t>220,962,399</w:t>
                    <w:tab/>
                    <w:t>220,962,399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1,268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agrícola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ganadero.</w:t>
                    <w:tab/>
                  </w:r>
                  <w:r>
                    <w:rPr>
                      <w:rFonts w:ascii="Arial" w:hAnsi="Arial"/>
                    </w:rPr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Crédito</w:t>
                    <w:tab/>
                    <w:t>478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SƺƬȸƺɎƏȸǥƏ</w:t>
                  </w:r>
                  <w:r>
                    <w:rPr>
                      <w:rFonts w:ascii="Montserrat Subrayada" w:hAnsi="Montserrat Subrayada"/>
                      <w:b/>
                      <w:spacing w:val="10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Ƴƺ</w:t>
                  </w:r>
                  <w:r>
                    <w:rPr>
                      <w:rFonts w:ascii="Montserrat Subrayada" w:hAnsi="Montserrat Subrayada"/>
                      <w:b/>
                      <w:spacing w:val="10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PƺɀƬƏ,</w:t>
                  </w:r>
                  <w:r>
                    <w:rPr>
                      <w:rFonts w:ascii="Montserrat Subrayada" w:hAnsi="Montserrat Subrayada"/>
                      <w:b/>
                      <w:spacing w:val="11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AƬɖƏƬɖǼɎɖȸƏ</w:t>
                  </w:r>
                  <w:r>
                    <w:rPr>
                      <w:rFonts w:ascii="Montserrat Subrayada" w:hAnsi="Montserrat Subrayada"/>
                      <w:b/>
                      <w:spacing w:val="10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ɵ</w:t>
                  </w:r>
                  <w:r>
                    <w:rPr>
                      <w:rFonts w:ascii="Montserrat Subrayada" w:hAnsi="Montserrat Subrayada"/>
                      <w:b/>
                      <w:spacing w:val="11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(ƺɀƏȸȸȒǼǼȒ</w:t>
                  </w:r>
                  <w:r>
                    <w:rPr>
                      <w:rFonts w:ascii="Montserrat Subrayada" w:hAnsi="Montserrat Subrayada"/>
                      <w:b/>
                      <w:spacing w:val="46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AǕȸȒȵƺƬɖƏȸǣȒ</w:t>
                  </w:r>
                  <w:r>
                    <w:rPr>
                      <w:rFonts w:ascii="Montserrat Subrayada" w:hAnsi="Montserrat Subrayada"/>
                      <w:sz w:val="16"/>
                    </w:rPr>
                  </w:r>
                </w:p>
                <w:p>
                  <w:pPr>
                    <w:spacing w:before="107"/>
                    <w:ind w:left="16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Coordinación</w:t>
                  </w:r>
                  <w:r>
                    <w:rPr>
                      <w:rFonts w:ascii="Calibri" w:hAnsi="Calibri"/>
                      <w:spacing w:val="-17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17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Desarrollo</w:t>
                  </w:r>
                  <w:r>
                    <w:rPr>
                      <w:rFonts w:ascii="Calibri" w:hAnsi="Calibri"/>
                      <w:spacing w:val="-17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Rural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PROGRAMA</w:t>
                  </w:r>
                  <w:r>
                    <w:rPr>
                      <w:rFonts w:ascii="Arial" w:hAns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ESTATAL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FOMENTO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AL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DESARROLLO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AGROPECUARIO,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PESQUERO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Y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ACUÍCOLA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8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Servicio 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integral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extensionismo,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organización,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capacitación 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150,000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150,000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asistencia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técnica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especializada,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implementación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sistemas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San José del </w:t>
                  </w:r>
                  <w:r>
                    <w:rPr>
                      <w:rFonts w:ascii="Arial" w:hAnsi="Arial"/>
                      <w:spacing w:val="-1"/>
                    </w:rPr>
                    <w:t>Cabo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Asistencia</w:t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 </w:t>
                  </w:r>
                  <w:r>
                    <w:rPr>
                      <w:rFonts w:ascii="Arial" w:hAnsi="Arial"/>
                      <w:position w:val="-1"/>
                    </w:rPr>
                    <w:t>técnica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producción,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transformación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comercialización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sustentable.</w:t>
                    <w:tab/>
                  </w:r>
                  <w:r>
                    <w:rPr>
                      <w:rFonts w:ascii="Arial" w:hAnsi="Arial"/>
                      <w:spacing w:val="-1"/>
                      <w:position w:val="-6"/>
                    </w:rPr>
                    <w:t>Capacitación</w:t>
                    <w:tab/>
                  </w:r>
                  <w:r>
                    <w:rPr>
                      <w:rFonts w:ascii="Arial" w:hAnsi="Arial"/>
                      <w:position w:val="-6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29.040009pt;margin-top:50.116875pt;width:342.95pt;height:45.65pt;mso-position-horizontal-relative:page;mso-position-vertical-relative:page;z-index:-94129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4244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III.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REACTIVACIz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ECOzMICA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EMPnEO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IzCnÈçEzTE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3253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III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AJRICULTURA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4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JANA(ERZA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0.872681pt;margin-top:572.917419pt;width:29.45pt;height:17pt;mso-position-horizontal-relative:page;mso-position-vertical-relative:page;z-index:-94127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227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412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412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412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411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411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411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411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410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410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410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410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409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409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409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409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408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408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4084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4081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4079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40768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4074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4072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4069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40672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4064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4062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4060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4057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4055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Servicio 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integral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extensionismo,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organización,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capacitación 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150,000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150,000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650" w:val="left" w:leader="none"/>
                    </w:tabs>
                    <w:spacing w:line="178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asistencia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técnica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especializada,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implementación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sistemas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</w:r>
                  <w:r>
                    <w:rPr>
                      <w:rFonts w:ascii="Arial" w:hAnsi="Arial"/>
                    </w:rPr>
                    <w:t>El Saltito de los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Asistencia</w:t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 </w:t>
                  </w:r>
                  <w:r>
                    <w:rPr>
                      <w:rFonts w:ascii="Arial" w:hAnsi="Arial"/>
                      <w:position w:val="-1"/>
                    </w:rPr>
                    <w:t>técnica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9" w:val="left" w:leader="none"/>
                      <w:tab w:pos="12559" w:val="left" w:leader="none"/>
                      <w:tab w:pos="14650" w:val="left" w:leader="none"/>
                    </w:tabs>
                    <w:spacing w:line="218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producción,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transformación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comercialización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sustentable.</w:t>
                    <w:tab/>
                  </w:r>
                  <w:r>
                    <w:rPr>
                      <w:rFonts w:ascii="Arial" w:hAnsi="Arial"/>
                      <w:w w:val="95"/>
                    </w:rPr>
                    <w:t>García</w:t>
                    <w:tab/>
                  </w:r>
                  <w:r>
                    <w:rPr>
                      <w:rFonts w:ascii="Arial" w:hAnsi="Arial"/>
                      <w:spacing w:val="-1"/>
                      <w:position w:val="-5"/>
                    </w:rPr>
                    <w:t>Capacitación</w:t>
                    <w:tab/>
                  </w:r>
                  <w:r>
                    <w:rPr>
                      <w:rFonts w:ascii="Arial" w:hAnsi="Arial"/>
                      <w:position w:val="-5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83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Servicio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profesional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especializado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gestión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fortalecimiento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225,000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225,000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882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empresarial,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identificación,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atención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seguimiento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áreas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Asistencia</w:t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 </w:t>
                  </w:r>
                  <w:r>
                    <w:rPr>
                      <w:rFonts w:ascii="Arial" w:hAnsi="Arial"/>
                      <w:position w:val="-1"/>
                    </w:rPr>
                    <w:t>técnica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7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mejora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Unión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Ganadera.</w:t>
                    <w:tab/>
                  </w:r>
                  <w:r>
                    <w:rPr>
                      <w:rFonts w:ascii="Arial" w:hAnsi="Arial"/>
                      <w:w w:val="95"/>
                      <w:position w:val="-6"/>
                    </w:rPr>
                    <w:t>Asesoría</w:t>
                    <w:tab/>
                  </w:r>
                  <w:r>
                    <w:rPr>
                      <w:rFonts w:ascii="Arial" w:hAnsi="Arial"/>
                      <w:position w:val="-6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377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Servicio 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integral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extensionismo,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organización,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capacitación 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125,000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125,000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7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asistencia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técnica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especializada,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implementación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sistemas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Asistencia</w:t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 </w:t>
                  </w:r>
                  <w:r>
                    <w:rPr>
                      <w:rFonts w:ascii="Arial" w:hAnsi="Arial"/>
                      <w:position w:val="-1"/>
                    </w:rPr>
                    <w:t>técnica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7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producción,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transformación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comercialización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sustentable.</w:t>
                    <w:tab/>
                  </w:r>
                  <w:r>
                    <w:rPr>
                      <w:rFonts w:ascii="Arial" w:hAnsi="Arial"/>
                      <w:w w:val="95"/>
                      <w:position w:val="-6"/>
                    </w:rPr>
                    <w:t>Supervisión</w:t>
                    <w:tab/>
                  </w:r>
                  <w:r>
                    <w:rPr>
                      <w:rFonts w:ascii="Arial" w:hAnsi="Arial"/>
                      <w:position w:val="-6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77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Extensionismo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Técnico</w:t>
                  </w:r>
                  <w:r>
                    <w:rPr>
                      <w:rFonts w:ascii="Arial" w:hAnsi="Arial"/>
                      <w:spacing w:val="-1"/>
                    </w:rPr>
                    <w:t> 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especialidad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producción.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102,857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102,857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607" w:val="left" w:leader="none"/>
                      <w:tab w:pos="9698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 w:hAnsi="Arial"/>
                      <w:position w:val="2"/>
                    </w:rPr>
                    <w:t> Paz</w:t>
                    <w:tab/>
                  </w:r>
                  <w:r>
                    <w:rPr>
                      <w:rFonts w:ascii="Arial" w:hAnsi="Arial"/>
                    </w:rPr>
                    <w:t>Asistencia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técnica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Servicio 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integral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extensionismo,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organización,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capacitación 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150,000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150,000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03" w:val="left" w:leader="none"/>
                      <w:tab w:pos="12559" w:val="left" w:leader="none"/>
                      <w:tab w:pos="14650" w:val="left" w:leader="none"/>
                    </w:tabs>
                    <w:spacing w:line="179" w:lineRule="exact" w:before="1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asistencia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técnica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especializada,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implementación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sistemas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</w:r>
                  <w:r>
                    <w:rPr>
                      <w:rFonts w:ascii="Arial" w:hAnsi="Arial"/>
                    </w:rPr>
                    <w:t>Ley Federal de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Asistencia</w:t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 </w:t>
                  </w:r>
                  <w:r>
                    <w:rPr>
                      <w:rFonts w:ascii="Arial" w:hAnsi="Arial"/>
                      <w:position w:val="-1"/>
                    </w:rPr>
                    <w:t>técnica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12559" w:val="left" w:leader="none"/>
                      <w:tab w:pos="14650" w:val="left" w:leader="none"/>
                    </w:tabs>
                    <w:spacing w:line="219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producción,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transformación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comercialización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sustentable.</w:t>
                    <w:tab/>
                    <w:t>Aguas</w:t>
                  </w:r>
                  <w:r>
                    <w:rPr>
                      <w:rFonts w:ascii="Arial" w:hAnsi="Arial"/>
                      <w:spacing w:val="-1"/>
                    </w:rPr>
                    <w:t> Número</w:t>
                  </w:r>
                  <w:r>
                    <w:rPr>
                      <w:rFonts w:ascii="Arial" w:hAnsi="Arial"/>
                    </w:rPr>
                    <w:t> Tres</w:t>
                    <w:tab/>
                  </w:r>
                  <w:r>
                    <w:rPr>
                      <w:rFonts w:ascii="Arial" w:hAnsi="Arial"/>
                      <w:spacing w:val="-1"/>
                      <w:position w:val="-5"/>
                    </w:rPr>
                    <w:t>Capacitación</w:t>
                    <w:tab/>
                  </w:r>
                  <w:r>
                    <w:rPr>
                      <w:rFonts w:ascii="Arial" w:hAnsi="Arial"/>
                      <w:position w:val="-5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8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Servicio 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integral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extensionismo,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organización,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capacitación 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150,000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150,000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180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03" w:val="left" w:leader="none"/>
                      <w:tab w:pos="12559" w:val="left" w:leader="none"/>
                      <w:tab w:pos="14650" w:val="left" w:leader="none"/>
                    </w:tabs>
                    <w:spacing w:line="179" w:lineRule="exact" w:before="1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asistencia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técnica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especializada,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implementación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sistemas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</w:r>
                  <w:r>
                    <w:rPr>
                      <w:rFonts w:ascii="Arial" w:hAnsi="Arial"/>
                    </w:rPr>
                    <w:t>Ley Federal de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Asistencia</w:t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 </w:t>
                  </w:r>
                  <w:r>
                    <w:rPr>
                      <w:rFonts w:ascii="Arial" w:hAnsi="Arial"/>
                      <w:position w:val="-1"/>
                    </w:rPr>
                    <w:t>técnica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12559" w:val="left" w:leader="none"/>
                      <w:tab w:pos="14650" w:val="left" w:leader="none"/>
                    </w:tabs>
                    <w:spacing w:line="219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producción,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transformación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comercialización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sustentable.</w:t>
                    <w:tab/>
                    <w:t>Aguas</w:t>
                  </w:r>
                  <w:r>
                    <w:rPr>
                      <w:rFonts w:ascii="Arial" w:hAnsi="Arial"/>
                      <w:spacing w:val="-1"/>
                    </w:rPr>
                    <w:t> Número</w:t>
                  </w:r>
                  <w:r>
                    <w:rPr>
                      <w:rFonts w:ascii="Arial" w:hAnsi="Arial"/>
                    </w:rPr>
                    <w:t> Tres</w:t>
                    <w:tab/>
                  </w:r>
                  <w:r>
                    <w:rPr>
                      <w:rFonts w:ascii="Arial" w:hAnsi="Arial"/>
                      <w:spacing w:val="-1"/>
                      <w:position w:val="-5"/>
                    </w:rPr>
                    <w:t>Capacitación</w:t>
                    <w:tab/>
                  </w:r>
                  <w:r>
                    <w:rPr>
                      <w:rFonts w:ascii="Arial" w:hAnsi="Arial"/>
                      <w:position w:val="-5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8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Servicio 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integral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extensionismo,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organización,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capacitación 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150,000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150,000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49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asistencia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técnica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especializada,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implementación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sistemas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</w:r>
                  <w:r>
                    <w:rPr>
                      <w:rFonts w:ascii="Arial" w:hAnsi="Arial"/>
                    </w:rPr>
                    <w:t>Santa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Martha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Asistencia</w:t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 </w:t>
                  </w:r>
                  <w:r>
                    <w:rPr>
                      <w:rFonts w:ascii="Arial" w:hAnsi="Arial"/>
                      <w:position w:val="-1"/>
                    </w:rPr>
                    <w:t>técnica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producción,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transformación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comercialización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sustentable.</w:t>
                    <w:tab/>
                  </w:r>
                  <w:r>
                    <w:rPr>
                      <w:rFonts w:ascii="Arial" w:hAnsi="Arial"/>
                      <w:spacing w:val="-1"/>
                      <w:position w:val="-6"/>
                    </w:rPr>
                    <w:t>Capacitación</w:t>
                    <w:tab/>
                  </w:r>
                  <w:r>
                    <w:rPr>
                      <w:rFonts w:ascii="Arial" w:hAnsi="Arial"/>
                      <w:position w:val="-6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37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Construcción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sala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ordeña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integral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caprinos.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215,528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150,000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65,528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5</w:t>
                  </w:r>
                </w:p>
                <w:p>
                  <w:pPr>
                    <w:pStyle w:val="BodyText"/>
                    <w:tabs>
                      <w:tab w:pos="7720" w:val="left" w:leader="none"/>
                      <w:tab w:pos="9811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San</w:t>
                  </w:r>
                  <w:r>
                    <w:rPr>
                      <w:rFonts w:ascii="Arial"/>
                      <w:spacing w:val="-1"/>
                      <w:position w:val="2"/>
                    </w:rPr>
                    <w:t> </w:t>
                  </w:r>
                  <w:r>
                    <w:rPr>
                      <w:rFonts w:ascii="Arial"/>
                      <w:position w:val="2"/>
                    </w:rPr>
                    <w:t>Pedro</w:t>
                    <w:tab/>
                  </w:r>
                  <w:r>
                    <w:rPr>
                      <w:rFonts w:ascii="Arial"/>
                    </w:rPr>
                    <w:t>Proyecto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3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Construcción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área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deshidratado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carne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6</w:t>
                  </w:r>
                  <w:r>
                    <w:rPr>
                      <w:rFonts w:ascii="Arial" w:hAnsi="Arial"/>
                    </w:rPr>
                    <w:t>.00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x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6</w:t>
                  </w:r>
                  <w:r>
                    <w:rPr>
                      <w:rFonts w:ascii="Arial" w:hAnsi="Arial"/>
                      <w:spacing w:val="-1"/>
                    </w:rPr>
                    <w:t>.00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219,355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150,000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69,355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4</w:t>
                  </w:r>
                </w:p>
                <w:p>
                  <w:pPr>
                    <w:pStyle w:val="BodyText"/>
                    <w:tabs>
                      <w:tab w:pos="4804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2.20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m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alto.</w:t>
                    <w:tab/>
                  </w:r>
                  <w:r>
                    <w:rPr>
                      <w:rFonts w:ascii="Arial"/>
                    </w:rPr>
                    <w:t>San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Bartolo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Obra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337.95pt;height:45.65pt;mso-position-horizontal-relative:page;mso-position-vertical-relative:page;z-index:-94052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III.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REACTIVACIz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ECOzMICA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EMPnEO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IzCnÈçEzTE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III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AJRICULTURA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4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JANA(ERZA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30pt;height:17pt;mso-position-horizontal-relative:page;mso-position-vertical-relative:page;z-index:-94050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228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404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404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404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404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403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403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403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403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402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402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402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402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401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401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401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401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400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4007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4004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4002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40000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3997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3995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399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3990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3988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3985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3983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3980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397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51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528" w:val="right" w:leader="none"/>
                    </w:tabs>
                    <w:spacing w:line="240" w:lineRule="auto" w:before="94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Construcción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rastro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pollos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engorda.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99,980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79,984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19,996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4</w:t>
                  </w:r>
                </w:p>
                <w:p>
                  <w:pPr>
                    <w:pStyle w:val="BodyText"/>
                    <w:tabs>
                      <w:tab w:pos="7813" w:val="left" w:leader="none"/>
                      <w:tab w:pos="9982" w:val="righ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El</w:t>
                  </w:r>
                  <w:r>
                    <w:rPr>
                      <w:rFonts w:ascii="Arial"/>
                      <w:spacing w:val="-1"/>
                    </w:rPr>
                    <w:t> Centenario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168" w:val="righ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Rastro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751" w:val="left" w:leader="none"/>
                      <w:tab w:pos="5743" w:val="left" w:leader="none"/>
                      <w:tab w:pos="6526" w:val="left" w:leader="none"/>
                      <w:tab w:pos="7780" w:val="left" w:leader="none"/>
                      <w:tab w:pos="8636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528" w:val="right" w:leader="none"/>
                    </w:tabs>
                    <w:spacing w:line="240" w:lineRule="auto" w:before="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Construcción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2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casetas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aves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postura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6</w:t>
                  </w:r>
                  <w:r>
                    <w:rPr>
                      <w:rFonts w:ascii="Arial" w:hAnsi="Arial"/>
                      <w:spacing w:val="-1"/>
                    </w:rPr>
                    <w:t>.00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x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5</w:t>
                  </w:r>
                  <w:r>
                    <w:rPr>
                      <w:rFonts w:ascii="Arial" w:hAnsi="Arial"/>
                      <w:spacing w:val="-1"/>
                    </w:rPr>
                    <w:t>.00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x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200,000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150,000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50,000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4689" w:val="left" w:leader="none"/>
                      <w:tab w:pos="12359" w:val="left" w:leader="none"/>
                      <w:tab w:pos="14528" w:val="righ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1.75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m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enjaulado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cerco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malla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pollera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borreguera.</w:t>
                    <w:tab/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Ancón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168" w:val="righ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Caseta</w:t>
                    <w:tab/>
                  </w:r>
                  <w:r>
                    <w:rPr>
                      <w:rFonts w:asci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4751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528" w:val="right" w:leader="none"/>
                    </w:tabs>
                    <w:spacing w:line="240" w:lineRule="auto" w:before="1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Caseta avícola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pollos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engorda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 11</w:t>
                  </w:r>
                  <w:r>
                    <w:rPr>
                      <w:rFonts w:ascii="Arial" w:hAnsi="Arial"/>
                      <w:spacing w:val="-1"/>
                    </w:rPr>
                    <w:t>.00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</w:rPr>
                    <w:t>x </w:t>
                  </w:r>
                  <w:r>
                    <w:rPr>
                      <w:rFonts w:ascii="Arial" w:hAnsi="Arial"/>
                      <w:spacing w:val="-1"/>
                    </w:rPr>
                    <w:t>4</w:t>
                  </w:r>
                  <w:r>
                    <w:rPr>
                      <w:rFonts w:ascii="Arial" w:hAnsi="Arial"/>
                      <w:spacing w:val="-1"/>
                    </w:rPr>
                    <w:t>.00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</w:rPr>
                    <w:t>m.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69,610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55,688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13,922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7670" w:val="left" w:leader="none"/>
                      <w:tab w:pos="9838" w:val="righ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San</w:t>
                  </w:r>
                  <w:r>
                    <w:rPr>
                      <w:rFonts w:ascii="Arial" w:hAnsi="Arial"/>
                      <w:spacing w:val="-1"/>
                      <w:position w:val="2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Blás</w:t>
                    <w:tab/>
                  </w:r>
                  <w:r>
                    <w:rPr>
                      <w:rFonts w:ascii="Arial" w:hAnsi="Arial"/>
                    </w:rPr>
                    <w:t>Proyecto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2168" w:val="righ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Caseta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751" w:val="left" w:leader="none"/>
                      <w:tab w:pos="5743" w:val="left" w:leader="none"/>
                      <w:tab w:pos="6526" w:val="left" w:leader="none"/>
                      <w:tab w:pos="7780" w:val="left" w:leader="none"/>
                      <w:tab w:pos="8636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528" w:val="right" w:leader="none"/>
                    </w:tabs>
                    <w:spacing w:line="240" w:lineRule="auto" w:before="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Rehabilitación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infraestructura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equipamiento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engorda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218,320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152,824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65,496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9</w:t>
                  </w:r>
                </w:p>
                <w:p>
                  <w:pPr>
                    <w:pStyle w:val="BodyText"/>
                    <w:tabs>
                      <w:tab w:pos="4432" w:val="left" w:leader="none"/>
                      <w:tab w:pos="12359" w:val="left" w:leader="none"/>
                      <w:tab w:pos="14528" w:val="right" w:leader="none"/>
                    </w:tabs>
                    <w:spacing w:line="180" w:lineRule="exact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manejo</w:t>
                  </w:r>
                  <w:r>
                    <w:rPr>
                      <w:rFonts w:ascii="Arial"/>
                      <w:spacing w:val="3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para</w:t>
                  </w:r>
                  <w:r>
                    <w:rPr>
                      <w:rFonts w:ascii="Arial"/>
                      <w:spacing w:val="3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ganado</w:t>
                  </w:r>
                  <w:r>
                    <w:rPr>
                      <w:rFonts w:ascii="Arial"/>
                      <w:spacing w:val="3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bovino.</w:t>
                    <w:tab/>
                  </w:r>
                  <w:r>
                    <w:rPr>
                      <w:rFonts w:ascii="Arial"/>
                    </w:rPr>
                    <w:t>San Juan de los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772" w:val="right" w:leader="none"/>
                    </w:tabs>
                    <w:spacing w:line="220" w:lineRule="exact" w:before="0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6"/>
                    </w:rPr>
                    <w:t>Planes</w:t>
                    <w:tab/>
                  </w:r>
                  <w:r>
                    <w:rPr>
                      <w:rFonts w:ascii="Arial" w:hAnsi="Arial"/>
                      <w:spacing w:val="-1"/>
                    </w:rPr>
                    <w:t>Rehabilitación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751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528" w:val="right" w:leader="none"/>
                    </w:tabs>
                    <w:spacing w:line="240" w:lineRule="auto" w:before="1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Equipos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y </w:t>
                  </w:r>
                  <w:r>
                    <w:rPr>
                      <w:rFonts w:ascii="Arial"/>
                      <w:spacing w:val="-1"/>
                    </w:rPr>
                    <w:t>herramientas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para</w:t>
                  </w:r>
                  <w:r>
                    <w:rPr>
                      <w:rFonts w:ascii="Arial"/>
                    </w:rPr>
                    <w:t> machaca.</w:t>
                    <w:tab/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31,306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25,045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</w:rPr>
                    <w:t>6,261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Beneficiario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7740" w:val="left" w:leader="none"/>
                      <w:tab w:pos="9908" w:val="righ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Trinidad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168" w:val="righ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751" w:val="left" w:leader="none"/>
                      <w:tab w:pos="5743" w:val="left" w:leader="none"/>
                      <w:tab w:pos="6526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528" w:val="right" w:leader="none"/>
                    </w:tabs>
                    <w:spacing w:line="240" w:lineRule="auto" w:before="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Construcción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quesera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elaboración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queso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vaca.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120,000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96,000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24,000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4</w:t>
                  </w:r>
                </w:p>
                <w:p>
                  <w:pPr>
                    <w:pStyle w:val="BodyText"/>
                    <w:tabs>
                      <w:tab w:pos="7689" w:val="left" w:leader="none"/>
                      <w:tab w:pos="9858" w:val="righ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position w:val="2"/>
                    </w:rPr>
                    <w:t>Chametla</w:t>
                    <w:tab/>
                  </w:r>
                  <w:r>
                    <w:rPr>
                      <w:rFonts w:ascii="Arial"/>
                    </w:rPr>
                    <w:t>Proyecto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2168" w:val="righ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Quesera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26" w:val="left" w:leader="none"/>
                      <w:tab w:pos="7780" w:val="left" w:leader="none"/>
                      <w:tab w:pos="8636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528" w:val="right" w:leader="none"/>
                    </w:tabs>
                    <w:spacing w:line="240" w:lineRule="auto" w:before="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Construcción de</w:t>
                  </w:r>
                  <w:r>
                    <w:rPr>
                      <w:rFonts w:ascii="Arial" w:hAnsi="Arial"/>
                    </w:rPr>
                    <w:t> módulo</w:t>
                  </w:r>
                  <w:r>
                    <w:rPr>
                      <w:rFonts w:ascii="Arial" w:hAnsi="Arial"/>
                      <w:spacing w:val="-1"/>
                    </w:rPr>
                    <w:t> 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quesera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 </w:t>
                  </w:r>
                  <w:r>
                    <w:rPr>
                      <w:rFonts w:ascii="Arial" w:hAnsi="Arial"/>
                    </w:rPr>
                    <w:t>5</w:t>
                  </w:r>
                  <w:r>
                    <w:rPr>
                      <w:rFonts w:ascii="Arial" w:hAnsi="Arial"/>
                    </w:rPr>
                    <w:t>.00 </w:t>
                  </w:r>
                  <w:r>
                    <w:rPr>
                      <w:rFonts w:ascii="Arial" w:hAnsi="Arial"/>
                    </w:rPr>
                    <w:t>x </w:t>
                  </w:r>
                  <w:r>
                    <w:rPr>
                      <w:rFonts w:ascii="Arial" w:hAnsi="Arial"/>
                      <w:spacing w:val="-1"/>
                    </w:rPr>
                    <w:t>4</w:t>
                  </w:r>
                  <w:r>
                    <w:rPr>
                      <w:rFonts w:ascii="Arial" w:hAnsi="Arial"/>
                      <w:spacing w:val="-1"/>
                    </w:rPr>
                    <w:t>.00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</w:rPr>
                    <w:t>m.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187,000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149,600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37,400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8012" w:val="left" w:leader="none"/>
                      <w:tab w:pos="10181" w:val="righ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</w:t>
                  </w:r>
                  <w:r>
                    <w:rPr>
                      <w:rFonts w:ascii="Arial"/>
                      <w:spacing w:val="-1"/>
                    </w:rPr>
                    <w:t> Dionisio</w:t>
                  </w:r>
                  <w:r>
                    <w:rPr>
                      <w:rFonts w:ascii="Arial"/>
                    </w:rPr>
                    <w:t> Quepo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168" w:val="righ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Quesera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26" w:val="left" w:leader="none"/>
                      <w:tab w:pos="7780" w:val="left" w:leader="none"/>
                      <w:tab w:pos="8636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528" w:val="right" w:leader="none"/>
                    </w:tabs>
                    <w:spacing w:line="240" w:lineRule="auto" w:before="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Construcción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módulo</w:t>
                  </w:r>
                  <w:r>
                    <w:rPr>
                      <w:rFonts w:ascii="Arial" w:hAnsi="Arial"/>
                      <w:spacing w:val="-1"/>
                    </w:rPr>
                    <w:t> 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quesera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</w:rPr>
                    <w:t>5.00 x 4.00 m.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187,000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149,600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37,400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8012" w:val="left" w:leader="none"/>
                      <w:tab w:pos="10181" w:val="righ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</w:t>
                  </w:r>
                  <w:r>
                    <w:rPr>
                      <w:rFonts w:ascii="Arial"/>
                      <w:spacing w:val="-1"/>
                    </w:rPr>
                    <w:t> Dionisio</w:t>
                  </w:r>
                  <w:r>
                    <w:rPr>
                      <w:rFonts w:ascii="Arial"/>
                    </w:rPr>
                    <w:t> Quepo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168" w:val="righ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Quesera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26" w:val="left" w:leader="none"/>
                      <w:tab w:pos="7780" w:val="left" w:leader="none"/>
                      <w:tab w:pos="8636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528" w:val="right" w:leader="none"/>
                    </w:tabs>
                    <w:spacing w:line="240" w:lineRule="auto" w:before="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Construcción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módulo</w:t>
                  </w:r>
                  <w:r>
                    <w:rPr>
                      <w:rFonts w:ascii="Arial" w:hAnsi="Arial"/>
                      <w:spacing w:val="-1"/>
                    </w:rPr>
                    <w:t> 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quesera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</w:rPr>
                    <w:t>5.00 x 4.00 m.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187,000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149,600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37,400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7646" w:val="left" w:leader="none"/>
                      <w:tab w:pos="9815" w:val="righ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  <w:position w:val="2"/>
                    </w:rPr>
                    <w:t>Tepentú</w:t>
                    <w:tab/>
                  </w:r>
                  <w:r>
                    <w:rPr>
                      <w:rFonts w:ascii="Arial" w:hAnsi="Arial"/>
                    </w:rPr>
                    <w:t>Proyecto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2168" w:val="righ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Quesera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26" w:val="left" w:leader="none"/>
                      <w:tab w:pos="7780" w:val="left" w:leader="none"/>
                      <w:tab w:pos="8636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528" w:val="right" w:leader="none"/>
                    </w:tabs>
                    <w:spacing w:line="240" w:lineRule="auto" w:before="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Construcción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módulo</w:t>
                  </w:r>
                  <w:r>
                    <w:rPr>
                      <w:rFonts w:ascii="Arial" w:hAnsi="Arial"/>
                      <w:spacing w:val="-1"/>
                    </w:rPr>
                    <w:t> 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quesera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</w:rPr>
                    <w:t>5.00 x 4.00 m.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187,000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149,600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37,400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7646" w:val="left" w:leader="none"/>
                      <w:tab w:pos="9815" w:val="righ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  <w:position w:val="2"/>
                    </w:rPr>
                    <w:t>Tepentú</w:t>
                    <w:tab/>
                  </w:r>
                  <w:r>
                    <w:rPr>
                      <w:rFonts w:ascii="Arial" w:hAnsi="Arial"/>
                    </w:rPr>
                    <w:t>Proyecto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2168" w:val="righ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Quesera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26" w:val="left" w:leader="none"/>
                      <w:tab w:pos="7780" w:val="left" w:leader="none"/>
                      <w:tab w:pos="8636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528" w:val="right" w:leader="none"/>
                    </w:tabs>
                    <w:spacing w:line="240" w:lineRule="auto" w:before="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Equipo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ordeña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ganado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bovino.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146,995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117,596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29,399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7872" w:val="left" w:leader="none"/>
                      <w:tab w:pos="10041" w:val="righ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Santo</w:t>
                  </w:r>
                  <w:r>
                    <w:rPr>
                      <w:rFonts w:ascii="Arial"/>
                      <w:spacing w:val="-1"/>
                    </w:rPr>
                    <w:t> Domingo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168" w:val="righ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Equipo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29.040009pt;margin-top:50.116875pt;width:342.95pt;height:45.65pt;mso-position-horizontal-relative:page;mso-position-vertical-relative:page;z-index:-93976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4244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III.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REACTIVACIz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ECOzMICA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EMPnEO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IzCnÈçEzTE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3253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III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AJRICULTURA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4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JANA(ERZA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0.617676pt;margin-top:572.917419pt;width:29.7pt;height:17pt;mso-position-horizontal-relative:page;mso-position-vertical-relative:page;z-index:-93973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229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397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396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396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396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396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395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395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395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395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394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394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394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394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394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393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393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393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3930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3928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3925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39232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3920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3918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3916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39136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3911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3908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3906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3904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3901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Construcción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horno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tejaban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elaboración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dulce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175,000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140,000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35,000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5</w:t>
                  </w:r>
                </w:p>
                <w:p>
                  <w:pPr>
                    <w:pStyle w:val="BodyText"/>
                    <w:tabs>
                      <w:tab w:pos="4710" w:val="left" w:leader="none"/>
                      <w:tab w:pos="12559" w:val="left" w:leader="none"/>
                      <w:tab w:pos="14650" w:val="left" w:leader="none"/>
                    </w:tabs>
                    <w:spacing w:line="178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regional.</w:t>
                    <w:tab/>
                  </w:r>
                  <w:r>
                    <w:rPr>
                      <w:rFonts w:ascii="Arial"/>
                    </w:rPr>
                    <w:t>San Miguel de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218" w:lineRule="exact" w:before="0"/>
                    <w:ind w:left="4555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</w:r>
                  <w:r>
                    <w:rPr>
                      <w:rFonts w:ascii="Arial" w:hAnsi="Arial"/>
                      <w:position w:val="-5"/>
                    </w:rPr>
                    <w:t>Obra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203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Módulo</w:t>
                  </w:r>
                  <w:r>
                    <w:rPr>
                      <w:rFonts w:ascii="Arial" w:hAnsi="Arial"/>
                      <w:spacing w:val="-1"/>
                    </w:rPr>
                    <w:t> 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elaboración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queso.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187,648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150,000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37,648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4</w:t>
                  </w:r>
                </w:p>
                <w:p>
                  <w:pPr>
                    <w:pStyle w:val="BodyText"/>
                    <w:tabs>
                      <w:tab w:pos="7887" w:val="left" w:leader="none"/>
                      <w:tab w:pos="9978" w:val="left" w:leader="none"/>
                    </w:tabs>
                    <w:spacing w:line="178" w:lineRule="exact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 José de la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557" w:val="left" w:leader="none"/>
                      <w:tab w:pos="9648" w:val="left" w:leader="none"/>
                    </w:tabs>
                    <w:spacing w:line="218" w:lineRule="exact" w:before="0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position w:val="6"/>
                    </w:rPr>
                    <w:t>Noria</w:t>
                    <w:tab/>
                  </w:r>
                  <w:r>
                    <w:rPr>
                      <w:rFonts w:ascii="Arial"/>
                    </w:rPr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203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Construcción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quesera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 16</w:t>
                  </w:r>
                  <w:r>
                    <w:rPr>
                      <w:rFonts w:ascii="Arial" w:hAnsi="Arial"/>
                    </w:rPr>
                    <w:t> m2, </w:t>
                  </w:r>
                  <w:r>
                    <w:rPr>
                      <w:rFonts w:ascii="Arial" w:hAnsi="Arial"/>
                      <w:spacing w:val="-1"/>
                    </w:rPr>
                    <w:t>accesorios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-1"/>
                    </w:rPr>
                    <w:t>equipo.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180,000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162,000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18,000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891" w:val="left" w:leader="none"/>
                      <w:tab w:pos="9982" w:val="left" w:leader="none"/>
                    </w:tabs>
                    <w:spacing w:line="180" w:lineRule="exact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 Juan de la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7506" w:val="left" w:leader="none"/>
                      <w:tab w:pos="9597" w:val="left" w:leader="none"/>
                    </w:tabs>
                    <w:spacing w:line="220" w:lineRule="exact" w:before="0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  <w:position w:val="6"/>
                    </w:rPr>
                    <w:t>Pila</w:t>
                    <w:tab/>
                  </w:r>
                  <w:r>
                    <w:rPr>
                      <w:rFonts w:ascii="Arial"/>
                      <w:w w:val="95"/>
                    </w:rPr>
                    <w:t>Obra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Equipamiento</w:t>
                  </w:r>
                  <w:r>
                    <w:rPr>
                      <w:rFonts w:ascii="Arial" w:hAnsi="Arial"/>
                      <w:spacing w:val="-1"/>
                    </w:rPr>
                    <w:t> 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elaboración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dulces</w:t>
                  </w:r>
                  <w:r>
                    <w:rPr>
                      <w:rFonts w:ascii="Arial" w:hAnsi="Arial"/>
                    </w:rPr>
                    <w:t> y conservas.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110,000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99,000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11,000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782" w:val="left" w:leader="none"/>
                      <w:tab w:pos="9873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El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Patrocinio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Equipamiento</w:t>
                  </w:r>
                  <w:r>
                    <w:rPr>
                      <w:rFonts w:ascii="Arial" w:hAnsi="Arial"/>
                      <w:spacing w:val="-1"/>
                    </w:rPr>
                    <w:t> 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elaboración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dulces</w:t>
                  </w:r>
                  <w:r>
                    <w:rPr>
                      <w:rFonts w:ascii="Arial" w:hAnsi="Arial"/>
                    </w:rPr>
                    <w:t> y conservas.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109,999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98,999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11,000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7</w:t>
                  </w:r>
                </w:p>
                <w:p>
                  <w:pPr>
                    <w:pStyle w:val="BodyText"/>
                    <w:tabs>
                      <w:tab w:pos="7891" w:val="left" w:leader="none"/>
                      <w:tab w:pos="9982" w:val="left" w:leader="none"/>
                    </w:tabs>
                    <w:spacing w:line="180" w:lineRule="exact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 Juan de la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7506" w:val="left" w:leader="none"/>
                      <w:tab w:pos="9597" w:val="left" w:leader="none"/>
                    </w:tabs>
                    <w:spacing w:line="220" w:lineRule="exact" w:before="0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  <w:position w:val="6"/>
                    </w:rPr>
                    <w:t>Pila</w:t>
                    <w:tab/>
                  </w:r>
                  <w:r>
                    <w:rPr>
                      <w:rFonts w:ascii="Arial"/>
                    </w:rPr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Equipamiento</w:t>
                  </w:r>
                  <w:r>
                    <w:rPr>
                      <w:rFonts w:ascii="Arial" w:hAnsi="Arial"/>
                      <w:spacing w:val="-1"/>
                    </w:rPr>
                    <w:t> 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elaboración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dulces</w:t>
                  </w:r>
                  <w:r>
                    <w:rPr>
                      <w:rFonts w:ascii="Arial" w:hAnsi="Arial"/>
                    </w:rPr>
                    <w:t> y conservas.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110,001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99,000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11,001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891" w:val="left" w:leader="none"/>
                      <w:tab w:pos="9982" w:val="left" w:leader="none"/>
                    </w:tabs>
                    <w:spacing w:line="180" w:lineRule="exact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 Juan de la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7506" w:val="left" w:leader="none"/>
                      <w:tab w:pos="9597" w:val="left" w:leader="none"/>
                    </w:tabs>
                    <w:spacing w:line="220" w:lineRule="exact" w:before="0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  <w:position w:val="6"/>
                    </w:rPr>
                    <w:t>Pila</w:t>
                    <w:tab/>
                  </w:r>
                  <w:r>
                    <w:rPr>
                      <w:rFonts w:ascii="Arial"/>
                    </w:rPr>
                    <w:t>Equipamiento</w:t>
                    <w:tab/>
                    <w:t>1</w:t>
                  </w: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Dirección</w:t>
                  </w:r>
                  <w:r>
                    <w:rPr>
                      <w:rFonts w:ascii="Calibri" w:hAnsi="Calibri"/>
                      <w:spacing w:val="-13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13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Desarrollo</w:t>
                  </w:r>
                  <w:r>
                    <w:rPr>
                      <w:rFonts w:ascii="Calibri" w:hAnsi="Calibri"/>
                      <w:spacing w:val="-13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Agrícola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PROGRAMA</w:t>
                  </w:r>
                  <w:r>
                    <w:rPr>
                      <w:rFonts w:ascii="Arial" w:hAns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ESTATAL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FOMENTO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AL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DESARROLLO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AGROPECUARIO,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PESQUERO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Y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ACUÍCOLA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18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Casa</w:t>
                  </w:r>
                  <w:r>
                    <w:rPr>
                      <w:rFonts w:ascii="Arial" w:hAnsi="Arial"/>
                    </w:rPr>
                    <w:t> sombra</w:t>
                  </w:r>
                  <w:r>
                    <w:rPr>
                      <w:rFonts w:ascii="Arial" w:hAnsi="Arial"/>
                      <w:spacing w:val="-1"/>
                    </w:rPr>
                    <w:t> 400</w:t>
                  </w:r>
                  <w:r>
                    <w:rPr>
                      <w:rFonts w:ascii="Arial" w:hAnsi="Arial"/>
                    </w:rPr>
                    <w:t> m2</w:t>
                  </w:r>
                  <w:r>
                    <w:rPr>
                      <w:rFonts w:ascii="Arial" w:hAnsi="Arial"/>
                      <w:spacing w:val="-1"/>
                    </w:rPr>
                    <w:t> 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uso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agrícola.</w:t>
                    <w:tab/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62,400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32,400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4</w:t>
                  </w:r>
                </w:p>
                <w:p>
                  <w:pPr>
                    <w:pStyle w:val="BodyText"/>
                    <w:tabs>
                      <w:tab w:pos="7806" w:val="left" w:leader="none"/>
                      <w:tab w:pos="9897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Rancho</w:t>
                  </w:r>
                  <w:r>
                    <w:rPr>
                      <w:rFonts w:ascii="Arial"/>
                    </w:rPr>
                    <w:t> Viejo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Adquisición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 </w:t>
                  </w:r>
                  <w:r>
                    <w:rPr>
                      <w:rFonts w:ascii="Arial" w:hAnsi="Arial"/>
                    </w:rPr>
                    <w:t>4</w:t>
                  </w:r>
                  <w:r>
                    <w:rPr>
                      <w:rFonts w:ascii="Arial" w:hAnsi="Arial"/>
                      <w:spacing w:val="-1"/>
                    </w:rPr>
                    <w:t> llantas para</w:t>
                  </w:r>
                  <w:r>
                    <w:rPr>
                      <w:rFonts w:ascii="Arial" w:hAnsi="Arial"/>
                    </w:rPr>
                    <w:t> tractor,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uso agrícola.</w:t>
                    <w:tab/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29,720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11,888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17,832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7798" w:val="left" w:leader="none"/>
                      <w:tab w:pos="9889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Bernabé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Adquisición</w:t>
                    <w:tab/>
                  </w:r>
                  <w:r>
                    <w:rPr>
                      <w:rFonts w:ascii="Arial" w:hAnsi="Arial"/>
                    </w:rPr>
                    <w:t>4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Refacciones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rastra </w:t>
                  </w:r>
                  <w:r>
                    <w:rPr>
                      <w:rFonts w:ascii="Arial" w:hAnsi="Arial"/>
                      <w:spacing w:val="-1"/>
                    </w:rPr>
                    <w:t>agrícola.</w:t>
                    <w:tab/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60,050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30,050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7856" w:val="left" w:leader="none"/>
                      <w:tab w:pos="9947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José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Viejo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w w:val="95"/>
                    </w:rPr>
                    <w:t>Rehabilitación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 </w:t>
                  </w:r>
                  <w:r>
                    <w:rPr>
                      <w:rFonts w:ascii="Arial" w:hAnsi="Arial"/>
                    </w:rPr>
                    <w:t>4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llantas para </w:t>
                  </w:r>
                  <w:r>
                    <w:rPr>
                      <w:rFonts w:ascii="Arial" w:hAnsi="Arial"/>
                    </w:rPr>
                    <w:t>tractor.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26,900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10,760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16,140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240" w:lineRule="auto"/>
                    <w:ind w:left="4555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/>
                      <w:position w:val="2"/>
                    </w:rPr>
                    <w:t> </w:t>
                  </w:r>
                  <w:r>
                    <w:rPr>
                      <w:rFonts w:ascii="Arial"/>
                      <w:spacing w:val="-1"/>
                      <w:position w:val="2"/>
                    </w:rPr>
                    <w:t>Ribera</w:t>
                    <w:tab/>
                  </w:r>
                  <w:r>
                    <w:rPr>
                      <w:rFonts w:ascii="Arial"/>
                    </w:rPr>
                    <w:t>Proyecto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Adquisición</w:t>
                    <w:tab/>
                  </w:r>
                  <w:r>
                    <w:rPr>
                      <w:rFonts w:ascii="Arial" w:hAnsi="Arial"/>
                    </w:rPr>
                    <w:t>4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337.95pt;height:45.65pt;mso-position-horizontal-relative:page;mso-position-vertical-relative:page;z-index:-93899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III.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REACTIVACIz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ECOzMICA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EMPnEO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IzCnÈçEzTE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III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AJRICULTURA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4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JANA(ERZA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30.3pt;height:17pt;mso-position-horizontal-relative:page;mso-position-vertical-relative:page;z-index:-93896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230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389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389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388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388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388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388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388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387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387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387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387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386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386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386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386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385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385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3853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3851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3848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38464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3844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3841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3839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38368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3834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3832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3829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3827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3824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28" w:val="right" w:leader="none"/>
                    </w:tabs>
                    <w:spacing w:line="240" w:lineRule="auto" w:before="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bomba</w:t>
                  </w:r>
                  <w:r>
                    <w:rPr>
                      <w:rFonts w:ascii="Arial" w:hAnsi="Arial"/>
                    </w:rPr>
                    <w:t> sumergible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2".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84,840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54,840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4</w:t>
                  </w:r>
                </w:p>
                <w:p>
                  <w:pPr>
                    <w:pStyle w:val="BodyText"/>
                    <w:tabs>
                      <w:tab w:pos="7926" w:val="left" w:leader="none"/>
                      <w:tab w:pos="10095" w:val="right" w:leader="none"/>
                    </w:tabs>
                    <w:spacing w:line="180" w:lineRule="exact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 Juan de los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417" w:val="right" w:leader="none"/>
                    </w:tabs>
                    <w:spacing w:line="220" w:lineRule="exact" w:before="0"/>
                    <w:ind w:left="4644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6"/>
                    </w:rPr>
                    <w:t>Planes</w:t>
                    <w:tab/>
                  </w:r>
                  <w:r>
                    <w:rPr>
                      <w:rFonts w:ascii="Arial" w:hAnsi="Arial"/>
                    </w:rPr>
                    <w:t>Adquisición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28" w:val="right" w:leader="none"/>
                    </w:tabs>
                    <w:spacing w:line="240" w:lineRule="auto" w:before="1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 </w:t>
                  </w:r>
                  <w:r>
                    <w:rPr>
                      <w:rFonts w:ascii="Arial" w:hAnsi="Arial"/>
                    </w:rPr>
                    <w:t>4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llantas para </w:t>
                  </w:r>
                  <w:r>
                    <w:rPr>
                      <w:rFonts w:ascii="Arial" w:hAnsi="Arial"/>
                    </w:rPr>
                    <w:t>tractor.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62,176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24,870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37,306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7926" w:val="left" w:leader="none"/>
                      <w:tab w:pos="10095" w:val="right" w:leader="none"/>
                    </w:tabs>
                    <w:spacing w:line="180" w:lineRule="exact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 Juan de los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417" w:val="right" w:leader="none"/>
                    </w:tabs>
                    <w:spacing w:line="220" w:lineRule="exact" w:before="0"/>
                    <w:ind w:left="4644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6"/>
                    </w:rPr>
                    <w:t>Planes</w:t>
                    <w:tab/>
                  </w:r>
                  <w:r>
                    <w:rPr>
                      <w:rFonts w:ascii="Arial" w:hAnsi="Arial"/>
                    </w:rPr>
                    <w:t>Adquisición</w:t>
                    <w:tab/>
                    <w:t>4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28" w:val="right" w:leader="none"/>
                    </w:tabs>
                    <w:spacing w:line="240" w:lineRule="auto" w:before="1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escrepa</w:t>
                  </w:r>
                  <w:r>
                    <w:rPr>
                      <w:rFonts w:ascii="Arial" w:hAnsi="Arial"/>
                    </w:rPr>
                    <w:t> cultivadora.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41,600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16,640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24,960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728" w:val="right" w:leader="none"/>
                    </w:tabs>
                    <w:spacing w:line="240" w:lineRule="auto"/>
                    <w:ind w:left="4893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/>
                      <w:position w:val="2"/>
                    </w:rPr>
                    <w:t> Aguja</w:t>
                    <w:tab/>
                  </w:r>
                  <w:r>
                    <w:rPr>
                      <w:rFonts w:ascii="Arial"/>
                    </w:rPr>
                    <w:t>Proyecto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2168" w:val="righ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28" w:val="right" w:leader="none"/>
                    </w:tabs>
                    <w:spacing w:line="240" w:lineRule="auto" w:before="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Tractor</w:t>
                  </w:r>
                  <w:r>
                    <w:rPr>
                      <w:rFonts w:ascii="Arial" w:hAnsi="Arial"/>
                      <w:spacing w:val="-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agrícola.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396,400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150,000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246,400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417" w:val="right" w:leader="none"/>
                    </w:tabs>
                    <w:spacing w:line="240" w:lineRule="auto"/>
                    <w:ind w:left="4536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El</w:t>
                  </w:r>
                  <w:r>
                    <w:rPr>
                      <w:rFonts w:ascii="Arial"/>
                      <w:spacing w:val="-1"/>
                    </w:rPr>
                    <w:t> Carrizal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168" w:val="righ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28" w:val="right" w:leader="none"/>
                    </w:tabs>
                    <w:spacing w:line="240" w:lineRule="auto" w:before="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Sistema</w:t>
                  </w:r>
                  <w:r>
                    <w:rPr>
                      <w:rFonts w:ascii="Arial"/>
                      <w:spacing w:val="-1"/>
                    </w:rPr>
                    <w:t> de</w:t>
                  </w:r>
                  <w:r>
                    <w:rPr>
                      <w:rFonts w:ascii="Arial"/>
                    </w:rPr>
                    <w:t> riego</w:t>
                  </w:r>
                  <w:r>
                    <w:rPr>
                      <w:rFonts w:ascii="Arial"/>
                      <w:spacing w:val="-1"/>
                    </w:rPr>
                    <w:t> por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goteo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para</w:t>
                  </w:r>
                  <w:r>
                    <w:rPr>
                      <w:rFonts w:ascii="Arial"/>
                    </w:rPr>
                    <w:t> 2</w:t>
                  </w:r>
                  <w:r>
                    <w:rPr>
                      <w:rFonts w:ascii="Arial"/>
                      <w:spacing w:val="-1"/>
                    </w:rPr>
                    <w:t> ha.</w:t>
                    <w:tab/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59,843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29,900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29,943</w:t>
                    <w:tab/>
                    <w:t>100</w:t>
                    <w:tab/>
                  </w:r>
                  <w:r>
                    <w:rPr>
                      <w:rFonts w:ascii="Arial"/>
                    </w:rPr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7926" w:val="left" w:leader="none"/>
                      <w:tab w:pos="10095" w:val="right" w:leader="none"/>
                    </w:tabs>
                    <w:spacing w:line="180" w:lineRule="exact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 Juan de los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417" w:val="right" w:leader="none"/>
                    </w:tabs>
                    <w:spacing w:line="220" w:lineRule="exact" w:before="0"/>
                    <w:ind w:left="4644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6"/>
                    </w:rPr>
                    <w:t>Planes</w:t>
                    <w:tab/>
                  </w:r>
                  <w:r>
                    <w:rPr>
                      <w:rFonts w:ascii="Arial"/>
                    </w:rPr>
                    <w:t>Sistema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28" w:val="righ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Reparación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rastra </w:t>
                  </w:r>
                  <w:r>
                    <w:rPr>
                      <w:rFonts w:ascii="Arial" w:hAnsi="Arial"/>
                      <w:spacing w:val="-1"/>
                    </w:rPr>
                    <w:t>agrícola.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36,807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18,400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18,407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4</w:t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417" w:val="right" w:leader="none"/>
                    </w:tabs>
                    <w:spacing w:line="240" w:lineRule="auto"/>
                    <w:ind w:left="4493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/>
                      <w:position w:val="2"/>
                    </w:rPr>
                    <w:t> Matanza</w:t>
                    <w:tab/>
                  </w:r>
                  <w:r>
                    <w:rPr>
                      <w:rFonts w:ascii="Arial"/>
                    </w:rPr>
                    <w:t>Proyecto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2168" w:val="righ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Reparación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28" w:val="right" w:leader="none"/>
                    </w:tabs>
                    <w:spacing w:line="240" w:lineRule="auto" w:before="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una</w:t>
                  </w:r>
                  <w:r>
                    <w:rPr>
                      <w:rFonts w:ascii="Arial" w:hAnsi="Arial"/>
                    </w:rPr>
                    <w:t> cultivadora</w:t>
                  </w:r>
                  <w:r>
                    <w:rPr>
                      <w:rFonts w:ascii="Arial" w:hAnsi="Arial"/>
                      <w:spacing w:val="-1"/>
                    </w:rPr>
                    <w:t> 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uso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agrícola.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33,000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13,200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19,800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4</w:t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417" w:val="right" w:leader="none"/>
                    </w:tabs>
                    <w:spacing w:line="240" w:lineRule="auto"/>
                    <w:ind w:left="4493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El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Sargento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168" w:val="righ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28" w:val="right" w:leader="none"/>
                    </w:tabs>
                    <w:spacing w:line="240" w:lineRule="auto" w:before="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 un</w:t>
                  </w:r>
                  <w:r>
                    <w:rPr>
                      <w:rFonts w:ascii="Arial" w:hAnsi="Arial"/>
                    </w:rPr>
                    <w:t> tractor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 uso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agrícola.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323,320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129,160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194,160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7926" w:val="left" w:leader="none"/>
                      <w:tab w:pos="10095" w:val="right" w:leader="none"/>
                    </w:tabs>
                    <w:spacing w:line="180" w:lineRule="exact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 Juan de los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417" w:val="right" w:leader="none"/>
                    </w:tabs>
                    <w:spacing w:line="220" w:lineRule="exact" w:before="0"/>
                    <w:ind w:left="4644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6"/>
                    </w:rPr>
                    <w:t>Planes</w:t>
                    <w:tab/>
                  </w:r>
                  <w:r>
                    <w:rPr>
                      <w:rFonts w:ascii="Arial" w:hAnsi="Arial"/>
                    </w:rPr>
                    <w:t>Adquisición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28" w:val="righ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una</w:t>
                  </w:r>
                  <w:r>
                    <w:rPr>
                      <w:rFonts w:ascii="Arial" w:hAnsi="Arial"/>
                    </w:rPr>
                    <w:t> rastra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uso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agrícola.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72,000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28,800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43,200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4</w:t>
                  </w:r>
                </w:p>
                <w:p>
                  <w:pPr>
                    <w:pStyle w:val="BodyText"/>
                    <w:tabs>
                      <w:tab w:pos="7926" w:val="left" w:leader="none"/>
                      <w:tab w:pos="10095" w:val="right" w:leader="none"/>
                    </w:tabs>
                    <w:spacing w:line="180" w:lineRule="exact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 Juan de los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417" w:val="right" w:leader="none"/>
                    </w:tabs>
                    <w:spacing w:line="220" w:lineRule="exact" w:before="0"/>
                    <w:ind w:left="4644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6"/>
                    </w:rPr>
                    <w:t>Planes</w:t>
                    <w:tab/>
                  </w:r>
                  <w:r>
                    <w:rPr>
                      <w:rFonts w:ascii="Arial"/>
                    </w:rPr>
                    <w:t>Implemento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28" w:val="righ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Desvaradora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agrícola,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labores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limpieza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terrenos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30,000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632" w:val="left" w:leader="none"/>
                      <w:tab w:pos="12559" w:val="left" w:leader="none"/>
                      <w:tab w:pos="14728" w:val="right" w:leader="none"/>
                    </w:tabs>
                    <w:spacing w:line="180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caminos.</w:t>
                    <w:tab/>
                  </w:r>
                  <w:r>
                    <w:rPr>
                      <w:rFonts w:ascii="Arial"/>
                    </w:rPr>
                    <w:t>San Juan de los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417" w:val="right" w:leader="none"/>
                    </w:tabs>
                    <w:spacing w:line="220" w:lineRule="exact" w:before="0"/>
                    <w:ind w:left="4644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6"/>
                    </w:rPr>
                    <w:t>Planes</w:t>
                    <w:tab/>
                  </w:r>
                  <w:r>
                    <w:rPr>
                      <w:rFonts w:ascii="Arial"/>
                    </w:rPr>
                    <w:t>Implemento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28" w:val="righ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picadora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forraje.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215,000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86,000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129,000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6</w:t>
                  </w:r>
                </w:p>
                <w:p>
                  <w:pPr>
                    <w:pStyle w:val="BodyText"/>
                    <w:tabs>
                      <w:tab w:pos="7926" w:val="left" w:leader="none"/>
                      <w:tab w:pos="10095" w:val="right" w:leader="none"/>
                    </w:tabs>
                    <w:spacing w:line="180" w:lineRule="exact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 Juan de los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417" w:val="right" w:leader="none"/>
                    </w:tabs>
                    <w:spacing w:line="220" w:lineRule="exact" w:before="0"/>
                    <w:ind w:left="4644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6"/>
                    </w:rPr>
                    <w:t>Planes</w:t>
                    <w:tab/>
                  </w:r>
                  <w:r>
                    <w:rPr>
                      <w:rFonts w:ascii="Arial"/>
                    </w:rPr>
                    <w:t>Equipo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29.040009pt;margin-top:50.116875pt;width:342.95pt;height:45.65pt;mso-position-horizontal-relative:page;mso-position-vertical-relative:page;z-index:-93822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4244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III.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REACTIVACIz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ECOzMICA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EMPnEO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IzCnÈçEzTE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3253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III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AJRICULTURA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4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JANA(ERZA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4.217773pt;margin-top:572.917419pt;width:26.1pt;height:17pt;mso-position-horizontal-relative:page;mso-position-vertical-relative:page;z-index:-93820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231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381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381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381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381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380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380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380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380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379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379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379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379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378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378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378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378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377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3776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3774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3772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37696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3767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3764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376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3760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3757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3755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3752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3750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374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51" w:val="left" w:leader="none"/>
                      <w:tab w:pos="5743" w:val="left" w:leader="none"/>
                      <w:tab w:pos="6526" w:val="left" w:leader="none"/>
                      <w:tab w:pos="7780" w:val="left" w:leader="none"/>
                      <w:tab w:pos="8636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528" w:val="right" w:leader="none"/>
                    </w:tabs>
                    <w:spacing w:line="240" w:lineRule="auto" w:before="94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carro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cortador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y mezclador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forrajes.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310,100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124,040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186,060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7767" w:val="left" w:leader="none"/>
                      <w:tab w:pos="9936" w:val="righ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Vicente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168" w:val="righ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Equipo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751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528" w:val="right" w:leader="none"/>
                    </w:tabs>
                    <w:spacing w:line="240" w:lineRule="auto" w:before="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 discos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dentados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-1"/>
                    </w:rPr>
                    <w:t>lisos para</w:t>
                  </w:r>
                  <w:r>
                    <w:rPr>
                      <w:rFonts w:ascii="Arial" w:hAnsi="Arial"/>
                    </w:rPr>
                    <w:t> rastra.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32,271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13,608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18,663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7926" w:val="left" w:leader="none"/>
                      <w:tab w:pos="10095" w:val="right" w:leader="none"/>
                    </w:tabs>
                    <w:spacing w:line="180" w:lineRule="exact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 Juan de los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772" w:val="right" w:leader="none"/>
                    </w:tabs>
                    <w:spacing w:line="220" w:lineRule="exact" w:before="0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6"/>
                    </w:rPr>
                    <w:t>Planes</w:t>
                    <w:tab/>
                  </w:r>
                  <w:r>
                    <w:rPr>
                      <w:rFonts w:ascii="Arial"/>
                    </w:rPr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751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528" w:val="right" w:leader="none"/>
                    </w:tabs>
                    <w:spacing w:line="240" w:lineRule="auto" w:before="1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</w:rPr>
                    <w:t> molino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forrajero.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75,500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30,200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45,300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4</w:t>
                  </w:r>
                </w:p>
                <w:p>
                  <w:pPr>
                    <w:pStyle w:val="BodyText"/>
                    <w:tabs>
                      <w:tab w:pos="7961" w:val="left" w:leader="none"/>
                      <w:tab w:pos="10130" w:val="right" w:leader="none"/>
                    </w:tabs>
                    <w:spacing w:line="178" w:lineRule="exact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Ballena de los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7693" w:val="left" w:leader="none"/>
                      <w:tab w:pos="9862" w:val="right" w:leader="none"/>
                    </w:tabs>
                    <w:spacing w:line="218" w:lineRule="exact" w:before="0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Inocentes</w:t>
                    <w:tab/>
                  </w:r>
                  <w:r>
                    <w:rPr>
                      <w:rFonts w:ascii="Arial"/>
                      <w:position w:val="-5"/>
                    </w:rPr>
                    <w:t>Equipo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528" w:val="right" w:leader="none"/>
                    </w:tabs>
                    <w:spacing w:line="240" w:lineRule="auto" w:before="203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cosechadora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-1"/>
                    </w:rPr>
                    <w:t>26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discos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cosechadora.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69,855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27,940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41,915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7872" w:val="left" w:leader="none"/>
                      <w:tab w:pos="10041" w:val="righ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Santo</w:t>
                  </w:r>
                  <w:r>
                    <w:rPr>
                      <w:rFonts w:ascii="Arial"/>
                      <w:spacing w:val="-1"/>
                    </w:rPr>
                    <w:t> Domingo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168" w:val="righ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528" w:val="right" w:leader="none"/>
                    </w:tabs>
                    <w:spacing w:line="240" w:lineRule="auto" w:before="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esparcidora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650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l.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30,650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12,260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18,390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7872" w:val="left" w:leader="none"/>
                      <w:tab w:pos="10041" w:val="righ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Santo</w:t>
                  </w:r>
                  <w:r>
                    <w:rPr>
                      <w:rFonts w:ascii="Arial"/>
                      <w:spacing w:val="-1"/>
                    </w:rPr>
                    <w:t> Domingo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168" w:val="righ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Implemento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26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528" w:val="right" w:leader="none"/>
                    </w:tabs>
                    <w:spacing w:line="240" w:lineRule="auto" w:before="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arado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abrir</w:t>
                  </w:r>
                  <w:r>
                    <w:rPr>
                      <w:rFonts w:ascii="Arial" w:hAnsi="Arial"/>
                    </w:rPr>
                    <w:t> surcos.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105,900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42,360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63,540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7790" w:val="left" w:leader="none"/>
                      <w:tab w:pos="9959" w:val="righ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Villa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Morelos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168" w:val="righ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Implemento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26" w:val="left" w:leader="none"/>
                      <w:tab w:pos="7780" w:val="left" w:leader="none"/>
                      <w:tab w:pos="8636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528" w:val="right" w:leader="none"/>
                    </w:tabs>
                    <w:spacing w:line="240" w:lineRule="auto" w:before="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segadora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discos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forraje.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253,565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101,426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152,139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7856" w:val="left" w:leader="none"/>
                      <w:tab w:pos="10025" w:val="right" w:leader="none"/>
                    </w:tabs>
                    <w:spacing w:line="179" w:lineRule="exact" w:before="17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Ley Federal de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8016" w:val="left" w:leader="none"/>
                      <w:tab w:pos="10184" w:val="right" w:leader="none"/>
                    </w:tabs>
                    <w:spacing w:line="219" w:lineRule="exact" w:before="0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Aguas</w:t>
                  </w:r>
                  <w:r>
                    <w:rPr>
                      <w:rFonts w:ascii="Arial" w:hAnsi="Arial"/>
                      <w:spacing w:val="-1"/>
                    </w:rPr>
                    <w:t> Número</w:t>
                  </w:r>
                  <w:r>
                    <w:rPr>
                      <w:rFonts w:ascii="Arial" w:hAnsi="Arial"/>
                    </w:rPr>
                    <w:t> Tres</w:t>
                    <w:tab/>
                  </w:r>
                  <w:r>
                    <w:rPr>
                      <w:rFonts w:ascii="Arial" w:hAnsi="Arial"/>
                      <w:position w:val="-5"/>
                    </w:rPr>
                    <w:t>Implemento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528" w:val="right" w:leader="none"/>
                    </w:tabs>
                    <w:spacing w:line="240" w:lineRule="auto" w:before="203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200</w:t>
                  </w:r>
                  <w:r>
                    <w:rPr>
                      <w:rFonts w:ascii="Arial" w:hAnsi="Arial"/>
                    </w:rPr>
                    <w:t> m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línea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conducción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8</w:t>
                  </w:r>
                  <w:r>
                    <w:rPr>
                      <w:rFonts w:ascii="Arial" w:hAnsi="Arial"/>
                      <w:spacing w:val="-1"/>
                    </w:rPr>
                    <w:t> pulgadas.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54,800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34,800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4</w:t>
                  </w:r>
                </w:p>
                <w:p>
                  <w:pPr>
                    <w:pStyle w:val="BodyText"/>
                    <w:tabs>
                      <w:tab w:pos="7790" w:val="left" w:leader="none"/>
                      <w:tab w:pos="9959" w:val="righ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Villa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Morelos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168" w:val="righ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528" w:val="right" w:leader="none"/>
                    </w:tabs>
                    <w:spacing w:line="240" w:lineRule="auto" w:before="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Reparación</w:t>
                  </w:r>
                  <w:r>
                    <w:rPr>
                      <w:rFonts w:ascii="Arial" w:hAnsi="Arial"/>
                      <w:spacing w:val="-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</w:rPr>
                    <w:t>tractor.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28,600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14,300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14,300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4</w:t>
                  </w:r>
                </w:p>
                <w:p>
                  <w:pPr>
                    <w:pStyle w:val="BodyText"/>
                    <w:tabs>
                      <w:tab w:pos="7856" w:val="left" w:leader="none"/>
                      <w:tab w:pos="10025" w:val="right" w:leader="none"/>
                    </w:tabs>
                    <w:spacing w:line="179" w:lineRule="exact" w:before="17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Ley Federal de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8016" w:val="left" w:leader="none"/>
                      <w:tab w:pos="10184" w:val="right" w:leader="none"/>
                    </w:tabs>
                    <w:spacing w:line="219" w:lineRule="exact" w:before="0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Aguas</w:t>
                  </w:r>
                  <w:r>
                    <w:rPr>
                      <w:rFonts w:ascii="Arial" w:hAnsi="Arial"/>
                      <w:spacing w:val="-1"/>
                    </w:rPr>
                    <w:t> Número</w:t>
                  </w:r>
                  <w:r>
                    <w:rPr>
                      <w:rFonts w:ascii="Arial" w:hAnsi="Arial"/>
                    </w:rPr>
                    <w:t> Tres</w:t>
                    <w:tab/>
                  </w:r>
                  <w:r>
                    <w:rPr>
                      <w:rFonts w:ascii="Arial" w:hAnsi="Arial"/>
                      <w:spacing w:val="-1"/>
                      <w:position w:val="-5"/>
                    </w:rPr>
                    <w:t>Reparación</w:t>
                    <w:tab/>
                  </w:r>
                  <w:r>
                    <w:rPr>
                      <w:rFonts w:ascii="Arial" w:hAnsi="Arial"/>
                      <w:position w:val="-5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528" w:val="right" w:leader="none"/>
                    </w:tabs>
                    <w:spacing w:line="240" w:lineRule="auto" w:before="203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 dos llantas para </w:t>
                  </w:r>
                  <w:r>
                    <w:rPr>
                      <w:rFonts w:ascii="Arial" w:hAnsi="Arial"/>
                    </w:rPr>
                    <w:t>tractor.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43,600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17,440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26,160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7872" w:val="left" w:leader="none"/>
                      <w:tab w:pos="10041" w:val="righ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Santo</w:t>
                  </w:r>
                  <w:r>
                    <w:rPr>
                      <w:rFonts w:ascii="Arial"/>
                      <w:spacing w:val="-1"/>
                    </w:rPr>
                    <w:t> Domingo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168" w:val="righ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Equipamiento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528" w:val="right" w:leader="none"/>
                    </w:tabs>
                    <w:spacing w:line="240" w:lineRule="auto" w:before="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rastrillo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forrajero.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35,000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14,000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21,000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7872" w:val="left" w:leader="none"/>
                      <w:tab w:pos="10041" w:val="righ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Santo</w:t>
                  </w:r>
                  <w:r>
                    <w:rPr>
                      <w:rFonts w:ascii="Arial"/>
                      <w:spacing w:val="-1"/>
                    </w:rPr>
                    <w:t> Domingo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168" w:val="righ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Implemento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337.95pt;height:45.65pt;mso-position-horizontal-relative:page;mso-position-vertical-relative:page;z-index:-93745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III.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REACTIVACIz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ECOzMICA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EMPnEO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IzCnÈçEzTE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III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AJRICULTURA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4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JANA(ERZA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29pt;height:17pt;mso-position-horizontal-relative:page;mso-position-vertical-relative:page;z-index:-93743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232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374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373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373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373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373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372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372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372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372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371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371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371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371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370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370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370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370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3700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3697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3695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36928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3690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3688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3685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36832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3680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3678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3676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3673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3671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26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50" w:val="left" w:leader="none"/>
                    </w:tabs>
                    <w:spacing w:line="240" w:lineRule="auto" w:before="94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cortadora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forraje.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145,000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48,000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97,000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7872" w:val="left" w:leader="none"/>
                      <w:tab w:pos="9963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Santo</w:t>
                  </w:r>
                  <w:r>
                    <w:rPr>
                      <w:rFonts w:ascii="Arial"/>
                      <w:spacing w:val="-1"/>
                    </w:rPr>
                    <w:t> Domingo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Implemento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50" w:val="left" w:leader="none"/>
                    </w:tabs>
                    <w:spacing w:line="240" w:lineRule="auto" w:before="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Reparación</w:t>
                  </w:r>
                  <w:r>
                    <w:rPr>
                      <w:rFonts w:ascii="Arial" w:hAnsi="Arial"/>
                      <w:spacing w:val="-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</w:rPr>
                    <w:t>tractor.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62,900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30,000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32,900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</w:t>
                  </w:r>
                </w:p>
                <w:p>
                  <w:pPr>
                    <w:pStyle w:val="BodyText"/>
                    <w:tabs>
                      <w:tab w:pos="7872" w:val="left" w:leader="none"/>
                      <w:tab w:pos="9963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Santo</w:t>
                  </w:r>
                  <w:r>
                    <w:rPr>
                      <w:rFonts w:ascii="Arial"/>
                      <w:spacing w:val="-1"/>
                    </w:rPr>
                    <w:t> Domingo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w w:val="95"/>
                    </w:rPr>
                    <w:t>Reparación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50" w:val="left" w:leader="none"/>
                    </w:tabs>
                    <w:spacing w:line="240" w:lineRule="auto" w:before="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cama</w:t>
                  </w:r>
                  <w:r>
                    <w:rPr>
                      <w:rFonts w:ascii="Arial" w:hAnsi="Arial"/>
                      <w:spacing w:val="-1"/>
                    </w:rPr>
                    <w:t> baja</w:t>
                  </w:r>
                  <w:r>
                    <w:rPr>
                      <w:rFonts w:ascii="Arial" w:hAnsi="Arial"/>
                    </w:rPr>
                    <w:t> tipo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remolque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plataforma.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30,000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50,000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7872" w:val="left" w:leader="none"/>
                      <w:tab w:pos="9963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Santo</w:t>
                  </w:r>
                  <w:r>
                    <w:rPr>
                      <w:rFonts w:ascii="Arial"/>
                      <w:spacing w:val="-1"/>
                    </w:rPr>
                    <w:t> Domingo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Equipo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50" w:val="left" w:leader="none"/>
                    </w:tabs>
                    <w:spacing w:line="240" w:lineRule="auto" w:before="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cultivadora</w:t>
                  </w:r>
                  <w:r>
                    <w:rPr>
                      <w:rFonts w:ascii="Arial" w:hAnsi="Arial"/>
                      <w:spacing w:val="-1"/>
                    </w:rPr>
                    <w:t> agrícola.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25,000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10,000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15,000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4</w:t>
                  </w:r>
                </w:p>
                <w:p>
                  <w:pPr>
                    <w:pStyle w:val="BodyText"/>
                    <w:tabs>
                      <w:tab w:pos="7763" w:val="left" w:leader="none"/>
                      <w:tab w:pos="9854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Purísima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Implemento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26" w:val="left" w:leader="none"/>
                      <w:tab w:pos="7780" w:val="left" w:leader="none"/>
                      <w:tab w:pos="8636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50" w:val="left" w:leader="none"/>
                    </w:tabs>
                    <w:spacing w:line="240" w:lineRule="auto" w:before="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empacadora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forrajes.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520,700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150,000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370,700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4</w:t>
                  </w:r>
                </w:p>
                <w:p>
                  <w:pPr>
                    <w:pStyle w:val="BodyText"/>
                    <w:tabs>
                      <w:tab w:pos="7790" w:val="left" w:leader="none"/>
                      <w:tab w:pos="9881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Villa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Morelos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50" w:val="left" w:leader="none"/>
                    </w:tabs>
                    <w:spacing w:line="240" w:lineRule="auto" w:before="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Reparación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 </w:t>
                  </w:r>
                  <w:r>
                    <w:rPr>
                      <w:rFonts w:ascii="Arial" w:hAnsi="Arial"/>
                    </w:rPr>
                    <w:t>tractor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agrícola.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48,720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24,360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24,360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4</w:t>
                  </w:r>
                </w:p>
                <w:p>
                  <w:pPr>
                    <w:pStyle w:val="BodyText"/>
                    <w:tabs>
                      <w:tab w:pos="7778" w:val="left" w:leader="none"/>
                      <w:tab w:pos="9869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Villa</w:t>
                  </w:r>
                  <w:r>
                    <w:rPr>
                      <w:rFonts w:ascii="Arial"/>
                      <w:spacing w:val="-1"/>
                    </w:rPr>
                    <w:t> Hidalgo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w w:val="95"/>
                    </w:rPr>
                    <w:t>Reparación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50" w:val="left" w:leader="none"/>
                    </w:tabs>
                    <w:spacing w:line="240" w:lineRule="auto" w:before="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Reparación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 </w:t>
                  </w:r>
                  <w:r>
                    <w:rPr>
                      <w:rFonts w:ascii="Arial" w:hAnsi="Arial"/>
                    </w:rPr>
                    <w:t>tractor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agrícola.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83,520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30,000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53,520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4</w:t>
                  </w:r>
                </w:p>
                <w:p>
                  <w:pPr>
                    <w:pStyle w:val="BodyText"/>
                    <w:tabs>
                      <w:tab w:pos="7778" w:val="left" w:leader="none"/>
                      <w:tab w:pos="9869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Villa</w:t>
                  </w:r>
                  <w:r>
                    <w:rPr>
                      <w:rFonts w:ascii="Arial"/>
                      <w:spacing w:val="-1"/>
                    </w:rPr>
                    <w:t> Hidalgo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w w:val="95"/>
                    </w:rPr>
                    <w:t>Reparación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50" w:val="left" w:leader="none"/>
                    </w:tabs>
                    <w:spacing w:line="240" w:lineRule="auto" w:before="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Reparación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 </w:t>
                  </w:r>
                  <w:r>
                    <w:rPr>
                      <w:rFonts w:ascii="Arial" w:hAnsi="Arial"/>
                    </w:rPr>
                    <w:t>tractor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agrícola.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30,890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15,445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15,445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4</w:t>
                  </w:r>
                </w:p>
                <w:p>
                  <w:pPr>
                    <w:pStyle w:val="BodyText"/>
                    <w:tabs>
                      <w:tab w:pos="7778" w:val="left" w:leader="none"/>
                      <w:tab w:pos="9869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Villa</w:t>
                  </w:r>
                  <w:r>
                    <w:rPr>
                      <w:rFonts w:ascii="Arial"/>
                      <w:spacing w:val="-1"/>
                    </w:rPr>
                    <w:t> Hidalgo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w w:val="95"/>
                    </w:rPr>
                    <w:t>Reparación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740" w:val="left" w:leader="none"/>
                      <w:tab w:pos="5743" w:val="left" w:leader="none"/>
                      <w:tab w:pos="6526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50" w:val="left" w:leader="none"/>
                    </w:tabs>
                    <w:spacing w:line="240" w:lineRule="auto" w:before="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Materiales</w:t>
                  </w:r>
                  <w:r>
                    <w:rPr>
                      <w:rFonts w:ascii="Arial" w:hAnsi="Arial"/>
                      <w:spacing w:val="-1"/>
                    </w:rPr>
                    <w:t> 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producción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higo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100</w:t>
                  </w:r>
                  <w:r>
                    <w:rPr>
                      <w:rFonts w:ascii="Arial" w:hAnsi="Arial"/>
                    </w:rPr>
                    <w:t> charolas.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152,000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60,800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91,200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7813" w:val="left" w:leader="none"/>
                      <w:tab w:pos="9904" w:val="left" w:leader="none"/>
                    </w:tabs>
                    <w:spacing w:line="180" w:lineRule="exact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Gustavo</w:t>
                  </w:r>
                  <w:r>
                    <w:rPr>
                      <w:rFonts w:ascii="Arial" w:hAnsi="Arial"/>
                      <w:spacing w:val="-1"/>
                    </w:rPr>
                    <w:t> Díaz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580" w:val="left" w:leader="none"/>
                      <w:tab w:pos="9593" w:val="left" w:leader="none"/>
                    </w:tabs>
                    <w:spacing w:line="220" w:lineRule="exact" w:before="0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  <w:position w:val="6"/>
                    </w:rPr>
                    <w:t>Ordaz</w:t>
                    <w:tab/>
                  </w:r>
                  <w:r>
                    <w:rPr>
                      <w:rFonts w:ascii="Arial"/>
                    </w:rPr>
                    <w:t>Material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50" w:val="left" w:leader="none"/>
                    </w:tabs>
                    <w:spacing w:line="240" w:lineRule="auto" w:before="1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rastrillo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forrajero.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20,000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20,000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</w:t>
                  </w:r>
                </w:p>
                <w:p>
                  <w:pPr>
                    <w:pStyle w:val="BodyText"/>
                    <w:tabs>
                      <w:tab w:pos="7778" w:val="left" w:leader="none"/>
                      <w:tab w:pos="9869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Villa</w:t>
                  </w:r>
                  <w:r>
                    <w:rPr>
                      <w:rFonts w:ascii="Arial"/>
                      <w:spacing w:val="-1"/>
                    </w:rPr>
                    <w:t> Hidalgo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Equipo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26" w:val="left" w:leader="none"/>
                      <w:tab w:pos="7780" w:val="left" w:leader="none"/>
                      <w:tab w:pos="8636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50" w:val="left" w:leader="none"/>
                    </w:tabs>
                    <w:spacing w:line="240" w:lineRule="auto" w:before="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 </w:t>
                  </w:r>
                  <w:r>
                    <w:rPr>
                      <w:rFonts w:ascii="Arial" w:hAnsi="Arial"/>
                    </w:rPr>
                    <w:t>tractor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agrícola.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396,400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150,000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246,400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5</w:t>
                  </w:r>
                </w:p>
                <w:p>
                  <w:pPr>
                    <w:pStyle w:val="BodyText"/>
                    <w:tabs>
                      <w:tab w:pos="7763" w:val="left" w:leader="none"/>
                      <w:tab w:pos="9854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Purísima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Adquisición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29.040009pt;margin-top:50.116875pt;width:342.95pt;height:45.65pt;mso-position-horizontal-relative:page;mso-position-vertical-relative:page;z-index:-93668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4244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III.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REACTIVACIz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ECOzMICA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EMPnEO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IzCnÈçEzTE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3253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III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AJRICULTURA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4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JANA(ERZA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1.247681pt;margin-top:572.917419pt;width:29.05pt;height:17pt;mso-position-horizontal-relative:page;mso-position-vertical-relative:page;z-index:-93666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233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366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366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365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365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365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365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364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364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364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364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364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363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363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363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363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362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362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3623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3620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3618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36160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3613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3611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360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3606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3604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3601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3599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3596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359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714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528" w:val="right" w:leader="none"/>
                    </w:tabs>
                    <w:spacing w:line="240" w:lineRule="auto" w:before="94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</w:rPr>
                    <w:t>4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llantas para </w:t>
                  </w:r>
                  <w:r>
                    <w:rPr>
                      <w:rFonts w:ascii="Arial" w:hAnsi="Arial"/>
                    </w:rPr>
                    <w:t>tractor</w:t>
                  </w:r>
                  <w:r>
                    <w:rPr>
                      <w:rFonts w:ascii="Arial" w:hAnsi="Arial"/>
                      <w:spacing w:val="-1"/>
                    </w:rPr>
                    <w:t> agrícola.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23,640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9,456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14,184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7856" w:val="left" w:leader="none"/>
                      <w:tab w:pos="10025" w:val="right" w:leader="none"/>
                    </w:tabs>
                    <w:spacing w:line="179" w:lineRule="exact" w:before="17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Ley Federal de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8004" w:val="left" w:leader="none"/>
                      <w:tab w:pos="10173" w:val="right" w:leader="none"/>
                    </w:tabs>
                    <w:spacing w:line="219" w:lineRule="exact" w:before="0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Aguas</w:t>
                  </w:r>
                  <w:r>
                    <w:rPr>
                      <w:rFonts w:ascii="Arial" w:hAnsi="Arial"/>
                      <w:spacing w:val="-1"/>
                    </w:rPr>
                    <w:t> Número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Uno</w:t>
                    <w:tab/>
                  </w:r>
                  <w:r>
                    <w:rPr>
                      <w:rFonts w:ascii="Arial" w:hAnsi="Arial"/>
                      <w:position w:val="-5"/>
                    </w:rPr>
                    <w:t>Implemento</w:t>
                    <w:tab/>
                    <w:t>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528" w:val="right" w:leader="none"/>
                    </w:tabs>
                    <w:spacing w:line="240" w:lineRule="auto" w:before="203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Reparación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 </w:t>
                  </w:r>
                  <w:r>
                    <w:rPr>
                      <w:rFonts w:ascii="Arial" w:hAnsi="Arial"/>
                    </w:rPr>
                    <w:t>tractor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agrícola.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30,000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7728" w:val="left" w:leader="none"/>
                      <w:tab w:pos="9897" w:val="righ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Matancitas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168" w:val="righ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Reparación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26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528" w:val="right" w:leader="none"/>
                    </w:tabs>
                    <w:spacing w:line="240" w:lineRule="auto" w:before="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fumigadora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600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l.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228,250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91,300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136,950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7817" w:val="left" w:leader="none"/>
                      <w:tab w:pos="9986" w:val="righ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Benito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Juárez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168" w:val="righ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Equipo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528" w:val="right" w:leader="none"/>
                    </w:tabs>
                    <w:spacing w:line="240" w:lineRule="auto" w:before="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Reparación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 </w:t>
                  </w:r>
                  <w:r>
                    <w:rPr>
                      <w:rFonts w:ascii="Arial" w:hAnsi="Arial"/>
                    </w:rPr>
                    <w:t>tractor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agrícola.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52,800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26,400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26,400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7872" w:val="left" w:leader="none"/>
                      <w:tab w:pos="10041" w:val="righ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Santo</w:t>
                  </w:r>
                  <w:r>
                    <w:rPr>
                      <w:rFonts w:ascii="Arial"/>
                      <w:spacing w:val="-1"/>
                    </w:rPr>
                    <w:t> Domingo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168" w:val="righ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Reparación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528" w:val="right" w:leader="none"/>
                    </w:tabs>
                    <w:spacing w:line="240" w:lineRule="auto" w:before="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Reparación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 </w:t>
                  </w:r>
                  <w:r>
                    <w:rPr>
                      <w:rFonts w:ascii="Arial" w:hAnsi="Arial"/>
                    </w:rPr>
                    <w:t>tractor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agrícola.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27,222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13,611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13,611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4</w:t>
                  </w:r>
                </w:p>
                <w:p>
                  <w:pPr>
                    <w:pStyle w:val="BodyText"/>
                    <w:tabs>
                      <w:tab w:pos="7872" w:val="left" w:leader="none"/>
                      <w:tab w:pos="10041" w:val="righ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Santo</w:t>
                  </w:r>
                  <w:r>
                    <w:rPr>
                      <w:rFonts w:ascii="Arial"/>
                      <w:spacing w:val="-1"/>
                    </w:rPr>
                    <w:t> Domingo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168" w:val="righ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Reparación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604" w:val="left" w:leader="none"/>
                      <w:tab w:pos="7780" w:val="left" w:leader="none"/>
                      <w:tab w:pos="8714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528" w:val="right" w:leader="none"/>
                    </w:tabs>
                    <w:spacing w:line="240" w:lineRule="auto" w:before="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 </w:t>
                  </w:r>
                  <w:r>
                    <w:rPr>
                      <w:rFonts w:ascii="Arial" w:hAnsi="Arial"/>
                    </w:rPr>
                    <w:t>2</w:t>
                  </w:r>
                  <w:r>
                    <w:rPr>
                      <w:rFonts w:ascii="Arial" w:hAnsi="Arial"/>
                      <w:spacing w:val="-1"/>
                    </w:rPr>
                    <w:t> llantas para </w:t>
                  </w:r>
                  <w:r>
                    <w:rPr>
                      <w:rFonts w:ascii="Arial" w:hAnsi="Arial"/>
                    </w:rPr>
                    <w:t>tractor</w:t>
                  </w:r>
                  <w:r>
                    <w:rPr>
                      <w:rFonts w:ascii="Arial" w:hAnsi="Arial"/>
                      <w:spacing w:val="-1"/>
                    </w:rPr>
                    <w:t> agrícola.</w:t>
                    <w:tab/>
                    <w:t>Comondú</w:t>
                    <w:tab/>
                    <w:t>100</w:t>
                    <w:tab/>
                    <w:t>7,623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3,048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4,575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4</w:t>
                  </w:r>
                </w:p>
                <w:p>
                  <w:pPr>
                    <w:pStyle w:val="BodyText"/>
                    <w:tabs>
                      <w:tab w:pos="7872" w:val="left" w:leader="none"/>
                      <w:tab w:pos="10041" w:val="righ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Santo</w:t>
                  </w:r>
                  <w:r>
                    <w:rPr>
                      <w:rFonts w:ascii="Arial"/>
                      <w:spacing w:val="-1"/>
                    </w:rPr>
                    <w:t> Domingo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168" w:val="righ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528" w:val="right" w:leader="none"/>
                    </w:tabs>
                    <w:spacing w:line="240" w:lineRule="auto" w:before="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 </w:t>
                  </w:r>
                  <w:r>
                    <w:rPr>
                      <w:rFonts w:ascii="Arial" w:hAnsi="Arial"/>
                    </w:rPr>
                    <w:t>4</w:t>
                  </w:r>
                  <w:r>
                    <w:rPr>
                      <w:rFonts w:ascii="Arial" w:hAnsi="Arial"/>
                      <w:spacing w:val="-1"/>
                    </w:rPr>
                    <w:t> llantas para </w:t>
                  </w:r>
                  <w:r>
                    <w:rPr>
                      <w:rFonts w:ascii="Arial" w:hAnsi="Arial"/>
                    </w:rPr>
                    <w:t>tractor</w:t>
                  </w:r>
                  <w:r>
                    <w:rPr>
                      <w:rFonts w:ascii="Arial" w:hAnsi="Arial"/>
                      <w:spacing w:val="-1"/>
                    </w:rPr>
                    <w:t> agrícola.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36,115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14,446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21,669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4</w:t>
                  </w:r>
                </w:p>
                <w:p>
                  <w:pPr>
                    <w:pStyle w:val="BodyText"/>
                    <w:tabs>
                      <w:tab w:pos="7778" w:val="left" w:leader="none"/>
                      <w:tab w:pos="9947" w:val="righ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Villa</w:t>
                  </w:r>
                  <w:r>
                    <w:rPr>
                      <w:rFonts w:ascii="Arial"/>
                      <w:spacing w:val="-1"/>
                    </w:rPr>
                    <w:t> Hidalgo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168" w:val="righ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  <w:tab/>
                    <w:t>4</w:t>
                  </w:r>
                </w:p>
                <w:p>
                  <w:pPr>
                    <w:pStyle w:val="BodyText"/>
                    <w:tabs>
                      <w:tab w:pos="4751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528" w:val="right" w:leader="none"/>
                    </w:tabs>
                    <w:spacing w:line="240" w:lineRule="auto" w:before="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 </w:t>
                  </w:r>
                  <w:r>
                    <w:rPr>
                      <w:rFonts w:ascii="Arial" w:hAnsi="Arial"/>
                    </w:rPr>
                    <w:t>3</w:t>
                  </w:r>
                  <w:r>
                    <w:rPr>
                      <w:rFonts w:ascii="Arial" w:hAnsi="Arial"/>
                      <w:spacing w:val="-1"/>
                    </w:rPr>
                    <w:t> llantas para </w:t>
                  </w:r>
                  <w:r>
                    <w:rPr>
                      <w:rFonts w:ascii="Arial" w:hAnsi="Arial"/>
                    </w:rPr>
                    <w:t>tractor</w:t>
                  </w:r>
                  <w:r>
                    <w:rPr>
                      <w:rFonts w:ascii="Arial" w:hAnsi="Arial"/>
                      <w:spacing w:val="-1"/>
                    </w:rPr>
                    <w:t> agrícola.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28,332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11,332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17,000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7716" w:val="left" w:leader="none"/>
                      <w:tab w:pos="9885" w:val="righ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Santa</w:t>
                  </w:r>
                  <w:r>
                    <w:rPr>
                      <w:rFonts w:ascii="Arial"/>
                      <w:spacing w:val="-1"/>
                      <w:position w:val="2"/>
                    </w:rPr>
                    <w:t> Rita</w:t>
                    <w:tab/>
                  </w:r>
                  <w:r>
                    <w:rPr>
                      <w:rFonts w:ascii="Arial"/>
                    </w:rPr>
                    <w:t>Proyecto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2168" w:val="righ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  <w:tab/>
                    <w:t>3</w:t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528" w:val="right" w:leader="none"/>
                    </w:tabs>
                    <w:spacing w:line="240" w:lineRule="auto" w:before="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Reparación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 </w:t>
                  </w:r>
                  <w:r>
                    <w:rPr>
                      <w:rFonts w:ascii="Arial" w:hAnsi="Arial"/>
                    </w:rPr>
                    <w:t>tractor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agrícola.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81,773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51,773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7872" w:val="left" w:leader="none"/>
                      <w:tab w:pos="10041" w:val="righ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Santo</w:t>
                  </w:r>
                  <w:r>
                    <w:rPr>
                      <w:rFonts w:ascii="Arial"/>
                      <w:spacing w:val="-1"/>
                    </w:rPr>
                    <w:t> Domingo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168" w:val="righ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Reparación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528" w:val="right" w:leader="none"/>
                    </w:tabs>
                    <w:spacing w:line="240" w:lineRule="auto" w:before="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Reparación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 </w:t>
                  </w:r>
                  <w:r>
                    <w:rPr>
                      <w:rFonts w:ascii="Arial" w:hAnsi="Arial"/>
                    </w:rPr>
                    <w:t>tractor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agrícola.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22,940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11,470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11,470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7872" w:val="left" w:leader="none"/>
                      <w:tab w:pos="10041" w:val="righ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Santo</w:t>
                  </w:r>
                  <w:r>
                    <w:rPr>
                      <w:rFonts w:ascii="Arial"/>
                      <w:spacing w:val="-1"/>
                    </w:rPr>
                    <w:t> Domingo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168" w:val="righ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Reparación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528" w:val="right" w:leader="none"/>
                    </w:tabs>
                    <w:spacing w:line="240" w:lineRule="auto" w:before="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Reparación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</w:rPr>
                    <w:t>rastra.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54,400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27,200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27,200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7872" w:val="left" w:leader="none"/>
                      <w:tab w:pos="10041" w:val="righ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Santo</w:t>
                  </w:r>
                  <w:r>
                    <w:rPr>
                      <w:rFonts w:ascii="Arial"/>
                      <w:spacing w:val="-1"/>
                    </w:rPr>
                    <w:t> Domingo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168" w:val="righ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Reparación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337.95pt;height:45.65pt;mso-position-horizontal-relative:page;mso-position-vertical-relative:page;z-index:-93592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III.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REACTIVACIz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ECOzMICA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EMPnEO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IzCnÈçEzTE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III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AJRICULTURA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4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JANA(ERZA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30.5pt;height:17pt;mso-position-horizontal-relative:page;mso-position-vertical-relative:page;z-index:-93589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234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358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358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358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358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357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357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357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357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356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356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356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356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355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355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355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355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354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3546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3544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3541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35392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3536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3534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3532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35296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3527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3524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3522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3520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3517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528" w:val="right" w:leader="none"/>
                    </w:tabs>
                    <w:spacing w:line="240" w:lineRule="auto" w:before="94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 </w:t>
                  </w:r>
                  <w:r>
                    <w:rPr>
                      <w:rFonts w:ascii="Arial" w:hAnsi="Arial"/>
                    </w:rPr>
                    <w:t>4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llantas para </w:t>
                  </w:r>
                  <w:r>
                    <w:rPr>
                      <w:rFonts w:ascii="Arial" w:hAnsi="Arial"/>
                    </w:rPr>
                    <w:t>tractor.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36,115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14,446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21,669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7728" w:val="left" w:leader="none"/>
                      <w:tab w:pos="9897" w:val="righ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Matancitas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168" w:val="righ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Equipamiento</w:t>
                    <w:tab/>
                    <w:t>4</w:t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528" w:val="right" w:leader="none"/>
                    </w:tabs>
                    <w:spacing w:line="240" w:lineRule="auto" w:before="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Reparación</w:t>
                  </w:r>
                  <w:r>
                    <w:rPr>
                      <w:rFonts w:ascii="Arial" w:hAnsi="Arial"/>
                      <w:spacing w:val="-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</w:rPr>
                    <w:t>tractor.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42,920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21,460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21,460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7728" w:val="left" w:leader="none"/>
                      <w:tab w:pos="9897" w:val="righ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Matancitas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168" w:val="righ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Reparación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528" w:val="right" w:leader="none"/>
                    </w:tabs>
                    <w:spacing w:line="240" w:lineRule="auto" w:before="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Rastrillo</w:t>
                  </w:r>
                  <w:r>
                    <w:rPr>
                      <w:rFonts w:ascii="Arial" w:hAnsi="Arial"/>
                    </w:rPr>
                    <w:t> forrajero.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45,000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18,000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27,000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417" w:val="right" w:leader="none"/>
                    </w:tabs>
                    <w:spacing w:line="179" w:lineRule="exact" w:before="17"/>
                    <w:ind w:left="4391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Ley Federal de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8004" w:val="left" w:leader="none"/>
                      <w:tab w:pos="10173" w:val="right" w:leader="none"/>
                    </w:tabs>
                    <w:spacing w:line="219" w:lineRule="exact" w:before="0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Aguas</w:t>
                  </w:r>
                  <w:r>
                    <w:rPr>
                      <w:rFonts w:ascii="Arial" w:hAnsi="Arial"/>
                      <w:spacing w:val="-1"/>
                    </w:rPr>
                    <w:t> Número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Uno</w:t>
                    <w:tab/>
                  </w:r>
                  <w:r>
                    <w:rPr>
                      <w:rFonts w:ascii="Arial" w:hAnsi="Arial"/>
                      <w:position w:val="-5"/>
                    </w:rPr>
                    <w:t>Equipo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528" w:val="right" w:leader="none"/>
                    </w:tabs>
                    <w:spacing w:line="240" w:lineRule="auto" w:before="203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remolque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cama</w:t>
                  </w:r>
                  <w:r>
                    <w:rPr>
                      <w:rFonts w:ascii="Arial" w:hAnsi="Arial"/>
                      <w:spacing w:val="-1"/>
                    </w:rPr>
                    <w:t> baja.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82,000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32,800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49,200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7728" w:val="left" w:leader="none"/>
                      <w:tab w:pos="9897" w:val="righ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Matancitas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168" w:val="righ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Equipo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528" w:val="right" w:leader="none"/>
                    </w:tabs>
                    <w:spacing w:line="240" w:lineRule="auto" w:before="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Reparación</w:t>
                  </w:r>
                  <w:r>
                    <w:rPr>
                      <w:rFonts w:ascii="Arial" w:hAnsi="Arial"/>
                      <w:spacing w:val="-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</w:rPr>
                    <w:t>tractor.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60,600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30,600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4</w:t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417" w:val="right" w:leader="none"/>
                    </w:tabs>
                    <w:spacing w:line="179" w:lineRule="exact" w:before="17"/>
                    <w:ind w:left="4391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Ley Federal de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8000" w:val="left" w:leader="none"/>
                      <w:tab w:pos="10169" w:val="right" w:leader="none"/>
                    </w:tabs>
                    <w:spacing w:line="219" w:lineRule="exact" w:before="0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Aguas</w:t>
                  </w:r>
                  <w:r>
                    <w:rPr>
                      <w:rFonts w:ascii="Arial" w:hAnsi="Arial"/>
                      <w:spacing w:val="-1"/>
                    </w:rPr>
                    <w:t> Número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Dos</w:t>
                    <w:tab/>
                  </w:r>
                  <w:r>
                    <w:rPr>
                      <w:rFonts w:ascii="Arial" w:hAnsi="Arial"/>
                      <w:spacing w:val="-1"/>
                      <w:position w:val="-5"/>
                    </w:rPr>
                    <w:t>Reparación</w:t>
                    <w:tab/>
                  </w:r>
                  <w:r>
                    <w:rPr>
                      <w:rFonts w:ascii="Arial" w:hAnsi="Arial"/>
                      <w:position w:val="-5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714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528" w:val="right" w:leader="none"/>
                    </w:tabs>
                    <w:spacing w:line="240" w:lineRule="auto" w:before="203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2</w:t>
                  </w:r>
                  <w:r>
                    <w:rPr>
                      <w:rFonts w:ascii="Arial" w:hAnsi="Arial"/>
                      <w:spacing w:val="-1"/>
                    </w:rPr>
                    <w:t> llantas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remolque.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12,342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6,171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6,171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4</w:t>
                  </w:r>
                </w:p>
                <w:p>
                  <w:pPr>
                    <w:pStyle w:val="BodyText"/>
                    <w:tabs>
                      <w:tab w:pos="7790" w:val="left" w:leader="none"/>
                      <w:tab w:pos="9959" w:val="right" w:leader="none"/>
                    </w:tabs>
                    <w:spacing w:line="180" w:lineRule="exact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San José de</w:t>
                    <w:tab/>
                  </w:r>
                  <w:r>
                    <w:rPr>
                      <w:rFonts w:ascii="Arial" w:hAnsi="Arial"/>
                    </w:rPr>
                    <w:t>Proyecto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7693" w:val="left" w:leader="none"/>
                      <w:tab w:pos="9862" w:val="right" w:leader="none"/>
                    </w:tabs>
                    <w:spacing w:line="220" w:lineRule="exact" w:before="0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position w:val="6"/>
                    </w:rPr>
                    <w:t>Comondú</w:t>
                    <w:tab/>
                  </w:r>
                  <w:r>
                    <w:rPr>
                      <w:rFonts w:ascii="Arial" w:hAnsi="Arial"/>
                    </w:rPr>
                    <w:t>Adquisición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26" w:val="left" w:leader="none"/>
                      <w:tab w:pos="7780" w:val="left" w:leader="none"/>
                      <w:tab w:pos="8636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528" w:val="right" w:leader="none"/>
                    </w:tabs>
                    <w:spacing w:line="240" w:lineRule="auto" w:before="1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Empacadora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forraje.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551,437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150,000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401,437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8016" w:val="left" w:leader="none"/>
                      <w:tab w:pos="10185" w:val="righ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168" w:val="righ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Equipo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26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528" w:val="right" w:leader="none"/>
                    </w:tabs>
                    <w:spacing w:line="240" w:lineRule="auto" w:before="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Cortadora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forraje.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125,000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75,000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7790" w:val="left" w:leader="none"/>
                      <w:tab w:pos="9959" w:val="righ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Villa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Morelos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168" w:val="righ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Equipo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528" w:val="right" w:leader="none"/>
                    </w:tabs>
                    <w:spacing w:line="240" w:lineRule="auto" w:before="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Reparación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 </w:t>
                  </w:r>
                  <w:r>
                    <w:rPr>
                      <w:rFonts w:ascii="Arial" w:hAnsi="Arial"/>
                    </w:rPr>
                    <w:t>tractor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agrícola.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60,320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24,128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36,192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417" w:val="right" w:leader="none"/>
                    </w:tabs>
                    <w:spacing w:line="179" w:lineRule="exact" w:before="17"/>
                    <w:ind w:left="4391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Ley Federal de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8004" w:val="left" w:leader="none"/>
                      <w:tab w:pos="10173" w:val="right" w:leader="none"/>
                    </w:tabs>
                    <w:spacing w:line="219" w:lineRule="exact" w:before="0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Aguas</w:t>
                  </w:r>
                  <w:r>
                    <w:rPr>
                      <w:rFonts w:ascii="Arial" w:hAnsi="Arial"/>
                      <w:spacing w:val="-1"/>
                    </w:rPr>
                    <w:t> Número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Uno</w:t>
                    <w:tab/>
                  </w:r>
                  <w:r>
                    <w:rPr>
                      <w:rFonts w:ascii="Arial" w:hAnsi="Arial"/>
                      <w:spacing w:val="-1"/>
                      <w:position w:val="-5"/>
                    </w:rPr>
                    <w:t>Reparación</w:t>
                    <w:tab/>
                  </w:r>
                  <w:r>
                    <w:rPr>
                      <w:rFonts w:ascii="Arial" w:hAnsi="Arial"/>
                      <w:position w:val="-5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26" w:val="left" w:leader="none"/>
                      <w:tab w:pos="7780" w:val="left" w:leader="none"/>
                      <w:tab w:pos="8636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528" w:val="right" w:leader="none"/>
                    </w:tabs>
                    <w:spacing w:line="240" w:lineRule="auto" w:before="203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empacadora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forraje.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558,642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150,000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408,642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6</w:t>
                  </w:r>
                </w:p>
                <w:p>
                  <w:pPr>
                    <w:pStyle w:val="BodyText"/>
                    <w:tabs>
                      <w:tab w:pos="8016" w:val="left" w:leader="none"/>
                      <w:tab w:pos="10185" w:val="righ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168" w:val="righ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Equipo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771" w:val="left" w:leader="none"/>
                      <w:tab w:pos="5743" w:val="left" w:leader="none"/>
                      <w:tab w:pos="6526" w:val="left" w:leader="none"/>
                      <w:tab w:pos="7780" w:val="left" w:leader="none"/>
                      <w:tab w:pos="8636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528" w:val="right" w:leader="none"/>
                    </w:tabs>
                    <w:spacing w:line="240" w:lineRule="auto" w:before="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empacadora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forraje.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Loreto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570,000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147,517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422,483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4</w:t>
                  </w:r>
                </w:p>
                <w:p>
                  <w:pPr>
                    <w:pStyle w:val="BodyText"/>
                    <w:tabs>
                      <w:tab w:pos="7899" w:val="left" w:leader="none"/>
                      <w:tab w:pos="10068" w:val="righ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Juan</w:t>
                  </w:r>
                  <w:r>
                    <w:rPr>
                      <w:rFonts w:ascii="Arial" w:hAnsi="Arial"/>
                      <w:spacing w:val="-1"/>
                    </w:rPr>
                    <w:t> Londó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168" w:val="righ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Equipo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29.040009pt;margin-top:50.116875pt;width:342.95pt;height:45.65pt;mso-position-horizontal-relative:page;mso-position-vertical-relative:page;z-index:-93515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4244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III.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REACTIVACIz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ECOzMICA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EMPnEO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IzCnÈçEzTE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3253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III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AJRICULTURA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4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JANA(ERZA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1.187683pt;margin-top:572.917419pt;width:29.1pt;height:17pt;mso-position-horizontal-relative:page;mso-position-vertical-relative:page;z-index:-93512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235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351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350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350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350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350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349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349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349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349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348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348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348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348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347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347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347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347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3469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3467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3464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34624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3460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3457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3455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34528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3450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3448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3445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3443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344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7"/>
                    <w:ind w:left="15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Dirección</w:t>
                  </w:r>
                  <w:r>
                    <w:rPr>
                      <w:rFonts w:ascii="Calibri" w:hAnsi="Calibri"/>
                      <w:spacing w:val="-18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17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Desarrollo</w:t>
                  </w:r>
                  <w:r>
                    <w:rPr>
                      <w:rFonts w:ascii="Calibri" w:hAnsi="Calibri"/>
                      <w:spacing w:val="-17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Ganadero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before="55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FINANCIAMIENTO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50" w:val="left" w:leader="none"/>
                    </w:tabs>
                    <w:spacing w:line="240" w:lineRule="auto" w:before="184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800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pacas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alfalfa.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60,200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42,000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18,200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7705" w:val="left" w:leader="none"/>
                      <w:tab w:pos="9796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Isidro</w:t>
                    <w:tab/>
                  </w:r>
                  <w:r>
                    <w:rPr>
                      <w:rFonts w:ascii="Arial"/>
                      <w:position w:val="-1"/>
                    </w:rPr>
                    <w:t>Especie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13" w:val="left" w:leader="none"/>
                    </w:tabs>
                    <w:spacing w:line="240" w:lineRule="auto" w:before="59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Paca</w:t>
                    <w:tab/>
                  </w:r>
                  <w:r>
                    <w:rPr>
                      <w:rFonts w:ascii="Arial"/>
                      <w:spacing w:val="-1"/>
                    </w:rPr>
                    <w:t>800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771" w:val="left" w:leader="none"/>
                      <w:tab w:pos="5743" w:val="left" w:leader="none"/>
                      <w:tab w:pos="6526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50" w:val="left" w:leader="none"/>
                    </w:tabs>
                    <w:spacing w:line="240" w:lineRule="auto" w:before="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Cosecha</w:t>
                  </w:r>
                  <w:r>
                    <w:rPr>
                      <w:rFonts w:ascii="Arial" w:hAnsi="Arial"/>
                    </w:rPr>
                    <w:t> y </w:t>
                  </w:r>
                  <w:r>
                    <w:rPr>
                      <w:rFonts w:ascii="Arial" w:hAnsi="Arial"/>
                      <w:spacing w:val="-1"/>
                    </w:rPr>
                    <w:t>empaque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4</w:t>
                  </w:r>
                  <w:r>
                    <w:rPr>
                      <w:rFonts w:ascii="Arial" w:hAnsi="Arial"/>
                      <w:spacing w:val="-1"/>
                    </w:rPr>
                    <w:t> hectáreas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sorgo.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Loreto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114,800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80,000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34,800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7899" w:val="left" w:leader="none"/>
                      <w:tab w:pos="9990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Juan</w:t>
                  </w:r>
                  <w:r>
                    <w:rPr>
                      <w:rFonts w:ascii="Arial" w:hAnsi="Arial"/>
                      <w:spacing w:val="-1"/>
                    </w:rPr>
                    <w:t> Londó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Especie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Hectárea</w:t>
                    <w:tab/>
                  </w:r>
                  <w:r>
                    <w:rPr>
                      <w:rFonts w:ascii="Arial" w:hAnsi="Arial"/>
                    </w:rPr>
                    <w:t>4</w:t>
                  </w:r>
                </w:p>
                <w:p>
                  <w:pPr>
                    <w:pStyle w:val="BodyText"/>
                    <w:tabs>
                      <w:tab w:pos="4751" w:val="left" w:leader="none"/>
                      <w:tab w:pos="5743" w:val="left" w:leader="none"/>
                      <w:tab w:pos="6526" w:val="left" w:leader="none"/>
                      <w:tab w:pos="7780" w:val="left" w:leader="none"/>
                      <w:tab w:pos="8636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50" w:val="left" w:leader="none"/>
                    </w:tabs>
                    <w:spacing w:line="240" w:lineRule="auto" w:before="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Financiamiento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para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</w:rPr>
                    <w:t>solventar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gastos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en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el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programa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</w:rPr>
                    <w:t>venta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  <w:tab/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100,000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100,000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4751" w:val="left" w:leader="none"/>
                      <w:tab w:pos="12359" w:val="left" w:leader="none"/>
                      <w:tab w:pos="14450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forraje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ganaderos.</w:t>
                    <w:tab/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position w:val="-1"/>
                    </w:rPr>
                    <w:t>Especie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Prestación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658" w:val="left" w:leader="none"/>
                      <w:tab w:pos="5743" w:val="left" w:leader="none"/>
                      <w:tab w:pos="6526" w:val="left" w:leader="none"/>
                      <w:tab w:pos="7780" w:val="left" w:leader="none"/>
                      <w:tab w:pos="8636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12" w:val="left" w:leader="none"/>
                    </w:tabs>
                    <w:spacing w:line="240" w:lineRule="auto" w:before="19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Establecimientos</w:t>
                  </w:r>
                  <w:r>
                    <w:rPr>
                      <w:rFonts w:ascii="Arial"/>
                      <w:spacing w:val="-1"/>
                    </w:rPr>
                    <w:t> de</w:t>
                  </w:r>
                  <w:r>
                    <w:rPr>
                      <w:rFonts w:ascii="Arial"/>
                    </w:rPr>
                    <w:t> cultivos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forrajeros.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660,000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660,000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13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694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Estatal</w:t>
                    <w:tab/>
                  </w:r>
                  <w:r>
                    <w:rPr>
                      <w:rFonts w:ascii="Arial"/>
                    </w:rPr>
                    <w:t>Especie</w:t>
                    <w:tab/>
                    <w:t>1</w:t>
                  </w:r>
                </w:p>
                <w:p>
                  <w:pPr>
                    <w:pStyle w:val="BodyText"/>
                    <w:tabs>
                      <w:tab w:pos="2052" w:val="left" w:leader="none"/>
                    </w:tabs>
                    <w:spacing w:line="240" w:lineRule="auto" w:before="5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Financiamiento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13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751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50" w:val="left" w:leader="none"/>
                    </w:tabs>
                    <w:spacing w:line="240" w:lineRule="auto" w:before="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Rehabilitación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equipo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bombeo.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40,000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7868" w:val="left" w:leader="none"/>
                      <w:tab w:pos="9959" w:val="left" w:leader="none"/>
                    </w:tabs>
                    <w:spacing w:line="180" w:lineRule="exact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Ley Federal de</w:t>
                    <w:tab/>
                  </w:r>
                  <w:r>
                    <w:rPr>
                      <w:rFonts w:ascii="Arial"/>
                      <w:position w:val="-1"/>
                    </w:rPr>
                    <w:t>Especie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7903" w:val="left" w:leader="none"/>
                      <w:tab w:pos="9994" w:val="left" w:leader="none"/>
                    </w:tabs>
                    <w:spacing w:line="196" w:lineRule="exact" w:before="0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position w:val="6"/>
                    </w:rPr>
                    <w:t>Reforma</w:t>
                  </w:r>
                  <w:r>
                    <w:rPr>
                      <w:rFonts w:ascii="Arial"/>
                      <w:position w:val="6"/>
                    </w:rPr>
                    <w:t> Agraria</w:t>
                    <w:tab/>
                  </w:r>
                  <w:r>
                    <w:rPr>
                      <w:rFonts w:ascii="Arial"/>
                    </w:rPr>
                    <w:t>Financiamiento</w:t>
                    <w:tab/>
                    <w:t>1</w:t>
                  </w:r>
                </w:p>
                <w:p>
                  <w:pPr>
                    <w:pStyle w:val="BodyText"/>
                    <w:spacing w:line="137" w:lineRule="exact" w:before="0"/>
                    <w:ind w:left="160" w:right="0" w:firstLine="461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Número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Uno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PROGRAMA</w:t>
                  </w:r>
                  <w:r>
                    <w:rPr>
                      <w:rFonts w:ascii="Arial" w:hAns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ESTATAL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FOMENTO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AL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DESARROLLO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AGROPECUARIO,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PESQUERO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Y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ACUÍCOLA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635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50" w:val="left" w:leader="none"/>
                    </w:tabs>
                    <w:spacing w:line="240" w:lineRule="auto" w:before="184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módulo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siembra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zacate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Cuba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22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400</w:t>
                    <w:tab/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10,000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10,000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5</w:t>
                  </w:r>
                </w:p>
                <w:p>
                  <w:pPr>
                    <w:pStyle w:val="BodyText"/>
                    <w:tabs>
                      <w:tab w:pos="4635" w:val="left" w:leader="none"/>
                      <w:tab w:pos="12359" w:val="left" w:leader="none"/>
                      <w:tab w:pos="14450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m2.</w:t>
                    <w:tab/>
                  </w:r>
                  <w:r>
                    <w:rPr>
                      <w:rFonts w:ascii="Arial"/>
                    </w:rPr>
                    <w:t>San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Felipe</w:t>
                    <w:tab/>
                  </w:r>
                  <w:r>
                    <w:rPr>
                      <w:rFonts w:ascii="Arial"/>
                      <w:position w:val="-1"/>
                    </w:rPr>
                    <w:t>Especie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Módulo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635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50" w:val="left" w:leader="none"/>
                    </w:tabs>
                    <w:spacing w:line="240" w:lineRule="auto" w:before="1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</w:rPr>
                    <w:t> refrigerador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solar.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55,000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27,500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27,500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</w:t>
                  </w:r>
                </w:p>
                <w:p>
                  <w:pPr>
                    <w:pStyle w:val="BodyText"/>
                    <w:tabs>
                      <w:tab w:pos="7685" w:val="left" w:leader="none"/>
                      <w:tab w:pos="9776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El</w:t>
                  </w:r>
                  <w:r>
                    <w:rPr>
                      <w:rFonts w:ascii="Arial"/>
                      <w:spacing w:val="-1"/>
                      <w:position w:val="2"/>
                    </w:rPr>
                    <w:t> </w:t>
                  </w:r>
                  <w:r>
                    <w:rPr>
                      <w:rFonts w:ascii="Arial"/>
                      <w:position w:val="2"/>
                    </w:rPr>
                    <w:t>Sauzal</w:t>
                    <w:tab/>
                  </w:r>
                  <w:r>
                    <w:rPr>
                      <w:rFonts w:ascii="Arial"/>
                    </w:rPr>
                    <w:t>Proyecto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w w:val="95"/>
                    </w:rPr>
                    <w:t>Refrigerador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635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50" w:val="left" w:leader="none"/>
                    </w:tabs>
                    <w:spacing w:line="240" w:lineRule="auto" w:before="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equipo</w:t>
                  </w:r>
                  <w:r>
                    <w:rPr>
                      <w:rFonts w:ascii="Arial" w:hAnsi="Arial"/>
                    </w:rPr>
                    <w:t> forrajero.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27,500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13,750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13,750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</w:t>
                  </w:r>
                </w:p>
                <w:p>
                  <w:pPr>
                    <w:pStyle w:val="BodyText"/>
                    <w:tabs>
                      <w:tab w:pos="7685" w:val="left" w:leader="none"/>
                      <w:tab w:pos="9776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El</w:t>
                  </w:r>
                  <w:r>
                    <w:rPr>
                      <w:rFonts w:ascii="Arial"/>
                      <w:spacing w:val="-1"/>
                      <w:position w:val="2"/>
                    </w:rPr>
                    <w:t> </w:t>
                  </w:r>
                  <w:r>
                    <w:rPr>
                      <w:rFonts w:ascii="Arial"/>
                      <w:position w:val="2"/>
                    </w:rPr>
                    <w:t>Sauzal</w:t>
                    <w:tab/>
                  </w:r>
                  <w:r>
                    <w:rPr>
                      <w:rFonts w:ascii="Arial"/>
                    </w:rPr>
                    <w:t>Proyecto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Equipo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635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714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50" w:val="left" w:leader="none"/>
                    </w:tabs>
                    <w:spacing w:line="240" w:lineRule="auto" w:before="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una</w:t>
                  </w:r>
                  <w:r>
                    <w:rPr>
                      <w:rFonts w:ascii="Arial" w:hAnsi="Arial"/>
                    </w:rPr>
                    <w:t> motobomba.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12,424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3,200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9,224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</w:t>
                  </w:r>
                </w:p>
                <w:p>
                  <w:pPr>
                    <w:pStyle w:val="BodyText"/>
                    <w:tabs>
                      <w:tab w:pos="7685" w:val="left" w:leader="none"/>
                      <w:tab w:pos="9776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El</w:t>
                  </w:r>
                  <w:r>
                    <w:rPr>
                      <w:rFonts w:ascii="Arial"/>
                      <w:spacing w:val="-1"/>
                      <w:position w:val="2"/>
                    </w:rPr>
                    <w:t> </w:t>
                  </w:r>
                  <w:r>
                    <w:rPr>
                      <w:rFonts w:ascii="Arial"/>
                      <w:position w:val="2"/>
                    </w:rPr>
                    <w:t>Sauzal</w:t>
                    <w:tab/>
                  </w:r>
                  <w:r>
                    <w:rPr>
                      <w:rFonts w:ascii="Arial"/>
                    </w:rPr>
                    <w:t>Proyecto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Motobomba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635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714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50" w:val="left" w:leader="none"/>
                    </w:tabs>
                    <w:spacing w:line="240" w:lineRule="auto" w:before="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módulo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forrajero</w:t>
                  </w:r>
                  <w:r>
                    <w:rPr>
                      <w:rFonts w:ascii="Arial" w:hAnsi="Arial"/>
                      <w:spacing w:val="-1"/>
                    </w:rPr>
                    <w:t> de </w:t>
                  </w:r>
                  <w:r>
                    <w:rPr>
                      <w:rFonts w:ascii="Arial" w:hAnsi="Arial"/>
                    </w:rPr>
                    <w:t>zacate</w:t>
                  </w:r>
                  <w:r>
                    <w:rPr>
                      <w:rFonts w:ascii="Arial" w:hAnsi="Arial"/>
                      <w:spacing w:val="-1"/>
                    </w:rPr>
                    <w:t> Cuba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22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 400</w:t>
                  </w:r>
                  <w:r>
                    <w:rPr>
                      <w:rFonts w:ascii="Arial" w:hAnsi="Arial"/>
                    </w:rPr>
                    <w:t> m2.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7,000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3,000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4</w:t>
                  </w:r>
                </w:p>
                <w:p>
                  <w:pPr>
                    <w:pStyle w:val="BodyText"/>
                    <w:tabs>
                      <w:tab w:pos="7631" w:val="left" w:leader="none"/>
                      <w:tab w:pos="9722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El</w:t>
                  </w:r>
                  <w:r>
                    <w:rPr>
                      <w:rFonts w:ascii="Arial"/>
                      <w:spacing w:val="-1"/>
                      <w:position w:val="2"/>
                    </w:rPr>
                    <w:t> </w:t>
                  </w:r>
                  <w:r>
                    <w:rPr>
                      <w:rFonts w:ascii="Arial"/>
                      <w:position w:val="2"/>
                    </w:rPr>
                    <w:t>Salto</w:t>
                    <w:tab/>
                  </w:r>
                  <w:r>
                    <w:rPr>
                      <w:rFonts w:ascii="Arial"/>
                    </w:rPr>
                    <w:t>Especie</w:t>
                    <w:tab/>
                    <w:t>1</w:t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Módulo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337.95pt;height:45.65pt;mso-position-horizontal-relative:page;mso-position-vertical-relative:page;z-index:-93438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III.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REACTIVACIz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ECOzMICA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EMPnEO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IzCnÈçEzTE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III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AJRICULTURA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4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JANA(ERZA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29.75pt;height:17pt;mso-position-horizontal-relative:page;mso-position-vertical-relative:page;z-index:-93436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236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343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343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342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342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342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342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341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341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341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341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340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340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340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340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340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339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339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3392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3390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3388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33856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3383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338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3378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3376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3373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3371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3368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3366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336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635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528" w:val="right" w:leader="none"/>
                    </w:tabs>
                    <w:spacing w:line="240" w:lineRule="auto" w:before="94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picadora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forraje.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27,500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13,750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13,750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7856" w:val="left" w:leader="none"/>
                      <w:tab w:pos="10025" w:val="righ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Las</w:t>
                  </w:r>
                  <w:r>
                    <w:rPr>
                      <w:rFonts w:ascii="Arial"/>
                    </w:rPr>
                    <w:t> Vinoramas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168" w:val="righ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Picadora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635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528" w:val="right" w:leader="none"/>
                    </w:tabs>
                    <w:spacing w:line="240" w:lineRule="auto" w:before="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</w:rPr>
                    <w:t> tanque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tinaco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10,000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l.</w:t>
                    <w:tab/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32,000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16,000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16,000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7685" w:val="left" w:leader="none"/>
                      <w:tab w:pos="9854" w:val="righ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El</w:t>
                  </w:r>
                  <w:r>
                    <w:rPr>
                      <w:rFonts w:ascii="Arial"/>
                      <w:spacing w:val="-1"/>
                      <w:position w:val="2"/>
                    </w:rPr>
                    <w:t> </w:t>
                  </w:r>
                  <w:r>
                    <w:rPr>
                      <w:rFonts w:ascii="Arial"/>
                      <w:position w:val="2"/>
                    </w:rPr>
                    <w:t>Sauzal</w:t>
                    <w:tab/>
                  </w:r>
                  <w:r>
                    <w:rPr>
                      <w:rFonts w:ascii="Arial"/>
                    </w:rPr>
                    <w:t>Proyecto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2168" w:val="righ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Tinaco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635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528" w:val="right" w:leader="none"/>
                    </w:tabs>
                    <w:spacing w:line="240" w:lineRule="auto" w:before="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</w:rPr>
                    <w:t> molino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forrajero.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28,500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14,250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14,250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7685" w:val="left" w:leader="none"/>
                      <w:tab w:pos="9854" w:val="righ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El</w:t>
                  </w:r>
                  <w:r>
                    <w:rPr>
                      <w:rFonts w:ascii="Arial"/>
                      <w:spacing w:val="-1"/>
                      <w:position w:val="2"/>
                    </w:rPr>
                    <w:t> </w:t>
                  </w:r>
                  <w:r>
                    <w:rPr>
                      <w:rFonts w:ascii="Arial"/>
                      <w:position w:val="2"/>
                    </w:rPr>
                    <w:t>Sauzal</w:t>
                    <w:tab/>
                  </w:r>
                  <w:r>
                    <w:rPr>
                      <w:rFonts w:ascii="Arial"/>
                    </w:rPr>
                    <w:t>Proyecto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2168" w:val="righ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Molino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635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714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528" w:val="right" w:leader="none"/>
                    </w:tabs>
                    <w:spacing w:line="240" w:lineRule="auto" w:before="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</w:rPr>
                    <w:t> tanque</w:t>
                  </w:r>
                  <w:r>
                    <w:rPr>
                      <w:rFonts w:ascii="Arial" w:hAnsi="Arial"/>
                      <w:spacing w:val="-1"/>
                    </w:rPr>
                    <w:t> nodriza.</w:t>
                    <w:tab/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19,000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9,500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9,500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7778" w:val="left" w:leader="none"/>
                      <w:tab w:pos="9947" w:val="righ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El</w:t>
                  </w:r>
                  <w:r>
                    <w:rPr>
                      <w:rFonts w:ascii="Arial"/>
                      <w:spacing w:val="-1"/>
                    </w:rPr>
                    <w:t> Chaparral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168" w:val="righ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Tanque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635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528" w:val="right" w:leader="none"/>
                    </w:tabs>
                    <w:spacing w:line="240" w:lineRule="auto" w:before="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</w:rPr>
                    <w:t> molino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forrajero.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75,000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37,500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37,500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7751" w:val="left" w:leader="none"/>
                      <w:tab w:pos="9920" w:val="righ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Santa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Anita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168" w:val="righ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Molino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635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528" w:val="right" w:leader="none"/>
                    </w:tabs>
                    <w:spacing w:line="240" w:lineRule="auto" w:before="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picadora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forraje.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28,500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14,250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14,250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7673" w:val="left" w:leader="none"/>
                      <w:tab w:pos="9842" w:val="righ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w w:val="95"/>
                      <w:position w:val="2"/>
                    </w:rPr>
                    <w:t>Caduaño</w:t>
                    <w:tab/>
                  </w:r>
                  <w:r>
                    <w:rPr>
                      <w:rFonts w:ascii="Arial" w:hAnsi="Arial"/>
                    </w:rPr>
                    <w:t>Proyecto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2168" w:val="righ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Picadora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635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528" w:val="right" w:leader="none"/>
                    </w:tabs>
                    <w:spacing w:line="240" w:lineRule="auto" w:before="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tanque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cisterna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10,000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l.</w:t>
                    <w:tab/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31,900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15,950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15,950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7693" w:val="left" w:leader="none"/>
                      <w:tab w:pos="9862" w:val="righ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/>
                      <w:position w:val="2"/>
                    </w:rPr>
                    <w:t> </w:t>
                  </w:r>
                  <w:r>
                    <w:rPr>
                      <w:rFonts w:ascii="Arial"/>
                      <w:spacing w:val="-1"/>
                      <w:position w:val="2"/>
                    </w:rPr>
                    <w:t>Ribera</w:t>
                    <w:tab/>
                  </w:r>
                  <w:r>
                    <w:rPr>
                      <w:rFonts w:ascii="Arial"/>
                    </w:rPr>
                    <w:t>Proyecto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2168" w:val="righ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Tanque</w:t>
                  </w:r>
                  <w:r>
                    <w:rPr>
                      <w:rFonts w:ascii="Arial"/>
                      <w:spacing w:val="-1"/>
                    </w:rPr>
                    <w:t> 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almacenamiento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635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528" w:val="right" w:leader="none"/>
                    </w:tabs>
                    <w:spacing w:line="240" w:lineRule="auto" w:before="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</w:rPr>
                    <w:t> sistema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refrigeración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solar.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30,000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7693" w:val="left" w:leader="none"/>
                      <w:tab w:pos="9862" w:val="righ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/>
                      <w:position w:val="2"/>
                    </w:rPr>
                    <w:t> </w:t>
                  </w:r>
                  <w:r>
                    <w:rPr>
                      <w:rFonts w:ascii="Arial"/>
                      <w:spacing w:val="-1"/>
                      <w:position w:val="2"/>
                    </w:rPr>
                    <w:t>Ribera</w:t>
                    <w:tab/>
                  </w:r>
                  <w:r>
                    <w:rPr>
                      <w:rFonts w:ascii="Arial"/>
                    </w:rPr>
                    <w:t>Proyecto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2168" w:val="righ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Refrigerador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635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528" w:val="right" w:leader="none"/>
                    </w:tabs>
                    <w:spacing w:line="240" w:lineRule="auto" w:before="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una</w:t>
                  </w:r>
                  <w:r>
                    <w:rPr>
                      <w:rFonts w:ascii="Arial" w:hAnsi="Arial"/>
                    </w:rPr>
                    <w:t> motocultivadora.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29,330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14,015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15,315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7724" w:val="left" w:leader="none"/>
                      <w:tab w:pos="9893" w:val="righ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San</w:t>
                  </w:r>
                  <w:r>
                    <w:rPr>
                      <w:rFonts w:ascii="Arial"/>
                      <w:spacing w:val="-1"/>
                      <w:position w:val="2"/>
                    </w:rPr>
                    <w:t> </w:t>
                  </w:r>
                  <w:r>
                    <w:rPr>
                      <w:rFonts w:ascii="Arial"/>
                      <w:position w:val="2"/>
                    </w:rPr>
                    <w:t>Felipe</w:t>
                    <w:tab/>
                  </w:r>
                  <w:r>
                    <w:rPr>
                      <w:rFonts w:ascii="Arial"/>
                    </w:rPr>
                    <w:t>Proyecto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2168" w:val="righ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Equipo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751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714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528" w:val="right" w:leader="none"/>
                    </w:tabs>
                    <w:spacing w:line="240" w:lineRule="auto" w:before="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material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vegetativo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Cuba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22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superficie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3,000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670" w:val="left" w:leader="none"/>
                      <w:tab w:pos="12359" w:val="left" w:leader="none"/>
                      <w:tab w:pos="14528" w:val="righ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400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m2.</w:t>
                    <w:tab/>
                    <w:t>El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Aguaje</w:t>
                    <w:tab/>
                  </w:r>
                  <w:r>
                    <w:rPr>
                      <w:rFonts w:ascii="Arial"/>
                      <w:position w:val="-1"/>
                    </w:rPr>
                    <w:t>Especie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168" w:val="righ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Módulo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751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528" w:val="right" w:leader="none"/>
                    </w:tabs>
                    <w:spacing w:line="240" w:lineRule="auto" w:before="1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Construcción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potrero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ganadero.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65,550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35,550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4</w:t>
                  </w:r>
                </w:p>
                <w:p>
                  <w:pPr>
                    <w:pStyle w:val="BodyText"/>
                    <w:tabs>
                      <w:tab w:pos="7716" w:val="left" w:leader="none"/>
                      <w:tab w:pos="9885" w:val="righ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El</w:t>
                  </w:r>
                  <w:r>
                    <w:rPr>
                      <w:rFonts w:ascii="Arial"/>
                      <w:spacing w:val="-1"/>
                      <w:position w:val="2"/>
                    </w:rPr>
                    <w:t> Caporal</w:t>
                    <w:tab/>
                  </w:r>
                  <w:r>
                    <w:rPr>
                      <w:rFonts w:ascii="Arial"/>
                    </w:rPr>
                    <w:t>Proyecto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2168" w:val="righ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Potrero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29.040009pt;margin-top:50.116875pt;width:342.95pt;height:45.65pt;mso-position-horizontal-relative:page;mso-position-vertical-relative:page;z-index:-93361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4244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III.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REACTIVACIz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ECOzMICA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EMPnEO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IzCnÈçEzTE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3253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III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AJRICULTURA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4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JANA(ERZA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0.812683pt;margin-top:572.917419pt;width:29.5pt;height:17pt;mso-position-horizontal-relative:page;mso-position-vertical-relative:page;z-index:-93359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237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335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335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335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334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334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334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334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334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333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333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333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333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332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332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332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332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331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3316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3313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3311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33088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3306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3304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3301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32992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3296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3294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3292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3289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3287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semilla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siembra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forraje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corte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zacate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3,000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5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Cuba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22.</w:t>
                    <w:tab/>
                  </w:r>
                  <w:r>
                    <w:rPr>
                      <w:rFonts w:ascii="Arial" w:hAnsi="Arial"/>
                    </w:rPr>
                    <w:t>Álvaro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Obregón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Especie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Módulo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1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báscula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ganadera.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118,000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98,000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</w:t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240" w:lineRule="auto"/>
                    <w:ind w:left="4516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</w:t>
                  </w:r>
                  <w:r>
                    <w:rPr>
                      <w:rFonts w:ascii="Arial"/>
                      <w:spacing w:val="-1"/>
                    </w:rPr>
                    <w:t> Hilario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</w:rPr>
                    <w:t> sistema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refrigeración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solar.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30,000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240" w:lineRule="auto"/>
                    <w:ind w:left="4497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El</w:t>
                  </w:r>
                  <w:r>
                    <w:rPr>
                      <w:rFonts w:ascii="Arial"/>
                      <w:spacing w:val="-1"/>
                    </w:rPr>
                    <w:t> Capricho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w w:val="95"/>
                    </w:rPr>
                    <w:t>Refrigerador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</w:rPr>
                    <w:t> semental</w:t>
                  </w:r>
                  <w:r>
                    <w:rPr>
                      <w:rFonts w:ascii="Arial" w:hAnsi="Arial"/>
                      <w:spacing w:val="-1"/>
                    </w:rPr>
                    <w:t> bovino</w:t>
                  </w:r>
                  <w:r>
                    <w:rPr>
                      <w:rFonts w:ascii="Arial" w:hAnsi="Arial"/>
                    </w:rPr>
                    <w:t> mejorado.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16,000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8,000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4</w:t>
                  </w:r>
                </w:p>
                <w:p>
                  <w:pPr>
                    <w:pStyle w:val="BodyText"/>
                    <w:tabs>
                      <w:tab w:pos="7813" w:val="left" w:leader="none"/>
                      <w:tab w:pos="9904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El</w:t>
                  </w:r>
                  <w:r>
                    <w:rPr>
                      <w:rFonts w:ascii="Arial"/>
                      <w:spacing w:val="-1"/>
                    </w:rPr>
                    <w:t> Centenario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Semental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Semental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50</w:t>
                  </w:r>
                  <w:r>
                    <w:rPr>
                      <w:rFonts w:ascii="Arial" w:hAnsi="Arial"/>
                    </w:rPr>
                    <w:t> rollos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manguera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1/2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72,790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42,790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7926" w:val="left" w:leader="none"/>
                      <w:tab w:pos="10017" w:val="left" w:leader="none"/>
                    </w:tabs>
                    <w:spacing w:line="180" w:lineRule="exact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 Juan de los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656" w:val="left" w:leader="none"/>
                    </w:tabs>
                    <w:spacing w:line="220" w:lineRule="exact" w:before="0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6"/>
                    </w:rPr>
                    <w:t>Planes</w:t>
                    <w:tab/>
                  </w:r>
                  <w:r>
                    <w:rPr>
                      <w:rFonts w:ascii="Arial"/>
                      <w:spacing w:val="-1"/>
                    </w:rPr>
                    <w:t>Rollo</w:t>
                    <w:tab/>
                    <w:t>50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</w:rPr>
                    <w:t> remolque</w:t>
                  </w:r>
                  <w:r>
                    <w:rPr>
                      <w:rFonts w:ascii="Arial" w:hAnsi="Arial"/>
                      <w:spacing w:val="-1"/>
                    </w:rPr>
                    <w:t> ganadero.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110,000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44,000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66,000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</w:t>
                  </w:r>
                </w:p>
                <w:p>
                  <w:pPr>
                    <w:pStyle w:val="BodyText"/>
                    <w:tabs>
                      <w:tab w:pos="7891" w:val="left" w:leader="none"/>
                      <w:tab w:pos="9982" w:val="left" w:leader="none"/>
                    </w:tabs>
                    <w:spacing w:line="180" w:lineRule="exact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 Juan de la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7572" w:val="left" w:leader="none"/>
                      <w:tab w:pos="9663" w:val="left" w:leader="none"/>
                    </w:tabs>
                    <w:spacing w:line="220" w:lineRule="exact" w:before="0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w w:val="95"/>
                      <w:position w:val="6"/>
                    </w:rPr>
                    <w:t>Costa</w:t>
                    <w:tab/>
                  </w:r>
                  <w:r>
                    <w:rPr>
                      <w:rFonts w:ascii="Arial"/>
                    </w:rPr>
                    <w:t>Equipo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</w:rPr>
                    <w:t> semental</w:t>
                  </w:r>
                  <w:r>
                    <w:rPr>
                      <w:rFonts w:ascii="Arial" w:hAnsi="Arial"/>
                      <w:spacing w:val="-1"/>
                    </w:rPr>
                    <w:t> bovino</w:t>
                  </w:r>
                  <w:r>
                    <w:rPr>
                      <w:rFonts w:ascii="Arial" w:hAnsi="Arial"/>
                    </w:rPr>
                    <w:t> mejorado.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16,000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8,000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</w:t>
                  </w:r>
                </w:p>
                <w:p>
                  <w:pPr>
                    <w:pStyle w:val="BodyText"/>
                    <w:tabs>
                      <w:tab w:pos="7926" w:val="left" w:leader="none"/>
                      <w:tab w:pos="10017" w:val="left" w:leader="none"/>
                    </w:tabs>
                    <w:spacing w:line="180" w:lineRule="exact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 Juan de los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Semental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694" w:val="left" w:leader="none"/>
                    </w:tabs>
                    <w:spacing w:line="220" w:lineRule="exact" w:before="0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6"/>
                    </w:rPr>
                    <w:t>Planes</w:t>
                    <w:tab/>
                  </w:r>
                  <w:r>
                    <w:rPr>
                      <w:rFonts w:ascii="Arial"/>
                      <w:w w:val="95"/>
                    </w:rPr>
                    <w:t>Semental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</w:rPr>
                    <w:t> módulo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siembra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zacate</w:t>
                  </w:r>
                  <w:r>
                    <w:rPr>
                      <w:rFonts w:ascii="Arial" w:hAnsi="Arial"/>
                      <w:spacing w:val="-1"/>
                    </w:rPr>
                    <w:t> Cuba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22.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3,000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5</w:t>
                  </w:r>
                </w:p>
                <w:p>
                  <w:pPr>
                    <w:pStyle w:val="BodyText"/>
                    <w:tabs>
                      <w:tab w:pos="7907" w:val="left" w:leader="none"/>
                      <w:tab w:pos="9998" w:val="left" w:leader="none"/>
                    </w:tabs>
                    <w:spacing w:line="180" w:lineRule="exact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El Saltito de los</w:t>
                    <w:tab/>
                  </w:r>
                  <w:r>
                    <w:rPr>
                      <w:rFonts w:ascii="Arial"/>
                      <w:position w:val="-1"/>
                    </w:rPr>
                    <w:t>Especie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7599" w:val="left" w:leader="none"/>
                      <w:tab w:pos="9690" w:val="left" w:leader="none"/>
                    </w:tabs>
                    <w:spacing w:line="220" w:lineRule="exact" w:before="0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  <w:position w:val="6"/>
                    </w:rPr>
                    <w:t>García</w:t>
                    <w:tab/>
                  </w:r>
                  <w:r>
                    <w:rPr>
                      <w:rFonts w:ascii="Arial" w:hAnsi="Arial"/>
                      <w:w w:val="95"/>
                    </w:rPr>
                    <w:t>Módulo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remolque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cama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baja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acarreo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forraje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87,916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43,958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43,958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</w:t>
                  </w:r>
                </w:p>
                <w:p>
                  <w:pPr>
                    <w:pStyle w:val="BodyText"/>
                    <w:tabs>
                      <w:tab w:pos="4788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agua.</w:t>
                    <w:tab/>
                  </w:r>
                  <w:r>
                    <w:rPr>
                      <w:rFonts w:ascii="Arial"/>
                    </w:rPr>
                    <w:t>San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Antonio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Equipo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bomba</w:t>
                  </w:r>
                  <w:r>
                    <w:rPr>
                      <w:rFonts w:ascii="Arial" w:hAnsi="Arial"/>
                    </w:rPr>
                    <w:t> sumergible.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60,436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30,436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</w:t>
                  </w:r>
                </w:p>
                <w:p>
                  <w:pPr>
                    <w:pStyle w:val="BodyText"/>
                    <w:tabs>
                      <w:tab w:pos="7887" w:val="left" w:leader="none"/>
                      <w:tab w:pos="9978" w:val="left" w:leader="none"/>
                    </w:tabs>
                    <w:spacing w:line="180" w:lineRule="exact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 José de la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557" w:val="left" w:leader="none"/>
                      <w:tab w:pos="9648" w:val="left" w:leader="none"/>
                    </w:tabs>
                    <w:spacing w:line="220" w:lineRule="exact" w:before="0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position w:val="6"/>
                    </w:rPr>
                    <w:t>Noria</w:t>
                    <w:tab/>
                  </w:r>
                  <w:r>
                    <w:rPr>
                      <w:rFonts w:ascii="Arial"/>
                    </w:rPr>
                    <w:t>Bomba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bomba</w:t>
                  </w:r>
                  <w:r>
                    <w:rPr>
                      <w:rFonts w:ascii="Arial" w:hAnsi="Arial"/>
                    </w:rPr>
                    <w:t> sumergible.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60,436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30,436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5</w:t>
                  </w:r>
                </w:p>
                <w:p>
                  <w:pPr>
                    <w:pStyle w:val="BodyText"/>
                    <w:tabs>
                      <w:tab w:pos="7887" w:val="left" w:leader="none"/>
                      <w:tab w:pos="9978" w:val="left" w:leader="none"/>
                    </w:tabs>
                    <w:spacing w:line="180" w:lineRule="exact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 José de la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557" w:val="left" w:leader="none"/>
                      <w:tab w:pos="9648" w:val="left" w:leader="none"/>
                    </w:tabs>
                    <w:spacing w:line="220" w:lineRule="exact" w:before="0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position w:val="6"/>
                    </w:rPr>
                    <w:t>Noria</w:t>
                    <w:tab/>
                  </w:r>
                  <w:r>
                    <w:rPr>
                      <w:rFonts w:ascii="Arial"/>
                    </w:rPr>
                    <w:t>Bomba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337.95pt;height:45.65pt;mso-position-horizontal-relative:page;mso-position-vertical-relative:page;z-index:-93284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III.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REACTIVACIz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ECOzMICA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EMPnEO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IzCnÈçEzTE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III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AJRICULTURA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4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JANA(ERZA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30.05pt;height:17pt;mso-position-horizontal-relative:page;mso-position-vertical-relative:page;z-index:-93282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238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328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327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327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327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327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326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326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326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326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325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325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325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325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324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324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324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324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3239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3236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3234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32320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3229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3227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3224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3222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3220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3217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3215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3212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321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528" w:val="right" w:leader="none"/>
                    </w:tabs>
                    <w:spacing w:line="240" w:lineRule="auto" w:before="94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bomba</w:t>
                  </w:r>
                  <w:r>
                    <w:rPr>
                      <w:rFonts w:ascii="Arial" w:hAnsi="Arial"/>
                    </w:rPr>
                    <w:t> sumergible.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60,436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30,436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7965" w:val="left" w:leader="none"/>
                      <w:tab w:pos="10134" w:val="righ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</w:t>
                  </w:r>
                  <w:r>
                    <w:rPr>
                      <w:rFonts w:ascii="Arial"/>
                      <w:spacing w:val="-1"/>
                    </w:rPr>
                    <w:t> Luis</w:t>
                  </w:r>
                  <w:r>
                    <w:rPr>
                      <w:rFonts w:ascii="Arial"/>
                    </w:rPr>
                    <w:t> Gonzaga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168" w:val="righ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Bomba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528" w:val="right" w:leader="none"/>
                    </w:tabs>
                    <w:spacing w:line="240" w:lineRule="auto" w:before="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bomba</w:t>
                  </w:r>
                  <w:r>
                    <w:rPr>
                      <w:rFonts w:ascii="Arial" w:hAnsi="Arial"/>
                    </w:rPr>
                    <w:t> sumergible.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60,436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30,436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7965" w:val="left" w:leader="none"/>
                      <w:tab w:pos="10134" w:val="righ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</w:t>
                  </w:r>
                  <w:r>
                    <w:rPr>
                      <w:rFonts w:ascii="Arial"/>
                      <w:spacing w:val="-1"/>
                    </w:rPr>
                    <w:t> Luis</w:t>
                  </w:r>
                  <w:r>
                    <w:rPr>
                      <w:rFonts w:ascii="Arial"/>
                    </w:rPr>
                    <w:t> Gonzaga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168" w:val="righ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Bomba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26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528" w:val="right" w:leader="none"/>
                    </w:tabs>
                    <w:spacing w:line="240" w:lineRule="auto" w:before="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una</w:t>
                  </w:r>
                  <w:r>
                    <w:rPr>
                      <w:rFonts w:ascii="Arial" w:hAnsi="Arial"/>
                    </w:rPr>
                    <w:t> trampa</w:t>
                  </w:r>
                  <w:r>
                    <w:rPr>
                      <w:rFonts w:ascii="Arial" w:hAnsi="Arial"/>
                      <w:spacing w:val="-1"/>
                    </w:rPr>
                    <w:t> ganadera.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175,561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155,561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7872" w:val="left" w:leader="none"/>
                      <w:tab w:pos="10041" w:val="righ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Santo</w:t>
                  </w:r>
                  <w:r>
                    <w:rPr>
                      <w:rFonts w:ascii="Arial"/>
                      <w:spacing w:val="-1"/>
                    </w:rPr>
                    <w:t> Domingo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168" w:val="righ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Trampa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528" w:val="right" w:leader="none"/>
                    </w:tabs>
                    <w:spacing w:line="240" w:lineRule="auto" w:before="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bomba</w:t>
                  </w:r>
                  <w:r>
                    <w:rPr>
                      <w:rFonts w:ascii="Arial" w:hAnsi="Arial"/>
                    </w:rPr>
                    <w:t> sumergible.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60,436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30,436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7856" w:val="left" w:leader="none"/>
                      <w:tab w:pos="10025" w:val="righ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El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Tequezquite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168" w:val="righ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Bomba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528" w:val="right" w:leader="none"/>
                    </w:tabs>
                    <w:spacing w:line="240" w:lineRule="auto" w:before="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</w:rPr>
                    <w:t> molino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forrajero.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75,000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37,500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37,500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7872" w:val="left" w:leader="none"/>
                      <w:tab w:pos="10041" w:val="righ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Santo</w:t>
                  </w:r>
                  <w:r>
                    <w:rPr>
                      <w:rFonts w:ascii="Arial"/>
                      <w:spacing w:val="-1"/>
                    </w:rPr>
                    <w:t> Domingo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168" w:val="righ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Molino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528" w:val="right" w:leader="none"/>
                    </w:tabs>
                    <w:spacing w:line="240" w:lineRule="auto" w:before="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bomba</w:t>
                  </w:r>
                  <w:r>
                    <w:rPr>
                      <w:rFonts w:ascii="Arial" w:hAnsi="Arial"/>
                    </w:rPr>
                    <w:t> sumergible.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60,436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30,436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7852" w:val="left" w:leader="none"/>
                      <w:tab w:pos="10021" w:val="righ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Los</w:t>
                  </w:r>
                  <w:r>
                    <w:rPr>
                      <w:rFonts w:ascii="Arial"/>
                    </w:rPr>
                    <w:t> Batequitos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168" w:val="righ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Bomba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26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528" w:val="right" w:leader="none"/>
                    </w:tabs>
                    <w:spacing w:line="240" w:lineRule="auto" w:before="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</w:rPr>
                    <w:t> molino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forrajero.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148,000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65,000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83,000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8016" w:val="left" w:leader="none"/>
                      <w:tab w:pos="10185" w:val="righ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168" w:val="righ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Molino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528" w:val="right" w:leader="none"/>
                    </w:tabs>
                    <w:spacing w:line="240" w:lineRule="auto" w:before="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cama</w:t>
                  </w:r>
                  <w:r>
                    <w:rPr>
                      <w:rFonts w:ascii="Arial" w:hAnsi="Arial"/>
                      <w:spacing w:val="-1"/>
                    </w:rPr>
                    <w:t> baja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traslado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forraje.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87,000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43,500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43,500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7872" w:val="left" w:leader="none"/>
                      <w:tab w:pos="10041" w:val="righ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Santo</w:t>
                  </w:r>
                  <w:r>
                    <w:rPr>
                      <w:rFonts w:ascii="Arial"/>
                      <w:spacing w:val="-1"/>
                    </w:rPr>
                    <w:t> Domingo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168" w:val="righ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Equipo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714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528" w:val="right" w:leader="none"/>
                    </w:tabs>
                    <w:spacing w:line="240" w:lineRule="auto" w:before="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Módulo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siembra</w:t>
                  </w:r>
                  <w:r>
                    <w:rPr>
                      <w:rFonts w:ascii="Arial" w:hAnsi="Arial"/>
                      <w:spacing w:val="-1"/>
                    </w:rPr>
                    <w:t> de </w:t>
                  </w:r>
                  <w:r>
                    <w:rPr>
                      <w:rFonts w:ascii="Arial" w:hAnsi="Arial"/>
                    </w:rPr>
                    <w:t>zacate</w:t>
                  </w:r>
                  <w:r>
                    <w:rPr>
                      <w:rFonts w:ascii="Arial" w:hAnsi="Arial"/>
                      <w:spacing w:val="-1"/>
                    </w:rPr>
                    <w:t> Cuba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22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 400</w:t>
                  </w:r>
                  <w:r>
                    <w:rPr>
                      <w:rFonts w:ascii="Arial" w:hAnsi="Arial"/>
                    </w:rPr>
                    <w:t> m2.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3,000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7872" w:val="left" w:leader="none"/>
                      <w:tab w:pos="10041" w:val="righ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Santo</w:t>
                  </w:r>
                  <w:r>
                    <w:rPr>
                      <w:rFonts w:ascii="Arial"/>
                      <w:spacing w:val="-1"/>
                    </w:rPr>
                    <w:t> Domingo</w:t>
                    <w:tab/>
                  </w:r>
                  <w:r>
                    <w:rPr>
                      <w:rFonts w:ascii="Arial"/>
                      <w:position w:val="-1"/>
                    </w:rPr>
                    <w:t>Especie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168" w:val="righ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Módulo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528" w:val="right" w:leader="none"/>
                    </w:tabs>
                    <w:spacing w:line="240" w:lineRule="auto" w:before="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</w:rPr>
                    <w:t> refrigerador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solar.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77,413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47,413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7790" w:val="left" w:leader="none"/>
                      <w:tab w:pos="9959" w:val="righ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Villa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Morelos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168" w:val="righ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Refrigerador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714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528" w:val="right" w:leader="none"/>
                    </w:tabs>
                    <w:spacing w:line="240" w:lineRule="auto" w:before="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</w:rPr>
                    <w:t> módulo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siembra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zacate</w:t>
                  </w:r>
                  <w:r>
                    <w:rPr>
                      <w:rFonts w:ascii="Arial" w:hAnsi="Arial"/>
                      <w:spacing w:val="-1"/>
                    </w:rPr>
                    <w:t> Cuba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22.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3,000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4</w:t>
                  </w:r>
                </w:p>
                <w:p>
                  <w:pPr>
                    <w:pStyle w:val="BodyText"/>
                    <w:tabs>
                      <w:tab w:pos="7790" w:val="left" w:leader="none"/>
                      <w:tab w:pos="9959" w:val="right" w:leader="none"/>
                    </w:tabs>
                    <w:spacing w:line="178" w:lineRule="exact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 José de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Especie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693" w:val="left" w:leader="none"/>
                      <w:tab w:pos="9862" w:val="right" w:leader="none"/>
                    </w:tabs>
                    <w:spacing w:line="218" w:lineRule="exact" w:before="0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position w:val="6"/>
                    </w:rPr>
                    <w:t>Comondú</w:t>
                    <w:tab/>
                  </w:r>
                  <w:r>
                    <w:rPr>
                      <w:rFonts w:ascii="Arial" w:hAnsi="Arial"/>
                    </w:rPr>
                    <w:t>Módulo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29.040009pt;margin-top:50.116875pt;width:342.95pt;height:45.65pt;mso-position-horizontal-relative:page;mso-position-vertical-relative:page;z-index:-93208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4244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III.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REACTIVACIz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ECOzMICA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EMPnEO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IzCnÈçEzTE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3253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III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AJRICULTURA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4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JANA(ERZA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0.557678pt;margin-top:572.917419pt;width:29.75pt;height:17pt;mso-position-horizontal-relative:page;mso-position-vertical-relative:page;z-index:-93205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239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320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320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319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319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319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319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318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318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318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318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317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317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317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317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316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316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316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3162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3160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3157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31552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3152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3150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3148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31456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3143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3140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3138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3136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3133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26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50" w:val="left" w:leader="none"/>
                    </w:tabs>
                    <w:spacing w:line="240" w:lineRule="auto" w:before="94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una</w:t>
                  </w:r>
                  <w:r>
                    <w:rPr>
                      <w:rFonts w:ascii="Arial" w:hAnsi="Arial"/>
                    </w:rPr>
                    <w:t> cama</w:t>
                  </w:r>
                  <w:r>
                    <w:rPr>
                      <w:rFonts w:ascii="Arial" w:hAnsi="Arial"/>
                      <w:spacing w:val="-1"/>
                    </w:rPr>
                    <w:t> baja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traslado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forraje.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140,000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65,000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75,000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7689" w:val="left" w:leader="none"/>
                      <w:tab w:pos="9780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Palo</w:t>
                  </w:r>
                  <w:r>
                    <w:rPr>
                      <w:rFonts w:ascii="Arial"/>
                      <w:spacing w:val="-1"/>
                      <w:position w:val="2"/>
                    </w:rPr>
                    <w:t> </w:t>
                  </w:r>
                  <w:r>
                    <w:rPr>
                      <w:rFonts w:ascii="Arial"/>
                      <w:position w:val="2"/>
                    </w:rPr>
                    <w:t>Bola</w:t>
                    <w:tab/>
                  </w:r>
                  <w:r>
                    <w:rPr>
                      <w:rFonts w:ascii="Arial"/>
                    </w:rPr>
                    <w:t>Proyecto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Equipo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26" w:val="left" w:leader="none"/>
                      <w:tab w:pos="7780" w:val="left" w:leader="none"/>
                      <w:tab w:pos="8636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12" w:val="left" w:leader="none"/>
                    </w:tabs>
                    <w:spacing w:line="240" w:lineRule="auto" w:before="9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módulos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zacate</w:t>
                  </w:r>
                  <w:r>
                    <w:rPr>
                      <w:rFonts w:ascii="Arial" w:hAnsi="Arial"/>
                      <w:spacing w:val="-1"/>
                    </w:rPr>
                    <w:t> Cuba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22.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180,000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120,000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60,000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872" w:val="left" w:leader="none"/>
                      <w:tab w:pos="9963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Santo</w:t>
                  </w:r>
                  <w:r>
                    <w:rPr>
                      <w:rFonts w:ascii="Arial"/>
                      <w:spacing w:val="-1"/>
                    </w:rPr>
                    <w:t> Domingo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Módulo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12" w:val="left" w:leader="none"/>
                    </w:tabs>
                    <w:spacing w:line="240" w:lineRule="auto" w:before="9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</w:rPr>
                    <w:t> molino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forrajero.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49,000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24,500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24,500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872" w:val="left" w:leader="none"/>
                      <w:tab w:pos="9963" w:val="left" w:leader="none"/>
                    </w:tabs>
                    <w:spacing w:line="178" w:lineRule="exact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Josefa Ortiz de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7747" w:val="left" w:leader="none"/>
                      <w:tab w:pos="9838" w:val="left" w:leader="none"/>
                    </w:tabs>
                    <w:spacing w:line="218" w:lineRule="exact" w:before="0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Domínguez</w:t>
                    <w:tab/>
                  </w:r>
                  <w:r>
                    <w:rPr>
                      <w:rFonts w:ascii="Arial" w:hAnsi="Arial"/>
                      <w:position w:val="-5"/>
                    </w:rPr>
                    <w:t>Molino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714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50" w:val="left" w:leader="none"/>
                    </w:tabs>
                    <w:spacing w:line="240" w:lineRule="auto" w:before="203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</w:rPr>
                    <w:t> módulo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siembra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zacate</w:t>
                  </w:r>
                  <w:r>
                    <w:rPr>
                      <w:rFonts w:ascii="Arial" w:hAnsi="Arial"/>
                      <w:spacing w:val="-1"/>
                    </w:rPr>
                    <w:t> Cuba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22.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7,000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3,000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5</w:t>
                  </w:r>
                </w:p>
                <w:p>
                  <w:pPr>
                    <w:pStyle w:val="BodyText"/>
                    <w:tabs>
                      <w:tab w:pos="7767" w:val="left" w:leader="none"/>
                      <w:tab w:pos="9858" w:val="left" w:leader="none"/>
                    </w:tabs>
                    <w:spacing w:line="178" w:lineRule="exact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Villa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Ignacio</w:t>
                    <w:tab/>
                  </w:r>
                  <w:r>
                    <w:rPr>
                      <w:rFonts w:ascii="Arial"/>
                      <w:position w:val="-1"/>
                    </w:rPr>
                    <w:t>Especie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7685" w:val="left" w:leader="none"/>
                      <w:tab w:pos="9776" w:val="left" w:leader="none"/>
                    </w:tabs>
                    <w:spacing w:line="218" w:lineRule="exact" w:before="0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Zaragoza</w:t>
                    <w:tab/>
                  </w:r>
                  <w:r>
                    <w:rPr>
                      <w:rFonts w:ascii="Arial" w:hAnsi="Arial"/>
                      <w:w w:val="95"/>
                      <w:position w:val="-5"/>
                    </w:rPr>
                    <w:t>Módulo</w:t>
                    <w:tab/>
                  </w:r>
                  <w:r>
                    <w:rPr>
                      <w:rFonts w:ascii="Arial" w:hAnsi="Arial"/>
                      <w:position w:val="-5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714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50" w:val="left" w:leader="none"/>
                    </w:tabs>
                    <w:spacing w:line="240" w:lineRule="auto" w:before="203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</w:rPr>
                    <w:t> semental</w:t>
                  </w:r>
                  <w:r>
                    <w:rPr>
                      <w:rFonts w:ascii="Arial" w:hAnsi="Arial"/>
                      <w:spacing w:val="-1"/>
                    </w:rPr>
                    <w:t> bovino</w:t>
                  </w:r>
                  <w:r>
                    <w:rPr>
                      <w:rFonts w:ascii="Arial" w:hAnsi="Arial"/>
                    </w:rPr>
                    <w:t> mejorado.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16,000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8,000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8,000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5</w:t>
                  </w:r>
                </w:p>
                <w:p>
                  <w:pPr>
                    <w:pStyle w:val="BodyText"/>
                    <w:tabs>
                      <w:tab w:pos="7848" w:val="left" w:leader="none"/>
                      <w:tab w:pos="9939" w:val="left" w:leader="none"/>
                    </w:tabs>
                    <w:spacing w:line="178" w:lineRule="exact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 Miguel de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Semental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spacing w:line="158" w:lineRule="exact" w:before="0"/>
                    <w:ind w:left="486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Comondú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50" w:val="left" w:leader="none"/>
                    </w:tabs>
                    <w:spacing w:line="240" w:lineRule="auto" w:before="263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ordeñadora.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45,000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22,500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22,500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6</w:t>
                  </w:r>
                </w:p>
                <w:p>
                  <w:pPr>
                    <w:pStyle w:val="BodyText"/>
                    <w:tabs>
                      <w:tab w:pos="7856" w:val="left" w:leader="none"/>
                      <w:tab w:pos="9947" w:val="left" w:leader="none"/>
                    </w:tabs>
                    <w:spacing w:line="179" w:lineRule="exact" w:before="17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Ley Federal de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8004" w:val="left" w:leader="none"/>
                      <w:tab w:pos="10095" w:val="left" w:leader="none"/>
                    </w:tabs>
                    <w:spacing w:line="219" w:lineRule="exact" w:before="0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Aguas</w:t>
                  </w:r>
                  <w:r>
                    <w:rPr>
                      <w:rFonts w:ascii="Arial" w:hAnsi="Arial"/>
                      <w:spacing w:val="-1"/>
                    </w:rPr>
                    <w:t> Número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Uno</w:t>
                    <w:tab/>
                  </w:r>
                  <w:r>
                    <w:rPr>
                      <w:rFonts w:ascii="Arial" w:hAnsi="Arial"/>
                      <w:position w:val="-5"/>
                    </w:rPr>
                    <w:t>Equipamiento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50" w:val="left" w:leader="none"/>
                    </w:tabs>
                    <w:spacing w:line="240" w:lineRule="auto" w:before="203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bomba</w:t>
                  </w:r>
                  <w:r>
                    <w:rPr>
                      <w:rFonts w:ascii="Arial" w:hAnsi="Arial"/>
                    </w:rPr>
                    <w:t> sumergible.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60,436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30,000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30,436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</w:t>
                  </w:r>
                </w:p>
                <w:p>
                  <w:pPr>
                    <w:pStyle w:val="BodyText"/>
                    <w:tabs>
                      <w:tab w:pos="7856" w:val="left" w:leader="none"/>
                      <w:tab w:pos="9947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El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Tequezquite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Bomba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50" w:val="left" w:leader="none"/>
                    </w:tabs>
                    <w:spacing w:line="240" w:lineRule="auto" w:before="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bomba</w:t>
                  </w:r>
                  <w:r>
                    <w:rPr>
                      <w:rFonts w:ascii="Arial" w:hAnsi="Arial"/>
                    </w:rPr>
                    <w:t> sumergible.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60,436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30,000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30,436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7856" w:val="left" w:leader="none"/>
                      <w:tab w:pos="9947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El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Tequezquite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Bomba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50" w:val="left" w:leader="none"/>
                    </w:tabs>
                    <w:spacing w:line="240" w:lineRule="auto" w:before="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bomba</w:t>
                  </w:r>
                  <w:r>
                    <w:rPr>
                      <w:rFonts w:ascii="Arial" w:hAnsi="Arial"/>
                    </w:rPr>
                    <w:t> sumergible.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60,436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30,000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30,436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4</w:t>
                  </w:r>
                </w:p>
                <w:p>
                  <w:pPr>
                    <w:pStyle w:val="BodyText"/>
                    <w:tabs>
                      <w:tab w:pos="7965" w:val="left" w:leader="none"/>
                      <w:tab w:pos="10056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</w:t>
                  </w:r>
                  <w:r>
                    <w:rPr>
                      <w:rFonts w:ascii="Arial"/>
                      <w:spacing w:val="-1"/>
                    </w:rPr>
                    <w:t> Luis</w:t>
                  </w:r>
                  <w:r>
                    <w:rPr>
                      <w:rFonts w:ascii="Arial"/>
                    </w:rPr>
                    <w:t> Gonzaga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Bomba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771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50" w:val="left" w:leader="none"/>
                    </w:tabs>
                    <w:spacing w:line="240" w:lineRule="auto" w:before="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módulo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siembra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zacate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Cuba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22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400</w:t>
                    <w:tab/>
                    <w:t>Loreto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15,000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10,000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5,000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4</w:t>
                  </w:r>
                </w:p>
                <w:p>
                  <w:pPr>
                    <w:pStyle w:val="BodyText"/>
                    <w:tabs>
                      <w:tab w:pos="4631" w:val="left" w:leader="none"/>
                      <w:tab w:pos="12359" w:val="left" w:leader="none"/>
                      <w:tab w:pos="14450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m2.</w:t>
                    <w:tab/>
                  </w:r>
                  <w:r>
                    <w:rPr>
                      <w:rFonts w:ascii="Arial"/>
                    </w:rPr>
                    <w:t>Timbabichi</w:t>
                    <w:tab/>
                  </w:r>
                  <w:r>
                    <w:rPr>
                      <w:rFonts w:ascii="Arial"/>
                      <w:position w:val="-1"/>
                    </w:rPr>
                    <w:t>Especie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Módulo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771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50" w:val="left" w:leader="none"/>
                    </w:tabs>
                    <w:spacing w:line="240" w:lineRule="auto" w:before="1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módulo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siembra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zacate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Cuba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22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400</w:t>
                    <w:tab/>
                    <w:t>Loreto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15,000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10,000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5,000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4</w:t>
                  </w:r>
                </w:p>
                <w:p>
                  <w:pPr>
                    <w:pStyle w:val="BodyText"/>
                    <w:tabs>
                      <w:tab w:pos="4631" w:val="left" w:leader="none"/>
                      <w:tab w:pos="12359" w:val="left" w:leader="none"/>
                      <w:tab w:pos="14450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m2.</w:t>
                    <w:tab/>
                  </w:r>
                  <w:r>
                    <w:rPr>
                      <w:rFonts w:ascii="Arial"/>
                    </w:rPr>
                    <w:t>Timbabichi</w:t>
                    <w:tab/>
                  </w:r>
                  <w:r>
                    <w:rPr>
                      <w:rFonts w:ascii="Arial"/>
                      <w:position w:val="-1"/>
                    </w:rPr>
                    <w:t>Especie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Módulo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337.95pt;height:45.65pt;mso-position-horizontal-relative:page;mso-position-vertical-relative:page;z-index:-93131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III.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REACTIVACIz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ECOzMICA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EMPnEO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IzCnÈçEzTE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III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AJRICULTURA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4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JANA(ERZA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31.75pt;height:17pt;mso-position-horizontal-relative:page;mso-position-vertical-relative:page;z-index:-93128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240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312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312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312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311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311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311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311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310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310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310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310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310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309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309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309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309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308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3085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3083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3080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30784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3076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3073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3071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30688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3066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3064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3061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3059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305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28" w:val="right" w:leader="none"/>
                    </w:tabs>
                    <w:spacing w:line="240" w:lineRule="auto" w:before="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módulo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siembra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zacate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Cuba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22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1"/>
                    </w:rPr>
                    <w:t>40</w:t>
                  </w:r>
                  <w:r>
                    <w:rPr>
                      <w:rFonts w:ascii="Arial" w:hAnsi="Arial"/>
                      <w:spacing w:val="-11"/>
                    </w:rPr>
                    <w:t>.</w:t>
                  </w:r>
                  <w:r>
                    <w:rPr>
                      <w:rFonts w:ascii="Arial" w:hAnsi="Arial"/>
                      <w:spacing w:val="-11"/>
                    </w:rPr>
                    <w:t>0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3,000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4776" w:val="left" w:leader="none"/>
                      <w:tab w:pos="12559" w:val="left" w:leader="none"/>
                      <w:tab w:pos="14728" w:val="righ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m2.</w:t>
                    <w:tab/>
                  </w:r>
                  <w:r>
                    <w:rPr>
                      <w:rFonts w:ascii="Arial"/>
                    </w:rPr>
                    <w:t>El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Patrocinio</w:t>
                    <w:tab/>
                  </w:r>
                  <w:r>
                    <w:rPr>
                      <w:rFonts w:ascii="Arial"/>
                      <w:position w:val="-1"/>
                    </w:rPr>
                    <w:t>Especie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168" w:val="righ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Módulo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28" w:val="right" w:leader="none"/>
                    </w:tabs>
                    <w:spacing w:line="240" w:lineRule="auto" w:before="1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módulo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forrajero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zacate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Cuba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22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400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3,000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4769" w:val="left" w:leader="none"/>
                      <w:tab w:pos="12559" w:val="left" w:leader="none"/>
                      <w:tab w:pos="14728" w:val="right" w:leader="none"/>
                    </w:tabs>
                    <w:spacing w:line="178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m2.</w:t>
                    <w:tab/>
                  </w:r>
                  <w:r>
                    <w:rPr>
                      <w:rFonts w:ascii="Arial" w:hAnsi="Arial"/>
                    </w:rPr>
                    <w:t>San José de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Especie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736" w:val="left" w:leader="none"/>
                      <w:tab w:pos="9904" w:val="right" w:leader="none"/>
                    </w:tabs>
                    <w:spacing w:line="218" w:lineRule="exact" w:before="0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Magdalena</w:t>
                    <w:tab/>
                  </w:r>
                  <w:r>
                    <w:rPr>
                      <w:rFonts w:ascii="Arial" w:hAnsi="Arial"/>
                      <w:position w:val="-5"/>
                    </w:rPr>
                    <w:t>Módulo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28" w:val="right" w:leader="none"/>
                    </w:tabs>
                    <w:spacing w:line="240" w:lineRule="auto" w:before="203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módulo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forrajero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zacate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Cuba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22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400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3,000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4726" w:val="left" w:leader="none"/>
                      <w:tab w:pos="12559" w:val="left" w:leader="none"/>
                      <w:tab w:pos="14728" w:val="righ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m2.</w:t>
                    <w:tab/>
                  </w:r>
                  <w:r>
                    <w:rPr>
                      <w:rFonts w:ascii="Arial" w:hAnsi="Arial"/>
                    </w:rPr>
                    <w:t>Santa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Águeda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Especie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168" w:val="righ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Módulo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28" w:val="right" w:leader="none"/>
                    </w:tabs>
                    <w:spacing w:line="240" w:lineRule="auto" w:before="1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módulo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forrajero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zacate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Cuba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22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400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3,000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4660" w:val="left" w:leader="none"/>
                      <w:tab w:pos="12559" w:val="left" w:leader="none"/>
                      <w:tab w:pos="14728" w:val="right" w:leader="none"/>
                    </w:tabs>
                    <w:spacing w:line="178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m2.</w:t>
                    <w:tab/>
                  </w:r>
                  <w:r>
                    <w:rPr>
                      <w:rFonts w:ascii="Arial"/>
                    </w:rPr>
                    <w:t>Ejido</w:t>
                  </w:r>
                  <w:r>
                    <w:rPr>
                      <w:rFonts w:ascii="Arial"/>
                      <w:spacing w:val="-1"/>
                    </w:rPr>
                    <w:t> Licenciado</w:t>
                    <w:tab/>
                  </w:r>
                  <w:r>
                    <w:rPr>
                      <w:rFonts w:ascii="Arial"/>
                      <w:position w:val="-1"/>
                    </w:rPr>
                    <w:t>Especie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7883" w:val="left" w:leader="none"/>
                      <w:tab w:pos="10052" w:val="right" w:leader="none"/>
                    </w:tabs>
                    <w:spacing w:line="196" w:lineRule="exact" w:before="0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Alfredo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Vladimir</w:t>
                    <w:tab/>
                  </w:r>
                  <w:r>
                    <w:rPr>
                      <w:rFonts w:ascii="Arial" w:hAnsi="Arial"/>
                      <w:position w:val="-5"/>
                    </w:rPr>
                    <w:t>Módulo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39" w:lineRule="exact" w:before="0"/>
                    <w:ind w:left="4994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Bonfil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28" w:val="right" w:leader="none"/>
                    </w:tabs>
                    <w:spacing w:line="240" w:lineRule="auto" w:before="26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módulo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forrajero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zacate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Cuba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22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400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3,000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4</w:t>
                  </w:r>
                </w:p>
                <w:p>
                  <w:pPr>
                    <w:pStyle w:val="BodyText"/>
                    <w:tabs>
                      <w:tab w:pos="4660" w:val="left" w:leader="none"/>
                      <w:tab w:pos="12559" w:val="left" w:leader="none"/>
                      <w:tab w:pos="14728" w:val="right" w:leader="none"/>
                    </w:tabs>
                    <w:spacing w:line="178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m2.</w:t>
                    <w:tab/>
                  </w:r>
                  <w:r>
                    <w:rPr>
                      <w:rFonts w:ascii="Arial"/>
                    </w:rPr>
                    <w:t>Ejido</w:t>
                  </w:r>
                  <w:r>
                    <w:rPr>
                      <w:rFonts w:ascii="Arial"/>
                      <w:spacing w:val="-1"/>
                    </w:rPr>
                    <w:t> Licenciado</w:t>
                    <w:tab/>
                  </w:r>
                  <w:r>
                    <w:rPr>
                      <w:rFonts w:ascii="Arial"/>
                      <w:position w:val="-1"/>
                    </w:rPr>
                    <w:t>Especie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7883" w:val="left" w:leader="none"/>
                      <w:tab w:pos="10052" w:val="right" w:leader="none"/>
                    </w:tabs>
                    <w:spacing w:line="196" w:lineRule="exact" w:before="0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Alfredo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Vladimir</w:t>
                    <w:tab/>
                  </w:r>
                  <w:r>
                    <w:rPr>
                      <w:rFonts w:ascii="Arial" w:hAnsi="Arial"/>
                      <w:position w:val="-5"/>
                    </w:rPr>
                    <w:t>Módulo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39" w:lineRule="exact" w:before="0"/>
                    <w:ind w:left="4994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Bonfil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28" w:val="right" w:leader="none"/>
                    </w:tabs>
                    <w:spacing w:line="240" w:lineRule="auto" w:before="26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módulo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forrajero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zacate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Cuba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22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400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3,000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4</w:t>
                  </w:r>
                </w:p>
                <w:p>
                  <w:pPr>
                    <w:pStyle w:val="BodyText"/>
                    <w:tabs>
                      <w:tab w:pos="4660" w:val="left" w:leader="none"/>
                      <w:tab w:pos="12559" w:val="left" w:leader="none"/>
                      <w:tab w:pos="14728" w:val="right" w:leader="none"/>
                    </w:tabs>
                    <w:spacing w:line="178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m2.</w:t>
                    <w:tab/>
                  </w:r>
                  <w:r>
                    <w:rPr>
                      <w:rFonts w:ascii="Arial"/>
                    </w:rPr>
                    <w:t>Ejido</w:t>
                  </w:r>
                  <w:r>
                    <w:rPr>
                      <w:rFonts w:ascii="Arial"/>
                      <w:spacing w:val="-1"/>
                    </w:rPr>
                    <w:t> Licenciado</w:t>
                    <w:tab/>
                  </w:r>
                  <w:r>
                    <w:rPr>
                      <w:rFonts w:ascii="Arial"/>
                      <w:position w:val="-1"/>
                    </w:rPr>
                    <w:t>Especie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7883" w:val="left" w:leader="none"/>
                      <w:tab w:pos="10052" w:val="right" w:leader="none"/>
                    </w:tabs>
                    <w:spacing w:line="196" w:lineRule="exact" w:before="0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Alfredo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Vladimir</w:t>
                    <w:tab/>
                  </w:r>
                  <w:r>
                    <w:rPr>
                      <w:rFonts w:ascii="Arial" w:hAnsi="Arial"/>
                      <w:position w:val="-5"/>
                    </w:rPr>
                    <w:t>Módulo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39" w:lineRule="exact" w:before="0"/>
                    <w:ind w:left="4994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Bonfil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28" w:val="right" w:leader="none"/>
                    </w:tabs>
                    <w:spacing w:line="240" w:lineRule="auto" w:before="26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módulo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forrajero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zacate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Cuba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22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400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3,000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4702" w:val="left" w:leader="none"/>
                      <w:tab w:pos="12559" w:val="left" w:leader="none"/>
                      <w:tab w:pos="1472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m2.</w:t>
                    <w:tab/>
                  </w:r>
                  <w:r>
                    <w:rPr>
                      <w:rFonts w:ascii="Arial"/>
                    </w:rPr>
                    <w:t>San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Estanislao</w:t>
                    <w:tab/>
                  </w:r>
                  <w:r>
                    <w:rPr>
                      <w:rFonts w:ascii="Arial"/>
                      <w:position w:val="-1"/>
                    </w:rPr>
                    <w:t>Especie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168" w:val="righ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Módulo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28" w:val="righ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módulo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forrajero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zacate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Cuba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22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400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10,000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4660" w:val="left" w:leader="none"/>
                      <w:tab w:pos="12559" w:val="left" w:leader="none"/>
                      <w:tab w:pos="14728" w:val="right" w:leader="none"/>
                    </w:tabs>
                    <w:spacing w:line="178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m2.</w:t>
                    <w:tab/>
                  </w:r>
                  <w:r>
                    <w:rPr>
                      <w:rFonts w:ascii="Arial"/>
                    </w:rPr>
                    <w:t>Ejido</w:t>
                  </w:r>
                  <w:r>
                    <w:rPr>
                      <w:rFonts w:ascii="Arial"/>
                      <w:spacing w:val="-1"/>
                    </w:rPr>
                    <w:t> Licenciado</w:t>
                    <w:tab/>
                  </w:r>
                  <w:r>
                    <w:rPr>
                      <w:rFonts w:ascii="Arial"/>
                      <w:position w:val="-1"/>
                    </w:rPr>
                    <w:t>Especie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7883" w:val="left" w:leader="none"/>
                      <w:tab w:pos="10052" w:val="right" w:leader="none"/>
                    </w:tabs>
                    <w:spacing w:line="196" w:lineRule="exact" w:before="0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Alfredo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Vladimir</w:t>
                    <w:tab/>
                  </w:r>
                  <w:r>
                    <w:rPr>
                      <w:rFonts w:ascii="Arial" w:hAnsi="Arial"/>
                      <w:position w:val="-5"/>
                    </w:rPr>
                    <w:t>Módulo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39" w:lineRule="exact" w:before="0"/>
                    <w:ind w:left="4995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Bonfil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28" w:val="right" w:leader="none"/>
                    </w:tabs>
                    <w:spacing w:line="240" w:lineRule="auto" w:before="26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módulo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forrajero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zacate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Cuba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22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400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10,000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6</w:t>
                  </w:r>
                </w:p>
                <w:p>
                  <w:pPr>
                    <w:pStyle w:val="BodyText"/>
                    <w:tabs>
                      <w:tab w:pos="4745" w:val="left" w:leader="none"/>
                      <w:tab w:pos="12559" w:val="left" w:leader="none"/>
                      <w:tab w:pos="1472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m2.</w:t>
                    <w:tab/>
                  </w:r>
                  <w:r>
                    <w:rPr>
                      <w:rFonts w:ascii="Arial"/>
                      <w:spacing w:val="-1"/>
                    </w:rPr>
                    <w:t>Corral</w:t>
                  </w:r>
                  <w:r>
                    <w:rPr>
                      <w:rFonts w:ascii="Arial"/>
                    </w:rPr>
                    <w:t> Blanco</w:t>
                    <w:tab/>
                  </w:r>
                  <w:r>
                    <w:rPr>
                      <w:rFonts w:ascii="Arial"/>
                      <w:position w:val="-1"/>
                    </w:rPr>
                    <w:t>Especie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168" w:val="righ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Módulo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29.040009pt;margin-top:50.116875pt;width:342.95pt;height:45.65pt;mso-position-horizontal-relative:page;mso-position-vertical-relative:page;z-index:-93054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4244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III.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REACTIVACIz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ECOzMICA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EMPnEO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IzCnÈçEzTE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3253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III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AJRICULTURA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4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JANA(ERZA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2.762817pt;margin-top:572.917419pt;width:27.55pt;height:17pt;mso-position-horizontal-relative:page;mso-position-vertical-relative:page;z-index:-93052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241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304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304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304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304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304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303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303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303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303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302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302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302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302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301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301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301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301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3008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3006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3004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30016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2999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299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2994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2992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2989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2987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2984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2982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298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28" w:val="right" w:leader="none"/>
                    </w:tabs>
                    <w:spacing w:line="240" w:lineRule="auto" w:before="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módulo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forrajero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zacate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Cuba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22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400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10,000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4570" w:val="left" w:leader="none"/>
                      <w:tab w:pos="12559" w:val="left" w:leader="none"/>
                      <w:tab w:pos="14728" w:val="right" w:leader="none"/>
                    </w:tabs>
                    <w:spacing w:line="179" w:lineRule="exact" w:before="16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m2.</w:t>
                    <w:tab/>
                  </w:r>
                  <w:r>
                    <w:rPr>
                      <w:rFonts w:ascii="Arial" w:hAnsi="Arial"/>
                    </w:rPr>
                    <w:t>Ejido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Mulegé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Grupo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Especie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417" w:val="right" w:leader="none"/>
                    </w:tabs>
                    <w:spacing w:line="229" w:lineRule="exact" w:before="0"/>
                    <w:ind w:left="4240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1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(</w:t>
                  </w:r>
                  <w:r>
                    <w:rPr>
                      <w:rFonts w:ascii="Arial" w:hAnsi="Arial"/>
                    </w:rPr>
                    <w:t>20 de </w:t>
                  </w:r>
                  <w:r>
                    <w:rPr>
                      <w:rFonts w:ascii="Arial" w:hAnsi="Arial"/>
                      <w:spacing w:val="-1"/>
                    </w:rPr>
                    <w:t>Noviembre)</w:t>
                    <w:tab/>
                  </w:r>
                  <w:r>
                    <w:rPr>
                      <w:rFonts w:ascii="Arial" w:hAnsi="Arial"/>
                      <w:position w:val="-6"/>
                    </w:rPr>
                    <w:t>Módulo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28" w:val="right" w:leader="none"/>
                    </w:tabs>
                    <w:spacing w:line="240" w:lineRule="auto" w:before="37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módulo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forrajero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zacate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Cuba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22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400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10,000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570" w:val="left" w:leader="none"/>
                      <w:tab w:pos="12559" w:val="left" w:leader="none"/>
                      <w:tab w:pos="14728" w:val="right" w:leader="none"/>
                    </w:tabs>
                    <w:spacing w:line="179" w:lineRule="exact" w:before="16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m2.</w:t>
                    <w:tab/>
                  </w:r>
                  <w:r>
                    <w:rPr>
                      <w:rFonts w:ascii="Arial" w:hAnsi="Arial"/>
                    </w:rPr>
                    <w:t>Ejido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Mulegé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Grupo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Especie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417" w:val="right" w:leader="none"/>
                    </w:tabs>
                    <w:spacing w:line="229" w:lineRule="exact" w:before="0"/>
                    <w:ind w:left="4240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1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(</w:t>
                  </w:r>
                  <w:r>
                    <w:rPr>
                      <w:rFonts w:ascii="Arial" w:hAnsi="Arial"/>
                    </w:rPr>
                    <w:t>20 de </w:t>
                  </w:r>
                  <w:r>
                    <w:rPr>
                      <w:rFonts w:ascii="Arial" w:hAnsi="Arial"/>
                      <w:spacing w:val="-1"/>
                    </w:rPr>
                    <w:t>Noviembre)</w:t>
                    <w:tab/>
                  </w:r>
                  <w:r>
                    <w:rPr>
                      <w:rFonts w:ascii="Arial" w:hAnsi="Arial"/>
                      <w:position w:val="-6"/>
                    </w:rPr>
                    <w:t>Módulo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28" w:val="right" w:leader="none"/>
                    </w:tabs>
                    <w:spacing w:line="240" w:lineRule="auto" w:before="37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</w:rPr>
                    <w:t> refrigerador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solar.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55,049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49,544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5,505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417" w:val="right" w:leader="none"/>
                    </w:tabs>
                    <w:spacing w:line="240" w:lineRule="auto"/>
                    <w:ind w:left="4438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Santa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Martha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168" w:val="righ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Refrigerador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28" w:val="right" w:leader="none"/>
                    </w:tabs>
                    <w:spacing w:line="240" w:lineRule="auto" w:before="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</w:rPr>
                    <w:t> refrigerador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solar.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36,544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32,889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3,655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417" w:val="right" w:leader="none"/>
                    </w:tabs>
                    <w:spacing w:line="180" w:lineRule="exact"/>
                    <w:ind w:left="4302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 Francisco de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417" w:val="right" w:leader="none"/>
                    </w:tabs>
                    <w:spacing w:line="220" w:lineRule="exact" w:before="0"/>
                    <w:ind w:left="4574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6"/>
                    </w:rPr>
                    <w:t>la Sierra</w:t>
                    <w:tab/>
                  </w:r>
                  <w:r>
                    <w:rPr>
                      <w:rFonts w:ascii="Arial"/>
                      <w:spacing w:val="-1"/>
                    </w:rPr>
                    <w:t>Refrigerador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28" w:val="righ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</w:rPr>
                    <w:t> refrigerador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solar.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46,870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42,183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4,687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417" w:val="right" w:leader="none"/>
                    </w:tabs>
                    <w:spacing w:line="180" w:lineRule="exact"/>
                    <w:ind w:left="4302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 Francisco de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417" w:val="right" w:leader="none"/>
                    </w:tabs>
                    <w:spacing w:line="220" w:lineRule="exact" w:before="0"/>
                    <w:ind w:left="4574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6"/>
                    </w:rPr>
                    <w:t>la Sierra</w:t>
                    <w:tab/>
                  </w:r>
                  <w:r>
                    <w:rPr>
                      <w:rFonts w:ascii="Arial"/>
                      <w:spacing w:val="-1"/>
                    </w:rPr>
                    <w:t>Refrigerador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28" w:val="righ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</w:rPr>
                    <w:t> molino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forrajero.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36,480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32,831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3,649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417" w:val="right" w:leader="none"/>
                    </w:tabs>
                    <w:spacing w:line="178" w:lineRule="exact"/>
                    <w:ind w:left="4302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 Francisco de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417" w:val="right" w:leader="none"/>
                    </w:tabs>
                    <w:spacing w:line="218" w:lineRule="exact" w:before="0"/>
                    <w:ind w:left="4574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Sierra</w:t>
                    <w:tab/>
                  </w:r>
                  <w:r>
                    <w:rPr>
                      <w:rFonts w:ascii="Arial"/>
                      <w:position w:val="-5"/>
                    </w:rPr>
                    <w:t>Molino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28" w:val="right" w:leader="none"/>
                    </w:tabs>
                    <w:spacing w:line="240" w:lineRule="auto" w:before="20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</w:rPr>
                    <w:t> congelador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solar.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30,934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27,839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3,095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417" w:val="right" w:leader="none"/>
                    </w:tabs>
                    <w:spacing w:line="180" w:lineRule="exact"/>
                    <w:ind w:left="4302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 Francisco de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417" w:val="right" w:leader="none"/>
                    </w:tabs>
                    <w:spacing w:line="220" w:lineRule="exact" w:before="0"/>
                    <w:ind w:left="4574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6"/>
                    </w:rPr>
                    <w:t>la Sierra</w:t>
                    <w:tab/>
                  </w:r>
                  <w:r>
                    <w:rPr>
                      <w:rFonts w:ascii="Arial" w:hAnsi="Arial"/>
                    </w:rPr>
                    <w:t>Frigorífico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28" w:val="righ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</w:rPr>
                    <w:t> congelador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solar.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30,933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27,839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3,094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417" w:val="right" w:leader="none"/>
                    </w:tabs>
                    <w:spacing w:line="180" w:lineRule="exact"/>
                    <w:ind w:left="4302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 Francisco de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417" w:val="right" w:leader="none"/>
                    </w:tabs>
                    <w:spacing w:line="220" w:lineRule="exact" w:before="0"/>
                    <w:ind w:left="4574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6"/>
                    </w:rPr>
                    <w:t>la Sierra</w:t>
                    <w:tab/>
                  </w:r>
                  <w:r>
                    <w:rPr>
                      <w:rFonts w:ascii="Arial" w:hAnsi="Arial"/>
                    </w:rPr>
                    <w:t>Frigorífico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28" w:val="righ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</w:rPr>
                    <w:t> refrigerador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solar.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46,871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42,183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4,688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417" w:val="right" w:leader="none"/>
                    </w:tabs>
                    <w:spacing w:line="180" w:lineRule="exact"/>
                    <w:ind w:left="4302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 Francisco de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417" w:val="right" w:leader="none"/>
                    </w:tabs>
                    <w:spacing w:line="220" w:lineRule="exact" w:before="0"/>
                    <w:ind w:left="4574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6"/>
                    </w:rPr>
                    <w:t>la Sierra</w:t>
                    <w:tab/>
                  </w:r>
                  <w:r>
                    <w:rPr>
                      <w:rFonts w:ascii="Arial"/>
                      <w:spacing w:val="-1"/>
                    </w:rPr>
                    <w:t>Refrigerador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28" w:val="righ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</w:rPr>
                    <w:t> refrigerador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solar.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55,049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49,544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5,505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417" w:val="right" w:leader="none"/>
                    </w:tabs>
                    <w:spacing w:line="240" w:lineRule="auto"/>
                    <w:ind w:left="4438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Santa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Martha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168" w:val="righ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Refrigerador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337.95pt;height:45.65pt;mso-position-horizontal-relative:page;mso-position-vertical-relative:page;z-index:-92977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III.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REACTIVACIz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ECOzMICA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EMPnEO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IzCnÈçEzTE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III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AJRICULTURA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4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JANA(ERZA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30.45pt;height:17pt;mso-position-horizontal-relative:page;mso-position-vertical-relative:page;z-index:-92975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242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297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297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296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296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296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296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295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295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295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295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294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294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294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294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293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293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293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2932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2929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2927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29248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2922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2920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2917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29152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2912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2910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2908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2905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290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28" w:val="right" w:leader="none"/>
                    </w:tabs>
                    <w:spacing w:line="240" w:lineRule="auto" w:before="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</w:rPr>
                    <w:t> refrigerador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solar.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46,871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42,183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4,688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728" w:val="right" w:leader="none"/>
                    </w:tabs>
                    <w:spacing w:line="180" w:lineRule="exact"/>
                    <w:ind w:left="4613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 Francisco de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728" w:val="right" w:leader="none"/>
                    </w:tabs>
                    <w:spacing w:line="220" w:lineRule="exact" w:before="0"/>
                    <w:ind w:left="4885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6"/>
                    </w:rPr>
                    <w:t>la Sierra</w:t>
                    <w:tab/>
                  </w:r>
                  <w:r>
                    <w:rPr>
                      <w:rFonts w:ascii="Arial"/>
                      <w:spacing w:val="-1"/>
                    </w:rPr>
                    <w:t>Refrigerador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28" w:val="right" w:leader="none"/>
                    </w:tabs>
                    <w:spacing w:line="240" w:lineRule="auto" w:before="199"/>
                    <w:ind w:left="23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</w:rPr>
                    <w:t> refrigerador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solar.</w:t>
                    <w:tab/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36,544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32,889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3,655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728" w:val="right" w:leader="none"/>
                    </w:tabs>
                    <w:spacing w:line="180" w:lineRule="exact"/>
                    <w:ind w:left="4613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 Francisco de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728" w:val="right" w:leader="none"/>
                    </w:tabs>
                    <w:spacing w:line="220" w:lineRule="exact" w:before="0"/>
                    <w:ind w:left="4885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6"/>
                    </w:rPr>
                    <w:t>la Sierra</w:t>
                    <w:tab/>
                  </w:r>
                  <w:r>
                    <w:rPr>
                      <w:rFonts w:ascii="Arial"/>
                      <w:spacing w:val="-1"/>
                    </w:rPr>
                    <w:t>Refrigerador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28" w:val="right" w:leader="none"/>
                    </w:tabs>
                    <w:spacing w:line="240" w:lineRule="auto" w:before="1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</w:rPr>
                    <w:t> refrigerador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solar.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46,870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42,183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4,687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728" w:val="right" w:leader="none"/>
                    </w:tabs>
                    <w:spacing w:line="180" w:lineRule="exact"/>
                    <w:ind w:left="4613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 Francisco de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728" w:val="right" w:leader="none"/>
                    </w:tabs>
                    <w:spacing w:line="220" w:lineRule="exact" w:before="0"/>
                    <w:ind w:left="4885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6"/>
                    </w:rPr>
                    <w:t>la Sierra</w:t>
                    <w:tab/>
                  </w:r>
                  <w:r>
                    <w:rPr>
                      <w:rFonts w:ascii="Arial"/>
                      <w:spacing w:val="-1"/>
                    </w:rPr>
                    <w:t>Refrigerador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28" w:val="right" w:leader="none"/>
                    </w:tabs>
                    <w:spacing w:line="240" w:lineRule="auto" w:before="1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</w:rPr>
                    <w:t> refrigerador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solar.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36,543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32,888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3,655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728" w:val="right" w:leader="none"/>
                    </w:tabs>
                    <w:spacing w:line="180" w:lineRule="exact"/>
                    <w:ind w:left="4613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 Francisco de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728" w:val="right" w:leader="none"/>
                    </w:tabs>
                    <w:spacing w:line="220" w:lineRule="exact" w:before="0"/>
                    <w:ind w:left="4885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6"/>
                    </w:rPr>
                    <w:t>la Sierra</w:t>
                    <w:tab/>
                  </w:r>
                  <w:r>
                    <w:rPr>
                      <w:rFonts w:ascii="Arial"/>
                      <w:spacing w:val="-1"/>
                    </w:rPr>
                    <w:t>Refrigerador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28" w:val="right" w:leader="none"/>
                    </w:tabs>
                    <w:spacing w:line="240" w:lineRule="auto" w:before="1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</w:rPr>
                    <w:t> congelador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solar.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30,933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27,839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3,094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728" w:val="right" w:leader="none"/>
                    </w:tabs>
                    <w:spacing w:line="180" w:lineRule="exact"/>
                    <w:ind w:left="4613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 Francisco de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728" w:val="right" w:leader="none"/>
                    </w:tabs>
                    <w:spacing w:line="220" w:lineRule="exact" w:before="0"/>
                    <w:ind w:left="4885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6"/>
                    </w:rPr>
                    <w:t>la Sierra</w:t>
                    <w:tab/>
                  </w:r>
                  <w:r>
                    <w:rPr>
                      <w:rFonts w:ascii="Arial" w:hAnsi="Arial"/>
                    </w:rPr>
                    <w:t>Frigorífico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28" w:val="righ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</w:rPr>
                    <w:t> congelador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solar.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30,933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27,839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3,094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728" w:val="right" w:leader="none"/>
                    </w:tabs>
                    <w:spacing w:line="180" w:lineRule="exact"/>
                    <w:ind w:left="4613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 Francisco de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728" w:val="right" w:leader="none"/>
                    </w:tabs>
                    <w:spacing w:line="220" w:lineRule="exact" w:before="0"/>
                    <w:ind w:left="4885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6"/>
                    </w:rPr>
                    <w:t>la Sierra</w:t>
                    <w:tab/>
                  </w:r>
                  <w:r>
                    <w:rPr>
                      <w:rFonts w:ascii="Arial" w:hAnsi="Arial"/>
                    </w:rPr>
                    <w:t>Frigorífico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28" w:val="righ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</w:rPr>
                    <w:t> refrigerador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solar.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46,870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42,183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4,687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728" w:val="right" w:leader="none"/>
                    </w:tabs>
                    <w:spacing w:line="180" w:lineRule="exact"/>
                    <w:ind w:left="4613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 Francisco de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728" w:val="right" w:leader="none"/>
                    </w:tabs>
                    <w:spacing w:line="220" w:lineRule="exact" w:before="0"/>
                    <w:ind w:left="4885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6"/>
                    </w:rPr>
                    <w:t>la Sierra</w:t>
                    <w:tab/>
                  </w:r>
                  <w:r>
                    <w:rPr>
                      <w:rFonts w:ascii="Arial"/>
                      <w:spacing w:val="-1"/>
                    </w:rPr>
                    <w:t>Refrigerador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28" w:val="righ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</w:rPr>
                    <w:t> refrigerador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solar.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50,963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45,866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5,097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728" w:val="right" w:leader="none"/>
                    </w:tabs>
                    <w:spacing w:line="180" w:lineRule="exact"/>
                    <w:ind w:left="4613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 Francisco de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728" w:val="right" w:leader="none"/>
                    </w:tabs>
                    <w:spacing w:line="220" w:lineRule="exact" w:before="0"/>
                    <w:ind w:left="4885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6"/>
                    </w:rPr>
                    <w:t>la Sierra</w:t>
                    <w:tab/>
                  </w:r>
                  <w:r>
                    <w:rPr>
                      <w:rFonts w:ascii="Arial"/>
                      <w:spacing w:val="-1"/>
                    </w:rPr>
                    <w:t>Refrigerador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28" w:val="righ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</w:rPr>
                    <w:t> congelador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solar.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30,934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27,839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3,095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728" w:val="right" w:leader="none"/>
                    </w:tabs>
                    <w:spacing w:line="180" w:lineRule="exact"/>
                    <w:ind w:left="4613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 Francisco de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728" w:val="right" w:leader="none"/>
                    </w:tabs>
                    <w:spacing w:line="220" w:lineRule="exact" w:before="0"/>
                    <w:ind w:left="488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6"/>
                    </w:rPr>
                    <w:t>la Sierra</w:t>
                    <w:tab/>
                  </w:r>
                  <w:r>
                    <w:rPr>
                      <w:rFonts w:ascii="Arial" w:hAnsi="Arial"/>
                    </w:rPr>
                    <w:t>Frigorífico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28" w:val="righ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módulo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forrajero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zacate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Cuba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22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400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3,000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4</w:t>
                  </w:r>
                </w:p>
                <w:p>
                  <w:pPr>
                    <w:pStyle w:val="BodyText"/>
                    <w:tabs>
                      <w:tab w:pos="4660" w:val="left" w:leader="none"/>
                      <w:tab w:pos="12559" w:val="left" w:leader="none"/>
                      <w:tab w:pos="14728" w:val="right" w:leader="none"/>
                    </w:tabs>
                    <w:spacing w:line="178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m2.</w:t>
                    <w:tab/>
                  </w:r>
                  <w:r>
                    <w:rPr>
                      <w:rFonts w:ascii="Arial"/>
                    </w:rPr>
                    <w:t>Ejido</w:t>
                  </w:r>
                  <w:r>
                    <w:rPr>
                      <w:rFonts w:ascii="Arial"/>
                      <w:spacing w:val="-1"/>
                    </w:rPr>
                    <w:t> Licenciado</w:t>
                    <w:tab/>
                  </w:r>
                  <w:r>
                    <w:rPr>
                      <w:rFonts w:ascii="Arial"/>
                      <w:position w:val="-1"/>
                    </w:rPr>
                    <w:t>Especie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728" w:val="right" w:leader="none"/>
                    </w:tabs>
                    <w:spacing w:line="196" w:lineRule="exact" w:before="0"/>
                    <w:ind w:left="467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Alfredo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Vladimir</w:t>
                    <w:tab/>
                  </w:r>
                  <w:r>
                    <w:rPr>
                      <w:rFonts w:ascii="Arial" w:hAnsi="Arial"/>
                      <w:position w:val="-5"/>
                    </w:rPr>
                    <w:t>Módulo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39" w:lineRule="exact" w:before="0"/>
                    <w:ind w:left="4995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Bonfil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29.040009pt;margin-top:50.116875pt;width:342.95pt;height:45.65pt;mso-position-horizontal-relative:page;mso-position-vertical-relative:page;z-index:-92900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4244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III.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REACTIVACIz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ECOzMICA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EMPnEO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IzCnÈçEzTE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3253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III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AJRICULTURA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4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JANA(ERZA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9.792725pt;margin-top:572.917419pt;width:30.5pt;height:17pt;mso-position-horizontal-relative:page;mso-position-vertical-relative:page;z-index:-92898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243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289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289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289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288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288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288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288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287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287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287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287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286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286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286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286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286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285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2855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2852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2850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28480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2845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2843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284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2838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2836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2833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2831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2828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282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28" w:val="right" w:leader="none"/>
                    </w:tabs>
                    <w:spacing w:line="240" w:lineRule="auto" w:before="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módulo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forrajero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zacate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Cuba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22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400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3,000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660" w:val="left" w:leader="none"/>
                      <w:tab w:pos="12559" w:val="left" w:leader="none"/>
                      <w:tab w:pos="14728" w:val="right" w:leader="none"/>
                    </w:tabs>
                    <w:spacing w:line="178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m2.</w:t>
                    <w:tab/>
                  </w:r>
                  <w:r>
                    <w:rPr>
                      <w:rFonts w:ascii="Arial"/>
                    </w:rPr>
                    <w:t>Ejido</w:t>
                  </w:r>
                  <w:r>
                    <w:rPr>
                      <w:rFonts w:ascii="Arial"/>
                      <w:spacing w:val="-1"/>
                    </w:rPr>
                    <w:t> Licenciado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417" w:val="right" w:leader="none"/>
                    </w:tabs>
                    <w:spacing w:line="196" w:lineRule="exact" w:before="0"/>
                    <w:ind w:left="4364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Alfredo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Vladimir</w:t>
                    <w:tab/>
                  </w:r>
                  <w:r>
                    <w:rPr>
                      <w:rFonts w:ascii="Arial" w:hAnsi="Arial"/>
                      <w:position w:val="-5"/>
                    </w:rPr>
                    <w:t>Módulo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39" w:lineRule="exact" w:before="0"/>
                    <w:ind w:left="4994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Bonfil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28" w:val="right" w:leader="none"/>
                    </w:tabs>
                    <w:spacing w:line="240" w:lineRule="auto" w:before="267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</w:rPr>
                    <w:t> congelador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solar.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30,879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27,839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3,040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417" w:val="right" w:leader="none"/>
                    </w:tabs>
                    <w:spacing w:line="180" w:lineRule="exact"/>
                    <w:ind w:left="4302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 Francisco de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7673" w:val="left" w:leader="none"/>
                      <w:tab w:pos="9842" w:val="right" w:leader="none"/>
                    </w:tabs>
                    <w:spacing w:line="220" w:lineRule="exact" w:before="0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6"/>
                    </w:rPr>
                    <w:t>la Sierra</w:t>
                    <w:tab/>
                  </w:r>
                  <w:r>
                    <w:rPr>
                      <w:rFonts w:ascii="Arial" w:hAnsi="Arial"/>
                    </w:rPr>
                    <w:t>Frigorífico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28" w:val="right" w:leader="none"/>
                    </w:tabs>
                    <w:spacing w:line="240" w:lineRule="auto" w:before="1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</w:rPr>
                    <w:t> refrigerador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solar.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55,049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49,544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5,505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417" w:val="right" w:leader="none"/>
                    </w:tabs>
                    <w:spacing w:line="180" w:lineRule="exact"/>
                    <w:ind w:left="4302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 Francisco de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7673" w:val="left" w:leader="none"/>
                      <w:tab w:pos="9842" w:val="right" w:leader="none"/>
                    </w:tabs>
                    <w:spacing w:line="220" w:lineRule="exact" w:before="0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6"/>
                    </w:rPr>
                    <w:t>la Sierra</w:t>
                    <w:tab/>
                  </w:r>
                  <w:r>
                    <w:rPr>
                      <w:rFonts w:ascii="Arial"/>
                      <w:spacing w:val="-1"/>
                    </w:rPr>
                    <w:t>Refrigerador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28" w:val="right" w:leader="none"/>
                    </w:tabs>
                    <w:spacing w:line="240" w:lineRule="auto" w:before="1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</w:rPr>
                    <w:t> refrigerador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solar.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49,091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44,182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4,909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417" w:val="right" w:leader="none"/>
                    </w:tabs>
                    <w:spacing w:line="180" w:lineRule="exact"/>
                    <w:ind w:left="4302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 Francisco de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7673" w:val="left" w:leader="none"/>
                      <w:tab w:pos="9842" w:val="right" w:leader="none"/>
                    </w:tabs>
                    <w:spacing w:line="220" w:lineRule="exact" w:before="0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6"/>
                    </w:rPr>
                    <w:t>la Sierra</w:t>
                    <w:tab/>
                  </w:r>
                  <w:r>
                    <w:rPr>
                      <w:rFonts w:ascii="Arial"/>
                      <w:spacing w:val="-1"/>
                    </w:rPr>
                    <w:t>Refrigerador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28" w:val="righ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</w:rPr>
                    <w:t> refrigerador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solar.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55,049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49,544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5,505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417" w:val="right" w:leader="none"/>
                    </w:tabs>
                    <w:spacing w:line="240" w:lineRule="auto"/>
                    <w:ind w:left="4438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Santa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Martha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168" w:val="righ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Refrigerador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28" w:val="right" w:leader="none"/>
                    </w:tabs>
                    <w:spacing w:line="240" w:lineRule="auto" w:before="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</w:rPr>
                    <w:t> refrigerador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solar.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46,871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42,183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4,688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417" w:val="right" w:leader="none"/>
                    </w:tabs>
                    <w:spacing w:line="180" w:lineRule="exact"/>
                    <w:ind w:left="4302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 Francisco de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7673" w:val="left" w:leader="none"/>
                      <w:tab w:pos="9842" w:val="right" w:leader="none"/>
                    </w:tabs>
                    <w:spacing w:line="220" w:lineRule="exact" w:before="0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6"/>
                    </w:rPr>
                    <w:t>la Sierra</w:t>
                    <w:tab/>
                  </w:r>
                  <w:r>
                    <w:rPr>
                      <w:rFonts w:ascii="Arial"/>
                      <w:spacing w:val="-1"/>
                    </w:rPr>
                    <w:t>Refrigerador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28" w:val="righ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</w:rPr>
                    <w:t> congelador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solar.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47,451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42,705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4,746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417" w:val="right" w:leader="none"/>
                    </w:tabs>
                    <w:spacing w:line="178" w:lineRule="exact"/>
                    <w:ind w:left="4349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Ejido</w:t>
                  </w:r>
                  <w:r>
                    <w:rPr>
                      <w:rFonts w:ascii="Arial"/>
                      <w:spacing w:val="-1"/>
                    </w:rPr>
                    <w:t> Licenciado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417" w:val="right" w:leader="none"/>
                    </w:tabs>
                    <w:spacing w:line="196" w:lineRule="exact" w:before="0"/>
                    <w:ind w:left="4364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Alfredo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Vladimir</w:t>
                    <w:tab/>
                  </w:r>
                  <w:r>
                    <w:rPr>
                      <w:rFonts w:ascii="Arial" w:hAnsi="Arial"/>
                      <w:position w:val="-5"/>
                    </w:rPr>
                    <w:t>Frigorífico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39" w:lineRule="exact" w:before="0"/>
                    <w:ind w:left="4994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Bonfil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28" w:val="right" w:leader="none"/>
                    </w:tabs>
                    <w:spacing w:line="240" w:lineRule="auto" w:before="26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</w:rPr>
                    <w:t> remolque</w:t>
                  </w:r>
                  <w:r>
                    <w:rPr>
                      <w:rFonts w:ascii="Arial" w:hAnsi="Arial"/>
                      <w:spacing w:val="-1"/>
                    </w:rPr>
                    <w:t> ganadero.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110,000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55,000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55,000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417" w:val="right" w:leader="none"/>
                    </w:tabs>
                    <w:spacing w:line="240" w:lineRule="auto"/>
                    <w:ind w:left="4485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Purísima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168" w:val="righ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Equipo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28" w:val="right" w:leader="none"/>
                    </w:tabs>
                    <w:spacing w:line="240" w:lineRule="auto" w:before="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</w:rPr>
                    <w:t> refrigerador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solar.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55,049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49,544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5,505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4</w:t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417" w:val="right" w:leader="none"/>
                    </w:tabs>
                    <w:spacing w:line="240" w:lineRule="auto"/>
                    <w:ind w:left="4438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Santa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Martha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168" w:val="righ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Refrigerador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28" w:val="right" w:leader="none"/>
                    </w:tabs>
                    <w:spacing w:line="240" w:lineRule="auto" w:before="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</w:rPr>
                    <w:t> refrigerador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solar.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36,543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32,888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3,655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417" w:val="right" w:leader="none"/>
                    </w:tabs>
                    <w:spacing w:line="240" w:lineRule="auto"/>
                    <w:ind w:left="4489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Ignacio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168" w:val="righ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Refrigerador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337.95pt;height:45.65pt;mso-position-horizontal-relative:page;mso-position-vertical-relative:page;z-index:-92824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III.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REACTIVACIz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ECOzMICA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EMPnEO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IzCnÈçEzTE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III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AJRICULTURA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4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JANA(ERZA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31.95pt;height:17pt;mso-position-horizontal-relative:page;mso-position-vertical-relative:page;z-index:-92821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244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281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281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281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281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280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280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280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280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280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279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279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279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279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278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278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278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278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2778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2776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2773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27712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2768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2766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2764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27616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2759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2756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2754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2752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2749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</w:rPr>
                    <w:t> refrigerador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solar.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55,049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49,544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5,505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240" w:lineRule="auto"/>
                    <w:ind w:left="4438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Santa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Martha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w w:val="95"/>
                    </w:rPr>
                    <w:t>Refrigerador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módulo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forrajero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zacate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Cuba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22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400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3,000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4</w:t>
                  </w:r>
                </w:p>
                <w:p>
                  <w:pPr>
                    <w:pStyle w:val="BodyText"/>
                    <w:tabs>
                      <w:tab w:pos="4570" w:val="left" w:leader="none"/>
                      <w:tab w:pos="12559" w:val="left" w:leader="none"/>
                      <w:tab w:pos="14650" w:val="left" w:leader="none"/>
                    </w:tabs>
                    <w:spacing w:line="179" w:lineRule="exact" w:before="16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m2.</w:t>
                    <w:tab/>
                  </w:r>
                  <w:r>
                    <w:rPr>
                      <w:rFonts w:ascii="Arial" w:hAnsi="Arial"/>
                    </w:rPr>
                    <w:t>Ejido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Mulegé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Grupo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Especie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229" w:lineRule="exact" w:before="0"/>
                    <w:ind w:left="4240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1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(</w:t>
                  </w:r>
                  <w:r>
                    <w:rPr>
                      <w:rFonts w:ascii="Arial" w:hAnsi="Arial"/>
                    </w:rPr>
                    <w:t>20 de </w:t>
                  </w:r>
                  <w:r>
                    <w:rPr>
                      <w:rFonts w:ascii="Arial" w:hAnsi="Arial"/>
                      <w:spacing w:val="-1"/>
                    </w:rPr>
                    <w:t>Noviembre)</w:t>
                    <w:tab/>
                  </w:r>
                  <w:r>
                    <w:rPr>
                      <w:rFonts w:ascii="Arial" w:hAnsi="Arial"/>
                      <w:w w:val="95"/>
                      <w:position w:val="-6"/>
                    </w:rPr>
                    <w:t>Módulo</w:t>
                    <w:tab/>
                  </w:r>
                  <w:r>
                    <w:rPr>
                      <w:rFonts w:ascii="Arial" w:hAnsi="Arial"/>
                      <w:position w:val="-6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37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</w:rPr>
                    <w:t> molino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forrajero.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144,650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95,000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49,650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5</w:t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179" w:lineRule="exact" w:before="16"/>
                    <w:ind w:left="4259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Ejido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Mulegé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Grupo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229" w:lineRule="exact" w:before="0"/>
                    <w:ind w:left="4240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1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(</w:t>
                  </w:r>
                  <w:r>
                    <w:rPr>
                      <w:rFonts w:ascii="Arial"/>
                    </w:rPr>
                    <w:t>20 de </w:t>
                  </w:r>
                  <w:r>
                    <w:rPr>
                      <w:rFonts w:ascii="Arial"/>
                      <w:spacing w:val="-1"/>
                    </w:rPr>
                    <w:t>Noviembre)</w:t>
                    <w:tab/>
                  </w:r>
                  <w:r>
                    <w:rPr>
                      <w:rFonts w:ascii="Arial"/>
                      <w:position w:val="-6"/>
                    </w:rPr>
                    <w:t>Molino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7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Construcción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una</w:t>
                  </w:r>
                  <w:r>
                    <w:rPr>
                      <w:rFonts w:ascii="Arial" w:hAnsi="Arial"/>
                    </w:rPr>
                    <w:t> sala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matanza</w:t>
                  </w:r>
                  <w:r>
                    <w:rPr>
                      <w:rFonts w:ascii="Arial" w:hAnsi="Arial"/>
                      <w:spacing w:val="-1"/>
                    </w:rPr>
                    <w:t> 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producción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cabrito.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649,600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584,639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64,961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180" w:lineRule="exact"/>
                    <w:ind w:left="4302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 Francisco de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220" w:lineRule="exact" w:before="0"/>
                    <w:ind w:left="4574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6"/>
                    </w:rPr>
                    <w:t>la Sierra</w:t>
                    <w:tab/>
                  </w:r>
                  <w:r>
                    <w:rPr>
                      <w:rFonts w:ascii="Arial"/>
                    </w:rPr>
                    <w:t>Sala</w:t>
                  </w:r>
                  <w:r>
                    <w:rPr>
                      <w:rFonts w:ascii="Arial"/>
                      <w:spacing w:val="-1"/>
                    </w:rPr>
                    <w:t> de</w:t>
                  </w:r>
                  <w:r>
                    <w:rPr>
                      <w:rFonts w:ascii="Arial"/>
                    </w:rPr>
                    <w:t> matanza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Construcción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corral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manejo</w:t>
                  </w:r>
                  <w:r>
                    <w:rPr>
                      <w:rFonts w:ascii="Arial" w:hAnsi="Arial"/>
                      <w:spacing w:val="-1"/>
                    </w:rPr>
                    <w:t> para</w:t>
                  </w:r>
                  <w:r>
                    <w:rPr>
                      <w:rFonts w:ascii="Arial" w:hAnsi="Arial"/>
                    </w:rPr>
                    <w:t> caprinos.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160,732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144,658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16,074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180" w:lineRule="exact"/>
                    <w:ind w:left="4302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 Francisco de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220" w:lineRule="exact" w:before="0"/>
                    <w:ind w:left="4574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6"/>
                    </w:rPr>
                    <w:t>la Sierra</w:t>
                    <w:tab/>
                  </w:r>
                  <w:r>
                    <w:rPr>
                      <w:rFonts w:ascii="Arial"/>
                      <w:spacing w:val="-1"/>
                    </w:rPr>
                    <w:t>Corral</w:t>
                  </w:r>
                  <w:r>
                    <w:rPr>
                      <w:rFonts w:ascii="Arial"/>
                    </w:rPr>
                    <w:t> manejo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2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km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manguera.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59,720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29,000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30,720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240" w:lineRule="auto"/>
                    <w:ind w:left="4489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Ignacio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Línea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conducción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</w:rPr>
                    <w:t> semental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caprino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mejorado.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  <w:t>7,000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3,500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3,500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4</w:t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178" w:lineRule="exact"/>
                    <w:ind w:left="4302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 Francisco de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Semental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218" w:lineRule="exact" w:before="0"/>
                    <w:ind w:left="4574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6"/>
                    </w:rPr>
                    <w:t>la Sierra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Caprino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20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</w:rPr>
                    <w:t> módulo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siembra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zacate</w:t>
                  </w:r>
                  <w:r>
                    <w:rPr>
                      <w:rFonts w:ascii="Arial" w:hAnsi="Arial"/>
                      <w:spacing w:val="-1"/>
                    </w:rPr>
                    <w:t> Cuba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22.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3,000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178" w:lineRule="exact"/>
                    <w:ind w:left="4349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Ejido</w:t>
                  </w:r>
                  <w:r>
                    <w:rPr>
                      <w:rFonts w:ascii="Arial"/>
                      <w:spacing w:val="-1"/>
                    </w:rPr>
                    <w:t> Licenciado</w:t>
                    <w:tab/>
                  </w:r>
                  <w:r>
                    <w:rPr>
                      <w:rFonts w:ascii="Arial"/>
                      <w:position w:val="-1"/>
                    </w:rPr>
                    <w:t>Especie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196" w:lineRule="exact" w:before="0"/>
                    <w:ind w:left="4364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Alfredo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Vladimir</w:t>
                    <w:tab/>
                  </w:r>
                  <w:r>
                    <w:rPr>
                      <w:rFonts w:ascii="Arial" w:hAnsi="Arial"/>
                      <w:w w:val="95"/>
                      <w:position w:val="-5"/>
                    </w:rPr>
                    <w:t>Módulo</w:t>
                    <w:tab/>
                  </w:r>
                  <w:r>
                    <w:rPr>
                      <w:rFonts w:ascii="Arial" w:hAnsi="Arial"/>
                      <w:position w:val="-5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39" w:lineRule="exact" w:before="0"/>
                    <w:ind w:left="4995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Bonfil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26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</w:rPr>
                    <w:t> refrigerador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solar.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58,192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52,372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5,820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7</w:t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240" w:lineRule="auto"/>
                    <w:ind w:left="4438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Santa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Martha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w w:val="95"/>
                    </w:rPr>
                    <w:t>Refrigerador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módulo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siembra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zacate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Cuba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22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400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3,000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5</w:t>
                  </w:r>
                </w:p>
                <w:p>
                  <w:pPr>
                    <w:pStyle w:val="BodyText"/>
                    <w:tabs>
                      <w:tab w:pos="4671" w:val="left" w:leader="none"/>
                      <w:tab w:pos="12559" w:val="left" w:leader="none"/>
                      <w:tab w:pos="14650" w:val="left" w:leader="none"/>
                    </w:tabs>
                    <w:spacing w:line="178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m2.</w:t>
                    <w:tab/>
                  </w:r>
                  <w:r>
                    <w:rPr>
                      <w:rFonts w:ascii="Arial" w:hAnsi="Arial"/>
                    </w:rPr>
                    <w:t>Melitón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Albáñez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Especie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218" w:lineRule="exact" w:before="0"/>
                    <w:ind w:left="4500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w w:val="95"/>
                    </w:rPr>
                    <w:t>Domínguez</w:t>
                    <w:tab/>
                  </w:r>
                  <w:r>
                    <w:rPr>
                      <w:rFonts w:ascii="Arial" w:hAnsi="Arial"/>
                      <w:w w:val="95"/>
                      <w:position w:val="-5"/>
                    </w:rPr>
                    <w:t>Módulo</w:t>
                    <w:tab/>
                  </w:r>
                  <w:r>
                    <w:rPr>
                      <w:rFonts w:ascii="Arial" w:hAnsi="Arial"/>
                      <w:position w:val="-5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29.040009pt;margin-top:50.116875pt;width:342.95pt;height:45.65pt;mso-position-horizontal-relative:page;mso-position-vertical-relative:page;z-index:-92747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4244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III.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REACTIVACIz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ECOzMICA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EMPnEO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IzCnÈçEzTE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3253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III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AJRICULTURA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4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JANA(ERZA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9.732788pt;margin-top:572.917419pt;width:30.55pt;height:17pt;mso-position-horizontal-relative:page;mso-position-vertical-relative:page;z-index:-92744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245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274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274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273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273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273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273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272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272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272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272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271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271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271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271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270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270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270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2701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2699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2696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26944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2692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2689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2687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26848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2682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2680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2677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2675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2672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40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50" w:val="left" w:leader="none"/>
                    </w:tabs>
                    <w:spacing w:line="240" w:lineRule="auto" w:before="94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</w:rPr>
                    <w:t> refrigerador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solar.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58,192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52,372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5,820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4</w:t>
                  </w:r>
                </w:p>
                <w:p>
                  <w:pPr>
                    <w:pStyle w:val="BodyText"/>
                    <w:tabs>
                      <w:tab w:pos="7810" w:val="left" w:leader="none"/>
                      <w:tab w:pos="9901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Santa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Martha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w w:val="95"/>
                    </w:rPr>
                    <w:t>Refrigerador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740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50" w:val="left" w:leader="none"/>
                    </w:tabs>
                    <w:spacing w:line="240" w:lineRule="auto" w:before="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</w:rPr>
                    <w:t> refrigerador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solar.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58,192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52,372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5,820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5</w:t>
                  </w:r>
                </w:p>
                <w:p>
                  <w:pPr>
                    <w:pStyle w:val="BodyText"/>
                    <w:tabs>
                      <w:tab w:pos="7810" w:val="left" w:leader="none"/>
                      <w:tab w:pos="9901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Santa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Martha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w w:val="95"/>
                    </w:rPr>
                    <w:t>Refrigerador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751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714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50" w:val="left" w:leader="none"/>
                    </w:tabs>
                    <w:spacing w:line="240" w:lineRule="auto" w:before="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módulo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siembra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zacate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Cuba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22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400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7,000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3,000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5</w:t>
                  </w:r>
                </w:p>
                <w:p>
                  <w:pPr>
                    <w:pStyle w:val="BodyText"/>
                    <w:tabs>
                      <w:tab w:pos="4545" w:val="left" w:leader="none"/>
                      <w:tab w:pos="12359" w:val="left" w:leader="none"/>
                      <w:tab w:pos="14450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m2.</w:t>
                    <w:tab/>
                  </w:r>
                  <w:r>
                    <w:rPr>
                      <w:rFonts w:ascii="Arial"/>
                    </w:rPr>
                    <w:t>El</w:t>
                  </w:r>
                  <w:r>
                    <w:rPr>
                      <w:rFonts w:ascii="Arial"/>
                      <w:spacing w:val="-1"/>
                    </w:rPr>
                    <w:t> Centenario</w:t>
                    <w:tab/>
                  </w:r>
                  <w:r>
                    <w:rPr>
                      <w:rFonts w:ascii="Arial"/>
                      <w:position w:val="-1"/>
                    </w:rPr>
                    <w:t>Especie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Módulo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740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50" w:val="left" w:leader="none"/>
                    </w:tabs>
                    <w:spacing w:line="240" w:lineRule="auto" w:before="1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</w:rPr>
                    <w:t> refrigerador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solar.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58,192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52,372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5,820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4</w:t>
                  </w:r>
                </w:p>
                <w:p>
                  <w:pPr>
                    <w:pStyle w:val="BodyText"/>
                    <w:tabs>
                      <w:tab w:pos="7810" w:val="left" w:leader="none"/>
                      <w:tab w:pos="9901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Santa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Martha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w w:val="95"/>
                    </w:rPr>
                    <w:t>Refrigerador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751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50" w:val="left" w:leader="none"/>
                    </w:tabs>
                    <w:spacing w:line="240" w:lineRule="auto" w:before="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</w:rPr>
                    <w:t> módulo</w:t>
                  </w:r>
                  <w:r>
                    <w:rPr>
                      <w:rFonts w:ascii="Arial" w:hAnsi="Arial"/>
                      <w:spacing w:val="-1"/>
                    </w:rPr>
                    <w:t> apícola.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27,000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12,000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15,000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7720" w:val="left" w:leader="none"/>
                      <w:tab w:pos="9811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Pedro</w:t>
                    <w:tab/>
                  </w:r>
                  <w:r>
                    <w:rPr>
                      <w:rFonts w:ascii="Arial"/>
                      <w:position w:val="-1"/>
                    </w:rPr>
                    <w:t>Granja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Módulo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751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714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50" w:val="left" w:leader="none"/>
                    </w:tabs>
                    <w:spacing w:line="240" w:lineRule="auto" w:before="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</w:rPr>
                    <w:t> semental</w:t>
                  </w:r>
                  <w:r>
                    <w:rPr>
                      <w:rFonts w:ascii="Arial" w:hAnsi="Arial"/>
                      <w:spacing w:val="-1"/>
                    </w:rPr>
                    <w:t> bovino</w:t>
                  </w:r>
                  <w:r>
                    <w:rPr>
                      <w:rFonts w:ascii="Arial" w:hAnsi="Arial"/>
                    </w:rPr>
                    <w:t> mejorado.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19,000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8,000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11,000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</w:t>
                  </w:r>
                </w:p>
                <w:p>
                  <w:pPr>
                    <w:pStyle w:val="BodyText"/>
                    <w:tabs>
                      <w:tab w:pos="7821" w:val="left" w:leader="none"/>
                      <w:tab w:pos="9912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Todos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Santos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Semental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Semental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751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50" w:val="left" w:leader="none"/>
                    </w:tabs>
                    <w:spacing w:line="240" w:lineRule="auto" w:before="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</w:rPr>
                    <w:t> módulo</w:t>
                  </w:r>
                  <w:r>
                    <w:rPr>
                      <w:rFonts w:ascii="Arial" w:hAnsi="Arial"/>
                      <w:spacing w:val="-1"/>
                    </w:rPr>
                    <w:t> apícola.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27,000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12,000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15,000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7813" w:val="left" w:leader="none"/>
                      <w:tab w:pos="9904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El</w:t>
                  </w:r>
                  <w:r>
                    <w:rPr>
                      <w:rFonts w:ascii="Arial"/>
                      <w:spacing w:val="-1"/>
                    </w:rPr>
                    <w:t> Centenario</w:t>
                    <w:tab/>
                  </w:r>
                  <w:r>
                    <w:rPr>
                      <w:rFonts w:ascii="Arial"/>
                      <w:position w:val="-1"/>
                    </w:rPr>
                    <w:t>Granja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Módulo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751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714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50" w:val="left" w:leader="none"/>
                    </w:tabs>
                    <w:spacing w:line="240" w:lineRule="auto" w:before="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módulo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siembra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zacate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Cuba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22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400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7,000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3,000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</w:t>
                  </w:r>
                </w:p>
                <w:p>
                  <w:pPr>
                    <w:pStyle w:val="BodyText"/>
                    <w:tabs>
                      <w:tab w:pos="4468" w:val="left" w:leader="none"/>
                      <w:tab w:pos="12359" w:val="left" w:leader="none"/>
                      <w:tab w:pos="14450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m2.</w:t>
                    <w:tab/>
                  </w:r>
                  <w:r>
                    <w:rPr>
                      <w:rFonts w:ascii="Arial"/>
                      <w:spacing w:val="-1"/>
                    </w:rPr>
                    <w:t>Los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Horconcitos</w:t>
                    <w:tab/>
                  </w:r>
                  <w:r>
                    <w:rPr>
                      <w:rFonts w:ascii="Arial"/>
                      <w:position w:val="-1"/>
                    </w:rPr>
                    <w:t>Especie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Módulo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751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714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50" w:val="left" w:leader="none"/>
                    </w:tabs>
                    <w:spacing w:line="240" w:lineRule="auto" w:before="1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Inseminación</w:t>
                  </w:r>
                  <w:r>
                    <w:rPr>
                      <w:rFonts w:ascii="Arial" w:hAnsi="Arial"/>
                      <w:spacing w:val="-1"/>
                    </w:rPr>
                    <w:t> artificial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10</w:t>
                  </w:r>
                  <w:r>
                    <w:rPr>
                      <w:rFonts w:ascii="Arial" w:hAnsi="Arial"/>
                    </w:rPr>
                    <w:t> vientres</w:t>
                  </w:r>
                  <w:r>
                    <w:rPr>
                      <w:rFonts w:ascii="Arial" w:hAnsi="Arial"/>
                      <w:spacing w:val="-1"/>
                    </w:rPr>
                    <w:t> bovinos.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11,700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8,190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3,510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7926" w:val="left" w:leader="none"/>
                      <w:tab w:pos="10017" w:val="left" w:leader="none"/>
                    </w:tabs>
                    <w:spacing w:line="180" w:lineRule="exact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 Juan de los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Semental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656" w:val="left" w:leader="none"/>
                    </w:tabs>
                    <w:spacing w:line="220" w:lineRule="exact" w:before="0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6"/>
                    </w:rPr>
                    <w:t>Planes</w:t>
                    <w:tab/>
                  </w:r>
                  <w:r>
                    <w:rPr>
                      <w:rFonts w:ascii="Arial" w:hAnsi="Arial"/>
                      <w:w w:val="95"/>
                    </w:rPr>
                    <w:t>Inseminación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51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714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50" w:val="left" w:leader="none"/>
                    </w:tabs>
                    <w:spacing w:line="240" w:lineRule="auto" w:before="1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Inseminación</w:t>
                  </w:r>
                  <w:r>
                    <w:rPr>
                      <w:rFonts w:ascii="Arial" w:hAnsi="Arial"/>
                      <w:spacing w:val="-1"/>
                    </w:rPr>
                    <w:t> artificial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10</w:t>
                  </w:r>
                  <w:r>
                    <w:rPr>
                      <w:rFonts w:ascii="Arial" w:hAnsi="Arial"/>
                    </w:rPr>
                    <w:t> vientres</w:t>
                  </w:r>
                  <w:r>
                    <w:rPr>
                      <w:rFonts w:ascii="Arial" w:hAnsi="Arial"/>
                      <w:spacing w:val="-1"/>
                    </w:rPr>
                    <w:t> bovinos.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13,000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9,100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3,900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7607" w:val="left" w:leader="none"/>
                      <w:tab w:pos="9698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/>
                      <w:position w:val="2"/>
                    </w:rPr>
                    <w:t> Paz</w:t>
                    <w:tab/>
                  </w:r>
                  <w:r>
                    <w:rPr>
                      <w:rFonts w:ascii="Arial"/>
                      <w:w w:val="95"/>
                    </w:rPr>
                    <w:t>Semental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2052" w:val="left" w:leader="none"/>
                    </w:tabs>
                    <w:spacing w:line="240" w:lineRule="auto" w:before="5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Inseminación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51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714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50" w:val="left" w:leader="none"/>
                    </w:tabs>
                    <w:spacing w:line="240" w:lineRule="auto" w:before="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Inseminación</w:t>
                  </w:r>
                  <w:r>
                    <w:rPr>
                      <w:rFonts w:ascii="Arial" w:hAnsi="Arial"/>
                      <w:spacing w:val="-1"/>
                    </w:rPr>
                    <w:t> artificial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10</w:t>
                  </w:r>
                  <w:r>
                    <w:rPr>
                      <w:rFonts w:ascii="Arial" w:hAnsi="Arial"/>
                    </w:rPr>
                    <w:t> vientres</w:t>
                  </w:r>
                  <w:r>
                    <w:rPr>
                      <w:rFonts w:ascii="Arial" w:hAnsi="Arial"/>
                      <w:spacing w:val="-1"/>
                    </w:rPr>
                    <w:t> bovinos.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13,000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9,100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3,900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7607" w:val="left" w:leader="none"/>
                      <w:tab w:pos="9698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/>
                      <w:position w:val="2"/>
                    </w:rPr>
                    <w:t> Paz</w:t>
                    <w:tab/>
                  </w:r>
                  <w:r>
                    <w:rPr>
                      <w:rFonts w:ascii="Arial"/>
                      <w:w w:val="95"/>
                    </w:rPr>
                    <w:t>Semental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2052" w:val="left" w:leader="none"/>
                    </w:tabs>
                    <w:spacing w:line="240" w:lineRule="auto" w:before="5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Inseminación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337.95pt;height:45.65pt;mso-position-horizontal-relative:page;mso-position-vertical-relative:page;z-index:-92670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III.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REACTIVACIz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ECOzMICA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EMPnEO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IzCnÈçEzTE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III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AJRICULTURA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4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JANA(ERZA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31.2pt;height:17pt;mso-position-horizontal-relative:page;mso-position-vertical-relative:page;z-index:-92668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246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266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266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266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265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265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265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265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264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264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264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264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263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263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263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263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262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262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2624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2622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2620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26176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2615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261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2610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2608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2605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2603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2600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2598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259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51" w:val="left" w:leader="none"/>
                      <w:tab w:pos="5743" w:val="left" w:leader="none"/>
                      <w:tab w:pos="6604" w:val="left" w:leader="none"/>
                      <w:tab w:pos="7780" w:val="left" w:leader="none"/>
                      <w:tab w:pos="8714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50" w:val="left" w:leader="none"/>
                    </w:tabs>
                    <w:spacing w:line="240" w:lineRule="auto" w:before="94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Inseminación</w:t>
                  </w:r>
                  <w:r>
                    <w:rPr>
                      <w:rFonts w:ascii="Arial" w:hAnsi="Arial"/>
                      <w:spacing w:val="-1"/>
                    </w:rPr>
                    <w:t> artificial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10</w:t>
                  </w:r>
                  <w:r>
                    <w:rPr>
                      <w:rFonts w:ascii="Arial" w:hAnsi="Arial"/>
                    </w:rPr>
                    <w:t> vientres</w:t>
                  </w:r>
                  <w:r>
                    <w:rPr>
                      <w:rFonts w:ascii="Arial" w:hAnsi="Arial"/>
                      <w:spacing w:val="-1"/>
                    </w:rPr>
                    <w:t> bovinos.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  <w:t>9,100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6,370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2,730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</w:t>
                  </w:r>
                </w:p>
                <w:p>
                  <w:pPr>
                    <w:pStyle w:val="BodyText"/>
                    <w:tabs>
                      <w:tab w:pos="7670" w:val="left" w:leader="none"/>
                      <w:tab w:pos="9761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El</w:t>
                  </w:r>
                  <w:r>
                    <w:rPr>
                      <w:rFonts w:ascii="Arial" w:hAnsi="Arial"/>
                      <w:spacing w:val="-1"/>
                      <w:position w:val="2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Ancón</w:t>
                    <w:tab/>
                  </w:r>
                  <w:r>
                    <w:rPr>
                      <w:rFonts w:ascii="Arial" w:hAnsi="Arial"/>
                      <w:w w:val="95"/>
                    </w:rPr>
                    <w:t>Semental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2052" w:val="left" w:leader="none"/>
                    </w:tabs>
                    <w:spacing w:line="240" w:lineRule="auto" w:before="5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Inseminación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51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50" w:val="left" w:leader="none"/>
                    </w:tabs>
                    <w:spacing w:line="240" w:lineRule="auto" w:before="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</w:rPr>
                    <w:t> refrigerador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solar.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79,686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30,000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49,686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7755" w:val="left" w:leader="none"/>
                      <w:tab w:pos="9846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San</w:t>
                  </w:r>
                  <w:r>
                    <w:rPr>
                      <w:rFonts w:ascii="Arial" w:hAnsi="Arial"/>
                      <w:spacing w:val="-1"/>
                      <w:position w:val="2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Andrés</w:t>
                    <w:tab/>
                  </w:r>
                  <w:r>
                    <w:rPr>
                      <w:rFonts w:ascii="Arial" w:hAnsi="Arial"/>
                    </w:rPr>
                    <w:t>Proyecto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w w:val="95"/>
                    </w:rPr>
                    <w:t>Refrigerador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751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714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50" w:val="left" w:leader="none"/>
                    </w:tabs>
                    <w:spacing w:line="240" w:lineRule="auto" w:before="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Inseminación</w:t>
                  </w:r>
                  <w:r>
                    <w:rPr>
                      <w:rFonts w:ascii="Arial" w:hAnsi="Arial"/>
                      <w:spacing w:val="-1"/>
                    </w:rPr>
                    <w:t> artificial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10</w:t>
                  </w:r>
                  <w:r>
                    <w:rPr>
                      <w:rFonts w:ascii="Arial" w:hAnsi="Arial"/>
                    </w:rPr>
                    <w:t> vientres</w:t>
                  </w:r>
                  <w:r>
                    <w:rPr>
                      <w:rFonts w:ascii="Arial" w:hAnsi="Arial"/>
                      <w:spacing w:val="-1"/>
                    </w:rPr>
                    <w:t> bovinos.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13,000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9,100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3,900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4</w:t>
                  </w:r>
                </w:p>
                <w:p>
                  <w:pPr>
                    <w:pStyle w:val="BodyText"/>
                    <w:tabs>
                      <w:tab w:pos="7926" w:val="left" w:leader="none"/>
                      <w:tab w:pos="10017" w:val="left" w:leader="none"/>
                    </w:tabs>
                    <w:spacing w:line="180" w:lineRule="exact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 Juan de los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Semental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694" w:val="left" w:leader="none"/>
                    </w:tabs>
                    <w:spacing w:line="220" w:lineRule="exact" w:before="0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6"/>
                    </w:rPr>
                    <w:t>Planes</w:t>
                    <w:tab/>
                  </w:r>
                  <w:r>
                    <w:rPr>
                      <w:rFonts w:ascii="Arial" w:hAnsi="Arial"/>
                    </w:rPr>
                    <w:t>Inseminación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751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714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50" w:val="left" w:leader="none"/>
                    </w:tabs>
                    <w:spacing w:line="240" w:lineRule="auto" w:before="1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Inseminación</w:t>
                  </w:r>
                  <w:r>
                    <w:rPr>
                      <w:rFonts w:ascii="Arial" w:hAnsi="Arial"/>
                      <w:spacing w:val="-1"/>
                    </w:rPr>
                    <w:t> artificial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10</w:t>
                  </w:r>
                  <w:r>
                    <w:rPr>
                      <w:rFonts w:ascii="Arial" w:hAnsi="Arial"/>
                    </w:rPr>
                    <w:t> vientres</w:t>
                  </w:r>
                  <w:r>
                    <w:rPr>
                      <w:rFonts w:ascii="Arial" w:hAnsi="Arial"/>
                      <w:spacing w:val="-1"/>
                    </w:rPr>
                    <w:t> bovinos.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13,000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9,100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3,900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</w:t>
                  </w:r>
                </w:p>
                <w:p>
                  <w:pPr>
                    <w:pStyle w:val="BodyText"/>
                    <w:tabs>
                      <w:tab w:pos="7926" w:val="left" w:leader="none"/>
                      <w:tab w:pos="10017" w:val="left" w:leader="none"/>
                    </w:tabs>
                    <w:spacing w:line="180" w:lineRule="exact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 Juan de los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Semental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694" w:val="left" w:leader="none"/>
                    </w:tabs>
                    <w:spacing w:line="220" w:lineRule="exact" w:before="0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6"/>
                    </w:rPr>
                    <w:t>Planes</w:t>
                    <w:tab/>
                  </w:r>
                  <w:r>
                    <w:rPr>
                      <w:rFonts w:ascii="Arial" w:hAnsi="Arial"/>
                    </w:rPr>
                    <w:t>Inseminación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751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714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50" w:val="left" w:leader="none"/>
                    </w:tabs>
                    <w:spacing w:line="240" w:lineRule="auto" w:before="1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</w:rPr>
                    <w:t> semental</w:t>
                  </w:r>
                  <w:r>
                    <w:rPr>
                      <w:rFonts w:ascii="Arial" w:hAnsi="Arial"/>
                      <w:spacing w:val="-1"/>
                    </w:rPr>
                    <w:t> bovino</w:t>
                  </w:r>
                  <w:r>
                    <w:rPr>
                      <w:rFonts w:ascii="Arial" w:hAnsi="Arial"/>
                    </w:rPr>
                    <w:t> mejorado.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16,000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8,000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8,000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5</w:t>
                  </w:r>
                </w:p>
                <w:p>
                  <w:pPr>
                    <w:pStyle w:val="BodyText"/>
                    <w:tabs>
                      <w:tab w:pos="7751" w:val="left" w:leader="none"/>
                      <w:tab w:pos="9842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Las</w:t>
                  </w:r>
                  <w:r>
                    <w:rPr>
                      <w:rFonts w:ascii="Arial"/>
                    </w:rPr>
                    <w:t> Pocitas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Semental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Bovino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751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714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50" w:val="left" w:leader="none"/>
                    </w:tabs>
                    <w:spacing w:line="240" w:lineRule="auto" w:before="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</w:rPr>
                    <w:t> semental</w:t>
                  </w:r>
                  <w:r>
                    <w:rPr>
                      <w:rFonts w:ascii="Arial" w:hAnsi="Arial"/>
                      <w:spacing w:val="-1"/>
                    </w:rPr>
                    <w:t> bovino</w:t>
                  </w:r>
                  <w:r>
                    <w:rPr>
                      <w:rFonts w:ascii="Arial" w:hAnsi="Arial"/>
                    </w:rPr>
                    <w:t> mejorado.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16,000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8,000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8,000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</w:t>
                  </w:r>
                </w:p>
                <w:p>
                  <w:pPr>
                    <w:pStyle w:val="BodyText"/>
                    <w:tabs>
                      <w:tab w:pos="7712" w:val="left" w:leader="none"/>
                      <w:tab w:pos="9803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El</w:t>
                  </w:r>
                  <w:r>
                    <w:rPr>
                      <w:rFonts w:ascii="Arial"/>
                      <w:spacing w:val="-1"/>
                    </w:rPr>
                    <w:t> Carrizal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Semental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Bovino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751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714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50" w:val="left" w:leader="none"/>
                    </w:tabs>
                    <w:spacing w:line="240" w:lineRule="auto" w:before="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</w:rPr>
                    <w:t> semental</w:t>
                  </w:r>
                  <w:r>
                    <w:rPr>
                      <w:rFonts w:ascii="Arial" w:hAnsi="Arial"/>
                      <w:spacing w:val="-1"/>
                    </w:rPr>
                    <w:t> bovino</w:t>
                  </w:r>
                  <w:r>
                    <w:rPr>
                      <w:rFonts w:ascii="Arial" w:hAnsi="Arial"/>
                    </w:rPr>
                    <w:t> mejorado.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16,000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8,000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8,000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</w:t>
                  </w:r>
                </w:p>
                <w:p>
                  <w:pPr>
                    <w:pStyle w:val="BodyText"/>
                    <w:tabs>
                      <w:tab w:pos="7712" w:val="left" w:leader="none"/>
                      <w:tab w:pos="9803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El</w:t>
                  </w:r>
                  <w:r>
                    <w:rPr>
                      <w:rFonts w:ascii="Arial"/>
                      <w:spacing w:val="-1"/>
                    </w:rPr>
                    <w:t> Carrizal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Semental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Bovino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751" w:val="left" w:leader="none"/>
                      <w:tab w:pos="5743" w:val="left" w:leader="none"/>
                      <w:tab w:pos="6604" w:val="left" w:leader="none"/>
                      <w:tab w:pos="7780" w:val="left" w:leader="none"/>
                      <w:tab w:pos="8714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50" w:val="left" w:leader="none"/>
                    </w:tabs>
                    <w:spacing w:line="240" w:lineRule="auto" w:before="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</w:rPr>
                    <w:t> semental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caprino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mejorado.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  <w:t>6,000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3,500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2,500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7821" w:val="left" w:leader="none"/>
                      <w:tab w:pos="9912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Todos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Santos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Semental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Caprino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751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714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50" w:val="left" w:leader="none"/>
                    </w:tabs>
                    <w:spacing w:line="240" w:lineRule="auto" w:before="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</w:rPr>
                    <w:t> semental</w:t>
                  </w:r>
                  <w:r>
                    <w:rPr>
                      <w:rFonts w:ascii="Arial" w:hAnsi="Arial"/>
                      <w:spacing w:val="-1"/>
                    </w:rPr>
                    <w:t> bovino</w:t>
                  </w:r>
                  <w:r>
                    <w:rPr>
                      <w:rFonts w:ascii="Arial" w:hAnsi="Arial"/>
                    </w:rPr>
                    <w:t> mejorado.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16,000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8,000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8,000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5</w:t>
                  </w:r>
                </w:p>
                <w:p>
                  <w:pPr>
                    <w:pStyle w:val="BodyText"/>
                    <w:tabs>
                      <w:tab w:pos="7880" w:val="left" w:leader="none"/>
                      <w:tab w:pos="9971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Álvaro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Obregón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Semental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Bovino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751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50" w:val="left" w:leader="none"/>
                    </w:tabs>
                    <w:spacing w:line="240" w:lineRule="auto" w:before="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molino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ensiladora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forraje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verde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52,000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24,884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27,116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5</w:t>
                  </w:r>
                </w:p>
                <w:p>
                  <w:pPr>
                    <w:pStyle w:val="BodyText"/>
                    <w:tabs>
                      <w:tab w:pos="4491" w:val="left" w:leader="none"/>
                      <w:tab w:pos="12359" w:val="left" w:leader="none"/>
                      <w:tab w:pos="14450" w:val="left" w:leader="none"/>
                    </w:tabs>
                    <w:spacing w:line="178" w:lineRule="exact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seco.</w:t>
                    <w:tab/>
                  </w:r>
                  <w:r>
                    <w:rPr>
                      <w:rFonts w:ascii="Arial"/>
                    </w:rPr>
                    <w:t>Ley Federal de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7903" w:val="left" w:leader="none"/>
                      <w:tab w:pos="9994" w:val="left" w:leader="none"/>
                    </w:tabs>
                    <w:spacing w:line="196" w:lineRule="exact" w:before="0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Reforma</w:t>
                  </w:r>
                  <w:r>
                    <w:rPr>
                      <w:rFonts w:ascii="Arial"/>
                    </w:rPr>
                    <w:t> Agraria</w:t>
                    <w:tab/>
                  </w:r>
                  <w:r>
                    <w:rPr>
                      <w:rFonts w:ascii="Arial"/>
                      <w:position w:val="-5"/>
                    </w:rPr>
                    <w:t>Molino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spacing w:line="139" w:lineRule="exact" w:before="0"/>
                    <w:ind w:left="4527" w:right="9224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Dos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751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714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50" w:val="left" w:leader="none"/>
                    </w:tabs>
                    <w:spacing w:line="240" w:lineRule="auto" w:before="267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</w:rPr>
                    <w:t> módulo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zacate</w:t>
                  </w:r>
                  <w:r>
                    <w:rPr>
                      <w:rFonts w:ascii="Arial" w:hAnsi="Arial"/>
                      <w:spacing w:val="-1"/>
                    </w:rPr>
                    <w:t> Cuba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22,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</w:rPr>
                    <w:t>400 m2.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7,000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3,000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</w:t>
                  </w:r>
                </w:p>
                <w:p>
                  <w:pPr>
                    <w:pStyle w:val="BodyText"/>
                    <w:tabs>
                      <w:tab w:pos="7732" w:val="left" w:leader="none"/>
                      <w:tab w:pos="9823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San</w:t>
                  </w:r>
                  <w:r>
                    <w:rPr>
                      <w:rFonts w:ascii="Arial" w:hAnsi="Arial"/>
                      <w:spacing w:val="-1"/>
                      <w:position w:val="2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Simón</w:t>
                    <w:tab/>
                  </w:r>
                  <w:r>
                    <w:rPr>
                      <w:rFonts w:ascii="Arial" w:hAnsi="Arial"/>
                    </w:rPr>
                    <w:t>Especie</w:t>
                    <w:tab/>
                    <w:t>1</w:t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Módulo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29.040009pt;margin-top:50.116875pt;width:342.95pt;height:45.65pt;mso-position-horizontal-relative:page;mso-position-vertical-relative:page;z-index:-92593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4244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III.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REACTIVACIz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ECOzMICA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EMPnEO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IzCnÈçEzTE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3253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III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AJRICULTURA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4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JANA(ERZA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9.357788pt;margin-top:572.917419pt;width:30.95pt;height:17pt;mso-position-horizontal-relative:page;mso-position-vertical-relative:page;z-index:-92591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247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258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258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258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258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257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257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257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257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256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256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256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256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256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255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255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255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255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2548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2545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2543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25408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2538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2536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2533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25312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2528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2526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2524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2521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251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51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528" w:val="right" w:leader="none"/>
                    </w:tabs>
                    <w:spacing w:line="240" w:lineRule="auto" w:before="94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Reparación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motor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camión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acarreo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forraje.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54,670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27,335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27,335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4</w:t>
                  </w:r>
                </w:p>
                <w:p>
                  <w:pPr>
                    <w:pStyle w:val="BodyText"/>
                    <w:tabs>
                      <w:tab w:pos="7670" w:val="left" w:leader="none"/>
                      <w:tab w:pos="9838" w:val="righ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El</w:t>
                  </w:r>
                  <w:r>
                    <w:rPr>
                      <w:rFonts w:ascii="Arial" w:hAnsi="Arial"/>
                      <w:spacing w:val="-1"/>
                      <w:position w:val="2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Ancón</w:t>
                    <w:tab/>
                  </w:r>
                  <w:r>
                    <w:rPr>
                      <w:rFonts w:ascii="Arial" w:hAnsi="Arial"/>
                    </w:rPr>
                    <w:t>Proyecto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2168" w:val="righ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Reparación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751" w:val="left" w:leader="none"/>
                      <w:tab w:pos="5743" w:val="left" w:leader="none"/>
                      <w:tab w:pos="6526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528" w:val="right" w:leader="none"/>
                    </w:tabs>
                    <w:spacing w:line="240" w:lineRule="auto" w:before="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picadora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forraje.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214,000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65,000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149,000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7689" w:val="left" w:leader="none"/>
                      <w:tab w:pos="9858" w:val="righ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position w:val="2"/>
                    </w:rPr>
                    <w:t>Chametla</w:t>
                    <w:tab/>
                  </w:r>
                  <w:r>
                    <w:rPr>
                      <w:rFonts w:ascii="Arial"/>
                    </w:rPr>
                    <w:t>Proyecto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2168" w:val="righ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Picadora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751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528" w:val="right" w:leader="none"/>
                    </w:tabs>
                    <w:spacing w:line="240" w:lineRule="auto" w:before="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ordeñadora.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48,800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22,500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26,300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4</w:t>
                  </w:r>
                </w:p>
                <w:p>
                  <w:pPr>
                    <w:pStyle w:val="BodyText"/>
                    <w:tabs>
                      <w:tab w:pos="7689" w:val="left" w:leader="none"/>
                      <w:tab w:pos="9858" w:val="righ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position w:val="2"/>
                    </w:rPr>
                    <w:t>Chametla</w:t>
                    <w:tab/>
                  </w:r>
                  <w:r>
                    <w:rPr>
                      <w:rFonts w:ascii="Arial"/>
                    </w:rPr>
                    <w:t>Proyecto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2168" w:val="righ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Equipo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751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528" w:val="right" w:leader="none"/>
                    </w:tabs>
                    <w:spacing w:line="240" w:lineRule="auto" w:before="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</w:rPr>
                    <w:t> refrigerador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solar.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25,000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25,000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7670" w:val="left" w:leader="none"/>
                      <w:tab w:pos="9838" w:val="righ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El</w:t>
                  </w:r>
                  <w:r>
                    <w:rPr>
                      <w:rFonts w:ascii="Arial" w:hAnsi="Arial"/>
                      <w:spacing w:val="-1"/>
                      <w:position w:val="2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Ancón</w:t>
                    <w:tab/>
                  </w:r>
                  <w:r>
                    <w:rPr>
                      <w:rFonts w:ascii="Arial" w:hAnsi="Arial"/>
                    </w:rPr>
                    <w:t>Proyecto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2168" w:val="righ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Equipo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751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528" w:val="right" w:leader="none"/>
                    </w:tabs>
                    <w:spacing w:line="240" w:lineRule="auto" w:before="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</w:rPr>
                    <w:t> congelador</w:t>
                  </w:r>
                  <w:r>
                    <w:rPr>
                      <w:rFonts w:ascii="Arial" w:hAnsi="Arial"/>
                      <w:spacing w:val="-1"/>
                    </w:rPr>
                    <w:t> eléctrico.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22,394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11,197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11,197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7880" w:val="left" w:leader="none"/>
                      <w:tab w:pos="10048" w:val="righ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Álvaro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Obregón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168" w:val="righ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Equipo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528" w:val="right" w:leader="none"/>
                    </w:tabs>
                    <w:spacing w:line="240" w:lineRule="auto" w:before="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bomba</w:t>
                  </w:r>
                  <w:r>
                    <w:rPr>
                      <w:rFonts w:ascii="Arial" w:hAnsi="Arial"/>
                    </w:rPr>
                    <w:t> sumergible.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60,436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30,436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7646" w:val="left" w:leader="none"/>
                      <w:tab w:pos="9815" w:val="righ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  <w:position w:val="2"/>
                    </w:rPr>
                    <w:t>Tepentú</w:t>
                    <w:tab/>
                  </w:r>
                  <w:r>
                    <w:rPr>
                      <w:rFonts w:ascii="Arial" w:hAnsi="Arial"/>
                    </w:rPr>
                    <w:t>Proyecto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2168" w:val="righ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Bomba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528" w:val="right" w:leader="none"/>
                    </w:tabs>
                    <w:spacing w:line="240" w:lineRule="auto" w:before="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bomba</w:t>
                  </w:r>
                  <w:r>
                    <w:rPr>
                      <w:rFonts w:ascii="Arial" w:hAnsi="Arial"/>
                    </w:rPr>
                    <w:t> sumergible.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60,436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30,436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7856" w:val="left" w:leader="none"/>
                      <w:tab w:pos="10025" w:val="righ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El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Tequezquite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168" w:val="righ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Bomba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528" w:val="right" w:leader="none"/>
                    </w:tabs>
                    <w:spacing w:line="240" w:lineRule="auto" w:before="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bomba</w:t>
                  </w:r>
                  <w:r>
                    <w:rPr>
                      <w:rFonts w:ascii="Arial" w:hAnsi="Arial"/>
                    </w:rPr>
                    <w:t> sumergible.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60,436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30,436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6</w:t>
                  </w:r>
                </w:p>
                <w:p>
                  <w:pPr>
                    <w:pStyle w:val="BodyText"/>
                    <w:tabs>
                      <w:tab w:pos="7887" w:val="left" w:leader="none"/>
                      <w:tab w:pos="10056" w:val="right" w:leader="none"/>
                    </w:tabs>
                    <w:spacing w:line="180" w:lineRule="exact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 José de la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557" w:val="left" w:leader="none"/>
                      <w:tab w:pos="9725" w:val="right" w:leader="none"/>
                    </w:tabs>
                    <w:spacing w:line="220" w:lineRule="exact" w:before="0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position w:val="6"/>
                    </w:rPr>
                    <w:t>Noria</w:t>
                    <w:tab/>
                  </w:r>
                  <w:r>
                    <w:rPr>
                      <w:rFonts w:ascii="Arial"/>
                    </w:rPr>
                    <w:t>Bomba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751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714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528" w:val="right" w:leader="none"/>
                    </w:tabs>
                    <w:spacing w:line="240" w:lineRule="auto" w:before="1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</w:rPr>
                    <w:t> semental</w:t>
                  </w:r>
                  <w:r>
                    <w:rPr>
                      <w:rFonts w:ascii="Arial" w:hAnsi="Arial"/>
                      <w:spacing w:val="-1"/>
                    </w:rPr>
                    <w:t> bovino</w:t>
                  </w:r>
                  <w:r>
                    <w:rPr>
                      <w:rFonts w:ascii="Arial" w:hAnsi="Arial"/>
                    </w:rPr>
                    <w:t> mejorado.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16,000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8,000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7907" w:val="left" w:leader="none"/>
                      <w:tab w:pos="10076" w:val="right" w:leader="none"/>
                    </w:tabs>
                    <w:spacing w:line="180" w:lineRule="exact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El Saltito de los</w:t>
                    <w:tab/>
                  </w:r>
                  <w:r>
                    <w:rPr>
                      <w:rFonts w:ascii="Arial"/>
                      <w:position w:val="-1"/>
                    </w:rPr>
                    <w:t>Semental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7599" w:val="left" w:leader="none"/>
                      <w:tab w:pos="9768" w:val="right" w:leader="none"/>
                    </w:tabs>
                    <w:spacing w:line="220" w:lineRule="exact" w:before="0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  <w:position w:val="6"/>
                    </w:rPr>
                    <w:t>García</w:t>
                    <w:tab/>
                  </w:r>
                  <w:r>
                    <w:rPr>
                      <w:rFonts w:ascii="Arial" w:hAnsi="Arial"/>
                    </w:rPr>
                    <w:t>Semental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740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528" w:val="right" w:leader="none"/>
                    </w:tabs>
                    <w:spacing w:line="240" w:lineRule="auto" w:before="1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una</w:t>
                  </w:r>
                  <w:r>
                    <w:rPr>
                      <w:rFonts w:ascii="Arial" w:hAnsi="Arial"/>
                    </w:rPr>
                    <w:t> cortadora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forraje.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75,000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37,500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37,500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7899" w:val="left" w:leader="none"/>
                      <w:tab w:pos="10068" w:val="right" w:leader="none"/>
                    </w:tabs>
                    <w:spacing w:line="178" w:lineRule="exact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Ejido</w:t>
                  </w:r>
                  <w:r>
                    <w:rPr>
                      <w:rFonts w:ascii="Arial"/>
                      <w:spacing w:val="-1"/>
                    </w:rPr>
                    <w:t> Licenciado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7883" w:val="left" w:leader="none"/>
                      <w:tab w:pos="10052" w:val="right" w:leader="none"/>
                    </w:tabs>
                    <w:spacing w:line="196" w:lineRule="exact" w:before="0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Alfredo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Vladimir</w:t>
                    <w:tab/>
                  </w:r>
                  <w:r>
                    <w:rPr>
                      <w:rFonts w:ascii="Arial"/>
                      <w:position w:val="-5"/>
                    </w:rPr>
                    <w:t>Equipamiento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spacing w:line="139" w:lineRule="exact" w:before="0"/>
                    <w:ind w:left="4995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Bonfil</w:t>
                  </w:r>
                </w:p>
                <w:p>
                  <w:pPr>
                    <w:pStyle w:val="BodyText"/>
                    <w:tabs>
                      <w:tab w:pos="4751" w:val="left" w:leader="none"/>
                      <w:tab w:pos="5743" w:val="left" w:leader="none"/>
                      <w:tab w:pos="6604" w:val="left" w:leader="none"/>
                      <w:tab w:pos="7780" w:val="left" w:leader="none"/>
                      <w:tab w:pos="8714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528" w:val="right" w:leader="none"/>
                    </w:tabs>
                    <w:spacing w:line="240" w:lineRule="auto" w:before="267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</w:rPr>
                    <w:t> semental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caprino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mejorado.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  <w:t>5,000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3,500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1,500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7732" w:val="left" w:leader="none"/>
                      <w:tab w:pos="9901" w:val="righ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San</w:t>
                  </w:r>
                  <w:r>
                    <w:rPr>
                      <w:rFonts w:ascii="Arial" w:hAnsi="Arial"/>
                      <w:spacing w:val="-1"/>
                      <w:position w:val="2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Simón</w:t>
                    <w:tab/>
                  </w:r>
                  <w:r>
                    <w:rPr>
                      <w:rFonts w:ascii="Arial" w:hAnsi="Arial"/>
                    </w:rPr>
                    <w:t>Semental</w:t>
                    <w:tab/>
                    <w:t>1</w:t>
                  </w:r>
                </w:p>
                <w:p>
                  <w:pPr>
                    <w:pStyle w:val="BodyText"/>
                    <w:tabs>
                      <w:tab w:pos="2168" w:val="righ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Caprino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337.95pt;height:45.65pt;mso-position-horizontal-relative:page;mso-position-vertical-relative:page;z-index:-92516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III.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REACTIVACIz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ECOzMICA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EMPnEO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IzCnÈçEzTE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III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AJRICULTURA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4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JANA(ERZA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31.5pt;height:17pt;mso-position-horizontal-relative:page;mso-position-vertical-relative:page;z-index:-92514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248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251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250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250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250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250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250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249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249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249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249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248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248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248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248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247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247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247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2471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2468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2466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24640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2461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2459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245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2454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2452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2449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2447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2444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244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51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714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50" w:val="left" w:leader="none"/>
                    </w:tabs>
                    <w:spacing w:line="240" w:lineRule="auto" w:before="94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una</w:t>
                  </w:r>
                  <w:r>
                    <w:rPr>
                      <w:rFonts w:ascii="Arial" w:hAnsi="Arial"/>
                    </w:rPr>
                    <w:t> mesa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trabajo</w:t>
                  </w:r>
                  <w:r>
                    <w:rPr>
                      <w:rFonts w:ascii="Arial" w:hAnsi="Arial"/>
                      <w:spacing w:val="-1"/>
                    </w:rPr>
                    <w:t> inoxidable.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10,672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5,336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5,336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7880" w:val="left" w:leader="none"/>
                      <w:tab w:pos="9971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Álvaro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Obregón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Equipo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740" w:val="left" w:leader="none"/>
                      <w:tab w:pos="5743" w:val="left" w:leader="none"/>
                      <w:tab w:pos="6526" w:val="left" w:leader="none"/>
                      <w:tab w:pos="7780" w:val="left" w:leader="none"/>
                      <w:tab w:pos="8636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12" w:val="left" w:leader="none"/>
                    </w:tabs>
                    <w:spacing w:line="240" w:lineRule="auto" w:before="9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Rehabilitación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centro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acopio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ganadero.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566,304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397,012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169,292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989" w:val="left" w:leader="none"/>
                      <w:tab w:pos="10080" w:val="left" w:leader="none"/>
                    </w:tabs>
                    <w:spacing w:line="179" w:lineRule="exact" w:before="16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Ejido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Mulegé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Grupo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8008" w:val="left" w:leader="none"/>
                      <w:tab w:pos="10099" w:val="left" w:leader="none"/>
                    </w:tabs>
                    <w:spacing w:line="229" w:lineRule="exact" w:before="0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1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(</w:t>
                  </w:r>
                  <w:r>
                    <w:rPr>
                      <w:rFonts w:ascii="Arial" w:hAnsi="Arial"/>
                    </w:rPr>
                    <w:t>20 de </w:t>
                  </w:r>
                  <w:r>
                    <w:rPr>
                      <w:rFonts w:ascii="Arial" w:hAnsi="Arial"/>
                      <w:spacing w:val="-1"/>
                    </w:rPr>
                    <w:t>Noviembre)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  <w:position w:val="-6"/>
                    </w:rPr>
                    <w:t>Rehabilitación</w:t>
                    <w:tab/>
                  </w:r>
                  <w:r>
                    <w:rPr>
                      <w:rFonts w:ascii="Arial" w:hAnsi="Arial"/>
                      <w:position w:val="-6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35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50" w:val="left" w:leader="none"/>
                    </w:tabs>
                    <w:spacing w:line="240" w:lineRule="auto" w:before="374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trampa</w:t>
                  </w:r>
                  <w:r>
                    <w:rPr>
                      <w:rFonts w:ascii="Arial" w:hAnsi="Arial"/>
                      <w:spacing w:val="-1"/>
                    </w:rPr>
                    <w:t> ganadera.</w:t>
                    <w:tab/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85,000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20,000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65,000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5</w:t>
                  </w:r>
                </w:p>
                <w:p>
                  <w:pPr>
                    <w:pStyle w:val="BodyText"/>
                    <w:tabs>
                      <w:tab w:pos="7751" w:val="left" w:leader="none"/>
                      <w:tab w:pos="9842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Santa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Anita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Trampa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751" w:val="left" w:leader="none"/>
                      <w:tab w:pos="5743" w:val="left" w:leader="none"/>
                      <w:tab w:pos="6604" w:val="left" w:leader="none"/>
                      <w:tab w:pos="7780" w:val="left" w:leader="none"/>
                      <w:tab w:pos="8714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50" w:val="left" w:leader="none"/>
                    </w:tabs>
                    <w:spacing w:line="240" w:lineRule="auto" w:before="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línea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conducción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agua.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  <w:t>4,265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2,132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2,133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7782" w:val="left" w:leader="none"/>
                      <w:tab w:pos="9873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Las</w:t>
                  </w:r>
                  <w:r>
                    <w:rPr>
                      <w:rFonts w:ascii="Arial"/>
                    </w:rPr>
                    <w:t> Tinajitas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Línea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conducción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751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714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50" w:val="left" w:leader="none"/>
                    </w:tabs>
                    <w:spacing w:line="240" w:lineRule="auto" w:before="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</w:rPr>
                    <w:t> semental</w:t>
                  </w:r>
                  <w:r>
                    <w:rPr>
                      <w:rFonts w:ascii="Arial" w:hAnsi="Arial"/>
                      <w:spacing w:val="-1"/>
                    </w:rPr>
                    <w:t> bovino</w:t>
                  </w:r>
                  <w:r>
                    <w:rPr>
                      <w:rFonts w:ascii="Arial" w:hAnsi="Arial"/>
                    </w:rPr>
                    <w:t> mejorado.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16,000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8,000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8,000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7755" w:val="left" w:leader="none"/>
                      <w:tab w:pos="9846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El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Progreso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Semental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Semental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751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50" w:val="left" w:leader="none"/>
                    </w:tabs>
                    <w:spacing w:line="240" w:lineRule="auto" w:before="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</w:rPr>
                    <w:t> congelador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solar.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24,360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12,180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12,180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7670" w:val="left" w:leader="none"/>
                      <w:tab w:pos="9761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El</w:t>
                  </w:r>
                  <w:r>
                    <w:rPr>
                      <w:rFonts w:ascii="Arial" w:hAnsi="Arial"/>
                      <w:spacing w:val="-1"/>
                      <w:position w:val="2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Ancón</w:t>
                    <w:tab/>
                  </w:r>
                  <w:r>
                    <w:rPr>
                      <w:rFonts w:ascii="Arial" w:hAnsi="Arial"/>
                    </w:rPr>
                    <w:t>Proyecto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Equipo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751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714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50" w:val="left" w:leader="none"/>
                    </w:tabs>
                    <w:spacing w:line="240" w:lineRule="auto" w:before="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una</w:t>
                  </w:r>
                  <w:r>
                    <w:rPr>
                      <w:rFonts w:ascii="Arial" w:hAnsi="Arial"/>
                    </w:rPr>
                    <w:t> motobomba.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11,238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3,200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8,038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</w:t>
                  </w:r>
                </w:p>
                <w:p>
                  <w:pPr>
                    <w:pStyle w:val="BodyText"/>
                    <w:tabs>
                      <w:tab w:pos="7782" w:val="left" w:leader="none"/>
                      <w:tab w:pos="9873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Las</w:t>
                  </w:r>
                  <w:r>
                    <w:rPr>
                      <w:rFonts w:ascii="Arial"/>
                    </w:rPr>
                    <w:t> Tinajitas</w:t>
                    <w:tab/>
                  </w:r>
                  <w:r>
                    <w:rPr>
                      <w:rFonts w:ascii="Arial"/>
                      <w:position w:val="-1"/>
                    </w:rPr>
                    <w:t>Proyecto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Equipo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50" w:val="left" w:leader="none"/>
                    </w:tabs>
                    <w:spacing w:line="240" w:lineRule="auto" w:before="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bomba</w:t>
                  </w:r>
                  <w:r>
                    <w:rPr>
                      <w:rFonts w:ascii="Arial" w:hAnsi="Arial"/>
                    </w:rPr>
                    <w:t> sumergible.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60,872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30,000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30,872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</w:t>
                  </w:r>
                </w:p>
                <w:p>
                  <w:pPr>
                    <w:pStyle w:val="BodyText"/>
                    <w:tabs>
                      <w:tab w:pos="7646" w:val="left" w:leader="none"/>
                      <w:tab w:pos="9737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  <w:position w:val="2"/>
                    </w:rPr>
                    <w:t>Tepentú</w:t>
                    <w:tab/>
                  </w:r>
                  <w:r>
                    <w:rPr>
                      <w:rFonts w:ascii="Arial" w:hAnsi="Arial"/>
                    </w:rPr>
                    <w:t>Proyecto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Bomba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751" w:val="left" w:leader="none"/>
                      <w:tab w:pos="5743" w:val="left" w:leader="none"/>
                      <w:tab w:pos="6604" w:val="left" w:leader="none"/>
                      <w:tab w:pos="7780" w:val="left" w:leader="none"/>
                      <w:tab w:pos="8714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50" w:val="left" w:leader="none"/>
                    </w:tabs>
                    <w:spacing w:line="240" w:lineRule="auto" w:before="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Construcción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cerco</w:t>
                  </w:r>
                  <w:r>
                    <w:rPr>
                      <w:rFonts w:ascii="Arial" w:hAnsi="Arial"/>
                      <w:spacing w:val="-1"/>
                    </w:rPr>
                    <w:t> perimetral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ganado.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  <w:t>6,774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3,387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3,387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7689" w:val="left" w:leader="none"/>
                      <w:tab w:pos="9780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El</w:t>
                  </w:r>
                  <w:r>
                    <w:rPr>
                      <w:rFonts w:ascii="Arial"/>
                      <w:spacing w:val="-1"/>
                      <w:position w:val="2"/>
                    </w:rPr>
                    <w:t> </w:t>
                  </w:r>
                  <w:r>
                    <w:rPr>
                      <w:rFonts w:ascii="Arial"/>
                      <w:position w:val="2"/>
                    </w:rPr>
                    <w:t>Aguaje</w:t>
                    <w:tab/>
                  </w:r>
                  <w:r>
                    <w:rPr>
                      <w:rFonts w:ascii="Arial"/>
                    </w:rPr>
                    <w:t>Proyecto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w w:val="95"/>
                    </w:rPr>
                    <w:t>Cerco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spacing w:before="87"/>
                    <w:ind w:left="16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Dirección</w:t>
                  </w:r>
                  <w:r>
                    <w:rPr>
                      <w:rFonts w:ascii="Calibri" w:hAnsi="Calibri"/>
                      <w:spacing w:val="-9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del</w:t>
                  </w:r>
                  <w:r>
                    <w:rPr>
                      <w:rFonts w:ascii="Calibri" w:hAnsi="Calibri"/>
                      <w:spacing w:val="-9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Fondo</w:t>
                  </w:r>
                  <w:r>
                    <w:rPr>
                      <w:rFonts w:ascii="Calibri" w:hAnsi="Calibri"/>
                      <w:spacing w:val="-8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9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Reconversión</w:t>
                  </w:r>
                  <w:r>
                    <w:rPr>
                      <w:rFonts w:ascii="Calibri" w:hAnsi="Calibri"/>
                      <w:spacing w:val="-8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Productiva</w:t>
                  </w:r>
                  <w:r>
                    <w:rPr>
                      <w:rFonts w:ascii="Calibri" w:hAnsi="Calibri"/>
                      <w:spacing w:val="-9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Agropecuaria</w:t>
                  </w:r>
                  <w:r>
                    <w:rPr>
                      <w:rFonts w:ascii="Calibri" w:hAnsi="Calibri"/>
                      <w:spacing w:val="-8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del</w:t>
                  </w:r>
                  <w:r>
                    <w:rPr>
                      <w:rFonts w:ascii="Calibri" w:hAnsi="Calibri"/>
                      <w:spacing w:val="-9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Valle</w:t>
                  </w:r>
                  <w:r>
                    <w:rPr>
                      <w:rFonts w:ascii="Calibri" w:hAnsi="Calibri"/>
                      <w:spacing w:val="-8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9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Santo</w:t>
                  </w:r>
                  <w:r>
                    <w:rPr>
                      <w:rFonts w:ascii="Calibri" w:hAnsi="Calibri"/>
                      <w:spacing w:val="-8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Domingo,</w:t>
                  </w:r>
                  <w:r>
                    <w:rPr>
                      <w:rFonts w:ascii="Calibri" w:hAnsi="Calibri"/>
                      <w:spacing w:val="-9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A.C.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CRÉDITOS</w:t>
                  </w:r>
                  <w:r>
                    <w:rPr>
                      <w:rFonts w:ascii="Arial" w:hAnsi="Arial"/>
                      <w:b/>
                      <w:spacing w:val="-7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AGRÍCOLAS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468" w:val="left" w:leader="none"/>
                      <w:tab w:pos="7780" w:val="left" w:leader="none"/>
                      <w:tab w:pos="8636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50" w:val="left" w:leader="none"/>
                    </w:tabs>
                    <w:spacing w:line="240" w:lineRule="auto" w:before="184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Avío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cultivo</w:t>
                  </w:r>
                  <w:r>
                    <w:rPr>
                      <w:rFonts w:ascii="Arial" w:hAnsi="Arial"/>
                      <w:spacing w:val="-1"/>
                    </w:rPr>
                    <w:t> de espárrago</w:t>
                  </w:r>
                  <w:r>
                    <w:rPr>
                      <w:rFonts w:ascii="Arial" w:hAnsi="Arial"/>
                    </w:rPr>
                    <w:t> ciclo</w:t>
                  </w:r>
                  <w:r>
                    <w:rPr>
                      <w:rFonts w:ascii="Arial" w:hAnsi="Arial"/>
                      <w:spacing w:val="-1"/>
                    </w:rPr>
                    <w:t> agrícola otoño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invierno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2022-2023.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1,166,440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500,000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666,440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7922" w:val="left" w:leader="none"/>
                      <w:tab w:pos="10013" w:val="left" w:leader="none"/>
                    </w:tabs>
                    <w:spacing w:line="180" w:lineRule="exact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Las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Delicias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Lote</w:t>
                    <w:tab/>
                  </w:r>
                  <w:r>
                    <w:rPr>
                      <w:rFonts w:ascii="Arial"/>
                      <w:spacing w:val="-1"/>
                      <w:position w:val="-1"/>
                    </w:rPr>
                    <w:t>Documento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7467" w:val="left" w:leader="none"/>
                      <w:tab w:pos="9558" w:val="left" w:leader="none"/>
                    </w:tabs>
                    <w:spacing w:line="220" w:lineRule="exact" w:before="0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position w:val="6"/>
                    </w:rPr>
                    <w:t>52</w:t>
                    <w:tab/>
                  </w:r>
                  <w:r>
                    <w:rPr>
                      <w:rFonts w:ascii="Arial" w:hAnsi="Arial"/>
                      <w:spacing w:val="-1"/>
                    </w:rPr>
                    <w:t>Hectárea</w:t>
                    <w:tab/>
                  </w:r>
                  <w:r>
                    <w:rPr>
                      <w:rFonts w:ascii="Arial" w:hAnsi="Arial"/>
                    </w:rPr>
                    <w:t>4</w:t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468" w:val="left" w:leader="none"/>
                      <w:tab w:pos="7780" w:val="left" w:leader="none"/>
                      <w:tab w:pos="8850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50" w:val="left" w:leader="none"/>
                    </w:tabs>
                    <w:spacing w:line="240" w:lineRule="auto" w:before="31"/>
                    <w:ind w:left="0" w:right="336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Avío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cultivo</w:t>
                  </w:r>
                  <w:r>
                    <w:rPr>
                      <w:rFonts w:ascii="Arial" w:hAnsi="Arial"/>
                      <w:spacing w:val="-1"/>
                    </w:rPr>
                    <w:t> de espárrago</w:t>
                  </w:r>
                  <w:r>
                    <w:rPr>
                      <w:rFonts w:ascii="Arial" w:hAnsi="Arial"/>
                    </w:rPr>
                    <w:t> ciclo</w:t>
                  </w:r>
                  <w:r>
                    <w:rPr>
                      <w:rFonts w:ascii="Arial" w:hAnsi="Arial"/>
                      <w:spacing w:val="-1"/>
                    </w:rPr>
                    <w:t> agrícola otoño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invierno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2022-2023.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1,999,320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1,999,320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6</w:t>
                  </w:r>
                </w:p>
                <w:p>
                  <w:pPr>
                    <w:pStyle w:val="BodyText"/>
                    <w:tabs>
                      <w:tab w:pos="7938" w:val="left" w:leader="none"/>
                      <w:tab w:pos="10029" w:val="left" w:leader="none"/>
                    </w:tabs>
                    <w:spacing w:line="240" w:lineRule="auto"/>
                    <w:ind w:left="0" w:right="336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Gallo</w:t>
                  </w:r>
                  <w:r>
                    <w:rPr>
                      <w:rFonts w:ascii="Arial"/>
                      <w:spacing w:val="-1"/>
                    </w:rPr>
                    <w:t> Loco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Lote</w:t>
                  </w:r>
                  <w:r>
                    <w:rPr>
                      <w:rFonts w:ascii="Arial"/>
                    </w:rPr>
                    <w:t> 3</w:t>
                    <w:tab/>
                  </w:r>
                  <w:r>
                    <w:rPr>
                      <w:rFonts w:ascii="Arial"/>
                      <w:spacing w:val="-1"/>
                      <w:position w:val="-1"/>
                    </w:rPr>
                    <w:t>Documento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52" w:val="left" w:leader="none"/>
                    </w:tabs>
                    <w:spacing w:line="240" w:lineRule="auto" w:before="59"/>
                    <w:ind w:left="0" w:right="297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Hectárea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12</w:t>
                  </w:r>
                  <w:r>
                    <w:rPr>
                      <w:rFonts w:ascii="Arial" w:hAnsi="Arial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29.040009pt;margin-top:50.116875pt;width:342.95pt;height:45.65pt;mso-position-horizontal-relative:page;mso-position-vertical-relative:page;z-index:-92440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4244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III.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REACTIVACIz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ECOzMICA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EMPnEO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IzCnÈçEzTE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3253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III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AJRICULTURA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4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JANA(ERZA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9.102783pt;margin-top:572.917419pt;width:31.2pt;height:17pt;mso-position-horizontal-relative:page;mso-position-vertical-relative:page;z-index:-92437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249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243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243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243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242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242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242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242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241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241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241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241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240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240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240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240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239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239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2394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2392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2389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23872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2384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238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2380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23776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2375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2372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2370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2368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236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468" w:val="left" w:leader="none"/>
                      <w:tab w:pos="7780" w:val="left" w:leader="none"/>
                      <w:tab w:pos="8636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50" w:val="left" w:leader="none"/>
                    </w:tabs>
                    <w:spacing w:line="240" w:lineRule="auto" w:before="774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Avío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cultivo</w:t>
                  </w:r>
                  <w:r>
                    <w:rPr>
                      <w:rFonts w:ascii="Arial" w:hAnsi="Arial"/>
                      <w:spacing w:val="-1"/>
                    </w:rPr>
                    <w:t> de espárrago</w:t>
                  </w:r>
                  <w:r>
                    <w:rPr>
                      <w:rFonts w:ascii="Arial" w:hAnsi="Arial"/>
                    </w:rPr>
                    <w:t> ciclo</w:t>
                  </w:r>
                  <w:r>
                    <w:rPr>
                      <w:rFonts w:ascii="Arial" w:hAnsi="Arial"/>
                      <w:spacing w:val="-1"/>
                    </w:rPr>
                    <w:t> agrícola otoño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invierno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2022-2023.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2,000,000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833,730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1,166,270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7895" w:val="left" w:leader="none"/>
                      <w:tab w:pos="9986" w:val="left" w:leader="none"/>
                    </w:tabs>
                    <w:spacing w:line="178" w:lineRule="exact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Fernando de la</w:t>
                    <w:tab/>
                  </w:r>
                  <w:r>
                    <w:rPr>
                      <w:rFonts w:ascii="Arial"/>
                      <w:spacing w:val="-1"/>
                      <w:position w:val="-1"/>
                    </w:rPr>
                    <w:t>Documento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7802" w:val="left" w:leader="none"/>
                      <w:tab w:pos="9854" w:val="left" w:leader="none"/>
                    </w:tabs>
                    <w:spacing w:line="218" w:lineRule="exact" w:before="0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6"/>
                    </w:rPr>
                    <w:t>Toba</w:t>
                  </w:r>
                  <w:r>
                    <w:rPr>
                      <w:rFonts w:ascii="Arial" w:hAnsi="Arial"/>
                      <w:spacing w:val="-1"/>
                      <w:position w:val="6"/>
                    </w:rPr>
                    <w:t> Lote</w:t>
                  </w:r>
                  <w:r>
                    <w:rPr>
                      <w:rFonts w:ascii="Arial" w:hAnsi="Arial"/>
                      <w:position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position w:val="6"/>
                    </w:rPr>
                    <w:t>10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Hectárea</w:t>
                    <w:tab/>
                    <w:t>12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26" w:val="left" w:leader="none"/>
                      <w:tab w:pos="7780" w:val="left" w:leader="none"/>
                      <w:tab w:pos="8636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50" w:val="left" w:leader="none"/>
                    </w:tabs>
                    <w:spacing w:line="240" w:lineRule="auto" w:before="203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Avío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cultivo</w:t>
                  </w:r>
                  <w:r>
                    <w:rPr>
                      <w:rFonts w:ascii="Arial" w:hAnsi="Arial"/>
                      <w:spacing w:val="-1"/>
                    </w:rPr>
                    <w:t> de espárrago</w:t>
                  </w:r>
                  <w:r>
                    <w:rPr>
                      <w:rFonts w:ascii="Arial" w:hAnsi="Arial"/>
                    </w:rPr>
                    <w:t> ciclo</w:t>
                  </w:r>
                  <w:r>
                    <w:rPr>
                      <w:rFonts w:ascii="Arial" w:hAnsi="Arial"/>
                      <w:spacing w:val="-1"/>
                    </w:rPr>
                    <w:t> agrícola otoño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invierno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2022-2023.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500,000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500,000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7728" w:val="left" w:leader="none"/>
                      <w:tab w:pos="9819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Matancitas</w:t>
                    <w:tab/>
                  </w:r>
                  <w:r>
                    <w:rPr>
                      <w:rFonts w:ascii="Arial"/>
                      <w:spacing w:val="-1"/>
                    </w:rPr>
                    <w:t>Documento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Hectárea</w:t>
                    <w:tab/>
                  </w:r>
                  <w:r>
                    <w:rPr>
                      <w:rFonts w:ascii="Arial" w:hAnsi="Arial"/>
                    </w:rPr>
                    <w:t>3</w:t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26" w:val="left" w:leader="none"/>
                      <w:tab w:pos="7780" w:val="left" w:leader="none"/>
                      <w:tab w:pos="8636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50" w:val="left" w:leader="none"/>
                    </w:tabs>
                    <w:spacing w:line="240" w:lineRule="auto" w:before="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Avío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cultivo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diversas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hortalizas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ciclo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agrícola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otoño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invierno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100,000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4713" w:val="left" w:leader="none"/>
                      <w:tab w:pos="12359" w:val="left" w:leader="none"/>
                      <w:tab w:pos="14450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2022-2023.</w:t>
                    <w:tab/>
                  </w:r>
                  <w:r>
                    <w:rPr>
                      <w:rFonts w:ascii="Arial" w:hAnsi="Arial"/>
                    </w:rPr>
                    <w:t>Tepentú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Documento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Hectárea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26" w:val="left" w:leader="none"/>
                      <w:tab w:pos="7780" w:val="left" w:leader="none"/>
                      <w:tab w:pos="8850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50" w:val="left" w:leader="none"/>
                    </w:tabs>
                    <w:spacing w:line="240" w:lineRule="auto" w:before="1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Avío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cultivo</w:t>
                  </w:r>
                  <w:r>
                    <w:rPr>
                      <w:rFonts w:ascii="Arial" w:hAnsi="Arial"/>
                      <w:spacing w:val="-1"/>
                    </w:rPr>
                    <w:t> de naranja</w:t>
                  </w:r>
                  <w:r>
                    <w:rPr>
                      <w:rFonts w:ascii="Arial" w:hAnsi="Arial"/>
                    </w:rPr>
                    <w:t> ciclo</w:t>
                  </w:r>
                  <w:r>
                    <w:rPr>
                      <w:rFonts w:ascii="Arial" w:hAnsi="Arial"/>
                      <w:spacing w:val="-1"/>
                    </w:rPr>
                    <w:t> agrícola otoño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invierno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2022-2023.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280,000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280,000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7922" w:val="left" w:leader="none"/>
                      <w:tab w:pos="10013" w:val="left" w:leader="none"/>
                    </w:tabs>
                    <w:spacing w:line="180" w:lineRule="exact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Las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Delicias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Lote</w:t>
                    <w:tab/>
                  </w:r>
                  <w:r>
                    <w:rPr>
                      <w:rFonts w:ascii="Arial"/>
                      <w:spacing w:val="-1"/>
                      <w:position w:val="-1"/>
                    </w:rPr>
                    <w:t>Documento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7467" w:val="left" w:leader="none"/>
                      <w:tab w:pos="9519" w:val="left" w:leader="none"/>
                    </w:tabs>
                    <w:spacing w:line="220" w:lineRule="exact" w:before="0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position w:val="6"/>
                    </w:rPr>
                    <w:t>35</w:t>
                    <w:tab/>
                  </w:r>
                  <w:r>
                    <w:rPr>
                      <w:rFonts w:ascii="Arial" w:hAnsi="Arial"/>
                      <w:spacing w:val="-1"/>
                    </w:rPr>
                    <w:t>Hectárea</w:t>
                    <w:tab/>
                    <w:t>10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26" w:val="left" w:leader="none"/>
                      <w:tab w:pos="7780" w:val="left" w:leader="none"/>
                      <w:tab w:pos="8850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50" w:val="left" w:leader="none"/>
                    </w:tabs>
                    <w:spacing w:line="240" w:lineRule="auto" w:before="1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Avío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cultivo</w:t>
                  </w:r>
                  <w:r>
                    <w:rPr>
                      <w:rFonts w:ascii="Arial" w:hAnsi="Arial"/>
                      <w:spacing w:val="-1"/>
                    </w:rPr>
                    <w:t> de naranja</w:t>
                  </w:r>
                  <w:r>
                    <w:rPr>
                      <w:rFonts w:ascii="Arial" w:hAnsi="Arial"/>
                    </w:rPr>
                    <w:t> ciclo</w:t>
                  </w:r>
                  <w:r>
                    <w:rPr>
                      <w:rFonts w:ascii="Arial" w:hAnsi="Arial"/>
                      <w:spacing w:val="-1"/>
                    </w:rPr>
                    <w:t> agrícola otoño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invierno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2022-2023.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420,000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420,000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8000" w:val="left" w:leader="none"/>
                      <w:tab w:pos="10091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Cuauhtémoc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Lote</w:t>
                  </w:r>
                  <w:r>
                    <w:rPr>
                      <w:rFonts w:ascii="Arial" w:hAnsi="Arial"/>
                    </w:rPr>
                    <w:t> 6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Documento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52" w:val="left" w:leader="none"/>
                    </w:tabs>
                    <w:spacing w:line="240" w:lineRule="auto" w:before="5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Hectárea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26" w:val="left" w:leader="none"/>
                      <w:tab w:pos="7780" w:val="left" w:leader="none"/>
                      <w:tab w:pos="8850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50" w:val="left" w:leader="none"/>
                    </w:tabs>
                    <w:spacing w:line="240" w:lineRule="auto" w:before="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Avío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cultivo</w:t>
                  </w:r>
                  <w:r>
                    <w:rPr>
                      <w:rFonts w:ascii="Arial" w:hAnsi="Arial"/>
                      <w:spacing w:val="-1"/>
                    </w:rPr>
                    <w:t> de naranja</w:t>
                  </w:r>
                  <w:r>
                    <w:rPr>
                      <w:rFonts w:ascii="Arial" w:hAnsi="Arial"/>
                    </w:rPr>
                    <w:t> ciclo</w:t>
                  </w:r>
                  <w:r>
                    <w:rPr>
                      <w:rFonts w:ascii="Arial" w:hAnsi="Arial"/>
                      <w:spacing w:val="-1"/>
                    </w:rPr>
                    <w:t> agrícola otoño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invierno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2022-2023.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840,000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840,000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8000" w:val="left" w:leader="none"/>
                      <w:tab w:pos="10091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Cuauhtémoc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Lote</w:t>
                  </w:r>
                  <w:r>
                    <w:rPr>
                      <w:rFonts w:ascii="Arial" w:hAnsi="Arial"/>
                    </w:rPr>
                    <w:t> 2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Documento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52" w:val="left" w:leader="none"/>
                    </w:tabs>
                    <w:spacing w:line="240" w:lineRule="auto" w:before="5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Hectárea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468" w:val="left" w:leader="none"/>
                      <w:tab w:pos="7780" w:val="left" w:leader="none"/>
                      <w:tab w:pos="8850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12" w:val="left" w:leader="none"/>
                    </w:tabs>
                    <w:spacing w:line="240" w:lineRule="auto" w:before="9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Avío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cultivo</w:t>
                  </w:r>
                  <w:r>
                    <w:rPr>
                      <w:rFonts w:ascii="Arial" w:hAnsi="Arial"/>
                      <w:spacing w:val="-1"/>
                    </w:rPr>
                    <w:t> de naranja</w:t>
                  </w:r>
                  <w:r>
                    <w:rPr>
                      <w:rFonts w:ascii="Arial" w:hAnsi="Arial"/>
                    </w:rPr>
                    <w:t> ciclo</w:t>
                  </w:r>
                  <w:r>
                    <w:rPr>
                      <w:rFonts w:ascii="Arial" w:hAnsi="Arial"/>
                      <w:spacing w:val="-1"/>
                    </w:rPr>
                    <w:t> agrícola otoño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invierno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2022-2023.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1,988,000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1,988,000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942" w:val="left" w:leader="none"/>
                      <w:tab w:pos="10033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Chihuahua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Lote</w:t>
                  </w:r>
                  <w:r>
                    <w:rPr>
                      <w:rFonts w:ascii="Arial"/>
                    </w:rPr>
                    <w:t> 4</w:t>
                    <w:tab/>
                  </w:r>
                  <w:r>
                    <w:rPr>
                      <w:rFonts w:ascii="Arial"/>
                      <w:spacing w:val="-1"/>
                      <w:position w:val="-1"/>
                    </w:rPr>
                    <w:t>Documento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52" w:val="left" w:leader="none"/>
                    </w:tabs>
                    <w:spacing w:line="240" w:lineRule="auto" w:before="5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Hectárea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26" w:val="left" w:leader="none"/>
                      <w:tab w:pos="7780" w:val="left" w:leader="none"/>
                      <w:tab w:pos="8850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50" w:val="left" w:leader="none"/>
                    </w:tabs>
                    <w:spacing w:line="240" w:lineRule="auto" w:before="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Avío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cultivo</w:t>
                  </w:r>
                  <w:r>
                    <w:rPr>
                      <w:rFonts w:ascii="Arial" w:hAnsi="Arial"/>
                      <w:spacing w:val="-1"/>
                    </w:rPr>
                    <w:t> de naranja</w:t>
                  </w:r>
                  <w:r>
                    <w:rPr>
                      <w:rFonts w:ascii="Arial" w:hAnsi="Arial"/>
                    </w:rPr>
                    <w:t> ciclo</w:t>
                  </w:r>
                  <w:r>
                    <w:rPr>
                      <w:rFonts w:ascii="Arial" w:hAnsi="Arial"/>
                      <w:spacing w:val="-1"/>
                    </w:rPr>
                    <w:t> agrícola otoño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invierno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2022-2023.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798,000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798,000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8000" w:val="left" w:leader="none"/>
                      <w:tab w:pos="10091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Cuauhtémoc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Lote</w:t>
                  </w:r>
                  <w:r>
                    <w:rPr>
                      <w:rFonts w:ascii="Arial" w:hAnsi="Arial"/>
                    </w:rPr>
                    <w:t> 1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Documento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52" w:val="left" w:leader="none"/>
                    </w:tabs>
                    <w:spacing w:line="240" w:lineRule="auto" w:before="5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Hectárea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26" w:val="left" w:leader="none"/>
                      <w:tab w:pos="7780" w:val="left" w:leader="none"/>
                      <w:tab w:pos="8850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50" w:val="left" w:leader="none"/>
                    </w:tabs>
                    <w:spacing w:line="240" w:lineRule="auto" w:before="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Avío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cultivo</w:t>
                  </w:r>
                  <w:r>
                    <w:rPr>
                      <w:rFonts w:ascii="Arial" w:hAnsi="Arial"/>
                      <w:spacing w:val="-1"/>
                    </w:rPr>
                    <w:t> de naranja</w:t>
                  </w:r>
                  <w:r>
                    <w:rPr>
                      <w:rFonts w:ascii="Arial" w:hAnsi="Arial"/>
                    </w:rPr>
                    <w:t> ciclo</w:t>
                  </w:r>
                  <w:r>
                    <w:rPr>
                      <w:rFonts w:ascii="Arial" w:hAnsi="Arial"/>
                      <w:spacing w:val="-1"/>
                    </w:rPr>
                    <w:t> agrícola otoño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invierno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2022-2023.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798,000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798,000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8000" w:val="left" w:leader="none"/>
                      <w:tab w:pos="10091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Cuauhtémoc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Lote</w:t>
                  </w:r>
                  <w:r>
                    <w:rPr>
                      <w:rFonts w:ascii="Arial" w:hAnsi="Arial"/>
                    </w:rPr>
                    <w:t> 2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Documento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52" w:val="left" w:leader="none"/>
                    </w:tabs>
                    <w:spacing w:line="240" w:lineRule="auto" w:before="5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Hectárea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26" w:val="left" w:leader="none"/>
                      <w:tab w:pos="7780" w:val="left" w:leader="none"/>
                      <w:tab w:pos="8850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50" w:val="left" w:leader="none"/>
                    </w:tabs>
                    <w:spacing w:line="240" w:lineRule="auto" w:before="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Avío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cultivo</w:t>
                  </w:r>
                  <w:r>
                    <w:rPr>
                      <w:rFonts w:ascii="Arial" w:hAnsi="Arial"/>
                      <w:spacing w:val="-1"/>
                    </w:rPr>
                    <w:t> de naranja</w:t>
                  </w:r>
                  <w:r>
                    <w:rPr>
                      <w:rFonts w:ascii="Arial" w:hAnsi="Arial"/>
                    </w:rPr>
                    <w:t> ciclo</w:t>
                  </w:r>
                  <w:r>
                    <w:rPr>
                      <w:rFonts w:ascii="Arial" w:hAnsi="Arial"/>
                      <w:spacing w:val="-1"/>
                    </w:rPr>
                    <w:t> agrícola otoño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invierno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2022-2023.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448,000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448,000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7922" w:val="left" w:leader="none"/>
                      <w:tab w:pos="10013" w:val="left" w:leader="none"/>
                    </w:tabs>
                    <w:spacing w:line="180" w:lineRule="exact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Las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Delicias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Lote</w:t>
                    <w:tab/>
                  </w:r>
                  <w:r>
                    <w:rPr>
                      <w:rFonts w:ascii="Arial"/>
                      <w:spacing w:val="-1"/>
                      <w:position w:val="-1"/>
                    </w:rPr>
                    <w:t>Documento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7467" w:val="left" w:leader="none"/>
                      <w:tab w:pos="9519" w:val="left" w:leader="none"/>
                    </w:tabs>
                    <w:spacing w:line="220" w:lineRule="exact" w:before="0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position w:val="6"/>
                    </w:rPr>
                    <w:t>33</w:t>
                    <w:tab/>
                  </w:r>
                  <w:r>
                    <w:rPr>
                      <w:rFonts w:ascii="Arial" w:hAnsi="Arial"/>
                      <w:spacing w:val="-1"/>
                    </w:rPr>
                    <w:t>Hectárea</w:t>
                    <w:tab/>
                    <w:t>16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337.95pt;height:45.65pt;mso-position-horizontal-relative:page;mso-position-vertical-relative:page;z-index:-92363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III.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REACTIVACIz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ECOzMICA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EMPnEO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IzCnÈçEzTE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III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AJRICULTURA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4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JANA(ERZA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30.35pt;height:17pt;mso-position-horizontal-relative:page;mso-position-vertical-relative:page;z-index:-92360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250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235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235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235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235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234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234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234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234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233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233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233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233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232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232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232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232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232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2317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2315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2312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23104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2308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2305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2303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23008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2298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2296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2293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2291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228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Avío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cultivo</w:t>
                  </w:r>
                  <w:r>
                    <w:rPr>
                      <w:rFonts w:ascii="Arial" w:hAnsi="Arial"/>
                      <w:spacing w:val="-1"/>
                    </w:rPr>
                    <w:t> de garbanzo</w:t>
                  </w:r>
                  <w:r>
                    <w:rPr>
                      <w:rFonts w:ascii="Arial" w:hAnsi="Arial"/>
                    </w:rPr>
                    <w:t> ciclo</w:t>
                  </w:r>
                  <w:r>
                    <w:rPr>
                      <w:rFonts w:ascii="Arial" w:hAnsi="Arial"/>
                      <w:spacing w:val="-1"/>
                    </w:rPr>
                    <w:t> agrícola otoño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invierno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2022-2023.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840,000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840,000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180" w:lineRule="exact"/>
                    <w:ind w:left="4325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Las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Delicias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Lote</w:t>
                    <w:tab/>
                  </w:r>
                  <w:r>
                    <w:rPr>
                      <w:rFonts w:ascii="Arial"/>
                      <w:spacing w:val="-1"/>
                      <w:position w:val="-1"/>
                    </w:rPr>
                    <w:t>Documento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12" w:val="left" w:leader="none"/>
                    </w:tabs>
                    <w:spacing w:line="220" w:lineRule="exact" w:before="0"/>
                    <w:ind w:left="509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position w:val="6"/>
                    </w:rPr>
                    <w:t>45</w:t>
                    <w:tab/>
                  </w:r>
                  <w:r>
                    <w:rPr>
                      <w:rFonts w:ascii="Arial" w:hAnsi="Arial"/>
                      <w:spacing w:val="-1"/>
                    </w:rPr>
                    <w:t>Hectárea</w:t>
                    <w:tab/>
                    <w:t>40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1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Avío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cultivo</w:t>
                  </w:r>
                  <w:r>
                    <w:rPr>
                      <w:rFonts w:ascii="Arial" w:hAnsi="Arial"/>
                      <w:spacing w:val="-1"/>
                    </w:rPr>
                    <w:t> de garbanzo</w:t>
                  </w:r>
                  <w:r>
                    <w:rPr>
                      <w:rFonts w:ascii="Arial" w:hAnsi="Arial"/>
                    </w:rPr>
                    <w:t> ciclo</w:t>
                  </w:r>
                  <w:r>
                    <w:rPr>
                      <w:rFonts w:ascii="Arial" w:hAnsi="Arial"/>
                      <w:spacing w:val="-1"/>
                    </w:rPr>
                    <w:t> agrícola otoño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invierno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2022-2023.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210,000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210,000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180" w:lineRule="exact"/>
                    <w:ind w:left="4325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Las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Delicias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Lote</w:t>
                    <w:tab/>
                  </w:r>
                  <w:r>
                    <w:rPr>
                      <w:rFonts w:ascii="Arial"/>
                      <w:spacing w:val="-1"/>
                      <w:position w:val="-1"/>
                    </w:rPr>
                    <w:t>Documento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12" w:val="left" w:leader="none"/>
                    </w:tabs>
                    <w:spacing w:line="220" w:lineRule="exact" w:before="0"/>
                    <w:ind w:left="509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position w:val="6"/>
                    </w:rPr>
                    <w:t>33</w:t>
                    <w:tab/>
                  </w:r>
                  <w:r>
                    <w:rPr>
                      <w:rFonts w:ascii="Arial" w:hAnsi="Arial"/>
                      <w:spacing w:val="-1"/>
                    </w:rPr>
                    <w:t>Hectárea</w:t>
                    <w:tab/>
                    <w:t>10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1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Avío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cultivo</w:t>
                  </w:r>
                  <w:r>
                    <w:rPr>
                      <w:rFonts w:ascii="Arial" w:hAnsi="Arial"/>
                      <w:spacing w:val="-1"/>
                    </w:rPr>
                    <w:t> de garbanzo</w:t>
                  </w:r>
                  <w:r>
                    <w:rPr>
                      <w:rFonts w:ascii="Arial" w:hAnsi="Arial"/>
                    </w:rPr>
                    <w:t> ciclo</w:t>
                  </w:r>
                  <w:r>
                    <w:rPr>
                      <w:rFonts w:ascii="Arial" w:hAnsi="Arial"/>
                      <w:spacing w:val="-1"/>
                    </w:rPr>
                    <w:t> agrícola otoño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invierno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2022-2023.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405,000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405,000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180" w:lineRule="exact"/>
                    <w:ind w:left="4325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Las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Delicias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Lote</w:t>
                    <w:tab/>
                  </w:r>
                  <w:r>
                    <w:rPr>
                      <w:rFonts w:ascii="Arial"/>
                      <w:spacing w:val="-1"/>
                      <w:position w:val="-1"/>
                    </w:rPr>
                    <w:t>Documento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12" w:val="left" w:leader="none"/>
                    </w:tabs>
                    <w:spacing w:line="220" w:lineRule="exact" w:before="0"/>
                    <w:ind w:left="509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position w:val="6"/>
                    </w:rPr>
                    <w:t>16</w:t>
                    <w:tab/>
                  </w:r>
                  <w:r>
                    <w:rPr>
                      <w:rFonts w:ascii="Arial" w:hAnsi="Arial"/>
                      <w:spacing w:val="-1"/>
                    </w:rPr>
                    <w:t>Hectárea</w:t>
                    <w:tab/>
                    <w:t>15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1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Avío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cultivo</w:t>
                  </w:r>
                  <w:r>
                    <w:rPr>
                      <w:rFonts w:ascii="Arial" w:hAnsi="Arial"/>
                      <w:spacing w:val="-1"/>
                    </w:rPr>
                    <w:t> de garbanzo</w:t>
                  </w:r>
                  <w:r>
                    <w:rPr>
                      <w:rFonts w:ascii="Arial" w:hAnsi="Arial"/>
                    </w:rPr>
                    <w:t> ciclo</w:t>
                  </w:r>
                  <w:r>
                    <w:rPr>
                      <w:rFonts w:ascii="Arial" w:hAnsi="Arial"/>
                      <w:spacing w:val="-1"/>
                    </w:rPr>
                    <w:t> agrícola otoño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invierno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2022-2023.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420,000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420,000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180" w:lineRule="exact"/>
                    <w:ind w:left="4341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Nueva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California</w:t>
                    <w:tab/>
                  </w:r>
                  <w:r>
                    <w:rPr>
                      <w:rFonts w:ascii="Arial"/>
                      <w:spacing w:val="-1"/>
                      <w:position w:val="-1"/>
                    </w:rPr>
                    <w:t>Documento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7584" w:val="left" w:leader="none"/>
                      <w:tab w:pos="9636" w:val="left" w:leader="none"/>
                    </w:tabs>
                    <w:spacing w:line="220" w:lineRule="exact" w:before="0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position w:val="6"/>
                    </w:rPr>
                    <w:t>Lote</w:t>
                  </w:r>
                  <w:r>
                    <w:rPr>
                      <w:rFonts w:ascii="Arial" w:hAnsi="Arial"/>
                      <w:position w:val="6"/>
                    </w:rPr>
                    <w:t> 3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Hectárea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1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Avío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cultivo</w:t>
                  </w:r>
                  <w:r>
                    <w:rPr>
                      <w:rFonts w:ascii="Arial" w:hAnsi="Arial"/>
                      <w:spacing w:val="-1"/>
                    </w:rPr>
                    <w:t> de alfalfa</w:t>
                  </w:r>
                  <w:r>
                    <w:rPr>
                      <w:rFonts w:ascii="Arial" w:hAnsi="Arial"/>
                    </w:rPr>
                    <w:t> ciclo</w:t>
                  </w:r>
                  <w:r>
                    <w:rPr>
                      <w:rFonts w:ascii="Arial" w:hAnsi="Arial"/>
                      <w:spacing w:val="-1"/>
                    </w:rPr>
                    <w:t> agrícola otoño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invierno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2022-2023.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406,000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406,000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180" w:lineRule="exact"/>
                    <w:ind w:left="4325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Las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Delicias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Lote</w:t>
                    <w:tab/>
                  </w:r>
                  <w:r>
                    <w:rPr>
                      <w:rFonts w:ascii="Arial"/>
                      <w:spacing w:val="-1"/>
                      <w:position w:val="-1"/>
                    </w:rPr>
                    <w:t>Documento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12" w:val="left" w:leader="none"/>
                    </w:tabs>
                    <w:spacing w:line="220" w:lineRule="exact" w:before="0"/>
                    <w:ind w:left="509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position w:val="6"/>
                    </w:rPr>
                    <w:t>16</w:t>
                    <w:tab/>
                  </w:r>
                  <w:r>
                    <w:rPr>
                      <w:rFonts w:ascii="Arial" w:hAnsi="Arial"/>
                      <w:spacing w:val="-1"/>
                    </w:rPr>
                    <w:t>Hectárea</w:t>
                    <w:tab/>
                    <w:t>14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Avío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cultivo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 </w:t>
                  </w:r>
                  <w:r>
                    <w:rPr>
                      <w:rFonts w:ascii="Arial" w:hAnsi="Arial"/>
                    </w:rPr>
                    <w:t>maíz ciclo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agrícola primavera </w:t>
                  </w:r>
                  <w:r>
                    <w:rPr>
                      <w:rFonts w:ascii="Arial" w:hAnsi="Arial"/>
                    </w:rPr>
                    <w:t>verano</w:t>
                  </w:r>
                  <w:r>
                    <w:rPr>
                      <w:rFonts w:ascii="Arial" w:hAnsi="Arial"/>
                      <w:spacing w:val="-1"/>
                    </w:rPr>
                    <w:t> 2023-2023.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598,500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598,500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178" w:lineRule="exact"/>
                    <w:ind w:left="4353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Fernando de la</w:t>
                    <w:tab/>
                  </w:r>
                  <w:r>
                    <w:rPr>
                      <w:rFonts w:ascii="Arial"/>
                      <w:spacing w:val="-1"/>
                      <w:position w:val="-1"/>
                    </w:rPr>
                    <w:t>Documento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2287" w:val="left" w:leader="none"/>
                      <w:tab w:pos="14340" w:val="left" w:leader="none"/>
                    </w:tabs>
                    <w:spacing w:line="218" w:lineRule="exact" w:before="0"/>
                    <w:ind w:left="4485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6"/>
                    </w:rPr>
                    <w:t>Toba</w:t>
                  </w:r>
                  <w:r>
                    <w:rPr>
                      <w:rFonts w:ascii="Arial" w:hAnsi="Arial"/>
                      <w:spacing w:val="-1"/>
                      <w:position w:val="6"/>
                    </w:rPr>
                    <w:t> Lote</w:t>
                  </w:r>
                  <w:r>
                    <w:rPr>
                      <w:rFonts w:ascii="Arial" w:hAnsi="Arial"/>
                      <w:position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position w:val="6"/>
                    </w:rPr>
                    <w:t>25</w:t>
                    <w:tab/>
                  </w:r>
                  <w:r>
                    <w:rPr>
                      <w:rFonts w:ascii="Arial" w:hAnsi="Arial"/>
                      <w:spacing w:val="-1"/>
                    </w:rPr>
                    <w:t>Hectárea</w:t>
                    <w:tab/>
                    <w:t>28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20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Equipo</w:t>
                  </w:r>
                  <w:r>
                    <w:rPr>
                      <w:rFonts w:ascii="Arial" w:hAnsi="Arial"/>
                      <w:spacing w:val="-1"/>
                    </w:rPr>
                    <w:t> 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inseminación.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25,000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25,000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240" w:lineRule="auto"/>
                    <w:ind w:left="4232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Documento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Equipo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Reparación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equipo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bombeo.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20,000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180" w:lineRule="exact"/>
                    <w:ind w:left="4353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Emiliano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Zapata</w:t>
                    <w:tab/>
                  </w:r>
                  <w:r>
                    <w:rPr>
                      <w:rFonts w:ascii="Arial"/>
                      <w:spacing w:val="-1"/>
                      <w:position w:val="-1"/>
                    </w:rPr>
                    <w:t>Documento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220" w:lineRule="exact" w:before="0"/>
                    <w:ind w:left="4664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position w:val="6"/>
                    </w:rPr>
                    <w:t>Lote</w:t>
                  </w:r>
                  <w:r>
                    <w:rPr>
                      <w:rFonts w:ascii="Arial"/>
                      <w:position w:val="6"/>
                    </w:rPr>
                    <w:t> 5</w:t>
                    <w:tab/>
                  </w:r>
                  <w:r>
                    <w:rPr>
                      <w:rFonts w:ascii="Arial"/>
                      <w:w w:val="95"/>
                    </w:rPr>
                    <w:t>Equipo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37.579987pt;margin-top:422.029663pt;width:233.9pt;height:87pt;mso-position-horizontal-relative:page;mso-position-vertical-relative:page;z-index:-922864" type="#_x0000_t202" filled="false" stroked="false">
            <v:textbox inset="0,0,0,0">
              <w:txbxContent>
                <w:p>
                  <w:pPr>
                    <w:spacing w:line="507" w:lineRule="exact" w:before="0"/>
                    <w:ind w:left="0" w:right="0" w:firstLine="0"/>
                    <w:jc w:val="center"/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pP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70"/>
                      <w:sz w:val="50"/>
                      <w:szCs w:val="50"/>
                    </w:rPr>
                    <w:t>UUU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70"/>
                      <w:sz w:val="50"/>
                      <w:szCs w:val="50"/>
                      <w:rtl/>
                    </w:rPr>
                    <w:t>ׁؘ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-8"/>
                      <w:w w:val="70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05"/>
                      <w:sz w:val="50"/>
                      <w:szCs w:val="50"/>
                    </w:rPr>
                    <w:t>%-¯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-33"/>
                      <w:w w:val="105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05"/>
                      <w:sz w:val="50"/>
                      <w:szCs w:val="50"/>
                    </w:rPr>
                    <w:t>§§jj</w:t>
                  </w:r>
                  <w:r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r>
                </w:p>
                <w:p>
                  <w:pPr>
                    <w:spacing w:line="600" w:lineRule="exact" w:before="0"/>
                    <w:ind w:left="0" w:right="0" w:firstLine="0"/>
                    <w:jc w:val="center"/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pP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15"/>
                      <w:sz w:val="50"/>
                      <w:szCs w:val="50"/>
                    </w:rPr>
                    <w:t>F§-¯½ j</w:t>
                  </w:r>
                  <w:r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r>
                </w:p>
                <w:p>
                  <w:pPr>
                    <w:spacing w:line="633" w:lineRule="exact" w:before="0"/>
                    <w:ind w:left="0" w:right="0" w:firstLine="0"/>
                    <w:jc w:val="center"/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pPr>
                  <w:r>
                    <w:rPr>
                      <w:rFonts w:ascii="Montserrat SemiBold" w:hAnsi="Montserrat SemiBold"/>
                      <w:b/>
                      <w:color w:val="621332"/>
                      <w:w w:val="120"/>
                      <w:sz w:val="50"/>
                    </w:rPr>
                    <w:t>¯Ä¯½-v½</w:t>
                  </w:r>
                  <w:r>
                    <w:rPr>
                      <w:rFonts w:ascii="Montserrat SemiBold" w:hAnsi="Montserrat SemiBold"/>
                      <w:b/>
                      <w:color w:val="621332"/>
                      <w:spacing w:val="165"/>
                      <w:w w:val="120"/>
                      <w:sz w:val="50"/>
                    </w:rPr>
                    <w:t> </w:t>
                  </w:r>
                  <w:r>
                    <w:rPr>
                      <w:rFonts w:ascii="Montserrat SemiBold" w:hAnsi="Montserrat SemiBold"/>
                      <w:b/>
                      <w:color w:val="621332"/>
                      <w:w w:val="120"/>
                      <w:sz w:val="50"/>
                    </w:rPr>
                    <w:t>j-</w:t>
                  </w:r>
                  <w:r>
                    <w:rPr>
                      <w:rFonts w:ascii="Montserrat SemiBold" w:hAnsi="Montserrat SemiBold"/>
                      <w:sz w:val="5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4.157715pt;margin-top:572.917358pt;width:26.15pt;height:17pt;mso-position-horizontal-relative:page;mso-position-vertical-relative:page;z-index:-92284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251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.5pt;width:47.2pt;height:533pt;mso-position-horizontal-relative:page;mso-position-vertical-relative:page;z-index:-922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.5pt;width:262.05pt;height:84.05pt;mso-position-horizontal-relative:page;mso-position-vertical-relative:page;z-index:-922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207001pt;margin-top:.5pt;width:443.95pt;height:533pt;mso-position-horizontal-relative:page;mso-position-vertical-relative:page;z-index:-922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84.527496pt;width:262.05pt;height:111.25pt;mso-position-horizontal-relative:page;mso-position-vertical-relative:page;z-index:-922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195.746994pt;width:262.05pt;height:150.7pt;mso-position-horizontal-relative:page;mso-position-vertical-relative:page;z-index:-922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346.405487pt;width:262.05pt;height:187.1pt;mso-position-horizontal-relative:page;mso-position-vertical-relative:page;z-index:-922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533.487976pt;width:47.2pt;height:78.55pt;mso-position-horizontal-relative:page;mso-position-vertical-relative:page;z-index:-922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533.487976pt;width:262.05pt;height:78.55pt;mso-position-horizontal-relative:page;mso-position-vertical-relative:page;z-index:-922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207001pt;margin-top:533.487976pt;width:443.95pt;height:78.55pt;mso-position-horizontal-relative:page;mso-position-vertical-relative:page;z-index:-922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8.117004pt;margin-top:126.599998pt;width:13.8pt;height:12pt;mso-position-horizontal-relative:page;mso-position-vertical-relative:page;z-index:-922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226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29.040009pt;margin-top:50.116875pt;width:342.95pt;height:45.65pt;mso-position-horizontal-relative:page;mso-position-vertical-relative:page;z-index:-92257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4244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III.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REACTIVACIz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ECOzMICA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EMPnEO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IzCnÈçEzTE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328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color w:val="B9975B"/>
                    </w:rPr>
                    <w:t>III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rtl/>
                    </w:rPr>
                    <w:t>ِ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</w:rPr>
                    <w:t>3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spacing w:val="8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</w:rPr>
                    <w:t>(ESARROLLO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spacing w:val="9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</w:rPr>
                    <w:t>FORESTAL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spacing w:val="9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</w:rPr>
                    <w:t>SOSTENIBLE</w:t>
                  </w:r>
                  <w:r>
                    <w:rPr>
                      <w:rFonts w:asci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1.187683pt;margin-top:572.917419pt;width:29.1pt;height:17pt;mso-position-horizontal-relative:page;mso-position-vertical-relative:page;z-index:-92255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253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225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225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224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224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224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224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223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223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223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223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222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222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222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222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221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221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221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2212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2209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2207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22048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2202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2200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2197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21952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2192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2190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2188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2185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21832" type="#_x0000_t202" filled="false" stroked="false">
            <v:textbox inset="0,0,0,0">
              <w:txbxContent>
                <w:p>
                  <w:pPr>
                    <w:spacing w:before="80"/>
                    <w:ind w:left="15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SƺƬȸƺɎƏȸǥƏ</w:t>
                  </w:r>
                  <w:r>
                    <w:rPr>
                      <w:rFonts w:ascii="Montserrat Subrayada" w:hAnsi="Montserrat Subrayada"/>
                      <w:b/>
                      <w:spacing w:val="23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ƳƺǼ</w:t>
                  </w:r>
                  <w:r>
                    <w:rPr>
                      <w:rFonts w:ascii="Montserrat Subrayada" w:hAnsi="Montserrat Subrayada"/>
                      <w:b/>
                      <w:spacing w:val="24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xƺƳǣȒ</w:t>
                  </w:r>
                  <w:r>
                    <w:rPr>
                      <w:rFonts w:ascii="Montserrat Subrayada" w:hAnsi="Montserrat Subrayada"/>
                      <w:b/>
                      <w:spacing w:val="23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AȅƫǣƺȇɎƺ</w:t>
                  </w:r>
                  <w:r>
                    <w:rPr>
                      <w:rFonts w:ascii="Montserrat Subrayada" w:hAnsi="Montserrat Subrayada"/>
                      <w:b/>
                      <w:spacing w:val="24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ɵ</w:t>
                  </w:r>
                  <w:r>
                    <w:rPr>
                      <w:rFonts w:ascii="Montserrat Subrayada" w:hAnsi="Montserrat Subrayada"/>
                      <w:b/>
                      <w:spacing w:val="23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RƺƬɖȸɀȒɀ</w:t>
                  </w:r>
                  <w:r>
                    <w:rPr>
                      <w:rFonts w:ascii="Montserrat Subrayada" w:hAnsi="Montserrat Subrayada"/>
                      <w:b/>
                      <w:spacing w:val="24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NƏɎɖȸƏǼƺɀ</w:t>
                  </w:r>
                  <w:r>
                    <w:rPr>
                      <w:rFonts w:ascii="Montserrat Subrayada" w:hAnsi="Montserrat Subrayada"/>
                      <w:sz w:val="16"/>
                    </w:rPr>
                  </w:r>
                </w:p>
                <w:p>
                  <w:pPr>
                    <w:spacing w:before="107"/>
                    <w:ind w:left="15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30"/>
                      <w:sz w:val="16"/>
                    </w:rPr>
                    <w:t>Comisión</w:t>
                  </w:r>
                  <w:r>
                    <w:rPr>
                      <w:rFonts w:ascii="Calibri" w:hAnsi="Calibri"/>
                      <w:spacing w:val="-14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zacional</w:t>
                  </w:r>
                  <w:r>
                    <w:rPr>
                      <w:rFonts w:ascii="Calibri" w:hAnsi="Calibri"/>
                      <w:spacing w:val="-14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Forestal</w:t>
                  </w:r>
                  <w:r>
                    <w:rPr>
                      <w:rFonts w:ascii="Calibri" w:hAnsi="Calibri"/>
                      <w:spacing w:val="-14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(COzAFOR)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pacing w:val="-1"/>
                      <w:sz w:val="12"/>
                    </w:rPr>
                    <w:t>APOYOS</w:t>
                  </w:r>
                  <w:r>
                    <w:rPr>
                      <w:rFonts w:asci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z w:val="12"/>
                    </w:rPr>
                    <w:t>PARA</w:t>
                  </w:r>
                  <w:r>
                    <w:rPr>
                      <w:rFonts w:asci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z w:val="12"/>
                    </w:rPr>
                    <w:t>EL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DESARROLLO</w:t>
                  </w:r>
                  <w:r>
                    <w:rPr>
                      <w:rFonts w:asci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z w:val="12"/>
                    </w:rPr>
                    <w:t>FORESTAL</w:t>
                  </w:r>
                  <w:r>
                    <w:rPr>
                      <w:rFonts w:asci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z w:val="12"/>
                    </w:rPr>
                    <w:t>SUSTENTABLE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82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8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Curso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capacitación: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Transferencia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tecnología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y conocimiento.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80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54,500</w:t>
                    <w:tab/>
                    <w:t>54,500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178" w:lineRule="exact"/>
                    <w:ind w:left="476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 José de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  <w:position w:val="-1"/>
                    </w:rPr>
                    <w:t>Curso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8" w:lineRule="exact" w:before="0"/>
                    <w:ind w:left="486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Comondú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82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263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Curso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capacitación: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Transferencia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tecnología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y conocimiento.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58,350</w:t>
                    <w:tab/>
                    <w:t>58,350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178" w:lineRule="exact"/>
                    <w:ind w:left="4555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Villa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Alberto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Andrés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  <w:position w:val="-1"/>
                    </w:rPr>
                    <w:t>Curso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8" w:lineRule="exact" w:before="0"/>
                    <w:ind w:left="4567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Alvarado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Arámburo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263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Curso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capacitación: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Transferencia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tecnología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y conocimiento.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60,000</w:t>
                    <w:tab/>
                    <w:t>60,000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19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/>
                    <w:ind w:left="4847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El</w:t>
                  </w:r>
                  <w:r>
                    <w:rPr>
                      <w:rFonts w:ascii="Arial"/>
                      <w:spacing w:val="-1"/>
                    </w:rPr>
                    <w:t> Rosario</w:t>
                    <w:tab/>
                  </w:r>
                  <w:r>
                    <w:rPr>
                      <w:rFonts w:ascii="Arial"/>
                      <w:spacing w:val="-1"/>
                      <w:w w:val="95"/>
                      <w:position w:val="-1"/>
                    </w:rPr>
                    <w:t>Curso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1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Curso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capacitación: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Transferencia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tecnología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y conocimiento.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80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109,000</w:t>
                    <w:tab/>
                    <w:t>109,000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/>
                    <w:ind w:left="4563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Ciudad</w:t>
                  </w:r>
                  <w:r>
                    <w:rPr>
                      <w:rFonts w:ascii="Arial"/>
                    </w:rPr>
                    <w:t> Insurgentes</w:t>
                    <w:tab/>
                  </w:r>
                  <w:r>
                    <w:rPr>
                      <w:rFonts w:ascii="Arial"/>
                      <w:spacing w:val="-1"/>
                      <w:w w:val="95"/>
                      <w:position w:val="-1"/>
                    </w:rPr>
                    <w:t>Curso</w:t>
                    <w:tab/>
                  </w:r>
                  <w:r>
                    <w:rPr>
                      <w:rFonts w:ascii="Arial"/>
                      <w:position w:val="-1"/>
                    </w:rPr>
                    <w:t>2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Curso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capacitación: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Transferencia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tecnología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y conocimiento.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60,000</w:t>
                    <w:tab/>
                    <w:t>60,000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19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/>
                    <w:ind w:left="4847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El</w:t>
                  </w:r>
                  <w:r>
                    <w:rPr>
                      <w:rFonts w:ascii="Arial"/>
                      <w:spacing w:val="-1"/>
                    </w:rPr>
                    <w:t> Rosario</w:t>
                    <w:tab/>
                  </w:r>
                  <w:r>
                    <w:rPr>
                      <w:rFonts w:ascii="Arial"/>
                      <w:spacing w:val="-1"/>
                      <w:w w:val="95"/>
                      <w:position w:val="-1"/>
                    </w:rPr>
                    <w:t>Curso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3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Proyectos</w:t>
                  </w:r>
                  <w:r>
                    <w:rPr>
                      <w:rFonts w:ascii="Arial"/>
                      <w:spacing w:val="-1"/>
                    </w:rPr>
                    <w:t> productivos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integrales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para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no</w:t>
                  </w:r>
                  <w:r>
                    <w:rPr>
                      <w:rFonts w:ascii="Arial"/>
                    </w:rPr>
                    <w:t> maderables.</w:t>
                    <w:tab/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</w:rPr>
                    <w:t>20</w:t>
                    <w:tab/>
                    <w:t>7,840</w:t>
                    <w:tab/>
                    <w:t>7,840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20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/>
                    <w:ind w:left="479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San</w:t>
                  </w:r>
                  <w:r>
                    <w:rPr>
                      <w:rFonts w:ascii="Arial"/>
                      <w:spacing w:val="-1"/>
                      <w:position w:val="2"/>
                    </w:rPr>
                    <w:t> </w:t>
                  </w:r>
                  <w:r>
                    <w:rPr>
                      <w:rFonts w:ascii="Arial"/>
                      <w:position w:val="2"/>
                    </w:rPr>
                    <w:t>Vicente</w:t>
                    <w:tab/>
                  </w:r>
                  <w:r>
                    <w:rPr>
                      <w:rFonts w:ascii="Arial"/>
                      <w:w w:val="95"/>
                    </w:rPr>
                    <w:t>Ejidatario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Proyectos</w:t>
                  </w:r>
                  <w:r>
                    <w:rPr>
                      <w:rFonts w:ascii="Arial"/>
                      <w:spacing w:val="-1"/>
                    </w:rPr>
                    <w:t> productivos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integrales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para</w:t>
                  </w:r>
                  <w:r>
                    <w:rPr>
                      <w:rFonts w:ascii="Arial"/>
                    </w:rPr>
                    <w:t> mujeres.</w:t>
                    <w:tab/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</w:rPr>
                    <w:t>20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125,000</w:t>
                    <w:tab/>
                    <w:t>125,000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20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36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/>
                    <w:ind w:left="4847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El</w:t>
                  </w:r>
                  <w:r>
                    <w:rPr>
                      <w:rFonts w:ascii="Arial"/>
                      <w:spacing w:val="-1"/>
                    </w:rPr>
                    <w:t> Rosario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Ejido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Apoyos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-1"/>
                    </w:rPr>
                    <w:t> proyectos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productivos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integrales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</w:t>
                  </w:r>
                  <w:r>
                    <w:rPr>
                      <w:rFonts w:ascii="Arial" w:hAnsi="Arial"/>
                    </w:rPr>
                    <w:t> maderables.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285,480</w:t>
                    <w:tab/>
                    <w:t>285,480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90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178" w:lineRule="exact"/>
                    <w:ind w:left="4555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Villa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Alberto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Andrés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Ejido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8" w:lineRule="exact" w:before="0"/>
                    <w:ind w:left="4567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Alvarado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Arámburo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Apoyos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-1"/>
                    </w:rPr>
                    <w:t> proyectos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productivos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integrales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para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no</w:t>
                  </w:r>
                  <w:r>
                    <w:rPr>
                      <w:rFonts w:ascii="Arial"/>
                    </w:rPr>
                    <w:t> maderables.</w:t>
                    <w:tab/>
                  </w:r>
                  <w:r>
                    <w:rPr>
                      <w:rFonts w:ascii="Arial"/>
                      <w:spacing w:val="-1"/>
                    </w:rPr>
                    <w:t>Loreto</w:t>
                    <w:tab/>
                    <w:t>20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160,000</w:t>
                    <w:tab/>
                    <w:t>160,000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20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121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/>
                    <w:ind w:left="483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Javier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Ejido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3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Apoyos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-1"/>
                    </w:rPr>
                    <w:t> proyectos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productivos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integrales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para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no</w:t>
                  </w:r>
                  <w:r>
                    <w:rPr>
                      <w:rFonts w:ascii="Arial"/>
                    </w:rPr>
                    <w:t> maderables.</w:t>
                    <w:tab/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</w:rPr>
                    <w:t>20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155,937</w:t>
                    <w:tab/>
                    <w:t>155,937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20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/>
                    <w:ind w:left="4765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El</w:t>
                  </w:r>
                  <w:r>
                    <w:rPr>
                      <w:rFonts w:ascii="Arial" w:hAnsi="Arial"/>
                      <w:spacing w:val="-1"/>
                      <w:position w:val="2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Mezquitón</w:t>
                    <w:tab/>
                  </w:r>
                  <w:r>
                    <w:rPr>
                      <w:rFonts w:ascii="Arial" w:hAnsi="Arial"/>
                    </w:rPr>
                    <w:t>Persona</w:t>
                  </w:r>
                  <w:r>
                    <w:rPr>
                      <w:rFonts w:ascii="Arial" w:hAnsi="Arial"/>
                      <w:spacing w:val="-1"/>
                    </w:rPr>
                    <w:t> beneficiada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337.95pt;height:45.65pt;mso-position-horizontal-relative:page;mso-position-vertical-relative:page;z-index:-92180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III.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REACTIVACIz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ECOzMICA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EMPnEO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IzCnÈçEzTE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color w:val="B9975B"/>
                    </w:rPr>
                    <w:t>III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rtl/>
                    </w:rPr>
                    <w:t>ِ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</w:rPr>
                    <w:t>3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spacing w:val="8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</w:rPr>
                    <w:t>(ESARROLLO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spacing w:val="9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</w:rPr>
                    <w:t>FORESTAL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spacing w:val="9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</w:rPr>
                    <w:t>SOSTENIBLE</w:t>
                  </w:r>
                  <w:r>
                    <w:rPr>
                      <w:rFonts w:asci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30.55pt;height:17pt;mso-position-horizontal-relative:page;mso-position-vertical-relative:page;z-index:-92178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254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217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217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217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216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216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216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216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215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215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215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215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214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214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214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214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214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213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2135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2132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2130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21280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2125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2123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212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2118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2116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2113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2111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2108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210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82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Apoyos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-1"/>
                    </w:rPr>
                    <w:t> proyectos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productivos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integrales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</w:t>
                  </w:r>
                  <w:r>
                    <w:rPr>
                      <w:rFonts w:ascii="Arial" w:hAnsi="Arial"/>
                    </w:rPr>
                    <w:t> maderables.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20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82,454</w:t>
                    <w:tab/>
                    <w:t>82,454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/>
                    <w:ind w:left="4815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El</w:t>
                  </w:r>
                  <w:r>
                    <w:rPr>
                      <w:rFonts w:ascii="Arial"/>
                      <w:spacing w:val="-1"/>
                    </w:rPr>
                    <w:t> Canutillo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Sociedad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1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Apoyos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-1"/>
                    </w:rPr>
                    <w:t> proyectos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productivos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integrales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para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no</w:t>
                  </w:r>
                  <w:r>
                    <w:rPr>
                      <w:rFonts w:ascii="Arial"/>
                    </w:rPr>
                    <w:t> maderables.</w:t>
                    <w:tab/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</w:rPr>
                    <w:t>20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273,280</w:t>
                    <w:tab/>
                    <w:t>273,280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20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33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/>
                    <w:ind w:left="481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Trinidad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Ejido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1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Apoyos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-1"/>
                    </w:rPr>
                    <w:t> proyectos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productivos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integrales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</w:t>
                  </w:r>
                  <w:r>
                    <w:rPr>
                      <w:rFonts w:ascii="Arial" w:hAnsi="Arial"/>
                    </w:rPr>
                    <w:t> maderables.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387,200</w:t>
                    <w:tab/>
                    <w:t>387,200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178" w:lineRule="exact"/>
                    <w:ind w:left="486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Ejido</w:t>
                  </w:r>
                  <w:r>
                    <w:rPr>
                      <w:rFonts w:ascii="Arial"/>
                      <w:spacing w:val="-1"/>
                    </w:rPr>
                    <w:t> Luis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Ejido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spacing w:line="158" w:lineRule="exact" w:before="0"/>
                    <w:ind w:left="4831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Echeverría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263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Apoyos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-1"/>
                    </w:rPr>
                    <w:t> proyectos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productivos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integrales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</w:t>
                  </w:r>
                  <w:r>
                    <w:rPr>
                      <w:rFonts w:ascii="Arial" w:hAnsi="Arial"/>
                    </w:rPr>
                    <w:t> maderables.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110,400</w:t>
                    <w:tab/>
                    <w:t>110,400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246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178" w:lineRule="exact"/>
                    <w:ind w:left="4745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Gustavo</w:t>
                  </w:r>
                  <w:r>
                    <w:rPr>
                      <w:rFonts w:ascii="Arial" w:hAnsi="Arial"/>
                      <w:spacing w:val="-1"/>
                    </w:rPr>
                    <w:t> Díaz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Ejido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8" w:lineRule="exact" w:before="0"/>
                    <w:ind w:left="4527" w:right="9224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Ordaz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263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Apoyos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-1"/>
                    </w:rPr>
                    <w:t> proyectos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productivos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integrales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para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no</w:t>
                  </w:r>
                  <w:r>
                    <w:rPr>
                      <w:rFonts w:ascii="Arial"/>
                    </w:rPr>
                    <w:t> maderables.</w:t>
                    <w:tab/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</w:rPr>
                    <w:t>20</w:t>
                    <w:tab/>
                    <w:t>8,030</w:t>
                    <w:tab/>
                    <w:t>8,030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20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240" w:lineRule="auto"/>
                    <w:ind w:left="4337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Santa</w:t>
                  </w:r>
                  <w:r>
                    <w:rPr>
                      <w:rFonts w:ascii="Arial"/>
                      <w:spacing w:val="-1"/>
                      <w:position w:val="2"/>
                    </w:rPr>
                    <w:t> </w:t>
                  </w:r>
                  <w:r>
                    <w:rPr>
                      <w:rFonts w:ascii="Arial"/>
                      <w:position w:val="2"/>
                    </w:rPr>
                    <w:t>Genoveva</w:t>
                    <w:tab/>
                  </w:r>
                  <w:r>
                    <w:rPr>
                      <w:rFonts w:ascii="Arial"/>
                    </w:rPr>
                    <w:t>Persona</w:t>
                  </w:r>
                  <w:r>
                    <w:rPr>
                      <w:rFonts w:ascii="Arial"/>
                      <w:spacing w:val="-1"/>
                    </w:rPr>
                    <w:t> beneficiada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Apoyos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-1"/>
                    </w:rPr>
                    <w:t> proyectos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productivos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integrales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para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no</w:t>
                  </w:r>
                  <w:r>
                    <w:rPr>
                      <w:rFonts w:ascii="Arial"/>
                    </w:rPr>
                    <w:t> maderables.</w:t>
                    <w:tab/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</w:rPr>
                    <w:t>20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27,600</w:t>
                    <w:tab/>
                    <w:t>27,600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20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41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/>
                    <w:ind w:left="4827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Simón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Ejido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Ordenamiento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territorial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comunitario.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80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320,000</w:t>
                    <w:tab/>
                    <w:t>320,000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179" w:lineRule="exact" w:before="17"/>
                    <w:ind w:left="4391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Ley Federal de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Ejido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spacing w:line="159" w:lineRule="exact" w:before="0"/>
                    <w:ind w:left="4526" w:right="9224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Aguas</w:t>
                  </w:r>
                  <w:r>
                    <w:rPr>
                      <w:rFonts w:ascii="Arial" w:hAnsi="Arial"/>
                      <w:spacing w:val="-1"/>
                    </w:rPr>
                    <w:t> Número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Dos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Ordenamiento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territorial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comunitario.</w:t>
                    <w:tab/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</w:rPr>
                    <w:t>80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80,000</w:t>
                    <w:tab/>
                    <w:t>80,000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80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25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/>
                    <w:ind w:left="4804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Bartolo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Ejido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82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3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Estudio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técnico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aprovechamiento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recursos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forestales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17,280</w:t>
                    <w:tab/>
                    <w:t>17,280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745" w:val="left" w:leader="none"/>
                      <w:tab w:pos="12559" w:val="left" w:leader="none"/>
                      <w:tab w:pos="14650" w:val="left" w:leader="none"/>
                    </w:tabs>
                    <w:spacing w:line="178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maderables.</w:t>
                    <w:tab/>
                    <w:t>Gustavo</w:t>
                  </w:r>
                  <w:r>
                    <w:rPr>
                      <w:rFonts w:ascii="Arial" w:hAnsi="Arial"/>
                      <w:spacing w:val="-1"/>
                    </w:rPr>
                    <w:t> Díaz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Ejidatario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8" w:lineRule="exact" w:before="0"/>
                    <w:ind w:left="4527" w:right="9224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Ordaz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82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Estudio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técnico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aprovechamiento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recursos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forestales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</w:t>
                    <w:tab/>
                    <w:t>Comondú</w:t>
                    <w:tab/>
                    <w:t>80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20,480</w:t>
                    <w:tab/>
                    <w:t>20,480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69" w:val="left" w:leader="none"/>
                      <w:tab w:pos="12559" w:val="left" w:leader="none"/>
                      <w:tab w:pos="14650" w:val="left" w:leader="none"/>
                    </w:tabs>
                    <w:spacing w:line="178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maderables.</w:t>
                    <w:tab/>
                  </w:r>
                  <w:r>
                    <w:rPr>
                      <w:rFonts w:ascii="Arial" w:hAnsi="Arial"/>
                    </w:rPr>
                    <w:t>San José de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Ejido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8" w:lineRule="exact" w:before="0"/>
                    <w:ind w:left="486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Comondú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Estudio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técnico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aprovechamiento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recursos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forestales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71,680</w:t>
                    <w:tab/>
                    <w:t>71,680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70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maderables.</w:t>
                    <w:tab/>
                    <w:t>El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Triunfo</w:t>
                    <w:tab/>
                  </w:r>
                  <w:r>
                    <w:rPr>
                      <w:rFonts w:ascii="Arial"/>
                      <w:position w:val="-1"/>
                    </w:rPr>
                    <w:t>Ejido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29.040009pt;margin-top:50.116875pt;width:342.95pt;height:45.65pt;mso-position-horizontal-relative:page;mso-position-vertical-relative:page;z-index:-92104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4244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III.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REACTIVACIz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ECOzMICA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EMPnEO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IzCnÈçEzTE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328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color w:val="B9975B"/>
                    </w:rPr>
                    <w:t>III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rtl/>
                    </w:rPr>
                    <w:t>ِ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</w:rPr>
                    <w:t>3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spacing w:val="8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</w:rPr>
                    <w:t>(ESARROLLO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spacing w:val="9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</w:rPr>
                    <w:t>FORESTAL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spacing w:val="9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</w:rPr>
                    <w:t>SOSTENIBLE</w:t>
                  </w:r>
                  <w:r>
                    <w:rPr>
                      <w:rFonts w:asci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1.127686pt;margin-top:572.917419pt;width:29.15pt;height:17pt;mso-position-horizontal-relative:page;mso-position-vertical-relative:page;z-index:-92101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255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209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209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209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209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208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208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208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208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208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207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207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207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207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206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206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206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206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2058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2056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2053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20512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2048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2046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2044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20416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2039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2036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2034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2032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2029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Estudio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técnico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aprovechamiento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recursos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forestales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58,880</w:t>
                    <w:tab/>
                    <w:t>58,880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04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maderables.</w:t>
                    <w:tab/>
                    <w:t>San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Bartolo</w:t>
                    <w:tab/>
                  </w:r>
                  <w:r>
                    <w:rPr>
                      <w:rFonts w:ascii="Arial"/>
                      <w:position w:val="-1"/>
                    </w:rPr>
                    <w:t>Ejido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1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Estudio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técnico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aprovechamiento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recursos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forestales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29,312</w:t>
                    <w:tab/>
                    <w:t>29,312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92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maderables.</w:t>
                    <w:tab/>
                    <w:t>San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Vicente</w:t>
                    <w:tab/>
                  </w:r>
                  <w:r>
                    <w:rPr>
                      <w:rFonts w:ascii="Arial"/>
                      <w:position w:val="-1"/>
                    </w:rPr>
                    <w:t>Ejido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82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41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Estudio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técnico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aprovechamiento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recursos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forestales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</w:t>
                    <w:tab/>
                    <w:t>Comondú</w:t>
                    <w:tab/>
                    <w:t>80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58,944</w:t>
                    <w:tab/>
                    <w:t>58,944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284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87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maderables.</w:t>
                    <w:tab/>
                    <w:t>Santo</w:t>
                  </w:r>
                  <w:r>
                    <w:rPr>
                      <w:rFonts w:ascii="Arial"/>
                      <w:spacing w:val="-1"/>
                    </w:rPr>
                    <w:t> Domingo</w:t>
                    <w:tab/>
                  </w:r>
                  <w:r>
                    <w:rPr>
                      <w:rFonts w:ascii="Arial"/>
                      <w:position w:val="-1"/>
                    </w:rPr>
                    <w:t>Ejido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41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Estudio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técnico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aprovechamiento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recursos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forestales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14,080</w:t>
                    <w:tab/>
                    <w:t>14,080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792" w:val="left" w:leader="none"/>
                      <w:tab w:pos="12559" w:val="left" w:leader="none"/>
                      <w:tab w:pos="14650" w:val="left" w:leader="none"/>
                    </w:tabs>
                    <w:spacing w:line="178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maderables.</w:t>
                    <w:tab/>
                    <w:t>Mesa</w:t>
                  </w:r>
                  <w:r>
                    <w:rPr>
                      <w:rFonts w:ascii="Arial"/>
                      <w:spacing w:val="-1"/>
                      <w:position w:val="2"/>
                    </w:rPr>
                    <w:t> De</w:t>
                  </w:r>
                  <w:r>
                    <w:rPr>
                      <w:rFonts w:ascii="Arial"/>
                      <w:position w:val="2"/>
                    </w:rPr>
                    <w:t> </w:t>
                  </w:r>
                  <w:r>
                    <w:rPr>
                      <w:rFonts w:ascii="Arial"/>
                      <w:spacing w:val="-1"/>
                      <w:position w:val="2"/>
                    </w:rPr>
                    <w:t>La</w:t>
                    <w:tab/>
                  </w:r>
                  <w:r>
                    <w:rPr>
                      <w:rFonts w:ascii="Arial"/>
                    </w:rPr>
                    <w:t>Persona</w:t>
                  </w:r>
                  <w:r>
                    <w:rPr>
                      <w:rFonts w:ascii="Arial"/>
                      <w:spacing w:val="-1"/>
                    </w:rPr>
                    <w:t> beneficiada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spacing w:line="158" w:lineRule="exact" w:before="0"/>
                    <w:ind w:left="4527" w:right="9224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Campera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82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263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Estudio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técnico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aprovechamiento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recursos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forestales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79,360</w:t>
                    <w:tab/>
                    <w:t>79,360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776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maderables.</w:t>
                    <w:tab/>
                    <w:t>El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Patrocinio</w:t>
                    <w:tab/>
                  </w:r>
                  <w:r>
                    <w:rPr>
                      <w:rFonts w:ascii="Arial"/>
                      <w:position w:val="-1"/>
                    </w:rPr>
                    <w:t>Persona</w:t>
                  </w:r>
                  <w:r>
                    <w:rPr>
                      <w:rFonts w:ascii="Arial"/>
                      <w:spacing w:val="-1"/>
                      <w:position w:val="-1"/>
                    </w:rPr>
                    <w:t> beneficiada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Estudio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técnico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aprovechamiento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recursos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forestales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65,664</w:t>
                    <w:tab/>
                    <w:t>65,664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71" w:val="left" w:leader="none"/>
                      <w:tab w:pos="12559" w:val="left" w:leader="none"/>
                      <w:tab w:pos="14650" w:val="left" w:leader="none"/>
                    </w:tabs>
                    <w:spacing w:line="178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maderables.</w:t>
                    <w:tab/>
                    <w:t>Melitón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Albáñez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Ejido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8" w:lineRule="exact" w:before="0"/>
                    <w:ind w:left="4526" w:right="9224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Domínguez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Estudio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técnico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aprovechamiento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recursos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forestales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39,360</w:t>
                    <w:tab/>
                    <w:t>39,360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792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maderables.</w:t>
                    <w:tab/>
                    <w:t>San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Vicente</w:t>
                    <w:tab/>
                  </w:r>
                  <w:r>
                    <w:rPr>
                      <w:rFonts w:ascii="Arial"/>
                      <w:position w:val="-1"/>
                    </w:rPr>
                    <w:t>Persona</w:t>
                  </w:r>
                  <w:r>
                    <w:rPr>
                      <w:rFonts w:ascii="Arial"/>
                      <w:spacing w:val="-1"/>
                      <w:position w:val="-1"/>
                    </w:rPr>
                    <w:t> beneficiada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4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Manifestación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impacto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ambiental</w:t>
                  </w:r>
                  <w:r>
                    <w:rPr>
                      <w:rFonts w:ascii="Arial" w:hAnsi="Arial"/>
                    </w:rPr>
                    <w:t> o</w:t>
                  </w:r>
                  <w:r>
                    <w:rPr>
                      <w:rFonts w:ascii="Arial" w:hAnsi="Arial"/>
                      <w:spacing w:val="-1"/>
                    </w:rPr>
                    <w:t> informe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preventivo.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120,000</w:t>
                    <w:tab/>
                    <w:t>120,000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178" w:lineRule="exact"/>
                    <w:ind w:left="4745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Gustavo</w:t>
                  </w:r>
                  <w:r>
                    <w:rPr>
                      <w:rFonts w:ascii="Arial" w:hAnsi="Arial"/>
                      <w:spacing w:val="-1"/>
                      <w:position w:val="2"/>
                    </w:rPr>
                    <w:t> Díaz</w:t>
                    <w:tab/>
                  </w:r>
                  <w:r>
                    <w:rPr>
                      <w:rFonts w:ascii="Arial" w:hAnsi="Arial"/>
                    </w:rPr>
                    <w:t>Persona</w:t>
                  </w:r>
                  <w:r>
                    <w:rPr>
                      <w:rFonts w:ascii="Arial" w:hAnsi="Arial"/>
                      <w:spacing w:val="-1"/>
                    </w:rPr>
                    <w:t> beneficiada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spacing w:line="158" w:lineRule="exact" w:before="0"/>
                    <w:ind w:left="4527" w:right="9224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Ordaz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Apoyos</w:t>
                  </w:r>
                  <w:r>
                    <w:rPr>
                      <w:rFonts w:ascii="Arial" w:hAnsi="Arial"/>
                      <w:spacing w:val="-1"/>
                    </w:rPr>
                    <w:t> 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incentivar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</w:rPr>
                    <w:t> manejo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forestal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sustentable.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80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115,440</w:t>
                    <w:tab/>
                    <w:t>115,440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179" w:lineRule="exact" w:before="17"/>
                    <w:ind w:left="470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Ley Federal de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Ejido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spacing w:line="159" w:lineRule="exact" w:before="0"/>
                    <w:ind w:left="4526" w:right="9224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Aguas</w:t>
                  </w:r>
                  <w:r>
                    <w:rPr>
                      <w:rFonts w:ascii="Arial" w:hAnsi="Arial"/>
                      <w:spacing w:val="-1"/>
                    </w:rPr>
                    <w:t> Número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Dos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Apoyos</w:t>
                  </w:r>
                  <w:r>
                    <w:rPr>
                      <w:rFonts w:ascii="Arial" w:hAnsi="Arial"/>
                      <w:spacing w:val="-1"/>
                    </w:rPr>
                    <w:t> 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incentivar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</w:rPr>
                    <w:t> manejo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forestal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sustentable.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80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112,140</w:t>
                    <w:tab/>
                    <w:t>112,140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179" w:lineRule="exact" w:before="17"/>
                    <w:ind w:left="4703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Ley Federal de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Ejido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spacing w:line="159" w:lineRule="exact" w:before="0"/>
                    <w:ind w:left="4527" w:right="9224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Aguas</w:t>
                  </w:r>
                  <w:r>
                    <w:rPr>
                      <w:rFonts w:ascii="Arial" w:hAnsi="Arial"/>
                      <w:spacing w:val="-1"/>
                    </w:rPr>
                    <w:t> Número</w:t>
                  </w:r>
                  <w:r>
                    <w:rPr>
                      <w:rFonts w:ascii="Arial" w:hAnsi="Arial"/>
                    </w:rPr>
                    <w:t> Tres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337.95pt;height:45.65pt;mso-position-horizontal-relative:page;mso-position-vertical-relative:page;z-index:-92027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III.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REACTIVACIz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ECOzMICA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EMPnEO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IzCnÈçEzTE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color w:val="B9975B"/>
                    </w:rPr>
                    <w:t>III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rtl/>
                    </w:rPr>
                    <w:t>ِ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</w:rPr>
                    <w:t>3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spacing w:val="8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</w:rPr>
                    <w:t>(ESARROLLO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spacing w:val="9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</w:rPr>
                    <w:t>FORESTAL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spacing w:val="9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</w:rPr>
                    <w:t>SOSTENIBLE</w:t>
                  </w:r>
                  <w:r>
                    <w:rPr>
                      <w:rFonts w:asci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29.8pt;height:17pt;mso-position-horizontal-relative:page;mso-position-vertical-relative:page;z-index:-92024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256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202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202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201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201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201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201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200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200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200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200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199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199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199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199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198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198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198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1981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1979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1976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19744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1972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1969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1967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19648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1962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1960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1957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1955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1952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Apoyos</w:t>
                  </w:r>
                  <w:r>
                    <w:rPr>
                      <w:rFonts w:ascii="Arial"/>
                      <w:spacing w:val="3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para</w:t>
                  </w:r>
                  <w:r>
                    <w:rPr>
                      <w:rFonts w:ascii="Arial"/>
                      <w:spacing w:val="3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el</w:t>
                  </w:r>
                  <w:r>
                    <w:rPr>
                      <w:rFonts w:ascii="Arial"/>
                      <w:spacing w:val="36"/>
                    </w:rPr>
                    <w:t> </w:t>
                  </w:r>
                  <w:r>
                    <w:rPr>
                      <w:rFonts w:ascii="Arial"/>
                    </w:rPr>
                    <w:t>fortalecimiento</w:t>
                  </w:r>
                  <w:r>
                    <w:rPr>
                      <w:rFonts w:ascii="Arial"/>
                      <w:spacing w:val="3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3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  <w:spacing w:val="3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gobernanza</w:t>
                  </w:r>
                  <w:r>
                    <w:rPr>
                      <w:rFonts w:ascii="Arial"/>
                      <w:spacing w:val="36"/>
                    </w:rPr>
                    <w:t> </w:t>
                  </w:r>
                  <w:r>
                    <w:rPr>
                      <w:rFonts w:ascii="Arial"/>
                    </w:rPr>
                    <w:t>y</w:t>
                  </w:r>
                  <w:r>
                    <w:rPr>
                      <w:rFonts w:ascii="Arial"/>
                      <w:spacing w:val="3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el</w:t>
                  </w:r>
                  <w:r>
                    <w:rPr>
                      <w:rFonts w:ascii="Arial"/>
                      <w:spacing w:val="3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desarrollo</w:t>
                    <w:tab/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</w:rPr>
                    <w:t>80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104,000</w:t>
                    <w:tab/>
                    <w:t>104,000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80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87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70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comunitario.</w:t>
                    <w:tab/>
                    <w:t>El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Triunfo</w:t>
                    <w:tab/>
                  </w:r>
                  <w:r>
                    <w:rPr>
                      <w:rFonts w:ascii="Arial"/>
                      <w:position w:val="-1"/>
                    </w:rPr>
                    <w:t>Ejido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1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Apoyos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fortalecimiento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gobernanza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desarrollo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104,000</w:t>
                    <w:tab/>
                    <w:t>104,000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90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64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comunitario.</w:t>
                    <w:tab/>
                    <w:t>Emiliano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Zapata</w:t>
                    <w:tab/>
                  </w:r>
                  <w:r>
                    <w:rPr>
                      <w:rFonts w:ascii="Arial"/>
                      <w:position w:val="-1"/>
                    </w:rPr>
                    <w:t>Ejido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82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41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Apoyos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fortalecimiento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gobernanza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desarrollo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56,000</w:t>
                    <w:tab/>
                    <w:t>56,000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246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45" w:val="left" w:leader="none"/>
                      <w:tab w:pos="12559" w:val="left" w:leader="none"/>
                      <w:tab w:pos="14650" w:val="left" w:leader="none"/>
                    </w:tabs>
                    <w:spacing w:line="178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comunitario.</w:t>
                    <w:tab/>
                    <w:t>Gustavo</w:t>
                  </w:r>
                  <w:r>
                    <w:rPr>
                      <w:rFonts w:ascii="Arial" w:hAnsi="Arial"/>
                      <w:spacing w:val="-1"/>
                    </w:rPr>
                    <w:t> Díaz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Ejido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8" w:lineRule="exact" w:before="0"/>
                    <w:ind w:left="497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Ordaz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263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Brigada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rural</w:t>
                  </w:r>
                  <w:r>
                    <w:rPr>
                      <w:rFonts w:ascii="Arial"/>
                      <w:spacing w:val="-1"/>
                    </w:rPr>
                    <w:t> de</w:t>
                  </w:r>
                  <w:r>
                    <w:rPr>
                      <w:rFonts w:ascii="Arial"/>
                    </w:rPr>
                    <w:t> manejo</w:t>
                  </w:r>
                  <w:r>
                    <w:rPr>
                      <w:rFonts w:ascii="Arial"/>
                      <w:spacing w:val="-1"/>
                    </w:rPr>
                    <w:t> del</w:t>
                  </w:r>
                  <w:r>
                    <w:rPr>
                      <w:rFonts w:ascii="Arial"/>
                    </w:rPr>
                    <w:t> fuego</w:t>
                  </w:r>
                  <w:r>
                    <w:rPr>
                      <w:rFonts w:ascii="Arial"/>
                      <w:spacing w:val="-1"/>
                    </w:rPr>
                    <w:t> en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localidad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Santiago.</w:t>
                    <w:tab/>
                  </w:r>
                  <w:r>
                    <w:rPr>
                      <w:rFonts w:ascii="Arial"/>
                      <w:spacing w:val="-1"/>
                    </w:rPr>
                    <w:t>Los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Cabos</w:t>
                    <w:tab/>
                    <w:t>80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632,000</w:t>
                    <w:tab/>
                    <w:t>632,000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43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10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/>
                    <w:ind w:left="4893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Santiago</w:t>
                    <w:tab/>
                  </w:r>
                  <w:r>
                    <w:rPr>
                      <w:rFonts w:ascii="Arial"/>
                    </w:rPr>
                    <w:t>Brigada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31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Tratamientos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fitosanitarios.</w:t>
                    <w:tab/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</w:rPr>
                    <w:t>80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186,000</w:t>
                    <w:tab/>
                    <w:t>186,000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80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5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/>
                    <w:ind w:left="4745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El</w:t>
                  </w:r>
                  <w:r>
                    <w:rPr>
                      <w:rFonts w:ascii="Arial"/>
                      <w:spacing w:val="-1"/>
                    </w:rPr>
                    <w:t> Centenario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Ejido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3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Tratamientos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fitosanitarios.</w:t>
                    <w:tab/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</w:rPr>
                    <w:t>80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177,320</w:t>
                    <w:tab/>
                    <w:t>177,320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80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5</w:t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178" w:lineRule="exact"/>
                    <w:ind w:left="4360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Ncpe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Conquista</w:t>
                    <w:tab/>
                  </w:r>
                  <w:r>
                    <w:rPr>
                      <w:rFonts w:ascii="Arial"/>
                      <w:position w:val="-1"/>
                    </w:rPr>
                    <w:t>Ejido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spacing w:line="158" w:lineRule="exact" w:before="0"/>
                    <w:ind w:left="4944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Agraria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Tratamientos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fitosanitarios.</w:t>
                    <w:tab/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</w:rPr>
                    <w:t>80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726,640</w:t>
                    <w:tab/>
                    <w:t>726,640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80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35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240" w:lineRule="auto"/>
                    <w:ind w:left="4356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Alfredo</w:t>
                  </w:r>
                  <w:r>
                    <w:rPr>
                      <w:rFonts w:ascii="Arial"/>
                      <w:spacing w:val="-2"/>
                    </w:rPr>
                    <w:t> </w:t>
                  </w:r>
                  <w:r>
                    <w:rPr>
                      <w:rFonts w:ascii="Arial"/>
                    </w:rPr>
                    <w:t>V.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Bonfil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Ejido</w:t>
                    <w:tab/>
                  </w:r>
                  <w:r>
                    <w:rPr>
                      <w:rFonts w:ascii="Arial"/>
                      <w:position w:val="-1"/>
                    </w:rPr>
                    <w:t>4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3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Tratamientos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fitosanitarios.</w:t>
                    <w:tab/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</w:rPr>
                    <w:t>80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179,800</w:t>
                    <w:tab/>
                    <w:t>179,800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80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4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/>
                    <w:ind w:left="495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/>
                      <w:position w:val="2"/>
                    </w:rPr>
                    <w:t> Paz</w:t>
                    <w:tab/>
                  </w:r>
                  <w:r>
                    <w:rPr>
                      <w:rFonts w:ascii="Arial"/>
                      <w:w w:val="95"/>
                    </w:rPr>
                    <w:t>Ejido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Tratamientos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fitosanitarios.</w:t>
                    <w:tab/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</w:rPr>
                    <w:t>80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107,880</w:t>
                    <w:tab/>
                    <w:t>107,880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80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14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240" w:lineRule="auto"/>
                    <w:ind w:left="4481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Vicente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Ejido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Tratamientos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fitosanitarios.</w:t>
                    <w:tab/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</w:rPr>
                    <w:t>80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186,000</w:t>
                    <w:tab/>
                    <w:t>186,000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80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17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178" w:lineRule="exact"/>
                    <w:ind w:left="4360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Melitón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Albáñez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Ejido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8" w:lineRule="exact" w:before="0"/>
                    <w:ind w:left="481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Domínguez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Tratamientos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fitosanitarios.</w:t>
                    <w:tab/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</w:rPr>
                    <w:t>80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173,600</w:t>
                    <w:tab/>
                    <w:t>173,600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80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10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240" w:lineRule="auto"/>
                    <w:ind w:left="4481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Vicente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Ejido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29.040009pt;margin-top:50.116875pt;width:342.95pt;height:45.65pt;mso-position-horizontal-relative:page;mso-position-vertical-relative:page;z-index:-91950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4244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III.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REACTIVACIz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ECOzMICA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EMPnEO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IzCnÈçEzTE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328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color w:val="B9975B"/>
                    </w:rPr>
                    <w:t>III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rtl/>
                    </w:rPr>
                    <w:t>ِ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</w:rPr>
                    <w:t>3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spacing w:val="8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</w:rPr>
                    <w:t>(ESARROLLO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spacing w:val="9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</w:rPr>
                    <w:t>FORESTAL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spacing w:val="9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</w:rPr>
                    <w:t>SOSTENIBLE</w:t>
                  </w:r>
                  <w:r>
                    <w:rPr>
                      <w:rFonts w:asci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0.752686pt;margin-top:572.917419pt;width:29.55pt;height:17pt;mso-position-horizontal-relative:page;mso-position-vertical-relative:page;z-index:-91948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257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194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194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194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193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193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193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193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192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192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192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192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191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191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191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191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190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190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1904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1902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1900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18976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1895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189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1890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1888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1885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1883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1880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1878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187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Tratamientos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fitosanitarios.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80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181,040</w:t>
                    <w:tab/>
                    <w:t>181,040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240" w:lineRule="auto"/>
                    <w:ind w:left="4376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Santo</w:t>
                  </w:r>
                  <w:r>
                    <w:rPr>
                      <w:rFonts w:ascii="Arial"/>
                      <w:spacing w:val="-1"/>
                    </w:rPr>
                    <w:t> Domingo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Ejido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31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Tratamientos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fitosanitarios.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90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441,000</w:t>
                    <w:tab/>
                    <w:t>441,000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4</w:t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178" w:lineRule="exact"/>
                    <w:ind w:left="4244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Villa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Alberto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Andrés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Ejido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8" w:lineRule="exact" w:before="0"/>
                    <w:ind w:left="456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Alvarado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Arámburo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263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Tratamientos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fitosanitarios.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90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653,050</w:t>
                    <w:tab/>
                    <w:t>653,050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4</w:t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240" w:lineRule="auto"/>
                    <w:ind w:left="4232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  <w:position w:val="-1"/>
                    </w:rPr>
                    <w:t>Ciudad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31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Tratamientos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fitosanitarios.</w:t>
                    <w:tab/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</w:rPr>
                    <w:t>90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653,051</w:t>
                    <w:tab/>
                    <w:t>653,051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90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4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/>
                    <w:ind w:left="495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/>
                      <w:position w:val="2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Ciudad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31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Tratamientos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fitosanitarios.</w:t>
                    <w:tab/>
                  </w:r>
                  <w:r>
                    <w:rPr>
                      <w:rFonts w:ascii="Arial"/>
                      <w:spacing w:val="-1"/>
                    </w:rPr>
                    <w:t>Los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Cabos</w:t>
                    <w:tab/>
                    <w:t>90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653,052</w:t>
                    <w:tab/>
                    <w:t>653,052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90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4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/>
                    <w:ind w:left="465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Cabo</w:t>
                  </w:r>
                  <w:r>
                    <w:rPr>
                      <w:rFonts w:ascii="Arial"/>
                    </w:rPr>
                    <w:t> San</w:t>
                  </w:r>
                  <w:r>
                    <w:rPr>
                      <w:rFonts w:ascii="Arial"/>
                      <w:spacing w:val="-1"/>
                    </w:rPr>
                    <w:t> Lucas</w:t>
                    <w:tab/>
                  </w:r>
                  <w:r>
                    <w:rPr>
                      <w:rFonts w:ascii="Arial"/>
                      <w:spacing w:val="-1"/>
                      <w:w w:val="95"/>
                      <w:position w:val="-1"/>
                    </w:rPr>
                    <w:t>Ciudad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3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Tratamientos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fitosanitarios.</w:t>
                    <w:tab/>
                  </w:r>
                  <w:r>
                    <w:rPr>
                      <w:rFonts w:ascii="Arial"/>
                      <w:spacing w:val="-1"/>
                    </w:rPr>
                    <w:t>Loreto</w:t>
                    <w:tab/>
                    <w:t>90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653,053</w:t>
                    <w:tab/>
                    <w:t>653,053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90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4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/>
                    <w:ind w:left="4971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w w:val="95"/>
                      <w:position w:val="2"/>
                    </w:rPr>
                    <w:t>Loreto</w:t>
                    <w:tab/>
                  </w:r>
                  <w:r>
                    <w:rPr>
                      <w:rFonts w:ascii="Arial"/>
                      <w:spacing w:val="-1"/>
                    </w:rPr>
                    <w:t>Ciudad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Pago</w:t>
                  </w:r>
                  <w:r>
                    <w:rPr>
                      <w:rFonts w:ascii="Arial" w:hAnsi="Arial"/>
                      <w:spacing w:val="-1"/>
                    </w:rPr>
                    <w:t> por</w:t>
                  </w:r>
                  <w:r>
                    <w:rPr>
                      <w:rFonts w:ascii="Arial" w:hAnsi="Arial"/>
                    </w:rPr>
                    <w:t> servicios</w:t>
                  </w:r>
                  <w:r>
                    <w:rPr>
                      <w:rFonts w:ascii="Arial" w:hAnsi="Arial"/>
                      <w:spacing w:val="-1"/>
                    </w:rPr>
                    <w:t> ambientales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8</w:t>
                  </w:r>
                  <w:r>
                    <w:rPr>
                      <w:rFonts w:ascii="Arial" w:hAnsi="Arial"/>
                      <w:spacing w:val="-1"/>
                    </w:rPr>
                    <w:t> predios.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676,016</w:t>
                    <w:tab/>
                    <w:t>676,016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26" w:val="left" w:leader="none"/>
                      <w:tab w:pos="12559" w:val="left" w:leader="none"/>
                      <w:tab w:pos="14650" w:val="left" w:leader="none"/>
                    </w:tabs>
                    <w:spacing w:line="178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Parcela </w:t>
                  </w:r>
                  <w:r>
                    <w:rPr>
                      <w:rFonts w:ascii="Arial"/>
                      <w:spacing w:val="2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133Z5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23"/>
                    </w:rPr>
                    <w:t> </w:t>
                  </w:r>
                  <w:r>
                    <w:rPr>
                      <w:rFonts w:ascii="Arial"/>
                    </w:rPr>
                    <w:t>P1/1. </w:t>
                  </w:r>
                  <w:r>
                    <w:rPr>
                      <w:rFonts w:ascii="Arial"/>
                      <w:spacing w:val="23"/>
                    </w:rPr>
                    <w:t> </w:t>
                  </w:r>
                  <w:r>
                    <w:rPr>
                      <w:rFonts w:ascii="Arial"/>
                    </w:rPr>
                    <w:t>Parcela </w:t>
                  </w:r>
                  <w:r>
                    <w:rPr>
                      <w:rFonts w:ascii="Arial"/>
                      <w:spacing w:val="2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34Z3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23"/>
                    </w:rPr>
                    <w:t> </w:t>
                  </w:r>
                  <w:r>
                    <w:rPr>
                      <w:rFonts w:ascii="Arial"/>
                    </w:rPr>
                    <w:t>P1/1. </w:t>
                  </w:r>
                  <w:r>
                    <w:rPr>
                      <w:rFonts w:ascii="Arial"/>
                      <w:spacing w:val="23"/>
                    </w:rPr>
                    <w:t> </w:t>
                  </w:r>
                  <w:r>
                    <w:rPr>
                      <w:rFonts w:ascii="Arial"/>
                    </w:rPr>
                    <w:t>Parcela </w:t>
                  </w:r>
                  <w:r>
                    <w:rPr>
                      <w:rFonts w:ascii="Arial"/>
                      <w:spacing w:val="2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97Z4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23"/>
                    </w:rPr>
                    <w:t> </w:t>
                  </w:r>
                  <w:r>
                    <w:rPr>
                      <w:rFonts w:ascii="Arial"/>
                    </w:rPr>
                    <w:t>P1/1.</w:t>
                    <w:tab/>
                    <w:t>Ejido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Emiliano</w:t>
                    <w:tab/>
                  </w:r>
                  <w:r>
                    <w:rPr>
                      <w:rFonts w:ascii="Arial"/>
                      <w:position w:val="-1"/>
                    </w:rPr>
                    <w:t>Ejidatario</w:t>
                    <w:tab/>
                    <w:t>8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683" w:val="left" w:leader="none"/>
                    </w:tabs>
                    <w:spacing w:line="262" w:lineRule="auto" w:before="0"/>
                    <w:ind w:left="5045" w:right="9381" w:hanging="484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Parcela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26Z3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P1/1.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Parcela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38Z3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P1/1.</w:t>
                    <w:tab/>
                    <w:t>Zapata</w:t>
                  </w:r>
                  <w:r>
                    <w:rPr>
                      <w:rFonts w:ascii="Arial" w:hAnsi="Arial"/>
                      <w:spacing w:val="-1"/>
                    </w:rPr>
                    <w:t> Número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Dos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252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Pago</w:t>
                  </w:r>
                  <w:r>
                    <w:rPr>
                      <w:rFonts w:ascii="Arial" w:hAnsi="Arial"/>
                      <w:spacing w:val="-1"/>
                    </w:rPr>
                    <w:t> por</w:t>
                  </w:r>
                  <w:r>
                    <w:rPr>
                      <w:rFonts w:ascii="Arial" w:hAnsi="Arial"/>
                    </w:rPr>
                    <w:t> servicios</w:t>
                  </w:r>
                  <w:r>
                    <w:rPr>
                      <w:rFonts w:ascii="Arial" w:hAnsi="Arial"/>
                      <w:spacing w:val="-1"/>
                    </w:rPr>
                    <w:t> ambientales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2</w:t>
                  </w:r>
                  <w:r>
                    <w:rPr>
                      <w:rFonts w:ascii="Arial" w:hAnsi="Arial"/>
                      <w:spacing w:val="-1"/>
                    </w:rPr>
                    <w:t> predios.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1,310,557</w:t>
                    <w:tab/>
                    <w:t>1,310,557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29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240" w:lineRule="auto"/>
                    <w:ind w:left="4430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Matarranchos</w:t>
                    <w:tab/>
                  </w:r>
                  <w:r>
                    <w:rPr>
                      <w:rFonts w:ascii="Arial"/>
                      <w:position w:val="-1"/>
                    </w:rPr>
                    <w:t>Ejido</w:t>
                    <w:tab/>
                    <w:t>2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Pago</w:t>
                  </w:r>
                  <w:r>
                    <w:rPr>
                      <w:rFonts w:ascii="Arial"/>
                      <w:spacing w:val="-1"/>
                    </w:rPr>
                    <w:t> por</w:t>
                  </w:r>
                  <w:r>
                    <w:rPr>
                      <w:rFonts w:ascii="Arial"/>
                    </w:rPr>
                    <w:t> servicios</w:t>
                  </w:r>
                  <w:r>
                    <w:rPr>
                      <w:rFonts w:ascii="Arial"/>
                      <w:spacing w:val="-1"/>
                    </w:rPr>
                    <w:t> ambientales.</w:t>
                    <w:tab/>
                    <w:t>Los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451,580</w:t>
                    <w:tab/>
                    <w:t>451,580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17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240" w:lineRule="auto"/>
                    <w:ind w:left="4423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Candelaria</w:t>
                    <w:tab/>
                  </w:r>
                  <w:r>
                    <w:rPr>
                      <w:rFonts w:ascii="Arial"/>
                      <w:position w:val="-1"/>
                    </w:rPr>
                    <w:t>Ejido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Pago</w:t>
                  </w:r>
                  <w:r>
                    <w:rPr>
                      <w:rFonts w:ascii="Arial" w:hAnsi="Arial"/>
                      <w:spacing w:val="-1"/>
                    </w:rPr>
                    <w:t> por</w:t>
                  </w:r>
                  <w:r>
                    <w:rPr>
                      <w:rFonts w:ascii="Arial" w:hAnsi="Arial"/>
                    </w:rPr>
                    <w:t> servicios</w:t>
                  </w:r>
                  <w:r>
                    <w:rPr>
                      <w:rFonts w:ascii="Arial" w:hAnsi="Arial"/>
                      <w:spacing w:val="-1"/>
                    </w:rPr>
                    <w:t> ambientales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5</w:t>
                  </w:r>
                  <w:r>
                    <w:rPr>
                      <w:rFonts w:ascii="Arial" w:hAnsi="Arial"/>
                      <w:spacing w:val="-1"/>
                    </w:rPr>
                    <w:t> predios.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336,079</w:t>
                    <w:tab/>
                    <w:t>336,079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178" w:lineRule="exact"/>
                    <w:ind w:left="4434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Gustavo</w:t>
                  </w:r>
                  <w:r>
                    <w:rPr>
                      <w:rFonts w:ascii="Arial" w:hAnsi="Arial"/>
                      <w:spacing w:val="-1"/>
                      <w:position w:val="2"/>
                    </w:rPr>
                    <w:t> Díaz</w:t>
                    <w:tab/>
                  </w:r>
                  <w:r>
                    <w:rPr>
                      <w:rFonts w:ascii="Arial" w:hAnsi="Arial"/>
                      <w:w w:val="95"/>
                    </w:rPr>
                    <w:t>Ejidatario</w:t>
                    <w:tab/>
                  </w:r>
                  <w:r>
                    <w:rPr>
                      <w:rFonts w:ascii="Arial" w:hAnsi="Arial"/>
                    </w:rPr>
                    <w:t>5</w:t>
                  </w:r>
                </w:p>
                <w:p>
                  <w:pPr>
                    <w:pStyle w:val="BodyText"/>
                    <w:spacing w:line="158" w:lineRule="exact" w:before="0"/>
                    <w:ind w:left="497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Ordaz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Pago</w:t>
                  </w:r>
                  <w:r>
                    <w:rPr>
                      <w:rFonts w:ascii="Arial" w:hAnsi="Arial"/>
                      <w:spacing w:val="-1"/>
                    </w:rPr>
                    <w:t> por</w:t>
                  </w:r>
                  <w:r>
                    <w:rPr>
                      <w:rFonts w:ascii="Arial" w:hAnsi="Arial"/>
                    </w:rPr>
                    <w:t> servicios</w:t>
                  </w:r>
                  <w:r>
                    <w:rPr>
                      <w:rFonts w:ascii="Arial" w:hAnsi="Arial"/>
                      <w:spacing w:val="-1"/>
                    </w:rPr>
                    <w:t> ambientales.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368,617</w:t>
                    <w:tab/>
                    <w:t>368,617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240" w:lineRule="auto"/>
                    <w:ind w:left="4368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Heroica</w:t>
                  </w:r>
                  <w:r>
                    <w:rPr>
                      <w:rFonts w:ascii="Arial" w:hAnsi="Arial"/>
                    </w:rPr>
                    <w:t> Mulegé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Ejido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337.95pt;height:45.65pt;mso-position-horizontal-relative:page;mso-position-vertical-relative:page;z-index:-91873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III.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REACTIVACIz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ECOzMICA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EMPnEO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IzCnÈçEzTE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color w:val="B9975B"/>
                    </w:rPr>
                    <w:t>III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rtl/>
                    </w:rPr>
                    <w:t>ِ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</w:rPr>
                    <w:t>3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spacing w:val="8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</w:rPr>
                    <w:t>(ESARROLLO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spacing w:val="9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</w:rPr>
                    <w:t>FORESTAL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spacing w:val="9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</w:rPr>
                    <w:t>SOSTENIBLE</w:t>
                  </w:r>
                  <w:r>
                    <w:rPr>
                      <w:rFonts w:asci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30.1pt;height:17pt;mso-position-horizontal-relative:page;mso-position-vertical-relative:page;z-index:-91871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258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186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186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186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186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185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185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185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185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184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184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184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184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184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183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183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183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183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1828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1825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1823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18208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1818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1816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1813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18112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1808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1806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1804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1801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179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Pago</w:t>
                  </w:r>
                  <w:r>
                    <w:rPr>
                      <w:rFonts w:ascii="Arial" w:hAnsi="Arial"/>
                      <w:spacing w:val="-1"/>
                    </w:rPr>
                    <w:t> por</w:t>
                  </w:r>
                  <w:r>
                    <w:rPr>
                      <w:rFonts w:ascii="Arial" w:hAnsi="Arial"/>
                    </w:rPr>
                    <w:t> servicios</w:t>
                  </w:r>
                  <w:r>
                    <w:rPr>
                      <w:rFonts w:ascii="Arial" w:hAnsi="Arial"/>
                      <w:spacing w:val="-1"/>
                    </w:rPr>
                    <w:t> ambientales.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367,614</w:t>
                    <w:tab/>
                    <w:t>367,614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/>
                    <w:ind w:left="4804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Lagunita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Ejido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1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Pago</w:t>
                  </w:r>
                  <w:r>
                    <w:rPr>
                      <w:rFonts w:ascii="Arial" w:hAnsi="Arial"/>
                      <w:spacing w:val="-1"/>
                    </w:rPr>
                    <w:t> por</w:t>
                  </w:r>
                  <w:r>
                    <w:rPr>
                      <w:rFonts w:ascii="Arial" w:hAnsi="Arial"/>
                    </w:rPr>
                    <w:t> servicios</w:t>
                  </w:r>
                  <w:r>
                    <w:rPr>
                      <w:rFonts w:ascii="Arial" w:hAnsi="Arial"/>
                      <w:spacing w:val="-1"/>
                    </w:rPr>
                    <w:t> ambientales.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148,038</w:t>
                    <w:tab/>
                    <w:t>148,038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178" w:lineRule="exact"/>
                    <w:ind w:left="4784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Ángel</w:t>
                  </w:r>
                  <w:r>
                    <w:rPr>
                      <w:rFonts w:ascii="Arial" w:hAnsi="Arial"/>
                      <w:spacing w:val="-1"/>
                    </w:rPr>
                    <w:t> César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Ejido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8" w:lineRule="exact" w:before="0"/>
                    <w:ind w:left="4555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Mendoza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Arámburo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263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Pago</w:t>
                  </w:r>
                  <w:r>
                    <w:rPr>
                      <w:rFonts w:ascii="Arial" w:hAnsi="Arial"/>
                      <w:spacing w:val="-1"/>
                    </w:rPr>
                    <w:t> por</w:t>
                  </w:r>
                  <w:r>
                    <w:rPr>
                      <w:rFonts w:ascii="Arial" w:hAnsi="Arial"/>
                    </w:rPr>
                    <w:t> servicios</w:t>
                  </w:r>
                  <w:r>
                    <w:rPr>
                      <w:rFonts w:ascii="Arial" w:hAnsi="Arial"/>
                      <w:spacing w:val="-1"/>
                    </w:rPr>
                    <w:t> ambientales.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378,666</w:t>
                    <w:tab/>
                    <w:t>378,666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/>
                    <w:ind w:left="4827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Guadalupe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Ejido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1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Pago</w:t>
                  </w:r>
                  <w:r>
                    <w:rPr>
                      <w:rFonts w:ascii="Arial"/>
                      <w:spacing w:val="-1"/>
                    </w:rPr>
                    <w:t> por</w:t>
                  </w:r>
                  <w:r>
                    <w:rPr>
                      <w:rFonts w:ascii="Arial"/>
                    </w:rPr>
                    <w:t> servicios</w:t>
                  </w:r>
                  <w:r>
                    <w:rPr>
                      <w:rFonts w:ascii="Arial"/>
                      <w:spacing w:val="-1"/>
                    </w:rPr>
                    <w:t> ambientales.</w:t>
                    <w:tab/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</w:rPr>
                    <w:t>60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464,354</w:t>
                    <w:tab/>
                    <w:t>464,354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60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31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240" w:lineRule="auto"/>
                    <w:ind w:left="4559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El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Triunfo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Ejido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1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Pago</w:t>
                  </w:r>
                  <w:r>
                    <w:rPr>
                      <w:rFonts w:ascii="Arial"/>
                      <w:spacing w:val="-1"/>
                    </w:rPr>
                    <w:t> por</w:t>
                  </w:r>
                  <w:r>
                    <w:rPr>
                      <w:rFonts w:ascii="Arial"/>
                    </w:rPr>
                    <w:t> servicios</w:t>
                  </w:r>
                  <w:r>
                    <w:rPr>
                      <w:rFonts w:ascii="Arial"/>
                      <w:spacing w:val="-1"/>
                    </w:rPr>
                    <w:t> ambientales.</w:t>
                    <w:tab/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</w:rPr>
                    <w:t>60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464,334</w:t>
                    <w:tab/>
                    <w:t>464,334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60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46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/>
                    <w:ind w:left="4847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El</w:t>
                  </w:r>
                  <w:r>
                    <w:rPr>
                      <w:rFonts w:ascii="Arial"/>
                      <w:spacing w:val="-1"/>
                    </w:rPr>
                    <w:t> Rosario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Ejido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Pago</w:t>
                  </w:r>
                  <w:r>
                    <w:rPr>
                      <w:rFonts w:ascii="Arial" w:hAnsi="Arial"/>
                      <w:spacing w:val="-1"/>
                    </w:rPr>
                    <w:t> por</w:t>
                  </w:r>
                  <w:r>
                    <w:rPr>
                      <w:rFonts w:ascii="Arial" w:hAnsi="Arial"/>
                    </w:rPr>
                    <w:t> servicios</w:t>
                  </w:r>
                  <w:r>
                    <w:rPr>
                      <w:rFonts w:ascii="Arial" w:hAnsi="Arial"/>
                      <w:spacing w:val="-1"/>
                    </w:rPr>
                    <w:t> ambientales.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355,320</w:t>
                    <w:tab/>
                    <w:t>355,320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178" w:lineRule="exact"/>
                    <w:ind w:left="4555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Villa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Alberto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Andrés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Ejido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8" w:lineRule="exact" w:before="0"/>
                    <w:ind w:left="4567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Alvarado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Arámburo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Pago</w:t>
                  </w:r>
                  <w:r>
                    <w:rPr>
                      <w:rFonts w:ascii="Arial"/>
                      <w:spacing w:val="-1"/>
                    </w:rPr>
                    <w:t> por</w:t>
                  </w:r>
                  <w:r>
                    <w:rPr>
                      <w:rFonts w:ascii="Arial"/>
                    </w:rPr>
                    <w:t> servicios</w:t>
                  </w:r>
                  <w:r>
                    <w:rPr>
                      <w:rFonts w:ascii="Arial"/>
                      <w:spacing w:val="-1"/>
                    </w:rPr>
                    <w:t> ambientales.</w:t>
                    <w:tab/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</w:rPr>
                    <w:t>80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68,540</w:t>
                    <w:tab/>
                    <w:t>68,540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80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7</w:t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178" w:lineRule="exact"/>
                    <w:ind w:left="4438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San Juan del</w:t>
                    <w:tab/>
                  </w:r>
                  <w:r>
                    <w:rPr>
                      <w:rFonts w:ascii="Arial"/>
                    </w:rPr>
                    <w:t>Ejidatario</w:t>
                    <w:tab/>
                    <w:t>1</w:t>
                  </w:r>
                </w:p>
                <w:p>
                  <w:pPr>
                    <w:pStyle w:val="BodyText"/>
                    <w:spacing w:line="158" w:lineRule="exact" w:before="0"/>
                    <w:ind w:left="4823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Aserradero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Pago</w:t>
                  </w:r>
                  <w:r>
                    <w:rPr>
                      <w:rFonts w:ascii="Arial" w:hAnsi="Arial"/>
                      <w:spacing w:val="-1"/>
                    </w:rPr>
                    <w:t> por</w:t>
                  </w:r>
                  <w:r>
                    <w:rPr>
                      <w:rFonts w:ascii="Arial" w:hAnsi="Arial"/>
                    </w:rPr>
                    <w:t> servicios</w:t>
                  </w:r>
                  <w:r>
                    <w:rPr>
                      <w:rFonts w:ascii="Arial" w:hAnsi="Arial"/>
                      <w:spacing w:val="-1"/>
                    </w:rPr>
                    <w:t> ambientales.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294,080</w:t>
                    <w:tab/>
                    <w:t>294,080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19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240" w:lineRule="auto"/>
                    <w:ind w:left="4419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Santa</w:t>
                  </w:r>
                  <w:r>
                    <w:rPr>
                      <w:rFonts w:ascii="Arial" w:hAnsi="Arial"/>
                      <w:spacing w:val="-1"/>
                    </w:rPr>
                    <w:t> Rosalía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Ejido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3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Pago</w:t>
                  </w:r>
                  <w:r>
                    <w:rPr>
                      <w:rFonts w:ascii="Arial"/>
                      <w:spacing w:val="-1"/>
                    </w:rPr>
                    <w:t> por</w:t>
                  </w:r>
                  <w:r>
                    <w:rPr>
                      <w:rFonts w:ascii="Arial"/>
                    </w:rPr>
                    <w:t> servicios</w:t>
                  </w:r>
                  <w:r>
                    <w:rPr>
                      <w:rFonts w:ascii="Arial"/>
                      <w:spacing w:val="-1"/>
                    </w:rPr>
                    <w:t> ambientales.</w:t>
                    <w:tab/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</w:rPr>
                    <w:t>40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62,722</w:t>
                    <w:tab/>
                    <w:t>62,722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40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6</w:t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240" w:lineRule="auto"/>
                    <w:ind w:left="4442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Santo</w:t>
                  </w:r>
                  <w:r>
                    <w:rPr>
                      <w:rFonts w:ascii="Arial" w:hAnsi="Arial"/>
                      <w:spacing w:val="-1"/>
                      <w:position w:val="2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Tomás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Comunidad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Pago</w:t>
                  </w:r>
                  <w:r>
                    <w:rPr>
                      <w:rFonts w:ascii="Arial"/>
                      <w:spacing w:val="-1"/>
                    </w:rPr>
                    <w:t> por</w:t>
                  </w:r>
                  <w:r>
                    <w:rPr>
                      <w:rFonts w:ascii="Arial"/>
                    </w:rPr>
                    <w:t> servicios</w:t>
                  </w:r>
                  <w:r>
                    <w:rPr>
                      <w:rFonts w:ascii="Arial"/>
                      <w:spacing w:val="-1"/>
                    </w:rPr>
                    <w:t> ambientales.</w:t>
                    <w:tab/>
                    <w:t>Loreto</w:t>
                    <w:tab/>
                    <w:t>40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290,160</w:t>
                    <w:tab/>
                    <w:t>290,160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40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22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/>
                    <w:ind w:left="483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Javier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Ejido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Pago</w:t>
                  </w:r>
                  <w:r>
                    <w:rPr>
                      <w:rFonts w:ascii="Arial" w:hAnsi="Arial"/>
                      <w:spacing w:val="-1"/>
                    </w:rPr>
                    <w:t> por</w:t>
                  </w:r>
                  <w:r>
                    <w:rPr>
                      <w:rFonts w:ascii="Arial" w:hAnsi="Arial"/>
                    </w:rPr>
                    <w:t> servicios</w:t>
                  </w:r>
                  <w:r>
                    <w:rPr>
                      <w:rFonts w:ascii="Arial" w:hAnsi="Arial"/>
                      <w:spacing w:val="-1"/>
                    </w:rPr>
                    <w:t> ambientales.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1,110,700</w:t>
                    <w:tab/>
                    <w:t>1,110,700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178" w:lineRule="exact"/>
                    <w:ind w:left="4555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Villa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Alberto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Andrés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Ejido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8" w:lineRule="exact" w:before="0"/>
                    <w:ind w:left="4567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Alvarado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Arámburo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29.040009pt;margin-top:50.116875pt;width:342.95pt;height:45.65pt;mso-position-horizontal-relative:page;mso-position-vertical-relative:page;z-index:-91796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4244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III.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REACTIVACIz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ECOzMICA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EMPnEO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IzCnÈçEzTE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328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color w:val="B9975B"/>
                    </w:rPr>
                    <w:t>III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rtl/>
                    </w:rPr>
                    <w:t>ِ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</w:rPr>
                    <w:t>3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spacing w:val="8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</w:rPr>
                    <w:t>(ESARROLLO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spacing w:val="9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</w:rPr>
                    <w:t>FORESTAL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spacing w:val="9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</w:rPr>
                    <w:t>SOSTENIBLE</w:t>
                  </w:r>
                  <w:r>
                    <w:rPr>
                      <w:rFonts w:asci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0.497681pt;margin-top:572.917419pt;width:29.8pt;height:17pt;mso-position-horizontal-relative:page;mso-position-vertical-relative:page;z-index:-91794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259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179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178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178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178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178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178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177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177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177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177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176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176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176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176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175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175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175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1751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1748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1746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17440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1741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1739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173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1734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1732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1729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1727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1724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172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Pago</w:t>
                  </w:r>
                  <w:r>
                    <w:rPr>
                      <w:rFonts w:ascii="Arial"/>
                      <w:spacing w:val="-1"/>
                    </w:rPr>
                    <w:t> por</w:t>
                  </w:r>
                  <w:r>
                    <w:rPr>
                      <w:rFonts w:ascii="Arial"/>
                    </w:rPr>
                    <w:t> servicios</w:t>
                  </w:r>
                  <w:r>
                    <w:rPr>
                      <w:rFonts w:ascii="Arial"/>
                      <w:spacing w:val="-1"/>
                    </w:rPr>
                    <w:t> ambientales.</w:t>
                    <w:tab/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</w:rPr>
                    <w:t>40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88,316</w:t>
                    <w:tab/>
                    <w:t>88,316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40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8</w:t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240" w:lineRule="auto"/>
                    <w:ind w:left="4586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/>
                      <w:position w:val="2"/>
                    </w:rPr>
                    <w:t> Bolsa</w:t>
                    <w:tab/>
                  </w:r>
                  <w:r>
                    <w:rPr>
                      <w:rFonts w:ascii="Arial"/>
                      <w:spacing w:val="-1"/>
                    </w:rPr>
                    <w:t>Comunidad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31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Pago</w:t>
                  </w:r>
                  <w:r>
                    <w:rPr>
                      <w:rFonts w:ascii="Arial"/>
                      <w:spacing w:val="-1"/>
                    </w:rPr>
                    <w:t> por</w:t>
                  </w:r>
                  <w:r>
                    <w:rPr>
                      <w:rFonts w:ascii="Arial"/>
                    </w:rPr>
                    <w:t> servicios</w:t>
                  </w:r>
                  <w:r>
                    <w:rPr>
                      <w:rFonts w:ascii="Arial"/>
                      <w:spacing w:val="-1"/>
                    </w:rPr>
                    <w:t> ambientales.</w:t>
                    <w:tab/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</w:rPr>
                    <w:t>40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61,194</w:t>
                    <w:tab/>
                    <w:t>61,194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40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6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/>
                    <w:ind w:left="4827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San</w:t>
                  </w:r>
                  <w:r>
                    <w:rPr>
                      <w:rFonts w:ascii="Arial" w:hAnsi="Arial"/>
                      <w:spacing w:val="-1"/>
                      <w:position w:val="2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Simón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Comunidad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1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Pago</w:t>
                  </w:r>
                  <w:r>
                    <w:rPr>
                      <w:rFonts w:ascii="Arial" w:hAnsi="Arial"/>
                      <w:spacing w:val="-1"/>
                    </w:rPr>
                    <w:t> por</w:t>
                  </w:r>
                  <w:r>
                    <w:rPr>
                      <w:rFonts w:ascii="Arial" w:hAnsi="Arial"/>
                    </w:rPr>
                    <w:t> servicios</w:t>
                  </w:r>
                  <w:r>
                    <w:rPr>
                      <w:rFonts w:ascii="Arial" w:hAnsi="Arial"/>
                      <w:spacing w:val="-1"/>
                    </w:rPr>
                    <w:t> ambientales.</w:t>
                    <w:tab/>
                    <w:t>Comondú</w:t>
                    <w:tab/>
                    <w:t>40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365,680</w:t>
                    <w:tab/>
                    <w:t>365,680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29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178" w:lineRule="exact"/>
                    <w:ind w:left="4458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 José de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Ejido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8" w:lineRule="exact" w:before="0"/>
                    <w:ind w:left="486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Comondú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263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Pago</w:t>
                  </w:r>
                  <w:r>
                    <w:rPr>
                      <w:rFonts w:ascii="Arial" w:hAnsi="Arial"/>
                      <w:spacing w:val="-1"/>
                    </w:rPr>
                    <w:t> por</w:t>
                  </w:r>
                  <w:r>
                    <w:rPr>
                      <w:rFonts w:ascii="Arial" w:hAnsi="Arial"/>
                    </w:rPr>
                    <w:t> servicios</w:t>
                  </w:r>
                  <w:r>
                    <w:rPr>
                      <w:rFonts w:ascii="Arial" w:hAnsi="Arial"/>
                      <w:spacing w:val="-1"/>
                    </w:rPr>
                    <w:t> ambientales.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1,835,692</w:t>
                    <w:tab/>
                    <w:t>1,835,692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240" w:lineRule="auto"/>
                    <w:ind w:left="4430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Benito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Juárez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Ejido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1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Pago</w:t>
                  </w:r>
                  <w:r>
                    <w:rPr>
                      <w:rFonts w:ascii="Arial"/>
                      <w:spacing w:val="-1"/>
                    </w:rPr>
                    <w:t> por</w:t>
                  </w:r>
                  <w:r>
                    <w:rPr>
                      <w:rFonts w:ascii="Arial"/>
                    </w:rPr>
                    <w:t> servicios</w:t>
                  </w:r>
                  <w:r>
                    <w:rPr>
                      <w:rFonts w:ascii="Arial"/>
                      <w:spacing w:val="-1"/>
                    </w:rPr>
                    <w:t> ambientales.</w:t>
                    <w:tab/>
                    <w:t>Los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480,000</w:t>
                    <w:tab/>
                    <w:t>480,000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26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240" w:lineRule="auto"/>
                    <w:ind w:left="4582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Santiago</w:t>
                    <w:tab/>
                  </w:r>
                  <w:r>
                    <w:rPr>
                      <w:rFonts w:ascii="Arial"/>
                      <w:position w:val="-1"/>
                    </w:rPr>
                    <w:t>Ejido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Pago</w:t>
                  </w:r>
                  <w:r>
                    <w:rPr>
                      <w:rFonts w:ascii="Arial"/>
                      <w:spacing w:val="-1"/>
                    </w:rPr>
                    <w:t> por</w:t>
                  </w:r>
                  <w:r>
                    <w:rPr>
                      <w:rFonts w:ascii="Arial"/>
                    </w:rPr>
                    <w:t> servicios</w:t>
                  </w:r>
                  <w:r>
                    <w:rPr>
                      <w:rFonts w:ascii="Arial"/>
                      <w:spacing w:val="-1"/>
                    </w:rPr>
                    <w:t> ambientales.</w:t>
                    <w:tab/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</w:rPr>
                    <w:t>40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383,415</w:t>
                    <w:tab/>
                    <w:t>383,415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40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20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240" w:lineRule="auto"/>
                    <w:ind w:left="4275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Salto de los </w:t>
                  </w:r>
                  <w:r>
                    <w:rPr>
                      <w:rFonts w:ascii="Arial"/>
                      <w:spacing w:val="-1"/>
                    </w:rPr>
                    <w:t>Reyes</w:t>
                    <w:tab/>
                  </w:r>
                  <w:r>
                    <w:rPr>
                      <w:rFonts w:ascii="Arial"/>
                      <w:position w:val="-1"/>
                    </w:rPr>
                    <w:t>Ejido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82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3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Pago</w:t>
                  </w:r>
                  <w:r>
                    <w:rPr>
                      <w:rFonts w:ascii="Arial" w:hAnsi="Arial"/>
                      <w:spacing w:val="-1"/>
                    </w:rPr>
                    <w:t> por</w:t>
                  </w:r>
                  <w:r>
                    <w:rPr>
                      <w:rFonts w:ascii="Arial" w:hAnsi="Arial"/>
                    </w:rPr>
                    <w:t> servicios</w:t>
                  </w:r>
                  <w:r>
                    <w:rPr>
                      <w:rFonts w:ascii="Arial" w:hAnsi="Arial"/>
                      <w:spacing w:val="-1"/>
                    </w:rPr>
                    <w:t> ambientales.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69,140</w:t>
                    <w:tab/>
                    <w:t>69,140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8</w:t>
                  </w:r>
                </w:p>
                <w:p>
                  <w:pPr>
                    <w:pStyle w:val="BodyText"/>
                    <w:tabs>
                      <w:tab w:pos="4664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Predio 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apoyado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</w:rPr>
                    <w:t>Parcela 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</w:rPr>
                    <w:t>8 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</w:rPr>
                    <w:t>Z1 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</w:rPr>
                    <w:t>P1/1 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Del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</w:rPr>
                    <w:t>Ejido 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</w:rPr>
                    <w:t>General 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</w:rPr>
                    <w:t>Emiliano</w:t>
                    <w:tab/>
                    <w:t>Emiliano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Zapata</w:t>
                    <w:tab/>
                  </w:r>
                  <w:r>
                    <w:rPr>
                      <w:rFonts w:ascii="Arial"/>
                      <w:position w:val="-1"/>
                    </w:rPr>
                    <w:t>Ejido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spacing w:line="15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Zapata 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No.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2.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Pago</w:t>
                  </w:r>
                  <w:r>
                    <w:rPr>
                      <w:rFonts w:ascii="Arial"/>
                      <w:spacing w:val="-1"/>
                    </w:rPr>
                    <w:t> por</w:t>
                  </w:r>
                  <w:r>
                    <w:rPr>
                      <w:rFonts w:ascii="Arial"/>
                    </w:rPr>
                    <w:t> servicios</w:t>
                  </w:r>
                  <w:r>
                    <w:rPr>
                      <w:rFonts w:ascii="Arial"/>
                      <w:spacing w:val="-1"/>
                    </w:rPr>
                    <w:t> ambientales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2020.</w:t>
                    <w:tab/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</w:rPr>
                    <w:t>80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69,140</w:t>
                    <w:tab/>
                    <w:t>69,140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80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178" w:lineRule="exact"/>
                    <w:ind w:left="4465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Sierra de la</w:t>
                    <w:tab/>
                  </w:r>
                  <w:r>
                    <w:rPr>
                      <w:rFonts w:ascii="Arial"/>
                      <w:position w:val="-1"/>
                    </w:rPr>
                    <w:t>Predio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spacing w:line="262" w:lineRule="auto" w:before="0"/>
                    <w:ind w:left="4839" w:right="8996" w:hanging="10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Laguna</w:t>
                  </w:r>
                  <w:r>
                    <w:rPr>
                      <w:rFonts w:ascii="Arial"/>
                    </w:rPr>
                    <w:t> [Agua</w:t>
                  </w:r>
                  <w:r>
                    <w:rPr>
                      <w:rFonts w:ascii="Arial"/>
                      <w:spacing w:val="21"/>
                    </w:rPr>
                    <w:t> </w:t>
                  </w:r>
                  <w:r>
                    <w:rPr>
                      <w:rFonts w:ascii="Arial"/>
                    </w:rPr>
                    <w:t>Purificada]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252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Pago</w:t>
                  </w:r>
                  <w:r>
                    <w:rPr>
                      <w:rFonts w:ascii="Arial"/>
                      <w:spacing w:val="-1"/>
                    </w:rPr>
                    <w:t> por</w:t>
                  </w:r>
                  <w:r>
                    <w:rPr>
                      <w:rFonts w:ascii="Arial"/>
                    </w:rPr>
                    <w:t> servicios</w:t>
                  </w:r>
                  <w:r>
                    <w:rPr>
                      <w:rFonts w:ascii="Arial"/>
                      <w:spacing w:val="-1"/>
                    </w:rPr>
                    <w:t> ambientales.</w:t>
                    <w:tab/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</w:rPr>
                    <w:t>60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62,722</w:t>
                    <w:tab/>
                    <w:t>62,722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60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6</w:t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240" w:lineRule="auto"/>
                    <w:ind w:left="4442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Santo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Tomás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Predio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Pago</w:t>
                  </w:r>
                  <w:r>
                    <w:rPr>
                      <w:rFonts w:ascii="Arial"/>
                      <w:spacing w:val="-1"/>
                    </w:rPr>
                    <w:t> por</w:t>
                  </w:r>
                  <w:r>
                    <w:rPr>
                      <w:rFonts w:ascii="Arial"/>
                    </w:rPr>
                    <w:t> servicios</w:t>
                  </w:r>
                  <w:r>
                    <w:rPr>
                      <w:rFonts w:ascii="Arial"/>
                      <w:spacing w:val="-1"/>
                    </w:rPr>
                    <w:t> ambientales.</w:t>
                    <w:tab/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</w:rPr>
                    <w:t>60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383,415</w:t>
                    <w:tab/>
                    <w:t>383,415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60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20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240" w:lineRule="auto"/>
                    <w:ind w:left="4275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Salto de los </w:t>
                  </w:r>
                  <w:r>
                    <w:rPr>
                      <w:rFonts w:ascii="Arial"/>
                      <w:spacing w:val="-1"/>
                    </w:rPr>
                    <w:t>Reyes</w:t>
                    <w:tab/>
                  </w:r>
                  <w:r>
                    <w:rPr>
                      <w:rFonts w:ascii="Arial"/>
                      <w:position w:val="-1"/>
                    </w:rPr>
                    <w:t>Ejido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3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Pago</w:t>
                  </w:r>
                  <w:r>
                    <w:rPr>
                      <w:rFonts w:ascii="Arial"/>
                      <w:spacing w:val="-1"/>
                    </w:rPr>
                    <w:t> por</w:t>
                  </w:r>
                  <w:r>
                    <w:rPr>
                      <w:rFonts w:ascii="Arial"/>
                    </w:rPr>
                    <w:t> servicios</w:t>
                  </w:r>
                  <w:r>
                    <w:rPr>
                      <w:rFonts w:ascii="Arial"/>
                      <w:spacing w:val="-1"/>
                    </w:rPr>
                    <w:t> ambientales.</w:t>
                    <w:tab/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</w:rPr>
                    <w:t>60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61,194</w:t>
                    <w:tab/>
                    <w:t>61,194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60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6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/>
                    <w:ind w:left="4827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Simón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Ejido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337.95pt;height:45.65pt;mso-position-horizontal-relative:page;mso-position-vertical-relative:page;z-index:-91720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III.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REACTIVACIz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ECOzMICA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EMPnEO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IzCnÈçEzTE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color w:val="B9975B"/>
                    </w:rPr>
                    <w:t>III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rtl/>
                    </w:rPr>
                    <w:t>ِ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</w:rPr>
                    <w:t>3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spacing w:val="8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</w:rPr>
                    <w:t>(ESARROLLO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spacing w:val="9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</w:rPr>
                    <w:t>FORESTAL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spacing w:val="9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</w:rPr>
                    <w:t>SOSTENIBLE</w:t>
                  </w:r>
                  <w:r>
                    <w:rPr>
                      <w:rFonts w:asci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30.95pt;height:17pt;mso-position-horizontal-relative:page;mso-position-vertical-relative:page;z-index:-91717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260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171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171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171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170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170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170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170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169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169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169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169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168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168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168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168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167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167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1674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1672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1669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16672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1664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166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1660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16576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1655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1652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1650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1648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16456" type="#_x0000_t202" filled="false" stroked="false">
            <v:textbox inset="0,0,0,0">
              <w:txbxContent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1"/>
                      <w:szCs w:val="11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COMPENSACIÓN</w:t>
                  </w:r>
                  <w:r>
                    <w:rPr>
                      <w:rFonts w:ascii="Arial" w:hAnsi="Arial"/>
                      <w:b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AMBIENTAL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8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Restauración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productiva.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123,831</w:t>
                    <w:tab/>
                    <w:t>123,831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240" w:lineRule="auto"/>
                    <w:ind w:left="4430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Benito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Juárez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Ejido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31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Restauración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productiva.</w:t>
                    <w:tab/>
                    <w:t>Loreto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139,635</w:t>
                    <w:tab/>
                    <w:t>139,635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7</w:t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240" w:lineRule="auto"/>
                    <w:ind w:left="4528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Javier</w:t>
                    <w:tab/>
                  </w:r>
                  <w:r>
                    <w:rPr>
                      <w:rFonts w:ascii="Arial"/>
                      <w:position w:val="-1"/>
                    </w:rPr>
                    <w:t>Ejido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1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Restauración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productiva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dos</w:t>
                  </w:r>
                  <w:r>
                    <w:rPr>
                      <w:rFonts w:ascii="Arial" w:hAnsi="Arial"/>
                    </w:rPr>
                    <w:t> comunidades.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34,200</w:t>
                    <w:tab/>
                    <w:t>34,200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240" w:lineRule="auto"/>
                    <w:ind w:left="4349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Las</w:t>
                  </w:r>
                  <w:r>
                    <w:rPr>
                      <w:rFonts w:ascii="Arial"/>
                    </w:rPr>
                    <w:t> Golondrinas</w:t>
                    <w:tab/>
                  </w:r>
                  <w:r>
                    <w:rPr>
                      <w:rFonts w:ascii="Arial"/>
                      <w:spacing w:val="-1"/>
                      <w:position w:val="-1"/>
                    </w:rPr>
                    <w:t>Comunidad</w:t>
                    <w:tab/>
                  </w:r>
                  <w:r>
                    <w:rPr>
                      <w:rFonts w:ascii="Arial"/>
                      <w:position w:val="-1"/>
                    </w:rPr>
                    <w:t>2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1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Restauración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productiva.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13,800</w:t>
                    <w:tab/>
                    <w:t>13,800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240" w:lineRule="auto"/>
                    <w:ind w:left="4356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Alfredo</w:t>
                  </w:r>
                  <w:r>
                    <w:rPr>
                      <w:rFonts w:ascii="Arial"/>
                      <w:spacing w:val="-2"/>
                    </w:rPr>
                    <w:t> </w:t>
                  </w:r>
                  <w:r>
                    <w:rPr>
                      <w:rFonts w:ascii="Arial"/>
                    </w:rPr>
                    <w:t>V.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Bonfil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Ejido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31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Restauración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productiva.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30,000</w:t>
                    <w:tab/>
                    <w:t>30,000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8</w:t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240" w:lineRule="auto"/>
                    <w:ind w:left="4232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  <w:position w:val="-1"/>
                    </w:rPr>
                    <w:t>Ciudad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3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Restauración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productiva.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21,000</w:t>
                    <w:tab/>
                    <w:t>21,000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6</w:t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240" w:lineRule="auto"/>
                    <w:ind w:left="4602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Tepentú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Ejido</w:t>
                  </w:r>
                  <w:r>
                    <w:rPr>
                      <w:rFonts w:ascii="Arial" w:hAnsi="Arial"/>
                      <w:w w:val="99"/>
                      <w:position w:val="-1"/>
                    </w:rPr>
                    <w:t> </w:t>
                  </w:r>
                  <w:r>
                    <w:rPr>
                      <w:rFonts w:ascii="Arial" w:hAnsi="Arial"/>
                      <w:position w:val="-1"/>
                    </w:rPr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3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Restauración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productiva.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  <w:t>6,000</w:t>
                    <w:tab/>
                    <w:t>6,000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6</w:t>
                  </w:r>
                </w:p>
                <w:p>
                  <w:pPr>
                    <w:pStyle w:val="BodyText"/>
                    <w:tabs>
                      <w:tab w:pos="4788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Predio</w:t>
                  </w:r>
                  <w:r>
                    <w:rPr>
                      <w:rFonts w:ascii="Arial"/>
                      <w:spacing w:val="-1"/>
                    </w:rPr>
                    <w:t> apoyado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Corral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Piedra.</w:t>
                    <w:tab/>
                  </w:r>
                  <w:r>
                    <w:rPr>
                      <w:rFonts w:ascii="Arial"/>
                      <w:spacing w:val="-1"/>
                    </w:rPr>
                    <w:t>Corral</w:t>
                  </w:r>
                  <w:r>
                    <w:rPr>
                      <w:rFonts w:ascii="Arial"/>
                    </w:rPr>
                    <w:t> Falso</w:t>
                    <w:tab/>
                  </w:r>
                  <w:r>
                    <w:rPr>
                      <w:rFonts w:ascii="Arial"/>
                      <w:position w:val="-1"/>
                    </w:rPr>
                    <w:t>Predio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Restauración</w:t>
                  </w:r>
                  <w:r>
                    <w:rPr>
                      <w:rFonts w:ascii="Arial" w:hAnsi="Arial"/>
                    </w:rPr>
                    <w:t> forestal.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241,348</w:t>
                    <w:tab/>
                    <w:t>241,348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586" w:val="left" w:leader="none"/>
                      <w:tab w:pos="12559" w:val="left" w:leader="none"/>
                      <w:tab w:pos="14650" w:val="left" w:leader="none"/>
                    </w:tabs>
                    <w:spacing w:line="178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Predio</w:t>
                  </w:r>
                  <w:r>
                    <w:rPr>
                      <w:rFonts w:ascii="Arial"/>
                      <w:spacing w:val="-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apoyado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Colonia </w:t>
                  </w:r>
                  <w:r>
                    <w:rPr>
                      <w:rFonts w:ascii="Arial"/>
                    </w:rPr>
                    <w:t>Santa</w:t>
                  </w:r>
                  <w:r>
                    <w:rPr>
                      <w:rFonts w:ascii="Arial"/>
                      <w:spacing w:val="-2"/>
                    </w:rPr>
                    <w:t> </w:t>
                  </w:r>
                  <w:r>
                    <w:rPr>
                      <w:rFonts w:ascii="Arial"/>
                    </w:rPr>
                    <w:t>Fe.</w:t>
                    <w:tab/>
                    <w:t>Santa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Fe</w:t>
                  </w:r>
                  <w:r>
                    <w:rPr>
                      <w:rFonts w:ascii="Arial"/>
                      <w:spacing w:val="-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Dos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Lote</w:t>
                    <w:tab/>
                  </w:r>
                  <w:r>
                    <w:rPr>
                      <w:rFonts w:ascii="Arial"/>
                      <w:spacing w:val="-1"/>
                      <w:w w:val="95"/>
                      <w:position w:val="-1"/>
                    </w:rPr>
                    <w:t>Colonia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spacing w:line="158" w:lineRule="exact" w:before="0"/>
                    <w:ind w:left="4527" w:right="9224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71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Restauración</w:t>
                  </w:r>
                  <w:r>
                    <w:rPr>
                      <w:rFonts w:ascii="Arial" w:hAnsi="Arial"/>
                    </w:rPr>
                    <w:t> forestal.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101,994</w:t>
                    <w:tab/>
                    <w:t>101,994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8</w:t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240" w:lineRule="auto"/>
                    <w:ind w:left="4508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Trinidad</w:t>
                    <w:tab/>
                  </w:r>
                  <w:r>
                    <w:rPr>
                      <w:rFonts w:ascii="Arial"/>
                      <w:position w:val="-1"/>
                    </w:rPr>
                    <w:t>Ejido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Restauración</w:t>
                  </w:r>
                  <w:r>
                    <w:rPr>
                      <w:rFonts w:ascii="Arial" w:hAnsi="Arial"/>
                    </w:rPr>
                    <w:t> forestal</w:t>
                  </w:r>
                  <w:r>
                    <w:rPr>
                      <w:rFonts w:ascii="Arial" w:hAnsi="Arial"/>
                      <w:spacing w:val="-1"/>
                    </w:rPr>
                    <w:t> 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predios.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588,367</w:t>
                    <w:tab/>
                    <w:t>588,367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240" w:lineRule="auto"/>
                    <w:ind w:left="4232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  <w:position w:val="-1"/>
                    </w:rPr>
                    <w:t>Ciudad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Rancho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Restauración</w:t>
                  </w:r>
                  <w:r>
                    <w:rPr>
                      <w:rFonts w:ascii="Arial" w:hAnsi="Arial"/>
                    </w:rPr>
                    <w:t> forestal</w:t>
                  </w:r>
                  <w:r>
                    <w:rPr>
                      <w:rFonts w:ascii="Arial" w:hAnsi="Arial"/>
                      <w:spacing w:val="-1"/>
                    </w:rPr>
                    <w:t> en</w:t>
                  </w:r>
                  <w:r>
                    <w:rPr>
                      <w:rFonts w:ascii="Arial" w:hAnsi="Arial"/>
                    </w:rPr>
                    <w:t> 2</w:t>
                  </w:r>
                  <w:r>
                    <w:rPr>
                      <w:rFonts w:ascii="Arial" w:hAnsi="Arial"/>
                      <w:spacing w:val="-1"/>
                    </w:rPr>
                    <w:t> predios.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556,728</w:t>
                    <w:tab/>
                    <w:t>556,728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240" w:lineRule="auto"/>
                    <w:ind w:left="4356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Alfredo</w:t>
                  </w:r>
                  <w:r>
                    <w:rPr>
                      <w:rFonts w:ascii="Arial"/>
                      <w:spacing w:val="-2"/>
                    </w:rPr>
                    <w:t> </w:t>
                  </w:r>
                  <w:r>
                    <w:rPr>
                      <w:rFonts w:ascii="Arial"/>
                    </w:rPr>
                    <w:t>V.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Bonfil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Ejido</w:t>
                    <w:tab/>
                  </w:r>
                  <w:r>
                    <w:rPr>
                      <w:rFonts w:ascii="Arial"/>
                      <w:position w:val="-1"/>
                    </w:rPr>
                    <w:t>2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29.040009pt;margin-top:50.116875pt;width:342.95pt;height:45.65pt;mso-position-horizontal-relative:page;mso-position-vertical-relative:page;z-index:-91643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4244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III.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REACTIVACIz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ECOzMICA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EMPnEO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IzCnÈçEzTE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328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color w:val="B9975B"/>
                    </w:rPr>
                    <w:t>III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rtl/>
                    </w:rPr>
                    <w:t>ِ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</w:rPr>
                    <w:t>3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spacing w:val="8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</w:rPr>
                    <w:t>(ESARROLLO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spacing w:val="9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</w:rPr>
                    <w:t>FORESTAL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spacing w:val="9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</w:rPr>
                    <w:t>SOSTENIBLE</w:t>
                  </w:r>
                  <w:r>
                    <w:rPr>
                      <w:rFonts w:asci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527771pt;margin-top:572.917419pt;width:26.75pt;height:17pt;mso-position-horizontal-relative:page;mso-position-vertical-relative:page;z-index:-91640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261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163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163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163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163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162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162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162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162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161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161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161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161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160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160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160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160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160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1597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1595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1592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15904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1588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1585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1583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15808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1578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1576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1573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1571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156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Restauración</w:t>
                  </w:r>
                  <w:r>
                    <w:rPr>
                      <w:rFonts w:ascii="Arial" w:hAnsi="Arial"/>
                    </w:rPr>
                    <w:t> forestal.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145,231</w:t>
                    <w:tab/>
                    <w:t>145,231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/>
                    <w:ind w:left="4823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Palo</w:t>
                  </w:r>
                  <w:r>
                    <w:rPr>
                      <w:rFonts w:ascii="Arial"/>
                      <w:spacing w:val="-1"/>
                      <w:position w:val="2"/>
                    </w:rPr>
                    <w:t> </w:t>
                  </w:r>
                  <w:r>
                    <w:rPr>
                      <w:rFonts w:ascii="Arial"/>
                      <w:position w:val="2"/>
                    </w:rPr>
                    <w:t>Verde</w:t>
                    <w:tab/>
                  </w:r>
                  <w:r>
                    <w:rPr>
                      <w:rFonts w:ascii="Arial"/>
                      <w:spacing w:val="-1"/>
                    </w:rPr>
                    <w:t>Comunidad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1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Restauración</w:t>
                  </w:r>
                  <w:r>
                    <w:rPr>
                      <w:rFonts w:ascii="Arial" w:hAnsi="Arial"/>
                    </w:rPr>
                    <w:t> forestal.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326,221</w:t>
                    <w:tab/>
                    <w:t>326,221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240" w:lineRule="auto"/>
                    <w:ind w:left="4232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  <w:position w:val="-1"/>
                    </w:rPr>
                    <w:t>Ciudad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31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Restauración</w:t>
                  </w:r>
                  <w:r>
                    <w:rPr>
                      <w:rFonts w:ascii="Arial" w:hAnsi="Arial"/>
                    </w:rPr>
                    <w:t> forestal.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293,978</w:t>
                    <w:tab/>
                    <w:t>293,978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5</w:t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240" w:lineRule="auto"/>
                    <w:ind w:left="4497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position w:val="2"/>
                    </w:rPr>
                    <w:t>Las</w:t>
                  </w:r>
                  <w:r>
                    <w:rPr>
                      <w:rFonts w:ascii="Arial"/>
                      <w:position w:val="2"/>
                    </w:rPr>
                    <w:t> Pocitas</w:t>
                    <w:tab/>
                  </w:r>
                  <w:r>
                    <w:rPr>
                      <w:rFonts w:ascii="Arial"/>
                      <w:spacing w:val="-1"/>
                    </w:rPr>
                    <w:t>Comunidad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31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Restauración</w:t>
                  </w:r>
                  <w:r>
                    <w:rPr>
                      <w:rFonts w:ascii="Arial" w:hAnsi="Arial"/>
                    </w:rPr>
                    <w:t> forestal.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195,586</w:t>
                    <w:tab/>
                    <w:t>195,586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8</w:t>
                  </w:r>
                </w:p>
                <w:p>
                  <w:pPr>
                    <w:pStyle w:val="BodyText"/>
                    <w:tabs>
                      <w:tab w:pos="4788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Predio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apoyado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</w:rPr>
                    <w:t>km</w:t>
                  </w:r>
                  <w:r>
                    <w:rPr>
                      <w:rFonts w:ascii="Arial" w:hAnsi="Arial"/>
                      <w:spacing w:val="-1"/>
                    </w:rPr>
                    <w:t> 77, </w:t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</w:rPr>
                    <w:t>Agustín.</w:t>
                    <w:tab/>
                    <w:t>San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Agustín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Ejidatario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41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Restauración</w:t>
                  </w:r>
                  <w:r>
                    <w:rPr>
                      <w:rFonts w:ascii="Arial" w:hAnsi="Arial"/>
                    </w:rPr>
                    <w:t> forestal.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252,026</w:t>
                    <w:tab/>
                    <w:t>252,026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8</w:t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240" w:lineRule="auto"/>
                    <w:ind w:left="4602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Tepentú</w:t>
                    <w:tab/>
                  </w:r>
                  <w:r>
                    <w:rPr>
                      <w:rFonts w:ascii="Arial" w:hAnsi="Arial"/>
                    </w:rPr>
                    <w:t>Ejidatario</w:t>
                  </w:r>
                  <w:r>
                    <w:rPr>
                      <w:rFonts w:ascii="Arial" w:hAnsi="Arial"/>
                      <w:w w:val="99"/>
                    </w:rPr>
                    <w:t> </w:t>
                  </w:r>
                  <w:r>
                    <w:rPr>
                      <w:rFonts w:ascii="Arial" w:hAnsi="Arial"/>
                    </w:rPr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3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Restauración</w:t>
                  </w:r>
                  <w:r>
                    <w:rPr>
                      <w:rFonts w:ascii="Arial" w:hAnsi="Arial"/>
                    </w:rPr>
                    <w:t> forestal.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13,158</w:t>
                    <w:tab/>
                    <w:t>13,158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5</w:t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240" w:lineRule="auto"/>
                    <w:ind w:left="4574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Caduaño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Ejido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Restauración</w:t>
                  </w:r>
                  <w:r>
                    <w:rPr>
                      <w:rFonts w:ascii="Arial" w:hAnsi="Arial"/>
                    </w:rPr>
                    <w:t> forestal.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366,714</w:t>
                    <w:tab/>
                    <w:t>366,714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Predio</w:t>
                  </w:r>
                  <w:r>
                    <w:rPr>
                      <w:rFonts w:ascii="Arial" w:hAnsi="Arial"/>
                      <w:spacing w:val="-1"/>
                    </w:rPr>
                    <w:t> apoyado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Nuevo</w:t>
                  </w:r>
                  <w:r>
                    <w:rPr>
                      <w:rFonts w:ascii="Arial" w:hAnsi="Arial"/>
                    </w:rPr>
                    <w:t> México.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Predio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4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Restauración</w:t>
                  </w:r>
                  <w:r>
                    <w:rPr>
                      <w:rFonts w:ascii="Arial" w:hAnsi="Arial"/>
                    </w:rPr>
                    <w:t> forestal.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41,760</w:t>
                    <w:tab/>
                    <w:t>41,760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5</w:t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178" w:lineRule="exact"/>
                    <w:ind w:left="4376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Josefa Ortiz de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Ejidatario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spacing w:line="158" w:lineRule="exact" w:before="0"/>
                    <w:ind w:left="481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Domínguez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Restauración</w:t>
                  </w:r>
                  <w:r>
                    <w:rPr>
                      <w:rFonts w:ascii="Arial" w:hAnsi="Arial"/>
                    </w:rPr>
                    <w:t> forestal</w:t>
                  </w:r>
                  <w:r>
                    <w:rPr>
                      <w:rFonts w:ascii="Arial" w:hAnsi="Arial"/>
                      <w:spacing w:val="-1"/>
                    </w:rPr>
                    <w:t> 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especies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prioritarias.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15,688</w:t>
                    <w:tab/>
                    <w:t>15,688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6</w:t>
                  </w:r>
                </w:p>
                <w:p>
                  <w:pPr>
                    <w:pStyle w:val="BodyText"/>
                    <w:tabs>
                      <w:tab w:pos="4827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Predio</w:t>
                  </w:r>
                  <w:r>
                    <w:rPr>
                      <w:rFonts w:ascii="Arial"/>
                      <w:spacing w:val="-1"/>
                    </w:rPr>
                    <w:t> apoyado</w:t>
                  </w:r>
                  <w:r>
                    <w:rPr>
                      <w:rFonts w:ascii="Arial"/>
                    </w:rPr>
                    <w:t> km </w:t>
                  </w:r>
                  <w:r>
                    <w:rPr>
                      <w:rFonts w:ascii="Arial"/>
                      <w:spacing w:val="-1"/>
                    </w:rPr>
                    <w:t>100</w:t>
                  </w:r>
                  <w:r>
                    <w:rPr>
                      <w:rFonts w:ascii="Arial"/>
                    </w:rPr>
                    <w:t> Ejido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San</w:t>
                  </w:r>
                  <w:r>
                    <w:rPr>
                      <w:rFonts w:ascii="Arial"/>
                      <w:spacing w:val="-1"/>
                    </w:rPr>
                    <w:t> Hilario.</w:t>
                    <w:tab/>
                  </w:r>
                  <w:r>
                    <w:rPr>
                      <w:rFonts w:ascii="Arial"/>
                    </w:rPr>
                    <w:t>San</w:t>
                  </w:r>
                  <w:r>
                    <w:rPr>
                      <w:rFonts w:ascii="Arial"/>
                      <w:spacing w:val="-1"/>
                    </w:rPr>
                    <w:t> Hilario</w:t>
                    <w:tab/>
                  </w:r>
                  <w:r>
                    <w:rPr>
                      <w:rFonts w:ascii="Arial"/>
                      <w:position w:val="-1"/>
                    </w:rPr>
                    <w:t>Ejidatario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4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Restauración</w:t>
                  </w:r>
                  <w:r>
                    <w:rPr>
                      <w:rFonts w:ascii="Arial" w:hAnsi="Arial"/>
                    </w:rPr>
                    <w:t> forestal</w:t>
                  </w:r>
                  <w:r>
                    <w:rPr>
                      <w:rFonts w:ascii="Arial" w:hAnsi="Arial"/>
                      <w:spacing w:val="-1"/>
                    </w:rPr>
                    <w:t> 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especies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prioritarias.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130,096</w:t>
                    <w:tab/>
                    <w:t>130,096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5</w:t>
                  </w:r>
                </w:p>
                <w:p>
                  <w:pPr>
                    <w:pStyle w:val="BodyText"/>
                    <w:tabs>
                      <w:tab w:pos="4808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Predio</w:t>
                  </w:r>
                  <w:r>
                    <w:rPr>
                      <w:rFonts w:ascii="Arial"/>
                      <w:spacing w:val="-1"/>
                    </w:rPr>
                    <w:t> apoyado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Las</w:t>
                  </w:r>
                  <w:r>
                    <w:rPr>
                      <w:rFonts w:ascii="Arial"/>
                    </w:rPr>
                    <w:t> Golondrinas.</w:t>
                    <w:tab/>
                  </w:r>
                  <w:r>
                    <w:rPr>
                      <w:rFonts w:ascii="Arial"/>
                      <w:spacing w:val="-1"/>
                    </w:rPr>
                    <w:t>Las</w:t>
                  </w:r>
                  <w:r>
                    <w:rPr>
                      <w:rFonts w:ascii="Arial"/>
                    </w:rPr>
                    <w:t> Pocitas</w:t>
                    <w:tab/>
                  </w:r>
                  <w:r>
                    <w:rPr>
                      <w:rFonts w:ascii="Arial"/>
                      <w:position w:val="-1"/>
                    </w:rPr>
                    <w:t>Ejidatario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Restauración</w:t>
                  </w:r>
                  <w:r>
                    <w:rPr>
                      <w:rFonts w:ascii="Arial" w:hAnsi="Arial"/>
                    </w:rPr>
                    <w:t> forestal.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1,054,400</w:t>
                    <w:tab/>
                    <w:t>1,054,400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240" w:lineRule="auto"/>
                    <w:ind w:left="4442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Santo</w:t>
                  </w:r>
                  <w:r>
                    <w:rPr>
                      <w:rFonts w:ascii="Arial" w:hAnsi="Arial"/>
                      <w:spacing w:val="-1"/>
                      <w:position w:val="2"/>
                    </w:rPr>
                    <w:t> </w:t>
                  </w:r>
                  <w:r>
                    <w:rPr>
                      <w:rFonts w:ascii="Arial" w:hAnsi="Arial"/>
                      <w:position w:val="2"/>
                    </w:rPr>
                    <w:t>Tomás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Comunidad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337.95pt;height:45.65pt;mso-position-horizontal-relative:page;mso-position-vertical-relative:page;z-index:-91566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III.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REACTIVACIz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ECOzMICA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EMPnEO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IzCnÈçEzTE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color w:val="B9975B"/>
                    </w:rPr>
                    <w:t>III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rtl/>
                    </w:rPr>
                    <w:t>ِ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</w:rPr>
                    <w:t>3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spacing w:val="8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</w:rPr>
                    <w:t>(ESARROLLO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spacing w:val="9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</w:rPr>
                    <w:t>FORESTAL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spacing w:val="9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</w:rPr>
                    <w:t>SOSTENIBLE</w:t>
                  </w:r>
                  <w:r>
                    <w:rPr>
                      <w:rFonts w:asci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29.7pt;height:17pt;mso-position-horizontal-relative:page;mso-position-vertical-relative:page;z-index:-91564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262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156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155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155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155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155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154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154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154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154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154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153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153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153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153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152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152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152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1520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1518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1516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15136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1511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150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1506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1504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1501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1499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1496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1494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149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Restauración</w:t>
                  </w:r>
                  <w:r>
                    <w:rPr>
                      <w:rFonts w:ascii="Arial" w:hAnsi="Arial"/>
                    </w:rPr>
                    <w:t> forestal.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Loreto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719,925</w:t>
                    <w:tab/>
                    <w:t>719,925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34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Predio</w:t>
                  </w:r>
                  <w:r>
                    <w:rPr>
                      <w:rFonts w:ascii="Arial"/>
                      <w:spacing w:val="-1"/>
                    </w:rPr>
                    <w:t> apoyado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Poza</w:t>
                  </w:r>
                  <w:r>
                    <w:rPr>
                      <w:rFonts w:ascii="Arial"/>
                      <w:spacing w:val="-1"/>
                    </w:rPr>
                    <w:t> de</w:t>
                  </w:r>
                  <w:r>
                    <w:rPr>
                      <w:rFonts w:ascii="Arial"/>
                    </w:rPr>
                    <w:t> Miguel.</w:t>
                    <w:tab/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Poza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Seca</w:t>
                    <w:tab/>
                  </w:r>
                  <w:r>
                    <w:rPr>
                      <w:rFonts w:ascii="Arial"/>
                      <w:position w:val="-1"/>
                    </w:rPr>
                    <w:t>Predio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1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Restauración</w:t>
                  </w:r>
                  <w:r>
                    <w:rPr>
                      <w:rFonts w:ascii="Arial" w:hAnsi="Arial"/>
                    </w:rPr>
                    <w:t> forestal.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1,547,200</w:t>
                    <w:tab/>
                    <w:t>1,547,200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71" w:val="left" w:leader="none"/>
                      <w:tab w:pos="12559" w:val="left" w:leader="none"/>
                      <w:tab w:pos="14650" w:val="left" w:leader="none"/>
                    </w:tabs>
                    <w:spacing w:line="178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Predio</w:t>
                  </w:r>
                  <w:r>
                    <w:rPr>
                      <w:rFonts w:ascii="Arial" w:hAnsi="Arial"/>
                      <w:spacing w:val="-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apoyado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N.C.P.A.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</w:rPr>
                    <w:t>Gral.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</w:rPr>
                    <w:t>Melitón</w:t>
                  </w:r>
                  <w:r>
                    <w:rPr>
                      <w:rFonts w:ascii="Arial" w:hAnsi="Arial"/>
                      <w:spacing w:val="-3"/>
                    </w:rPr>
                    <w:t> </w:t>
                  </w:r>
                  <w:r>
                    <w:rPr>
                      <w:rFonts w:ascii="Arial" w:hAnsi="Arial"/>
                    </w:rPr>
                    <w:t>Albáñez.</w:t>
                    <w:tab/>
                    <w:t>Melitón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Albáñez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Ejido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8" w:lineRule="exact" w:before="0"/>
                    <w:ind w:left="481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Domínguez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263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Restauración</w:t>
                  </w:r>
                  <w:r>
                    <w:rPr>
                      <w:rFonts w:ascii="Arial" w:hAnsi="Arial"/>
                    </w:rPr>
                    <w:t> forestal.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1,318,770</w:t>
                    <w:tab/>
                    <w:t>1,318,770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7</w:t>
                  </w:r>
                </w:p>
                <w:p>
                  <w:pPr>
                    <w:pStyle w:val="BodyText"/>
                    <w:tabs>
                      <w:tab w:pos="4671" w:val="left" w:leader="none"/>
                      <w:tab w:pos="12559" w:val="left" w:leader="none"/>
                      <w:tab w:pos="14650" w:val="left" w:leader="none"/>
                    </w:tabs>
                    <w:spacing w:line="178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Predio</w:t>
                  </w:r>
                  <w:r>
                    <w:rPr>
                      <w:rFonts w:ascii="Arial" w:hAnsi="Arial"/>
                      <w:spacing w:val="-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apoyado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N.C.P.A.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</w:rPr>
                    <w:t>Gral.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</w:rPr>
                    <w:t>Melitón</w:t>
                  </w:r>
                  <w:r>
                    <w:rPr>
                      <w:rFonts w:ascii="Arial" w:hAnsi="Arial"/>
                      <w:spacing w:val="-3"/>
                    </w:rPr>
                    <w:t> </w:t>
                  </w:r>
                  <w:r>
                    <w:rPr>
                      <w:rFonts w:ascii="Arial" w:hAnsi="Arial"/>
                    </w:rPr>
                    <w:t>Albáñez.</w:t>
                    <w:tab/>
                    <w:t>Melitón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Albáñez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Ejido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8" w:lineRule="exact" w:before="0"/>
                    <w:ind w:left="481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Domínguez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263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Restauración</w:t>
                  </w:r>
                  <w:r>
                    <w:rPr>
                      <w:rFonts w:ascii="Arial" w:hAnsi="Arial"/>
                    </w:rPr>
                    <w:t> forestal.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674,864</w:t>
                    <w:tab/>
                    <w:t>674,864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4</w:t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179" w:lineRule="exact" w:before="17"/>
                    <w:ind w:left="4391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Ley Federal de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Ejido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spacing w:line="159" w:lineRule="exact" w:before="0"/>
                    <w:ind w:left="4526" w:right="9224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Aguas</w:t>
                  </w:r>
                  <w:r>
                    <w:rPr>
                      <w:rFonts w:ascii="Arial" w:hAnsi="Arial"/>
                      <w:spacing w:val="-1"/>
                    </w:rPr>
                    <w:t> Número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Dos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263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Restauración</w:t>
                  </w:r>
                  <w:r>
                    <w:rPr>
                      <w:rFonts w:ascii="Arial" w:hAnsi="Arial"/>
                    </w:rPr>
                    <w:t> forestal.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460,585</w:t>
                    <w:tab/>
                    <w:t>460,585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8</w:t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240" w:lineRule="auto"/>
                    <w:ind w:left="4516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Simón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Ejido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Restauración</w:t>
                  </w:r>
                  <w:r>
                    <w:rPr>
                      <w:rFonts w:ascii="Arial" w:hAnsi="Arial"/>
                    </w:rPr>
                    <w:t> forestal.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431,880</w:t>
                    <w:tab/>
                    <w:t>431,880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240" w:lineRule="auto"/>
                    <w:ind w:left="4640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/>
                      <w:position w:val="2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Ciudad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Restauración</w:t>
                  </w:r>
                  <w:r>
                    <w:rPr>
                      <w:rFonts w:ascii="Arial" w:hAnsi="Arial"/>
                    </w:rPr>
                    <w:t> forestal</w:t>
                  </w:r>
                  <w:r>
                    <w:rPr>
                      <w:rFonts w:ascii="Arial" w:hAnsi="Arial"/>
                      <w:spacing w:val="-1"/>
                    </w:rPr>
                    <w:t> para</w:t>
                  </w:r>
                  <w:r>
                    <w:rPr>
                      <w:rFonts w:ascii="Arial" w:hAnsi="Arial"/>
                    </w:rPr>
                    <w:t> 4</w:t>
                  </w:r>
                  <w:r>
                    <w:rPr>
                      <w:rFonts w:ascii="Arial" w:hAnsi="Arial"/>
                      <w:spacing w:val="-1"/>
                    </w:rPr>
                    <w:t> ejidos.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2,332,590</w:t>
                    <w:tab/>
                    <w:t>2,332,590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/>
                    <w:ind w:left="4745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El</w:t>
                  </w:r>
                  <w:r>
                    <w:rPr>
                      <w:rFonts w:ascii="Arial"/>
                      <w:spacing w:val="-1"/>
                    </w:rPr>
                    <w:t> Centenario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Ejido</w:t>
                    <w:tab/>
                  </w:r>
                  <w:r>
                    <w:rPr>
                      <w:rFonts w:ascii="Arial"/>
                      <w:position w:val="-1"/>
                    </w:rPr>
                    <w:t>4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3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Restauración</w:t>
                  </w:r>
                  <w:r>
                    <w:rPr>
                      <w:rFonts w:ascii="Arial" w:hAnsi="Arial"/>
                    </w:rPr>
                    <w:t> forestal.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Loreto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1,042,290</w:t>
                    <w:tab/>
                    <w:t>1,042,290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6</w:t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240" w:lineRule="auto"/>
                    <w:ind w:left="4660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w w:val="95"/>
                      <w:position w:val="2"/>
                    </w:rPr>
                    <w:t>Loreto</w:t>
                    <w:tab/>
                  </w:r>
                  <w:r>
                    <w:rPr>
                      <w:rFonts w:ascii="Arial"/>
                    </w:rPr>
                    <w:t>Ejido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3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Restauración</w:t>
                  </w:r>
                  <w:r>
                    <w:rPr>
                      <w:rFonts w:ascii="Arial" w:hAnsi="Arial"/>
                    </w:rPr>
                    <w:t> forestal.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Loreto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833,540</w:t>
                    <w:tab/>
                    <w:t>833,540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6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/>
                    <w:ind w:left="4734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Poza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Seca</w:t>
                    <w:tab/>
                  </w:r>
                  <w:r>
                    <w:rPr>
                      <w:rFonts w:ascii="Arial"/>
                      <w:position w:val="-1"/>
                    </w:rPr>
                    <w:t>Predio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3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Restauración</w:t>
                  </w:r>
                  <w:r>
                    <w:rPr>
                      <w:rFonts w:ascii="Arial" w:hAnsi="Arial"/>
                    </w:rPr>
                    <w:t> forestal.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611,800</w:t>
                    <w:tab/>
                    <w:t>611,800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7</w:t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240" w:lineRule="auto"/>
                    <w:ind w:left="4520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Matancitas</w:t>
                    <w:tab/>
                  </w:r>
                  <w:r>
                    <w:rPr>
                      <w:rFonts w:ascii="Arial"/>
                      <w:position w:val="-1"/>
                    </w:rPr>
                    <w:t>Ejido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3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Restauración</w:t>
                  </w:r>
                  <w:r>
                    <w:rPr>
                      <w:rFonts w:ascii="Arial" w:hAnsi="Arial"/>
                    </w:rPr>
                    <w:t> forestal.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1,375,020</w:t>
                    <w:tab/>
                    <w:t>1,375,020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4</w:t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178" w:lineRule="exact"/>
                    <w:ind w:left="4360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Ncpe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Conquista</w:t>
                    <w:tab/>
                  </w:r>
                  <w:r>
                    <w:rPr>
                      <w:rFonts w:ascii="Arial"/>
                      <w:position w:val="-1"/>
                    </w:rPr>
                    <w:t>Ejido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spacing w:line="158" w:lineRule="exact" w:before="0"/>
                    <w:ind w:left="4527" w:right="9224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Agraria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29.040009pt;margin-top:50.116875pt;width:342.95pt;height:45.65pt;mso-position-horizontal-relative:page;mso-position-vertical-relative:page;z-index:-91489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4244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III.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REACTIVACIz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ECOzMICA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EMPnEO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IzCnÈçEzTE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328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color w:val="B9975B"/>
                    </w:rPr>
                    <w:t>III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rtl/>
                    </w:rPr>
                    <w:t>ِ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</w:rPr>
                    <w:t>3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spacing w:val="8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</w:rPr>
                    <w:t>(ESARROLLO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spacing w:val="9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</w:rPr>
                    <w:t>FORESTAL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spacing w:val="9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</w:rPr>
                    <w:t>SOSTENIBLE</w:t>
                  </w:r>
                  <w:r>
                    <w:rPr>
                      <w:rFonts w:asci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0.557678pt;margin-top:572.917419pt;width:29.75pt;height:17pt;mso-position-horizontal-relative:page;mso-position-vertical-relative:page;z-index:-91487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263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148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148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148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147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147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147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147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146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146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146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146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145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145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145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145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144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144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1444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1441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1439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14368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1434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1432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1429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14272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1424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1422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1420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1417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1415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Restauración</w:t>
                  </w:r>
                  <w:r>
                    <w:rPr>
                      <w:rFonts w:ascii="Arial" w:hAnsi="Arial"/>
                    </w:rPr>
                    <w:t> forestal.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813,240</w:t>
                    <w:tab/>
                    <w:t>813,240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8</w:t>
                  </w:r>
                </w:p>
                <w:p>
                  <w:pPr>
                    <w:pStyle w:val="BodyText"/>
                    <w:tabs>
                      <w:tab w:pos="7872" w:val="left" w:leader="none"/>
                      <w:tab w:pos="9963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Santo</w:t>
                  </w:r>
                  <w:r>
                    <w:rPr>
                      <w:rFonts w:ascii="Arial"/>
                      <w:spacing w:val="-1"/>
                    </w:rPr>
                    <w:t> Domingo</w:t>
                    <w:tab/>
                  </w:r>
                  <w:r>
                    <w:rPr>
                      <w:rFonts w:ascii="Arial"/>
                      <w:position w:val="-1"/>
                    </w:rPr>
                    <w:t>Ejido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1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Restauración</w:t>
                  </w:r>
                  <w:r>
                    <w:rPr>
                      <w:rFonts w:ascii="Arial" w:hAnsi="Arial"/>
                    </w:rPr>
                    <w:t> forestal.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1,312,980</w:t>
                    <w:tab/>
                    <w:t>1,312,980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240" w:lineRule="auto"/>
                    <w:ind w:left="4481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Vicente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Ejido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31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Restauración</w:t>
                  </w:r>
                  <w:r>
                    <w:rPr>
                      <w:rFonts w:ascii="Arial" w:hAnsi="Arial"/>
                    </w:rPr>
                    <w:t> forestal.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433,151</w:t>
                    <w:tab/>
                    <w:t>433,151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8</w:t>
                  </w:r>
                </w:p>
                <w:p>
                  <w:pPr>
                    <w:pStyle w:val="BodyText"/>
                    <w:tabs>
                      <w:tab w:pos="7887" w:val="left" w:leader="none"/>
                      <w:tab w:pos="9978" w:val="left" w:leader="none"/>
                    </w:tabs>
                    <w:spacing w:line="178" w:lineRule="exact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 José de la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Ejido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8" w:lineRule="exact" w:before="0"/>
                    <w:ind w:left="500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Noria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263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Restauración</w:t>
                  </w:r>
                  <w:r>
                    <w:rPr>
                      <w:rFonts w:ascii="Arial" w:hAnsi="Arial"/>
                    </w:rPr>
                    <w:t> forestal.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1,342,510</w:t>
                    <w:tab/>
                    <w:t>1,342,510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6</w:t>
                  </w:r>
                </w:p>
                <w:p>
                  <w:pPr>
                    <w:pStyle w:val="BodyText"/>
                    <w:tabs>
                      <w:tab w:pos="7887" w:val="left" w:leader="none"/>
                      <w:tab w:pos="9978" w:val="left" w:leader="none"/>
                    </w:tabs>
                    <w:spacing w:line="178" w:lineRule="exact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Melitón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Albáñez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Ejido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8" w:lineRule="exact" w:before="0"/>
                    <w:ind w:left="159" w:right="0" w:firstLine="46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Domínguez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90"/>
                    <w:ind w:left="15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Procuraduría</w:t>
                  </w:r>
                  <w:r>
                    <w:rPr>
                      <w:rFonts w:ascii="Calibri" w:hAnsi="Calibri"/>
                      <w:spacing w:val="-3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Federal</w:t>
                  </w:r>
                  <w:r>
                    <w:rPr>
                      <w:rFonts w:ascii="Calibri" w:hAnsi="Calibri"/>
                      <w:spacing w:val="-2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3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Protección</w:t>
                  </w:r>
                  <w:r>
                    <w:rPr>
                      <w:rFonts w:ascii="Calibri" w:hAnsi="Calibri"/>
                      <w:spacing w:val="-2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al</w:t>
                  </w:r>
                  <w:r>
                    <w:rPr>
                      <w:rFonts w:ascii="Calibri" w:hAnsi="Calibri"/>
                      <w:spacing w:val="-2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Ambiente</w:t>
                  </w:r>
                  <w:r>
                    <w:rPr>
                      <w:rFonts w:ascii="Calibri" w:hAnsi="Calibri"/>
                      <w:spacing w:val="-3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(PROFEPA)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pacing w:val="-1"/>
                      <w:sz w:val="12"/>
                    </w:rPr>
                    <w:t>ACCIONES</w:t>
                  </w:r>
                  <w:r>
                    <w:rPr>
                      <w:rFonts w:ascii="Arial"/>
                      <w:b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ADMINISTRATIVAS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Acciones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inspección</w:t>
                  </w:r>
                  <w:r>
                    <w:rPr>
                      <w:rFonts w:ascii="Arial" w:hAnsi="Arial"/>
                    </w:rPr>
                    <w:t> y vigilancia</w:t>
                  </w:r>
                  <w:r>
                    <w:rPr>
                      <w:rFonts w:ascii="Arial" w:hAnsi="Arial"/>
                      <w:spacing w:val="-1"/>
                    </w:rPr>
                    <w:t> en</w:t>
                  </w:r>
                  <w:r>
                    <w:rPr>
                      <w:rFonts w:ascii="Arial" w:hAnsi="Arial"/>
                    </w:rPr>
                    <w:t> materia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federal</w:t>
                  </w:r>
                  <w:r>
                    <w:rPr>
                      <w:rFonts w:ascii="Arial" w:hAnsi="Arial"/>
                      <w:spacing w:val="-1"/>
                    </w:rPr>
                    <w:t> ambiental.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2,073,656</w:t>
                    <w:tab/>
                    <w:t>2,073,656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spacing w:line="240" w:lineRule="auto"/>
                    <w:ind w:left="160" w:right="0" w:firstLine="479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Representación</w:t>
                  </w:r>
                  <w:r>
                    <w:rPr>
                      <w:rFonts w:ascii="Calibri" w:hAnsi="Calibri"/>
                      <w:spacing w:val="-3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2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SEMARzAT</w:t>
                  </w:r>
                  <w:r>
                    <w:rPr>
                      <w:rFonts w:ascii="Calibri" w:hAnsi="Calibri"/>
                      <w:spacing w:val="-2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en</w:t>
                  </w:r>
                  <w:r>
                    <w:rPr>
                      <w:rFonts w:ascii="Calibri" w:hAnsi="Calibri"/>
                      <w:spacing w:val="-2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el</w:t>
                  </w:r>
                  <w:r>
                    <w:rPr>
                      <w:rFonts w:ascii="Calibri" w:hAnsi="Calibri"/>
                      <w:spacing w:val="-2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Estado</w:t>
                  </w:r>
                  <w:r>
                    <w:rPr>
                      <w:rFonts w:ascii="Calibri" w:hAnsi="Calibri"/>
                      <w:spacing w:val="-3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2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Baja</w:t>
                  </w:r>
                  <w:r>
                    <w:rPr>
                      <w:rFonts w:ascii="Calibri" w:hAnsi="Calibri"/>
                      <w:spacing w:val="-2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California</w:t>
                  </w:r>
                  <w:r>
                    <w:rPr>
                      <w:rFonts w:ascii="Calibri" w:hAnsi="Calibri"/>
                      <w:spacing w:val="-2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Sur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DE </w:t>
                  </w:r>
                  <w:r>
                    <w:rPr>
                      <w:rFonts w:ascii="Arial"/>
                      <w:b/>
                      <w:sz w:val="12"/>
                    </w:rPr>
                    <w:t>MEDIO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 AMBIENTE </w:t>
                  </w:r>
                  <w:r>
                    <w:rPr>
                      <w:rFonts w:ascii="Arial"/>
                      <w:b/>
                      <w:sz w:val="12"/>
                    </w:rPr>
                    <w:t>Y 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RECURSOS NATURALES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Autorizaciones</w:t>
                  </w:r>
                  <w:r>
                    <w:rPr>
                      <w:rFonts w:ascii="Arial"/>
                      <w:spacing w:val="-1"/>
                    </w:rPr>
                    <w:t> de</w:t>
                  </w:r>
                  <w:r>
                    <w:rPr>
                      <w:rFonts w:ascii="Arial"/>
                    </w:rPr>
                    <w:t> cambios</w:t>
                  </w:r>
                  <w:r>
                    <w:rPr>
                      <w:rFonts w:ascii="Arial"/>
                      <w:spacing w:val="-1"/>
                    </w:rPr>
                    <w:t> 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uso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suelos</w:t>
                  </w:r>
                  <w:r>
                    <w:rPr>
                      <w:rFonts w:ascii="Arial"/>
                      <w:spacing w:val="-1"/>
                    </w:rPr>
                    <w:t> de</w:t>
                  </w:r>
                  <w:r>
                    <w:rPr>
                      <w:rFonts w:ascii="Arial"/>
                    </w:rPr>
                    <w:t> terrenos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forestales.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656" w:val="left" w:leader="none"/>
                    </w:tabs>
                    <w:spacing w:line="240" w:lineRule="auto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Autorización</w:t>
                    <w:tab/>
                  </w:r>
                  <w:r>
                    <w:rPr>
                      <w:rFonts w:ascii="Arial" w:hAnsi="Arial"/>
                      <w:spacing w:val="-1"/>
                    </w:rPr>
                    <w:t>97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13" w:val="left" w:leader="none"/>
                    </w:tabs>
                    <w:spacing w:line="240" w:lineRule="auto" w:before="59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Hectárea</w:t>
                    <w:tab/>
                    <w:t>620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Autorizaciones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forestales</w:t>
                  </w:r>
                  <w:r>
                    <w:rPr>
                      <w:rFonts w:ascii="Arial"/>
                      <w:spacing w:val="-1"/>
                    </w:rPr>
                    <w:t> no</w:t>
                  </w:r>
                  <w:r>
                    <w:rPr>
                      <w:rFonts w:ascii="Arial"/>
                    </w:rPr>
                    <w:t> maderables.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694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Autorización</w:t>
                    <w:tab/>
                    <w:t>7</w:t>
                  </w:r>
                </w:p>
                <w:p>
                  <w:pPr>
                    <w:pStyle w:val="BodyText"/>
                    <w:tabs>
                      <w:tab w:pos="1954" w:val="left" w:leader="none"/>
                    </w:tabs>
                    <w:spacing w:line="240" w:lineRule="auto" w:before="59"/>
                    <w:ind w:left="0" w:right="172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Hectárea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3,728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Autorizaciones </w:t>
                  </w:r>
                  <w:r>
                    <w:rPr>
                      <w:rFonts w:ascii="Arial"/>
                      <w:spacing w:val="1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para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1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el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1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aprovechamiento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1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15"/>
                    </w:rPr>
                    <w:t> </w:t>
                  </w:r>
                  <w:r>
                    <w:rPr>
                      <w:rFonts w:ascii="Arial"/>
                    </w:rPr>
                    <w:t>recursos </w:t>
                  </w:r>
                  <w:r>
                    <w:rPr>
                      <w:rFonts w:ascii="Arial"/>
                      <w:spacing w:val="15"/>
                    </w:rPr>
                    <w:t> </w:t>
                  </w:r>
                  <w:r>
                    <w:rPr>
                      <w:rFonts w:ascii="Arial"/>
                    </w:rPr>
                    <w:t>forestales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maderables.</w:t>
                    <w:tab/>
                    <w:t>Estatal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Autorización</w:t>
                    <w:tab/>
                    <w:t>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13" w:val="left" w:leader="none"/>
                    </w:tabs>
                    <w:spacing w:line="240" w:lineRule="auto" w:before="59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Hectárea</w:t>
                    <w:tab/>
                    <w:t>157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51.05pt;height:16pt;mso-position-horizontal-relative:page;mso-position-vertical-relative:page;z-index:-91412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.434006pt;margin-top:50.116875pt;width:21.25pt;height:16pt;mso-position-horizontal-relative:page;mso-position-vertical-relative:page;z-index:-91410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2.076004pt;margin-top:50.116875pt;width:48.65pt;height:16pt;mso-position-horizontal-relative:page;mso-position-vertical-relative:page;z-index:-91408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w w:val="95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31.2pt;height:17pt;mso-position-horizontal-relative:page;mso-position-vertical-relative:page;z-index:-91405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264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140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170pt;height:3pt;mso-position-horizontal-relative:page;mso-position-vertical-relative:page;z-index:-9140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139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242pt;height:3pt;mso-position-horizontal-relative:page;mso-position-vertical-relative:page;z-index:-913960" type="#_x0000_t202" filled="false" stroked="false">
            <v:textbox inset="0,0,0,0">
              <w:txbxContent/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51.71701pt;margin-top:451.751648pt;width:202pt;height:57pt;mso-position-horizontal-relative:page;mso-position-vertical-relative:page;z-index:-913936" type="#_x0000_t202" filled="false" stroked="false">
            <v:textbox inset="0,0,0,0">
              <w:txbxContent>
                <w:p>
                  <w:pPr>
                    <w:spacing w:line="507" w:lineRule="exact" w:before="0"/>
                    <w:ind w:left="0" w:right="0" w:firstLine="0"/>
                    <w:jc w:val="center"/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pP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w w:val="70"/>
                      <w:sz w:val="50"/>
                      <w:szCs w:val="50"/>
                    </w:rPr>
                    <w:t>UUU</w:t>
                  </w: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w w:val="70"/>
                      <w:sz w:val="50"/>
                      <w:szCs w:val="50"/>
                      <w:rtl/>
                    </w:rPr>
                    <w:t>ׂؘ</w:t>
                  </w: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spacing w:val="-35"/>
                      <w:w w:val="70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w w:val="135"/>
                      <w:sz w:val="50"/>
                      <w:szCs w:val="50"/>
                    </w:rPr>
                    <w:t>¤-¯</w:t>
                  </w: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spacing w:val="70"/>
                      <w:w w:val="135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sz w:val="50"/>
                      <w:szCs w:val="50"/>
                    </w:rPr>
                    <w:t>ã</w:t>
                  </w:r>
                  <w:r>
                    <w:rPr>
                      <w:rFonts w:ascii="Montserrat SemiBold" w:hAnsi="Montserrat SemiBold" w:cs="Montserrat SemiBold"/>
                      <w:sz w:val="50"/>
                      <w:szCs w:val="50"/>
                    </w:rPr>
                  </w:r>
                </w:p>
                <w:p>
                  <w:pPr>
                    <w:spacing w:line="633" w:lineRule="exact" w:before="0"/>
                    <w:ind w:left="0" w:right="0" w:firstLine="0"/>
                    <w:jc w:val="center"/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pP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46"/>
                      <w:sz w:val="50"/>
                      <w:szCs w:val="50"/>
                    </w:rPr>
                    <w:t> 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45"/>
                      <w:sz w:val="50"/>
                      <w:szCs w:val="50"/>
                    </w:rPr>
                    <w:t>Ä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23"/>
                      <w:w w:val="145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45"/>
                      <w:sz w:val="50"/>
                      <w:szCs w:val="50"/>
                    </w:rPr>
                    <w:t>Äj½Ä§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46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0.497681pt;margin-top:572.917358pt;width:29.8pt;height:17pt;mso-position-horizontal-relative:page;mso-position-vertical-relative:page;z-index:-91391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265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.5pt;width:47.2pt;height:533pt;mso-position-horizontal-relative:page;mso-position-vertical-relative:page;z-index:-913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.5pt;width:262.05pt;height:84.05pt;mso-position-horizontal-relative:page;mso-position-vertical-relative:page;z-index:-913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207001pt;margin-top:.5pt;width:443.95pt;height:533pt;mso-position-horizontal-relative:page;mso-position-vertical-relative:page;z-index:-913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84.527496pt;width:262.05pt;height:111.25pt;mso-position-horizontal-relative:page;mso-position-vertical-relative:page;z-index:-913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195.746994pt;width:262.05pt;height:150.7pt;mso-position-horizontal-relative:page;mso-position-vertical-relative:page;z-index:-913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346.405487pt;width:262.05pt;height:187.1pt;mso-position-horizontal-relative:page;mso-position-vertical-relative:page;z-index:-913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533.487976pt;width:47.2pt;height:78.55pt;mso-position-horizontal-relative:page;mso-position-vertical-relative:page;z-index:-913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533.487976pt;width:262.05pt;height:78.55pt;mso-position-horizontal-relative:page;mso-position-vertical-relative:page;z-index:-913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207001pt;margin-top:533.487976pt;width:443.95pt;height:78.55pt;mso-position-horizontal-relative:page;mso-position-vertical-relative:page;z-index:-913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8.117004pt;margin-top:126.599998pt;width:13.8pt;height:12pt;mso-position-horizontal-relative:page;mso-position-vertical-relative:page;z-index:-913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226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29.040009pt;margin-top:50.116875pt;width:342.95pt;height:45.65pt;mso-position-horizontal-relative:page;mso-position-vertical-relative:page;z-index:-91364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4244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III.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REACTIVACIz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ECOzMICA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EMPnEO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IzCnÈçEzTE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3722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III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4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9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PESCA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9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9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ACUACULTURA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0.122681pt;margin-top:572.917419pt;width:30.2pt;height:17pt;mso-position-horizontal-relative:page;mso-position-vertical-relative:page;z-index:-91362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267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136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135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135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135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135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134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134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134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134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133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133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133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133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132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132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132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132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1319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1316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1314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13120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1309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1307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1304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1302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1300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1297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1295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1292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12904" type="#_x0000_t202" filled="false" stroked="false">
            <v:textbox inset="0,0,0,0">
              <w:txbxContent>
                <w:p>
                  <w:pPr>
                    <w:spacing w:before="80"/>
                    <w:ind w:left="15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SƺƬȸƺɎƏȸǥƏ</w:t>
                  </w:r>
                  <w:r>
                    <w:rPr>
                      <w:rFonts w:ascii="Montserrat Subrayada" w:hAnsi="Montserrat Subrayada"/>
                      <w:b/>
                      <w:spacing w:val="19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Ƴƺ</w:t>
                  </w:r>
                  <w:r>
                    <w:rPr>
                      <w:rFonts w:ascii="Montserrat Subrayada" w:hAnsi="Montserrat Subrayada"/>
                      <w:b/>
                      <w:spacing w:val="19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EƳɖƬƏƬǣȓȇ</w:t>
                  </w:r>
                  <w:r>
                    <w:rPr>
                      <w:rFonts w:ascii="Montserrat Subrayada" w:hAnsi="Montserrat Subrayada"/>
                      <w:b/>
                      <w:spacing w:val="19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PɗƫǼǣƬƏ</w:t>
                  </w:r>
                  <w:r>
                    <w:rPr>
                      <w:rFonts w:ascii="Montserrat Subrayada" w:hAnsi="Montserrat Subrayada"/>
                      <w:b/>
                      <w:spacing w:val="20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(FƺƳƺȸƏǼ)</w:t>
                  </w:r>
                  <w:r>
                    <w:rPr>
                      <w:rFonts w:ascii="Montserrat Subrayada" w:hAnsi="Montserrat Subrayada"/>
                      <w:sz w:val="16"/>
                    </w:rPr>
                  </w:r>
                </w:p>
                <w:p>
                  <w:pPr>
                    <w:spacing w:before="107"/>
                    <w:ind w:left="15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Centro</w:t>
                  </w:r>
                  <w:r>
                    <w:rPr>
                      <w:rFonts w:ascii="Calibri" w:hAnsi="Calibri"/>
                      <w:spacing w:val="12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Regional</w:t>
                  </w:r>
                  <w:r>
                    <w:rPr>
                      <w:rFonts w:ascii="Calibri" w:hAnsi="Calibri"/>
                      <w:spacing w:val="12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12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Investigación</w:t>
                  </w:r>
                  <w:r>
                    <w:rPr>
                      <w:rFonts w:ascii="Calibri" w:hAnsi="Calibri"/>
                      <w:spacing w:val="12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Acuícola</w:t>
                  </w:r>
                  <w:r>
                    <w:rPr>
                      <w:rFonts w:ascii="Calibri" w:hAnsi="Calibri"/>
                      <w:spacing w:val="12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y</w:t>
                  </w:r>
                  <w:r>
                    <w:rPr>
                      <w:rFonts w:ascii="Calibri" w:hAnsi="Calibri"/>
                      <w:spacing w:val="12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Pesȷuera</w:t>
                  </w:r>
                  <w:r>
                    <w:rPr>
                      <w:rFonts w:ascii="Calibri" w:hAnsi="Calibri"/>
                      <w:spacing w:val="12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12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na</w:t>
                  </w:r>
                  <w:r>
                    <w:rPr>
                      <w:rFonts w:ascii="Calibri" w:hAnsi="Calibri"/>
                      <w:spacing w:val="12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Paz</w:t>
                  </w:r>
                  <w:r>
                    <w:rPr>
                      <w:rFonts w:ascii="Calibri" w:hAnsi="Calibri"/>
                      <w:spacing w:val="12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CRIAP-IzAPESCA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COORDINACIÓN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LA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INVESTIGACIÓN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Y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ATENCIÓN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AL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SECTOR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806" w:val="right" w:leader="none"/>
                    </w:tabs>
                    <w:spacing w:line="240" w:lineRule="auto" w:before="184"/>
                    <w:ind w:left="199" w:right="0"/>
                    <w:jc w:val="left"/>
                  </w:pPr>
                  <w:r>
                    <w:rPr/>
                    <w:t>Se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implementaron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10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proyectos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locales,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para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atender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demanda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564,860</w:t>
                    <w:tab/>
                    <w:t>564,860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/>
                    <w:t>Beneficiario</w:t>
                    <w:tab/>
                  </w:r>
                  <w:r>
                    <w:rPr>
                      <w:spacing w:val="-1"/>
                    </w:rPr>
                    <w:t>550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767" w:val="right" w:leader="none"/>
                    </w:tabs>
                    <w:spacing w:line="177" w:lineRule="exact"/>
                    <w:ind w:left="199" w:right="0"/>
                    <w:jc w:val="left"/>
                  </w:pPr>
                  <w:r>
                    <w:rPr>
                      <w:spacing w:val="-1"/>
                    </w:rPr>
                    <w:t>del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sector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1"/>
                    </w:rPr>
                    <w:t>acuícola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1"/>
                    </w:rPr>
                    <w:t>pesquero,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contribuyendo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1"/>
                    </w:rPr>
                    <w:t>al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1"/>
                    </w:rPr>
                    <w:t>desarrollo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social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y</w:t>
                    <w:tab/>
                    <w:t>Estatal</w:t>
                    <w:tab/>
                  </w:r>
                  <w:r>
                    <w:rPr>
                      <w:position w:val="-1"/>
                    </w:rPr>
                    <w:t>Proyecto</w:t>
                    <w:tab/>
                  </w:r>
                  <w:r>
                    <w:rPr>
                      <w:spacing w:val="-1"/>
                      <w:position w:val="-1"/>
                    </w:rPr>
                    <w:t>10</w:t>
                  </w:r>
                  <w:r>
                    <w:rPr/>
                  </w:r>
                </w:p>
                <w:p>
                  <w:pPr>
                    <w:pStyle w:val="BodyText"/>
                    <w:spacing w:line="157" w:lineRule="exact" w:before="0"/>
                    <w:ind w:left="199" w:right="0"/>
                    <w:jc w:val="left"/>
                  </w:pPr>
                  <w:r>
                    <w:rPr>
                      <w:spacing w:val="-1"/>
                    </w:rPr>
                    <w:t>económico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1"/>
                    </w:rPr>
                    <w:t>las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familias.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  <w:tab w:pos="14728" w:val="right" w:leader="none"/>
                    </w:tabs>
                    <w:spacing w:line="268" w:lineRule="auto" w:before="447"/>
                    <w:ind w:left="199" w:right="172"/>
                    <w:jc w:val="left"/>
                  </w:pPr>
                  <w:r>
                    <w:rPr/>
                    <w:t>Se</w:t>
                  </w:r>
                  <w:r>
                    <w:rPr>
                      <w:spacing w:val="38"/>
                    </w:rPr>
                    <w:t> </w:t>
                  </w:r>
                  <w:r>
                    <w:rPr>
                      <w:spacing w:val="-1"/>
                    </w:rPr>
                    <w:t>implementaron</w:t>
                  </w:r>
                  <w:r>
                    <w:rPr/>
                    <w:t> 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ocho</w:t>
                  </w:r>
                  <w:r>
                    <w:rPr/>
                    <w:t>  </w:t>
                  </w:r>
                  <w:r>
                    <w:rPr>
                      <w:spacing w:val="-1"/>
                    </w:rPr>
                    <w:t>proyectos</w:t>
                  </w:r>
                  <w:r>
                    <w:rPr/>
                    <w:t> 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locales,</w:t>
                  </w:r>
                  <w:r>
                    <w:rPr/>
                    <w:t> 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para</w:t>
                  </w:r>
                  <w:r>
                    <w:rPr/>
                    <w:t>  </w:t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 </w:t>
                  </w:r>
                  <w:r>
                    <w:rPr>
                      <w:spacing w:val="-1"/>
                    </w:rPr>
                    <w:t>evaluación</w:t>
                  </w:r>
                  <w:r>
                    <w:rPr/>
                    <w:t>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800,413</w:t>
                    <w:tab/>
                    <w:t>800,413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1,950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monitoreo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los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recursos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pesqueros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que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se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explotan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región;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position w:val="-1"/>
                    </w:rPr>
                    <w:t>Proyecto</w:t>
                    <w:tab/>
                    <w:tab/>
                    <w:t>8</w:t>
                  </w:r>
                  <w:r>
                    <w:rPr/>
                  </w:r>
                </w:p>
                <w:p>
                  <w:pPr>
                    <w:pStyle w:val="BodyText"/>
                    <w:spacing w:line="131" w:lineRule="exact" w:before="0"/>
                    <w:ind w:left="159" w:right="0" w:firstLine="40"/>
                    <w:jc w:val="left"/>
                  </w:pPr>
                  <w:r>
                    <w:rPr>
                      <w:spacing w:val="-1"/>
                    </w:rPr>
                    <w:t>así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como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recursos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destinados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pesca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deportiva.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110"/>
                    <w:ind w:left="15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SƺƬȸƺɎƏȸǥƏ</w:t>
                  </w:r>
                  <w:r>
                    <w:rPr>
                      <w:rFonts w:ascii="Montserrat Subrayada" w:hAnsi="Montserrat Subrayada"/>
                      <w:b/>
                      <w:spacing w:val="40"/>
                      <w:w w:val="5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Ƴƺ</w:t>
                  </w:r>
                  <w:r>
                    <w:rPr>
                      <w:rFonts w:ascii="Montserrat Subrayada" w:hAnsi="Montserrat Subrayada"/>
                      <w:b/>
                      <w:spacing w:val="41"/>
                      <w:w w:val="5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AǕȸǣƬɖǼɎɖȸƏ</w:t>
                  </w:r>
                  <w:r>
                    <w:rPr>
                      <w:rFonts w:ascii="Montserrat Subrayada" w:hAnsi="Montserrat Subrayada"/>
                      <w:b/>
                      <w:spacing w:val="41"/>
                      <w:w w:val="5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ɵ</w:t>
                  </w:r>
                  <w:r>
                    <w:rPr>
                      <w:rFonts w:ascii="Montserrat Subrayada" w:hAnsi="Montserrat Subrayada"/>
                      <w:b/>
                      <w:spacing w:val="41"/>
                      <w:w w:val="5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(ƺɀƏȸȸȒǼǼȒ</w:t>
                  </w:r>
                  <w:r>
                    <w:rPr>
                      <w:rFonts w:ascii="Montserrat Subrayada" w:hAnsi="Montserrat Subrayada"/>
                      <w:b/>
                      <w:spacing w:val="41"/>
                      <w:w w:val="5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RɖȸƏǼ</w:t>
                  </w:r>
                  <w:r>
                    <w:rPr>
                      <w:rFonts w:ascii="Montserrat Subrayada" w:hAnsi="Montserrat Subrayada"/>
                      <w:sz w:val="16"/>
                    </w:rPr>
                  </w:r>
                </w:p>
                <w:p>
                  <w:pPr>
                    <w:spacing w:before="107"/>
                    <w:ind w:left="15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Representación</w:t>
                  </w:r>
                  <w:r>
                    <w:rPr>
                      <w:rFonts w:ascii="Calibri" w:hAnsi="Calibri"/>
                      <w:spacing w:val="6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6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la</w:t>
                  </w:r>
                  <w:r>
                    <w:rPr>
                      <w:rFonts w:ascii="Calibri" w:hAnsi="Calibri"/>
                      <w:spacing w:val="6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COzAPESCA</w:t>
                  </w:r>
                  <w:r>
                    <w:rPr>
                      <w:rFonts w:ascii="Calibri" w:hAnsi="Calibri"/>
                      <w:spacing w:val="6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en</w:t>
                  </w:r>
                  <w:r>
                    <w:rPr>
                      <w:rFonts w:ascii="Calibri" w:hAnsi="Calibri"/>
                      <w:spacing w:val="6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B.C.S.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</w:t>
                  </w:r>
                  <w:r>
                    <w:rPr>
                      <w:rFonts w:asci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DE </w:t>
                  </w:r>
                  <w:r>
                    <w:rPr>
                      <w:rFonts w:ascii="Arial"/>
                      <w:b/>
                      <w:sz w:val="12"/>
                    </w:rPr>
                    <w:t>FOMENTO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z w:val="12"/>
                    </w:rPr>
                    <w:t>A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z w:val="12"/>
                    </w:rPr>
                    <w:t>LA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AGRICULTURA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  <w:tab w:pos="14612" w:val="left" w:leader="none"/>
                    </w:tabs>
                    <w:spacing w:line="268" w:lineRule="auto" w:before="184"/>
                    <w:ind w:left="4952" w:right="172" w:hanging="4752"/>
                    <w:jc w:val="left"/>
                  </w:pPr>
                  <w:r>
                    <w:rPr/>
                    <w:t>Bienpesca.</w:t>
                    <w:tab/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7,702,500</w:t>
                    <w:tab/>
                    <w:t>7,702,500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1,027</w:t>
                  </w:r>
                  <w:r>
                    <w:rPr>
                      <w:spacing w:val="25"/>
                    </w:rPr>
                    <w:t> </w:t>
                  </w:r>
                  <w:r>
                    <w:rPr>
                      <w:spacing w:val="-1"/>
                      <w:position w:val="2"/>
                    </w:rPr>
                    <w:t>La</w:t>
                  </w:r>
                  <w:r>
                    <w:rPr>
                      <w:position w:val="2"/>
                    </w:rPr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/>
                    <w:t>Porcentaje</w:t>
                    <w:tab/>
                    <w:tab/>
                  </w:r>
                  <w:r>
                    <w:rPr>
                      <w:spacing w:val="-1"/>
                    </w:rPr>
                    <w:t>16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  <w:tab w:pos="14612" w:val="left" w:leader="none"/>
                    </w:tabs>
                    <w:spacing w:line="268" w:lineRule="auto" w:before="298"/>
                    <w:ind w:left="4730" w:right="172" w:hanging="4531"/>
                    <w:jc w:val="left"/>
                  </w:pPr>
                  <w:r>
                    <w:rPr/>
                    <w:t>Bienpesca.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</w:r>
                  <w:r>
                    <w:rPr>
                      <w:spacing w:val="-1"/>
                    </w:rPr>
                    <w:t>100</w:t>
                    <w:tab/>
                    <w:t>16,702,500</w:t>
                    <w:tab/>
                    <w:t>16,702,500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0</w:t>
                    <w:tab/>
                  </w:r>
                  <w:r>
                    <w:rPr>
                      <w:spacing w:val="-1"/>
                    </w:rPr>
                    <w:t>100</w:t>
                  </w:r>
                  <w:r>
                    <w:rPr/>
                    <w:tab/>
                  </w:r>
                  <w:r>
                    <w:rPr/>
                    <w:t> </w:t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2,227 </w:t>
                  </w:r>
                  <w:r>
                    <w:rPr>
                      <w:spacing w:val="-1"/>
                    </w:rPr>
                  </w:r>
                  <w:r>
                    <w:rPr>
                      <w:position w:val="2"/>
                    </w:rPr>
                    <w:t>Santa</w:t>
                  </w:r>
                  <w:r>
                    <w:rPr>
                      <w:spacing w:val="-1"/>
                      <w:position w:val="2"/>
                    </w:rPr>
                    <w:t> Rosalía</w:t>
                  </w:r>
                  <w:r>
                    <w:rPr>
                      <w:position w:val="2"/>
                    </w:rPr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position w:val="2"/>
                    </w:rPr>
                    <w:t> </w:t>
                  </w:r>
                  <w:r>
                    <w:rPr>
                      <w:w w:val="95"/>
                    </w:rPr>
                    <w:t>Porcentaje</w:t>
                    <w:tab/>
                    <w:tab/>
                  </w:r>
                  <w:r>
                    <w:rPr>
                      <w:spacing w:val="-1"/>
                    </w:rPr>
                    <w:t>35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  <w:tab w:pos="14612" w:val="left" w:leader="none"/>
                    </w:tabs>
                    <w:spacing w:line="268" w:lineRule="auto" w:before="298"/>
                    <w:ind w:left="4543" w:right="172" w:hanging="4344"/>
                    <w:jc w:val="left"/>
                  </w:pPr>
                  <w:r>
                    <w:rPr/>
                    <w:t>Bienpesca.</w:t>
                    <w:tab/>
                    <w:tab/>
                  </w:r>
                  <w:r>
                    <w:rPr>
                      <w:spacing w:val="-1"/>
                    </w:rPr>
                    <w:t>Comondú</w:t>
                    <w:tab/>
                    <w:t>100</w:t>
                    <w:tab/>
                    <w:t>19,597,500</w:t>
                    <w:tab/>
                    <w:t>19,597,500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0</w:t>
                    <w:tab/>
                  </w:r>
                  <w:r>
                    <w:rPr>
                      <w:spacing w:val="-1"/>
                    </w:rPr>
                    <w:t>100</w:t>
                  </w:r>
                  <w:r>
                    <w:rPr/>
                    <w:tab/>
                  </w:r>
                  <w:r>
                    <w:rPr/>
                    <w:t> </w:t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2,613 </w:t>
                  </w:r>
                  <w:r>
                    <w:rPr>
                      <w:spacing w:val="-1"/>
                    </w:rPr>
                  </w:r>
                  <w:r>
                    <w:rPr>
                      <w:spacing w:val="-1"/>
                    </w:rPr>
                    <w:t>Ciudad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Constitución</w:t>
                  </w:r>
                  <w:r>
                    <w:rPr/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/>
                    <w:t> </w:t>
                  </w:r>
                  <w:r>
                    <w:rPr>
                      <w:position w:val="-1"/>
                    </w:rPr>
                    <w:t>Porcentaje</w:t>
                    <w:tab/>
                    <w:tab/>
                  </w:r>
                  <w:r>
                    <w:rPr>
                      <w:spacing w:val="-1"/>
                      <w:position w:val="-1"/>
                    </w:rPr>
                    <w:t>41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298"/>
                    <w:ind w:right="0"/>
                    <w:jc w:val="left"/>
                  </w:pPr>
                  <w:r>
                    <w:rPr/>
                    <w:t>Bienpesca.</w:t>
                    <w:tab/>
                  </w:r>
                  <w:r>
                    <w:rPr>
                      <w:spacing w:val="-1"/>
                    </w:rPr>
                    <w:t>Los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1,447,500</w:t>
                    <w:tab/>
                    <w:t>1,447,500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193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/>
                    <w:ind w:left="4578" w:right="0"/>
                    <w:jc w:val="left"/>
                  </w:pPr>
                  <w:r>
                    <w:rPr>
                      <w:rFonts w:ascii="Arial" w:hAnsi="Arial"/>
                    </w:rPr>
                    <w:t>San José del </w:t>
                  </w:r>
                  <w:r>
                    <w:rPr>
                      <w:spacing w:val="-1"/>
                    </w:rPr>
                    <w:t>Cabo</w:t>
                    <w:tab/>
                  </w:r>
                  <w:r>
                    <w:rPr>
                      <w:w w:val="95"/>
                      <w:position w:val="-1"/>
                    </w:rPr>
                    <w:t>Porcentaje</w:t>
                    <w:tab/>
                  </w:r>
                  <w:r>
                    <w:rPr>
                      <w:position w:val="-1"/>
                    </w:rPr>
                    <w:t>3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19"/>
                    <w:ind w:right="0"/>
                    <w:jc w:val="left"/>
                  </w:pPr>
                  <w:r>
                    <w:rPr/>
                    <w:t>Bienpesca.</w:t>
                    <w:tab/>
                  </w:r>
                  <w:r>
                    <w:rPr>
                      <w:spacing w:val="-1"/>
                    </w:rPr>
                    <w:t>Loreto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2,040,000</w:t>
                    <w:tab/>
                    <w:t>2,040,000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272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/>
                    <w:ind w:left="4971" w:right="0"/>
                    <w:jc w:val="left"/>
                  </w:pPr>
                  <w:r>
                    <w:rPr>
                      <w:spacing w:val="-1"/>
                      <w:w w:val="95"/>
                      <w:position w:val="2"/>
                    </w:rPr>
                    <w:t>Loreto</w:t>
                    <w:tab/>
                  </w:r>
                  <w:r>
                    <w:rPr>
                      <w:w w:val="95"/>
                    </w:rPr>
                    <w:t>Porcentaje</w:t>
                    <w:tab/>
                  </w:r>
                  <w:r>
                    <w:rPr/>
                    <w:t>5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337.95pt;height:45.65pt;mso-position-horizontal-relative:page;mso-position-vertical-relative:page;z-index:-91288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III.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REACTIVACIz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ECOzMICA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EMPnEO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IzCnÈçEzTE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III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4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9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PESCA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9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9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ACUACULTURA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30.75pt;height:17pt;mso-position-horizontal-relative:page;mso-position-vertical-relative:page;z-index:-91285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268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128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128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127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127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127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127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126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126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126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126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125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125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125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125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124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124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124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1242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1240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1237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12352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1232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1230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1228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12256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1223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1220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1218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1216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1213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1"/>
                      <w:szCs w:val="11"/>
                    </w:rPr>
                  </w:pPr>
                </w:p>
                <w:p>
                  <w:pPr>
                    <w:spacing w:before="0"/>
                    <w:ind w:left="172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PROGRAMA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ESPECIAL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DE </w:t>
                  </w:r>
                  <w:r>
                    <w:rPr>
                      <w:rFonts w:ascii="Arial" w:hAnsi="Arial"/>
                      <w:b/>
                      <w:sz w:val="12"/>
                    </w:rPr>
                    <w:t>ENERGÍA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PARA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CAMPO </w:t>
                  </w:r>
                  <w:r>
                    <w:rPr>
                      <w:rFonts w:ascii="Arial" w:hAnsi="Arial"/>
                      <w:b/>
                      <w:sz w:val="12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MATERIA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DE </w:t>
                  </w:r>
                  <w:r>
                    <w:rPr>
                      <w:rFonts w:ascii="Arial" w:hAnsi="Arial"/>
                      <w:b/>
                      <w:sz w:val="12"/>
                    </w:rPr>
                    <w:t>ENERGÍA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ELÉCTRICA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PARA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USO ACUÍCOLA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806" w:val="right" w:leader="none"/>
                    </w:tabs>
                    <w:spacing w:line="240" w:lineRule="auto" w:before="17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Programa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especial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energía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campo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materia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energía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  <w:t>16,646,635</w:t>
                    <w:tab/>
                    <w:t>16,646,635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660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728" w:val="righ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eléctrica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uso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acuícola.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Unidad</w:t>
                  </w:r>
                  <w:r>
                    <w:rPr>
                      <w:rFonts w:ascii="Arial" w:hAnsi="Arial"/>
                      <w:position w:val="-1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de</w:t>
                  </w:r>
                  <w:r>
                    <w:rPr>
                      <w:rFonts w:ascii="Arial" w:hAnsi="Arial"/>
                      <w:position w:val="-1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pesquería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806" w:val="right" w:leader="none"/>
                    </w:tabs>
                    <w:spacing w:line="240" w:lineRule="auto" w:before="41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Programa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especial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energía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campo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materia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energía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2,783,293</w:t>
                    <w:tab/>
                    <w:t>2,783,293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732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728" w:val="righ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eléctrica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uso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acuícola.</w:t>
                    <w:tab/>
                  </w:r>
                  <w:r>
                    <w:rPr>
                      <w:rFonts w:ascii="Arial" w:hAnsi="Arial"/>
                    </w:rPr>
                    <w:t>Santa</w:t>
                  </w:r>
                  <w:r>
                    <w:rPr>
                      <w:rFonts w:ascii="Arial" w:hAnsi="Arial"/>
                      <w:spacing w:val="-1"/>
                    </w:rPr>
                    <w:t> Rosalía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Unidad</w:t>
                  </w:r>
                  <w:r>
                    <w:rPr>
                      <w:rFonts w:ascii="Arial" w:hAnsi="Arial"/>
                      <w:position w:val="-1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de</w:t>
                  </w:r>
                  <w:r>
                    <w:rPr>
                      <w:rFonts w:ascii="Arial" w:hAnsi="Arial"/>
                      <w:position w:val="-1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pesquería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EȇɎǣƳƏƳƺɀ    </w:t>
                  </w:r>
                  <w:r>
                    <w:rPr>
                      <w:rFonts w:ascii="Montserrat Subrayada" w:hAnsi="Montserrat Subrayada"/>
                      <w:b/>
                      <w:spacing w:val="15"/>
                      <w:w w:val="5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FǣȇƏȇƬǣƺȸƏɀ</w:t>
                  </w:r>
                  <w:r>
                    <w:rPr>
                      <w:rFonts w:ascii="Montserrat Subrayada" w:hAnsi="Montserrat Subrayada"/>
                      <w:sz w:val="16"/>
                    </w:rPr>
                  </w:r>
                </w:p>
                <w:p>
                  <w:pPr>
                    <w:spacing w:before="107"/>
                    <w:ind w:left="15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w w:val="125"/>
                      <w:sz w:val="16"/>
                    </w:rPr>
                    <w:t>Residencia</w:t>
                  </w:r>
                  <w:r>
                    <w:rPr>
                      <w:rFonts w:ascii="Calibri"/>
                      <w:spacing w:val="-2"/>
                      <w:w w:val="125"/>
                      <w:sz w:val="16"/>
                    </w:rPr>
                    <w:t> </w:t>
                  </w:r>
                  <w:r>
                    <w:rPr>
                      <w:rFonts w:ascii="Calibri"/>
                      <w:w w:val="125"/>
                      <w:sz w:val="16"/>
                    </w:rPr>
                    <w:t>Estatal</w:t>
                  </w:r>
                  <w:r>
                    <w:rPr>
                      <w:rFonts w:ascii="Calibri"/>
                      <w:spacing w:val="-2"/>
                      <w:w w:val="125"/>
                      <w:sz w:val="16"/>
                    </w:rPr>
                    <w:t> </w:t>
                  </w:r>
                  <w:r>
                    <w:rPr>
                      <w:rFonts w:asci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/>
                      <w:spacing w:val="-1"/>
                      <w:w w:val="125"/>
                      <w:sz w:val="16"/>
                    </w:rPr>
                    <w:t> </w:t>
                  </w:r>
                  <w:r>
                    <w:rPr>
                      <w:rFonts w:ascii="Calibri"/>
                      <w:w w:val="125"/>
                      <w:sz w:val="16"/>
                    </w:rPr>
                    <w:t>FIRA</w:t>
                  </w:r>
                  <w:r>
                    <w:rPr>
                      <w:rFonts w:asci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FOMENTO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A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LA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AGRICULTURA, </w:t>
                  </w:r>
                  <w:r>
                    <w:rPr>
                      <w:rFonts w:ascii="Arial" w:hAnsi="Arial"/>
                      <w:b/>
                      <w:sz w:val="12"/>
                    </w:rPr>
                    <w:t>GANADERÍA,</w:t>
                  </w:r>
                  <w:r>
                    <w:rPr>
                      <w:rFonts w:ascii="Arial" w:hAnsi="Arial"/>
                      <w:b/>
                      <w:spacing w:val="31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PESCA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Y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ACUACULTURA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590" w:val="left" w:leader="none"/>
                      <w:tab w:pos="763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806" w:val="right" w:leader="none"/>
                    </w:tabs>
                    <w:spacing w:line="240" w:lineRule="auto" w:before="18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Crédito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avío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otorgado</w:t>
                  </w:r>
                  <w:r>
                    <w:rPr>
                      <w:rFonts w:ascii="Arial" w:hAnsi="Arial"/>
                    </w:rPr>
                    <w:t> a</w:t>
                  </w:r>
                  <w:r>
                    <w:rPr>
                      <w:rFonts w:ascii="Arial" w:hAnsi="Arial"/>
                      <w:spacing w:val="-1"/>
                    </w:rPr>
                    <w:t> proyectos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productivos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sector</w:t>
                  </w:r>
                  <w:r>
                    <w:rPr>
                      <w:rFonts w:ascii="Arial" w:hAnsi="Arial"/>
                      <w:spacing w:val="-1"/>
                    </w:rPr>
                    <w:t> pesca.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  <w:t>167,691,807</w:t>
                    <w:tab/>
                    <w:t>167,691,807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377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811" w:val="right" w:leader="none"/>
                    </w:tabs>
                    <w:spacing w:line="240" w:lineRule="auto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Crédito</w:t>
                    <w:tab/>
                    <w:t>76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28" w:val="right" w:leader="none"/>
                    </w:tabs>
                    <w:spacing w:line="240" w:lineRule="auto" w:before="3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Crédito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refaccionario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(infraestructura,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maquinaria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equipo)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2,941,529</w:t>
                    <w:tab/>
                    <w:t>2,941,529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72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otorgado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proyectos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productivos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sector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pesca.</w:t>
                    <w:tab/>
                  </w:r>
                  <w:r>
                    <w:rPr>
                      <w:rFonts w:ascii="Arial" w:hAnsi="Arial"/>
                    </w:rPr>
                    <w:t>Estatal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Crédito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SƺƬȸƺɎƏȸǥƏ</w:t>
                  </w:r>
                  <w:r>
                    <w:rPr>
                      <w:rFonts w:ascii="Montserrat Subrayada" w:hAnsi="Montserrat Subrayada"/>
                      <w:b/>
                      <w:spacing w:val="10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Ƴƺ</w:t>
                  </w:r>
                  <w:r>
                    <w:rPr>
                      <w:rFonts w:ascii="Montserrat Subrayada" w:hAnsi="Montserrat Subrayada"/>
                      <w:b/>
                      <w:spacing w:val="10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PƺɀƬƏ,</w:t>
                  </w:r>
                  <w:r>
                    <w:rPr>
                      <w:rFonts w:ascii="Montserrat Subrayada" w:hAnsi="Montserrat Subrayada"/>
                      <w:b/>
                      <w:spacing w:val="11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AƬɖƏƬɖǼɎɖȸƏ</w:t>
                  </w:r>
                  <w:r>
                    <w:rPr>
                      <w:rFonts w:ascii="Montserrat Subrayada" w:hAnsi="Montserrat Subrayada"/>
                      <w:b/>
                      <w:spacing w:val="10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ɵ</w:t>
                  </w:r>
                  <w:r>
                    <w:rPr>
                      <w:rFonts w:ascii="Montserrat Subrayada" w:hAnsi="Montserrat Subrayada"/>
                      <w:b/>
                      <w:spacing w:val="11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(ƺɀƏȸȸȒǼǼȒ</w:t>
                  </w:r>
                  <w:r>
                    <w:rPr>
                      <w:rFonts w:ascii="Montserrat Subrayada" w:hAnsi="Montserrat Subrayada"/>
                      <w:b/>
                      <w:spacing w:val="46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AǕȸȒȵƺƬɖƏȸǣȒ</w:t>
                  </w:r>
                  <w:r>
                    <w:rPr>
                      <w:rFonts w:ascii="Montserrat Subrayada" w:hAnsi="Montserrat Subrayada"/>
                      <w:sz w:val="16"/>
                    </w:rPr>
                  </w:r>
                </w:p>
                <w:p>
                  <w:pPr>
                    <w:spacing w:before="107"/>
                    <w:ind w:left="16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Dirección</w:t>
                  </w:r>
                  <w:r>
                    <w:rPr>
                      <w:rFonts w:ascii="Calibri" w:hAnsi="Calibri"/>
                      <w:spacing w:val="-12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11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Desarrollo,</w:t>
                  </w:r>
                  <w:r>
                    <w:rPr>
                      <w:rFonts w:ascii="Calibri" w:hAnsi="Calibri"/>
                      <w:spacing w:val="-11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Ordenamiento</w:t>
                  </w:r>
                  <w:r>
                    <w:rPr>
                      <w:rFonts w:ascii="Calibri" w:hAnsi="Calibri"/>
                      <w:spacing w:val="-12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y</w:t>
                  </w:r>
                  <w:r>
                    <w:rPr>
                      <w:rFonts w:ascii="Calibri" w:hAnsi="Calibri"/>
                      <w:spacing w:val="-11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Fomento</w:t>
                  </w:r>
                  <w:r>
                    <w:rPr>
                      <w:rFonts w:ascii="Calibri" w:hAnsi="Calibri"/>
                      <w:spacing w:val="-11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Acuícola</w:t>
                  </w:r>
                  <w:r>
                    <w:rPr>
                      <w:rFonts w:ascii="Calibri" w:hAnsi="Calibri"/>
                      <w:spacing w:val="-11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Sustentable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PROGRAMA</w:t>
                  </w:r>
                  <w:r>
                    <w:rPr>
                      <w:rFonts w:ascii="Arial" w:hAns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ESTATAL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FOMENTO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AL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DESARROLLO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AGROPECUARIO,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PESQUERO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Y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ACUÍCOLA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8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equipo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acuícola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como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bolsas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ostrícolas,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líneas,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141,808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99,265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42,543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87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bastidores,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productores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región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Santo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Domingo.</w:t>
                    <w:tab/>
                  </w:r>
                  <w:r>
                    <w:rPr>
                      <w:rFonts w:ascii="Arial" w:hAnsi="Arial"/>
                    </w:rPr>
                    <w:t>Santo</w:t>
                  </w:r>
                  <w:r>
                    <w:rPr>
                      <w:rFonts w:ascii="Arial" w:hAnsi="Arial"/>
                      <w:spacing w:val="-1"/>
                    </w:rPr>
                    <w:t> Domingo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equipo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acuícola: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bolsas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ostrícolas,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cabo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143,029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43,029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175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polietileno,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piola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nylon,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productores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región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Puerto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San 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Puerto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-1"/>
                    </w:rPr>
                    <w:t> Carlos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5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w w:val="95"/>
                      <w:position w:val="7"/>
                    </w:rPr>
                    <w:t>Carlos.</w:t>
                    <w:tab/>
                  </w:r>
                  <w:r>
                    <w:rPr>
                      <w:rFonts w:ascii="Arial"/>
                    </w:rPr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7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equipo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acuícola: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bolsas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ostrícolas,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cabo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143,114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43,114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87" w:val="left" w:leader="none"/>
                      <w:tab w:pos="12559" w:val="left" w:leader="none"/>
                      <w:tab w:pos="14650" w:val="left" w:leader="none"/>
                    </w:tabs>
                    <w:spacing w:line="175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polietileno,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piola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nylon,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-1"/>
                    </w:rPr>
                    <w:t>productores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 región 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Santo</w:t>
                    <w:tab/>
                    <w:t>Santo</w:t>
                  </w:r>
                  <w:r>
                    <w:rPr>
                      <w:rFonts w:ascii="Arial" w:hAnsi="Arial"/>
                      <w:spacing w:val="-1"/>
                    </w:rPr>
                    <w:t> Domingo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5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position w:val="7"/>
                    </w:rPr>
                    <w:t>Domingo.</w:t>
                    <w:tab/>
                  </w:r>
                  <w:r>
                    <w:rPr>
                      <w:rFonts w:ascii="Arial"/>
                    </w:rPr>
                    <w:t>Equipamiento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29.040009pt;margin-top:50.116875pt;width:342.95pt;height:45.65pt;mso-position-horizontal-relative:page;mso-position-vertical-relative:page;z-index:-91211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4244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III.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REACTIVACIz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ECOzMICA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EMPnEO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IzCnÈçEzTE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3722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III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4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9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PESCA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9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9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ACUACULTURA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9.867676pt;margin-top:572.917419pt;width:30.45pt;height:17pt;mso-position-horizontal-relative:page;mso-position-vertical-relative:page;z-index:-91208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269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120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120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120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119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119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119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119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118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118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118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118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118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117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117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117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117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116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1165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1163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1160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11584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1156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1153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1151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11488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1146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1144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1141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1139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113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94"/>
                    <w:ind w:left="199" w:right="0"/>
                    <w:jc w:val="left"/>
                  </w:pPr>
                  <w:r>
                    <w:rPr/>
                    <w:t>Adquisición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equipo</w:t>
                  </w:r>
                  <w:r>
                    <w:rPr/>
                    <w:t>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acuícola:</w:t>
                  </w:r>
                  <w:r>
                    <w:rPr/>
                    <w:t>  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1"/>
                    </w:rPr>
                    <w:t>bolsas</w:t>
                  </w:r>
                  <w:r>
                    <w:rPr/>
                    <w:t>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ostrícolas,</w:t>
                  </w:r>
                  <w:r>
                    <w:rPr/>
                    <w:t>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cabo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de</w:t>
                    <w:tab/>
                    <w:t>Comondú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142,999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42,999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687" w:val="left" w:leader="none"/>
                      <w:tab w:pos="12559" w:val="left" w:leader="none"/>
                      <w:tab w:pos="14650" w:val="left" w:leader="none"/>
                    </w:tabs>
                    <w:spacing w:line="175" w:lineRule="exact"/>
                    <w:ind w:left="199" w:right="0"/>
                    <w:jc w:val="left"/>
                  </w:pPr>
                  <w:r>
                    <w:rPr>
                      <w:spacing w:val="-1"/>
                    </w:rPr>
                    <w:t>polietileno,</w:t>
                  </w:r>
                  <w:r>
                    <w:rPr/>
                    <w:t> 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piola</w:t>
                  </w:r>
                  <w:r>
                    <w:rPr>
                      <w:spacing w:val="38"/>
                    </w:rPr>
                    <w:t> </w:t>
                  </w:r>
                  <w:r>
                    <w:rPr>
                      <w:spacing w:val="-1"/>
                    </w:rPr>
                    <w:t>nylon,</w:t>
                  </w:r>
                  <w:r>
                    <w:rPr/>
                    <w:t>  </w:t>
                  </w:r>
                  <w:r>
                    <w:rPr>
                      <w:spacing w:val="-1"/>
                    </w:rPr>
                    <w:t>para</w:t>
                  </w:r>
                  <w:r>
                    <w:rPr/>
                    <w:t>  </w:t>
                  </w:r>
                  <w:r>
                    <w:rPr>
                      <w:spacing w:val="-1"/>
                    </w:rPr>
                    <w:t>productores</w:t>
                  </w:r>
                  <w:r>
                    <w:rPr/>
                    <w:t> 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 </w:t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 región 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 Santo</w:t>
                    <w:tab/>
                    <w:t>Santo</w:t>
                  </w:r>
                  <w:r>
                    <w:rPr>
                      <w:spacing w:val="-1"/>
                    </w:rPr>
                    <w:t> Domingo</w:t>
                    <w:tab/>
                  </w:r>
                  <w:r>
                    <w:rPr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5" w:lineRule="exact" w:before="0"/>
                    <w:ind w:left="199" w:right="0"/>
                    <w:jc w:val="left"/>
                  </w:pPr>
                  <w:r>
                    <w:rPr>
                      <w:spacing w:val="-1"/>
                      <w:position w:val="7"/>
                    </w:rPr>
                    <w:t>Domingo.</w:t>
                    <w:tab/>
                  </w:r>
                  <w:r>
                    <w:rPr/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79"/>
                    <w:ind w:left="199" w:right="0"/>
                    <w:jc w:val="left"/>
                  </w:pPr>
                  <w:r>
                    <w:rPr/>
                    <w:t>Adquisición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equipo</w:t>
                  </w:r>
                  <w:r>
                    <w:rPr/>
                    <w:t>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acuícola:</w:t>
                  </w:r>
                  <w:r>
                    <w:rPr/>
                    <w:t>  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1"/>
                    </w:rPr>
                    <w:t>bolsas</w:t>
                  </w:r>
                  <w:r>
                    <w:rPr/>
                    <w:t>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ostrícolas,</w:t>
                  </w:r>
                  <w:r>
                    <w:rPr/>
                    <w:t>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cabo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de</w:t>
                    <w:tab/>
                  </w:r>
                  <w:r>
                    <w:rPr>
                      <w:w w:val="95"/>
                    </w:rPr>
                    <w:t>Mulegé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99,949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69,964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29,985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650" w:val="left" w:leader="none"/>
                    </w:tabs>
                    <w:spacing w:line="175" w:lineRule="exact"/>
                    <w:ind w:left="199" w:right="0"/>
                    <w:jc w:val="left"/>
                  </w:pPr>
                  <w:r>
                    <w:rPr>
                      <w:spacing w:val="-1"/>
                    </w:rPr>
                    <w:t>polietileno,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piola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nylon,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para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productores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región</w:t>
                  </w:r>
                  <w:r>
                    <w:rPr>
                      <w:spacing w:val="17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Guerrero</w:t>
                    <w:tab/>
                    <w:t>Guerrero</w:t>
                  </w:r>
                  <w:r>
                    <w:rPr>
                      <w:spacing w:val="-1"/>
                    </w:rPr>
                    <w:t> Negro</w:t>
                    <w:tab/>
                  </w:r>
                  <w:r>
                    <w:rPr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5" w:lineRule="exact" w:before="0"/>
                    <w:ind w:left="199" w:right="0"/>
                    <w:jc w:val="left"/>
                  </w:pPr>
                  <w:r>
                    <w:rPr>
                      <w:spacing w:val="-1"/>
                      <w:position w:val="7"/>
                    </w:rPr>
                    <w:t>Negro.</w:t>
                    <w:tab/>
                  </w:r>
                  <w:r>
                    <w:rPr/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79"/>
                    <w:ind w:left="199" w:right="0"/>
                    <w:jc w:val="left"/>
                  </w:pPr>
                  <w:r>
                    <w:rPr/>
                    <w:t>Adquisición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equipo</w:t>
                  </w:r>
                  <w:r>
                    <w:rPr/>
                    <w:t>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acuícola:</w:t>
                  </w:r>
                  <w:r>
                    <w:rPr/>
                    <w:t>  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1"/>
                    </w:rPr>
                    <w:t>bolsas</w:t>
                  </w:r>
                  <w:r>
                    <w:rPr/>
                    <w:t>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ostrícolas,</w:t>
                  </w:r>
                  <w:r>
                    <w:rPr/>
                    <w:t>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cabo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de</w:t>
                    <w:tab/>
                  </w:r>
                  <w:r>
                    <w:rPr>
                      <w:w w:val="95"/>
                    </w:rPr>
                    <w:t>Mulegé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99,949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69,964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29,985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650" w:val="left" w:leader="none"/>
                    </w:tabs>
                    <w:spacing w:line="175" w:lineRule="exact"/>
                    <w:ind w:left="199" w:right="0"/>
                    <w:jc w:val="left"/>
                  </w:pPr>
                  <w:r>
                    <w:rPr>
                      <w:spacing w:val="-1"/>
                    </w:rPr>
                    <w:t>polietileno,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piola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nylon,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para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productores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región</w:t>
                  </w:r>
                  <w:r>
                    <w:rPr>
                      <w:spacing w:val="17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Guerrero</w:t>
                    <w:tab/>
                    <w:t>Guerrero</w:t>
                  </w:r>
                  <w:r>
                    <w:rPr>
                      <w:spacing w:val="-1"/>
                    </w:rPr>
                    <w:t> Negro</w:t>
                    <w:tab/>
                  </w:r>
                  <w:r>
                    <w:rPr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5" w:lineRule="exact" w:before="0"/>
                    <w:ind w:left="199" w:right="0"/>
                    <w:jc w:val="left"/>
                  </w:pPr>
                  <w:r>
                    <w:rPr>
                      <w:spacing w:val="-1"/>
                      <w:position w:val="7"/>
                    </w:rPr>
                    <w:t>Negro.</w:t>
                    <w:tab/>
                  </w:r>
                  <w:r>
                    <w:rPr/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79"/>
                    <w:ind w:left="199" w:right="0"/>
                    <w:jc w:val="left"/>
                  </w:pPr>
                  <w:r>
                    <w:rPr/>
                    <w:t>Adquisición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equipo</w:t>
                  </w:r>
                  <w:r>
                    <w:rPr/>
                    <w:t>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acuícola:</w:t>
                  </w:r>
                  <w:r>
                    <w:rPr/>
                    <w:t>  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1"/>
                    </w:rPr>
                    <w:t>bolsas</w:t>
                  </w:r>
                  <w:r>
                    <w:rPr/>
                    <w:t>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ostrícolas,</w:t>
                  </w:r>
                  <w:r>
                    <w:rPr/>
                    <w:t>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cabo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de</w:t>
                    <w:tab/>
                    <w:t>Comondú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143,516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99,761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43,755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687" w:val="left" w:leader="none"/>
                      <w:tab w:pos="12559" w:val="left" w:leader="none"/>
                      <w:tab w:pos="14650" w:val="left" w:leader="none"/>
                    </w:tabs>
                    <w:spacing w:line="175" w:lineRule="exact"/>
                    <w:ind w:left="199" w:right="0"/>
                    <w:jc w:val="left"/>
                  </w:pPr>
                  <w:r>
                    <w:rPr>
                      <w:spacing w:val="-1"/>
                    </w:rPr>
                    <w:t>polietileno,</w:t>
                  </w:r>
                  <w:r>
                    <w:rPr/>
                    <w:t> 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piola</w:t>
                  </w:r>
                  <w:r>
                    <w:rPr>
                      <w:spacing w:val="38"/>
                    </w:rPr>
                    <w:t> </w:t>
                  </w:r>
                  <w:r>
                    <w:rPr>
                      <w:spacing w:val="-1"/>
                    </w:rPr>
                    <w:t>nylon,</w:t>
                  </w:r>
                  <w:r>
                    <w:rPr/>
                    <w:t>  </w:t>
                  </w:r>
                  <w:r>
                    <w:rPr>
                      <w:spacing w:val="-1"/>
                    </w:rPr>
                    <w:t>para</w:t>
                  </w:r>
                  <w:r>
                    <w:rPr/>
                    <w:t>  </w:t>
                  </w:r>
                  <w:r>
                    <w:rPr>
                      <w:spacing w:val="-1"/>
                    </w:rPr>
                    <w:t>productores</w:t>
                  </w:r>
                  <w:r>
                    <w:rPr/>
                    <w:t> 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 </w:t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 región 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 Santo</w:t>
                    <w:tab/>
                    <w:t>Santo</w:t>
                  </w:r>
                  <w:r>
                    <w:rPr>
                      <w:spacing w:val="-1"/>
                    </w:rPr>
                    <w:t> Domingo</w:t>
                    <w:tab/>
                  </w:r>
                  <w:r>
                    <w:rPr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5" w:lineRule="exact" w:before="0"/>
                    <w:ind w:left="199" w:right="0"/>
                    <w:jc w:val="left"/>
                  </w:pPr>
                  <w:r>
                    <w:rPr>
                      <w:spacing w:val="-1"/>
                      <w:position w:val="7"/>
                    </w:rPr>
                    <w:t>Domingo.</w:t>
                    <w:tab/>
                  </w:r>
                  <w:r>
                    <w:rPr/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79"/>
                    <w:ind w:right="0"/>
                    <w:jc w:val="left"/>
                  </w:pPr>
                  <w:r>
                    <w:rPr/>
                    <w:t>Adquisición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equipo</w:t>
                  </w:r>
                  <w:r>
                    <w:rPr/>
                    <w:t>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acuícola:</w:t>
                  </w:r>
                  <w:r>
                    <w:rPr/>
                    <w:t>  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1"/>
                    </w:rPr>
                    <w:t>bolsas</w:t>
                  </w:r>
                  <w:r>
                    <w:rPr/>
                    <w:t>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ostrícolas,</w:t>
                  </w:r>
                  <w:r>
                    <w:rPr/>
                    <w:t>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cabo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de</w:t>
                    <w:tab/>
                    <w:t>Comondú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143,952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43,952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175" w:lineRule="exact"/>
                    <w:ind w:right="0"/>
                    <w:jc w:val="left"/>
                  </w:pPr>
                  <w:r>
                    <w:rPr>
                      <w:spacing w:val="-1"/>
                    </w:rPr>
                    <w:t>polietileno,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piola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nylon,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para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productores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región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Puerto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San 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Puerto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San</w:t>
                  </w:r>
                  <w:r>
                    <w:rPr>
                      <w:spacing w:val="-1"/>
                    </w:rPr>
                    <w:t> Carlos</w:t>
                    <w:tab/>
                  </w:r>
                  <w:r>
                    <w:rPr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5" w:lineRule="exact" w:before="0"/>
                    <w:ind w:right="0"/>
                    <w:jc w:val="left"/>
                  </w:pPr>
                  <w:r>
                    <w:rPr>
                      <w:spacing w:val="-1"/>
                      <w:w w:val="95"/>
                      <w:position w:val="7"/>
                    </w:rPr>
                    <w:t>Carlos.</w:t>
                    <w:tab/>
                  </w:r>
                  <w:r>
                    <w:rPr/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79"/>
                    <w:ind w:right="0"/>
                    <w:jc w:val="left"/>
                  </w:pPr>
                  <w:r>
                    <w:rPr/>
                    <w:t>Adquisición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equipo</w:t>
                  </w:r>
                  <w:r>
                    <w:rPr/>
                    <w:t>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acuícola:</w:t>
                  </w:r>
                  <w:r>
                    <w:rPr/>
                    <w:t>  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1"/>
                    </w:rPr>
                    <w:t>bolsas</w:t>
                  </w:r>
                  <w:r>
                    <w:rPr/>
                    <w:t>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ostrícolas,</w:t>
                  </w:r>
                  <w:r>
                    <w:rPr/>
                    <w:t>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cabo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de</w:t>
                    <w:tab/>
                    <w:t>Comondú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143,952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43,952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81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spacing w:val="-1"/>
                    </w:rPr>
                    <w:t>polietileno,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piola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spacing w:val="-1"/>
                    </w:rPr>
                    <w:t>nylon,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spacing w:val="-1"/>
                    </w:rPr>
                    <w:t>para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productores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región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San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Buto.</w:t>
                    <w:tab/>
                    <w:t>San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Buto</w:t>
                    <w:tab/>
                  </w:r>
                  <w:r>
                    <w:rPr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</w:pPr>
                  <w:r>
                    <w:rPr/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99"/>
                    <w:ind w:right="0"/>
                    <w:jc w:val="left"/>
                  </w:pPr>
                  <w:r>
                    <w:rPr/>
                    <w:t>Adquisición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equipo</w:t>
                  </w:r>
                  <w:r>
                    <w:rPr/>
                    <w:t>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acuícola:</w:t>
                  </w:r>
                  <w:r>
                    <w:rPr/>
                    <w:t>  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1"/>
                    </w:rPr>
                    <w:t>bolsas</w:t>
                  </w:r>
                  <w:r>
                    <w:rPr/>
                    <w:t>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ostrícolas,</w:t>
                  </w:r>
                  <w:r>
                    <w:rPr/>
                    <w:t>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cabo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de</w:t>
                    <w:tab/>
                  </w:r>
                  <w:r>
                    <w:rPr>
                      <w:w w:val="95"/>
                    </w:rPr>
                    <w:t>Mulegé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144,660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44,660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650" w:val="left" w:leader="none"/>
                    </w:tabs>
                    <w:spacing w:line="175" w:lineRule="exact"/>
                    <w:ind w:right="0"/>
                    <w:jc w:val="left"/>
                  </w:pPr>
                  <w:r>
                    <w:rPr>
                      <w:spacing w:val="-1"/>
                    </w:rPr>
                    <w:t>polietileno,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piola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nylon,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para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productores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región</w:t>
                  </w:r>
                  <w:r>
                    <w:rPr>
                      <w:spacing w:val="17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Guerrero</w:t>
                    <w:tab/>
                    <w:t>Guerrero</w:t>
                  </w:r>
                  <w:r>
                    <w:rPr>
                      <w:spacing w:val="-1"/>
                    </w:rPr>
                    <w:t> Negro</w:t>
                    <w:tab/>
                  </w:r>
                  <w:r>
                    <w:rPr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5" w:lineRule="exact" w:before="0"/>
                    <w:ind w:right="0"/>
                    <w:jc w:val="left"/>
                  </w:pPr>
                  <w:r>
                    <w:rPr>
                      <w:spacing w:val="-1"/>
                      <w:position w:val="7"/>
                    </w:rPr>
                    <w:t>Negro.</w:t>
                    <w:tab/>
                  </w:r>
                  <w:r>
                    <w:rPr/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79"/>
                    <w:ind w:right="0"/>
                    <w:jc w:val="left"/>
                  </w:pPr>
                  <w:r>
                    <w:rPr/>
                    <w:t>Adquisición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equipo</w:t>
                  </w:r>
                  <w:r>
                    <w:rPr/>
                    <w:t>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acuícola:</w:t>
                  </w:r>
                  <w:r>
                    <w:rPr/>
                    <w:t>  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1"/>
                    </w:rPr>
                    <w:t>bolsas</w:t>
                  </w:r>
                  <w:r>
                    <w:rPr/>
                    <w:t>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ostrícolas,</w:t>
                  </w:r>
                  <w:r>
                    <w:rPr/>
                    <w:t>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cabo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de</w:t>
                    <w:tab/>
                    <w:t>Comondú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143,029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43,029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175" w:lineRule="exact"/>
                    <w:ind w:right="0"/>
                    <w:jc w:val="left"/>
                  </w:pPr>
                  <w:r>
                    <w:rPr>
                      <w:spacing w:val="-1"/>
                    </w:rPr>
                    <w:t>polietileno,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piola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nylon,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para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productores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región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Puerto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San 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Puerto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San</w:t>
                  </w:r>
                  <w:r>
                    <w:rPr>
                      <w:spacing w:val="-1"/>
                    </w:rPr>
                    <w:t> Carlos</w:t>
                    <w:tab/>
                  </w:r>
                  <w:r>
                    <w:rPr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5" w:lineRule="exact" w:before="0"/>
                    <w:ind w:right="0"/>
                    <w:jc w:val="left"/>
                  </w:pPr>
                  <w:r>
                    <w:rPr>
                      <w:spacing w:val="-1"/>
                      <w:w w:val="95"/>
                      <w:position w:val="7"/>
                    </w:rPr>
                    <w:t>Carlos.</w:t>
                    <w:tab/>
                  </w:r>
                  <w:r>
                    <w:rPr/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79"/>
                    <w:ind w:right="0"/>
                    <w:jc w:val="left"/>
                  </w:pPr>
                  <w:r>
                    <w:rPr/>
                    <w:t>Adquisición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equipo</w:t>
                  </w:r>
                  <w:r>
                    <w:rPr/>
                    <w:t>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acuícola:</w:t>
                  </w:r>
                  <w:r>
                    <w:rPr/>
                    <w:t>  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1"/>
                    </w:rPr>
                    <w:t>bolsas</w:t>
                  </w:r>
                  <w:r>
                    <w:rPr/>
                    <w:t>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ostrícolas,</w:t>
                  </w:r>
                  <w:r>
                    <w:rPr/>
                    <w:t>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cabo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de</w:t>
                    <w:tab/>
                    <w:t>Comondú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143,828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43,828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687" w:val="left" w:leader="none"/>
                      <w:tab w:pos="12559" w:val="left" w:leader="none"/>
                      <w:tab w:pos="14650" w:val="left" w:leader="none"/>
                    </w:tabs>
                    <w:spacing w:line="175" w:lineRule="exact"/>
                    <w:ind w:right="0"/>
                    <w:jc w:val="left"/>
                  </w:pPr>
                  <w:r>
                    <w:rPr>
                      <w:spacing w:val="-1"/>
                    </w:rPr>
                    <w:t>polietileno,</w:t>
                  </w:r>
                  <w:r>
                    <w:rPr/>
                    <w:t> 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piola</w:t>
                  </w:r>
                  <w:r>
                    <w:rPr>
                      <w:spacing w:val="38"/>
                    </w:rPr>
                    <w:t> </w:t>
                  </w:r>
                  <w:r>
                    <w:rPr>
                      <w:spacing w:val="-1"/>
                    </w:rPr>
                    <w:t>nylon,</w:t>
                  </w:r>
                  <w:r>
                    <w:rPr/>
                    <w:t>  </w:t>
                  </w:r>
                  <w:r>
                    <w:rPr>
                      <w:spacing w:val="-1"/>
                    </w:rPr>
                    <w:t>para</w:t>
                  </w:r>
                  <w:r>
                    <w:rPr/>
                    <w:t>  </w:t>
                  </w:r>
                  <w:r>
                    <w:rPr>
                      <w:spacing w:val="-1"/>
                    </w:rPr>
                    <w:t>productores</w:t>
                  </w:r>
                  <w:r>
                    <w:rPr/>
                    <w:t> 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 </w:t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 región 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 Santo</w:t>
                    <w:tab/>
                    <w:t>Santo</w:t>
                  </w:r>
                  <w:r>
                    <w:rPr>
                      <w:spacing w:val="-1"/>
                    </w:rPr>
                    <w:t> Domingo</w:t>
                    <w:tab/>
                  </w:r>
                  <w:r>
                    <w:rPr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5" w:lineRule="exact" w:before="0"/>
                    <w:ind w:right="0"/>
                    <w:jc w:val="left"/>
                  </w:pPr>
                  <w:r>
                    <w:rPr>
                      <w:spacing w:val="-1"/>
                      <w:position w:val="7"/>
                    </w:rPr>
                    <w:t>Domingo.</w:t>
                    <w:tab/>
                  </w:r>
                  <w:r>
                    <w:rPr/>
                    <w:t>Equipamiento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337.95pt;height:45.65pt;mso-position-horizontal-relative:page;mso-position-vertical-relative:page;z-index:-91134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III.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REACTIVACIz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ECOzMICA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EMPnEO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IzCnÈçEzTE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III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4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9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PESCA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9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9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ACUACULTURA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30.7pt;height:17pt;mso-position-horizontal-relative:page;mso-position-vertical-relative:page;z-index:-91132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270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112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112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112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112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112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111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111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111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111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110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110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110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110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109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109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109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109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1088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1086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1084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10816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1079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107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1074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1072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1069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1067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1064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1062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106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equipo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acuícola: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bolsas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ostrícolas,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cabo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142,995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42,995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87" w:val="left" w:leader="none"/>
                      <w:tab w:pos="12559" w:val="left" w:leader="none"/>
                      <w:tab w:pos="14650" w:val="left" w:leader="none"/>
                    </w:tabs>
                    <w:spacing w:line="175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polietileno,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piola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nylon.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-1"/>
                    </w:rPr>
                    <w:t>productores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 región 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Santo</w:t>
                    <w:tab/>
                    <w:t>Santo</w:t>
                  </w:r>
                  <w:r>
                    <w:rPr>
                      <w:rFonts w:ascii="Arial" w:hAnsi="Arial"/>
                      <w:spacing w:val="-1"/>
                    </w:rPr>
                    <w:t> Domingo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5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position w:val="7"/>
                    </w:rPr>
                    <w:t>Domingo.</w:t>
                    <w:tab/>
                  </w:r>
                  <w:r>
                    <w:rPr>
                      <w:rFonts w:ascii="Arial"/>
                    </w:rPr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7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Equipo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Acuícola: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bolsas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ostrícolas,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cabo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142,698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42,698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61" w:val="left" w:leader="none"/>
                      <w:tab w:pos="12559" w:val="left" w:leader="none"/>
                      <w:tab w:pos="14650" w:val="left" w:leader="none"/>
                    </w:tabs>
                    <w:spacing w:line="175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polietileno,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piola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nylon,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productores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región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Puerto</w:t>
                    <w:tab/>
                    <w:t>Puerto</w:t>
                  </w:r>
                  <w:r>
                    <w:rPr>
                      <w:rFonts w:ascii="Arial" w:hAnsi="Arial"/>
                      <w:spacing w:val="-1"/>
                    </w:rPr>
                    <w:t> Chale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5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w w:val="95"/>
                      <w:position w:val="7"/>
                    </w:rPr>
                    <w:t>Chale.</w:t>
                    <w:tab/>
                  </w:r>
                  <w:r>
                    <w:rPr>
                      <w:rFonts w:ascii="Arial"/>
                    </w:rPr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7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equipo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acuícola: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bolsas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ostrícolas,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cabo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144,660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44,660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175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polietileno,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piola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nylon,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productores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región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Puerto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San 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Puerto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-1"/>
                    </w:rPr>
                    <w:t> Carlos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5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w w:val="95"/>
                      <w:position w:val="7"/>
                    </w:rPr>
                    <w:t>Carlos.</w:t>
                    <w:tab/>
                  </w:r>
                  <w:r>
                    <w:rPr>
                      <w:rFonts w:ascii="Arial"/>
                    </w:rPr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7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equipo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acuícola: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bolsas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ostrícolas,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cabo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142,513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42,513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45" w:val="left" w:leader="none"/>
                      <w:tab w:pos="12559" w:val="left" w:leader="none"/>
                      <w:tab w:pos="14650" w:val="left" w:leader="none"/>
                    </w:tabs>
                    <w:spacing w:line="175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polietileno,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piola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nylon,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productores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región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  <w:tab/>
                    <w:t>El</w:t>
                  </w:r>
                  <w:r>
                    <w:rPr>
                      <w:rFonts w:ascii="Arial" w:hAnsi="Arial"/>
                      <w:spacing w:val="-1"/>
                    </w:rPr>
                    <w:t> Chicharrón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5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w w:val="95"/>
                      <w:position w:val="7"/>
                    </w:rPr>
                    <w:t>Chicharrón.</w:t>
                    <w:tab/>
                  </w:r>
                  <w:r>
                    <w:rPr>
                      <w:rFonts w:ascii="Arial" w:hAnsi="Arial"/>
                    </w:rPr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7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equipo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acuícola: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bolsas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ostrícolas,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cabo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144,526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44,526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45" w:val="left" w:leader="none"/>
                      <w:tab w:pos="12559" w:val="left" w:leader="none"/>
                      <w:tab w:pos="14650" w:val="left" w:leader="none"/>
                    </w:tabs>
                    <w:spacing w:line="178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polietileno,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piola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nylon,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productores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región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Puerto</w:t>
                    <w:tab/>
                    <w:t>Puerto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Adolfo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650" w:val="left" w:leader="none"/>
                    </w:tabs>
                    <w:spacing w:line="218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Adolfo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López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Mateos.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López</w:t>
                  </w:r>
                  <w:r>
                    <w:rPr>
                      <w:rFonts w:ascii="Arial" w:hAnsi="Arial"/>
                    </w:rPr>
                    <w:t> Mateos</w:t>
                    <w:tab/>
                  </w:r>
                  <w:r>
                    <w:rPr>
                      <w:rFonts w:ascii="Arial" w:hAnsi="Arial"/>
                      <w:position w:val="-5"/>
                    </w:rPr>
                    <w:t>Equipamiento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8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equipo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acuícola: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bolsas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ostrícolas,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cabo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145,280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45,280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67" w:val="left" w:leader="none"/>
                      <w:tab w:pos="12559" w:val="left" w:leader="none"/>
                      <w:tab w:pos="14650" w:val="left" w:leader="none"/>
                    </w:tabs>
                    <w:spacing w:line="178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polietileno,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piola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nylon,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productores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región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Juan</w:t>
                    <w:tab/>
                  </w:r>
                  <w:r>
                    <w:rPr>
                      <w:rFonts w:ascii="Arial" w:hAnsi="Arial"/>
                    </w:rPr>
                    <w:t>San Juan de la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87" w:val="left" w:leader="none"/>
                      <w:tab w:pos="12559" w:val="left" w:leader="none"/>
                      <w:tab w:pos="14650" w:val="left" w:leader="none"/>
                    </w:tabs>
                    <w:spacing w:line="218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Costa.</w:t>
                    <w:tab/>
                    <w:t>Costa</w:t>
                    <w:tab/>
                  </w:r>
                  <w:r>
                    <w:rPr>
                      <w:rFonts w:ascii="Arial"/>
                      <w:position w:val="-5"/>
                    </w:rPr>
                    <w:t>Equipamiento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8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equipo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acuícola: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bolsas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ostrícolas,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cabo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144,526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44,526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87" w:val="left" w:leader="none"/>
                      <w:tab w:pos="12559" w:val="left" w:leader="none"/>
                      <w:tab w:pos="14650" w:val="left" w:leader="none"/>
                    </w:tabs>
                    <w:spacing w:line="175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polietileno,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piola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nylon,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-1"/>
                    </w:rPr>
                    <w:t>productores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 región 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Santo</w:t>
                    <w:tab/>
                    <w:t>Santo</w:t>
                  </w:r>
                  <w:r>
                    <w:rPr>
                      <w:rFonts w:ascii="Arial" w:hAnsi="Arial"/>
                      <w:spacing w:val="-1"/>
                    </w:rPr>
                    <w:t> Domingo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5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position w:val="7"/>
                    </w:rPr>
                    <w:t>Domingo.</w:t>
                    <w:tab/>
                  </w:r>
                  <w:r>
                    <w:rPr>
                      <w:rFonts w:ascii="Arial"/>
                    </w:rPr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7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equipo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acuícola: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bolsas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ostrícolas,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cabo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141,619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99,133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42,486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175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polietileno,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piola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nylon,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productores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región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María  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María Auxiliadora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5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7"/>
                    </w:rPr>
                    <w:t>Auxiliadora.</w:t>
                    <w:tab/>
                  </w:r>
                  <w:r>
                    <w:rPr>
                      <w:rFonts w:ascii="Arial"/>
                    </w:rPr>
                    <w:t>Equipamiento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29.040009pt;margin-top:50.116875pt;width:342.95pt;height:45.65pt;mso-position-horizontal-relative:page;mso-position-vertical-relative:page;z-index:-91057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4244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III.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REACTIVACIz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ECOzMICA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EMPnEO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IzCnÈçEzTE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3722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III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4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9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PESCA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9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9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ACUACULTURA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782715pt;margin-top:572.917419pt;width:26.5pt;height:17pt;mso-position-horizontal-relative:page;mso-position-vertical-relative:page;z-index:-91055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271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105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105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104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104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104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104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103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103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103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103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102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102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102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102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101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101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101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1012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1009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1007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10048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1002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1000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0997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09952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0992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0990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0988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0985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098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94"/>
                    <w:ind w:left="199" w:right="0"/>
                    <w:jc w:val="left"/>
                  </w:pPr>
                  <w:r>
                    <w:rPr/>
                    <w:t>Adquisición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equipo</w:t>
                  </w:r>
                  <w:r>
                    <w:rPr/>
                    <w:t>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acuícola:</w:t>
                  </w:r>
                  <w:r>
                    <w:rPr/>
                    <w:t>  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1"/>
                    </w:rPr>
                    <w:t>bolsas</w:t>
                  </w:r>
                  <w:r>
                    <w:rPr/>
                    <w:t>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ostrícolas,</w:t>
                  </w:r>
                  <w:r>
                    <w:rPr/>
                    <w:t>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cabo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de</w:t>
                    <w:tab/>
                    <w:t>Comondú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145,281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45,281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175" w:lineRule="exact"/>
                    <w:ind w:left="199" w:right="0"/>
                    <w:jc w:val="left"/>
                  </w:pPr>
                  <w:r>
                    <w:rPr>
                      <w:spacing w:val="-1"/>
                    </w:rPr>
                    <w:t>polietileno,</w:t>
                  </w:r>
                  <w:r>
                    <w:rPr/>
                    <w:t> 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piola</w:t>
                  </w:r>
                  <w:r>
                    <w:rPr/>
                    <w:t> 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nylon,</w:t>
                  </w:r>
                  <w:r>
                    <w:rPr/>
                    <w:t> 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para</w:t>
                  </w:r>
                  <w:r>
                    <w:rPr/>
                    <w:t> 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productores</w:t>
                  </w:r>
                  <w:r>
                    <w:rPr/>
                    <w:t> 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región 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María  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María Auxiliadora</w:t>
                    <w:tab/>
                  </w:r>
                  <w:r>
                    <w:rPr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5" w:lineRule="exact" w:before="0"/>
                    <w:ind w:left="199" w:right="0"/>
                    <w:jc w:val="left"/>
                  </w:pPr>
                  <w:r>
                    <w:rPr>
                      <w:position w:val="7"/>
                    </w:rPr>
                    <w:t>Auxiliadora.</w:t>
                    <w:tab/>
                  </w:r>
                  <w:r>
                    <w:rPr/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79"/>
                    <w:ind w:left="199" w:right="0"/>
                    <w:jc w:val="left"/>
                  </w:pPr>
                  <w:r>
                    <w:rPr/>
                    <w:t>Adquisición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equipo</w:t>
                  </w:r>
                  <w:r>
                    <w:rPr/>
                    <w:t>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acuícola:</w:t>
                  </w:r>
                  <w:r>
                    <w:rPr/>
                    <w:t>  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1"/>
                    </w:rPr>
                    <w:t>bolsas</w:t>
                  </w:r>
                  <w:r>
                    <w:rPr/>
                    <w:t>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ostrícolas,</w:t>
                  </w:r>
                  <w:r>
                    <w:rPr/>
                    <w:t>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cabo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de</w:t>
                    <w:tab/>
                    <w:t>Comondú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143,615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43,615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745" w:val="left" w:leader="none"/>
                      <w:tab w:pos="12559" w:val="left" w:leader="none"/>
                      <w:tab w:pos="14650" w:val="left" w:leader="none"/>
                    </w:tabs>
                    <w:spacing w:line="178" w:lineRule="exact"/>
                    <w:ind w:left="199" w:right="0"/>
                    <w:jc w:val="left"/>
                  </w:pPr>
                  <w:r>
                    <w:rPr>
                      <w:spacing w:val="-1"/>
                    </w:rPr>
                    <w:t>polietileno,</w:t>
                  </w:r>
                  <w:r>
                    <w:rPr>
                      <w:spacing w:val="33"/>
                    </w:rPr>
                    <w:t> </w:t>
                  </w:r>
                  <w:r>
                    <w:rPr>
                      <w:spacing w:val="-1"/>
                    </w:rPr>
                    <w:t>piola</w:t>
                  </w:r>
                  <w:r>
                    <w:rPr>
                      <w:spacing w:val="34"/>
                    </w:rPr>
                    <w:t> </w:t>
                  </w:r>
                  <w:r>
                    <w:rPr>
                      <w:spacing w:val="-1"/>
                    </w:rPr>
                    <w:t>nylon,</w:t>
                  </w:r>
                  <w:r>
                    <w:rPr>
                      <w:spacing w:val="34"/>
                    </w:rPr>
                    <w:t> </w:t>
                  </w:r>
                  <w:r>
                    <w:rPr>
                      <w:spacing w:val="-1"/>
                    </w:rPr>
                    <w:t>para</w:t>
                  </w:r>
                  <w:r>
                    <w:rPr>
                      <w:spacing w:val="34"/>
                    </w:rPr>
                    <w:t> </w:t>
                  </w:r>
                  <w:r>
                    <w:rPr>
                      <w:spacing w:val="-1"/>
                    </w:rPr>
                    <w:t>productores</w:t>
                  </w:r>
                  <w:r>
                    <w:rPr>
                      <w:spacing w:val="34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34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región</w:t>
                  </w:r>
                  <w:r>
                    <w:rPr>
                      <w:spacing w:val="34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Puerto</w:t>
                    <w:tab/>
                    <w:t>Puerto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Adolfo</w:t>
                    <w:tab/>
                  </w:r>
                  <w:r>
                    <w:rPr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650" w:val="left" w:leader="none"/>
                    </w:tabs>
                    <w:spacing w:line="218" w:lineRule="exact" w:before="0"/>
                    <w:ind w:left="199" w:right="0"/>
                    <w:jc w:val="left"/>
                  </w:pPr>
                  <w:r>
                    <w:rPr/>
                    <w:t>Adolfo</w:t>
                  </w:r>
                  <w:r>
                    <w:rPr>
                      <w:spacing w:val="33"/>
                    </w:rPr>
                    <w:t> </w:t>
                  </w:r>
                  <w:r>
                    <w:rPr>
                      <w:spacing w:val="-1"/>
                    </w:rPr>
                    <w:t>López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Mateos.</w:t>
                    <w:tab/>
                  </w:r>
                  <w:r>
                    <w:rPr>
                      <w:spacing w:val="-1"/>
                    </w:rPr>
                    <w:t>López</w:t>
                  </w:r>
                  <w:r>
                    <w:rPr/>
                    <w:t> Mateos</w:t>
                    <w:tab/>
                  </w:r>
                  <w:r>
                    <w:rPr>
                      <w:position w:val="-5"/>
                    </w:rPr>
                    <w:t>Equipamiento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83"/>
                    <w:ind w:left="199" w:right="0"/>
                    <w:jc w:val="left"/>
                  </w:pPr>
                  <w:r>
                    <w:rPr/>
                    <w:t>Adquisición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equipo</w:t>
                  </w:r>
                  <w:r>
                    <w:rPr/>
                    <w:t>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acuícola:</w:t>
                  </w:r>
                  <w:r>
                    <w:rPr/>
                    <w:t>  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1"/>
                    </w:rPr>
                    <w:t>bolsas</w:t>
                  </w:r>
                  <w:r>
                    <w:rPr/>
                    <w:t>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ostrícolas,</w:t>
                  </w:r>
                  <w:r>
                    <w:rPr/>
                    <w:t>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cabo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de</w:t>
                    <w:tab/>
                    <w:t>Comondú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148,088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48,088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687" w:val="left" w:leader="none"/>
                      <w:tab w:pos="12559" w:val="left" w:leader="none"/>
                      <w:tab w:pos="14650" w:val="left" w:leader="none"/>
                    </w:tabs>
                    <w:spacing w:line="175" w:lineRule="exact"/>
                    <w:ind w:left="199" w:right="0"/>
                    <w:jc w:val="left"/>
                  </w:pPr>
                  <w:r>
                    <w:rPr>
                      <w:spacing w:val="-1"/>
                    </w:rPr>
                    <w:t>polietileno,</w:t>
                  </w:r>
                  <w:r>
                    <w:rPr/>
                    <w:t> 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piola</w:t>
                  </w:r>
                  <w:r>
                    <w:rPr>
                      <w:spacing w:val="38"/>
                    </w:rPr>
                    <w:t> </w:t>
                  </w:r>
                  <w:r>
                    <w:rPr>
                      <w:spacing w:val="-1"/>
                    </w:rPr>
                    <w:t>nylon,</w:t>
                  </w:r>
                  <w:r>
                    <w:rPr/>
                    <w:t>  </w:t>
                  </w:r>
                  <w:r>
                    <w:rPr>
                      <w:spacing w:val="-1"/>
                    </w:rPr>
                    <w:t>para</w:t>
                  </w:r>
                  <w:r>
                    <w:rPr/>
                    <w:t>  </w:t>
                  </w:r>
                  <w:r>
                    <w:rPr>
                      <w:spacing w:val="-1"/>
                    </w:rPr>
                    <w:t>productores</w:t>
                  </w:r>
                  <w:r>
                    <w:rPr/>
                    <w:t> 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 </w:t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 región 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 Santo</w:t>
                    <w:tab/>
                    <w:t>Santo</w:t>
                  </w:r>
                  <w:r>
                    <w:rPr>
                      <w:spacing w:val="-1"/>
                    </w:rPr>
                    <w:t> Domingo</w:t>
                    <w:tab/>
                  </w:r>
                  <w:r>
                    <w:rPr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5" w:lineRule="exact" w:before="0"/>
                    <w:ind w:left="199" w:right="0"/>
                    <w:jc w:val="left"/>
                  </w:pPr>
                  <w:r>
                    <w:rPr>
                      <w:spacing w:val="-1"/>
                      <w:position w:val="7"/>
                    </w:rPr>
                    <w:t>Domingo.</w:t>
                    <w:tab/>
                  </w:r>
                  <w:r>
                    <w:rPr/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79"/>
                    <w:ind w:left="199" w:right="0"/>
                    <w:jc w:val="left"/>
                  </w:pPr>
                  <w:r>
                    <w:rPr/>
                    <w:t>Adquisición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equipo</w:t>
                  </w:r>
                  <w:r>
                    <w:rPr/>
                    <w:t>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acuícola:</w:t>
                  </w:r>
                  <w:r>
                    <w:rPr/>
                    <w:t>  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1"/>
                    </w:rPr>
                    <w:t>bolsas</w:t>
                  </w:r>
                  <w:r>
                    <w:rPr/>
                    <w:t>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ostrícolas,</w:t>
                  </w:r>
                  <w:r>
                    <w:rPr/>
                    <w:t>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cabo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de</w:t>
                    <w:tab/>
                    <w:t>Comondú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146,624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46,624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745" w:val="left" w:leader="none"/>
                      <w:tab w:pos="12559" w:val="left" w:leader="none"/>
                      <w:tab w:pos="14650" w:val="left" w:leader="none"/>
                    </w:tabs>
                    <w:spacing w:line="178" w:lineRule="exact"/>
                    <w:ind w:left="199" w:right="0"/>
                    <w:jc w:val="left"/>
                  </w:pPr>
                  <w:r>
                    <w:rPr>
                      <w:spacing w:val="-1"/>
                    </w:rPr>
                    <w:t>polietileno,</w:t>
                  </w:r>
                  <w:r>
                    <w:rPr>
                      <w:spacing w:val="33"/>
                    </w:rPr>
                    <w:t> </w:t>
                  </w:r>
                  <w:r>
                    <w:rPr>
                      <w:spacing w:val="-1"/>
                    </w:rPr>
                    <w:t>piola</w:t>
                  </w:r>
                  <w:r>
                    <w:rPr>
                      <w:spacing w:val="34"/>
                    </w:rPr>
                    <w:t> </w:t>
                  </w:r>
                  <w:r>
                    <w:rPr>
                      <w:spacing w:val="-1"/>
                    </w:rPr>
                    <w:t>nylon.</w:t>
                  </w:r>
                  <w:r>
                    <w:rPr>
                      <w:spacing w:val="34"/>
                    </w:rPr>
                    <w:t> </w:t>
                  </w:r>
                  <w:r>
                    <w:rPr>
                      <w:spacing w:val="-1"/>
                    </w:rPr>
                    <w:t>para</w:t>
                  </w:r>
                  <w:r>
                    <w:rPr>
                      <w:spacing w:val="34"/>
                    </w:rPr>
                    <w:t> </w:t>
                  </w:r>
                  <w:r>
                    <w:rPr>
                      <w:spacing w:val="-1"/>
                    </w:rPr>
                    <w:t>productores</w:t>
                  </w:r>
                  <w:r>
                    <w:rPr>
                      <w:spacing w:val="34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34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región</w:t>
                  </w:r>
                  <w:r>
                    <w:rPr>
                      <w:spacing w:val="34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Puerto</w:t>
                    <w:tab/>
                    <w:t>Puerto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Adolfo</w:t>
                    <w:tab/>
                  </w:r>
                  <w:r>
                    <w:rPr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650" w:val="left" w:leader="none"/>
                    </w:tabs>
                    <w:spacing w:line="218" w:lineRule="exact" w:before="0"/>
                    <w:ind w:left="199" w:right="0"/>
                    <w:jc w:val="left"/>
                  </w:pPr>
                  <w:r>
                    <w:rPr/>
                    <w:t>Adolfo</w:t>
                  </w:r>
                  <w:r>
                    <w:rPr>
                      <w:spacing w:val="33"/>
                    </w:rPr>
                    <w:t> </w:t>
                  </w:r>
                  <w:r>
                    <w:rPr>
                      <w:spacing w:val="-1"/>
                    </w:rPr>
                    <w:t>López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Mateos.</w:t>
                    <w:tab/>
                  </w:r>
                  <w:r>
                    <w:rPr>
                      <w:spacing w:val="-1"/>
                    </w:rPr>
                    <w:t>López</w:t>
                  </w:r>
                  <w:r>
                    <w:rPr/>
                    <w:t> Mateos</w:t>
                    <w:tab/>
                  </w:r>
                  <w:r>
                    <w:rPr>
                      <w:position w:val="-5"/>
                    </w:rPr>
                    <w:t>Equipamiento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83"/>
                    <w:ind w:right="0"/>
                    <w:jc w:val="left"/>
                  </w:pPr>
                  <w:r>
                    <w:rPr/>
                    <w:t>Adquisición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equipo</w:t>
                  </w:r>
                  <w:r>
                    <w:rPr/>
                    <w:t>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acuícola:</w:t>
                  </w:r>
                  <w:r>
                    <w:rPr/>
                    <w:t>  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1"/>
                    </w:rPr>
                    <w:t>bolsas</w:t>
                  </w:r>
                  <w:r>
                    <w:rPr/>
                    <w:t>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ostrícolas,</w:t>
                  </w:r>
                  <w:r>
                    <w:rPr/>
                    <w:t>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cabo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de</w:t>
                    <w:tab/>
                    <w:t>Comondú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143,097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43,097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745" w:val="left" w:leader="none"/>
                      <w:tab w:pos="12559" w:val="left" w:leader="none"/>
                      <w:tab w:pos="14650" w:val="left" w:leader="none"/>
                    </w:tabs>
                    <w:spacing w:line="178" w:lineRule="exact"/>
                    <w:ind w:right="0"/>
                    <w:jc w:val="left"/>
                  </w:pPr>
                  <w:r>
                    <w:rPr>
                      <w:spacing w:val="-1"/>
                    </w:rPr>
                    <w:t>polietileno,</w:t>
                  </w:r>
                  <w:r>
                    <w:rPr>
                      <w:spacing w:val="33"/>
                    </w:rPr>
                    <w:t> </w:t>
                  </w:r>
                  <w:r>
                    <w:rPr>
                      <w:spacing w:val="-1"/>
                    </w:rPr>
                    <w:t>piola</w:t>
                  </w:r>
                  <w:r>
                    <w:rPr>
                      <w:spacing w:val="34"/>
                    </w:rPr>
                    <w:t> </w:t>
                  </w:r>
                  <w:r>
                    <w:rPr>
                      <w:spacing w:val="-1"/>
                    </w:rPr>
                    <w:t>nylon,</w:t>
                  </w:r>
                  <w:r>
                    <w:rPr>
                      <w:spacing w:val="34"/>
                    </w:rPr>
                    <w:t> </w:t>
                  </w:r>
                  <w:r>
                    <w:rPr>
                      <w:spacing w:val="-1"/>
                    </w:rPr>
                    <w:t>para</w:t>
                  </w:r>
                  <w:r>
                    <w:rPr>
                      <w:spacing w:val="34"/>
                    </w:rPr>
                    <w:t> </w:t>
                  </w:r>
                  <w:r>
                    <w:rPr>
                      <w:spacing w:val="-1"/>
                    </w:rPr>
                    <w:t>productores</w:t>
                  </w:r>
                  <w:r>
                    <w:rPr>
                      <w:spacing w:val="34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34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región</w:t>
                  </w:r>
                  <w:r>
                    <w:rPr>
                      <w:spacing w:val="34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Puerto</w:t>
                    <w:tab/>
                    <w:t>Puerto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Adolfo</w:t>
                    <w:tab/>
                  </w:r>
                  <w:r>
                    <w:rPr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650" w:val="left" w:leader="none"/>
                    </w:tabs>
                    <w:spacing w:line="218" w:lineRule="exact" w:before="0"/>
                    <w:ind w:right="0"/>
                    <w:jc w:val="left"/>
                  </w:pPr>
                  <w:r>
                    <w:rPr/>
                    <w:t>Adolfo</w:t>
                  </w:r>
                  <w:r>
                    <w:rPr>
                      <w:spacing w:val="33"/>
                    </w:rPr>
                    <w:t> </w:t>
                  </w:r>
                  <w:r>
                    <w:rPr>
                      <w:spacing w:val="-1"/>
                    </w:rPr>
                    <w:t>López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Mateos.</w:t>
                    <w:tab/>
                  </w:r>
                  <w:r>
                    <w:rPr>
                      <w:spacing w:val="-1"/>
                    </w:rPr>
                    <w:t>López</w:t>
                  </w:r>
                  <w:r>
                    <w:rPr/>
                    <w:t> Mateos</w:t>
                    <w:tab/>
                  </w:r>
                  <w:r>
                    <w:rPr>
                      <w:position w:val="-5"/>
                    </w:rPr>
                    <w:t>Equipamiento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83"/>
                    <w:ind w:right="0"/>
                    <w:jc w:val="left"/>
                  </w:pPr>
                  <w:r>
                    <w:rPr/>
                    <w:t>Adquisición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equipo</w:t>
                  </w:r>
                  <w:r>
                    <w:rPr/>
                    <w:t>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acuícola:</w:t>
                  </w:r>
                  <w:r>
                    <w:rPr/>
                    <w:t>  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1"/>
                    </w:rPr>
                    <w:t>bolsas</w:t>
                  </w:r>
                  <w:r>
                    <w:rPr/>
                    <w:t>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ostrícolas,</w:t>
                  </w:r>
                  <w:r>
                    <w:rPr/>
                    <w:t>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cabo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de</w:t>
                    <w:tab/>
                    <w:t>Comondú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143,172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43,172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81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spacing w:val="-1"/>
                    </w:rPr>
                    <w:t>polietileno,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piola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spacing w:val="-1"/>
                    </w:rPr>
                    <w:t>nylon,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spacing w:val="-1"/>
                    </w:rPr>
                    <w:t>para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productores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región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San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Buto.</w:t>
                    <w:tab/>
                    <w:t>San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Buto</w:t>
                    <w:tab/>
                  </w:r>
                  <w:r>
                    <w:rPr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</w:pPr>
                  <w:r>
                    <w:rPr/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99"/>
                    <w:ind w:right="0"/>
                    <w:jc w:val="left"/>
                  </w:pPr>
                  <w:r>
                    <w:rPr/>
                    <w:t>Adquisición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equipo</w:t>
                  </w:r>
                  <w:r>
                    <w:rPr/>
                    <w:t>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acuícola:</w:t>
                  </w:r>
                  <w:r>
                    <w:rPr/>
                    <w:t>  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1"/>
                    </w:rPr>
                    <w:t>bolsas</w:t>
                  </w:r>
                  <w:r>
                    <w:rPr/>
                    <w:t>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ostrícolas,</w:t>
                  </w:r>
                  <w:r>
                    <w:rPr/>
                    <w:t>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cabo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de</w:t>
                    <w:tab/>
                    <w:t>Comondú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144,968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44,968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81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spacing w:val="-1"/>
                    </w:rPr>
                    <w:t>polietileno,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piola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spacing w:val="-1"/>
                    </w:rPr>
                    <w:t>nylon,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spacing w:val="-1"/>
                    </w:rPr>
                    <w:t>para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productores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región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San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Buto.</w:t>
                    <w:tab/>
                    <w:t>San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Buto</w:t>
                    <w:tab/>
                  </w:r>
                  <w:r>
                    <w:rPr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</w:pPr>
                  <w:r>
                    <w:rPr/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99"/>
                    <w:ind w:right="0"/>
                    <w:jc w:val="left"/>
                  </w:pPr>
                  <w:r>
                    <w:rPr/>
                    <w:t>Adquisición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equipo</w:t>
                  </w:r>
                  <w:r>
                    <w:rPr/>
                    <w:t>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acuícola:</w:t>
                  </w:r>
                  <w:r>
                    <w:rPr/>
                    <w:t>  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1"/>
                    </w:rPr>
                    <w:t>bolsas</w:t>
                  </w:r>
                  <w:r>
                    <w:rPr/>
                    <w:t>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ostrícolas,</w:t>
                  </w:r>
                  <w:r>
                    <w:rPr/>
                    <w:t>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cabo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de</w:t>
                    <w:tab/>
                    <w:t>Comondú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143,952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43,952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81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spacing w:val="-1"/>
                    </w:rPr>
                    <w:t>polietileno,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piola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spacing w:val="-1"/>
                    </w:rPr>
                    <w:t>nylon,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spacing w:val="-1"/>
                    </w:rPr>
                    <w:t>para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productores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región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San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Buto.</w:t>
                    <w:tab/>
                    <w:t>San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Buto</w:t>
                    <w:tab/>
                  </w:r>
                  <w:r>
                    <w:rPr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</w:pPr>
                  <w:r>
                    <w:rPr/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99"/>
                    <w:ind w:right="0"/>
                    <w:jc w:val="left"/>
                  </w:pPr>
                  <w:r>
                    <w:rPr/>
                    <w:t>Adquisición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equipo</w:t>
                  </w:r>
                  <w:r>
                    <w:rPr/>
                    <w:t>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acuícola:</w:t>
                  </w:r>
                  <w:r>
                    <w:rPr/>
                    <w:t>  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1"/>
                    </w:rPr>
                    <w:t>bolsas</w:t>
                  </w:r>
                  <w:r>
                    <w:rPr/>
                    <w:t>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ostrícolas,</w:t>
                  </w:r>
                  <w:r>
                    <w:rPr/>
                    <w:t>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cabo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de</w:t>
                    <w:tab/>
                    <w:t>Comondú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142,513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99,759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42,754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745" w:val="left" w:leader="none"/>
                      <w:tab w:pos="12559" w:val="left" w:leader="none"/>
                      <w:tab w:pos="14650" w:val="left" w:leader="none"/>
                    </w:tabs>
                    <w:spacing w:line="178" w:lineRule="exact"/>
                    <w:ind w:right="0"/>
                    <w:jc w:val="left"/>
                  </w:pPr>
                  <w:r>
                    <w:rPr>
                      <w:spacing w:val="-1"/>
                    </w:rPr>
                    <w:t>polietileno,</w:t>
                  </w:r>
                  <w:r>
                    <w:rPr>
                      <w:spacing w:val="33"/>
                    </w:rPr>
                    <w:t> </w:t>
                  </w:r>
                  <w:r>
                    <w:rPr>
                      <w:spacing w:val="-1"/>
                    </w:rPr>
                    <w:t>piola</w:t>
                  </w:r>
                  <w:r>
                    <w:rPr>
                      <w:spacing w:val="34"/>
                    </w:rPr>
                    <w:t> </w:t>
                  </w:r>
                  <w:r>
                    <w:rPr>
                      <w:spacing w:val="-1"/>
                    </w:rPr>
                    <w:t>nylon,</w:t>
                  </w:r>
                  <w:r>
                    <w:rPr>
                      <w:spacing w:val="34"/>
                    </w:rPr>
                    <w:t> </w:t>
                  </w:r>
                  <w:r>
                    <w:rPr>
                      <w:spacing w:val="-1"/>
                    </w:rPr>
                    <w:t>para</w:t>
                  </w:r>
                  <w:r>
                    <w:rPr>
                      <w:spacing w:val="34"/>
                    </w:rPr>
                    <w:t> </w:t>
                  </w:r>
                  <w:r>
                    <w:rPr>
                      <w:spacing w:val="-1"/>
                    </w:rPr>
                    <w:t>productores</w:t>
                  </w:r>
                  <w:r>
                    <w:rPr>
                      <w:spacing w:val="34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34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región</w:t>
                  </w:r>
                  <w:r>
                    <w:rPr>
                      <w:spacing w:val="34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Puerto</w:t>
                    <w:tab/>
                    <w:t>Puerto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Adolfo</w:t>
                    <w:tab/>
                  </w:r>
                  <w:r>
                    <w:rPr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650" w:val="left" w:leader="none"/>
                    </w:tabs>
                    <w:spacing w:line="218" w:lineRule="exact" w:before="0"/>
                    <w:ind w:right="0"/>
                    <w:jc w:val="left"/>
                  </w:pPr>
                  <w:r>
                    <w:rPr/>
                    <w:t>Adolfo</w:t>
                  </w:r>
                  <w:r>
                    <w:rPr>
                      <w:spacing w:val="33"/>
                    </w:rPr>
                    <w:t> </w:t>
                  </w:r>
                  <w:r>
                    <w:rPr>
                      <w:spacing w:val="-1"/>
                    </w:rPr>
                    <w:t>López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Mateos.</w:t>
                    <w:tab/>
                  </w:r>
                  <w:r>
                    <w:rPr>
                      <w:spacing w:val="-1"/>
                    </w:rPr>
                    <w:t>López</w:t>
                  </w:r>
                  <w:r>
                    <w:rPr/>
                    <w:t> Mateos</w:t>
                    <w:tab/>
                  </w:r>
                  <w:r>
                    <w:rPr>
                      <w:position w:val="-5"/>
                    </w:rPr>
                    <w:t>Equipamiento</w:t>
                    <w:tab/>
                    <w:t>1</w:t>
                  </w:r>
                  <w:r>
                    <w:rPr/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337.95pt;height:45.65pt;mso-position-horizontal-relative:page;mso-position-vertical-relative:page;z-index:-90980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III.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REACTIVACIz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ECOzMICA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EMPnEO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IzCnÈçEzTE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III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4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9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PESCA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9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9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ACUACULTURA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29.45pt;height:17pt;mso-position-horizontal-relative:page;mso-position-vertical-relative:page;z-index:-90978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272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097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097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097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096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096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096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096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095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095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095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095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094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094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094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094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094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093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0935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0932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0930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09280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0925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0923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092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0918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0916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0913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0911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0908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090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equipo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acuícola: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bolsas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ostrícolas,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cabo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136,048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95,233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40,815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45" w:val="left" w:leader="none"/>
                      <w:tab w:pos="12559" w:val="left" w:leader="none"/>
                      <w:tab w:pos="14650" w:val="left" w:leader="none"/>
                    </w:tabs>
                    <w:spacing w:line="175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polietileno,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piola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nylon,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productores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región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  <w:tab/>
                    <w:t>El</w:t>
                  </w:r>
                  <w:r>
                    <w:rPr>
                      <w:rFonts w:ascii="Arial" w:hAnsi="Arial"/>
                      <w:spacing w:val="-1"/>
                    </w:rPr>
                    <w:t> Chicharrón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5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w w:val="95"/>
                      <w:position w:val="7"/>
                    </w:rPr>
                    <w:t>Chicharrón.</w:t>
                    <w:tab/>
                  </w:r>
                  <w:r>
                    <w:rPr>
                      <w:rFonts w:ascii="Arial" w:hAnsi="Arial"/>
                    </w:rPr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7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equipo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acuícola: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bolsas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ostrícolas,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cabo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98,460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68,921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29,539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650" w:val="left" w:leader="none"/>
                    </w:tabs>
                    <w:spacing w:line="175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polietileno,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piola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nylon,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productores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región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Guerrero</w:t>
                    <w:tab/>
                    <w:t>Guerrero</w:t>
                  </w:r>
                  <w:r>
                    <w:rPr>
                      <w:rFonts w:ascii="Arial" w:hAnsi="Arial"/>
                      <w:spacing w:val="-1"/>
                    </w:rPr>
                    <w:t> Negro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5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position w:val="7"/>
                    </w:rPr>
                    <w:t>Negro.</w:t>
                    <w:tab/>
                  </w:r>
                  <w:r>
                    <w:rPr>
                      <w:rFonts w:ascii="Arial"/>
                    </w:rPr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7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equipo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acuícola: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bolsas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ostrícolas,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cabo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143,228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43,228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12559" w:val="left" w:leader="none"/>
                      <w:tab w:pos="14650" w:val="left" w:leader="none"/>
                    </w:tabs>
                    <w:spacing w:line="175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polietileno,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piola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nylon,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productores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región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  <w:tab/>
                    <w:t>El</w:t>
                  </w:r>
                  <w:r>
                    <w:rPr>
                      <w:rFonts w:ascii="Arial" w:hAnsi="Arial"/>
                      <w:spacing w:val="-1"/>
                    </w:rPr>
                    <w:t> Cardón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5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position w:val="7"/>
                    </w:rPr>
                    <w:t>Delgadito.</w:t>
                    <w:tab/>
                  </w:r>
                  <w:r>
                    <w:rPr>
                      <w:rFonts w:ascii="Arial"/>
                    </w:rPr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7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equipo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acuícola: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bolsas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ostrícolas,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cabo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112,843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78,990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33,853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45" w:val="left" w:leader="none"/>
                      <w:tab w:pos="12559" w:val="left" w:leader="none"/>
                      <w:tab w:pos="14650" w:val="left" w:leader="none"/>
                    </w:tabs>
                    <w:spacing w:line="175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polietileno,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piola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nylon,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productores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región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  <w:tab/>
                    <w:t>El</w:t>
                  </w:r>
                  <w:r>
                    <w:rPr>
                      <w:rFonts w:ascii="Arial" w:hAnsi="Arial"/>
                      <w:spacing w:val="-1"/>
                    </w:rPr>
                    <w:t> Chicharrón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5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w w:val="95"/>
                      <w:position w:val="7"/>
                    </w:rPr>
                    <w:t>Chicharrón.</w:t>
                    <w:tab/>
                  </w:r>
                  <w:r>
                    <w:rPr>
                      <w:rFonts w:ascii="Arial" w:hAnsi="Arial"/>
                    </w:rPr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7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equipo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acuícola: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bolsas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ostrícolas,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cabo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143,817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43,817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175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polietileno,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piola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nylon,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productores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región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María  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María Auxiliadora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5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7"/>
                    </w:rPr>
                    <w:t>Auxiliadora.</w:t>
                    <w:tab/>
                  </w:r>
                  <w:r>
                    <w:rPr>
                      <w:rFonts w:ascii="Arial"/>
                    </w:rPr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7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equipo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acuícola: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bolsas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ostrícolas,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cabo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147,423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47,423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175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polietileno,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piola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nylon,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productores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región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María  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María Auxiliadora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5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7"/>
                    </w:rPr>
                    <w:t>Auxiliadora.</w:t>
                    <w:tab/>
                  </w:r>
                  <w:r>
                    <w:rPr>
                      <w:rFonts w:ascii="Arial"/>
                    </w:rPr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7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equipo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acuícola: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bolsas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ostrícolas,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cabo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143,952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43,952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81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polietileno,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piola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nylon.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productores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región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Buto.</w:t>
                    <w:tab/>
                    <w:t>San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Buto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equipo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acuícola: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bolsas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ostrícolas,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cabo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144,315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44,315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45" w:val="left" w:leader="none"/>
                      <w:tab w:pos="12559" w:val="left" w:leader="none"/>
                      <w:tab w:pos="14650" w:val="left" w:leader="none"/>
                    </w:tabs>
                    <w:spacing w:line="178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polietileno,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piola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nylon,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productores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región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Puerto</w:t>
                    <w:tab/>
                    <w:t>Puerto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Adolfo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650" w:val="left" w:leader="none"/>
                    </w:tabs>
                    <w:spacing w:line="218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Adolfo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López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Mateos.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López</w:t>
                  </w:r>
                  <w:r>
                    <w:rPr>
                      <w:rFonts w:ascii="Arial" w:hAnsi="Arial"/>
                    </w:rPr>
                    <w:t> Mateos</w:t>
                    <w:tab/>
                  </w:r>
                  <w:r>
                    <w:rPr>
                      <w:rFonts w:ascii="Arial" w:hAnsi="Arial"/>
                      <w:position w:val="-5"/>
                    </w:rPr>
                    <w:t>Equipamiento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8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equipo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acuícola: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bolsas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ostrícolas,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cabo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142,899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42,899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81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polietileno,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piola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nylon,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productores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región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Buto.</w:t>
                    <w:tab/>
                    <w:t>San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Buto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Equipamiento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29.040009pt;margin-top:50.116875pt;width:342.95pt;height:45.65pt;mso-position-horizontal-relative:page;mso-position-vertical-relative:page;z-index:-90904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4244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III.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REACTIVACIz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ECOzMICA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EMPnEO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IzCnÈçEzTE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3722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III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4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9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PESCA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9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9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ACUACULTURA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0.812683pt;margin-top:572.917419pt;width:29.5pt;height:17pt;mso-position-horizontal-relative:page;mso-position-vertical-relative:page;z-index:-90901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273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089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089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089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089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088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088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088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088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088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087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087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087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087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086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086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086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086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0858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0856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0853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08512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0848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0846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0844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08416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0839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0836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0834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0832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0829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94"/>
                    <w:ind w:left="199" w:right="0"/>
                    <w:jc w:val="left"/>
                  </w:pPr>
                  <w:r>
                    <w:rPr/>
                    <w:t>Adquisición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equipo</w:t>
                  </w:r>
                  <w:r>
                    <w:rPr/>
                    <w:t>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acuícola:</w:t>
                  </w:r>
                  <w:r>
                    <w:rPr/>
                    <w:t>  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1"/>
                    </w:rPr>
                    <w:t>bolsas</w:t>
                  </w:r>
                  <w:r>
                    <w:rPr/>
                    <w:t>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ostrícolas,</w:t>
                  </w:r>
                  <w:r>
                    <w:rPr/>
                    <w:t>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cabo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de</w:t>
                    <w:tab/>
                    <w:t>Comondú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105,563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73,893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31,670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81" w:val="left" w:leader="none"/>
                      <w:tab w:pos="12559" w:val="left" w:leader="none"/>
                      <w:tab w:pos="14650" w:val="left" w:leader="none"/>
                    </w:tabs>
                    <w:spacing w:line="175" w:lineRule="exact"/>
                    <w:ind w:left="199" w:right="0"/>
                    <w:jc w:val="left"/>
                  </w:pPr>
                  <w:r>
                    <w:rPr>
                      <w:spacing w:val="-1"/>
                    </w:rPr>
                    <w:t>polietileno,</w:t>
                  </w:r>
                  <w:r>
                    <w:rPr/>
                    <w:t> 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piola</w:t>
                  </w:r>
                  <w:r>
                    <w:rPr>
                      <w:spacing w:val="38"/>
                    </w:rPr>
                    <w:t> </w:t>
                  </w:r>
                  <w:r>
                    <w:rPr>
                      <w:spacing w:val="-1"/>
                    </w:rPr>
                    <w:t>nylon,</w:t>
                  </w:r>
                  <w:r>
                    <w:rPr/>
                    <w:t>  </w:t>
                  </w:r>
                  <w:r>
                    <w:rPr>
                      <w:spacing w:val="-1"/>
                    </w:rPr>
                    <w:t>para</w:t>
                  </w:r>
                  <w:r>
                    <w:rPr/>
                    <w:t>  </w:t>
                  </w:r>
                  <w:r>
                    <w:rPr>
                      <w:spacing w:val="-1"/>
                    </w:rPr>
                    <w:t>productores</w:t>
                  </w:r>
                  <w:r>
                    <w:rPr/>
                    <w:t> 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 </w:t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 región 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 Bahía</w:t>
                    <w:tab/>
                    <w:t>San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Buto</w:t>
                    <w:tab/>
                  </w:r>
                  <w:r>
                    <w:rPr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5" w:lineRule="exact" w:before="0"/>
                    <w:ind w:left="199" w:right="0"/>
                    <w:jc w:val="left"/>
                  </w:pPr>
                  <w:r>
                    <w:rPr>
                      <w:position w:val="7"/>
                    </w:rPr>
                    <w:t>Magdalena.</w:t>
                    <w:tab/>
                  </w:r>
                  <w:r>
                    <w:rPr/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79"/>
                    <w:ind w:left="199" w:right="0"/>
                    <w:jc w:val="left"/>
                  </w:pPr>
                  <w:r>
                    <w:rPr/>
                    <w:t>Adquisición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equipo</w:t>
                  </w:r>
                  <w:r>
                    <w:rPr/>
                    <w:t>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acuícola:</w:t>
                  </w:r>
                  <w:r>
                    <w:rPr/>
                    <w:t>  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1"/>
                    </w:rPr>
                    <w:t>bolsas</w:t>
                  </w:r>
                  <w:r>
                    <w:rPr/>
                    <w:t>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ostrícolas,</w:t>
                  </w:r>
                  <w:r>
                    <w:rPr/>
                    <w:t>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cabo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de</w:t>
                    <w:tab/>
                    <w:t>Comondú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143,962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43,962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175" w:lineRule="exact"/>
                    <w:ind w:left="199" w:right="0"/>
                    <w:jc w:val="left"/>
                  </w:pPr>
                  <w:r>
                    <w:rPr>
                      <w:spacing w:val="-1"/>
                    </w:rPr>
                    <w:t>polietileno,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piola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nylon.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para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productores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región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Puerto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San 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Puerto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San</w:t>
                  </w:r>
                  <w:r>
                    <w:rPr>
                      <w:spacing w:val="-1"/>
                    </w:rPr>
                    <w:t> Carlos</w:t>
                    <w:tab/>
                  </w:r>
                  <w:r>
                    <w:rPr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5" w:lineRule="exact" w:before="0"/>
                    <w:ind w:left="199" w:right="0"/>
                    <w:jc w:val="left"/>
                  </w:pPr>
                  <w:r>
                    <w:rPr>
                      <w:spacing w:val="-1"/>
                      <w:w w:val="95"/>
                      <w:position w:val="7"/>
                    </w:rPr>
                    <w:t>Carlos.</w:t>
                    <w:tab/>
                  </w:r>
                  <w:r>
                    <w:rPr/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79"/>
                    <w:ind w:left="199" w:right="0"/>
                    <w:jc w:val="left"/>
                  </w:pPr>
                  <w:r>
                    <w:rPr/>
                    <w:t>Adquisición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equipo</w:t>
                  </w:r>
                  <w:r>
                    <w:rPr/>
                    <w:t>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acuícola:</w:t>
                  </w:r>
                  <w:r>
                    <w:rPr/>
                    <w:t>  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1"/>
                    </w:rPr>
                    <w:t>bolsas</w:t>
                  </w:r>
                  <w:r>
                    <w:rPr/>
                    <w:t>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ostrícolas,</w:t>
                  </w:r>
                  <w:r>
                    <w:rPr/>
                    <w:t>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cabo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de</w:t>
                    <w:tab/>
                    <w:t>Comondú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298,146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198,146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175" w:lineRule="exact"/>
                    <w:ind w:left="199" w:right="0"/>
                    <w:jc w:val="left"/>
                  </w:pPr>
                  <w:r>
                    <w:rPr>
                      <w:spacing w:val="-1"/>
                    </w:rPr>
                    <w:t>polietileno,</w:t>
                  </w:r>
                  <w:r>
                    <w:rPr/>
                    <w:t> 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piola</w:t>
                  </w:r>
                  <w:r>
                    <w:rPr/>
                    <w:t> 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nylon,</w:t>
                  </w:r>
                  <w:r>
                    <w:rPr/>
                    <w:t> 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para</w:t>
                  </w:r>
                  <w:r>
                    <w:rPr/>
                    <w:t> 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productores</w:t>
                  </w:r>
                  <w:r>
                    <w:rPr/>
                    <w:t> 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región 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María  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María Auxiliadora</w:t>
                    <w:tab/>
                  </w:r>
                  <w:r>
                    <w:rPr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5" w:lineRule="exact" w:before="0"/>
                    <w:ind w:left="199" w:right="0"/>
                    <w:jc w:val="left"/>
                  </w:pPr>
                  <w:r>
                    <w:rPr>
                      <w:position w:val="7"/>
                    </w:rPr>
                    <w:t>Auxiliadora.</w:t>
                    <w:tab/>
                  </w:r>
                  <w:r>
                    <w:rPr/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79"/>
                    <w:ind w:left="199" w:right="0"/>
                    <w:jc w:val="left"/>
                  </w:pPr>
                  <w:r>
                    <w:rPr/>
                    <w:t>Adquisición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equipo</w:t>
                  </w:r>
                  <w:r>
                    <w:rPr/>
                    <w:t>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acuícola:</w:t>
                  </w:r>
                  <w:r>
                    <w:rPr/>
                    <w:t>  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1"/>
                    </w:rPr>
                    <w:t>bolsas</w:t>
                  </w:r>
                  <w:r>
                    <w:rPr/>
                    <w:t>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ostrícolas,</w:t>
                  </w:r>
                  <w:r>
                    <w:rPr/>
                    <w:t>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cabo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de</w:t>
                    <w:tab/>
                  </w:r>
                  <w:r>
                    <w:rPr>
                      <w:w w:val="95"/>
                    </w:rPr>
                    <w:t>Mulegé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145,176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45,176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650" w:val="left" w:leader="none"/>
                    </w:tabs>
                    <w:spacing w:line="175" w:lineRule="exact"/>
                    <w:ind w:left="199" w:right="0"/>
                    <w:jc w:val="left"/>
                  </w:pPr>
                  <w:r>
                    <w:rPr>
                      <w:spacing w:val="-1"/>
                    </w:rPr>
                    <w:t>polietileno,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piola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nylon,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para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productores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región</w:t>
                  </w:r>
                  <w:r>
                    <w:rPr>
                      <w:spacing w:val="17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Guerrero</w:t>
                    <w:tab/>
                    <w:t>Guerrero</w:t>
                  </w:r>
                  <w:r>
                    <w:rPr>
                      <w:spacing w:val="-1"/>
                    </w:rPr>
                    <w:t> Negro</w:t>
                    <w:tab/>
                  </w:r>
                  <w:r>
                    <w:rPr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5" w:lineRule="exact" w:before="0"/>
                    <w:ind w:left="199" w:right="0"/>
                    <w:jc w:val="left"/>
                  </w:pPr>
                  <w:r>
                    <w:rPr>
                      <w:spacing w:val="-1"/>
                      <w:position w:val="7"/>
                    </w:rPr>
                    <w:t>Negro.</w:t>
                    <w:tab/>
                  </w:r>
                  <w:r>
                    <w:rPr/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79"/>
                    <w:ind w:right="0"/>
                    <w:jc w:val="left"/>
                  </w:pPr>
                  <w:r>
                    <w:rPr/>
                    <w:t>Adquisición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equipo</w:t>
                  </w:r>
                  <w:r>
                    <w:rPr/>
                    <w:t>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acuícola:</w:t>
                  </w:r>
                  <w:r>
                    <w:rPr/>
                    <w:t>  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1"/>
                    </w:rPr>
                    <w:t>bolsas</w:t>
                  </w:r>
                  <w:r>
                    <w:rPr/>
                    <w:t>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ostrícolas,</w:t>
                  </w:r>
                  <w:r>
                    <w:rPr/>
                    <w:t>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cabo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de</w:t>
                    <w:tab/>
                  </w:r>
                  <w:r>
                    <w:rPr>
                      <w:w w:val="95"/>
                    </w:rPr>
                    <w:t>Mulegé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145,945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45,945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650" w:val="left" w:leader="none"/>
                    </w:tabs>
                    <w:spacing w:line="175" w:lineRule="exact"/>
                    <w:ind w:right="0"/>
                    <w:jc w:val="left"/>
                  </w:pPr>
                  <w:r>
                    <w:rPr>
                      <w:spacing w:val="-1"/>
                    </w:rPr>
                    <w:t>polietileno,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piola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nylon,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para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productores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región</w:t>
                  </w:r>
                  <w:r>
                    <w:rPr>
                      <w:spacing w:val="17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Guerrero</w:t>
                    <w:tab/>
                    <w:t>Guerrero</w:t>
                  </w:r>
                  <w:r>
                    <w:rPr>
                      <w:spacing w:val="-1"/>
                    </w:rPr>
                    <w:t> Negro</w:t>
                    <w:tab/>
                  </w:r>
                  <w:r>
                    <w:rPr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5" w:lineRule="exact" w:before="0"/>
                    <w:ind w:right="0"/>
                    <w:jc w:val="left"/>
                  </w:pPr>
                  <w:r>
                    <w:rPr>
                      <w:spacing w:val="-1"/>
                      <w:position w:val="7"/>
                    </w:rPr>
                    <w:t>Negro.</w:t>
                    <w:tab/>
                  </w:r>
                  <w:r>
                    <w:rPr/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79"/>
                    <w:ind w:right="0"/>
                    <w:jc w:val="left"/>
                  </w:pPr>
                  <w:r>
                    <w:rPr/>
                    <w:t>Adquisición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equipo</w:t>
                  </w:r>
                  <w:r>
                    <w:rPr/>
                    <w:t>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acuícola:</w:t>
                  </w:r>
                  <w:r>
                    <w:rPr/>
                    <w:t>  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1"/>
                    </w:rPr>
                    <w:t>bolsas</w:t>
                  </w:r>
                  <w:r>
                    <w:rPr/>
                    <w:t>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ostrícolas,</w:t>
                  </w:r>
                  <w:r>
                    <w:rPr/>
                    <w:t>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cabo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de</w:t>
                    <w:tab/>
                  </w:r>
                  <w:r>
                    <w:rPr>
                      <w:w w:val="95"/>
                    </w:rPr>
                    <w:t>Mulegé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81,325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56,927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24,398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650" w:val="left" w:leader="none"/>
                    </w:tabs>
                    <w:spacing w:line="175" w:lineRule="exact"/>
                    <w:ind w:right="0"/>
                    <w:jc w:val="left"/>
                  </w:pPr>
                  <w:r>
                    <w:rPr>
                      <w:spacing w:val="-1"/>
                    </w:rPr>
                    <w:t>polietileno,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piola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nylon,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para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productores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región</w:t>
                  </w:r>
                  <w:r>
                    <w:rPr>
                      <w:spacing w:val="17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Guerrero</w:t>
                    <w:tab/>
                    <w:t>Guerrero</w:t>
                  </w:r>
                  <w:r>
                    <w:rPr>
                      <w:spacing w:val="-1"/>
                    </w:rPr>
                    <w:t> Negro</w:t>
                    <w:tab/>
                  </w:r>
                  <w:r>
                    <w:rPr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5" w:lineRule="exact" w:before="0"/>
                    <w:ind w:right="0"/>
                    <w:jc w:val="left"/>
                  </w:pPr>
                  <w:r>
                    <w:rPr>
                      <w:spacing w:val="-1"/>
                      <w:position w:val="7"/>
                    </w:rPr>
                    <w:t>Negro.</w:t>
                    <w:tab/>
                  </w:r>
                  <w:r>
                    <w:rPr/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79"/>
                    <w:ind w:right="0"/>
                    <w:jc w:val="left"/>
                  </w:pPr>
                  <w:r>
                    <w:rPr/>
                    <w:t>Adquisición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equipo</w:t>
                  </w:r>
                  <w:r>
                    <w:rPr/>
                    <w:t>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acuícola:</w:t>
                  </w:r>
                  <w:r>
                    <w:rPr/>
                    <w:t>  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1"/>
                    </w:rPr>
                    <w:t>bolsas</w:t>
                  </w:r>
                  <w:r>
                    <w:rPr/>
                    <w:t>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ostrícolas,</w:t>
                  </w:r>
                  <w:r>
                    <w:rPr/>
                    <w:t>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cabo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de</w:t>
                    <w:tab/>
                  </w:r>
                  <w:r>
                    <w:rPr>
                      <w:w w:val="95"/>
                    </w:rPr>
                    <w:t>Mulegé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69,339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48,537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20,802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650" w:val="left" w:leader="none"/>
                    </w:tabs>
                    <w:spacing w:line="175" w:lineRule="exact"/>
                    <w:ind w:right="0"/>
                    <w:jc w:val="left"/>
                  </w:pPr>
                  <w:r>
                    <w:rPr>
                      <w:spacing w:val="-1"/>
                    </w:rPr>
                    <w:t>polietileno,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piola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nylon,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para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productores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región</w:t>
                  </w:r>
                  <w:r>
                    <w:rPr>
                      <w:spacing w:val="17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Guerrero</w:t>
                    <w:tab/>
                    <w:t>Guerrero</w:t>
                  </w:r>
                  <w:r>
                    <w:rPr>
                      <w:spacing w:val="-1"/>
                    </w:rPr>
                    <w:t> Negro</w:t>
                    <w:tab/>
                  </w:r>
                  <w:r>
                    <w:rPr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5" w:lineRule="exact" w:before="0"/>
                    <w:ind w:right="0"/>
                    <w:jc w:val="left"/>
                  </w:pPr>
                  <w:r>
                    <w:rPr>
                      <w:spacing w:val="-1"/>
                      <w:position w:val="7"/>
                    </w:rPr>
                    <w:t>Negro.</w:t>
                    <w:tab/>
                  </w:r>
                  <w:r>
                    <w:rPr/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79"/>
                    <w:ind w:right="0"/>
                    <w:jc w:val="left"/>
                  </w:pPr>
                  <w:r>
                    <w:rPr/>
                    <w:t>Adquisición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equipo</w:t>
                  </w:r>
                  <w:r>
                    <w:rPr/>
                    <w:t>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acuícola:</w:t>
                  </w:r>
                  <w:r>
                    <w:rPr/>
                    <w:t>  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1"/>
                    </w:rPr>
                    <w:t>bolsas</w:t>
                  </w:r>
                  <w:r>
                    <w:rPr/>
                    <w:t>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ostrícolas,</w:t>
                  </w:r>
                  <w:r>
                    <w:rPr/>
                    <w:t>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cabo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de</w:t>
                    <w:tab/>
                    <w:t>Comondú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146,718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46,718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687" w:val="left" w:leader="none"/>
                      <w:tab w:pos="12559" w:val="left" w:leader="none"/>
                      <w:tab w:pos="14650" w:val="left" w:leader="none"/>
                    </w:tabs>
                    <w:spacing w:line="175" w:lineRule="exact"/>
                    <w:ind w:right="0"/>
                    <w:jc w:val="left"/>
                  </w:pPr>
                  <w:r>
                    <w:rPr>
                      <w:spacing w:val="-1"/>
                    </w:rPr>
                    <w:t>polietileno,</w:t>
                  </w:r>
                  <w:r>
                    <w:rPr/>
                    <w:t> 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piola</w:t>
                  </w:r>
                  <w:r>
                    <w:rPr>
                      <w:spacing w:val="38"/>
                    </w:rPr>
                    <w:t> </w:t>
                  </w:r>
                  <w:r>
                    <w:rPr>
                      <w:spacing w:val="-1"/>
                    </w:rPr>
                    <w:t>nylon,</w:t>
                  </w:r>
                  <w:r>
                    <w:rPr/>
                    <w:t>  </w:t>
                  </w:r>
                  <w:r>
                    <w:rPr>
                      <w:spacing w:val="-1"/>
                    </w:rPr>
                    <w:t>para</w:t>
                  </w:r>
                  <w:r>
                    <w:rPr/>
                    <w:t>  </w:t>
                  </w:r>
                  <w:r>
                    <w:rPr>
                      <w:spacing w:val="-1"/>
                    </w:rPr>
                    <w:t>productores</w:t>
                  </w:r>
                  <w:r>
                    <w:rPr/>
                    <w:t> 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 </w:t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 región 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 Santo</w:t>
                    <w:tab/>
                    <w:t>Santo</w:t>
                  </w:r>
                  <w:r>
                    <w:rPr>
                      <w:spacing w:val="-1"/>
                    </w:rPr>
                    <w:t> Domingo</w:t>
                    <w:tab/>
                  </w:r>
                  <w:r>
                    <w:rPr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5" w:lineRule="exact" w:before="0"/>
                    <w:ind w:right="0"/>
                    <w:jc w:val="left"/>
                  </w:pPr>
                  <w:r>
                    <w:rPr>
                      <w:spacing w:val="-1"/>
                      <w:position w:val="7"/>
                    </w:rPr>
                    <w:t>Domingo.</w:t>
                    <w:tab/>
                  </w:r>
                  <w:r>
                    <w:rPr/>
                    <w:t>Equipamiento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337.95pt;height:45.65pt;mso-position-horizontal-relative:page;mso-position-vertical-relative:page;z-index:-90827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III.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REACTIVACIz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ECOzMICA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EMPnEO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IzCnÈçEzTE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III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4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9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PESCA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9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9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ACUACULTURA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30.95pt;height:17pt;mso-position-horizontal-relative:page;mso-position-vertical-relative:page;z-index:-90824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274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082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082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081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081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081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081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080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080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080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080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079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079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079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079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078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078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078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0781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0779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0776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07744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0772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0769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0767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07648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0762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0760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0757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0755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0752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equipo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acuícola: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bolsas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ostrícolas,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cabo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145,546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45,546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175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polietileno,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piola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nylon,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-1"/>
                    </w:rPr>
                    <w:t>productores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 región 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Bahía 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Puerto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Magdalena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5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7"/>
                    </w:rPr>
                    <w:t>Magdalena.</w:t>
                    <w:tab/>
                  </w:r>
                  <w:r>
                    <w:rPr>
                      <w:rFonts w:ascii="Arial"/>
                    </w:rPr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7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equipo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acuícola: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bolsas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ostrícolas,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cabo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142,900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99,088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43,812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175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polietileno,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piola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nylon,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-1"/>
                    </w:rPr>
                    <w:t>productores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 región 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Bahía 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Puerto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Magdalena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5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7"/>
                    </w:rPr>
                    <w:t>Magdalena.</w:t>
                    <w:tab/>
                  </w:r>
                  <w:r>
                    <w:rPr>
                      <w:rFonts w:ascii="Arial"/>
                    </w:rPr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7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equipo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acuícola: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bolsas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ostrícolas,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cabo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99,921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69,944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29,977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650" w:val="left" w:leader="none"/>
                    </w:tabs>
                    <w:spacing w:line="175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polietileno,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piola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nylon,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productores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región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Guerrero</w:t>
                    <w:tab/>
                    <w:t>Guerrero</w:t>
                  </w:r>
                  <w:r>
                    <w:rPr>
                      <w:rFonts w:ascii="Arial" w:hAnsi="Arial"/>
                      <w:spacing w:val="-1"/>
                    </w:rPr>
                    <w:t> Negro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5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position w:val="7"/>
                    </w:rPr>
                    <w:t>Negro.</w:t>
                    <w:tab/>
                  </w:r>
                  <w:r>
                    <w:rPr>
                      <w:rFonts w:ascii="Arial"/>
                    </w:rPr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7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equipo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acuícola: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bolsas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ostrícolas,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cabo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143,491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43,491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13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polietileno,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piola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nylon,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productores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región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Poza.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Poza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Implementación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módulos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engorda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productores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874,036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524,421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349,615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región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Bocana.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Bocana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equipo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acuícola: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bolsas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ostrícolas,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cabo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144,507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44,507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45" w:val="left" w:leader="none"/>
                      <w:tab w:pos="12559" w:val="left" w:leader="none"/>
                      <w:tab w:pos="14650" w:val="left" w:leader="none"/>
                    </w:tabs>
                    <w:spacing w:line="178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polietileno,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piola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nylon,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productores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región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Puerto</w:t>
                    <w:tab/>
                    <w:t>Puerto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Adolfo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650" w:val="left" w:leader="none"/>
                    </w:tabs>
                    <w:spacing w:line="218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Adolfo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López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Mateos.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López</w:t>
                  </w:r>
                  <w:r>
                    <w:rPr>
                      <w:rFonts w:ascii="Arial" w:hAnsi="Arial"/>
                    </w:rPr>
                    <w:t> Mateos</w:t>
                    <w:tab/>
                  </w:r>
                  <w:r>
                    <w:rPr>
                      <w:rFonts w:ascii="Arial" w:hAnsi="Arial"/>
                      <w:position w:val="-5"/>
                    </w:rPr>
                    <w:t>Equipamiento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8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equipo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acuícola: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bolsas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ostrícolas,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cabo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143,928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43,928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48" w:val="left" w:leader="none"/>
                      <w:tab w:pos="12559" w:val="left" w:leader="none"/>
                      <w:tab w:pos="14650" w:val="left" w:leader="none"/>
                    </w:tabs>
                    <w:spacing w:line="175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polietileno,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piola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nylon,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productores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región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Cadejé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5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w w:val="95"/>
                      <w:position w:val="7"/>
                    </w:rPr>
                    <w:t>Chisguete.</w:t>
                    <w:tab/>
                  </w:r>
                  <w:r>
                    <w:rPr>
                      <w:rFonts w:ascii="Arial"/>
                    </w:rPr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7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equipo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acuícola: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bolsas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ostrícolas,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cabo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142,823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99,976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42,847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23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polietileno,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piola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nylon,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productores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región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</w:t>
                    <w:tab/>
                  </w:r>
                  <w:r>
                    <w:rPr>
                      <w:rFonts w:ascii="Arial" w:hAnsi="Arial"/>
                      <w:w w:val="95"/>
                    </w:rPr>
                    <w:t>Buenavista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Bramonas </w:t>
                  </w:r>
                  <w:r>
                    <w:rPr>
                      <w:rFonts w:ascii="Arial"/>
                      <w:spacing w:val="20"/>
                    </w:rPr>
                    <w:t> </w:t>
                  </w:r>
                  <w:r>
                    <w:rPr>
                      <w:rFonts w:ascii="Arial"/>
                    </w:rPr>
                    <w:t>Buenavista.</w:t>
                    <w:tab/>
                  </w:r>
                  <w:r>
                    <w:rPr>
                      <w:rFonts w:ascii="Arial"/>
                      <w:position w:val="-6"/>
                    </w:rPr>
                    <w:t>Equipamiento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7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Implementación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módulos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engorda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productores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262,211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157,326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104,885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81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región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Buto.</w:t>
                    <w:tab/>
                    <w:t>San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Buto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Equipamiento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29.040009pt;margin-top:50.116875pt;width:342.95pt;height:45.65pt;mso-position-horizontal-relative:page;mso-position-vertical-relative:page;z-index:-90750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4244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III.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REACTIVACIz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ECOzMICA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EMPnEO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IzCnÈçEzTE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3722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III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4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9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PESCA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9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9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ACUACULTURA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0.752686pt;margin-top:572.917419pt;width:29.55pt;height:17pt;mso-position-horizontal-relative:page;mso-position-vertical-relative:page;z-index:-90748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275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074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074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074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073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073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073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073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072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072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072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072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071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071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071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071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070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070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0704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0702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0700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06976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0695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069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0690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0688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0685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0683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0680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0678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067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94"/>
                    <w:ind w:left="199" w:right="0"/>
                    <w:jc w:val="left"/>
                  </w:pPr>
                  <w:r>
                    <w:rPr/>
                    <w:t>Implementación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módulos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1"/>
                    </w:rPr>
                    <w:t>pre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1"/>
                    </w:rPr>
                    <w:t>engorda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1"/>
                    </w:rPr>
                    <w:t>para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1"/>
                    </w:rPr>
                    <w:t>productores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1"/>
                    </w:rPr>
                    <w:t>la</w:t>
                    <w:tab/>
                    <w:t>Comondú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480,720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288,431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192,289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50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región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San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Jorge.</w:t>
                    <w:tab/>
                    <w:t>San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Jorge</w:t>
                    <w:tab/>
                  </w:r>
                  <w:r>
                    <w:rPr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</w:pPr>
                  <w:r>
                    <w:rPr/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99"/>
                    <w:ind w:left="199" w:right="0"/>
                    <w:jc w:val="left"/>
                  </w:pPr>
                  <w:r>
                    <w:rPr/>
                    <w:t>Implementación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módulos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1"/>
                    </w:rPr>
                    <w:t>pre-engorda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1"/>
                    </w:rPr>
                    <w:t>para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1"/>
                    </w:rPr>
                    <w:t>productores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1"/>
                    </w:rPr>
                    <w:t>la</w:t>
                    <w:tab/>
                    <w:t>Comondú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1,092,545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655,527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437,018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792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región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San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Vicente.</w:t>
                    <w:tab/>
                    <w:t>San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Vicente</w:t>
                    <w:tab/>
                  </w:r>
                  <w:r>
                    <w:rPr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</w:pPr>
                  <w:r>
                    <w:rPr/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99"/>
                    <w:ind w:left="199" w:right="0"/>
                    <w:jc w:val="left"/>
                  </w:pPr>
                  <w:r>
                    <w:rPr/>
                    <w:t>Implementación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módulos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1"/>
                    </w:rPr>
                    <w:t>pre-engorda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1"/>
                    </w:rPr>
                    <w:t>para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1"/>
                    </w:rPr>
                    <w:t>productores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1"/>
                    </w:rPr>
                    <w:t>la</w:t>
                    <w:tab/>
                  </w:r>
                  <w:r>
                    <w:rPr>
                      <w:w w:val="95"/>
                    </w:rPr>
                    <w:t>Mulegé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240,000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144,000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96,000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región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1"/>
                    </w:rPr>
                    <w:t>Laguna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Ojo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1"/>
                    </w:rPr>
                    <w:t>Liebre.</w:t>
                    <w:tab/>
                  </w:r>
                  <w:r>
                    <w:rPr/>
                    <w:t>Guerrero</w:t>
                  </w:r>
                  <w:r>
                    <w:rPr>
                      <w:spacing w:val="-1"/>
                    </w:rPr>
                    <w:t> Negro</w:t>
                    <w:tab/>
                  </w:r>
                  <w:r>
                    <w:rPr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</w:pPr>
                  <w:r>
                    <w:rPr/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99"/>
                    <w:ind w:left="199" w:right="0"/>
                    <w:jc w:val="left"/>
                  </w:pPr>
                  <w:r>
                    <w:rPr/>
                    <w:t>Implementación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módulos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1"/>
                    </w:rPr>
                    <w:t>pre-engorda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1"/>
                    </w:rPr>
                    <w:t>para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1"/>
                    </w:rPr>
                    <w:t>productores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1"/>
                    </w:rPr>
                    <w:t>la</w:t>
                    <w:tab/>
                  </w:r>
                  <w:r>
                    <w:rPr>
                      <w:w w:val="95"/>
                    </w:rPr>
                    <w:t>Mulegé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874,036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524,421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349,615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691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región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Punta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Abreojos.</w:t>
                    <w:tab/>
                    <w:t>Punta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Abreojos</w:t>
                    <w:tab/>
                  </w:r>
                  <w:r>
                    <w:rPr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</w:pPr>
                  <w:r>
                    <w:rPr/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99"/>
                    <w:ind w:left="199" w:right="0"/>
                    <w:jc w:val="left"/>
                  </w:pPr>
                  <w:r>
                    <w:rPr/>
                    <w:t>Implementación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módulos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1"/>
                    </w:rPr>
                    <w:t>pre-engorda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1"/>
                    </w:rPr>
                    <w:t>para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1"/>
                    </w:rPr>
                    <w:t>productores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1"/>
                    </w:rPr>
                    <w:t>la</w:t>
                    <w:tab/>
                    <w:t>Comondú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1,019,365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603,084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416,281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81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región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San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Buto.</w:t>
                    <w:tab/>
                    <w:t>San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Buto</w:t>
                    <w:tab/>
                  </w:r>
                  <w:r>
                    <w:rPr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</w:pPr>
                  <w:r>
                    <w:rPr/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199"/>
                    <w:ind w:right="0"/>
                    <w:jc w:val="left"/>
                  </w:pPr>
                  <w:r>
                    <w:rPr/>
                    <w:t>Adquisición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1"/>
                    </w:rPr>
                    <w:t>bolsas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1"/>
                    </w:rPr>
                    <w:t>para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1"/>
                    </w:rPr>
                    <w:t>engorda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1"/>
                    </w:rPr>
                    <w:t>ostión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malla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sombra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para</w:t>
                    <w:tab/>
                  </w:r>
                  <w:r>
                    <w:rPr>
                      <w:w w:val="95"/>
                    </w:rPr>
                    <w:t>Mulegé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822,020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500,000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322,020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spacing w:val="-1"/>
                    </w:rPr>
                    <w:t>granja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1"/>
                    </w:rPr>
                    <w:t>engorda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1"/>
                    </w:rPr>
                    <w:t>abulón.</w:t>
                    <w:tab/>
                    <w:t>La</w:t>
                  </w:r>
                  <w:r>
                    <w:rPr/>
                    <w:t> Bocana</w:t>
                    <w:tab/>
                  </w:r>
                  <w:r>
                    <w:rPr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</w:pPr>
                  <w:r>
                    <w:rPr/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199"/>
                    <w:ind w:right="0"/>
                    <w:jc w:val="left"/>
                  </w:pPr>
                  <w:r>
                    <w:rPr/>
                    <w:t>Programa</w:t>
                  </w:r>
                  <w:r>
                    <w:rPr>
                      <w:spacing w:val="-1"/>
                    </w:rPr>
                    <w:t> de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Certificación</w:t>
                  </w:r>
                  <w:r>
                    <w:rPr/>
                    <w:t> y </w:t>
                  </w:r>
                  <w:r>
                    <w:rPr>
                      <w:spacing w:val="-1"/>
                    </w:rPr>
                    <w:t>Conservación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Cuerpos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Agua.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800,000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800,000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694" w:val="left" w:leader="none"/>
                    </w:tabs>
                    <w:spacing w:line="240" w:lineRule="auto"/>
                    <w:ind w:left="0" w:right="309"/>
                    <w:jc w:val="righ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>
                      <w:spacing w:val="-1"/>
                    </w:rPr>
                    <w:t>Cuerpo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agua</w:t>
                    <w:tab/>
                  </w:r>
                  <w:r>
                    <w:rPr/>
                    <w:t>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23"/>
                    <w:ind w:left="16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Dirección</w:t>
                  </w:r>
                  <w:r>
                    <w:rPr>
                      <w:rFonts w:ascii="Calibri" w:hAnsi="Calibri"/>
                      <w:spacing w:val="-4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3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Desarrollo,</w:t>
                  </w:r>
                  <w:r>
                    <w:rPr>
                      <w:rFonts w:ascii="Calibri" w:hAnsi="Calibri"/>
                      <w:spacing w:val="-3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Ordenamiento</w:t>
                  </w:r>
                  <w:r>
                    <w:rPr>
                      <w:rFonts w:ascii="Calibri" w:hAnsi="Calibri"/>
                      <w:spacing w:val="-3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y</w:t>
                  </w:r>
                  <w:r>
                    <w:rPr>
                      <w:rFonts w:ascii="Calibri" w:hAnsi="Calibri"/>
                      <w:spacing w:val="-3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Fomento</w:t>
                  </w:r>
                  <w:r>
                    <w:rPr>
                      <w:rFonts w:ascii="Calibri" w:hAnsi="Calibri"/>
                      <w:spacing w:val="-4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Pesȷuero</w:t>
                  </w:r>
                  <w:r>
                    <w:rPr>
                      <w:rFonts w:ascii="Calibri" w:hAnsi="Calibri"/>
                      <w:spacing w:val="-3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Sustentable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PROGRAMA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ESTATAL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DE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FOMENTO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A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LA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PRODUCTIVIDAD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PESQUERA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Y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ACUÍCOLA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84"/>
                    <w:ind w:right="0"/>
                    <w:jc w:val="left"/>
                  </w:pPr>
                  <w:r>
                    <w:rPr/>
                    <w:t>Adquisición 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artes</w:t>
                  </w:r>
                  <w:r>
                    <w:rPr/>
                    <w:t> 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pesca:</w:t>
                  </w:r>
                  <w:r>
                    <w:rPr/>
                    <w:t>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como 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equipo</w:t>
                  </w:r>
                  <w:r>
                    <w:rPr/>
                    <w:t> 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buceo,</w:t>
                  </w:r>
                  <w:r>
                    <w:rPr/>
                    <w:t> 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paños,</w:t>
                    <w:tab/>
                    <w:t>Comondú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2,150,554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1,069,466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</w:rPr>
                    <w:t>1,081,088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270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597" w:val="left" w:leader="none"/>
                      <w:tab w:pos="12559" w:val="left" w:leader="none"/>
                      <w:tab w:pos="1461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redes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otros.</w:t>
                    <w:tab/>
                  </w:r>
                  <w:r>
                    <w:rPr/>
                    <w:t>Puerto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San</w:t>
                  </w:r>
                  <w:r>
                    <w:rPr>
                      <w:spacing w:val="-1"/>
                    </w:rPr>
                    <w:t> Carlos</w:t>
                    <w:tab/>
                  </w:r>
                  <w:r>
                    <w:rPr>
                      <w:position w:val="-1"/>
                    </w:rPr>
                    <w:t>Equipo</w:t>
                    <w:tab/>
                  </w:r>
                  <w:r>
                    <w:rPr>
                      <w:spacing w:val="-1"/>
                      <w:position w:val="-1"/>
                    </w:rPr>
                    <w:t>27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2052" w:val="left" w:leader="none"/>
                    </w:tabs>
                    <w:spacing w:line="240" w:lineRule="auto" w:before="59"/>
                    <w:ind w:left="0" w:right="270"/>
                    <w:jc w:val="right"/>
                  </w:pPr>
                  <w:r>
                    <w:rPr/>
                    <w:t>Arte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Pesca</w:t>
                    <w:tab/>
                  </w:r>
                  <w:r>
                    <w:rPr>
                      <w:spacing w:val="-1"/>
                      <w:w w:val="95"/>
                    </w:rPr>
                    <w:t>27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99"/>
                    <w:ind w:right="0"/>
                    <w:jc w:val="left"/>
                  </w:pPr>
                  <w:r>
                    <w:rPr/>
                    <w:t>Adquisición 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artes</w:t>
                  </w:r>
                  <w:r>
                    <w:rPr/>
                    <w:t> 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pesca:</w:t>
                  </w:r>
                  <w:r>
                    <w:rPr/>
                    <w:t>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como 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equipo</w:t>
                  </w:r>
                  <w:r>
                    <w:rPr/>
                    <w:t> 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buceo,</w:t>
                  </w:r>
                  <w:r>
                    <w:rPr/>
                    <w:t> 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paños,</w:t>
                    <w:tab/>
                    <w:t>Comondú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178,128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89,064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89,064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20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745" w:val="left" w:leader="none"/>
                      <w:tab w:pos="12559" w:val="left" w:leader="none"/>
                      <w:tab w:pos="14650" w:val="left" w:leader="none"/>
                    </w:tabs>
                    <w:spacing w:line="178" w:lineRule="exact"/>
                    <w:ind w:right="0"/>
                    <w:jc w:val="left"/>
                  </w:pPr>
                  <w:r>
                    <w:rPr/>
                    <w:t>redes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otros.</w:t>
                    <w:tab/>
                  </w:r>
                  <w:r>
                    <w:rPr/>
                    <w:t>Puerto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Adolfo</w:t>
                    <w:tab/>
                  </w:r>
                  <w:r>
                    <w:rPr>
                      <w:position w:val="-1"/>
                    </w:rPr>
                    <w:t>Equipo</w:t>
                    <w:tab/>
                    <w:t>2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7829" w:val="left" w:leader="none"/>
                      <w:tab w:pos="9920" w:val="left" w:leader="none"/>
                    </w:tabs>
                    <w:spacing w:line="218" w:lineRule="exact" w:before="0"/>
                    <w:ind w:left="0" w:right="309"/>
                    <w:jc w:val="right"/>
                  </w:pPr>
                  <w:r>
                    <w:rPr>
                      <w:spacing w:val="-1"/>
                    </w:rPr>
                    <w:t>López</w:t>
                  </w:r>
                  <w:r>
                    <w:rPr/>
                    <w:t> Mateos</w:t>
                    <w:tab/>
                  </w:r>
                  <w:r>
                    <w:rPr>
                      <w:position w:val="-5"/>
                    </w:rPr>
                    <w:t>Arte</w:t>
                  </w:r>
                  <w:r>
                    <w:rPr>
                      <w:spacing w:val="-3"/>
                      <w:position w:val="-5"/>
                    </w:rPr>
                    <w:t> </w:t>
                  </w:r>
                  <w:r>
                    <w:rPr>
                      <w:position w:val="-5"/>
                    </w:rPr>
                    <w:t>Pesca</w:t>
                    <w:tab/>
                    <w:t>2</w:t>
                  </w:r>
                  <w:r>
                    <w:rPr/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337.95pt;height:45.65pt;mso-position-horizontal-relative:page;mso-position-vertical-relative:page;z-index:-90673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III.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REACTIVACIz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ECOzMICA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EMPnEO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IzCnÈçEzTE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III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4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9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PESCA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9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9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ACUACULTURA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30.2pt;height:17pt;mso-position-horizontal-relative:page;mso-position-vertical-relative:page;z-index:-90671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276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066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066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066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066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065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065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065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065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064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064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064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064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064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063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063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063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063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0628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0625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0623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06208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0618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0616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0613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06112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0608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0606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0604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0601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059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12" w:val="left" w:leader="none"/>
                    </w:tabs>
                    <w:spacing w:line="240" w:lineRule="auto" w:before="94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artes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pesca: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como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equipo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buceo,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paños,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85,679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42,839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42,840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425" w:val="left" w:leader="none"/>
                      <w:tab w:pos="12359" w:val="left" w:leader="none"/>
                      <w:tab w:pos="14450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redes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otros.</w:t>
                    <w:tab/>
                  </w:r>
                  <w:r>
                    <w:rPr>
                      <w:rFonts w:ascii="Arial" w:hAnsi="Arial"/>
                    </w:rPr>
                    <w:t>María Auxiliadora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Equipo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Arte</w:t>
                  </w:r>
                  <w:r>
                    <w:rPr>
                      <w:rFonts w:ascii="Arial"/>
                      <w:spacing w:val="-3"/>
                    </w:rPr>
                    <w:t> </w:t>
                  </w:r>
                  <w:r>
                    <w:rPr>
                      <w:rFonts w:ascii="Arial"/>
                    </w:rPr>
                    <w:t>Pesca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26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12" w:val="left" w:leader="none"/>
                    </w:tabs>
                    <w:spacing w:line="240" w:lineRule="auto" w:before="19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artes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pesca: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como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equipo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buceo,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paños,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146,433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74,066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72,367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545" w:val="left" w:leader="none"/>
                      <w:tab w:pos="12359" w:val="left" w:leader="none"/>
                      <w:tab w:pos="14450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redes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otros.</w:t>
                    <w:tab/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-1"/>
                    </w:rPr>
                    <w:t> Chicharrón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Equipo</w:t>
                    <w:tab/>
                    <w:t>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Arte</w:t>
                  </w:r>
                  <w:r>
                    <w:rPr>
                      <w:rFonts w:ascii="Arial"/>
                      <w:spacing w:val="-3"/>
                    </w:rPr>
                    <w:t> </w:t>
                  </w:r>
                  <w:r>
                    <w:rPr>
                      <w:rFonts w:ascii="Arial"/>
                    </w:rPr>
                    <w:t>Pesca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751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12" w:val="left" w:leader="none"/>
                    </w:tabs>
                    <w:spacing w:line="240" w:lineRule="auto" w:before="19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artes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pesca: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como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equipo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buceo,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paños,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86,687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43,343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43,344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00" w:val="left" w:leader="none"/>
                      <w:tab w:pos="12359" w:val="left" w:leader="none"/>
                      <w:tab w:pos="14450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redes 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</w:rPr>
                    <w:t>y 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otros.</w:t>
                    <w:tab/>
                    <w:t>Los</w:t>
                  </w:r>
                  <w:r>
                    <w:rPr>
                      <w:rFonts w:ascii="Arial"/>
                    </w:rPr>
                    <w:t> Barriles</w:t>
                    <w:tab/>
                  </w:r>
                  <w:r>
                    <w:rPr>
                      <w:rFonts w:ascii="Arial"/>
                      <w:position w:val="-1"/>
                    </w:rPr>
                    <w:t>Equipo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Arte</w:t>
                  </w:r>
                  <w:r>
                    <w:rPr>
                      <w:rFonts w:ascii="Arial"/>
                      <w:spacing w:val="-3"/>
                    </w:rPr>
                    <w:t> </w:t>
                  </w:r>
                  <w:r>
                    <w:rPr>
                      <w:rFonts w:ascii="Arial"/>
                    </w:rPr>
                    <w:t>Pesca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771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12" w:val="left" w:leader="none"/>
                    </w:tabs>
                    <w:spacing w:line="240" w:lineRule="auto" w:before="19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artes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pesca: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Como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equipo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buceo,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paños,</w:t>
                    <w:tab/>
                    <w:t>Loreto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88,233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44,116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44,117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00" w:val="left" w:leader="none"/>
                      <w:tab w:pos="12359" w:val="left" w:leader="none"/>
                      <w:tab w:pos="14450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redes</w:t>
                  </w:r>
                  <w:r>
                    <w:rPr>
                      <w:rFonts w:ascii="Arial"/>
                      <w:spacing w:val="38"/>
                    </w:rPr>
                    <w:t> </w:t>
                  </w:r>
                  <w:r>
                    <w:rPr>
                      <w:rFonts w:ascii="Arial"/>
                    </w:rPr>
                    <w:t>y</w:t>
                  </w:r>
                  <w:r>
                    <w:rPr>
                      <w:rFonts w:ascii="Arial"/>
                      <w:spacing w:val="3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otros.</w:t>
                    <w:tab/>
                  </w:r>
                  <w:r>
                    <w:rPr>
                      <w:rFonts w:ascii="Arial"/>
                    </w:rPr>
                    <w:t>Agua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Verde</w:t>
                    <w:tab/>
                  </w:r>
                  <w:r>
                    <w:rPr>
                      <w:rFonts w:ascii="Arial"/>
                      <w:position w:val="-1"/>
                    </w:rPr>
                    <w:t>Equipo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Arte</w:t>
                  </w:r>
                  <w:r>
                    <w:rPr>
                      <w:rFonts w:ascii="Arial"/>
                      <w:spacing w:val="-3"/>
                    </w:rPr>
                    <w:t> </w:t>
                  </w:r>
                  <w:r>
                    <w:rPr>
                      <w:rFonts w:ascii="Arial"/>
                    </w:rPr>
                    <w:t>Pesca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771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12" w:val="left" w:leader="none"/>
                    </w:tabs>
                    <w:spacing w:line="240" w:lineRule="auto" w:before="19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artes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pesca: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como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equipo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buceo,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paños,</w:t>
                    <w:tab/>
                    <w:t>Loreto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90,310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45,000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45,310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596" w:val="left" w:leader="none"/>
                      <w:tab w:pos="12359" w:val="left" w:leader="none"/>
                      <w:tab w:pos="14450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redes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otros.</w:t>
                    <w:tab/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-1"/>
                    </w:rPr>
                    <w:t> Nicolás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Equipo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Arte</w:t>
                  </w:r>
                  <w:r>
                    <w:rPr>
                      <w:rFonts w:ascii="Arial"/>
                      <w:spacing w:val="-3"/>
                    </w:rPr>
                    <w:t> </w:t>
                  </w:r>
                  <w:r>
                    <w:rPr>
                      <w:rFonts w:ascii="Arial"/>
                    </w:rPr>
                    <w:t>Pesca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740" w:val="left" w:leader="none"/>
                      <w:tab w:pos="5743" w:val="left" w:leader="none"/>
                      <w:tab w:pos="6526" w:val="left" w:leader="none"/>
                      <w:tab w:pos="7780" w:val="left" w:leader="none"/>
                      <w:tab w:pos="8636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12" w:val="left" w:leader="none"/>
                    </w:tabs>
                    <w:spacing w:line="240" w:lineRule="auto" w:before="19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artes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pesca: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como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equipo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buceo,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paños,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229,819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110,128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119,691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479" w:val="left" w:leader="none"/>
                      <w:tab w:pos="12359" w:val="left" w:leader="none"/>
                      <w:tab w:pos="14450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redes 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</w:rPr>
                    <w:t>y 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otros.</w:t>
                    <w:tab/>
                  </w:r>
                  <w:r>
                    <w:rPr>
                      <w:rFonts w:ascii="Arial"/>
                    </w:rPr>
                    <w:t>Guerrero</w:t>
                  </w:r>
                  <w:r>
                    <w:rPr>
                      <w:rFonts w:ascii="Arial"/>
                      <w:spacing w:val="-1"/>
                    </w:rPr>
                    <w:t> Negro</w:t>
                    <w:tab/>
                  </w:r>
                  <w:r>
                    <w:rPr>
                      <w:rFonts w:ascii="Arial"/>
                      <w:position w:val="-1"/>
                    </w:rPr>
                    <w:t>Equipo</w:t>
                    <w:tab/>
                    <w:t>3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Arte</w:t>
                  </w:r>
                  <w:r>
                    <w:rPr>
                      <w:rFonts w:ascii="Arial"/>
                      <w:spacing w:val="-3"/>
                    </w:rPr>
                    <w:t> </w:t>
                  </w:r>
                  <w:r>
                    <w:rPr>
                      <w:rFonts w:ascii="Arial"/>
                    </w:rPr>
                    <w:t>Pesca</w:t>
                    <w:tab/>
                    <w:t>3</w:t>
                  </w:r>
                </w:p>
                <w:p>
                  <w:pPr>
                    <w:pStyle w:val="BodyText"/>
                    <w:tabs>
                      <w:tab w:pos="4740" w:val="left" w:leader="none"/>
                      <w:tab w:pos="5743" w:val="left" w:leader="none"/>
                      <w:tab w:pos="6526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12" w:val="left" w:leader="none"/>
                    </w:tabs>
                    <w:spacing w:line="240" w:lineRule="auto" w:before="19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artes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pesca: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como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equipo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buceo,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paños,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132,581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66,290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66,291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48" w:val="left" w:leader="none"/>
                      <w:tab w:pos="12359" w:val="left" w:leader="none"/>
                      <w:tab w:pos="14450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redes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otros.</w:t>
                    <w:tab/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-1"/>
                    </w:rPr>
                    <w:t> Dátil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Equipo</w:t>
                    <w:tab/>
                    <w:t>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Arte</w:t>
                  </w:r>
                  <w:r>
                    <w:rPr>
                      <w:rFonts w:ascii="Arial"/>
                      <w:spacing w:val="-3"/>
                    </w:rPr>
                    <w:t> </w:t>
                  </w:r>
                  <w:r>
                    <w:rPr>
                      <w:rFonts w:ascii="Arial"/>
                    </w:rPr>
                    <w:t>Pesca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740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12" w:val="left" w:leader="none"/>
                    </w:tabs>
                    <w:spacing w:line="240" w:lineRule="auto" w:before="19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artes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pesca: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como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equipo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buceo,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paños,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86,182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43,091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43,091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39" w:val="left" w:leader="none"/>
                      <w:tab w:pos="12359" w:val="left" w:leader="none"/>
                      <w:tab w:pos="14450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redes 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</w:rPr>
                    <w:t>y 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otros.</w:t>
                    <w:tab/>
                  </w:r>
                  <w:r>
                    <w:rPr>
                      <w:rFonts w:ascii="Arial"/>
                    </w:rPr>
                    <w:t>San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Bruno</w:t>
                    <w:tab/>
                  </w:r>
                  <w:r>
                    <w:rPr>
                      <w:rFonts w:ascii="Arial"/>
                      <w:position w:val="-1"/>
                    </w:rPr>
                    <w:t>Equipo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Arte</w:t>
                  </w:r>
                  <w:r>
                    <w:rPr>
                      <w:rFonts w:ascii="Arial"/>
                      <w:spacing w:val="-3"/>
                    </w:rPr>
                    <w:t> </w:t>
                  </w:r>
                  <w:r>
                    <w:rPr>
                      <w:rFonts w:ascii="Arial"/>
                    </w:rPr>
                    <w:t>Pesca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740" w:val="left" w:leader="none"/>
                      <w:tab w:pos="5743" w:val="left" w:leader="none"/>
                      <w:tab w:pos="6526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12" w:val="left" w:leader="none"/>
                    </w:tabs>
                    <w:spacing w:line="240" w:lineRule="auto" w:before="19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artes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pesca: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como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equipo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buceo,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paños,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132,325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66,161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66,164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58" w:val="left" w:leader="none"/>
                      <w:tab w:pos="12359" w:val="left" w:leader="none"/>
                      <w:tab w:pos="14450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redes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otros.</w:t>
                    <w:tab/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-1"/>
                    </w:rPr>
                    <w:t> Cardón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Equipo</w:t>
                    <w:tab/>
                    <w:t>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Arte</w:t>
                  </w:r>
                  <w:r>
                    <w:rPr>
                      <w:rFonts w:ascii="Arial"/>
                      <w:spacing w:val="-3"/>
                    </w:rPr>
                    <w:t> </w:t>
                  </w:r>
                  <w:r>
                    <w:rPr>
                      <w:rFonts w:ascii="Arial"/>
                    </w:rPr>
                    <w:t>Pesca</w:t>
                    <w:tab/>
                    <w:t>3</w:t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468" w:val="left" w:leader="none"/>
                      <w:tab w:pos="7780" w:val="left" w:leader="none"/>
                      <w:tab w:pos="8578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373" w:val="left" w:leader="none"/>
                    </w:tabs>
                    <w:spacing w:line="240" w:lineRule="auto" w:before="199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equipo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básico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seguridad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mar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3,555,790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1,728,760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1,827,030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750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397" w:val="left" w:leader="none"/>
                      <w:tab w:pos="12359" w:val="left" w:leader="none"/>
                      <w:tab w:pos="14412" w:val="left" w:leader="none"/>
                    </w:tabs>
                    <w:spacing w:line="240" w:lineRule="auto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pescadores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municipio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Comondú.</w:t>
                    <w:tab/>
                  </w:r>
                  <w:r>
                    <w:rPr>
                      <w:rFonts w:ascii="Arial" w:hAnsi="Arial"/>
                    </w:rPr>
                    <w:t>Puerto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-1"/>
                    </w:rPr>
                    <w:t> Carlos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Equipo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  <w:position w:val="-1"/>
                    </w:rPr>
                    <w:t>75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52" w:val="left" w:leader="none"/>
                    </w:tabs>
                    <w:spacing w:line="240" w:lineRule="auto" w:before="5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Arte</w:t>
                  </w:r>
                  <w:r>
                    <w:rPr>
                      <w:rFonts w:ascii="Arial"/>
                      <w:spacing w:val="-3"/>
                    </w:rPr>
                    <w:t> </w:t>
                  </w:r>
                  <w:r>
                    <w:rPr>
                      <w:rFonts w:ascii="Arial"/>
                    </w:rPr>
                    <w:t>Pesca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75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29.040009pt;margin-top:50.116875pt;width:342.95pt;height:45.65pt;mso-position-horizontal-relative:page;mso-position-vertical-relative:page;z-index:-90596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4244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III.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REACTIVACIz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ECOzMICA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EMPnEO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IzCnÈçEzTE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3722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III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4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9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PESCA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9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9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ACUACULTURA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0.377686pt;margin-top:572.917419pt;width:29.9pt;height:17pt;mso-position-horizontal-relative:page;mso-position-vertical-relative:page;z-index:-90594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277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059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058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058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058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058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058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057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057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057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057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056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056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056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056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055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055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055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0551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0548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0546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05440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0541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0539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053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0534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0532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0529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0527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0524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052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94"/>
                    <w:ind w:left="199" w:right="0"/>
                    <w:jc w:val="left"/>
                  </w:pPr>
                  <w:r>
                    <w:rPr/>
                    <w:t>Adquisición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equipo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básico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para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seguridad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el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mar,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para</w:t>
                    <w:tab/>
                    <w:t>Comondú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147,300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73,650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73,650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15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745" w:val="left" w:leader="none"/>
                      <w:tab w:pos="12559" w:val="left" w:leader="none"/>
                      <w:tab w:pos="14612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>
                      <w:spacing w:val="-1"/>
                    </w:rPr>
                    <w:t>pescadores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municipio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Comondú.</w:t>
                    <w:tab/>
                  </w:r>
                  <w:r>
                    <w:rPr/>
                    <w:t>El</w:t>
                  </w:r>
                  <w:r>
                    <w:rPr>
                      <w:spacing w:val="-1"/>
                    </w:rPr>
                    <w:t> Chicharrón</w:t>
                    <w:tab/>
                  </w:r>
                  <w:r>
                    <w:rPr>
                      <w:position w:val="-1"/>
                    </w:rPr>
                    <w:t>Equipo</w:t>
                    <w:tab/>
                  </w:r>
                  <w:r>
                    <w:rPr>
                      <w:spacing w:val="-1"/>
                      <w:position w:val="-1"/>
                    </w:rPr>
                    <w:t>10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</w:pPr>
                  <w:r>
                    <w:rPr/>
                    <w:t>Arte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Pesca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99"/>
                    <w:ind w:left="199" w:right="0"/>
                    <w:jc w:val="left"/>
                  </w:pPr>
                  <w:r>
                    <w:rPr/>
                    <w:t>Adquisición </w:t>
                  </w:r>
                  <w:r>
                    <w:rPr>
                      <w:spacing w:val="17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equipo</w:t>
                  </w:r>
                  <w:r>
                    <w:rPr/>
                    <w:t> 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básico</w:t>
                  </w:r>
                  <w:r>
                    <w:rPr/>
                    <w:t> 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para</w:t>
                  </w:r>
                  <w:r>
                    <w:rPr/>
                    <w:t>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seguridad </w:t>
                  </w:r>
                  <w:r>
                    <w:rPr>
                      <w:spacing w:val="17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/>
                    <w:t> 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el</w:t>
                  </w:r>
                  <w:r>
                    <w:rPr/>
                    <w:t>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mar 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para</w:t>
                    <w:tab/>
                    <w:t>Comondú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279,224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139,300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139,924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60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745" w:val="left" w:leader="none"/>
                      <w:tab w:pos="12559" w:val="left" w:leader="none"/>
                      <w:tab w:pos="14650" w:val="left" w:leader="none"/>
                    </w:tabs>
                    <w:spacing w:line="178" w:lineRule="exact"/>
                    <w:ind w:left="199" w:right="0"/>
                    <w:jc w:val="left"/>
                  </w:pPr>
                  <w:r>
                    <w:rPr>
                      <w:spacing w:val="-1"/>
                    </w:rPr>
                    <w:t>pescadores</w:t>
                  </w:r>
                  <w:r>
                    <w:rPr/>
                    <w:t> 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/>
                    <w:t>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municipio </w:t>
                  </w:r>
                  <w:r>
                    <w:rPr>
                      <w:spacing w:val="17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Comondú.</w:t>
                    <w:tab/>
                  </w:r>
                  <w:r>
                    <w:rPr/>
                    <w:t>Puerto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Adolfo</w:t>
                    <w:tab/>
                  </w:r>
                  <w:r>
                    <w:rPr>
                      <w:position w:val="-1"/>
                    </w:rPr>
                    <w:t>Equipo</w:t>
                    <w:tab/>
                    <w:t>6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7829" w:val="left" w:leader="none"/>
                      <w:tab w:pos="9920" w:val="left" w:leader="none"/>
                    </w:tabs>
                    <w:spacing w:line="218" w:lineRule="exact" w:before="0"/>
                    <w:ind w:left="0" w:right="309"/>
                    <w:jc w:val="right"/>
                  </w:pPr>
                  <w:r>
                    <w:rPr>
                      <w:spacing w:val="-1"/>
                    </w:rPr>
                    <w:t>López</w:t>
                  </w:r>
                  <w:r>
                    <w:rPr/>
                    <w:t> Mateos</w:t>
                    <w:tab/>
                  </w:r>
                  <w:r>
                    <w:rPr>
                      <w:position w:val="-5"/>
                    </w:rPr>
                    <w:t>Arte</w:t>
                  </w:r>
                  <w:r>
                    <w:rPr>
                      <w:spacing w:val="-3"/>
                      <w:position w:val="-5"/>
                    </w:rPr>
                    <w:t> </w:t>
                  </w:r>
                  <w:r>
                    <w:rPr>
                      <w:position w:val="-5"/>
                    </w:rPr>
                    <w:t>Pesca</w:t>
                    <w:tab/>
                    <w:t>6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203"/>
                    <w:ind w:left="199" w:right="0"/>
                    <w:jc w:val="left"/>
                  </w:pPr>
                  <w:r>
                    <w:rPr/>
                    <w:t>Adquisición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equipo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básico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para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seguridad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el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mar,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para</w:t>
                    <w:tab/>
                    <w:t>Comondú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60,126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30,062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30,064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20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562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>
                      <w:spacing w:val="-1"/>
                    </w:rPr>
                    <w:t>pescadores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municipio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Comondú.</w:t>
                    <w:tab/>
                    <w:t>Ciudad</w:t>
                  </w:r>
                  <w:r>
                    <w:rPr/>
                    <w:t> Insurgentes</w:t>
                    <w:tab/>
                  </w:r>
                  <w:r>
                    <w:rPr>
                      <w:position w:val="-1"/>
                    </w:rPr>
                    <w:t>Equipo</w:t>
                    <w:tab/>
                    <w:t>2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</w:pPr>
                  <w:r>
                    <w:rPr/>
                    <w:t>Arte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Pesca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99"/>
                    <w:ind w:left="199" w:right="0"/>
                    <w:jc w:val="left"/>
                  </w:pPr>
                  <w:r>
                    <w:rPr/>
                    <w:t>Adquisición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equipo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básico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para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seguridad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el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mar,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para</w:t>
                    <w:tab/>
                    <w:t>Comondú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135,861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67,929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67,932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30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714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>
                      <w:spacing w:val="-1"/>
                    </w:rPr>
                    <w:t>pescadores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municipio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Comondú.</w:t>
                    <w:tab/>
                    <w:t>La</w:t>
                  </w:r>
                  <w:r>
                    <w:rPr/>
                    <w:t> Poza</w:t>
                  </w:r>
                  <w:r>
                    <w:rPr>
                      <w:spacing w:val="-1"/>
                    </w:rPr>
                    <w:t> Larga</w:t>
                    <w:tab/>
                  </w:r>
                  <w:r>
                    <w:rPr>
                      <w:position w:val="-1"/>
                    </w:rPr>
                    <w:t>Equipo</w:t>
                    <w:tab/>
                    <w:t>3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</w:pPr>
                  <w:r>
                    <w:rPr/>
                    <w:t>Arte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Pesca</w:t>
                    <w:tab/>
                    <w:t>3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99"/>
                    <w:ind w:left="199" w:right="0"/>
                    <w:jc w:val="left"/>
                  </w:pPr>
                  <w:r>
                    <w:rPr/>
                    <w:t>Adquisición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equipo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básico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para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seguridad,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el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mar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para</w:t>
                    <w:tab/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63,622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31,812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31,810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20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spacing w:val="-1"/>
                    </w:rPr>
                    <w:t>pescadores</w:t>
                  </w:r>
                  <w:r>
                    <w:rPr/>
                    <w:t> 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/>
                    <w:t>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municipio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Paz.</w:t>
                    <w:tab/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position w:val="-1"/>
                    </w:rPr>
                    <w:t>Equipo</w:t>
                    <w:tab/>
                    <w:t>2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</w:pPr>
                  <w:r>
                    <w:rPr/>
                    <w:t>Arte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Pesca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99"/>
                    <w:ind w:right="0"/>
                    <w:jc w:val="left"/>
                  </w:pPr>
                  <w:r>
                    <w:rPr/>
                    <w:t>Adquisición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equipo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básico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para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seguridad,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el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mar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para</w:t>
                    <w:tab/>
                    <w:t>Loreto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95,972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47,986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47,986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20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00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spacing w:val="-1"/>
                    </w:rPr>
                    <w:t>pescadores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municipio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Loreto.</w:t>
                    <w:tab/>
                  </w:r>
                  <w:r>
                    <w:rPr/>
                    <w:t>Agua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Verde</w:t>
                    <w:tab/>
                  </w:r>
                  <w:r>
                    <w:rPr>
                      <w:position w:val="-1"/>
                    </w:rPr>
                    <w:t>Equipo</w:t>
                    <w:tab/>
                    <w:t>2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</w:pPr>
                  <w:r>
                    <w:rPr/>
                    <w:t>Arte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Pesca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99"/>
                    <w:ind w:right="0"/>
                    <w:jc w:val="left"/>
                  </w:pPr>
                  <w:r>
                    <w:rPr/>
                    <w:t>Adquisición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equipo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básico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para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seguridad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el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mar,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para</w:t>
                    <w:tab/>
                    <w:t>Loreto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99,250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49,624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49,626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20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796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spacing w:val="-1"/>
                    </w:rPr>
                    <w:t>pescadores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municipio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Loreto.</w:t>
                    <w:tab/>
                  </w:r>
                  <w:r>
                    <w:rPr/>
                    <w:t>San</w:t>
                  </w:r>
                  <w:r>
                    <w:rPr>
                      <w:spacing w:val="-1"/>
                    </w:rPr>
                    <w:t> Nicolás</w:t>
                    <w:tab/>
                  </w:r>
                  <w:r>
                    <w:rPr>
                      <w:position w:val="-1"/>
                    </w:rPr>
                    <w:t>Equipo</w:t>
                    <w:tab/>
                    <w:t>2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</w:pPr>
                  <w:r>
                    <w:rPr/>
                    <w:t>Arte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Pesca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99"/>
                    <w:ind w:right="0"/>
                    <w:jc w:val="left"/>
                  </w:pPr>
                  <w:r>
                    <w:rPr/>
                    <w:t>Adquisición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equipo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básico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para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seguridad,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el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mar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para</w:t>
                    <w:tab/>
                  </w:r>
                  <w:r>
                    <w:rPr>
                      <w:w w:val="95"/>
                    </w:rPr>
                    <w:t>Mulegé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10,127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</w:rPr>
                    <w:t>5,063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</w:rPr>
                    <w:t>5,064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spacing w:val="-1"/>
                    </w:rPr>
                    <w:t>pescadores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municipio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Mulegé.</w:t>
                    <w:tab/>
                    <w:t>Guerrero</w:t>
                  </w:r>
                  <w:r>
                    <w:rPr>
                      <w:spacing w:val="-1"/>
                    </w:rPr>
                    <w:t> Negro</w:t>
                    <w:tab/>
                  </w:r>
                  <w:r>
                    <w:rPr>
                      <w:position w:val="-1"/>
                    </w:rPr>
                    <w:t>Equipo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</w:pPr>
                  <w:r>
                    <w:rPr/>
                    <w:t>Arte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Pesca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99"/>
                    <w:ind w:right="0"/>
                    <w:jc w:val="left"/>
                  </w:pPr>
                  <w:r>
                    <w:rPr/>
                    <w:t>Adquisición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equipo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básico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para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seguridad,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el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mar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para</w:t>
                    <w:tab/>
                  </w:r>
                  <w:r>
                    <w:rPr>
                      <w:w w:val="95"/>
                    </w:rPr>
                    <w:t>Mulegé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151,035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75,516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75,519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40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48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spacing w:val="-1"/>
                    </w:rPr>
                    <w:t>pescadores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municipio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Mulegé.</w:t>
                    <w:tab/>
                    <w:t>El</w:t>
                  </w:r>
                  <w:r>
                    <w:rPr>
                      <w:spacing w:val="-1"/>
                    </w:rPr>
                    <w:t> Dátil</w:t>
                    <w:tab/>
                  </w:r>
                  <w:r>
                    <w:rPr>
                      <w:position w:val="-1"/>
                    </w:rPr>
                    <w:t>Equipo</w:t>
                    <w:tab/>
                    <w:t>4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</w:pPr>
                  <w:r>
                    <w:rPr/>
                    <w:t>Arte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Pesca</w:t>
                    <w:tab/>
                    <w:t>4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99"/>
                    <w:ind w:right="0"/>
                    <w:jc w:val="left"/>
                  </w:pPr>
                  <w:r>
                    <w:rPr/>
                    <w:t>Adquisición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equipo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básico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para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seguridad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el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mar,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para</w:t>
                    <w:tab/>
                  </w:r>
                  <w:r>
                    <w:rPr>
                      <w:w w:val="95"/>
                    </w:rPr>
                    <w:t>Mulegé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87,212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43,650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43,562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20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39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spacing w:val="-1"/>
                    </w:rPr>
                    <w:t>pescadores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municipio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Mulegé.</w:t>
                    <w:tab/>
                    <w:t>San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Bruno</w:t>
                    <w:tab/>
                  </w:r>
                  <w:r>
                    <w:rPr>
                      <w:position w:val="-1"/>
                    </w:rPr>
                    <w:t>Equipo</w:t>
                    <w:tab/>
                    <w:t>2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</w:pPr>
                  <w:r>
                    <w:rPr/>
                    <w:t>Arte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Pesca</w:t>
                    <w:tab/>
                    <w:t>2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337.95pt;height:45.65pt;mso-position-horizontal-relative:page;mso-position-vertical-relative:page;z-index:-90520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III.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REACTIVACIz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ECOzMICA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EMPnEO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IzCnÈçEzTE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III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4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9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PESCA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9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9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ACUACULTURA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30.5pt;height:17pt;mso-position-horizontal-relative:page;mso-position-vertical-relative:page;z-index:-90517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278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051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051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051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050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050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050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050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049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049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049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049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048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048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048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048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047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047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0474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0472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0469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04672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0464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046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0460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04576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0455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0452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0450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0448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044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40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12" w:val="left" w:leader="none"/>
                    </w:tabs>
                    <w:spacing w:line="240" w:lineRule="auto" w:before="94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equipo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básico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seguridad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mar,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38,989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19,494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19,495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479" w:val="left" w:leader="none"/>
                      <w:tab w:pos="12359" w:val="left" w:leader="none"/>
                      <w:tab w:pos="14450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pescadores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municipio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Mulegé.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Heroica</w:t>
                  </w:r>
                  <w:r>
                    <w:rPr>
                      <w:rFonts w:ascii="Arial" w:hAnsi="Arial"/>
                    </w:rPr>
                    <w:t> Mulegé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Equipo</w:t>
                    <w:tab/>
                    <w:t>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Arte</w:t>
                  </w:r>
                  <w:r>
                    <w:rPr>
                      <w:rFonts w:ascii="Arial"/>
                      <w:spacing w:val="-3"/>
                    </w:rPr>
                    <w:t> </w:t>
                  </w:r>
                  <w:r>
                    <w:rPr>
                      <w:rFonts w:ascii="Arial"/>
                    </w:rPr>
                    <w:t>Pesca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740" w:val="left" w:leader="none"/>
                      <w:tab w:pos="5743" w:val="left" w:leader="none"/>
                      <w:tab w:pos="6526" w:val="left" w:leader="none"/>
                      <w:tab w:pos="7780" w:val="left" w:leader="none"/>
                      <w:tab w:pos="8636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12" w:val="left" w:leader="none"/>
                    </w:tabs>
                    <w:spacing w:line="240" w:lineRule="auto" w:before="19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Subsidio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reparación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motor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fuera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borda,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pescadores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270,253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135,018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135,235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479" w:val="left" w:leader="none"/>
                      <w:tab w:pos="12359" w:val="left" w:leader="none"/>
                      <w:tab w:pos="14450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municipio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Mulegé.</w:t>
                    <w:tab/>
                    <w:t>Bahía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Asunción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w w:val="95"/>
                    </w:rPr>
                    <w:t>Reparación</w:t>
                    <w:tab/>
                  </w:r>
                  <w:r>
                    <w:rPr>
                      <w:rFonts w:ascii="Arial" w:hAnsi="Arial"/>
                    </w:rPr>
                    <w:t>4</w:t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26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12" w:val="left" w:leader="none"/>
                    </w:tabs>
                    <w:spacing w:line="240" w:lineRule="auto" w:before="19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Subsidio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reparación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motor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fuera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borda,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pescadores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188,790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80,000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108,790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343" w:val="left" w:leader="none"/>
                      <w:tab w:pos="12359" w:val="left" w:leader="none"/>
                      <w:tab w:pos="14450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municipio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Comondú.</w:t>
                    <w:tab/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w w:val="95"/>
                    </w:rPr>
                    <w:t>Reparación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26" w:val="left" w:leader="none"/>
                      <w:tab w:pos="7780" w:val="left" w:leader="none"/>
                      <w:tab w:pos="8636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12" w:val="left" w:leader="none"/>
                    </w:tabs>
                    <w:spacing w:line="240" w:lineRule="auto" w:before="19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Subsidio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reparación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motor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fuera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borda,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pescadores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326,942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157,151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169,791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397" w:val="left" w:leader="none"/>
                      <w:tab w:pos="12359" w:val="left" w:leader="none"/>
                      <w:tab w:pos="14450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municipio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Comondú.</w:t>
                    <w:tab/>
                  </w:r>
                  <w:r>
                    <w:rPr>
                      <w:rFonts w:ascii="Arial" w:hAnsi="Arial"/>
                    </w:rPr>
                    <w:t>Puerto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-1"/>
                    </w:rPr>
                    <w:t> Carlos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w w:val="95"/>
                    </w:rPr>
                    <w:t>Reparación</w:t>
                    <w:tab/>
                  </w:r>
                  <w:r>
                    <w:rPr>
                      <w:rFonts w:ascii="Arial" w:hAnsi="Arial"/>
                    </w:rPr>
                    <w:t>5</w:t>
                  </w:r>
                </w:p>
                <w:p>
                  <w:pPr>
                    <w:pStyle w:val="BodyText"/>
                    <w:tabs>
                      <w:tab w:pos="4751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12" w:val="left" w:leader="none"/>
                    </w:tabs>
                    <w:spacing w:line="240" w:lineRule="auto" w:before="19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Subsidio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reparación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motor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fuera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borda,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pescadores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77,303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38,651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38,652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561" w:val="left" w:leader="none"/>
                      <w:tab w:pos="12359" w:val="left" w:leader="none"/>
                      <w:tab w:pos="14450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municipio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Paz.</w:t>
                    <w:tab/>
                    <w:t>Puerto</w:t>
                  </w:r>
                  <w:r>
                    <w:rPr>
                      <w:rFonts w:ascii="Arial" w:hAnsi="Arial"/>
                      <w:spacing w:val="-1"/>
                    </w:rPr>
                    <w:t> Chale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w w:val="95"/>
                    </w:rPr>
                    <w:t>Reparación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751" w:val="left" w:leader="none"/>
                      <w:tab w:pos="5743" w:val="left" w:leader="none"/>
                      <w:tab w:pos="6526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12" w:val="left" w:leader="none"/>
                    </w:tabs>
                    <w:spacing w:line="240" w:lineRule="auto" w:before="19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Subsidio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reparación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motor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fuera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borda,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pescadores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119,330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52,983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66,347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51" w:val="left" w:leader="none"/>
                      <w:tab w:pos="12359" w:val="left" w:leader="none"/>
                      <w:tab w:pos="14450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municipio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Paz.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w w:val="95"/>
                    </w:rPr>
                    <w:t>Reparación</w:t>
                    <w:tab/>
                  </w:r>
                  <w:r>
                    <w:rPr>
                      <w:rFonts w:ascii="Arial" w:hAnsi="Arial"/>
                    </w:rPr>
                    <w:t>3</w:t>
                  </w:r>
                </w:p>
                <w:p>
                  <w:pPr>
                    <w:pStyle w:val="BodyText"/>
                    <w:tabs>
                      <w:tab w:pos="4740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12" w:val="left" w:leader="none"/>
                    </w:tabs>
                    <w:spacing w:line="240" w:lineRule="auto" w:before="19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Subsidio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reparación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motor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fuera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borda,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pescadores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95,303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40,000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55,303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530" w:val="left" w:leader="none"/>
                      <w:tab w:pos="12359" w:val="left" w:leader="none"/>
                      <w:tab w:pos="14450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municipio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Mulegé.</w:t>
                    <w:tab/>
                    <w:t>Santa</w:t>
                  </w:r>
                  <w:r>
                    <w:rPr>
                      <w:rFonts w:ascii="Arial" w:hAnsi="Arial"/>
                      <w:spacing w:val="-1"/>
                    </w:rPr>
                    <w:t> Rosalía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w w:val="95"/>
                    </w:rPr>
                    <w:t>Reparación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740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12" w:val="left" w:leader="none"/>
                    </w:tabs>
                    <w:spacing w:line="240" w:lineRule="auto" w:before="19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Subsidio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reparación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motor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fuera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borda,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pescadores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80,070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40,000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40,070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479" w:val="left" w:leader="none"/>
                      <w:tab w:pos="12359" w:val="left" w:leader="none"/>
                      <w:tab w:pos="14450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municipio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Mulegé.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Heroica</w:t>
                  </w:r>
                  <w:r>
                    <w:rPr>
                      <w:rFonts w:ascii="Arial" w:hAnsi="Arial"/>
                    </w:rPr>
                    <w:t> Mulegé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w w:val="95"/>
                    </w:rPr>
                    <w:t>Reparación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740" w:val="left" w:leader="none"/>
                      <w:tab w:pos="5743" w:val="left" w:leader="none"/>
                      <w:tab w:pos="6526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12" w:val="left" w:leader="none"/>
                    </w:tabs>
                    <w:spacing w:line="240" w:lineRule="auto" w:before="19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Subsidio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reparación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motor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fuera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borda,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pescadores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332,409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83,103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249,306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491" w:val="left" w:leader="none"/>
                      <w:tab w:pos="12359" w:val="left" w:leader="none"/>
                      <w:tab w:pos="14450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municipio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Mulegé.</w:t>
                    <w:tab/>
                    <w:t>Punta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Abreojos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w w:val="95"/>
                    </w:rPr>
                    <w:t>Reparación</w:t>
                    <w:tab/>
                  </w:r>
                  <w:r>
                    <w:rPr>
                      <w:rFonts w:ascii="Arial" w:hAnsi="Arial"/>
                    </w:rPr>
                    <w:t>3</w:t>
                  </w:r>
                </w:p>
                <w:p>
                  <w:pPr>
                    <w:pStyle w:val="BodyText"/>
                    <w:tabs>
                      <w:tab w:pos="4740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12" w:val="left" w:leader="none"/>
                    </w:tabs>
                    <w:spacing w:line="240" w:lineRule="auto" w:before="19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Subsidio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reparación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motor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fuera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borda,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pescadores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48,000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24,000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24,000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48" w:val="left" w:leader="none"/>
                      <w:tab w:pos="12359" w:val="left" w:leader="none"/>
                      <w:tab w:pos="14450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municipio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Mulegé.</w:t>
                    <w:tab/>
                    <w:t>El</w:t>
                  </w:r>
                  <w:r>
                    <w:rPr>
                      <w:rFonts w:ascii="Arial" w:hAnsi="Arial"/>
                      <w:spacing w:val="-1"/>
                    </w:rPr>
                    <w:t> Dátil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w w:val="95"/>
                    </w:rPr>
                    <w:t>Reparación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29.040009pt;margin-top:50.116875pt;width:342.95pt;height:45.65pt;mso-position-horizontal-relative:page;mso-position-vertical-relative:page;z-index:-90443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4244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III.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REACTIVACIz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ECOzMICA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EMPnEO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IzCnÈçEzTE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3722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III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4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9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PESCA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9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9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ACUACULTURA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0.122681pt;margin-top:572.917419pt;width:30.2pt;height:17pt;mso-position-horizontal-relative:page;mso-position-vertical-relative:page;z-index:-90440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279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043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043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043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043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042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042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042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042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041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041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041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041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040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040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040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040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040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0397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0395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0392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03904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0388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0385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0383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03808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0378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0376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0373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0371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036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94"/>
                    <w:ind w:left="199" w:right="0"/>
                    <w:jc w:val="left"/>
                  </w:pPr>
                  <w:r>
                    <w:rPr/>
                    <w:t>Subsidio </w:t>
                  </w:r>
                  <w:r>
                    <w:rPr>
                      <w:spacing w:val="32"/>
                    </w:rPr>
                    <w:t> </w:t>
                  </w:r>
                  <w:r>
                    <w:rPr>
                      <w:spacing w:val="-1"/>
                    </w:rPr>
                    <w:t>para</w:t>
                  </w:r>
                  <w:r>
                    <w:rPr/>
                    <w:t>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reparación </w:t>
                  </w:r>
                  <w:r>
                    <w:rPr>
                      <w:spacing w:val="33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33"/>
                    </w:rPr>
                    <w:t> </w:t>
                  </w:r>
                  <w:r>
                    <w:rPr>
                      <w:spacing w:val="-1"/>
                    </w:rPr>
                    <w:t>embarcación,</w:t>
                  </w:r>
                  <w:r>
                    <w:rPr/>
                    <w:t>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33"/>
                    </w:rPr>
                    <w:t> </w:t>
                  </w:r>
                  <w:r>
                    <w:rPr>
                      <w:spacing w:val="-1"/>
                    </w:rPr>
                    <w:t>pescadores</w:t>
                  </w:r>
                  <w:r>
                    <w:rPr/>
                    <w:t> </w:t>
                  </w:r>
                  <w:r>
                    <w:rPr>
                      <w:spacing w:val="33"/>
                    </w:rPr>
                    <w:t> </w:t>
                  </w:r>
                  <w:r>
                    <w:rPr>
                      <w:spacing w:val="-1"/>
                    </w:rPr>
                    <w:t>del</w:t>
                    <w:tab/>
                    <w:t>Comondú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208,800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90,000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118,800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30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597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municipio </w:t>
                  </w:r>
                  <w:r>
                    <w:rPr>
                      <w:spacing w:val="32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33"/>
                    </w:rPr>
                    <w:t> </w:t>
                  </w:r>
                  <w:r>
                    <w:rPr>
                      <w:spacing w:val="-1"/>
                    </w:rPr>
                    <w:t>Comondú.</w:t>
                    <w:tab/>
                  </w:r>
                  <w:r>
                    <w:rPr/>
                    <w:t>Puerto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San</w:t>
                  </w:r>
                  <w:r>
                    <w:rPr>
                      <w:spacing w:val="-1"/>
                    </w:rPr>
                    <w:t> Carlos</w:t>
                    <w:tab/>
                  </w:r>
                  <w:r>
                    <w:rPr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position w:val="-1"/>
                    </w:rPr>
                    <w:t>3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</w:pPr>
                  <w:r>
                    <w:rPr>
                      <w:spacing w:val="-1"/>
                      <w:w w:val="95"/>
                    </w:rPr>
                    <w:t>Reparación</w:t>
                    <w:tab/>
                  </w:r>
                  <w:r>
                    <w:rPr/>
                    <w:t>3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99"/>
                    <w:ind w:left="199" w:right="0"/>
                    <w:jc w:val="left"/>
                  </w:pPr>
                  <w:r>
                    <w:rPr/>
                    <w:t>Subsidio </w:t>
                  </w:r>
                  <w:r>
                    <w:rPr>
                      <w:spacing w:val="32"/>
                    </w:rPr>
                    <w:t> </w:t>
                  </w:r>
                  <w:r>
                    <w:rPr>
                      <w:spacing w:val="-1"/>
                    </w:rPr>
                    <w:t>para</w:t>
                  </w:r>
                  <w:r>
                    <w:rPr/>
                    <w:t>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reparación </w:t>
                  </w:r>
                  <w:r>
                    <w:rPr>
                      <w:spacing w:val="33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33"/>
                    </w:rPr>
                    <w:t> </w:t>
                  </w:r>
                  <w:r>
                    <w:rPr>
                      <w:spacing w:val="-1"/>
                    </w:rPr>
                    <w:t>embarcación,</w:t>
                  </w:r>
                  <w:r>
                    <w:rPr/>
                    <w:t>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33"/>
                    </w:rPr>
                    <w:t> </w:t>
                  </w:r>
                  <w:r>
                    <w:rPr>
                      <w:spacing w:val="-1"/>
                    </w:rPr>
                    <w:t>pescadores</w:t>
                  </w:r>
                  <w:r>
                    <w:rPr/>
                    <w:t> </w:t>
                  </w:r>
                  <w:r>
                    <w:rPr>
                      <w:spacing w:val="33"/>
                    </w:rPr>
                    <w:t> </w:t>
                  </w:r>
                  <w:r>
                    <w:rPr>
                      <w:spacing w:val="-1"/>
                    </w:rPr>
                    <w:t>del</w:t>
                    <w:tab/>
                    <w:t>Comondú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40,000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20,000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20,000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745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municipio </w:t>
                  </w:r>
                  <w:r>
                    <w:rPr>
                      <w:spacing w:val="32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33"/>
                    </w:rPr>
                    <w:t> </w:t>
                  </w:r>
                  <w:r>
                    <w:rPr>
                      <w:spacing w:val="-1"/>
                    </w:rPr>
                    <w:t>Comondú.</w:t>
                    <w:tab/>
                  </w:r>
                  <w:r>
                    <w:rPr/>
                    <w:t>El</w:t>
                  </w:r>
                  <w:r>
                    <w:rPr>
                      <w:spacing w:val="-1"/>
                    </w:rPr>
                    <w:t> Chicharrón</w:t>
                    <w:tab/>
                  </w:r>
                  <w:r>
                    <w:rPr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</w:pPr>
                  <w:r>
                    <w:rPr>
                      <w:spacing w:val="-1"/>
                      <w:w w:val="95"/>
                    </w:rPr>
                    <w:t>Reparación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99"/>
                    <w:ind w:left="199" w:right="0"/>
                    <w:jc w:val="left"/>
                  </w:pPr>
                  <w:r>
                    <w:rPr/>
                    <w:t>Subsidio </w:t>
                  </w:r>
                  <w:r>
                    <w:rPr>
                      <w:spacing w:val="32"/>
                    </w:rPr>
                    <w:t> </w:t>
                  </w:r>
                  <w:r>
                    <w:rPr>
                      <w:spacing w:val="-1"/>
                    </w:rPr>
                    <w:t>para</w:t>
                  </w:r>
                  <w:r>
                    <w:rPr/>
                    <w:t>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reparación </w:t>
                  </w:r>
                  <w:r>
                    <w:rPr>
                      <w:spacing w:val="33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33"/>
                    </w:rPr>
                    <w:t> </w:t>
                  </w:r>
                  <w:r>
                    <w:rPr>
                      <w:spacing w:val="-1"/>
                    </w:rPr>
                    <w:t>embarcación,</w:t>
                  </w:r>
                  <w:r>
                    <w:rPr/>
                    <w:t>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33"/>
                    </w:rPr>
                    <w:t> </w:t>
                  </w:r>
                  <w:r>
                    <w:rPr>
                      <w:spacing w:val="-1"/>
                    </w:rPr>
                    <w:t>pescadores</w:t>
                  </w:r>
                  <w:r>
                    <w:rPr/>
                    <w:t> </w:t>
                  </w:r>
                  <w:r>
                    <w:rPr>
                      <w:spacing w:val="33"/>
                    </w:rPr>
                    <w:t> </w:t>
                  </w:r>
                  <w:r>
                    <w:rPr>
                      <w:spacing w:val="-1"/>
                    </w:rPr>
                    <w:t>del</w:t>
                    <w:tab/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236,400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90,000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146,400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30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737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municipio </w:t>
                  </w:r>
                  <w:r>
                    <w:rPr>
                      <w:spacing w:val="32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31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Paz.</w:t>
                    <w:tab/>
                    <w:t>Todos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Santos</w:t>
                    <w:tab/>
                  </w:r>
                  <w:r>
                    <w:rPr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position w:val="-1"/>
                    </w:rPr>
                    <w:t>3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</w:pPr>
                  <w:r>
                    <w:rPr>
                      <w:spacing w:val="-1"/>
                      <w:w w:val="95"/>
                    </w:rPr>
                    <w:t>Reparación</w:t>
                    <w:tab/>
                  </w:r>
                  <w:r>
                    <w:rPr/>
                    <w:t>3</w:t>
                  </w:r>
                </w:p>
                <w:p>
                  <w:pPr>
                    <w:pStyle w:val="BodyText"/>
                    <w:tabs>
                      <w:tab w:pos="481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89"/>
                    <w:ind w:left="199" w:right="0"/>
                    <w:jc w:val="left"/>
                  </w:pPr>
                  <w:r>
                    <w:rPr/>
                    <w:t>Subsidio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para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adquisición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motor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fuera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borda,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pescadores</w:t>
                    <w:tab/>
                  </w:r>
                  <w:r>
                    <w:rPr>
                      <w:spacing w:val="-1"/>
                      <w:position w:val="1"/>
                    </w:rPr>
                    <w:t>Comondú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306,936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76,734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230,202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695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5"/>
                    <w:ind w:left="199" w:right="0"/>
                    <w:jc w:val="left"/>
                  </w:pPr>
                  <w:r>
                    <w:rPr>
                      <w:spacing w:val="-1"/>
                    </w:rPr>
                    <w:t>del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municipio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Comondú</w:t>
                  </w:r>
                  <w:r>
                    <w:rPr/>
                    <w:t>.</w:t>
                    <w:tab/>
                  </w:r>
                  <w:r>
                    <w:rPr>
                      <w:position w:val="1"/>
                    </w:rPr>
                    <w:t>Puerto</w:t>
                  </w:r>
                  <w:r>
                    <w:rPr>
                      <w:spacing w:val="-1"/>
                      <w:position w:val="1"/>
                    </w:rPr>
                    <w:t> </w:t>
                  </w:r>
                  <w:r>
                    <w:rPr>
                      <w:rFonts w:ascii="Arial" w:hAnsi="Arial"/>
                      <w:position w:val="1"/>
                    </w:rPr>
                    <w:t>Adolfo</w:t>
                    <w:tab/>
                  </w:r>
                  <w:r>
                    <w:rPr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7846" w:val="left" w:leader="none"/>
                      <w:tab w:pos="9937" w:val="left" w:leader="none"/>
                    </w:tabs>
                    <w:spacing w:line="240" w:lineRule="auto" w:before="13"/>
                    <w:ind w:left="0" w:right="309"/>
                    <w:jc w:val="right"/>
                  </w:pPr>
                  <w:r>
                    <w:rPr>
                      <w:rFonts w:ascii="Arial" w:hAnsi="Arial"/>
                      <w:position w:val="5"/>
                    </w:rPr>
                    <w:t>López Mateos</w:t>
                    <w:tab/>
                  </w:r>
                  <w:r>
                    <w:rPr>
                      <w:w w:val="95"/>
                    </w:rPr>
                    <w:t>Adquisición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99"/>
                    <w:ind w:left="199" w:right="0"/>
                    <w:jc w:val="left"/>
                  </w:pPr>
                  <w:r>
                    <w:rPr/>
                    <w:t>Subsidio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para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adquisición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motor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fuera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borda,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pescadores</w:t>
                    <w:tab/>
                    <w:t>Comondú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306,936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76,734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230,202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597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spacing w:val="-1"/>
                    </w:rPr>
                    <w:t>del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municipio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Comondú.</w:t>
                    <w:tab/>
                  </w:r>
                  <w:r>
                    <w:rPr/>
                    <w:t>Puerto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San</w:t>
                  </w:r>
                  <w:r>
                    <w:rPr>
                      <w:spacing w:val="-1"/>
                    </w:rPr>
                    <w:t> Carlos</w:t>
                    <w:tab/>
                  </w:r>
                  <w:r>
                    <w:rPr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</w:pPr>
                  <w:r>
                    <w:rPr>
                      <w:w w:val="95"/>
                    </w:rPr>
                    <w:t>Adquisición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99"/>
                    <w:ind w:right="0"/>
                    <w:jc w:val="left"/>
                  </w:pPr>
                  <w:r>
                    <w:rPr/>
                    <w:t>Subsidio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para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adquisición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motor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fuera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borda,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pescadores</w:t>
                    <w:tab/>
                    <w:t>Comondú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200,000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50,000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150,000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660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spacing w:val="-1"/>
                    </w:rPr>
                    <w:t>del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municipio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Comondú.</w:t>
                    <w:tab/>
                    <w:t>La</w:t>
                  </w:r>
                  <w:r>
                    <w:rPr/>
                    <w:t> Poza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Grande</w:t>
                    <w:tab/>
                  </w:r>
                  <w:r>
                    <w:rPr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</w:pPr>
                  <w:r>
                    <w:rPr>
                      <w:w w:val="95"/>
                    </w:rPr>
                    <w:t>Adquisición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99"/>
                    <w:ind w:right="0"/>
                    <w:jc w:val="left"/>
                  </w:pPr>
                  <w:r>
                    <w:rPr/>
                    <w:t>Subsidio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para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adquisición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motor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fuera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borda,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pescadores</w:t>
                    <w:tab/>
                  </w:r>
                  <w:r>
                    <w:rPr>
                      <w:w w:val="95"/>
                    </w:rPr>
                    <w:t>Mulegé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707,649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176,913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530,736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30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691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spacing w:val="-1"/>
                    </w:rPr>
                    <w:t>del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municipio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Mulegé.</w:t>
                    <w:tab/>
                    <w:t>Bahía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Tortugas</w:t>
                    <w:tab/>
                  </w:r>
                  <w:r>
                    <w:rPr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position w:val="-1"/>
                    </w:rPr>
                    <w:t>3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</w:pPr>
                  <w:r>
                    <w:rPr>
                      <w:w w:val="95"/>
                    </w:rPr>
                    <w:t>Adquisición</w:t>
                    <w:tab/>
                  </w:r>
                  <w:r>
                    <w:rPr/>
                    <w:t>3</w:t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PROGRAMA</w:t>
                  </w:r>
                  <w:r>
                    <w:rPr>
                      <w:rFonts w:ascii="Arial" w:hAns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ESTATAL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FOMENTO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AL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DESARROLLO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AGROPECUARIO,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PESQUERO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Y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ACUÍCOLA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14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Programa</w:t>
                  </w:r>
                  <w:r>
                    <w:rPr>
                      <w:spacing w:val="-1"/>
                    </w:rPr>
                    <w:t> de</w:t>
                  </w:r>
                  <w:r>
                    <w:rPr/>
                    <w:t> Ordenamiento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Pesquero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y Acuícola.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2,114,597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2,114,597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80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7,000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694" w:val="left" w:leader="none"/>
                    </w:tabs>
                    <w:spacing w:line="240" w:lineRule="auto"/>
                    <w:ind w:left="0" w:right="309"/>
                    <w:jc w:val="righ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Productor</w:t>
                    <w:tab/>
                    <w:t>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40" w:lineRule="auto" w:before="135"/>
                    <w:ind w:right="0"/>
                    <w:jc w:val="left"/>
                  </w:pPr>
                  <w:r>
                    <w:rPr>
                      <w:spacing w:val="-1"/>
                    </w:rPr>
                    <w:t>Cobertura</w:t>
                  </w:r>
                  <w:r>
                    <w:rPr/>
                    <w:t> con</w:t>
                  </w:r>
                  <w:r>
                    <w:rPr>
                      <w:spacing w:val="-1"/>
                    </w:rPr>
                    <w:t> póliza</w:t>
                  </w:r>
                  <w:r>
                    <w:rPr/>
                    <w:t> seguro</w:t>
                  </w:r>
                  <w:r>
                    <w:rPr>
                      <w:spacing w:val="-1"/>
                    </w:rPr>
                    <w:t> de</w:t>
                  </w:r>
                  <w:r>
                    <w:rPr/>
                    <w:t> vida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1"/>
                    </w:rPr>
                    <w:t> 2,054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pescadores</w:t>
                  </w:r>
                  <w:r>
                    <w:rPr/>
                    <w:t> ribereños.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1,706,874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1,706,874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2,054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14" w:val="left" w:leader="none"/>
                    </w:tabs>
                    <w:spacing w:line="240" w:lineRule="auto"/>
                    <w:ind w:left="495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>
                      <w:w w:val="95"/>
                    </w:rPr>
                    <w:t>Póliza</w:t>
                    <w:tab/>
                  </w:r>
                  <w:r>
                    <w:rPr>
                      <w:spacing w:val="-1"/>
                    </w:rPr>
                    <w:t>2,054</w:t>
                  </w:r>
                  <w:r>
                    <w:rPr/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337.95pt;height:45.65pt;mso-position-horizontal-relative:page;mso-position-vertical-relative:page;z-index:-90366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III.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REACTIVACIz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ECOzMICA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EMPnEO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IzCnÈçEzTE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III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4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9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PESCA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9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9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ACUACULTURA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31.25pt;height:17pt;mso-position-horizontal-relative:page;mso-position-vertical-relative:page;z-index:-90364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280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036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035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035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035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035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034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034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034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034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034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033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033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033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033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032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032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032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0320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0318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0316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03136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0311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030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0306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0304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0301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0299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0296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0294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02920" type="#_x0000_t202" filled="false" stroked="false">
            <v:textbox inset="0,0,0,0">
              <w:txbxContent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181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Dirección</w:t>
                  </w:r>
                  <w:r>
                    <w:rPr>
                      <w:rFonts w:ascii="Calibri" w:hAnsi="Calibri"/>
                      <w:spacing w:val="-7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Técnica</w:t>
                  </w:r>
                  <w:r>
                    <w:rPr>
                      <w:rFonts w:ascii="Calibri" w:hAnsi="Calibri"/>
                      <w:spacing w:val="-6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del</w:t>
                  </w:r>
                  <w:r>
                    <w:rPr>
                      <w:rFonts w:ascii="Calibri" w:hAnsi="Calibri"/>
                      <w:spacing w:val="-6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Fondo</w:t>
                  </w:r>
                  <w:r>
                    <w:rPr>
                      <w:rFonts w:ascii="Calibri" w:hAnsi="Calibri"/>
                      <w:spacing w:val="-6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para</w:t>
                  </w:r>
                  <w:r>
                    <w:rPr>
                      <w:rFonts w:ascii="Calibri" w:hAnsi="Calibri"/>
                      <w:spacing w:val="-7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la</w:t>
                  </w:r>
                  <w:r>
                    <w:rPr>
                      <w:rFonts w:ascii="Calibri" w:hAnsi="Calibri"/>
                      <w:spacing w:val="-6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Protección</w:t>
                  </w:r>
                  <w:r>
                    <w:rPr>
                      <w:rFonts w:ascii="Calibri" w:hAnsi="Calibri"/>
                      <w:spacing w:val="-6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6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los</w:t>
                  </w:r>
                  <w:r>
                    <w:rPr>
                      <w:rFonts w:ascii="Calibri" w:hAnsi="Calibri"/>
                      <w:spacing w:val="-6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Recursos</w:t>
                  </w:r>
                  <w:r>
                    <w:rPr>
                      <w:rFonts w:ascii="Calibri" w:hAnsi="Calibri"/>
                      <w:spacing w:val="-7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Marinos</w:t>
                  </w:r>
                  <w:r>
                    <w:rPr>
                      <w:rFonts w:ascii="Calibri" w:hAnsi="Calibri"/>
                      <w:spacing w:val="-6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6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Baja</w:t>
                  </w:r>
                  <w:r>
                    <w:rPr>
                      <w:rFonts w:ascii="Calibri" w:hAnsi="Calibri"/>
                      <w:spacing w:val="-6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California</w:t>
                  </w:r>
                  <w:r>
                    <w:rPr>
                      <w:rFonts w:ascii="Calibri" w:hAnsi="Calibri"/>
                      <w:spacing w:val="-6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Sur</w:t>
                  </w:r>
                  <w:r>
                    <w:rPr>
                      <w:rFonts w:ascii="Calibri" w:hAnsi="Calibri"/>
                      <w:spacing w:val="-7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(FOzMAR)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81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INSPECCIÓN,</w:t>
                  </w:r>
                  <w:r>
                    <w:rPr>
                      <w:rFonts w:ascii="Arial" w:hAnsi="Arial"/>
                      <w:b/>
                      <w:spacing w:val="-10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SUPERVISIÓN</w:t>
                  </w:r>
                  <w:r>
                    <w:rPr>
                      <w:rFonts w:ascii="Arial" w:hAnsi="Arial"/>
                      <w:b/>
                      <w:spacing w:val="-8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Y</w:t>
                  </w:r>
                  <w:r>
                    <w:rPr>
                      <w:rFonts w:ascii="Arial" w:hAnsi="Arial"/>
                      <w:b/>
                      <w:spacing w:val="-9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VERIFICACIÓN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1"/>
                      <w:szCs w:val="11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29" w:val="left" w:leader="none"/>
                      <w:tab w:pos="7980" w:val="left" w:leader="none"/>
                      <w:tab w:pos="8739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</w:tabs>
                    <w:spacing w:line="240" w:lineRule="auto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Acciones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inspección</w:t>
                  </w:r>
                  <w:r>
                    <w:rPr>
                      <w:rFonts w:ascii="Arial" w:hAnsi="Arial"/>
                    </w:rPr>
                    <w:t> y vigilancia</w:t>
                  </w:r>
                  <w:r>
                    <w:rPr>
                      <w:rFonts w:ascii="Arial" w:hAnsi="Arial"/>
                      <w:spacing w:val="-1"/>
                    </w:rPr>
                    <w:t> pesquera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estado.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  <w:t>19,834,053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19,834,053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10,320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850" w:val="right" w:leader="none"/>
                    </w:tabs>
                    <w:spacing w:line="240" w:lineRule="auto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Estatal</w:t>
                    <w:tab/>
                  </w:r>
                  <w:r>
                    <w:rPr>
                      <w:rFonts w:ascii="Arial"/>
                      <w:spacing w:val="-1"/>
                    </w:rPr>
                    <w:t>Recorrido</w:t>
                    <w:tab/>
                    <w:t>668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915" w:val="left" w:leader="none"/>
                    </w:tabs>
                    <w:spacing w:line="240" w:lineRule="auto" w:before="59"/>
                    <w:ind w:left="0" w:right="133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10,320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1"/>
                      <w:szCs w:val="11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pacing w:val="-1"/>
                      <w:sz w:val="12"/>
                    </w:rPr>
                    <w:t>RECURSOS</w:t>
                  </w:r>
                  <w:r>
                    <w:rPr>
                      <w:rFonts w:ascii="Arial"/>
                      <w:b/>
                      <w:spacing w:val="-6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z w:val="12"/>
                    </w:rPr>
                    <w:t>PROPIOS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</w:tabs>
                    <w:spacing w:line="240" w:lineRule="auto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Apoyos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torneos</w:t>
                  </w:r>
                  <w:r>
                    <w:rPr>
                      <w:rFonts w:ascii="Arial"/>
                      <w:spacing w:val="-1"/>
                    </w:rPr>
                    <w:t> 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pesca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deportiva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en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totalidad</w:t>
                  </w:r>
                  <w:r>
                    <w:rPr>
                      <w:rFonts w:ascii="Arial"/>
                      <w:spacing w:val="-1"/>
                    </w:rPr>
                    <w:t> del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estado.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5,625,521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5,625,521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16,188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656" w:val="left" w:leader="none"/>
                    </w:tabs>
                    <w:spacing w:line="240" w:lineRule="auto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Estatal</w:t>
                    <w:tab/>
                  </w:r>
                  <w:r>
                    <w:rPr>
                      <w:rFonts w:ascii="Arial"/>
                    </w:rPr>
                    <w:t>Torneo</w:t>
                    <w:tab/>
                  </w:r>
                  <w:r>
                    <w:rPr>
                      <w:rFonts w:ascii="Arial"/>
                      <w:spacing w:val="-1"/>
                    </w:rPr>
                    <w:t>48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954" w:val="left" w:leader="none"/>
                    </w:tabs>
                    <w:spacing w:line="240" w:lineRule="auto" w:before="59"/>
                    <w:ind w:left="0" w:right="172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Pescador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5,871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before="87"/>
                    <w:ind w:left="15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Dirección</w:t>
                  </w:r>
                  <w:r>
                    <w:rPr>
                      <w:rFonts w:ascii="Calibri" w:hAnsi="Calibri"/>
                      <w:spacing w:val="-7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Técnica</w:t>
                  </w:r>
                  <w:r>
                    <w:rPr>
                      <w:rFonts w:ascii="Calibri" w:hAnsi="Calibri"/>
                      <w:spacing w:val="-6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Operativa</w:t>
                  </w:r>
                  <w:r>
                    <w:rPr>
                      <w:rFonts w:ascii="Calibri" w:hAnsi="Calibri"/>
                      <w:spacing w:val="-6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6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Pesca</w:t>
                  </w:r>
                  <w:r>
                    <w:rPr>
                      <w:rFonts w:ascii="Calibri" w:hAnsi="Calibri"/>
                      <w:spacing w:val="-6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y</w:t>
                  </w:r>
                  <w:r>
                    <w:rPr>
                      <w:rFonts w:ascii="Calibri" w:hAnsi="Calibri"/>
                      <w:spacing w:val="-6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Acuacultura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PROGRAMA</w:t>
                  </w:r>
                  <w:r>
                    <w:rPr>
                      <w:rFonts w:ascii="Arial" w:hAns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ESTATAL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FOMENTO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AL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DESARROLLO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AGROPECUARIO,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PESQUERO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Y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ACUÍCOLA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Extensionismo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Técnico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Especialidad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Producción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Acuícola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municipio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Mulegé.</w:t>
                    <w:tab/>
                    <w:t>Guerrero</w:t>
                  </w:r>
                  <w:r>
                    <w:rPr>
                      <w:rFonts w:ascii="Arial" w:hAnsi="Arial"/>
                      <w:spacing w:val="-1"/>
                    </w:rPr>
                    <w:t> Negro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  <w:position w:val="-1"/>
                    </w:rPr>
                    <w:t>Curso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Capacitación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Extensionismo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Técnico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Especialidad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Producción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Acuícola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105,000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105,000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81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municipio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Comondú</w:t>
                  </w:r>
                  <w:r>
                    <w:rPr>
                      <w:rFonts w:ascii="Arial" w:hAnsi="Arial"/>
                    </w:rPr>
                    <w:t>.</w:t>
                    <w:tab/>
                    <w:t>San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Buto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  <w:position w:val="-1"/>
                    </w:rPr>
                    <w:t>Curso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Capacitación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Estudio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técnico-económico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concesión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cultivo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comercial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46,400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23,200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23,200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ostión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japonés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estero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Cardón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Laguna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Ignacio.</w:t>
                    <w:tab/>
                    <w:t>El</w:t>
                  </w:r>
                  <w:r>
                    <w:rPr>
                      <w:rFonts w:ascii="Arial" w:hAnsi="Arial"/>
                      <w:spacing w:val="-1"/>
                    </w:rPr>
                    <w:t> Cardón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Protocolización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acta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asamblea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Unidad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económica</w:t>
                    <w:tab/>
                    <w:t>Comondú</w:t>
                    <w:tab/>
                    <w:t>100</w:t>
                    <w:tab/>
                    <w:t>8,000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4,000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18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S.C.P.P.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Tur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Acuícola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Choyera.</w:t>
                    <w:tab/>
                    <w:t>Las</w:t>
                  </w:r>
                  <w:r>
                    <w:rPr>
                      <w:rFonts w:ascii="Arial" w:hAnsi="Arial"/>
                    </w:rPr>
                    <w:t> Barrancas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Protocolización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acta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asamblea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unidad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económica</w:t>
                    <w:tab/>
                    <w:t>Comondú</w:t>
                    <w:tab/>
                    <w:t>100</w:t>
                    <w:tab/>
                    <w:t>8,000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4,000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87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ostionera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15"/>
                    </w:rPr>
                    <w:t> </w:t>
                  </w:r>
                  <w:r>
                    <w:rPr>
                      <w:rFonts w:ascii="Arial"/>
                    </w:rPr>
                    <w:t>Santo </w:t>
                  </w:r>
                  <w:r>
                    <w:rPr>
                      <w:rFonts w:ascii="Arial"/>
                      <w:spacing w:val="1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Domingo.</w:t>
                    <w:tab/>
                  </w:r>
                  <w:r>
                    <w:rPr>
                      <w:rFonts w:ascii="Arial"/>
                    </w:rPr>
                    <w:t>Santo</w:t>
                  </w:r>
                  <w:r>
                    <w:rPr>
                      <w:rFonts w:ascii="Arial"/>
                      <w:spacing w:val="-1"/>
                    </w:rPr>
                    <w:t> Domingo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Protocolización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acta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asamblea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unidad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económica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S.C.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  <w:t>8,000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4,000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18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Mar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</w:rPr>
                    <w:t>y</w:t>
                  </w:r>
                  <w:r>
                    <w:rPr>
                      <w:rFonts w:ascii="Arial"/>
                      <w:spacing w:val="14"/>
                    </w:rPr>
                    <w:t> </w:t>
                  </w:r>
                  <w:r>
                    <w:rPr>
                      <w:rFonts w:ascii="Arial"/>
                    </w:rPr>
                    <w:t>Sol</w:t>
                  </w:r>
                  <w:r>
                    <w:rPr>
                      <w:rFonts w:ascii="Arial"/>
                      <w:spacing w:val="14"/>
                    </w:rPr>
                    <w:t> </w:t>
                  </w:r>
                  <w:r>
                    <w:rPr>
                      <w:rFonts w:ascii="Arial"/>
                    </w:rPr>
                    <w:t>S.C.</w:t>
                  </w:r>
                  <w:r>
                    <w:rPr>
                      <w:rFonts w:ascii="Arial"/>
                      <w:spacing w:val="14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14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R.L.</w:t>
                  </w:r>
                  <w:r>
                    <w:rPr>
                      <w:rFonts w:ascii="Arial"/>
                      <w:spacing w:val="14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14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C.V.</w:t>
                    <w:tab/>
                    <w:t>Las</w:t>
                  </w:r>
                  <w:r>
                    <w:rPr>
                      <w:rFonts w:ascii="Arial"/>
                    </w:rPr>
                    <w:t> Barrancas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Protocolización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acta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asamblea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unidad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económica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S.C.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  <w:t>5,400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2,700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2,700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00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Los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</w:rPr>
                    <w:t>Barriles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</w:rPr>
                    <w:t>S.A.de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C.V.</w:t>
                    <w:tab/>
                    <w:t>Los</w:t>
                  </w:r>
                  <w:r>
                    <w:rPr>
                      <w:rFonts w:ascii="Arial"/>
                    </w:rPr>
                    <w:t> Barriles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29.040009pt;margin-top:50.116875pt;width:342.95pt;height:45.65pt;mso-position-horizontal-relative:page;mso-position-vertical-relative:page;z-index:-90289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4244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III.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REACTIVACIz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ECOzMICA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EMPnEO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IzCnÈçEzTE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3722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III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4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9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PESCA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9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9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ACUACULTURA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227783pt;margin-top:572.917419pt;width:27.05pt;height:17pt;mso-position-horizontal-relative:page;mso-position-vertical-relative:page;z-index:-90287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281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028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028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028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027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027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027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027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026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026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026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026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025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025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025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025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024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024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0244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0241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0239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02368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0234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0232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0229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02272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0224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0222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0220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0217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0215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94"/>
                    <w:ind w:left="199" w:right="0"/>
                    <w:jc w:val="left"/>
                  </w:pPr>
                  <w:r>
                    <w:rPr/>
                    <w:t>Protocolización </w:t>
                  </w:r>
                  <w:r>
                    <w:rPr>
                      <w:spacing w:val="15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15"/>
                    </w:rPr>
                    <w:t> </w:t>
                  </w:r>
                  <w:r>
                    <w:rPr>
                      <w:spacing w:val="-1"/>
                    </w:rPr>
                    <w:t>acta</w:t>
                  </w:r>
                  <w:r>
                    <w:rPr/>
                    <w:t> </w:t>
                  </w:r>
                  <w:r>
                    <w:rPr>
                      <w:spacing w:val="15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15"/>
                    </w:rPr>
                    <w:t> </w:t>
                  </w:r>
                  <w:r>
                    <w:rPr>
                      <w:spacing w:val="-1"/>
                    </w:rPr>
                    <w:t>asamblea</w:t>
                  </w:r>
                  <w:r>
                    <w:rPr/>
                    <w:t> </w:t>
                  </w:r>
                  <w:r>
                    <w:rPr>
                      <w:spacing w:val="15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15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</w:t>
                  </w:r>
                  <w:r>
                    <w:rPr>
                      <w:spacing w:val="15"/>
                    </w:rPr>
                    <w:t> </w:t>
                  </w:r>
                  <w:r>
                    <w:rPr>
                      <w:spacing w:val="-1"/>
                    </w:rPr>
                    <w:t>unidad</w:t>
                  </w:r>
                  <w:r>
                    <w:rPr/>
                    <w:t> </w:t>
                  </w:r>
                  <w:r>
                    <w:rPr>
                      <w:spacing w:val="15"/>
                    </w:rPr>
                    <w:t> </w:t>
                  </w:r>
                  <w:r>
                    <w:rPr>
                      <w:spacing w:val="-1"/>
                    </w:rPr>
                    <w:t>económica</w:t>
                    <w:tab/>
                    <w:t>Los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Cabos</w:t>
                    <w:tab/>
                    <w:t>100</w:t>
                    <w:tab/>
                    <w:t>4,000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</w:rPr>
                    <w:t>2,000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</w:rPr>
                    <w:t>2,000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S.C.P.P. 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spacing w:val="-1"/>
                    </w:rPr>
                    <w:t>Leal</w:t>
                  </w:r>
                  <w:r>
                    <w:rPr/>
                    <w:t>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S.C.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spacing w:val="-1"/>
                    </w:rPr>
                    <w:t>R.L.</w:t>
                    <w:tab/>
                    <w:t>La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Ribera</w:t>
                    <w:tab/>
                  </w:r>
                  <w:r>
                    <w:rPr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19"/>
                    <w:ind w:left="199" w:right="0"/>
                    <w:jc w:val="left"/>
                  </w:pPr>
                  <w:r>
                    <w:rPr/>
                    <w:t>Protocolo</w:t>
                  </w:r>
                  <w:r>
                    <w:rPr>
                      <w:spacing w:val="35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35"/>
                    </w:rPr>
                    <w:t> </w:t>
                  </w:r>
                  <w:r>
                    <w:rPr>
                      <w:spacing w:val="-1"/>
                    </w:rPr>
                    <w:t>acuacultura</w:t>
                  </w:r>
                  <w:r>
                    <w:rPr>
                      <w:spacing w:val="36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36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35"/>
                    </w:rPr>
                    <w:t> </w:t>
                  </w:r>
                  <w:r>
                    <w:rPr>
                      <w:spacing w:val="-1"/>
                    </w:rPr>
                    <w:t>unidad</w:t>
                  </w:r>
                  <w:r>
                    <w:rPr>
                      <w:spacing w:val="35"/>
                    </w:rPr>
                    <w:t> </w:t>
                  </w:r>
                  <w:r>
                    <w:rPr>
                      <w:spacing w:val="-1"/>
                    </w:rPr>
                    <w:t>económica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S.C.P.P.</w:t>
                  </w:r>
                  <w:r>
                    <w:rPr>
                      <w:spacing w:val="36"/>
                    </w:rPr>
                    <w:t> </w:t>
                  </w:r>
                  <w:r>
                    <w:rPr>
                      <w:spacing w:val="-1"/>
                    </w:rPr>
                    <w:t>Leal</w:t>
                    <w:tab/>
                    <w:t>Los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20,000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10,000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S.C.</w:t>
                  </w:r>
                  <w:r>
                    <w:rPr>
                      <w:spacing w:val="33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33"/>
                    </w:rPr>
                    <w:t> </w:t>
                  </w:r>
                  <w:r>
                    <w:rPr>
                      <w:spacing w:val="-1"/>
                    </w:rPr>
                    <w:t>R.L.</w:t>
                    <w:tab/>
                    <w:t>La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Ribera</w:t>
                    <w:tab/>
                  </w:r>
                  <w:r>
                    <w:rPr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19"/>
                    <w:ind w:left="199" w:right="0"/>
                    <w:jc w:val="left"/>
                  </w:pPr>
                  <w:r>
                    <w:rPr/>
                    <w:t>Manifestación</w:t>
                  </w:r>
                  <w:r>
                    <w:rPr>
                      <w:spacing w:val="15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Impacto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Ambiental</w:t>
                  </w:r>
                  <w:r>
                    <w:rPr>
                      <w:spacing w:val="16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6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unidad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económica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/>
                    <w:t>S.C.</w:t>
                    <w:tab/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40,000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20,000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20,000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590" w:val="left" w:leader="none"/>
                      <w:tab w:pos="12559" w:val="left" w:leader="none"/>
                      <w:tab w:pos="14650" w:val="left" w:leader="none"/>
                    </w:tabs>
                    <w:spacing w:line="179" w:lineRule="exact" w:before="17"/>
                    <w:ind w:left="199" w:right="0"/>
                    <w:jc w:val="left"/>
                  </w:pPr>
                  <w:r>
                    <w:rPr/>
                    <w:t>Acuacultores</w:t>
                  </w:r>
                  <w:r>
                    <w:rPr>
                      <w:spacing w:val="16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Estero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Alhuate.</w:t>
                    <w:tab/>
                  </w:r>
                  <w:r>
                    <w:rPr>
                      <w:rFonts w:ascii="Arial"/>
                    </w:rPr>
                    <w:t>Acuacultores de La</w:t>
                    <w:tab/>
                  </w:r>
                  <w:r>
                    <w:rPr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spacing w:line="159" w:lineRule="exact" w:before="0"/>
                    <w:ind w:left="4800" w:right="0"/>
                    <w:jc w:val="left"/>
                  </w:pPr>
                  <w:r>
                    <w:rPr/>
                    <w:t>Paz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[Granja]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263"/>
                    <w:ind w:left="230" w:right="0"/>
                    <w:jc w:val="left"/>
                  </w:pPr>
                  <w:r>
                    <w:rPr/>
                    <w:t>Estudio </w:t>
                  </w:r>
                  <w:r>
                    <w:rPr>
                      <w:spacing w:val="31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Zona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Federal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Marítimo 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Terrestre </w:t>
                  </w:r>
                  <w:r>
                    <w:rPr>
                      <w:spacing w:val="31"/>
                    </w:rPr>
                    <w:t> </w:t>
                  </w:r>
                  <w:r>
                    <w:rPr>
                      <w:spacing w:val="-1"/>
                    </w:rPr>
                    <w:t>para</w:t>
                  </w:r>
                  <w:r>
                    <w:rPr/>
                    <w:t> </w:t>
                  </w:r>
                  <w:r>
                    <w:rPr>
                      <w:spacing w:val="32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</w:t>
                  </w:r>
                  <w:r>
                    <w:rPr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unidad</w:t>
                    <w:tab/>
                  </w:r>
                  <w:r>
                    <w:rPr>
                      <w:spacing w:val="-1"/>
                    </w:rPr>
                    <w:t>Los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17,400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</w:rPr>
                    <w:t>8,700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</w:rPr>
                    <w:t>8,700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/>
                    <w:ind w:left="219" w:right="0"/>
                    <w:jc w:val="left"/>
                  </w:pPr>
                  <w:r>
                    <w:rPr>
                      <w:rFonts w:ascii="Arial" w:hAnsi="Arial"/>
                    </w:rPr>
                    <w:t>económica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/>
                    <w:t>S.C.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spacing w:val="-1"/>
                    </w:rPr>
                    <w:t>Coral</w:t>
                  </w:r>
                  <w:r>
                    <w:rPr/>
                    <w:t> 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/>
                    <w:t>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Mogote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S.C. 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spacing w:val="-1"/>
                    </w:rPr>
                    <w:t>R.L.</w:t>
                  </w:r>
                  <w:r>
                    <w:rPr/>
                    <w:t> 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spacing w:val="-1"/>
                    </w:rPr>
                    <w:t>C.V.</w:t>
                  </w:r>
                  <w:r>
                    <w:rPr/>
                    <w:t>  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San José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del </w:t>
                  </w:r>
                  <w:r>
                    <w:rPr>
                      <w:spacing w:val="-1"/>
                    </w:rPr>
                    <w:t>Cabo</w:t>
                    <w:tab/>
                  </w:r>
                  <w:r>
                    <w:rPr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19"/>
                    <w:ind w:left="199" w:right="0"/>
                    <w:jc w:val="left"/>
                  </w:pPr>
                  <w:r>
                    <w:rPr/>
                    <w:t>Protocolización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acta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1"/>
                    </w:rPr>
                    <w:t>asamblea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unidad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económica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/>
                    <w:t>S.C.</w:t>
                    <w:tab/>
                  </w:r>
                  <w:r>
                    <w:rPr>
                      <w:w w:val="95"/>
                    </w:rPr>
                    <w:t>Mulegé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</w:rPr>
                    <w:t>5,000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</w:rPr>
                    <w:t>5,000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Bahía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Asunción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S.C.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R.L.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1"/>
                    </w:rPr>
                    <w:t>CV.</w:t>
                    <w:tab/>
                  </w:r>
                  <w:r>
                    <w:rPr/>
                    <w:t>Bahía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Asunción</w:t>
                    <w:tab/>
                  </w:r>
                  <w:r>
                    <w:rPr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19"/>
                    <w:ind w:right="0"/>
                    <w:jc w:val="left"/>
                  </w:pPr>
                  <w:r>
                    <w:rPr/>
                    <w:t>Protocolización 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spacing w:val="-1"/>
                    </w:rPr>
                    <w:t>acta</w:t>
                  </w:r>
                  <w:r>
                    <w:rPr/>
                    <w:t> 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spacing w:val="-1"/>
                    </w:rPr>
                    <w:t>asamblea</w:t>
                  </w:r>
                  <w:r>
                    <w:rPr/>
                    <w:t> 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unidad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económica</w:t>
                    <w:tab/>
                  </w:r>
                  <w:r>
                    <w:rPr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12,180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</w:rPr>
                    <w:t>6,090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</w:rPr>
                    <w:t>6,090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81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right="0"/>
                    <w:jc w:val="left"/>
                  </w:pPr>
                  <w:r>
                    <w:rPr>
                      <w:spacing w:val="-1"/>
                    </w:rPr>
                    <w:t>Unión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Productores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Acuícolas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1"/>
                    </w:rPr>
                    <w:t>estero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San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Buto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S.C.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1"/>
                    </w:rPr>
                    <w:t>R.L.</w:t>
                    <w:tab/>
                  </w:r>
                  <w:r>
                    <w:rPr/>
                    <w:t>San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Buto</w:t>
                    <w:tab/>
                  </w:r>
                  <w:r>
                    <w:rPr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spacing w:line="157" w:lineRule="exact" w:before="0"/>
                    <w:ind w:right="0"/>
                    <w:jc w:val="left"/>
                  </w:pP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5"/>
                    </w:rPr>
                    <w:t> </w:t>
                  </w:r>
                  <w:r>
                    <w:rPr>
                      <w:spacing w:val="-1"/>
                    </w:rPr>
                    <w:t>C.V.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Protocolización 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spacing w:val="-1"/>
                    </w:rPr>
                    <w:t>acta</w:t>
                  </w:r>
                  <w:r>
                    <w:rPr/>
                    <w:t> 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spacing w:val="-1"/>
                    </w:rPr>
                    <w:t>asamblea</w:t>
                  </w:r>
                  <w:r>
                    <w:rPr/>
                    <w:t> 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unidad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económica</w:t>
                    <w:tab/>
                  </w:r>
                  <w:r>
                    <w:rPr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13,256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</w:rPr>
                    <w:t>6,628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</w:rPr>
                    <w:t>6,628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81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right="0"/>
                    <w:jc w:val="left"/>
                  </w:pPr>
                  <w:r>
                    <w:rPr>
                      <w:spacing w:val="-1"/>
                    </w:rPr>
                    <w:t>Unión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Productores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Acuícolas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1"/>
                    </w:rPr>
                    <w:t>estero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San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Buto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S.C.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1"/>
                    </w:rPr>
                    <w:t>R.L.</w:t>
                    <w:tab/>
                  </w:r>
                  <w:r>
                    <w:rPr/>
                    <w:t>San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Buto</w:t>
                    <w:tab/>
                  </w:r>
                  <w:r>
                    <w:rPr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spacing w:line="157" w:lineRule="exact" w:before="0"/>
                    <w:ind w:right="0"/>
                    <w:jc w:val="left"/>
                  </w:pP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5"/>
                    </w:rPr>
                    <w:t> </w:t>
                  </w:r>
                  <w:r>
                    <w:rPr>
                      <w:spacing w:val="-1"/>
                    </w:rPr>
                    <w:t>C.V.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47"/>
                    <w:ind w:left="238" w:right="0"/>
                    <w:jc w:val="left"/>
                  </w:pPr>
                  <w:r>
                    <w:rPr/>
                    <w:t>Protocolización 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1"/>
                    </w:rPr>
                    <w:t>acta</w:t>
                  </w:r>
                  <w:r>
                    <w:rPr/>
                    <w:t> 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1"/>
                    </w:rPr>
                    <w:t>asamblea</w:t>
                  </w:r>
                  <w:r>
                    <w:rPr/>
                    <w:t> 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unidad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económica</w:t>
                    <w:tab/>
                  </w:r>
                  <w:r>
                    <w:rPr>
                      <w:spacing w:val="-1"/>
                      <w:w w:val="95"/>
                    </w:rPr>
                    <w:t>Comondú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11,948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</w:rPr>
                    <w:t>5,974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</w:rPr>
                    <w:t>5,974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50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211" w:right="0"/>
                    <w:jc w:val="left"/>
                  </w:pPr>
                  <w:r>
                    <w:rPr>
                      <w:spacing w:val="-1"/>
                    </w:rPr>
                    <w:t>Unión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Acuacultores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estero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San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Jorge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S.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R.L.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spacing w:val="-1"/>
                    </w:rPr>
                    <w:t>C.V.</w:t>
                    <w:tab/>
                  </w:r>
                  <w:r>
                    <w:rPr/>
                    <w:t>San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Jorge</w:t>
                    <w:tab/>
                  </w:r>
                  <w:r>
                    <w:rPr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19"/>
                    <w:ind w:right="0"/>
                    <w:jc w:val="left"/>
                  </w:pPr>
                  <w:r>
                    <w:rPr/>
                    <w:t>Protocolización 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acta</w:t>
                  </w:r>
                  <w:r>
                    <w:rPr/>
                    <w:t> 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asamblea</w:t>
                  </w:r>
                  <w:r>
                    <w:rPr/>
                    <w:t> 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unidad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económica</w:t>
                    <w:tab/>
                  </w:r>
                  <w:r>
                    <w:rPr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11,020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</w:rPr>
                    <w:t>5,510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</w:rPr>
                    <w:t>5,510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792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right="0"/>
                    <w:jc w:val="left"/>
                  </w:pPr>
                  <w:r>
                    <w:rPr>
                      <w:spacing w:val="-1"/>
                    </w:rPr>
                    <w:t>Unión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Productores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Acuícolas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spacing w:val="-1"/>
                    </w:rPr>
                    <w:t>estero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San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Vicente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S.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spacing w:val="-1"/>
                    </w:rPr>
                    <w:t>de</w:t>
                    <w:tab/>
                  </w:r>
                  <w:r>
                    <w:rPr/>
                    <w:t>San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Vicente</w:t>
                    <w:tab/>
                  </w:r>
                  <w:r>
                    <w:rPr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spacing w:line="157" w:lineRule="exact" w:before="0"/>
                    <w:ind w:right="0"/>
                    <w:jc w:val="left"/>
                  </w:pPr>
                  <w:r>
                    <w:rPr>
                      <w:spacing w:val="-1"/>
                    </w:rPr>
                    <w:t>R.L.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C.V.</w:t>
                  </w:r>
                  <w:r>
                    <w:rPr/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337.95pt;height:45.65pt;mso-position-horizontal-relative:page;mso-position-vertical-relative:page;z-index:-90212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III.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REACTIVACIz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ECOzMICA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EMPnEO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IzCnÈçEzTE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III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4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9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PESCA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9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9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ACUACULTURA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30pt;height:17pt;mso-position-horizontal-relative:page;mso-position-vertical-relative:page;z-index:-90210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282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020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020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020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020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019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019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019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019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018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018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018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018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017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017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017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017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016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0167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0164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0162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01600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0157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0155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015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0150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0148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0145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0143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0140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013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Protocolización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acta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asamblea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unidad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económica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13,920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6,960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6,960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177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Unión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Productores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Acuícolas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Ostioneros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Santo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Domingo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S.   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Santo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Domingo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7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1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R.L.</w:t>
                  </w:r>
                  <w:r>
                    <w:rPr>
                      <w:rFonts w:ascii="Arial"/>
                      <w:spacing w:val="1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1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C.V.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47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Protocolización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acta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asamblea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unidad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económica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  <w:t>5,800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2,900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2,900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S.C.P.P.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Alejandro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Méndez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S.C.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R.L.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19"/>
                    <w:ind w:left="23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Protocolo 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acuacultura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unidad 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económica 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S.C.P.P.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10,000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2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Acuícola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Turística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Camaroneros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Valle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S.C.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R.L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C.V.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1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Protocolo 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acuacultura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unidad 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económica 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S.C.P.P.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25,000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25,000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Acuícola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y 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Turística 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27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junio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S.C. 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R.L.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C.V.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4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Estatal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Información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Pesquera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y Acuícola.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1,983,437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1,983,437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694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Estatal</w:t>
                    <w:tab/>
                  </w:r>
                  <w:r>
                    <w:rPr>
                      <w:rFonts w:ascii="Arial"/>
                      <w:w w:val="95"/>
                    </w:rPr>
                    <w:t>Pescador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-1"/>
                    </w:rPr>
                    <w:t> electrónico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0" w:right="1754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w w:val="95"/>
                    </w:rPr>
                    <w:t>información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49.480011pt;margin-top:452.01767pt;width:199.85pt;height:57pt;mso-position-horizontal-relative:page;mso-position-vertical-relative:page;z-index:-901360" type="#_x0000_t202" filled="false" stroked="false">
            <v:textbox inset="0,0,0,0">
              <w:txbxContent>
                <w:p>
                  <w:pPr>
                    <w:spacing w:line="507" w:lineRule="exact" w:before="0"/>
                    <w:ind w:left="0" w:right="0" w:firstLine="0"/>
                    <w:jc w:val="center"/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pP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w w:val="70"/>
                      <w:sz w:val="50"/>
                      <w:szCs w:val="50"/>
                    </w:rPr>
                    <w:t>UUU</w:t>
                  </w: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w w:val="70"/>
                      <w:sz w:val="50"/>
                      <w:szCs w:val="50"/>
                      <w:rtl/>
                    </w:rPr>
                    <w:t>׃ؘ</w:t>
                  </w: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spacing w:val="-38"/>
                      <w:w w:val="70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w w:val="105"/>
                      <w:sz w:val="50"/>
                      <w:szCs w:val="50"/>
                    </w:rPr>
                    <w:t>¯</w:t>
                  </w: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spacing w:val="-76"/>
                      <w:w w:val="105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w w:val="105"/>
                      <w:sz w:val="50"/>
                      <w:szCs w:val="50"/>
                    </w:rPr>
                    <w:t>vU%</w:t>
                  </w: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spacing w:val="-77"/>
                      <w:w w:val="105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w w:val="105"/>
                      <w:sz w:val="50"/>
                      <w:szCs w:val="50"/>
                    </w:rPr>
                    <w:t>%</w:t>
                  </w: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spacing w:val="-85"/>
                      <w:w w:val="105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w w:val="105"/>
                      <w:sz w:val="50"/>
                      <w:szCs w:val="50"/>
                    </w:rPr>
                    <w:t>-</w:t>
                  </w:r>
                  <w:r>
                    <w:rPr>
                      <w:rFonts w:ascii="Montserrat SemiBold" w:hAnsi="Montserrat SemiBold" w:cs="Montserrat SemiBold"/>
                      <w:sz w:val="50"/>
                      <w:szCs w:val="50"/>
                    </w:rPr>
                  </w:r>
                </w:p>
                <w:p>
                  <w:pPr>
                    <w:spacing w:line="633" w:lineRule="exact" w:before="0"/>
                    <w:ind w:left="0" w:right="0" w:firstLine="0"/>
                    <w:jc w:val="center"/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pPr>
                  <w:r>
                    <w:rPr>
                      <w:rFonts w:ascii="Montserrat SemiBold" w:hAnsi="Montserrat SemiBold"/>
                      <w:b/>
                      <w:color w:val="621332"/>
                      <w:sz w:val="50"/>
                    </w:rPr>
                    <w:t>Uv ÄU% %</w:t>
                  </w:r>
                  <w:r>
                    <w:rPr>
                      <w:rFonts w:ascii="Montserrat SemiBold" w:hAnsi="Montserrat SemiBold"/>
                      <w:sz w:val="5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0.257813pt;margin-top:572.917358pt;width:30.05pt;height:17pt;mso-position-horizontal-relative:page;mso-position-vertical-relative:page;z-index:-90133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283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.5pt;width:47.2pt;height:533pt;mso-position-horizontal-relative:page;mso-position-vertical-relative:page;z-index:-901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.5pt;width:262.05pt;height:84.05pt;mso-position-horizontal-relative:page;mso-position-vertical-relative:page;z-index:-901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207001pt;margin-top:.5pt;width:443.95pt;height:533pt;mso-position-horizontal-relative:page;mso-position-vertical-relative:page;z-index:-901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84.527496pt;width:262.05pt;height:111.25pt;mso-position-horizontal-relative:page;mso-position-vertical-relative:page;z-index:-901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195.746994pt;width:262.05pt;height:150.7pt;mso-position-horizontal-relative:page;mso-position-vertical-relative:page;z-index:-901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346.405487pt;width:262.05pt;height:187.1pt;mso-position-horizontal-relative:page;mso-position-vertical-relative:page;z-index:-901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533.487976pt;width:47.2pt;height:78.55pt;mso-position-horizontal-relative:page;mso-position-vertical-relative:page;z-index:-901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533.487976pt;width:262.05pt;height:78.55pt;mso-position-horizontal-relative:page;mso-position-vertical-relative:page;z-index:-901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207001pt;margin-top:533.487976pt;width:443.95pt;height:78.55pt;mso-position-horizontal-relative:page;mso-position-vertical-relative:page;z-index:-901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8.117004pt;margin-top:126.599998pt;width:13.8pt;height:12pt;mso-position-horizontal-relative:page;mso-position-vertical-relative:page;z-index:-901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226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29.040009pt;margin-top:50.116875pt;width:342.95pt;height:45.65pt;mso-position-horizontal-relative:page;mso-position-vertical-relative:page;z-index:-90107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4244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III.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REACTIVACIz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ECOzMICA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EMPnEO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IzCnÈçEzTE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3826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color w:val="B9975B"/>
                    </w:rPr>
                    <w:t>III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rtl/>
                    </w:rPr>
                    <w:t>ِ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</w:rPr>
                    <w:t>5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spacing w:val="48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w w:val="105"/>
                    </w:rPr>
                    <w:t>SANI(A(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spacing w:val="45"/>
                      <w:w w:val="105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w w:val="105"/>
                    </w:rPr>
                    <w:t>E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spacing w:val="45"/>
                      <w:w w:val="105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w w:val="105"/>
                    </w:rPr>
                    <w:t>INOCUI(A(</w:t>
                  </w:r>
                  <w:r>
                    <w:rPr>
                      <w:rFonts w:asci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0.197815pt;margin-top:572.917419pt;width:30.1pt;height:17pt;mso-position-horizontal-relative:page;mso-position-vertical-relative:page;z-index:-90104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285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010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010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009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009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009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009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008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008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008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008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007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9007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9007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9007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9006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9006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9006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0061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0059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0056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00544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0052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90049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90047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00448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0042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0040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0037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0035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00328" type="#_x0000_t202" filled="false" stroked="false">
            <v:textbox inset="0,0,0,0">
              <w:txbxContent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SƺƬȸƺɎƏȸǥƏ</w:t>
                  </w:r>
                  <w:r>
                    <w:rPr>
                      <w:rFonts w:ascii="Montserrat Subrayada" w:hAnsi="Montserrat Subrayada"/>
                      <w:b/>
                      <w:spacing w:val="10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Ƴƺ</w:t>
                  </w:r>
                  <w:r>
                    <w:rPr>
                      <w:rFonts w:ascii="Montserrat Subrayada" w:hAnsi="Montserrat Subrayada"/>
                      <w:b/>
                      <w:spacing w:val="10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PƺɀƬƏ,</w:t>
                  </w:r>
                  <w:r>
                    <w:rPr>
                      <w:rFonts w:ascii="Montserrat Subrayada" w:hAnsi="Montserrat Subrayada"/>
                      <w:b/>
                      <w:spacing w:val="11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AƬɖƏƬɖǼɎɖȸƏ</w:t>
                  </w:r>
                  <w:r>
                    <w:rPr>
                      <w:rFonts w:ascii="Montserrat Subrayada" w:hAnsi="Montserrat Subrayada"/>
                      <w:b/>
                      <w:spacing w:val="10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ɵ</w:t>
                  </w:r>
                  <w:r>
                    <w:rPr>
                      <w:rFonts w:ascii="Montserrat Subrayada" w:hAnsi="Montserrat Subrayada"/>
                      <w:b/>
                      <w:spacing w:val="11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(ƺɀƏȸȸȒǼǼȒ</w:t>
                  </w:r>
                  <w:r>
                    <w:rPr>
                      <w:rFonts w:ascii="Montserrat Subrayada" w:hAnsi="Montserrat Subrayada"/>
                      <w:b/>
                      <w:spacing w:val="46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AǕȸȒȵƺƬɖƏȸǣȒ</w:t>
                  </w:r>
                  <w:r>
                    <w:rPr>
                      <w:rFonts w:ascii="Montserrat Subrayada" w:hAnsi="Montserrat Subrayada"/>
                      <w:sz w:val="16"/>
                    </w:rPr>
                  </w:r>
                </w:p>
                <w:p>
                  <w:pPr>
                    <w:spacing w:before="107"/>
                    <w:ind w:left="15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Coordinación</w:t>
                  </w:r>
                  <w:r>
                    <w:rPr>
                      <w:rFonts w:ascii="Calibri" w:hAnsi="Calibri"/>
                      <w:spacing w:val="-4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3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Sanidad</w:t>
                  </w:r>
                  <w:r>
                    <w:rPr>
                      <w:rFonts w:ascii="Calibri" w:hAnsi="Calibri"/>
                      <w:spacing w:val="-3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e</w:t>
                  </w:r>
                  <w:r>
                    <w:rPr>
                      <w:rFonts w:ascii="Calibri" w:hAnsi="Calibri"/>
                      <w:spacing w:val="-3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Inocuidad</w:t>
                  </w:r>
                  <w:r>
                    <w:rPr>
                      <w:rFonts w:ascii="Calibri" w:hAnsi="Calibri"/>
                      <w:spacing w:val="-3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Agropecuaria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SANIDAD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z w:val="12"/>
                    </w:rPr>
                    <w:t>E INOCUIDAD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 AGROALIMENTARIA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14" w:val="left" w:leader="none"/>
                    </w:tabs>
                    <w:spacing w:line="240" w:lineRule="auto" w:before="0"/>
                    <w:ind w:left="199" w:right="0"/>
                    <w:jc w:val="left"/>
                  </w:pPr>
                  <w:r>
                    <w:rPr>
                      <w:spacing w:val="-1"/>
                    </w:rPr>
                    <w:t>Campaña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Nacional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Contra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Tuberculosis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Bovina.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spacing w:val="-1"/>
                    </w:rPr>
                    <w:t>87</w:t>
                    <w:tab/>
                  </w:r>
                  <w:r>
                    <w:rPr>
                      <w:spacing w:val="-1"/>
                      <w:w w:val="95"/>
                    </w:rPr>
                    <w:t>6,725,000</w:t>
                    <w:tab/>
                    <w:t>5,725,000</w:t>
                    <w:tab/>
                    <w:t>1,000,000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12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9,997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694" w:val="left" w:leader="none"/>
                    </w:tabs>
                    <w:spacing w:line="240" w:lineRule="auto"/>
                    <w:ind w:left="0" w:right="309"/>
                    <w:jc w:val="righ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>
                      <w:spacing w:val="-1"/>
                    </w:rPr>
                    <w:t>Campaña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954" w:val="left" w:leader="none"/>
                    </w:tabs>
                    <w:spacing w:line="240" w:lineRule="auto" w:before="59"/>
                    <w:ind w:left="0" w:right="172"/>
                    <w:jc w:val="right"/>
                  </w:pPr>
                  <w:r>
                    <w:rPr>
                      <w:w w:val="95"/>
                    </w:rPr>
                    <w:t>Prueba</w:t>
                    <w:tab/>
                  </w:r>
                  <w:r>
                    <w:rPr>
                      <w:spacing w:val="-1"/>
                      <w:w w:val="95"/>
                    </w:rPr>
                    <w:t>1,268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14" w:val="left" w:leader="none"/>
                    </w:tabs>
                    <w:spacing w:line="240" w:lineRule="auto" w:before="99"/>
                    <w:ind w:left="199" w:right="0"/>
                    <w:jc w:val="left"/>
                  </w:pPr>
                  <w:r>
                    <w:rPr>
                      <w:spacing w:val="-1"/>
                    </w:rPr>
                    <w:t>Campaña Nacional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Control de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la </w:t>
                  </w:r>
                  <w:r>
                    <w:rPr/>
                    <w:t>Garrapata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Boophilus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SPP.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spacing w:val="-1"/>
                    </w:rPr>
                    <w:t>83</w:t>
                    <w:tab/>
                  </w:r>
                  <w:r>
                    <w:rPr>
                      <w:spacing w:val="-1"/>
                      <w:w w:val="95"/>
                    </w:rPr>
                    <w:t>1,600,000</w:t>
                    <w:tab/>
                    <w:t>1,600,000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67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5,426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694" w:val="left" w:leader="none"/>
                    </w:tabs>
                    <w:spacing w:line="240" w:lineRule="auto"/>
                    <w:ind w:left="0" w:right="309"/>
                    <w:jc w:val="righ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>
                      <w:spacing w:val="-1"/>
                    </w:rPr>
                    <w:t>Campaña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915" w:val="left" w:leader="none"/>
                    </w:tabs>
                    <w:spacing w:line="240" w:lineRule="auto" w:before="59"/>
                    <w:ind w:left="0" w:right="133"/>
                    <w:jc w:val="right"/>
                  </w:pPr>
                  <w:r>
                    <w:rPr/>
                    <w:t>Inspección</w:t>
                    <w:tab/>
                  </w:r>
                  <w:r>
                    <w:rPr>
                      <w:spacing w:val="-1"/>
                      <w:w w:val="95"/>
                    </w:rPr>
                    <w:t>11,328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14" w:val="left" w:leader="none"/>
                      <w:tab w:pos="14650" w:val="left" w:leader="none"/>
                    </w:tabs>
                    <w:spacing w:line="268" w:lineRule="auto" w:before="99"/>
                    <w:ind w:left="199" w:right="172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9"/>
                    </w:rPr>
                    <w:t> </w:t>
                  </w:r>
                  <w:r>
                    <w:rPr>
                      <w:spacing w:val="-1"/>
                    </w:rPr>
                    <w:t>los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puntos</w:t>
                  </w:r>
                  <w:r>
                    <w:rPr>
                      <w:spacing w:val="29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verificación</w:t>
                  </w:r>
                  <w:r>
                    <w:rPr>
                      <w:spacing w:val="29"/>
                    </w:rPr>
                    <w:t> </w:t>
                  </w:r>
                  <w:r>
                    <w:rPr>
                      <w:spacing w:val="-1"/>
                    </w:rPr>
                    <w:t>interna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(PVI)</w:t>
                  </w:r>
                  <w:r>
                    <w:rPr>
                      <w:spacing w:val="29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materia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spacing w:val="-1"/>
                    </w:rPr>
                    <w:t>66</w:t>
                    <w:tab/>
                  </w:r>
                  <w:r>
                    <w:rPr>
                      <w:spacing w:val="-1"/>
                      <w:w w:val="95"/>
                    </w:rPr>
                    <w:t>1,240,000</w:t>
                    <w:tab/>
                    <w:t>1,240,000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34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5,269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zoosanitaria.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spacing w:val="-1"/>
                      <w:position w:val="-1"/>
                    </w:rPr>
                    <w:t>Campaña</w:t>
                    <w:tab/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2013" w:val="left" w:leader="none"/>
                    </w:tabs>
                    <w:spacing w:line="240" w:lineRule="auto" w:before="38"/>
                    <w:ind w:left="0" w:right="231"/>
                    <w:jc w:val="right"/>
                  </w:pPr>
                  <w:r>
                    <w:rPr/>
                    <w:t>Inspección</w:t>
                    <w:tab/>
                  </w:r>
                  <w:r>
                    <w:rPr>
                      <w:spacing w:val="-1"/>
                    </w:rPr>
                    <w:t>107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14" w:val="left" w:leader="none"/>
                      <w:tab w:pos="14650" w:val="left" w:leader="none"/>
                    </w:tabs>
                    <w:spacing w:line="268" w:lineRule="auto" w:before="199"/>
                    <w:ind w:right="172"/>
                    <w:jc w:val="left"/>
                  </w:pPr>
                  <w:r>
                    <w:rPr/>
                    <w:t>Programa  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Eliminación  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Animales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Positivos,  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1"/>
                    </w:rPr>
                    <w:t>Reactores,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spacing w:val="-1"/>
                    </w:rPr>
                    <w:t>68</w:t>
                    <w:tab/>
                  </w:r>
                  <w:r>
                    <w:rPr>
                      <w:spacing w:val="-1"/>
                      <w:w w:val="95"/>
                    </w:rPr>
                    <w:t>300,000</w:t>
                    <w:tab/>
                    <w:t>300,000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30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9,790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Expuestos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y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Sospechosos.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spacing w:val="-1"/>
                      <w:position w:val="-1"/>
                    </w:rPr>
                    <w:t>Campaña</w:t>
                    <w:tab/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14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Inocuidad</w:t>
                  </w:r>
                  <w:r>
                    <w:rPr>
                      <w:spacing w:val="-1"/>
                    </w:rPr>
                    <w:t> pecuaria.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950,000</w:t>
                    <w:tab/>
                    <w:t>950,000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45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9,790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694" w:val="left" w:leader="none"/>
                    </w:tabs>
                    <w:spacing w:line="240" w:lineRule="auto"/>
                    <w:ind w:left="0" w:right="309"/>
                    <w:jc w:val="righ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>
                      <w:spacing w:val="-1"/>
                    </w:rPr>
                    <w:t>Campaña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</w:pPr>
                  <w:r>
                    <w:rPr/>
                    <w:t>Visita</w:t>
                    <w:tab/>
                    <w:t>9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14" w:val="left" w:leader="none"/>
                    </w:tabs>
                    <w:spacing w:line="240" w:lineRule="auto" w:before="99"/>
                    <w:ind w:right="0"/>
                    <w:jc w:val="left"/>
                  </w:pPr>
                  <w:r>
                    <w:rPr/>
                    <w:t>Vigilancia</w:t>
                  </w:r>
                  <w:r>
                    <w:rPr>
                      <w:spacing w:val="-1"/>
                    </w:rPr>
                    <w:t> epidemiológica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riesgos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fitosanitarios.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2,607,218</w:t>
                    <w:tab/>
                    <w:t>2,607,218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50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5,269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694" w:val="left" w:leader="none"/>
                    </w:tabs>
                    <w:spacing w:line="240" w:lineRule="auto"/>
                    <w:ind w:left="0" w:right="309"/>
                    <w:jc w:val="righ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>
                      <w:spacing w:val="-1"/>
                    </w:rPr>
                    <w:t>Campaña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954" w:val="left" w:leader="none"/>
                    </w:tabs>
                    <w:spacing w:line="240" w:lineRule="auto" w:before="59"/>
                    <w:ind w:left="0" w:right="172"/>
                    <w:jc w:val="right"/>
                  </w:pPr>
                  <w:r>
                    <w:rPr/>
                    <w:t>Trampa</w:t>
                    <w:tab/>
                  </w:r>
                  <w:r>
                    <w:rPr>
                      <w:spacing w:val="-1"/>
                      <w:w w:val="95"/>
                    </w:rPr>
                    <w:t>2,615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14" w:val="left" w:leader="none"/>
                      <w:tab w:pos="14650" w:val="left" w:leader="none"/>
                    </w:tabs>
                    <w:spacing w:line="268" w:lineRule="auto" w:before="99"/>
                    <w:ind w:right="172"/>
                    <w:jc w:val="left"/>
                  </w:pPr>
                  <w:r>
                    <w:rPr/>
                    <w:t>Servicio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fitosanitario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spacing w:val="-1"/>
                    </w:rPr>
                    <w:t>bajo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spacing w:val="-1"/>
                    </w:rPr>
                    <w:t>Campaña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Protección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Fitosanitaria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933,423</w:t>
                    <w:tab/>
                    <w:t>933,423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45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5,269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Plaga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spacing w:val="-1"/>
                    </w:rPr>
                    <w:t>los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spacing w:val="-1"/>
                    </w:rPr>
                    <w:t>Cítricos.</w:t>
                    <w:tab/>
                  </w:r>
                  <w:r>
                    <w:rPr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spacing w:val="-1"/>
                      <w:position w:val="-1"/>
                    </w:rPr>
                    <w:t>Campaña</w:t>
                    <w:tab/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954" w:val="left" w:leader="none"/>
                    </w:tabs>
                    <w:spacing w:line="240" w:lineRule="auto" w:before="38"/>
                    <w:ind w:left="0" w:right="172"/>
                    <w:jc w:val="right"/>
                  </w:pPr>
                  <w:r>
                    <w:rPr/>
                    <w:t>Visita</w:t>
                    <w:tab/>
                  </w:r>
                  <w:r>
                    <w:rPr>
                      <w:spacing w:val="-1"/>
                      <w:w w:val="95"/>
                    </w:rPr>
                    <w:t>7,260</w:t>
                  </w:r>
                  <w:r>
                    <w:rPr/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14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>
                      <w:spacing w:val="-1"/>
                    </w:rPr>
                    <w:t>Campaña de</w:t>
                  </w:r>
                  <w:r>
                    <w:rPr/>
                    <w:t>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rotección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F</w:t>
                  </w:r>
                  <w:r>
                    <w:rPr>
                      <w:spacing w:val="-1"/>
                    </w:rPr>
                    <w:t>itosanitaria </w:t>
                  </w:r>
                  <w:r>
                    <w:rPr/>
                    <w:t>contra</w:t>
                  </w:r>
                  <w:r>
                    <w:rPr>
                      <w:spacing w:val="-1"/>
                    </w:rPr>
                    <w:t> la</w:t>
                  </w:r>
                  <w:r>
                    <w:rPr/>
                    <w:t> </w:t>
                  </w:r>
                  <w:r>
                    <w:rPr>
                      <w:rFonts w:ascii="Arial" w:hAnsi="Arial"/>
                      <w:spacing w:val="-1"/>
                    </w:rPr>
                    <w:t>M</w:t>
                  </w:r>
                  <w:r>
                    <w:rPr>
                      <w:spacing w:val="-1"/>
                    </w:rPr>
                    <w:t>osca de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</w:t>
                  </w:r>
                  <w:r>
                    <w:rPr>
                      <w:rFonts w:ascii="Arial" w:hAnsi="Arial"/>
                    </w:rPr>
                    <w:t>F</w:t>
                  </w:r>
                  <w:r>
                    <w:rPr/>
                    <w:t>ruta.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spacing w:val="-1"/>
                    </w:rPr>
                    <w:t>90</w:t>
                    <w:tab/>
                  </w:r>
                  <w:r>
                    <w:rPr>
                      <w:spacing w:val="-1"/>
                      <w:w w:val="95"/>
                    </w:rPr>
                    <w:t>5,143,280</w:t>
                    <w:tab/>
                    <w:t>1,643,280</w:t>
                    <w:tab/>
                    <w:t>3,500,000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45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5,269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694" w:val="left" w:leader="none"/>
                    </w:tabs>
                    <w:spacing w:line="240" w:lineRule="auto"/>
                    <w:ind w:left="0" w:right="309"/>
                    <w:jc w:val="righ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>
                      <w:spacing w:val="-1"/>
                    </w:rPr>
                    <w:t>Campaña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915" w:val="left" w:leader="none"/>
                    </w:tabs>
                    <w:spacing w:line="240" w:lineRule="auto" w:before="59"/>
                    <w:ind w:left="0" w:right="133"/>
                    <w:jc w:val="right"/>
                  </w:pPr>
                  <w:r>
                    <w:rPr/>
                    <w:t>Visita</w:t>
                    <w:tab/>
                  </w:r>
                  <w:r>
                    <w:rPr>
                      <w:spacing w:val="-1"/>
                      <w:w w:val="95"/>
                    </w:rPr>
                    <w:t>14,636</w:t>
                  </w:r>
                  <w:r>
                    <w:rPr/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14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Servicio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fitosanitario.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6,064,059</w:t>
                    <w:tab/>
                    <w:t>6,064,059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70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5,269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694" w:val="left" w:leader="none"/>
                    </w:tabs>
                    <w:spacing w:line="240" w:lineRule="auto"/>
                    <w:ind w:left="0" w:right="309"/>
                    <w:jc w:val="righ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>
                      <w:spacing w:val="-1"/>
                    </w:rPr>
                    <w:t>Campaña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</w:pPr>
                  <w:r>
                    <w:rPr/>
                    <w:t>Programa</w:t>
                    <w:tab/>
                    <w:t>3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337.95pt;height:45.65pt;mso-position-horizontal-relative:page;mso-position-vertical-relative:page;z-index:-90030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III.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REACTIVACIz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ECOzMICA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EMPnEO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IzCnÈçEzTE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color w:val="B9975B"/>
                    </w:rPr>
                    <w:t>III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rtl/>
                    </w:rPr>
                    <w:t>ِ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</w:rPr>
                    <w:t>5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spacing w:val="48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w w:val="105"/>
                    </w:rPr>
                    <w:t>SANI(A(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spacing w:val="45"/>
                      <w:w w:val="105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w w:val="105"/>
                    </w:rPr>
                    <w:t>E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spacing w:val="45"/>
                      <w:w w:val="105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w w:val="105"/>
                    </w:rPr>
                    <w:t>INOCUI(A(</w:t>
                  </w:r>
                  <w:r>
                    <w:rPr>
                      <w:rFonts w:asci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30.75pt;height:17pt;mso-position-horizontal-relative:page;mso-position-vertical-relative:page;z-index:-90028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286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9002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9002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9002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9001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9001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9001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9001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9000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9000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9000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9000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8999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8999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8999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8999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8998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8998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9984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9982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9980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99776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9975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8997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89970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9968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9965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9963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9960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9958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995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14" w:val="left" w:leader="none"/>
                      <w:tab w:pos="14650" w:val="left" w:leader="none"/>
                    </w:tabs>
                    <w:spacing w:line="268" w:lineRule="auto" w:before="94"/>
                    <w:ind w:left="199"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Puntos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Verificación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Interna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(PVI)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materia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69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3,865,224</w:t>
                    <w:tab/>
                    <w:t>1,865,224</w:t>
                    <w:tab/>
                    <w:t>2,000,000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69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6,549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fitosanitaria.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Campaña</w:t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14" w:val="left" w:leader="none"/>
                    </w:tabs>
                    <w:spacing w:line="240" w:lineRule="auto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Inocuidad</w:t>
                  </w:r>
                  <w:r>
                    <w:rPr>
                      <w:rFonts w:ascii="Arial" w:hAnsi="Arial"/>
                      <w:spacing w:val="-1"/>
                    </w:rPr>
                    <w:t> agrícola.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1,100,000</w:t>
                    <w:tab/>
                    <w:t>1,100,000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68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5,379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/>
                    <w:ind w:left="4955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Campaña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2052" w:val="left" w:leader="none"/>
                    </w:tabs>
                    <w:spacing w:line="240" w:lineRule="auto" w:before="5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Visita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25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14" w:val="left" w:leader="none"/>
                    </w:tabs>
                    <w:spacing w:line="240" w:lineRule="auto" w:before="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Proyecto</w:t>
                  </w:r>
                  <w:r>
                    <w:rPr>
                      <w:rFonts w:ascii="Arial"/>
                      <w:spacing w:val="-1"/>
                    </w:rPr>
                    <w:t> 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peces</w:t>
                  </w:r>
                  <w:r>
                    <w:rPr>
                      <w:rFonts w:ascii="Arial"/>
                    </w:rPr>
                    <w:t> y </w:t>
                  </w:r>
                  <w:r>
                    <w:rPr>
                      <w:rFonts w:ascii="Arial"/>
                      <w:spacing w:val="-1"/>
                    </w:rPr>
                    <w:t>anfibios.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224,497</w:t>
                    <w:tab/>
                    <w:t>174,497</w:t>
                    <w:tab/>
                    <w:t>50,000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70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6,464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/>
                    <w:ind w:left="4955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Campaña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14" w:val="left" w:leader="none"/>
                    </w:tabs>
                    <w:spacing w:line="240" w:lineRule="auto" w:before="135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Proyecto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crustáceos.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1,263,012</w:t>
                    <w:tab/>
                    <w:t>1,263,012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6,464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/>
                    <w:ind w:left="4955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Campaña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14" w:val="left" w:leader="none"/>
                    </w:tabs>
                    <w:spacing w:line="240" w:lineRule="auto" w:before="135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Proyecto</w:t>
                  </w:r>
                  <w:r>
                    <w:rPr>
                      <w:rFonts w:ascii="Arial"/>
                      <w:spacing w:val="-1"/>
                    </w:rPr>
                    <w:t> de</w:t>
                  </w:r>
                  <w:r>
                    <w:rPr>
                      <w:rFonts w:ascii="Arial"/>
                    </w:rPr>
                    <w:t> moluscos.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/>
                      <w:spacing w:val="-1"/>
                    </w:rPr>
                    <w:t>63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1,712,491</w:t>
                    <w:tab/>
                    <w:t>1,412,491</w:t>
                    <w:tab/>
                    <w:t>300,000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70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6,464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/>
                    <w:ind w:left="4955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Campaña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14" w:val="left" w:leader="none"/>
                    </w:tabs>
                    <w:spacing w:line="240" w:lineRule="auto" w:before="135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Inocuidad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Acuícola.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92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1,200,000</w:t>
                    <w:tab/>
                    <w:t>1,100,000</w:t>
                    <w:tab/>
                    <w:t>100,000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6,464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/>
                    <w:ind w:left="4955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Campaña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  <w:tab w:pos="14650" w:val="left" w:leader="none"/>
                    </w:tabs>
                    <w:spacing w:line="268" w:lineRule="auto" w:before="319"/>
                    <w:ind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Vigilancia 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epidemiológica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enfermedades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o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plagas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551,693</w:t>
                    <w:tab/>
                    <w:t>551,693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6,464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organismos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acuáticos.</w:t>
                    <w:tab/>
                  </w:r>
                  <w:r>
                    <w:rPr>
                      <w:rFonts w:ascii="Arial" w:hAnsi="Arial"/>
                    </w:rPr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Campaña</w:t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  <w:tab w:pos="14650" w:val="left" w:leader="none"/>
                    </w:tabs>
                    <w:spacing w:line="268" w:lineRule="auto" w:before="398"/>
                    <w:ind w:right="13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Vigilancia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epidemiológica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enfermedades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plagas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animales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87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1,100,931</w:t>
                    <w:tab/>
                    <w:t>1,100,931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22,195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terrestres.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Campaña</w:t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398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Control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</w:t>
                  </w:r>
                  <w:r>
                    <w:rPr>
                      <w:rFonts w:ascii="Arial" w:hAnsi="Arial"/>
                      <w:spacing w:val="-1"/>
                    </w:rPr>
                    <w:t>nfermedades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</w:rPr>
                    <w:t>cuícolas.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87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612,500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500,000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112,500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/>
                    <w:ind w:left="4955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Campaña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3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campañas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zoosanitarias,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vigilancia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epidemiológica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e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87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1,500,000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1,200,000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300,000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inocuidad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pecuaria.</w:t>
                    <w:tab/>
                  </w:r>
                  <w:r>
                    <w:rPr>
                      <w:rFonts w:ascii="Arial" w:hAnsi="Arial"/>
                    </w:rPr>
                    <w:t>Estatal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Campaña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4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campañas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fitosanitarias,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vigilancia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epidemiológica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e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87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1,250,000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1,000,000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250,000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inocuidad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agrícola.</w:t>
                    <w:tab/>
                  </w:r>
                  <w:r>
                    <w:rPr>
                      <w:rFonts w:ascii="Arial" w:hAnsi="Arial"/>
                    </w:rPr>
                    <w:t>Estatal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Campaña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22.678009pt;margin-top:391.443665pt;width:226.55pt;height:117pt;mso-position-horizontal-relative:page;mso-position-vertical-relative:page;z-index:-899536" type="#_x0000_t202" filled="false" stroked="false">
            <v:textbox inset="0,0,0,0">
              <w:txbxContent>
                <w:p>
                  <w:pPr>
                    <w:spacing w:line="507" w:lineRule="exact" w:before="0"/>
                    <w:ind w:left="0" w:right="0" w:firstLine="0"/>
                    <w:jc w:val="center"/>
                    <w:rPr>
                      <w:rFonts w:ascii="Montserrat SemiBold" w:hAnsi="Montserrat SemiBold" w:cs="Montserrat SemiBold" w:eastAsia="Montserrat SemiBold"/>
                      <w:b/>
                      <w:bCs/>
                      <w:sz w:val="50"/>
                      <w:szCs w:val="50"/>
                    </w:rPr>
                  </w:pP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w w:val="70"/>
                      <w:sz w:val="50"/>
                      <w:szCs w:val="50"/>
                    </w:rPr>
                    <w:t>UUU</w:t>
                  </w: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w w:val="70"/>
                      <w:sz w:val="50"/>
                      <w:szCs w:val="50"/>
                      <w:rtl/>
                    </w:rPr>
                    <w:t>ؘׄ</w:t>
                  </w: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spacing w:val="-28"/>
                      <w:w w:val="70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w w:val="85"/>
                      <w:sz w:val="50"/>
                      <w:szCs w:val="50"/>
                    </w:rPr>
                    <w:t>-t¤j-</w:t>
                  </w:r>
                  <w:r>
                    <w:rPr>
                      <w:rFonts w:ascii="Montserrat SemiBold" w:hAnsi="Montserrat SemiBold" w:cs="Montserrat SemiBold"/>
                      <w:sz w:val="50"/>
                      <w:szCs w:val="50"/>
                      <w:rtl/>
                    </w:rPr>
                  </w: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w w:val="85"/>
                      <w:sz w:val="50"/>
                      <w:szCs w:val="50"/>
                      <w:rtl/>
                    </w:rPr>
                    <w:t>ؙ</w:t>
                  </w:r>
                </w:p>
                <w:p>
                  <w:pPr>
                    <w:spacing w:line="600" w:lineRule="exact" w:before="29"/>
                    <w:ind w:left="20" w:right="17" w:firstLine="0"/>
                    <w:jc w:val="center"/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pPr>
                  <w:r>
                    <w:rPr>
                      <w:rFonts w:ascii="Montserrat SemiBold" w:hAnsi="Montserrat SemiBold"/>
                      <w:b/>
                      <w:color w:val="621332"/>
                      <w:w w:val="122"/>
                      <w:sz w:val="50"/>
                    </w:rPr>
                    <w:t>  </w:t>
                  </w:r>
                  <w:r>
                    <w:rPr>
                      <w:rFonts w:ascii="Montserrat SemiBold" w:hAnsi="Montserrat SemiBold"/>
                      <w:b/>
                      <w:color w:val="621332"/>
                      <w:w w:val="115"/>
                      <w:sz w:val="50"/>
                    </w:rPr>
                    <w:t>¤ </w:t>
                  </w:r>
                  <w:r>
                    <w:rPr>
                      <w:rFonts w:ascii="Montserrat SemiBold" w:hAnsi="Montserrat SemiBold"/>
                      <w:b/>
                      <w:color w:val="621332"/>
                      <w:spacing w:val="81"/>
                      <w:w w:val="115"/>
                      <w:sz w:val="50"/>
                    </w:rPr>
                    <w:t> </w:t>
                  </w:r>
                  <w:r>
                    <w:rPr>
                      <w:rFonts w:ascii="Montserrat SemiBold" w:hAnsi="Montserrat SemiBold"/>
                      <w:b/>
                      <w:color w:val="621332"/>
                      <w:w w:val="115"/>
                      <w:sz w:val="50"/>
                    </w:rPr>
                    <w:t>U½ </w:t>
                  </w:r>
                  <w:r>
                    <w:rPr>
                      <w:rFonts w:ascii="Montserrat SemiBold" w:hAnsi="Montserrat SemiBold"/>
                      <w:b/>
                      <w:color w:val="621332"/>
                      <w:spacing w:val="82"/>
                      <w:w w:val="115"/>
                      <w:sz w:val="50"/>
                    </w:rPr>
                    <w:t> </w:t>
                  </w:r>
                  <w:r>
                    <w:rPr>
                      <w:rFonts w:ascii="Montserrat SemiBold" w:hAnsi="Montserrat SemiBold"/>
                      <w:b/>
                      <w:color w:val="621332"/>
                      <w:w w:val="115"/>
                      <w:sz w:val="50"/>
                    </w:rPr>
                    <w:t>Uv</w:t>
                  </w:r>
                  <w:r>
                    <w:rPr>
                      <w:rFonts w:ascii="Montserrat SemiBold" w:hAnsi="Montserrat SemiBold"/>
                      <w:b/>
                      <w:color w:val="621332"/>
                      <w:spacing w:val="5"/>
                      <w:w w:val="115"/>
                      <w:sz w:val="50"/>
                    </w:rPr>
                    <w:t> </w:t>
                  </w:r>
                  <w:r>
                    <w:rPr>
                      <w:rFonts w:ascii="Montserrat SemiBold" w:hAnsi="Montserrat SemiBold"/>
                      <w:b/>
                      <w:color w:val="621332"/>
                      <w:w w:val="115"/>
                      <w:sz w:val="50"/>
                    </w:rPr>
                    <w:t>ã</w:t>
                  </w:r>
                  <w:r>
                    <w:rPr>
                      <w:rFonts w:ascii="Montserrat SemiBold" w:hAnsi="Montserrat SemiBold"/>
                      <w:b/>
                      <w:color w:val="621332"/>
                      <w:w w:val="108"/>
                      <w:sz w:val="50"/>
                    </w:rPr>
                    <w:t> </w:t>
                  </w:r>
                  <w:r>
                    <w:rPr>
                      <w:rFonts w:ascii="Montserrat SemiBold" w:hAnsi="Montserrat SemiBold"/>
                      <w:b/>
                      <w:color w:val="621332"/>
                      <w:w w:val="115"/>
                      <w:sz w:val="50"/>
                    </w:rPr>
                    <w:t>ÜUv</w:t>
                  </w:r>
                  <w:r>
                    <w:rPr>
                      <w:rFonts w:ascii="Montserrat SemiBold" w:hAnsi="Montserrat SemiBold"/>
                      <w:b/>
                      <w:color w:val="621332"/>
                      <w:spacing w:val="10"/>
                      <w:w w:val="115"/>
                      <w:sz w:val="50"/>
                    </w:rPr>
                    <w:t> </w:t>
                  </w:r>
                  <w:r>
                    <w:rPr>
                      <w:rFonts w:ascii="Montserrat SemiBold" w:hAnsi="Montserrat SemiBold"/>
                      <w:b/>
                      <w:color w:val="621332"/>
                      <w:w w:val="115"/>
                      <w:sz w:val="50"/>
                    </w:rPr>
                    <w:t>Äj </w:t>
                  </w:r>
                  <w:r>
                    <w:rPr>
                      <w:rFonts w:ascii="Montserrat SemiBold" w:hAnsi="Montserrat SemiBold"/>
                      <w:b/>
                      <w:color w:val="621332"/>
                      <w:spacing w:val="21"/>
                      <w:w w:val="115"/>
                      <w:sz w:val="50"/>
                    </w:rPr>
                    <w:t> </w:t>
                  </w:r>
                  <w:r>
                    <w:rPr>
                      <w:rFonts w:ascii="Montserrat SemiBold" w:hAnsi="Montserrat SemiBold"/>
                      <w:b/>
                      <w:color w:val="621332"/>
                      <w:w w:val="115"/>
                      <w:sz w:val="50"/>
                    </w:rPr>
                    <w:t>Uv</w:t>
                  </w:r>
                  <w:r>
                    <w:rPr>
                      <w:rFonts w:ascii="Montserrat SemiBold" w:hAnsi="Montserrat SemiBold"/>
                      <w:sz w:val="50"/>
                    </w:rPr>
                  </w:r>
                </w:p>
                <w:p>
                  <w:pPr>
                    <w:spacing w:line="603" w:lineRule="exact" w:before="0"/>
                    <w:ind w:left="0" w:right="0" w:firstLine="0"/>
                    <w:jc w:val="center"/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pP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70"/>
                      <w:sz w:val="50"/>
                      <w:szCs w:val="50"/>
                    </w:rPr>
                    <w:t>j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9"/>
                      <w:w w:val="170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70"/>
                      <w:sz w:val="50"/>
                      <w:szCs w:val="50"/>
                    </w:rPr>
                    <w:t>§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5"/>
                      <w:w w:val="170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70"/>
                      <w:sz w:val="50"/>
                      <w:szCs w:val="50"/>
                    </w:rPr>
                    <w:t>j</w:t>
                  </w:r>
                  <w:r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9.822815pt;margin-top:572.917358pt;width:30.5pt;height:17pt;mso-position-horizontal-relative:page;mso-position-vertical-relative:page;z-index:-89951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287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.5pt;width:47.2pt;height:533pt;mso-position-horizontal-relative:page;mso-position-vertical-relative:page;z-index:-899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.5pt;width:262.05pt;height:84.05pt;mso-position-horizontal-relative:page;mso-position-vertical-relative:page;z-index:-899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207001pt;margin-top:.5pt;width:443.95pt;height:533pt;mso-position-horizontal-relative:page;mso-position-vertical-relative:page;z-index:-899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84.527496pt;width:262.05pt;height:111.25pt;mso-position-horizontal-relative:page;mso-position-vertical-relative:page;z-index:-899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195.746994pt;width:262.05pt;height:150.7pt;mso-position-horizontal-relative:page;mso-position-vertical-relative:page;z-index:-899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346.405487pt;width:262.05pt;height:187.1pt;mso-position-horizontal-relative:page;mso-position-vertical-relative:page;z-index:-899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533.487976pt;width:47.2pt;height:78.55pt;mso-position-horizontal-relative:page;mso-position-vertical-relative:page;z-index:-899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533.487976pt;width:262.05pt;height:78.55pt;mso-position-horizontal-relative:page;mso-position-vertical-relative:page;z-index:-899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207001pt;margin-top:533.487976pt;width:443.95pt;height:78.55pt;mso-position-horizontal-relative:page;mso-position-vertical-relative:page;z-index:-899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8.117004pt;margin-top:126.599998pt;width:13.8pt;height:12pt;mso-position-horizontal-relative:page;mso-position-vertical-relative:page;z-index:-899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226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29.040009pt;margin-top:50.116875pt;width:342.95pt;height:45.65pt;mso-position-horizontal-relative:page;mso-position-vertical-relative:page;z-index:-89924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4244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III.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REACTIVACIz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ECOzMICA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EMPnEO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IzCnÈçEzTE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851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III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rtl/>
                    </w:rPr>
                    <w:t>הِ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32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ExPLEO,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31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CAPACITACIN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31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31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àINCULACIN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31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LABORAL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9.567688pt;margin-top:572.917419pt;width:30.75pt;height:17pt;mso-position-horizontal-relative:page;mso-position-vertical-relative:page;z-index:-89922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289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8992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8991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8991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8991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8991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8990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8990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8990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8990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8989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8989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8989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8989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8988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8988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8988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8988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9879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9876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9874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98720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9869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89867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89864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9862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9860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9857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9855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9852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98504" type="#_x0000_t202" filled="false" stroked="false">
            <v:textbox inset="0,0,0,0">
              <w:txbxContent>
                <w:p>
                  <w:pPr>
                    <w:spacing w:before="80"/>
                    <w:ind w:left="15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SƺƬȸƺɎƏȸǥƏ</w:t>
                  </w:r>
                  <w:r>
                    <w:rPr>
                      <w:rFonts w:ascii="Montserrat Subrayada" w:hAnsi="Montserrat Subrayada"/>
                      <w:b/>
                      <w:spacing w:val="41"/>
                      <w:w w:val="5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ƳƺǼ</w:t>
                  </w:r>
                  <w:r>
                    <w:rPr>
                      <w:rFonts w:ascii="Montserrat Subrayada" w:hAnsi="Montserrat Subrayada"/>
                      <w:b/>
                      <w:spacing w:val="41"/>
                      <w:w w:val="5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TȸƏƫƏǴȒ,</w:t>
                  </w:r>
                  <w:r>
                    <w:rPr>
                      <w:rFonts w:ascii="Montserrat Subrayada" w:hAnsi="Montserrat Subrayada"/>
                      <w:b/>
                      <w:spacing w:val="41"/>
                      <w:w w:val="5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BǣƺȇƺɀɎƏȸ</w:t>
                  </w:r>
                  <w:r>
                    <w:rPr>
                      <w:rFonts w:ascii="Montserrat Subrayada" w:hAnsi="Montserrat Subrayada"/>
                      <w:b/>
                      <w:spacing w:val="41"/>
                      <w:w w:val="5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ɵ</w:t>
                  </w:r>
                  <w:r>
                    <w:rPr>
                      <w:rFonts w:ascii="Montserrat Subrayada" w:hAnsi="Montserrat Subrayada"/>
                      <w:b/>
                      <w:spacing w:val="41"/>
                      <w:w w:val="5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(ƺɀƏȸȸȒǼǼȒ</w:t>
                  </w:r>
                  <w:r>
                    <w:rPr>
                      <w:rFonts w:ascii="Montserrat Subrayada" w:hAnsi="Montserrat Subrayada"/>
                      <w:b/>
                      <w:spacing w:val="41"/>
                      <w:w w:val="5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SȒƬǣƏǼ</w:t>
                  </w:r>
                  <w:r>
                    <w:rPr>
                      <w:rFonts w:ascii="Montserrat Subrayada" w:hAnsi="Montserrat Subrayada"/>
                      <w:sz w:val="16"/>
                    </w:rPr>
                  </w:r>
                </w:p>
                <w:p>
                  <w:pPr>
                    <w:spacing w:before="107"/>
                    <w:ind w:left="15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Dirección</w:t>
                  </w:r>
                  <w:r>
                    <w:rPr>
                      <w:rFonts w:ascii="Calibri" w:hAnsi="Calibri"/>
                      <w:spacing w:val="-2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General</w:t>
                  </w:r>
                  <w:r>
                    <w:rPr>
                      <w:rFonts w:ascii="Calibri" w:hAnsi="Calibri"/>
                      <w:spacing w:val="-1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del</w:t>
                  </w:r>
                  <w:r>
                    <w:rPr>
                      <w:rFonts w:ascii="Calibri" w:hAnsi="Calibri"/>
                      <w:spacing w:val="-1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Servicio</w:t>
                  </w:r>
                  <w:r>
                    <w:rPr>
                      <w:rFonts w:ascii="Calibri" w:hAnsi="Calibri"/>
                      <w:spacing w:val="-1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zacional</w:t>
                  </w:r>
                  <w:r>
                    <w:rPr>
                      <w:rFonts w:ascii="Calibri" w:hAnsi="Calibri"/>
                      <w:spacing w:val="-1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1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Empleo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</w:t>
                  </w:r>
                  <w:r>
                    <w:rPr>
                      <w:rFonts w:asci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APOYO</w:t>
                  </w:r>
                  <w:r>
                    <w:rPr>
                      <w:rFonts w:asci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AL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z w:val="12"/>
                    </w:rPr>
                    <w:t>EMPLEO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84"/>
                    <w:ind w:left="199" w:right="0"/>
                    <w:jc w:val="left"/>
                  </w:pPr>
                  <w:r>
                    <w:rPr>
                      <w:spacing w:val="-1"/>
                    </w:rPr>
                    <w:t>Capacitación</w:t>
                  </w:r>
                  <w:r>
                    <w:rPr/>
                    <w:t> con</w:t>
                  </w:r>
                  <w:r>
                    <w:rPr>
                      <w:spacing w:val="-1"/>
                    </w:rPr>
                    <w:t> empresas</w:t>
                  </w:r>
                  <w:r>
                    <w:rPr/>
                    <w:t> y </w:t>
                  </w:r>
                  <w:r>
                    <w:rPr>
                      <w:spacing w:val="-1"/>
                    </w:rPr>
                    <w:t>planteles.</w:t>
                    <w:tab/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1,848,835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1,848,835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360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7607" w:val="left" w:leader="none"/>
                      <w:tab w:pos="9660" w:val="left" w:leader="none"/>
                    </w:tabs>
                    <w:spacing w:line="240" w:lineRule="auto"/>
                    <w:ind w:left="0" w:right="270"/>
                    <w:jc w:val="right"/>
                  </w:pPr>
                  <w:r>
                    <w:rPr>
                      <w:spacing w:val="-1"/>
                      <w:position w:val="2"/>
                    </w:rPr>
                    <w:t>La</w:t>
                  </w:r>
                  <w:r>
                    <w:rPr>
                      <w:position w:val="2"/>
                    </w:rPr>
                    <w:t> Paz</w:t>
                    <w:tab/>
                  </w:r>
                  <w:r>
                    <w:rPr>
                      <w:w w:val="95"/>
                    </w:rPr>
                    <w:t>Evento</w:t>
                    <w:tab/>
                  </w:r>
                  <w:r>
                    <w:rPr>
                      <w:spacing w:val="-1"/>
                    </w:rPr>
                    <w:t>30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2013" w:val="left" w:leader="none"/>
                    </w:tabs>
                    <w:spacing w:line="240" w:lineRule="auto" w:before="59"/>
                    <w:ind w:left="0" w:right="231"/>
                    <w:jc w:val="right"/>
                  </w:pPr>
                  <w:r>
                    <w:rPr>
                      <w:spacing w:val="-1"/>
                    </w:rPr>
                    <w:t>Colocados</w:t>
                    <w:tab/>
                    <w:t>311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99"/>
                    <w:ind w:left="199" w:right="0"/>
                    <w:jc w:val="left"/>
                  </w:pPr>
                  <w:r>
                    <w:rPr>
                      <w:spacing w:val="-1"/>
                    </w:rPr>
                    <w:t>Capacitación</w:t>
                  </w:r>
                  <w:r>
                    <w:rPr/>
                    <w:t> con</w:t>
                  </w:r>
                  <w:r>
                    <w:rPr>
                      <w:spacing w:val="-1"/>
                    </w:rPr>
                    <w:t> empresas</w:t>
                  </w:r>
                  <w:r>
                    <w:rPr/>
                    <w:t> y </w:t>
                  </w:r>
                  <w:r>
                    <w:rPr>
                      <w:spacing w:val="-1"/>
                    </w:rPr>
                    <w:t>planteles.</w:t>
                    <w:tab/>
                    <w:t>Los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156,006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156,006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29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7907" w:val="left" w:leader="none"/>
                      <w:tab w:pos="9998" w:val="left" w:leader="none"/>
                    </w:tabs>
                    <w:spacing w:line="240" w:lineRule="auto"/>
                    <w:ind w:left="0" w:right="309"/>
                    <w:jc w:val="right"/>
                  </w:pPr>
                  <w:r>
                    <w:rPr>
                      <w:spacing w:val="-1"/>
                    </w:rPr>
                    <w:t>Cabo</w:t>
                  </w:r>
                  <w:r>
                    <w:rPr/>
                    <w:t> San</w:t>
                  </w:r>
                  <w:r>
                    <w:rPr>
                      <w:spacing w:val="-1"/>
                    </w:rPr>
                    <w:t> Lucas</w:t>
                    <w:tab/>
                  </w:r>
                  <w:r>
                    <w:rPr>
                      <w:position w:val="-1"/>
                    </w:rPr>
                    <w:t>Evento</w:t>
                    <w:tab/>
                    <w:t>8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2052" w:val="left" w:leader="none"/>
                    </w:tabs>
                    <w:spacing w:line="240" w:lineRule="auto" w:before="59"/>
                    <w:ind w:left="0" w:right="270"/>
                    <w:jc w:val="right"/>
                  </w:pPr>
                  <w:r>
                    <w:rPr>
                      <w:spacing w:val="-1"/>
                    </w:rPr>
                    <w:t>Colocados</w:t>
                    <w:tab/>
                  </w:r>
                  <w:r>
                    <w:rPr>
                      <w:spacing w:val="-1"/>
                      <w:w w:val="95"/>
                    </w:rPr>
                    <w:t>21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99"/>
                    <w:ind w:left="199" w:right="0"/>
                    <w:jc w:val="left"/>
                  </w:pPr>
                  <w:r>
                    <w:rPr>
                      <w:spacing w:val="-1"/>
                    </w:rPr>
                    <w:t>Capacitación</w:t>
                  </w:r>
                  <w:r>
                    <w:rPr/>
                    <w:t> con</w:t>
                  </w:r>
                  <w:r>
                    <w:rPr>
                      <w:spacing w:val="-1"/>
                    </w:rPr>
                    <w:t> empresas</w:t>
                  </w:r>
                  <w:r>
                    <w:rPr/>
                    <w:t> y </w:t>
                  </w:r>
                  <w:r>
                    <w:rPr>
                      <w:spacing w:val="-1"/>
                    </w:rPr>
                    <w:t>planteles.</w:t>
                    <w:tab/>
                    <w:t>Loreto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98,296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98,296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21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7588" w:val="left" w:leader="none"/>
                      <w:tab w:pos="9679" w:val="left" w:leader="none"/>
                    </w:tabs>
                    <w:spacing w:line="240" w:lineRule="auto"/>
                    <w:ind w:left="0" w:right="309"/>
                    <w:jc w:val="right"/>
                  </w:pPr>
                  <w:r>
                    <w:rPr>
                      <w:spacing w:val="-1"/>
                      <w:position w:val="2"/>
                    </w:rPr>
                    <w:t>Loreto</w:t>
                    <w:tab/>
                  </w:r>
                  <w:r>
                    <w:rPr>
                      <w:w w:val="95"/>
                    </w:rPr>
                    <w:t>Evento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</w:pPr>
                  <w:r>
                    <w:rPr>
                      <w:spacing w:val="-1"/>
                    </w:rPr>
                    <w:t>Colocados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99"/>
                    <w:ind w:left="199" w:right="0"/>
                    <w:jc w:val="left"/>
                  </w:pPr>
                  <w:r>
                    <w:rPr>
                      <w:spacing w:val="-1"/>
                    </w:rPr>
                    <w:t>Capacitación</w:t>
                  </w:r>
                  <w:r>
                    <w:rPr/>
                    <w:t> con</w:t>
                  </w:r>
                  <w:r>
                    <w:rPr>
                      <w:spacing w:val="-1"/>
                    </w:rPr>
                    <w:t> empresas</w:t>
                  </w:r>
                  <w:r>
                    <w:rPr/>
                    <w:t> y </w:t>
                  </w:r>
                  <w:r>
                    <w:rPr>
                      <w:spacing w:val="-1"/>
                    </w:rPr>
                    <w:t>planteles.</w:t>
                    <w:tab/>
                    <w:t>Comondú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119,975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119,975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24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8016" w:val="left" w:leader="none"/>
                      <w:tab w:pos="10107" w:val="left" w:leader="none"/>
                    </w:tabs>
                    <w:spacing w:line="240" w:lineRule="auto"/>
                    <w:ind w:left="0" w:right="309"/>
                    <w:jc w:val="right"/>
                  </w:pPr>
                  <w:r>
                    <w:rPr>
                      <w:spacing w:val="-1"/>
                    </w:rPr>
                    <w:t>Ciudad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Constitución</w:t>
                    <w:tab/>
                  </w:r>
                  <w:r>
                    <w:rPr>
                      <w:w w:val="95"/>
                      <w:position w:val="-1"/>
                    </w:rPr>
                    <w:t>Evento</w:t>
                    <w:tab/>
                  </w:r>
                  <w:r>
                    <w:rPr>
                      <w:position w:val="-1"/>
                    </w:rPr>
                    <w:t>5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2052" w:val="left" w:leader="none"/>
                    </w:tabs>
                    <w:spacing w:line="240" w:lineRule="auto" w:before="59"/>
                    <w:ind w:left="0" w:right="270"/>
                    <w:jc w:val="right"/>
                  </w:pPr>
                  <w:r>
                    <w:rPr>
                      <w:spacing w:val="-1"/>
                    </w:rPr>
                    <w:t>Colocados</w:t>
                    <w:tab/>
                  </w:r>
                  <w:r>
                    <w:rPr>
                      <w:spacing w:val="-1"/>
                      <w:w w:val="95"/>
                    </w:rPr>
                    <w:t>11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99"/>
                    <w:ind w:right="0"/>
                    <w:jc w:val="left"/>
                  </w:pPr>
                  <w:r>
                    <w:rPr>
                      <w:spacing w:val="-1"/>
                    </w:rPr>
                    <w:t>Capacitación</w:t>
                  </w:r>
                  <w:r>
                    <w:rPr/>
                    <w:t> con</w:t>
                  </w:r>
                  <w:r>
                    <w:rPr>
                      <w:spacing w:val="-1"/>
                    </w:rPr>
                    <w:t> empresas</w:t>
                  </w:r>
                  <w:r>
                    <w:rPr/>
                    <w:t> y </w:t>
                  </w:r>
                  <w:r>
                    <w:rPr>
                      <w:spacing w:val="-1"/>
                    </w:rPr>
                    <w:t>planteles.</w:t>
                    <w:tab/>
                  </w:r>
                  <w:r>
                    <w:rPr>
                      <w:w w:val="95"/>
                    </w:rPr>
                    <w:t>Mulegé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341,172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341,172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62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7829" w:val="left" w:leader="none"/>
                      <w:tab w:pos="9920" w:val="left" w:leader="none"/>
                    </w:tabs>
                    <w:spacing w:line="240" w:lineRule="auto"/>
                    <w:ind w:left="0" w:right="309"/>
                    <w:jc w:val="right"/>
                  </w:pPr>
                  <w:r>
                    <w:rPr/>
                    <w:t>Santa</w:t>
                  </w:r>
                  <w:r>
                    <w:rPr>
                      <w:spacing w:val="-1"/>
                    </w:rPr>
                    <w:t> Rosalía</w:t>
                    <w:tab/>
                  </w:r>
                  <w:r>
                    <w:rPr>
                      <w:w w:val="95"/>
                      <w:position w:val="-1"/>
                    </w:rPr>
                    <w:t>Evento</w:t>
                    <w:tab/>
                  </w:r>
                  <w:r>
                    <w:rPr>
                      <w:position w:val="-1"/>
                    </w:rPr>
                    <w:t>8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2052" w:val="left" w:leader="none"/>
                    </w:tabs>
                    <w:spacing w:line="240" w:lineRule="auto" w:before="59"/>
                    <w:ind w:left="0" w:right="270"/>
                    <w:jc w:val="right"/>
                  </w:pPr>
                  <w:r>
                    <w:rPr>
                      <w:spacing w:val="-1"/>
                    </w:rPr>
                    <w:t>Colocados</w:t>
                    <w:tab/>
                  </w:r>
                  <w:r>
                    <w:rPr>
                      <w:spacing w:val="-1"/>
                      <w:w w:val="95"/>
                    </w:rPr>
                    <w:t>53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99"/>
                    <w:ind w:right="0"/>
                    <w:jc w:val="left"/>
                  </w:pPr>
                  <w:r>
                    <w:rPr/>
                    <w:t>Fomento</w:t>
                  </w:r>
                  <w:r>
                    <w:rPr>
                      <w:spacing w:val="-1"/>
                    </w:rPr>
                    <w:t> al</w:t>
                  </w:r>
                  <w:r>
                    <w:rPr/>
                    <w:t> Autoempleo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-1"/>
                    </w:rPr>
                    <w:t>al</w:t>
                  </w:r>
                  <w:r>
                    <w:rPr/>
                    <w:t> Emprendimiento.</w:t>
                    <w:tab/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1,160,070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1,160,070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48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7607" w:val="left" w:leader="none"/>
                      <w:tab w:pos="9660" w:val="left" w:leader="none"/>
                    </w:tabs>
                    <w:spacing w:line="240" w:lineRule="auto"/>
                    <w:ind w:left="0" w:right="270"/>
                    <w:jc w:val="right"/>
                  </w:pPr>
                  <w:r>
                    <w:rPr>
                      <w:spacing w:val="-1"/>
                      <w:position w:val="2"/>
                    </w:rPr>
                    <w:t>La</w:t>
                  </w:r>
                  <w:r>
                    <w:rPr>
                      <w:position w:val="2"/>
                    </w:rPr>
                    <w:t> Paz</w:t>
                    <w:tab/>
                  </w:r>
                  <w:r>
                    <w:rPr>
                      <w:w w:val="95"/>
                    </w:rPr>
                    <w:t>Proyecto</w:t>
                    <w:tab/>
                  </w:r>
                  <w:r>
                    <w:rPr>
                      <w:spacing w:val="-1"/>
                    </w:rPr>
                    <w:t>48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19"/>
                    <w:ind w:right="0"/>
                    <w:jc w:val="left"/>
                  </w:pPr>
                  <w:r>
                    <w:rPr/>
                    <w:t>Fomento</w:t>
                  </w:r>
                  <w:r>
                    <w:rPr>
                      <w:spacing w:val="-1"/>
                    </w:rPr>
                    <w:t> al</w:t>
                  </w:r>
                  <w:r>
                    <w:rPr/>
                    <w:t> Autoempleo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-1"/>
                    </w:rPr>
                    <w:t>al</w:t>
                  </w:r>
                  <w:r>
                    <w:rPr/>
                    <w:t> Emprendimiento.</w:t>
                    <w:tab/>
                  </w:r>
                  <w:r>
                    <w:rPr>
                      <w:spacing w:val="-1"/>
                    </w:rPr>
                    <w:t>Los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342,610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342,610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14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7907" w:val="left" w:leader="none"/>
                      <w:tab w:pos="9959" w:val="left" w:leader="none"/>
                    </w:tabs>
                    <w:spacing w:line="240" w:lineRule="auto"/>
                    <w:ind w:left="0" w:right="270"/>
                    <w:jc w:val="right"/>
                  </w:pPr>
                  <w:r>
                    <w:rPr>
                      <w:spacing w:val="-1"/>
                    </w:rPr>
                    <w:t>Cabo</w:t>
                  </w:r>
                  <w:r>
                    <w:rPr/>
                    <w:t> San</w:t>
                  </w:r>
                  <w:r>
                    <w:rPr>
                      <w:spacing w:val="-1"/>
                    </w:rPr>
                    <w:t> Lucas</w:t>
                    <w:tab/>
                  </w:r>
                  <w:r>
                    <w:rPr>
                      <w:position w:val="-1"/>
                    </w:rPr>
                    <w:t>Proyecto</w:t>
                    <w:tab/>
                  </w:r>
                  <w:r>
                    <w:rPr>
                      <w:spacing w:val="-1"/>
                      <w:position w:val="-1"/>
                    </w:rPr>
                    <w:t>14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319"/>
                    <w:ind w:right="0"/>
                    <w:jc w:val="left"/>
                  </w:pPr>
                  <w:r>
                    <w:rPr/>
                    <w:t>Fomento</w:t>
                  </w:r>
                  <w:r>
                    <w:rPr>
                      <w:spacing w:val="-1"/>
                    </w:rPr>
                    <w:t> al</w:t>
                  </w:r>
                  <w:r>
                    <w:rPr/>
                    <w:t> Autoempleo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-1"/>
                    </w:rPr>
                    <w:t>al</w:t>
                  </w:r>
                  <w:r>
                    <w:rPr/>
                    <w:t> Emprendimiento.</w:t>
                    <w:tab/>
                  </w:r>
                  <w:r>
                    <w:rPr>
                      <w:spacing w:val="-1"/>
                    </w:rPr>
                    <w:t>Loreto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140,118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140,118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</w:t>
                  </w:r>
                </w:p>
                <w:p>
                  <w:pPr>
                    <w:pStyle w:val="BodyText"/>
                    <w:tabs>
                      <w:tab w:pos="7588" w:val="left" w:leader="none"/>
                      <w:tab w:pos="9679" w:val="left" w:leader="none"/>
                    </w:tabs>
                    <w:spacing w:line="240" w:lineRule="auto"/>
                    <w:ind w:left="0" w:right="309"/>
                    <w:jc w:val="right"/>
                  </w:pPr>
                  <w:r>
                    <w:rPr>
                      <w:spacing w:val="-1"/>
                      <w:position w:val="2"/>
                    </w:rPr>
                    <w:t>Loreto</w:t>
                    <w:tab/>
                  </w:r>
                  <w:r>
                    <w:rPr/>
                    <w:t>Proyecto</w:t>
                    <w:tab/>
                    <w:t>7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19"/>
                    <w:ind w:right="0"/>
                    <w:jc w:val="left"/>
                  </w:pPr>
                  <w:r>
                    <w:rPr/>
                    <w:t>Fomento</w:t>
                  </w:r>
                  <w:r>
                    <w:rPr>
                      <w:spacing w:val="-1"/>
                    </w:rPr>
                    <w:t> al</w:t>
                  </w:r>
                  <w:r>
                    <w:rPr/>
                    <w:t> Autoempleo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-1"/>
                    </w:rPr>
                    <w:t>al</w:t>
                  </w:r>
                  <w:r>
                    <w:rPr/>
                    <w:t> Emprendimiento.</w:t>
                    <w:tab/>
                  </w:r>
                  <w:r>
                    <w:rPr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304,761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304,761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15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8016" w:val="left" w:leader="none"/>
                      <w:tab w:pos="10068" w:val="left" w:leader="none"/>
                    </w:tabs>
                    <w:spacing w:line="240" w:lineRule="auto"/>
                    <w:ind w:left="0" w:right="270"/>
                    <w:jc w:val="right"/>
                  </w:pPr>
                  <w:r>
                    <w:rPr>
                      <w:spacing w:val="-1"/>
                    </w:rPr>
                    <w:t>Ciudad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Constitución</w:t>
                    <w:tab/>
                  </w:r>
                  <w:r>
                    <w:rPr>
                      <w:position w:val="-1"/>
                    </w:rPr>
                    <w:t>Proyecto</w:t>
                    <w:tab/>
                  </w:r>
                  <w:r>
                    <w:rPr>
                      <w:spacing w:val="-1"/>
                      <w:position w:val="-1"/>
                    </w:rPr>
                    <w:t>15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19"/>
                    <w:ind w:right="0"/>
                    <w:jc w:val="left"/>
                  </w:pPr>
                  <w:r>
                    <w:rPr/>
                    <w:t>Fomento</w:t>
                  </w:r>
                  <w:r>
                    <w:rPr>
                      <w:spacing w:val="-1"/>
                    </w:rPr>
                    <w:t> al</w:t>
                  </w:r>
                  <w:r>
                    <w:rPr/>
                    <w:t> Autoempleo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-1"/>
                    </w:rPr>
                    <w:t>al</w:t>
                  </w:r>
                  <w:r>
                    <w:rPr/>
                    <w:t> Emprendimiento.</w:t>
                    <w:tab/>
                  </w:r>
                  <w:r>
                    <w:rPr>
                      <w:w w:val="95"/>
                    </w:rPr>
                    <w:t>Mulegé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417,661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417,661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19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7829" w:val="left" w:leader="none"/>
                      <w:tab w:pos="9881" w:val="left" w:leader="none"/>
                    </w:tabs>
                    <w:spacing w:line="240" w:lineRule="auto"/>
                    <w:ind w:left="0" w:right="270"/>
                    <w:jc w:val="right"/>
                  </w:pPr>
                  <w:r>
                    <w:rPr/>
                    <w:t>Santa</w:t>
                  </w:r>
                  <w:r>
                    <w:rPr>
                      <w:spacing w:val="-1"/>
                    </w:rPr>
                    <w:t> Rosalía</w:t>
                    <w:tab/>
                  </w:r>
                  <w:r>
                    <w:rPr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spacing w:val="-1"/>
                      <w:position w:val="-1"/>
                    </w:rPr>
                    <w:t>19</w:t>
                  </w:r>
                  <w:r>
                    <w:rPr/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337.95pt;height:45.65pt;mso-position-horizontal-relative:page;mso-position-vertical-relative:page;z-index:-89848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III.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REACTIVACIz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ECOzMICA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EMPnEO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IzCnÈçEzTE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III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rtl/>
                    </w:rPr>
                    <w:t>הِ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32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ExPLEO,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31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CAPACITACIN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31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31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àINCULACIN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31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LABORAL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30.95pt;height:17pt;mso-position-horizontal-relative:page;mso-position-vertical-relative:page;z-index:-89845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290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8984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8984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8983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8983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8983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8983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8982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8982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8982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8982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8981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8981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8981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8981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8980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8980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8980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9802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9800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9797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97952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9792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89790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89788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97856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9783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9780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9778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9776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9773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805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Ferias</w:t>
                  </w:r>
                  <w:r>
                    <w:rPr>
                      <w:rFonts w:ascii="Arial"/>
                      <w:spacing w:val="-1"/>
                    </w:rPr>
                    <w:t> de</w:t>
                  </w:r>
                  <w:r>
                    <w:rPr>
                      <w:rFonts w:ascii="Arial"/>
                    </w:rPr>
                    <w:t> Empleo.</w:t>
                    <w:tab/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152,769</w:t>
                    <w:tab/>
                    <w:t>89,014</w:t>
                    <w:tab/>
                    <w:t>63,755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552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7607" w:val="left" w:leader="none"/>
                      <w:tab w:pos="9621" w:val="left" w:leader="none"/>
                    </w:tabs>
                    <w:spacing w:line="240" w:lineRule="auto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/>
                      <w:position w:val="2"/>
                    </w:rPr>
                    <w:t> Paz</w:t>
                    <w:tab/>
                  </w:r>
                  <w:r>
                    <w:rPr>
                      <w:rFonts w:ascii="Arial"/>
                      <w:w w:val="95"/>
                    </w:rPr>
                    <w:t>Persona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552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Evento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53" w:lineRule="auto" w:before="99"/>
                    <w:ind w:left="4636" w:right="172" w:hanging="443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Ferias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Empleo.</w:t>
                    <w:tab/>
                    <w:tab/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181,187</w:t>
                    <w:tab/>
                    <w:t>103,451</w:t>
                    <w:tab/>
                    <w:t>77,736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> 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1,061 </w:t>
                  </w:r>
                  <w:r>
                    <w:rPr>
                      <w:rFonts w:ascii="Arial" w:hAnsi="Arial"/>
                      <w:spacing w:val="-1"/>
                    </w:rPr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José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del Cabo</w:t>
                  </w:r>
                  <w:r>
                    <w:rPr>
                      <w:rFonts w:ascii="Arial" w:hAnsi="Arial"/>
                    </w:rPr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-2"/>
                    </w:rPr>
                    <w:t>Persona</w:t>
                    <w:tab/>
                  </w:r>
                  <w:r>
                    <w:rPr>
                      <w:rFonts w:ascii="Arial" w:hAnsi="Arial"/>
                      <w:spacing w:val="-1"/>
                      <w:position w:val="-2"/>
                    </w:rPr>
                    <w:t>1,061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48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Evento</w:t>
                    <w:tab/>
                    <w:t>4</w:t>
                  </w:r>
                </w:p>
                <w:p>
                  <w:pPr>
                    <w:spacing w:before="87"/>
                    <w:ind w:left="15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Instituto</w:t>
                  </w:r>
                  <w:r>
                    <w:rPr>
                      <w:rFonts w:ascii="Calibri" w:hAnsi="Calibri"/>
                      <w:spacing w:val="-12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11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Capacitación</w:t>
                  </w:r>
                  <w:r>
                    <w:rPr>
                      <w:rFonts w:ascii="Calibri" w:hAnsi="Calibri"/>
                      <w:spacing w:val="-12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para</w:t>
                  </w:r>
                  <w:r>
                    <w:rPr>
                      <w:rFonts w:ascii="Calibri" w:hAnsi="Calibri"/>
                      <w:spacing w:val="-11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los</w:t>
                  </w:r>
                  <w:r>
                    <w:rPr>
                      <w:rFonts w:ascii="Calibri" w:hAnsi="Calibri"/>
                      <w:spacing w:val="-12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Trabajadores</w:t>
                  </w:r>
                  <w:r>
                    <w:rPr>
                      <w:rFonts w:ascii="Calibri" w:hAnsi="Calibri"/>
                      <w:spacing w:val="-11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del</w:t>
                  </w:r>
                  <w:r>
                    <w:rPr>
                      <w:rFonts w:ascii="Calibri" w:hAnsi="Calibri"/>
                      <w:spacing w:val="-11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Edo.</w:t>
                  </w:r>
                  <w:r>
                    <w:rPr>
                      <w:rFonts w:ascii="Calibri" w:hAnsi="Calibri"/>
                      <w:spacing w:val="-12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11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Baja</w:t>
                  </w:r>
                  <w:r>
                    <w:rPr>
                      <w:rFonts w:ascii="Calibri" w:hAnsi="Calibri"/>
                      <w:spacing w:val="-12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California</w:t>
                  </w:r>
                  <w:r>
                    <w:rPr>
                      <w:rFonts w:ascii="Calibri" w:hAnsi="Calibri"/>
                      <w:spacing w:val="-11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Sur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CAPACITACIÓN </w:t>
                  </w:r>
                  <w:r>
                    <w:rPr>
                      <w:rFonts w:ascii="Arial" w:hAnsi="Arial"/>
                      <w:b/>
                      <w:sz w:val="12"/>
                    </w:rPr>
                    <w:t>PARA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TRABAJO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14" w:val="left" w:leader="none"/>
                    </w:tabs>
                    <w:spacing w:line="240" w:lineRule="auto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Ejercicio</w:t>
                  </w:r>
                  <w:r>
                    <w:rPr>
                      <w:rFonts w:ascii="Arial"/>
                      <w:spacing w:val="3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38"/>
                    </w:rPr>
                    <w:t> </w:t>
                  </w:r>
                  <w:r>
                    <w:rPr>
                      <w:rFonts w:ascii="Arial"/>
                    </w:rPr>
                    <w:t>recurso</w:t>
                  </w:r>
                  <w:r>
                    <w:rPr>
                      <w:rFonts w:ascii="Arial"/>
                      <w:spacing w:val="3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etiquetado</w:t>
                  </w:r>
                  <w:r>
                    <w:rPr>
                      <w:rFonts w:ascii="Arial"/>
                    </w:rPr>
                    <w:t>  </w:t>
                  </w:r>
                  <w:r>
                    <w:rPr>
                      <w:rFonts w:ascii="Arial"/>
                      <w:spacing w:val="-1"/>
                    </w:rPr>
                    <w:t>para</w:t>
                  </w:r>
                  <w:r>
                    <w:rPr>
                      <w:rFonts w:ascii="Arial"/>
                      <w:spacing w:val="3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pago</w:t>
                  </w:r>
                  <w:r>
                    <w:rPr>
                      <w:rFonts w:ascii="Arial"/>
                      <w:spacing w:val="3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3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instructor</w:t>
                  </w:r>
                  <w:r>
                    <w:rPr>
                      <w:rFonts w:ascii="Arial"/>
                    </w:rPr>
                    <w:t>  </w:t>
                  </w:r>
                  <w:r>
                    <w:rPr>
                      <w:rFonts w:ascii="Arial"/>
                      <w:spacing w:val="-1"/>
                    </w:rPr>
                    <w:t>externo,</w:t>
                    <w:tab/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</w:rPr>
                    <w:t>60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4,187,333</w:t>
                    <w:tab/>
                    <w:t>4,187,333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60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8,261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14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capítulo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1000.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Persona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8,261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24.928009pt;margin-top:392.819672pt;width:241.8pt;height:117pt;mso-position-horizontal-relative:page;mso-position-vertical-relative:page;z-index:-897712" type="#_x0000_t202" filled="false" stroked="false">
            <v:textbox inset="0,0,0,0">
              <w:txbxContent>
                <w:p>
                  <w:pPr>
                    <w:spacing w:line="507" w:lineRule="exact" w:before="0"/>
                    <w:ind w:left="0" w:right="0" w:firstLine="0"/>
                    <w:jc w:val="center"/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pP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w w:val="70"/>
                      <w:sz w:val="50"/>
                      <w:szCs w:val="50"/>
                    </w:rPr>
                    <w:t>UUU</w:t>
                  </w: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w w:val="70"/>
                      <w:sz w:val="50"/>
                      <w:szCs w:val="50"/>
                      <w:rtl/>
                    </w:rPr>
                    <w:t>ؘׅ</w:t>
                  </w: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spacing w:val="-32"/>
                      <w:w w:val="70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w w:val="105"/>
                      <w:sz w:val="50"/>
                      <w:szCs w:val="50"/>
                    </w:rPr>
                    <w:t>Ut¤Äj¯ </w:t>
                  </w: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spacing w:val="16"/>
                      <w:w w:val="105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w w:val="105"/>
                      <w:sz w:val="50"/>
                      <w:szCs w:val="50"/>
                    </w:rPr>
                    <w:t>j</w:t>
                  </w: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w w:val="236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/>
                      <w:sz w:val="50"/>
                      <w:szCs w:val="50"/>
                    </w:rPr>
                  </w:r>
                </w:p>
                <w:p>
                  <w:pPr>
                    <w:spacing w:line="600" w:lineRule="exact" w:before="29"/>
                    <w:ind w:left="705" w:right="703" w:firstLine="0"/>
                    <w:jc w:val="center"/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pP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20"/>
                      <w:sz w:val="50"/>
                      <w:szCs w:val="50"/>
                    </w:rPr>
                    <w:t>-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-50"/>
                      <w:w w:val="120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20"/>
                      <w:sz w:val="50"/>
                      <w:szCs w:val="50"/>
                    </w:rPr>
                    <w:t>vtW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49"/>
                      <w:w w:val="120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20"/>
                      <w:sz w:val="50"/>
                      <w:szCs w:val="50"/>
                    </w:rPr>
                    <w:t>ã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08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20"/>
                      <w:sz w:val="50"/>
                      <w:szCs w:val="50"/>
                    </w:rPr>
                    <w:t>t-e§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39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r>
                </w:p>
                <w:p>
                  <w:pPr>
                    <w:spacing w:line="603" w:lineRule="exact" w:before="0"/>
                    <w:ind w:left="0" w:right="0" w:firstLine="0"/>
                    <w:jc w:val="center"/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pP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15"/>
                      <w:sz w:val="50"/>
                      <w:szCs w:val="50"/>
                    </w:rPr>
                    <w:t>§-GÄj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-32"/>
                      <w:w w:val="115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15"/>
                      <w:sz w:val="50"/>
                      <w:szCs w:val="50"/>
                    </w:rPr>
                    <w:t>½§U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14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527771pt;margin-top:572.917358pt;width:26.75pt;height:17pt;mso-position-horizontal-relative:page;mso-position-vertical-relative:page;z-index:-89768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291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.5pt;width:47.2pt;height:533pt;mso-position-horizontal-relative:page;mso-position-vertical-relative:page;z-index:-897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.5pt;width:262.05pt;height:84.05pt;mso-position-horizontal-relative:page;mso-position-vertical-relative:page;z-index:-897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207001pt;margin-top:.5pt;width:443.95pt;height:533pt;mso-position-horizontal-relative:page;mso-position-vertical-relative:page;z-index:-897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84.527496pt;width:262.05pt;height:111.25pt;mso-position-horizontal-relative:page;mso-position-vertical-relative:page;z-index:-897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195.746994pt;width:262.05pt;height:150.7pt;mso-position-horizontal-relative:page;mso-position-vertical-relative:page;z-index:-897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346.405487pt;width:262.05pt;height:187.1pt;mso-position-horizontal-relative:page;mso-position-vertical-relative:page;z-index:-897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533.487976pt;width:47.2pt;height:78.55pt;mso-position-horizontal-relative:page;mso-position-vertical-relative:page;z-index:-897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533.487976pt;width:262.05pt;height:78.55pt;mso-position-horizontal-relative:page;mso-position-vertical-relative:page;z-index:-897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207001pt;margin-top:533.487976pt;width:443.95pt;height:78.55pt;mso-position-horizontal-relative:page;mso-position-vertical-relative:page;z-index:-897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8.117004pt;margin-top:126.599998pt;width:13.8pt;height:12pt;mso-position-horizontal-relative:page;mso-position-vertical-relative:page;z-index:-897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226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29.040009pt;margin-top:50.116875pt;width:342.95pt;height:45.65pt;mso-position-horizontal-relative:page;mso-position-vertical-relative:page;z-index:-89742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4244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III.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REACTIVACIz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ECOzMICA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EMPnEO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IzCnÈçEzTE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812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III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7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1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IxPULSO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1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1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LA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2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ECONOxZA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1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1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xEJORA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2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REJULATORIA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0.557678pt;margin-top:572.917419pt;width:29.75pt;height:17pt;mso-position-horizontal-relative:page;mso-position-vertical-relative:page;z-index:-89740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293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8973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8973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8973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8973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8972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8972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8972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8972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8971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8971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8971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8971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8970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8970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8970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8970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8969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9696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9694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9692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96896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9687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89684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8968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9680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9677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9675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9672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9670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96680" type="#_x0000_t202" filled="false" stroked="false">
            <v:textbox inset="0,0,0,0">
              <w:txbxContent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EȇɎǣƳƏƳƺɀ    </w:t>
                  </w:r>
                  <w:r>
                    <w:rPr>
                      <w:rFonts w:ascii="Montserrat Subrayada" w:hAnsi="Montserrat Subrayada"/>
                      <w:b/>
                      <w:spacing w:val="15"/>
                      <w:w w:val="5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FǣȇƏȇƬǣƺȸƏɀ</w:t>
                  </w:r>
                  <w:r>
                    <w:rPr>
                      <w:rFonts w:ascii="Montserrat Subrayada" w:hAnsi="Montserrat Subrayada"/>
                      <w:sz w:val="16"/>
                    </w:rPr>
                  </w:r>
                </w:p>
                <w:p>
                  <w:pPr>
                    <w:spacing w:before="107"/>
                    <w:ind w:left="15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Banco</w:t>
                  </w:r>
                  <w:r>
                    <w:rPr>
                      <w:rFonts w:ascii="Calibri" w:hAnsi="Calibri"/>
                      <w:spacing w:val="-4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zacional</w:t>
                  </w:r>
                  <w:r>
                    <w:rPr>
                      <w:rFonts w:ascii="Calibri" w:hAnsi="Calibri"/>
                      <w:spacing w:val="-4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3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Comercio</w:t>
                  </w:r>
                  <w:r>
                    <w:rPr>
                      <w:rFonts w:ascii="Calibri" w:hAnsi="Calibri"/>
                      <w:spacing w:val="-4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Eɴterior</w:t>
                  </w:r>
                  <w:r>
                    <w:rPr>
                      <w:rFonts w:ascii="Calibri" w:hAnsi="Calibri"/>
                      <w:spacing w:val="-4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(BAzCOMEæT)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FINANCIAMIENTO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590" w:val="left" w:leader="none"/>
                      <w:tab w:pos="763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40" w:lineRule="auto" w:before="0"/>
                    <w:ind w:left="199" w:right="0"/>
                    <w:jc w:val="left"/>
                  </w:pPr>
                  <w:r>
                    <w:rPr/>
                    <w:t>Otorgamiento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142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créditos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BANCOMEXT.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spacing w:val="-1"/>
                    </w:rPr>
                    <w:t>100</w:t>
                    <w:tab/>
                    <w:t>660,000,000</w:t>
                    <w:tab/>
                    <w:t>660,000,000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5,150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850" w:val="right" w:leader="none"/>
                    </w:tabs>
                    <w:spacing w:line="240" w:lineRule="auto"/>
                    <w:ind w:left="0" w:right="231"/>
                    <w:jc w:val="righ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>
                      <w:spacing w:val="-1"/>
                    </w:rPr>
                    <w:t>Crédito</w:t>
                    <w:tab/>
                    <w:t>142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2246" w:val="right" w:leader="none"/>
                    </w:tabs>
                    <w:spacing w:line="240" w:lineRule="auto" w:before="59"/>
                    <w:ind w:left="0" w:right="231"/>
                    <w:jc w:val="right"/>
                  </w:pPr>
                  <w:r>
                    <w:rPr/>
                    <w:t>Empresa</w:t>
                    <w:tab/>
                  </w:r>
                  <w:r>
                    <w:rPr>
                      <w:spacing w:val="-1"/>
                    </w:rPr>
                    <w:t>142</w:t>
                  </w:r>
                  <w:r>
                    <w:rPr/>
                  </w:r>
                </w:p>
                <w:p>
                  <w:pPr>
                    <w:spacing w:before="87"/>
                    <w:ind w:left="15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w w:val="135"/>
                      <w:sz w:val="16"/>
                    </w:rPr>
                    <w:t>BAzOBRAS</w:t>
                  </w:r>
                  <w:r>
                    <w:rPr>
                      <w:rFonts w:asci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FINANCIAMIENTO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</w:tabs>
                    <w:spacing w:line="240" w:lineRule="auto" w:before="0"/>
                    <w:ind w:left="199" w:right="0"/>
                    <w:jc w:val="left"/>
                  </w:pPr>
                  <w:r>
                    <w:rPr/>
                    <w:t>Otorgamiento</w:t>
                  </w:r>
                  <w:r>
                    <w:rPr>
                      <w:spacing w:val="-1"/>
                    </w:rPr>
                    <w:t> de</w:t>
                  </w:r>
                  <w:r>
                    <w:rPr/>
                    <w:t> crédito.</w:t>
                    <w:tab/>
                  </w:r>
                  <w:r>
                    <w:rPr>
                      <w:spacing w:val="-1"/>
                    </w:rPr>
                    <w:t>Los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Cabos</w:t>
                    <w:tab/>
                    <w:t>100</w:t>
                    <w:tab/>
                    <w:t>59,108,742</w:t>
                    <w:tab/>
                    <w:t>59,108,742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330,312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7981" w:val="left" w:leader="none"/>
                      <w:tab w:pos="10072" w:val="left" w:leader="none"/>
                    </w:tabs>
                    <w:spacing w:line="240" w:lineRule="auto"/>
                    <w:ind w:left="0" w:right="309"/>
                    <w:jc w:val="right"/>
                  </w:pPr>
                  <w:r>
                    <w:rPr>
                      <w:rFonts w:ascii="Arial" w:hAnsi="Arial"/>
                    </w:rPr>
                    <w:t>San José del </w:t>
                  </w:r>
                  <w:r>
                    <w:rPr>
                      <w:spacing w:val="-1"/>
                    </w:rPr>
                    <w:t>Cabo</w:t>
                    <w:tab/>
                  </w:r>
                  <w:r>
                    <w:rPr>
                      <w:spacing w:val="-1"/>
                      <w:position w:val="-1"/>
                    </w:rPr>
                    <w:t>Crédito</w:t>
                    <w:tab/>
                  </w:r>
                  <w:r>
                    <w:rPr>
                      <w:position w:val="-1"/>
                    </w:rPr>
                    <w:t>9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23"/>
                    <w:ind w:left="15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30"/>
                      <w:sz w:val="16"/>
                    </w:rPr>
                    <w:t>Representación</w:t>
                  </w:r>
                  <w:r>
                    <w:rPr>
                      <w:rFonts w:ascii="Calibri" w:hAnsi="Calibri"/>
                      <w:spacing w:val="-8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Estatal</w:t>
                  </w:r>
                  <w:r>
                    <w:rPr>
                      <w:rFonts w:ascii="Calibri" w:hAnsi="Calibri"/>
                      <w:spacing w:val="-8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8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zAFIz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FINANCIAMIENTO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>
                      <w:spacing w:val="-1"/>
                    </w:rPr>
                    <w:t>Créditos</w:t>
                  </w:r>
                  <w:r>
                    <w:rPr/>
                    <w:t>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32"/>
                    </w:rPr>
                    <w:t> </w:t>
                  </w:r>
                  <w:r>
                    <w:rPr>
                      <w:spacing w:val="-1"/>
                    </w:rPr>
                    <w:t>156</w:t>
                  </w:r>
                  <w:r>
                    <w:rPr/>
                    <w:t> 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microempresas, </w:t>
                  </w:r>
                  <w:r>
                    <w:rPr>
                      <w:spacing w:val="32"/>
                    </w:rPr>
                    <w:t> </w:t>
                  </w:r>
                  <w:r>
                    <w:rPr>
                      <w:spacing w:val="-1"/>
                    </w:rPr>
                    <w:t>13</w:t>
                  </w:r>
                  <w:r>
                    <w:rPr/>
                    <w:t> </w:t>
                  </w:r>
                  <w:r>
                    <w:rPr>
                      <w:spacing w:val="32"/>
                    </w:rPr>
                    <w:t> </w:t>
                  </w:r>
                  <w:r>
                    <w:rPr>
                      <w:spacing w:val="-1"/>
                    </w:rPr>
                    <w:t>pequeñas</w:t>
                  </w:r>
                  <w:r>
                    <w:rPr/>
                    <w:t> </w:t>
                  </w:r>
                  <w:r>
                    <w:rPr>
                      <w:spacing w:val="32"/>
                    </w:rPr>
                    <w:t> </w:t>
                  </w:r>
                  <w:r>
                    <w:rPr>
                      <w:spacing w:val="-1"/>
                    </w:rPr>
                    <w:t>empresas</w:t>
                  </w:r>
                  <w:r>
                    <w:rPr/>
                    <w:t> 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1</w:t>
                    <w:tab/>
                  </w:r>
                  <w:r>
                    <w:rPr>
                      <w:w w:val="95"/>
                    </w:rPr>
                    <w:t>Mulegé</w:t>
                    <w:tab/>
                  </w:r>
                  <w:r>
                    <w:rPr>
                      <w:spacing w:val="-1"/>
                    </w:rPr>
                    <w:t>100</w:t>
                    <w:tab/>
                    <w:t>69,000,000</w:t>
                    <w:tab/>
                    <w:t>69,000,000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835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573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mediana.</w:t>
                    <w:tab/>
                  </w:r>
                  <w:r>
                    <w:rPr/>
                    <w:t>Santa</w:t>
                  </w:r>
                  <w:r>
                    <w:rPr>
                      <w:spacing w:val="-1"/>
                    </w:rPr>
                    <w:t> Rosalía</w:t>
                    <w:tab/>
                  </w:r>
                  <w:r>
                    <w:rPr>
                      <w:w w:val="95"/>
                      <w:position w:val="-1"/>
                    </w:rPr>
                    <w:t>Empresa</w:t>
                    <w:tab/>
                  </w:r>
                  <w:r>
                    <w:rPr>
                      <w:spacing w:val="-1"/>
                      <w:position w:val="-1"/>
                    </w:rPr>
                    <w:t>170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>
                      <w:spacing w:val="-1"/>
                    </w:rPr>
                    <w:t>Créditos</w:t>
                  </w:r>
                  <w:r>
                    <w:rPr/>
                    <w:t> a</w:t>
                  </w:r>
                  <w:r>
                    <w:rPr>
                      <w:spacing w:val="-1"/>
                    </w:rPr>
                    <w:t> 24</w:t>
                  </w:r>
                  <w:r>
                    <w:rPr/>
                    <w:t> microempresas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y 6</w:t>
                  </w:r>
                  <w:r>
                    <w:rPr>
                      <w:spacing w:val="-1"/>
                    </w:rPr>
                    <w:t> pequeñas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empresas.</w:t>
                    <w:tab/>
                    <w:t>Loreto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9,000,000</w:t>
                    <w:tab/>
                    <w:t>9,000,000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85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7588" w:val="left" w:leader="none"/>
                      <w:tab w:pos="9640" w:val="left" w:leader="none"/>
                    </w:tabs>
                    <w:spacing w:line="240" w:lineRule="auto"/>
                    <w:ind w:left="0" w:right="270"/>
                    <w:jc w:val="right"/>
                  </w:pPr>
                  <w:r>
                    <w:rPr>
                      <w:spacing w:val="-1"/>
                      <w:position w:val="2"/>
                    </w:rPr>
                    <w:t>Loreto</w:t>
                    <w:tab/>
                  </w:r>
                  <w:r>
                    <w:rPr>
                      <w:w w:val="95"/>
                    </w:rPr>
                    <w:t>Empresa</w:t>
                    <w:tab/>
                  </w:r>
                  <w:r>
                    <w:rPr>
                      <w:spacing w:val="-1"/>
                    </w:rPr>
                    <w:t>30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35"/>
                    <w:ind w:right="0"/>
                    <w:jc w:val="left"/>
                  </w:pPr>
                  <w:r>
                    <w:rPr>
                      <w:spacing w:val="-1"/>
                    </w:rPr>
                    <w:t>Créditos</w:t>
                  </w:r>
                  <w:r>
                    <w:rPr/>
                    <w:t> a</w:t>
                  </w:r>
                  <w:r>
                    <w:rPr>
                      <w:spacing w:val="-1"/>
                    </w:rPr>
                    <w:t> 96</w:t>
                  </w:r>
                  <w:r>
                    <w:rPr/>
                    <w:t> microempresas,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5</w:t>
                  </w:r>
                  <w:r>
                    <w:rPr>
                      <w:spacing w:val="-1"/>
                    </w:rPr>
                    <w:t> pequeñas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empresas</w:t>
                  </w:r>
                  <w:r>
                    <w:rPr/>
                    <w:t> y 1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mediana.</w:t>
                    <w:tab/>
                  </w:r>
                  <w:r>
                    <w:rPr>
                      <w:spacing w:val="-1"/>
                    </w:rPr>
                    <w:t>Comondú</w:t>
                    <w:tab/>
                    <w:t>100</w:t>
                    <w:tab/>
                    <w:t>34,000,000</w:t>
                    <w:tab/>
                    <w:t>34,000,000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950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8016" w:val="left" w:leader="none"/>
                      <w:tab w:pos="10029" w:val="left" w:leader="none"/>
                    </w:tabs>
                    <w:spacing w:line="240" w:lineRule="auto"/>
                    <w:ind w:left="0" w:right="231"/>
                    <w:jc w:val="right"/>
                  </w:pPr>
                  <w:r>
                    <w:rPr>
                      <w:spacing w:val="-1"/>
                    </w:rPr>
                    <w:t>Ciudad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Constitución</w:t>
                    <w:tab/>
                  </w:r>
                  <w:r>
                    <w:rPr>
                      <w:position w:val="-1"/>
                    </w:rPr>
                    <w:t>Empresa</w:t>
                    <w:tab/>
                  </w:r>
                  <w:r>
                    <w:rPr>
                      <w:spacing w:val="-1"/>
                      <w:w w:val="95"/>
                      <w:position w:val="-1"/>
                    </w:rPr>
                    <w:t>102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590" w:val="left" w:leader="none"/>
                      <w:tab w:pos="763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</w:tabs>
                    <w:spacing w:line="268" w:lineRule="auto" w:before="135"/>
                    <w:ind w:right="133"/>
                    <w:jc w:val="left"/>
                  </w:pPr>
                  <w:r>
                    <w:rPr>
                      <w:spacing w:val="-1"/>
                    </w:rPr>
                    <w:t>Créditos</w:t>
                  </w:r>
                  <w:r>
                    <w:rPr/>
                    <w:t> 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a  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1"/>
                    </w:rPr>
                    <w:t>1,075</w:t>
                  </w:r>
                  <w:r>
                    <w:rPr/>
                    <w:t> 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microempresas,  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1"/>
                    </w:rPr>
                    <w:t>108</w:t>
                  </w:r>
                  <w:r>
                    <w:rPr/>
                    <w:t>  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1"/>
                    </w:rPr>
                    <w:t>pequeñas</w:t>
                  </w:r>
                  <w:r>
                    <w:rPr/>
                    <w:t>  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spacing w:val="-1"/>
                    </w:rPr>
                    <w:t>empresas,</w:t>
                    <w:tab/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spacing w:val="-1"/>
                    </w:rPr>
                    <w:t>100</w:t>
                    <w:tab/>
                    <w:t>456,000,000</w:t>
                    <w:tab/>
                    <w:t>456,000,000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14,900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4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medianas 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empresas</w:t>
                  </w:r>
                  <w:r>
                    <w:rPr/>
                    <w:t>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4 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empresas</w:t>
                  </w:r>
                  <w:r>
                    <w:rPr/>
                    <w:t> 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grandes.</w:t>
                    <w:tab/>
                    <w:t>La</w:t>
                  </w:r>
                  <w:r>
                    <w:rPr/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position w:val="-1"/>
                    </w:rPr>
                    <w:t>Empresa</w:t>
                    <w:tab/>
                  </w:r>
                  <w:r>
                    <w:rPr>
                      <w:spacing w:val="-1"/>
                      <w:position w:val="-1"/>
                    </w:rPr>
                    <w:t>1,191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pStyle w:val="BodyText"/>
                    <w:tabs>
                      <w:tab w:pos="4578" w:val="left" w:leader="none"/>
                      <w:tab w:pos="4835" w:val="left" w:leader="none"/>
                      <w:tab w:pos="5943" w:val="left" w:leader="none"/>
                      <w:tab w:pos="6590" w:val="left" w:leader="none"/>
                      <w:tab w:pos="763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</w:tabs>
                    <w:spacing w:line="268" w:lineRule="auto" w:before="0"/>
                    <w:ind w:right="133"/>
                    <w:jc w:val="left"/>
                  </w:pPr>
                  <w:r>
                    <w:rPr>
                      <w:spacing w:val="-1"/>
                    </w:rPr>
                    <w:t>Créditos</w:t>
                  </w:r>
                  <w:r>
                    <w:rPr/>
                    <w:t> 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a  </w:t>
                  </w:r>
                  <w:r>
                    <w:rPr>
                      <w:spacing w:val="34"/>
                    </w:rPr>
                    <w:t> </w:t>
                  </w:r>
                  <w:r>
                    <w:rPr>
                      <w:spacing w:val="-1"/>
                    </w:rPr>
                    <w:t>1,477</w:t>
                  </w:r>
                  <w:r>
                    <w:rPr/>
                    <w:t> 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microempresas,  </w:t>
                  </w:r>
                  <w:r>
                    <w:rPr>
                      <w:spacing w:val="34"/>
                    </w:rPr>
                    <w:t> </w:t>
                  </w:r>
                  <w:r>
                    <w:rPr>
                      <w:spacing w:val="-1"/>
                    </w:rPr>
                    <w:t>92</w:t>
                  </w:r>
                  <w:r>
                    <w:rPr/>
                    <w:t>  </w:t>
                  </w:r>
                  <w:r>
                    <w:rPr>
                      <w:spacing w:val="34"/>
                    </w:rPr>
                    <w:t> </w:t>
                  </w:r>
                  <w:r>
                    <w:rPr>
                      <w:spacing w:val="-1"/>
                    </w:rPr>
                    <w:t>pequeñas</w:t>
                  </w:r>
                  <w:r>
                    <w:rPr/>
                    <w:t>  </w:t>
                  </w:r>
                  <w:r>
                    <w:rPr>
                      <w:spacing w:val="35"/>
                    </w:rPr>
                    <w:t> </w:t>
                  </w:r>
                  <w:r>
                    <w:rPr>
                      <w:spacing w:val="-1"/>
                    </w:rPr>
                    <w:t>empresas,</w:t>
                    <w:tab/>
                    <w:tab/>
                    <w:t>Los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Cabos</w:t>
                    <w:tab/>
                    <w:t>100</w:t>
                    <w:tab/>
                    <w:t>390,000,000</w:t>
                    <w:tab/>
                    <w:t>390,000,000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18,650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4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medianas 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empresas</w:t>
                  </w:r>
                  <w:r>
                    <w:rPr/>
                    <w:t>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2 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1"/>
                    </w:rPr>
                    <w:t>empresas</w:t>
                  </w:r>
                  <w:r>
                    <w:rPr/>
                    <w:t> 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1"/>
                    </w:rPr>
                    <w:t>grandes.</w:t>
                    <w:tab/>
                  </w:r>
                  <w:r>
                    <w:rPr>
                      <w:rFonts w:ascii="Arial" w:hAnsi="Arial"/>
                    </w:rPr>
                    <w:t>San José del </w:t>
                  </w:r>
                  <w:r>
                    <w:rPr>
                      <w:spacing w:val="-1"/>
                    </w:rPr>
                    <w:t>Cabo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position w:val="-1"/>
                    </w:rPr>
                    <w:t>Empresa</w:t>
                    <w:tab/>
                  </w:r>
                  <w:r>
                    <w:rPr>
                      <w:spacing w:val="-1"/>
                      <w:position w:val="-1"/>
                    </w:rPr>
                    <w:t>1,575</w:t>
                  </w:r>
                  <w:r>
                    <w:rPr/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337.95pt;height:45.65pt;mso-position-horizontal-relative:page;mso-position-vertical-relative:page;z-index:-89665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III.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REACTIVACIz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ECOzMICA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EMPnEO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IzCnÈçEzTE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III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7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1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IxPULSO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1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1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LA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2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ECONOxZA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1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1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xEJORA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2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REJULATORIA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31.2pt;height:17pt;mso-position-horizontal-relative:page;mso-position-vertical-relative:page;z-index:-89663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294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8966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8965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8965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8965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8965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8964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8964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8964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8964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8963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8963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8963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8963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8962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8962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8962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8962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9620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9617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9615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96128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9610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89608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89605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96032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9600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9598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9596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9593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95912" type="#_x0000_t202" filled="false" stroked="false">
            <v:textbox inset="0,0,0,0">
              <w:txbxContent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/>
                      <w:b/>
                      <w:w w:val="65"/>
                      <w:sz w:val="16"/>
                    </w:rPr>
                    <w:t>IȇɀɎǣɎɖɎȒ</w:t>
                  </w:r>
                  <w:r>
                    <w:rPr>
                      <w:rFonts w:ascii="Montserrat Subrayada" w:hAnsi="Montserrat Subrayada"/>
                      <w:b/>
                      <w:spacing w:val="12"/>
                      <w:w w:val="6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5"/>
                      <w:sz w:val="16"/>
                    </w:rPr>
                    <w:t>ƳƺǼ</w:t>
                  </w:r>
                  <w:r>
                    <w:rPr>
                      <w:rFonts w:ascii="Montserrat Subrayada" w:hAnsi="Montserrat Subrayada"/>
                      <w:b/>
                      <w:spacing w:val="12"/>
                      <w:w w:val="6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5"/>
                      <w:sz w:val="16"/>
                    </w:rPr>
                    <w:t>FȒȇƳȒ</w:t>
                  </w:r>
                  <w:r>
                    <w:rPr>
                      <w:rFonts w:ascii="Montserrat Subrayada" w:hAnsi="Montserrat Subrayada"/>
                      <w:b/>
                      <w:spacing w:val="13"/>
                      <w:w w:val="6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5"/>
                      <w:sz w:val="16"/>
                    </w:rPr>
                    <w:t>NƏƬǣȒȇƏǼ</w:t>
                  </w:r>
                  <w:r>
                    <w:rPr>
                      <w:rFonts w:ascii="Montserrat Subrayada" w:hAnsi="Montserrat Subrayada"/>
                      <w:b/>
                      <w:spacing w:val="12"/>
                      <w:w w:val="6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5"/>
                      <w:sz w:val="16"/>
                    </w:rPr>
                    <w:t>ȵƏȸƏ</w:t>
                  </w:r>
                  <w:r>
                    <w:rPr>
                      <w:rFonts w:ascii="Montserrat Subrayada" w:hAnsi="Montserrat Subrayada"/>
                      <w:b/>
                      <w:spacing w:val="13"/>
                      <w:w w:val="6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5"/>
                      <w:sz w:val="16"/>
                    </w:rPr>
                    <w:t>ƺǼ</w:t>
                  </w:r>
                  <w:r>
                    <w:rPr>
                      <w:rFonts w:ascii="Montserrat Subrayada" w:hAnsi="Montserrat Subrayada"/>
                      <w:b/>
                      <w:spacing w:val="12"/>
                      <w:w w:val="6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5"/>
                      <w:sz w:val="16"/>
                    </w:rPr>
                    <w:t>CȒȇɀɖȅȒ</w:t>
                  </w:r>
                  <w:r>
                    <w:rPr>
                      <w:rFonts w:ascii="Montserrat Subrayada" w:hAnsi="Montserrat Subrayada"/>
                      <w:b/>
                      <w:spacing w:val="13"/>
                      <w:w w:val="6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5"/>
                      <w:sz w:val="16"/>
                    </w:rPr>
                    <w:t>Ƴƺ</w:t>
                  </w:r>
                  <w:r>
                    <w:rPr>
                      <w:rFonts w:ascii="Montserrat Subrayada" w:hAnsi="Montserrat Subrayada"/>
                      <w:b/>
                      <w:spacing w:val="12"/>
                      <w:w w:val="6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5"/>
                      <w:sz w:val="16"/>
                    </w:rPr>
                    <w:t>ǼȒɀ</w:t>
                  </w:r>
                  <w:r>
                    <w:rPr>
                      <w:rFonts w:ascii="Montserrat Subrayada" w:hAnsi="Montserrat Subrayada"/>
                      <w:b/>
                      <w:spacing w:val="13"/>
                      <w:w w:val="6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5"/>
                      <w:sz w:val="16"/>
                    </w:rPr>
                    <w:t>TȸƏƫƏǴƏƳȒȸƺɀ</w:t>
                  </w:r>
                  <w:r>
                    <w:rPr>
                      <w:rFonts w:ascii="Montserrat Subrayada" w:hAnsi="Montserrat Subrayada"/>
                      <w:b/>
                      <w:spacing w:val="12"/>
                      <w:w w:val="6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5"/>
                      <w:sz w:val="16"/>
                    </w:rPr>
                    <w:t>(INFONACOT)</w:t>
                  </w:r>
                  <w:r>
                    <w:rPr>
                      <w:rFonts w:ascii="Montserrat Subrayada" w:hAnsi="Montserrat Subrayada"/>
                      <w:sz w:val="16"/>
                    </w:rPr>
                  </w:r>
                </w:p>
                <w:p>
                  <w:pPr>
                    <w:spacing w:before="107"/>
                    <w:ind w:left="15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Dirección</w:t>
                  </w:r>
                  <w:r>
                    <w:rPr>
                      <w:rFonts w:ascii="Calibri" w:hAnsi="Calibri"/>
                      <w:spacing w:val="1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Estatal</w:t>
                  </w:r>
                  <w:r>
                    <w:rPr>
                      <w:rFonts w:ascii="Calibri" w:hAnsi="Calibri"/>
                      <w:spacing w:val="2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del</w:t>
                  </w:r>
                  <w:r>
                    <w:rPr>
                      <w:rFonts w:ascii="Calibri" w:hAnsi="Calibri"/>
                      <w:spacing w:val="2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Instituto</w:t>
                  </w:r>
                  <w:r>
                    <w:rPr>
                      <w:rFonts w:ascii="Calibri" w:hAnsi="Calibri"/>
                      <w:spacing w:val="2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del</w:t>
                  </w:r>
                  <w:r>
                    <w:rPr>
                      <w:rFonts w:ascii="Calibri" w:hAnsi="Calibri"/>
                      <w:spacing w:val="2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Fondo</w:t>
                  </w:r>
                  <w:r>
                    <w:rPr>
                      <w:rFonts w:ascii="Calibri" w:hAnsi="Calibri"/>
                      <w:spacing w:val="2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zacional</w:t>
                  </w:r>
                  <w:r>
                    <w:rPr>
                      <w:rFonts w:ascii="Calibri" w:hAnsi="Calibri"/>
                      <w:spacing w:val="1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para</w:t>
                  </w:r>
                  <w:r>
                    <w:rPr>
                      <w:rFonts w:ascii="Calibri" w:hAnsi="Calibri"/>
                      <w:spacing w:val="2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el</w:t>
                  </w:r>
                  <w:r>
                    <w:rPr>
                      <w:rFonts w:ascii="Calibri" w:hAnsi="Calibri"/>
                      <w:spacing w:val="2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Consumo</w:t>
                  </w:r>
                  <w:r>
                    <w:rPr>
                      <w:rFonts w:ascii="Calibri" w:hAnsi="Calibri"/>
                      <w:spacing w:val="2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2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los</w:t>
                  </w:r>
                  <w:r>
                    <w:rPr>
                      <w:rFonts w:ascii="Calibri" w:hAnsi="Calibri"/>
                      <w:spacing w:val="2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Trabajadores</w:t>
                  </w:r>
                  <w:r>
                    <w:rPr>
                      <w:rFonts w:ascii="Calibri" w:hAnsi="Calibri"/>
                      <w:spacing w:val="2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(IzFOzACOT)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CRÉDITO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A</w:t>
                  </w:r>
                  <w:r>
                    <w:rPr>
                      <w:rFonts w:ascii="Arial" w:hAns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DAMNIFICADOS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(INFONACOT)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8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Créditos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nómina,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menor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tasa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mercado,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otorgados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  <w:t>31,751,031</w:t>
                    <w:tab/>
                    <w:t>31,751,031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924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578" w:val="left" w:leader="none"/>
                      <w:tab w:pos="12559" w:val="left" w:leader="none"/>
                      <w:tab w:pos="14573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las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trabajadores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formales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estado.</w:t>
                    <w:tab/>
                  </w:r>
                  <w:r>
                    <w:rPr>
                      <w:rFonts w:ascii="Arial" w:hAnsi="Arial"/>
                    </w:rPr>
                    <w:t>San José del </w:t>
                  </w:r>
                  <w:r>
                    <w:rPr>
                      <w:rFonts w:ascii="Arial" w:hAnsi="Arial"/>
                      <w:spacing w:val="-1"/>
                    </w:rPr>
                    <w:t>Cabo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Crédito</w:t>
                    <w:tab/>
                    <w:t>924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68" w:lineRule="auto" w:before="0"/>
                    <w:ind w:left="199"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Créditos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nómina,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menor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tasa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mercado,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otorgados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  <w:t>46,740,409</w:t>
                    <w:tab/>
                    <w:t>46,740,409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2,441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trabajadores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formales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estado.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Crédito</w:t>
                    <w:tab/>
                    <w:t>2,441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98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Créditos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nómina,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menor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tasa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mercado,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otorgados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6,285,994</w:t>
                    <w:tab/>
                    <w:t>6,285,994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219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573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las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trabajadores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formales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estado.</w:t>
                    <w:tab/>
                  </w:r>
                  <w:r>
                    <w:rPr>
                      <w:rFonts w:ascii="Arial" w:hAnsi="Arial"/>
                    </w:rPr>
                    <w:t>Santa</w:t>
                  </w:r>
                  <w:r>
                    <w:rPr>
                      <w:rFonts w:ascii="Arial" w:hAnsi="Arial"/>
                      <w:spacing w:val="-1"/>
                    </w:rPr>
                    <w:t> Rosalía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Crédito</w:t>
                    <w:tab/>
                    <w:t>219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Créditos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nómina,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menor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tasa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mercado,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otorgados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752,746</w:t>
                    <w:tab/>
                    <w:t>752,746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12559" w:val="left" w:leader="none"/>
                      <w:tab w:pos="1461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las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trabajadores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formales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estado.</w:t>
                    <w:tab/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Crédito</w:t>
                    <w:tab/>
                    <w:t>25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CRÉDITO</w:t>
                  </w:r>
                  <w:r>
                    <w:rPr>
                      <w:rFonts w:ascii="Arial" w:hAnsi="Arial"/>
                      <w:b/>
                      <w:spacing w:val="-5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EFECTIVO</w:t>
                  </w:r>
                  <w:r>
                    <w:rPr>
                      <w:rFonts w:ascii="Arial" w:hAns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(INFONACOT)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590" w:val="left" w:leader="none"/>
                      <w:tab w:pos="763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68" w:lineRule="auto" w:before="0"/>
                    <w:ind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Créditos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nómina,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menor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tasa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mercado,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otorgados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  <w:t>112,960,137</w:t>
                    <w:tab/>
                    <w:t>112,960,137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4,664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trabajadores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formales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estado.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Crédito</w:t>
                    <w:tab/>
                    <w:t>4,664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98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Créditos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nómina,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menor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tasa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mercado,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otorgados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Loreto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2,841,401</w:t>
                    <w:tab/>
                    <w:t>2,841,401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573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las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trabajadores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formales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estado.</w:t>
                    <w:tab/>
                    <w:t>Loreto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Crédito</w:t>
                    <w:tab/>
                    <w:t>104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pStyle w:val="BodyText"/>
                    <w:tabs>
                      <w:tab w:pos="4578" w:val="left" w:leader="none"/>
                      <w:tab w:pos="4835" w:val="left" w:leader="none"/>
                      <w:tab w:pos="5943" w:val="left" w:leader="none"/>
                      <w:tab w:pos="6590" w:val="left" w:leader="none"/>
                      <w:tab w:pos="763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68" w:lineRule="auto" w:before="0"/>
                    <w:ind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Créditos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nómina,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menor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tasa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mercado,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otorgados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  <w:tab/>
                    <w:tab/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  <w:t>119,404,620</w:t>
                    <w:tab/>
                    <w:t>119,404,620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3,328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trabajadores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formales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estado.</w:t>
                    <w:tab/>
                  </w:r>
                  <w:r>
                    <w:rPr>
                      <w:rFonts w:ascii="Arial" w:hAnsi="Arial"/>
                    </w:rPr>
                    <w:t>San José del </w:t>
                  </w:r>
                  <w:r>
                    <w:rPr>
                      <w:rFonts w:ascii="Arial" w:hAnsi="Arial"/>
                      <w:spacing w:val="-1"/>
                    </w:rPr>
                    <w:t>Cabo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Crédito</w:t>
                    <w:tab/>
                    <w:t>3,328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98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Créditos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nómina,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menor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tasa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mercado,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otorgados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  <w:t>19,701,021</w:t>
                    <w:tab/>
                    <w:t>19,701,021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681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573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las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trabajadores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formales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estado.</w:t>
                    <w:tab/>
                  </w:r>
                  <w:r>
                    <w:rPr>
                      <w:rFonts w:ascii="Arial" w:hAnsi="Arial"/>
                    </w:rPr>
                    <w:t>Santa</w:t>
                  </w:r>
                  <w:r>
                    <w:rPr>
                      <w:rFonts w:ascii="Arial" w:hAnsi="Arial"/>
                      <w:spacing w:val="-1"/>
                    </w:rPr>
                    <w:t> Rosalía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Crédito</w:t>
                    <w:tab/>
                    <w:t>681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4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Créditos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nómina,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menor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tasa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mercado,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otorgados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  <w:t>17,270,487</w:t>
                    <w:tab/>
                    <w:t>17,270,487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664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12559" w:val="left" w:leader="none"/>
                      <w:tab w:pos="14573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las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trabajadores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formales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estado.</w:t>
                    <w:tab/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Crédito</w:t>
                    <w:tab/>
                    <w:t>664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29.040009pt;margin-top:50.116875pt;width:342.95pt;height:45.65pt;mso-position-horizontal-relative:page;mso-position-vertical-relative:page;z-index:-89588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4244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III.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REACTIVACIz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ECOzMICA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EMPnEO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IzCnÈçEzTE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812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III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7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1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IxPULSO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1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1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LA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2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ECONOxZA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1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1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xEJORA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2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REJULATORIA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0.497681pt;margin-top:572.917419pt;width:29.8pt;height:17pt;mso-position-horizontal-relative:page;mso-position-vertical-relative:page;z-index:-89586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295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8958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8958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8957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8957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8957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8957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8956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8956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8956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8956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8956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8955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8955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8955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8955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8954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8954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9543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9540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9538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95360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9533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89531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8952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9526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9524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9521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9519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9516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95144" type="#_x0000_t202" filled="false" stroked="false">
            <v:textbox inset="0,0,0,0">
              <w:txbxContent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CRÉDITO</w:t>
                  </w:r>
                  <w:r>
                    <w:rPr>
                      <w:rFonts w:ascii="Arial" w:hAnsi="Arial"/>
                      <w:b/>
                      <w:spacing w:val="-5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MUJER</w:t>
                  </w:r>
                  <w:r>
                    <w:rPr>
                      <w:rFonts w:ascii="Arial" w:hAnsi="Arial"/>
                      <w:b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EFECTIVO</w:t>
                  </w:r>
                  <w:r>
                    <w:rPr>
                      <w:rFonts w:ascii="Arial" w:hAns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(INFONACOT)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02"/>
                    <w:ind w:left="199" w:right="0"/>
                    <w:jc w:val="left"/>
                  </w:pPr>
                  <w:r>
                    <w:rPr>
                      <w:spacing w:val="-1"/>
                    </w:rPr>
                    <w:t>Créditos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1"/>
                    </w:rPr>
                    <w:t>nómina,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menor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tasa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mercado,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1"/>
                    </w:rPr>
                    <w:t>otorgados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a</w:t>
                    <w:tab/>
                  </w:r>
                  <w:r>
                    <w:rPr>
                      <w:spacing w:val="-1"/>
                    </w:rPr>
                    <w:t>Comondú</w:t>
                    <w:tab/>
                    <w:t>100</w:t>
                    <w:tab/>
                    <w:t>15,206,304</w:t>
                    <w:tab/>
                    <w:t>15,206,304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490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12559" w:val="left" w:leader="none"/>
                      <w:tab w:pos="14573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>
                      <w:spacing w:val="-1"/>
                    </w:rPr>
                    <w:t>las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1"/>
                    </w:rPr>
                    <w:t>los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trabajadores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formales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1"/>
                    </w:rPr>
                    <w:t>estado.</w:t>
                    <w:tab/>
                    <w:t>Ciudad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Constitución</w:t>
                    <w:tab/>
                  </w:r>
                  <w:r>
                    <w:rPr>
                      <w:spacing w:val="-1"/>
                      <w:position w:val="-1"/>
                    </w:rPr>
                    <w:t>Crédito</w:t>
                    <w:tab/>
                    <w:t>490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419"/>
                    <w:ind w:left="199" w:right="0"/>
                    <w:jc w:val="left"/>
                  </w:pPr>
                  <w:r>
                    <w:rPr>
                      <w:spacing w:val="-1"/>
                    </w:rPr>
                    <w:t>Créditos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1"/>
                    </w:rPr>
                    <w:t>nómina,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menor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tasa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mercado,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1"/>
                    </w:rPr>
                    <w:t>otorgados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a</w:t>
                    <w:tab/>
                  </w:r>
                  <w:r>
                    <w:rPr>
                      <w:w w:val="95"/>
                    </w:rPr>
                    <w:t>Mulegé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5,919,795</w:t>
                    <w:tab/>
                    <w:t>5,919,795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264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573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>
                      <w:spacing w:val="-1"/>
                    </w:rPr>
                    <w:t>las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1"/>
                    </w:rPr>
                    <w:t>los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trabajadores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formales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1"/>
                    </w:rPr>
                    <w:t>estado.</w:t>
                    <w:tab/>
                  </w:r>
                  <w:r>
                    <w:rPr/>
                    <w:t>Santa</w:t>
                  </w:r>
                  <w:r>
                    <w:rPr>
                      <w:spacing w:val="-1"/>
                    </w:rPr>
                    <w:t> Rosalía</w:t>
                    <w:tab/>
                  </w:r>
                  <w:r>
                    <w:rPr>
                      <w:spacing w:val="-1"/>
                      <w:position w:val="-1"/>
                    </w:rPr>
                    <w:t>Crédito</w:t>
                    <w:tab/>
                    <w:t>264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19"/>
                    <w:ind w:left="199" w:right="0"/>
                    <w:jc w:val="left"/>
                  </w:pPr>
                  <w:r>
                    <w:rPr>
                      <w:spacing w:val="-1"/>
                    </w:rPr>
                    <w:t>Créditos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1"/>
                    </w:rPr>
                    <w:t>nómina,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menor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tasa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mercado,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1"/>
                    </w:rPr>
                    <w:t>otorgados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a</w:t>
                    <w:tab/>
                  </w:r>
                  <w:r>
                    <w:rPr>
                      <w:spacing w:val="-1"/>
                    </w:rPr>
                    <w:t>Loreto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1,842,360</w:t>
                    <w:tab/>
                    <w:t>1,842,360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71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612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>
                      <w:spacing w:val="-1"/>
                    </w:rPr>
                    <w:t>las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1"/>
                    </w:rPr>
                    <w:t>los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trabajadores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formales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1"/>
                    </w:rPr>
                    <w:t>estado.</w:t>
                    <w:tab/>
                    <w:t>Loreto</w:t>
                    <w:tab/>
                  </w:r>
                  <w:r>
                    <w:rPr>
                      <w:spacing w:val="-1"/>
                      <w:position w:val="-1"/>
                    </w:rPr>
                    <w:t>Crédito</w:t>
                    <w:tab/>
                    <w:t>71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68" w:lineRule="auto" w:before="0"/>
                    <w:ind w:left="199" w:right="172"/>
                    <w:jc w:val="left"/>
                  </w:pPr>
                  <w:r>
                    <w:rPr>
                      <w:spacing w:val="-1"/>
                    </w:rPr>
                    <w:t>Créditos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1"/>
                    </w:rPr>
                    <w:t>nómina,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menor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tasa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mercado,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1"/>
                    </w:rPr>
                    <w:t>otorgados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a</w:t>
                    <w:tab/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spacing w:val="-1"/>
                    </w:rPr>
                    <w:t>100</w:t>
                    <w:tab/>
                    <w:t>86,251,149</w:t>
                    <w:tab/>
                    <w:t>86,251,149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3,719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spacing w:val="-1"/>
                    </w:rPr>
                    <w:t>las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1"/>
                    </w:rPr>
                    <w:t>los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trabajadores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formales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1"/>
                    </w:rPr>
                    <w:t>estado.</w:t>
                    <w:tab/>
                    <w:t>La</w:t>
                  </w:r>
                  <w:r>
                    <w:rPr/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spacing w:val="-1"/>
                      <w:position w:val="-1"/>
                    </w:rPr>
                    <w:t>Crédito</w:t>
                    <w:tab/>
                    <w:t>3,719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pStyle w:val="BodyText"/>
                    <w:tabs>
                      <w:tab w:pos="4538" w:val="left" w:leader="none"/>
                      <w:tab w:pos="4835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19" w:val="left" w:leader="none"/>
                      <w:tab w:pos="14474" w:val="left" w:leader="none"/>
                    </w:tabs>
                    <w:spacing w:line="268" w:lineRule="auto" w:before="0"/>
                    <w:ind w:left="160" w:right="172" w:firstLine="40"/>
                    <w:jc w:val="left"/>
                  </w:pPr>
                  <w:r>
                    <w:rPr>
                      <w:spacing w:val="-1"/>
                    </w:rPr>
                    <w:t>Créditos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1"/>
                    </w:rPr>
                    <w:t>nómina,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menor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tasa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mercado,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1"/>
                    </w:rPr>
                    <w:t>otorgados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a</w:t>
                    <w:tab/>
                    <w:tab/>
                  </w:r>
                  <w:r>
                    <w:rPr>
                      <w:spacing w:val="-1"/>
                    </w:rPr>
                    <w:t>Los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Cabos</w:t>
                    <w:tab/>
                    <w:t>100</w:t>
                    <w:tab/>
                    <w:t>66,620,931</w:t>
                    <w:tab/>
                    <w:t>66,620,931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/>
                    <w:t>Beneficiario</w:t>
                    <w:tab/>
                  </w:r>
                  <w:r>
                    <w:rPr>
                      <w:spacing w:val="-1"/>
                    </w:rPr>
                    <w:t>2,169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las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1"/>
                    </w:rPr>
                    <w:t>los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trabajadores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formales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1"/>
                    </w:rPr>
                    <w:t>estado.</w:t>
                    <w:tab/>
                  </w:r>
                  <w:r>
                    <w:rPr>
                      <w:rFonts w:ascii="Arial" w:hAnsi="Arial"/>
                    </w:rPr>
                    <w:t>San José del </w:t>
                  </w:r>
                  <w:r>
                    <w:rPr>
                      <w:spacing w:val="-1"/>
                    </w:rPr>
                    <w:t>Cabo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spacing w:val="-1"/>
                      <w:position w:val="-1"/>
                    </w:rPr>
                    <w:t>Crédito</w:t>
                    <w:tab/>
                    <w:t>2,169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SƺƬȸƺɎƏȸǥƏ</w:t>
                  </w:r>
                  <w:r>
                    <w:rPr>
                      <w:rFonts w:ascii="Montserrat Subrayada" w:hAnsi="Montserrat Subrayada"/>
                      <w:b/>
                      <w:spacing w:val="40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Ƴƺ</w:t>
                  </w:r>
                  <w:r>
                    <w:rPr>
                      <w:rFonts w:ascii="Montserrat Subrayada" w:hAnsi="Montserrat Subrayada"/>
                      <w:b/>
                      <w:spacing w:val="40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TɖȸǣɀȅȒ</w:t>
                  </w:r>
                  <w:r>
                    <w:rPr>
                      <w:rFonts w:ascii="Montserrat Subrayada" w:hAnsi="Montserrat Subrayada"/>
                      <w:b/>
                      <w:spacing w:val="40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ɵ</w:t>
                  </w:r>
                  <w:r>
                    <w:rPr>
                      <w:rFonts w:ascii="Montserrat Subrayada" w:hAnsi="Montserrat Subrayada"/>
                      <w:b/>
                      <w:spacing w:val="40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EƬȒȇȒȅǥƏ</w:t>
                  </w:r>
                  <w:r>
                    <w:rPr>
                      <w:rFonts w:ascii="Montserrat Subrayada" w:hAnsi="Montserrat Subrayada"/>
                      <w:sz w:val="16"/>
                    </w:rPr>
                  </w:r>
                </w:p>
                <w:p>
                  <w:pPr>
                    <w:spacing w:before="107"/>
                    <w:ind w:left="16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Dirección</w:t>
                  </w:r>
                  <w:r>
                    <w:rPr>
                      <w:rFonts w:ascii="Calibri" w:hAnsi="Calibri"/>
                      <w:spacing w:val="-9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8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Desarrollo</w:t>
                  </w:r>
                  <w:r>
                    <w:rPr>
                      <w:rFonts w:ascii="Calibri" w:hAnsi="Calibri"/>
                      <w:spacing w:val="-8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Económico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pacing w:val="-1"/>
                      <w:sz w:val="12"/>
                    </w:rPr>
                    <w:t>CONCURRENCIA</w:t>
                  </w:r>
                  <w:r>
                    <w:rPr>
                      <w:rFonts w:ascii="Arial"/>
                      <w:b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CON</w:t>
                  </w:r>
                  <w:r>
                    <w:rPr>
                      <w:rFonts w:ascii="Arial"/>
                      <w:b/>
                      <w:spacing w:val="33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z w:val="12"/>
                    </w:rPr>
                    <w:t>ENTIDADES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z w:val="12"/>
                    </w:rPr>
                    <w:t>FEDERATIVAS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29" w:val="left" w:leader="none"/>
                      <w:tab w:pos="7980" w:val="left" w:leader="none"/>
                      <w:tab w:pos="8739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84"/>
                    <w:ind w:right="0"/>
                    <w:jc w:val="left"/>
                  </w:pPr>
                  <w:r>
                    <w:rPr/>
                    <w:t>El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Gobierno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Estado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aportó</w:t>
                  </w:r>
                  <w:r>
                    <w:rPr/>
                    <w:t> 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spacing w:val="-1"/>
                    </w:rPr>
                    <w:t>un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fondo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garantía,</w:t>
                  </w:r>
                  <w:r>
                    <w:rPr/>
                    <w:t> 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spacing w:val="-1"/>
                    </w:rPr>
                    <w:t>que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ha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spacing w:val="-1"/>
                    </w:rPr>
                    <w:t>100</w:t>
                    <w:tab/>
                    <w:t>10,000,000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</w:rPr>
                    <w:t>10,000,000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68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73" w:val="left" w:leader="none"/>
                    </w:tabs>
                    <w:spacing w:line="177" w:lineRule="exact"/>
                    <w:ind w:right="0"/>
                    <w:jc w:val="left"/>
                  </w:pPr>
                  <w:r>
                    <w:rPr>
                      <w:spacing w:val="-1"/>
                    </w:rPr>
                    <w:t>permitido</w:t>
                  </w:r>
                  <w:r>
                    <w:rPr/>
                    <w:t>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través 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banca</w:t>
                  </w:r>
                  <w:r>
                    <w:rPr/>
                    <w:t>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comercial 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NAFIN</w:t>
                  </w:r>
                  <w:r>
                    <w:rPr/>
                    <w:t>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respaldar 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68</w:t>
                    <w:tab/>
                  </w:r>
                  <w:r>
                    <w:rPr/>
                    <w:t>Estatal</w:t>
                    <w:tab/>
                  </w:r>
                  <w:r>
                    <w:rPr>
                      <w:w w:val="95"/>
                      <w:position w:val="-1"/>
                    </w:rPr>
                    <w:t>Asesoría</w:t>
                    <w:tab/>
                  </w:r>
                  <w:r>
                    <w:rPr>
                      <w:spacing w:val="-1"/>
                      <w:position w:val="-1"/>
                    </w:rPr>
                    <w:t>120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12" w:val="left" w:leader="none"/>
                    </w:tabs>
                    <w:spacing w:line="227" w:lineRule="exact" w:before="0"/>
                    <w:ind w:right="0"/>
                    <w:jc w:val="left"/>
                  </w:pPr>
                  <w:r>
                    <w:rPr/>
                    <w:t>créditos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para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comercio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servicios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por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$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145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millones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823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mil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pesos.</w:t>
                    <w:tab/>
                  </w:r>
                  <w:r>
                    <w:rPr>
                      <w:spacing w:val="-1"/>
                      <w:position w:val="-6"/>
                    </w:rPr>
                    <w:t>Crédito</w:t>
                    <w:tab/>
                    <w:t>68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PROGRAMA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FOMENTO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A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LA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ECONOMÍA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SOCIAL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84"/>
                    <w:ind w:right="0"/>
                    <w:jc w:val="left"/>
                  </w:pPr>
                  <w:r>
                    <w:rPr/>
                    <w:t>Otorgamiento</w:t>
                  </w:r>
                  <w:r>
                    <w:rPr>
                      <w:spacing w:val="-1"/>
                    </w:rPr>
                    <w:t> de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71</w:t>
                  </w:r>
                  <w:r>
                    <w:rPr/>
                    <w:t> créditos.</w:t>
                    <w:tab/>
                  </w:r>
                  <w:r>
                    <w:rPr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1,192,500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1,192,500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71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240" w:lineRule="auto"/>
                    <w:ind w:left="4232" w:right="0"/>
                    <w:jc w:val="center"/>
                  </w:pPr>
                  <w:r>
                    <w:rPr>
                      <w:spacing w:val="-1"/>
                    </w:rPr>
                    <w:t>Ciudad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Constitución</w:t>
                    <w:tab/>
                  </w:r>
                  <w:r>
                    <w:rPr>
                      <w:position w:val="-1"/>
                    </w:rPr>
                    <w:t>Programa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19"/>
                    <w:ind w:right="0"/>
                    <w:jc w:val="left"/>
                  </w:pPr>
                  <w:r>
                    <w:rPr/>
                    <w:t>Otorgamiento</w:t>
                  </w:r>
                  <w:r>
                    <w:rPr>
                      <w:spacing w:val="-1"/>
                    </w:rPr>
                    <w:t> de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47</w:t>
                  </w:r>
                  <w:r>
                    <w:rPr/>
                    <w:t> créditos.</w:t>
                    <w:tab/>
                  </w:r>
                  <w:r>
                    <w:rPr>
                      <w:w w:val="95"/>
                    </w:rPr>
                    <w:t>Mulegé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775,000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775,000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47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240" w:lineRule="auto"/>
                    <w:ind w:left="4419" w:right="0"/>
                    <w:jc w:val="center"/>
                  </w:pPr>
                  <w:r>
                    <w:rPr/>
                    <w:t>Santa</w:t>
                  </w:r>
                  <w:r>
                    <w:rPr>
                      <w:spacing w:val="-1"/>
                    </w:rPr>
                    <w:t> Rosalía</w:t>
                    <w:tab/>
                  </w:r>
                  <w:r>
                    <w:rPr>
                      <w:position w:val="-1"/>
                    </w:rPr>
                    <w:t>Programa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19"/>
                    <w:ind w:right="0"/>
                    <w:jc w:val="left"/>
                  </w:pPr>
                  <w:r>
                    <w:rPr/>
                    <w:t>Otorgamiento</w:t>
                  </w:r>
                  <w:r>
                    <w:rPr>
                      <w:spacing w:val="-1"/>
                    </w:rPr>
                    <w:t> de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73</w:t>
                  </w:r>
                  <w:r>
                    <w:rPr/>
                    <w:t> créditos.</w:t>
                    <w:tab/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1,275,000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1,275,000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73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/>
                    <w:ind w:left="4952" w:right="0"/>
                    <w:jc w:val="left"/>
                  </w:pPr>
                  <w:r>
                    <w:rPr>
                      <w:spacing w:val="-1"/>
                      <w:position w:val="2"/>
                    </w:rPr>
                    <w:t>La</w:t>
                  </w:r>
                  <w:r>
                    <w:rPr>
                      <w:position w:val="2"/>
                    </w:rPr>
                    <w:t> Paz</w:t>
                    <w:tab/>
                  </w:r>
                  <w:r>
                    <w:rPr/>
                    <w:t>Programa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337.95pt;height:45.65pt;mso-position-horizontal-relative:page;mso-position-vertical-relative:page;z-index:-89512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III.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REACTIVACIz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ECOzMICA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EMPnEO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IzCnÈçEzTE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III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7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1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IxPULSO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1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1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LA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2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ECONOxZA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1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1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xEJORA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2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REJULATORIA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30.45pt;height:17pt;mso-position-horizontal-relative:page;mso-position-vertical-relative:page;z-index:-89509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296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8950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8950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8950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8950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8949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8949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8949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8949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8948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8948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8948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8948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8947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8947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8947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8947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8946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9466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9464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9461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94592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9456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89454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89452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94496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9447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9444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9442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9440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9437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67" w:val="right" w:leader="none"/>
                    </w:tabs>
                    <w:spacing w:line="240" w:lineRule="auto" w:before="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Otorgamiento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27</w:t>
                  </w:r>
                  <w:r>
                    <w:rPr>
                      <w:rFonts w:ascii="Arial" w:hAnsi="Arial"/>
                    </w:rPr>
                    <w:t> créditos.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455,000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455,000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728" w:val="right" w:leader="none"/>
                    </w:tabs>
                    <w:spacing w:line="240" w:lineRule="auto"/>
                    <w:ind w:left="465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Cabo</w:t>
                  </w:r>
                  <w:r>
                    <w:rPr>
                      <w:rFonts w:ascii="Arial"/>
                    </w:rPr>
                    <w:t> San</w:t>
                  </w:r>
                  <w:r>
                    <w:rPr>
                      <w:rFonts w:ascii="Arial"/>
                      <w:spacing w:val="-1"/>
                    </w:rPr>
                    <w:t> Lucas</w:t>
                    <w:tab/>
                  </w:r>
                  <w:r>
                    <w:rPr>
                      <w:rFonts w:ascii="Arial"/>
                      <w:position w:val="-1"/>
                    </w:rPr>
                    <w:t>Programa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67" w:val="right" w:leader="none"/>
                    </w:tabs>
                    <w:spacing w:line="240" w:lineRule="auto" w:before="31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Otorgamiento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32</w:t>
                  </w:r>
                  <w:r>
                    <w:rPr>
                      <w:rFonts w:ascii="Arial" w:hAnsi="Arial"/>
                    </w:rPr>
                    <w:t> créditos.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Loreto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550,000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550,000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728" w:val="right" w:leader="none"/>
                    </w:tabs>
                    <w:spacing w:line="240" w:lineRule="auto"/>
                    <w:ind w:left="4971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w w:val="95"/>
                      <w:position w:val="2"/>
                    </w:rPr>
                    <w:t>Loreto</w:t>
                    <w:tab/>
                  </w:r>
                  <w:r>
                    <w:rPr>
                      <w:rFonts w:ascii="Arial"/>
                    </w:rPr>
                    <w:t>Programa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0.312988pt;margin-top:451.443665pt;width:186.05pt;height:57pt;mso-position-horizontal-relative:page;mso-position-vertical-relative:page;z-index:-894352" type="#_x0000_t202" filled="false" stroked="false">
            <v:textbox inset="0,0,0,0">
              <w:txbxContent>
                <w:p>
                  <w:pPr>
                    <w:spacing w:line="507" w:lineRule="exact" w:before="0"/>
                    <w:ind w:left="0" w:right="0" w:firstLine="0"/>
                    <w:jc w:val="center"/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pP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w w:val="70"/>
                      <w:sz w:val="50"/>
                      <w:szCs w:val="50"/>
                    </w:rPr>
                    <w:t>UUU</w:t>
                  </w: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w w:val="70"/>
                      <w:sz w:val="50"/>
                      <w:szCs w:val="50"/>
                      <w:rtl/>
                    </w:rPr>
                    <w:t>ׇؘ</w:t>
                  </w: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spacing w:val="57"/>
                      <w:w w:val="70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w w:val="110"/>
                      <w:sz w:val="50"/>
                      <w:szCs w:val="50"/>
                    </w:rPr>
                    <w:t>U-v</w:t>
                  </w: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spacing w:val="-65"/>
                      <w:w w:val="110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w w:val="110"/>
                      <w:sz w:val="50"/>
                      <w:szCs w:val="50"/>
                    </w:rPr>
                    <w:t>U</w:t>
                  </w: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spacing w:val="3"/>
                      <w:w w:val="110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w w:val="110"/>
                      <w:sz w:val="50"/>
                      <w:szCs w:val="50"/>
                    </w:rPr>
                    <w:t>ã</w:t>
                  </w:r>
                  <w:r>
                    <w:rPr>
                      <w:rFonts w:ascii="Montserrat SemiBold" w:hAnsi="Montserrat SemiBold" w:cs="Montserrat SemiBold"/>
                      <w:sz w:val="50"/>
                      <w:szCs w:val="50"/>
                    </w:rPr>
                  </w:r>
                </w:p>
                <w:p>
                  <w:pPr>
                    <w:spacing w:line="633" w:lineRule="exact" w:before="0"/>
                    <w:ind w:left="0" w:right="0" w:firstLine="0"/>
                    <w:jc w:val="center"/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pPr>
                  <w:r>
                    <w:rPr>
                      <w:rFonts w:ascii="Montserrat SemiBold" w:hAnsi="Montserrat SemiBold"/>
                      <w:b/>
                      <w:color w:val="621332"/>
                      <w:sz w:val="50"/>
                    </w:rPr>
                    <w:t>½-</w:t>
                  </w:r>
                  <w:r>
                    <w:rPr>
                      <w:rFonts w:ascii="Montserrat SemiBold" w:hAnsi="Montserrat SemiBold"/>
                      <w:b/>
                      <w:color w:val="621332"/>
                      <w:spacing w:val="64"/>
                      <w:sz w:val="50"/>
                    </w:rPr>
                    <w:t> </w:t>
                  </w:r>
                  <w:r>
                    <w:rPr>
                      <w:rFonts w:ascii="Montserrat SemiBold" w:hAnsi="Montserrat SemiBold"/>
                      <w:b/>
                      <w:color w:val="621332"/>
                      <w:sz w:val="50"/>
                    </w:rPr>
                    <w:t>vjGW</w:t>
                  </w:r>
                  <w:r>
                    <w:rPr>
                      <w:rFonts w:ascii="Montserrat SemiBold" w:hAnsi="Montserrat SemiBold"/>
                      <w:b/>
                      <w:color w:val="621332"/>
                      <w:w w:val="102"/>
                      <w:sz w:val="50"/>
                    </w:rPr>
                    <w:t> </w:t>
                  </w:r>
                  <w:r>
                    <w:rPr>
                      <w:rFonts w:ascii="Montserrat SemiBold" w:hAnsi="Montserrat SemiBold"/>
                      <w:sz w:val="5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0.122681pt;margin-top:572.917358pt;width:30.2pt;height:17pt;mso-position-horizontal-relative:page;mso-position-vertical-relative:page;z-index:-89432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297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.5pt;width:47.2pt;height:533pt;mso-position-horizontal-relative:page;mso-position-vertical-relative:page;z-index:-894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.5pt;width:262.05pt;height:84.05pt;mso-position-horizontal-relative:page;mso-position-vertical-relative:page;z-index:-894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207001pt;margin-top:.5pt;width:443.95pt;height:533pt;mso-position-horizontal-relative:page;mso-position-vertical-relative:page;z-index:-894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84.527496pt;width:262.05pt;height:111.25pt;mso-position-horizontal-relative:page;mso-position-vertical-relative:page;z-index:-894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195.746994pt;width:262.05pt;height:150.7pt;mso-position-horizontal-relative:page;mso-position-vertical-relative:page;z-index:-894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346.405487pt;width:262.05pt;height:187.1pt;mso-position-horizontal-relative:page;mso-position-vertical-relative:page;z-index:-894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533.487976pt;width:47.2pt;height:78.55pt;mso-position-horizontal-relative:page;mso-position-vertical-relative:page;z-index:-894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533.487976pt;width:262.05pt;height:78.55pt;mso-position-horizontal-relative:page;mso-position-vertical-relative:page;z-index:-894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207001pt;margin-top:533.487976pt;width:443.95pt;height:78.55pt;mso-position-horizontal-relative:page;mso-position-vertical-relative:page;z-index:-894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8.117004pt;margin-top:126.599998pt;width:13.8pt;height:12pt;mso-position-horizontal-relative:page;mso-position-vertical-relative:page;z-index:-894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226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29.040009pt;margin-top:50.116875pt;width:342.95pt;height:45.65pt;mso-position-horizontal-relative:page;mso-position-vertical-relative:page;z-index:-89406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4244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III.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REACTIVACIz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ECOzMICA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EMPnEO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IzCnÈçEzTE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3786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III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9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3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CIENCIA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3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3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TECNOLOJZA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9.867676pt;margin-top:572.917419pt;width:30.45pt;height:17pt;mso-position-horizontal-relative:page;mso-position-vertical-relative:page;z-index:-89404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299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8940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8939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8939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8939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8939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8938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8938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8938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8938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8938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8937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8937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8937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8937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8936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8936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8936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9360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9358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9356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93536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9351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8934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89346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9344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9341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9339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9336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9334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93320" type="#_x0000_t202" filled="false" stroked="false">
            <v:textbox inset="0,0,0,0">
              <w:txbxContent>
                <w:p>
                  <w:pPr>
                    <w:spacing w:before="80"/>
                    <w:ind w:left="15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SƺƬȸƺɎƏȸǥƏ</w:t>
                  </w:r>
                  <w:r>
                    <w:rPr>
                      <w:rFonts w:ascii="Montserrat Subrayada" w:hAnsi="Montserrat Subrayada"/>
                      <w:b/>
                      <w:spacing w:val="7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Ƴƺ</w:t>
                  </w:r>
                  <w:r>
                    <w:rPr>
                      <w:rFonts w:ascii="Montserrat Subrayada" w:hAnsi="Montserrat Subrayada"/>
                      <w:b/>
                      <w:spacing w:val="7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EƳɖƬƏƬǣȓȇ</w:t>
                  </w:r>
                  <w:r>
                    <w:rPr>
                      <w:rFonts w:ascii="Montserrat Subrayada" w:hAnsi="Montserrat Subrayada"/>
                      <w:b/>
                      <w:spacing w:val="7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PɗƫǼǣƬƏ</w:t>
                  </w:r>
                  <w:r>
                    <w:rPr>
                      <w:rFonts w:ascii="Montserrat Subrayada" w:hAnsi="Montserrat Subrayada"/>
                      <w:sz w:val="16"/>
                    </w:rPr>
                  </w:r>
                </w:p>
                <w:p>
                  <w:pPr>
                    <w:spacing w:before="107"/>
                    <w:ind w:left="15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Consejo</w:t>
                  </w:r>
                  <w:r>
                    <w:rPr>
                      <w:rFonts w:ascii="Calibri" w:hAnsi="Calibri"/>
                      <w:spacing w:val="-6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Sudcaliforniano</w:t>
                  </w:r>
                  <w:r>
                    <w:rPr>
                      <w:rFonts w:ascii="Calibri" w:hAnsi="Calibri"/>
                      <w:spacing w:val="-6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5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Ciencia</w:t>
                  </w:r>
                  <w:r>
                    <w:rPr>
                      <w:rFonts w:ascii="Calibri" w:hAnsi="Calibri"/>
                      <w:spacing w:val="-6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y</w:t>
                  </w:r>
                  <w:r>
                    <w:rPr>
                      <w:rFonts w:ascii="Calibri" w:hAnsi="Calibri"/>
                      <w:spacing w:val="-6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Tecnología</w:t>
                  </w:r>
                  <w:r>
                    <w:rPr>
                      <w:rFonts w:ascii="Calibri" w:hAnsi="Calibri"/>
                      <w:spacing w:val="-5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(COSCçT)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CIENCIA</w:t>
                  </w:r>
                  <w:r>
                    <w:rPr>
                      <w:rFonts w:ascii="Arial" w:hAnsi="Arial"/>
                      <w:b/>
                      <w:spacing w:val="-5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TECNOLOGÍA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84"/>
                    <w:ind w:left="199" w:right="0"/>
                    <w:jc w:val="left"/>
                  </w:pPr>
                  <w:r>
                    <w:rPr>
                      <w:spacing w:val="-1"/>
                    </w:rPr>
                    <w:t>Diplomado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Comunicación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Ciencia.</w:t>
                    <w:tab/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80,000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80,000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77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12" w:val="left" w:leader="none"/>
                    </w:tabs>
                    <w:spacing w:line="240" w:lineRule="auto"/>
                    <w:ind w:left="4952" w:right="0"/>
                    <w:jc w:val="left"/>
                  </w:pPr>
                  <w:r>
                    <w:rPr>
                      <w:spacing w:val="-1"/>
                      <w:position w:val="2"/>
                    </w:rPr>
                    <w:t>La</w:t>
                  </w:r>
                  <w:r>
                    <w:rPr>
                      <w:position w:val="2"/>
                    </w:rPr>
                    <w:t> Paz</w:t>
                    <w:tab/>
                  </w:r>
                  <w:r>
                    <w:rPr>
                      <w:w w:val="95"/>
                    </w:rPr>
                    <w:t>Persona</w:t>
                    <w:tab/>
                  </w:r>
                  <w:r>
                    <w:rPr>
                      <w:spacing w:val="-1"/>
                    </w:rPr>
                    <w:t>77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</w:pPr>
                  <w:r>
                    <w:rPr>
                      <w:spacing w:val="-1"/>
                    </w:rPr>
                    <w:t>Diplomado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99"/>
                    <w:ind w:left="199" w:right="0"/>
                    <w:jc w:val="left"/>
                  </w:pPr>
                  <w:r>
                    <w:rPr>
                      <w:spacing w:val="-1"/>
                    </w:rPr>
                    <w:t>Puerta</w:t>
                  </w:r>
                  <w:r>
                    <w:rPr>
                      <w:rFonts w:ascii="Arial"/>
                      <w:spacing w:val="-1"/>
                    </w:rPr>
                    <w:t>s</w:t>
                  </w:r>
                  <w:r>
                    <w:rPr>
                      <w:rFonts w:ascii="Arial"/>
                    </w:rPr>
                    <w:t> </w:t>
                  </w:r>
                  <w:r>
                    <w:rPr/>
                    <w:t>Abiertas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1"/>
                    </w:rPr>
                    <w:t> la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Ciencia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2022.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67,155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67,155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265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/>
                    <w:ind w:left="4955" w:right="0"/>
                    <w:jc w:val="left"/>
                  </w:pPr>
                  <w:r>
                    <w:rPr/>
                    <w:t>Estatal</w:t>
                    <w:tab/>
                  </w:r>
                  <w:r>
                    <w:rPr>
                      <w:spacing w:val="-1"/>
                      <w:w w:val="95"/>
                      <w:position w:val="-1"/>
                    </w:rPr>
                    <w:t>Curso</w:t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19"/>
                    <w:ind w:left="199" w:right="0"/>
                    <w:jc w:val="left"/>
                  </w:pPr>
                  <w:r>
                    <w:rPr/>
                    <w:t>Mi</w:t>
                  </w:r>
                  <w:r>
                    <w:rPr>
                      <w:spacing w:val="-1"/>
                    </w:rPr>
                    <w:t> Científica</w:t>
                  </w:r>
                  <w:r>
                    <w:rPr/>
                    <w:t> Favorita.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spacing w:val="-1"/>
                    </w:rPr>
                    <w:t>100</w:t>
                    <w:tab/>
                    <w:t>5,391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</w:rPr>
                    <w:t>5,391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285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/>
                    <w:ind w:left="4955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Actividad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19"/>
                    <w:ind w:left="199" w:right="0"/>
                    <w:jc w:val="left"/>
                  </w:pPr>
                  <w:r>
                    <w:rPr>
                      <w:spacing w:val="-1"/>
                    </w:rPr>
                    <w:t>Congreso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Formación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Académica</w:t>
                  </w:r>
                  <w:r>
                    <w:rPr>
                      <w:spacing w:val="-1"/>
                    </w:rPr>
                    <w:t> en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Ciencia</w:t>
                  </w:r>
                  <w:r>
                    <w:rPr/>
                    <w:t> y Tecnología.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150,000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150,000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86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/>
                    <w:ind w:left="4955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Actividad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19"/>
                    <w:ind w:right="0"/>
                    <w:jc w:val="left"/>
                  </w:pPr>
                  <w:r>
                    <w:rPr/>
                    <w:t>Taller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STEM.</w:t>
                    <w:tab/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76,000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76,000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56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/>
                    <w:ind w:left="4952" w:right="0"/>
                    <w:jc w:val="left"/>
                  </w:pPr>
                  <w:r>
                    <w:rPr>
                      <w:spacing w:val="-1"/>
                      <w:position w:val="2"/>
                    </w:rPr>
                    <w:t>La</w:t>
                  </w:r>
                  <w:r>
                    <w:rPr>
                      <w:position w:val="2"/>
                    </w:rPr>
                    <w:t> Paz</w:t>
                    <w:tab/>
                  </w:r>
                  <w:r>
                    <w:rPr>
                      <w:spacing w:val="-1"/>
                      <w:w w:val="95"/>
                    </w:rPr>
                    <w:t>Curso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19"/>
                    <w:ind w:right="0"/>
                    <w:jc w:val="left"/>
                  </w:pPr>
                  <w:r>
                    <w:rPr/>
                    <w:t>MUSCI - </w:t>
                  </w:r>
                  <w:r>
                    <w:rPr>
                      <w:spacing w:val="-1"/>
                    </w:rPr>
                    <w:t>Huertos</w:t>
                  </w:r>
                  <w:r>
                    <w:rPr/>
                    <w:t> Escolares.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spacing w:val="-1"/>
                    </w:rPr>
                    <w:t>100</w:t>
                    <w:tab/>
                    <w:t>9,807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</w:rPr>
                    <w:t>9,807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645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/>
                    <w:ind w:left="4955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Actividad</w:t>
                    <w:tab/>
                    <w:t>4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40" w:lineRule="auto" w:before="135"/>
                    <w:ind w:right="0"/>
                    <w:jc w:val="left"/>
                  </w:pPr>
                  <w:r>
                    <w:rPr/>
                    <w:t>ExpoCiencia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Sudcaliforniana</w:t>
                  </w:r>
                  <w:r>
                    <w:rPr>
                      <w:spacing w:val="-1"/>
                    </w:rPr>
                    <w:t> 2023.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267,727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267,727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7,803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/>
                    <w:ind w:left="4955" w:right="0"/>
                    <w:jc w:val="left"/>
                  </w:pPr>
                  <w:r>
                    <w:rPr/>
                    <w:t>Estatal</w:t>
                    <w:tab/>
                  </w:r>
                  <w:r>
                    <w:rPr>
                      <w:position w:val="-1"/>
                    </w:rPr>
                    <w:t>Feria</w:t>
                    <w:tab/>
                    <w:t>6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19"/>
                    <w:ind w:right="0"/>
                    <w:jc w:val="left"/>
                  </w:pPr>
                  <w:r>
                    <w:rPr>
                      <w:spacing w:val="-1"/>
                    </w:rPr>
                    <w:t>Ciencia</w:t>
                  </w:r>
                  <w:r>
                    <w:rPr/>
                    <w:t> Pública.</w:t>
                    <w:tab/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19,998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19,998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757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/>
                    <w:ind w:left="4952" w:right="0"/>
                    <w:jc w:val="left"/>
                  </w:pPr>
                  <w:r>
                    <w:rPr>
                      <w:spacing w:val="-1"/>
                      <w:position w:val="2"/>
                    </w:rPr>
                    <w:t>La</w:t>
                  </w:r>
                  <w:r>
                    <w:rPr>
                      <w:position w:val="2"/>
                    </w:rPr>
                    <w:t> Paz</w:t>
                    <w:tab/>
                  </w:r>
                  <w:r>
                    <w:rPr/>
                    <w:t>Actividad</w:t>
                    <w:tab/>
                    <w:t>6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19"/>
                    <w:ind w:right="0"/>
                    <w:jc w:val="left"/>
                  </w:pPr>
                  <w:r>
                    <w:rPr>
                      <w:spacing w:val="-1"/>
                    </w:rPr>
                    <w:t>Convocatoria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2023.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spacing w:val="-1"/>
                    </w:rPr>
                    <w:t>50</w:t>
                    <w:tab/>
                  </w:r>
                  <w:r>
                    <w:rPr>
                      <w:spacing w:val="-1"/>
                      <w:w w:val="95"/>
                    </w:rPr>
                    <w:t>2,000,000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2,000,000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50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24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12" w:val="left" w:leader="none"/>
                    </w:tabs>
                    <w:spacing w:line="240" w:lineRule="auto"/>
                    <w:ind w:left="495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Proyecto</w:t>
                    <w:tab/>
                  </w:r>
                  <w:r>
                    <w:rPr>
                      <w:spacing w:val="-1"/>
                    </w:rPr>
                    <w:t>24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19"/>
                    <w:ind w:right="0"/>
                    <w:jc w:val="left"/>
                  </w:pPr>
                  <w:r>
                    <w:rPr>
                      <w:spacing w:val="-1"/>
                    </w:rPr>
                    <w:t>Caravana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Ciencia</w:t>
                  </w:r>
                  <w:r>
                    <w:rPr/>
                    <w:t> - </w:t>
                  </w:r>
                  <w:r>
                    <w:rPr>
                      <w:spacing w:val="-1"/>
                    </w:rPr>
                    <w:t>CERCA.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52,021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52,021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274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/>
                    <w:ind w:left="495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Actividad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37" w:val="left" w:leader="none"/>
                      <w:tab w:pos="5928" w:val="left" w:leader="none"/>
                      <w:tab w:pos="6751" w:val="left" w:leader="none"/>
                      <w:tab w:pos="7966" w:val="left" w:leader="none"/>
                      <w:tab w:pos="8861" w:val="left" w:leader="none"/>
                      <w:tab w:pos="10166" w:val="left" w:leader="none"/>
                      <w:tab w:pos="10745" w:val="left" w:leader="none"/>
                      <w:tab w:pos="12108" w:val="left" w:leader="none"/>
                      <w:tab w:pos="12545" w:val="left" w:leader="none"/>
                      <w:tab w:pos="14500" w:val="left" w:leader="none"/>
                      <w:tab w:pos="14636" w:val="left" w:leader="none"/>
                    </w:tabs>
                    <w:spacing w:line="268" w:lineRule="auto" w:before="198"/>
                    <w:ind w:left="4937" w:right="187" w:hanging="475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Misión</w:t>
                  </w:r>
                  <w:r>
                    <w:rPr>
                      <w:rFonts w:ascii="Arial" w:hAnsi="Arial"/>
                      <w:spacing w:val="-1"/>
                    </w:rPr>
                    <w:t> Conocimiento.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7,000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 w:hAnsi="Arial"/>
                      <w:position w:val="2"/>
                    </w:rPr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</w:rPr>
                    <w:t>Actividad</w:t>
                    <w:tab/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337.95pt;height:45.65pt;mso-position-horizontal-relative:page;mso-position-vertical-relative:page;z-index:-89329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III.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REACTIVACIz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ECOzMICA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EMPnEO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IzCnÈçEzTE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III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9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3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CIENCIA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3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3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TECNOLOJZA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31.55pt;height:17pt;mso-position-horizontal-relative:page;mso-position-vertical-relative:page;z-index:-89327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300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8932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8932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8932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8931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8931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8931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8931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8930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8930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8930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8930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8929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8929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8929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8929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8928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8928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9284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9281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9279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92768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9274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89272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89269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92672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9264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9262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9260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9257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9255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6"/>
                    <w:ind w:left="15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SƺƬȸƺɎƏȸǥƏ</w:t>
                  </w:r>
                  <w:r>
                    <w:rPr>
                      <w:rFonts w:ascii="Montserrat Subrayada" w:hAnsi="Montserrat Subrayada"/>
                      <w:b/>
                      <w:spacing w:val="19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Ƴƺ</w:t>
                  </w:r>
                  <w:r>
                    <w:rPr>
                      <w:rFonts w:ascii="Montserrat Subrayada" w:hAnsi="Montserrat Subrayada"/>
                      <w:b/>
                      <w:spacing w:val="19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EƳɖƬƏƬǣȓȇ</w:t>
                  </w:r>
                  <w:r>
                    <w:rPr>
                      <w:rFonts w:ascii="Montserrat Subrayada" w:hAnsi="Montserrat Subrayada"/>
                      <w:b/>
                      <w:spacing w:val="19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PɗƫǼǣƬƏ</w:t>
                  </w:r>
                  <w:r>
                    <w:rPr>
                      <w:rFonts w:ascii="Montserrat Subrayada" w:hAnsi="Montserrat Subrayada"/>
                      <w:b/>
                      <w:spacing w:val="20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(FƺƳƺȸƏǼ)</w:t>
                  </w:r>
                  <w:r>
                    <w:rPr>
                      <w:rFonts w:ascii="Montserrat Subrayada" w:hAnsi="Montserrat Subrayada"/>
                      <w:sz w:val="16"/>
                    </w:rPr>
                  </w:r>
                </w:p>
                <w:p>
                  <w:pPr>
                    <w:spacing w:before="107"/>
                    <w:ind w:left="15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Centro</w:t>
                  </w:r>
                  <w:r>
                    <w:rPr>
                      <w:rFonts w:ascii="Calibri" w:hAnsi="Calibri"/>
                      <w:spacing w:val="3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4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Investigaciones</w:t>
                  </w:r>
                  <w:r>
                    <w:rPr>
                      <w:rFonts w:ascii="Calibri" w:hAnsi="Calibri"/>
                      <w:spacing w:val="3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Biológicas</w:t>
                  </w:r>
                  <w:r>
                    <w:rPr>
                      <w:rFonts w:ascii="Calibri" w:hAnsi="Calibri"/>
                      <w:spacing w:val="4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del</w:t>
                  </w:r>
                  <w:r>
                    <w:rPr>
                      <w:rFonts w:ascii="Calibri" w:hAnsi="Calibri"/>
                      <w:spacing w:val="4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zoroeste,</w:t>
                  </w:r>
                  <w:r>
                    <w:rPr>
                      <w:rFonts w:ascii="Calibri" w:hAnsi="Calibri"/>
                      <w:spacing w:val="3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S.C.</w:t>
                  </w:r>
                  <w:r>
                    <w:rPr>
                      <w:rFonts w:ascii="Calibri" w:hAnsi="Calibri"/>
                      <w:spacing w:val="4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(CIBzOR)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INVESTIGACIÓN</w:t>
                  </w:r>
                  <w:r>
                    <w:rPr>
                      <w:rFonts w:ascii="Arial" w:hAnsi="Arial"/>
                      <w:b/>
                      <w:spacing w:val="-18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CIENTÍFICA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8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Construcción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red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servicios: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eléctrica,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hidrosanitaria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94,982</w:t>
                    <w:tab/>
                    <w:t>94,982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27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telefonía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internet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Jardín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Etnobiológico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Baja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California</w:t>
                    <w:tab/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-1"/>
                    </w:rPr>
                    <w:t> Comitán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Obra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7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Sur,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</w:rPr>
                    <w:t>fase</w:t>
                  </w:r>
                  <w:r>
                    <w:rPr>
                      <w:rFonts w:ascii="Arial"/>
                      <w:spacing w:val="1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1.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447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Adecuación,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reparación,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manto.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conservación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U.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Nayarit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4,470,559</w:t>
                    <w:tab/>
                    <w:t>4,470,559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5</w:t>
                  </w:r>
                </w:p>
                <w:p>
                  <w:pPr>
                    <w:pStyle w:val="BodyText"/>
                    <w:tabs>
                      <w:tab w:pos="4827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CIBNOR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igloo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E1-Lab.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Biotecnología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Acuícola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Sanidad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igloo</w:t>
                    <w:tab/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-1"/>
                    </w:rPr>
                    <w:t> Comitán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Obra</w:t>
                    <w:tab/>
                    <w:t>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262" w:lineRule="auto" w:before="0"/>
                    <w:ind w:left="199" w:right="1023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E2-Lab.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Ecofisiología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Organismos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Acuáticos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Cuarto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Alimentos.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436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Superv.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ext.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p/la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obra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adecuación,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reparación,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manto.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conserv.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235,000</w:t>
                    <w:tab/>
                    <w:t>235,000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5</w:t>
                  </w:r>
                </w:p>
                <w:p>
                  <w:pPr>
                    <w:pStyle w:val="BodyText"/>
                    <w:tabs>
                      <w:tab w:pos="4827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U.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Nayarit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CIBNOR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igloo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E1-Lab.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Biotec.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Acuic.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Sanidad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  <w:tab/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-1"/>
                    </w:rPr>
                    <w:t> Comitán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Obra</w:t>
                    <w:tab/>
                    <w:t>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igloo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E2-Lab.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Ecofisiología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Organismos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Acuat.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Cuarto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Alimentos.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Estudios  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</w:rPr>
                    <w:t>y  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desarrollo</w:t>
                  </w:r>
                  <w:r>
                    <w:rPr>
                      <w:rFonts w:ascii="Arial"/>
                    </w:rPr>
                    <w:t>  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 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proyectos</w:t>
                  </w:r>
                  <w:r>
                    <w:rPr>
                      <w:rFonts w:ascii="Arial"/>
                    </w:rPr>
                    <w:t>  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ejecutivos</w:t>
                  </w:r>
                  <w:r>
                    <w:rPr>
                      <w:rFonts w:ascii="Arial"/>
                    </w:rPr>
                    <w:t>  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para</w:t>
                  </w:r>
                  <w:r>
                    <w:rPr>
                      <w:rFonts w:ascii="Arial"/>
                    </w:rPr>
                    <w:t>  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diversos</w:t>
                    <w:tab/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</w:rPr>
                    <w:t>30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378,810</w:t>
                    <w:tab/>
                    <w:t>378,810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118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27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inmuebles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CIBNOR.</w:t>
                    <w:tab/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-1"/>
                    </w:rPr>
                    <w:t> Comitán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Obra</w:t>
                    <w:tab/>
                    <w:t>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Proyectos </w:t>
                  </w:r>
                  <w:r>
                    <w:rPr>
                      <w:rFonts w:ascii="Arial"/>
                      <w:spacing w:val="2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apoyados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30"/>
                    </w:rPr>
                    <w:t> </w:t>
                  </w:r>
                  <w:r>
                    <w:rPr>
                      <w:rFonts w:ascii="Arial"/>
                    </w:rPr>
                    <w:t>mediante </w:t>
                  </w:r>
                  <w:r>
                    <w:rPr>
                      <w:rFonts w:ascii="Arial"/>
                      <w:spacing w:val="2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29"/>
                    </w:rPr>
                    <w:t> </w:t>
                  </w:r>
                  <w:r>
                    <w:rPr>
                      <w:rFonts w:ascii="Arial"/>
                    </w:rPr>
                    <w:t>convocatoria </w:t>
                  </w:r>
                  <w:r>
                    <w:rPr>
                      <w:rFonts w:ascii="Arial"/>
                      <w:spacing w:val="2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2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Ciencia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3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  <w:tab/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</w:rPr>
                    <w:t>94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2,403,545</w:t>
                    <w:tab/>
                    <w:t>2,403,545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94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18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27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Fronteras.</w:t>
                    <w:tab/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-1"/>
                    </w:rPr>
                    <w:t> Comitán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4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Proyecto  </w:t>
                  </w:r>
                  <w:r>
                    <w:rPr>
                      <w:rFonts w:ascii="Arial"/>
                      <w:spacing w:val="24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apoyado</w:t>
                  </w:r>
                  <w:r>
                    <w:rPr>
                      <w:rFonts w:ascii="Arial"/>
                    </w:rPr>
                    <w:t>  </w:t>
                  </w:r>
                  <w:r>
                    <w:rPr>
                      <w:rFonts w:ascii="Arial"/>
                      <w:spacing w:val="25"/>
                    </w:rPr>
                    <w:t> </w:t>
                  </w:r>
                  <w:r>
                    <w:rPr>
                      <w:rFonts w:ascii="Arial"/>
                    </w:rPr>
                    <w:t>mediante  </w:t>
                  </w:r>
                  <w:r>
                    <w:rPr>
                      <w:rFonts w:ascii="Arial"/>
                      <w:spacing w:val="2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 </w:t>
                  </w:r>
                  <w:r>
                    <w:rPr>
                      <w:rFonts w:ascii="Arial"/>
                      <w:spacing w:val="25"/>
                    </w:rPr>
                    <w:t> </w:t>
                  </w:r>
                  <w:r>
                    <w:rPr>
                      <w:rFonts w:ascii="Arial"/>
                    </w:rPr>
                    <w:t>convocatoria  </w:t>
                  </w:r>
                  <w:r>
                    <w:rPr>
                      <w:rFonts w:ascii="Arial"/>
                      <w:spacing w:val="2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 </w:t>
                  </w:r>
                  <w:r>
                    <w:rPr>
                      <w:rFonts w:ascii="Arial"/>
                      <w:spacing w:val="2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CONACyT</w:t>
                    <w:tab/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7</w:t>
                  </w:r>
                </w:p>
                <w:p>
                  <w:pPr>
                    <w:pStyle w:val="BodyText"/>
                    <w:tabs>
                      <w:tab w:pos="4827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SEMARNAT.</w:t>
                    <w:tab/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-1"/>
                    </w:rPr>
                    <w:t> Comitán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Proyectos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apoyados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mediante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convocatoria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Ciencia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Básica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95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2,152,960</w:t>
                    <w:tab/>
                    <w:t>2,152,960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95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27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y/o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Ciencia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Frontera.</w:t>
                    <w:tab/>
                    <w:t>El</w:t>
                  </w:r>
                  <w:r>
                    <w:rPr>
                      <w:rFonts w:ascii="Arial" w:hAnsi="Arial"/>
                      <w:spacing w:val="-1"/>
                    </w:rPr>
                    <w:t> Comitán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29.040009pt;margin-top:50.116875pt;width:342.95pt;height:45.65pt;mso-position-horizontal-relative:page;mso-position-vertical-relative:page;z-index:-89252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4244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III.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REACTIVACIz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ECOzMICA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EMPnEO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IzCnÈçEzTE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3786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III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9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3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CIENCIA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3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3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TECNOLOJZA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2.927673pt;margin-top:572.917419pt;width:27.35pt;height:17pt;mso-position-horizontal-relative:page;mso-position-vertical-relative:page;z-index:-89250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301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8924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8924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8924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8924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8923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8923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8923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8923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8922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8922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8922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8922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8921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8921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8921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8921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8920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9207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9204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9202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92000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9197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89195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8919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9190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9188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9185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9183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9180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917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94"/>
                    <w:ind w:left="199" w:right="0"/>
                    <w:jc w:val="left"/>
                  </w:pPr>
                  <w:r>
                    <w:rPr/>
                    <w:t>Proyecto</w:t>
                  </w:r>
                  <w:r>
                    <w:rPr>
                      <w:spacing w:val="16"/>
                    </w:rPr>
                    <w:t> </w:t>
                  </w:r>
                  <w:r>
                    <w:rPr>
                      <w:spacing w:val="-1"/>
                    </w:rPr>
                    <w:t>apoyado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mediante</w:t>
                  </w:r>
                  <w:r>
                    <w:rPr>
                      <w:spacing w:val="16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convocatoria</w:t>
                  </w:r>
                  <w:r>
                    <w:rPr>
                      <w:spacing w:val="16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6"/>
                    </w:rPr>
                    <w:t> </w:t>
                  </w:r>
                  <w:r>
                    <w:rPr>
                      <w:spacing w:val="-1"/>
                    </w:rPr>
                    <w:t>establecimiento</w:t>
                  </w:r>
                  <w:r>
                    <w:rPr>
                      <w:spacing w:val="16"/>
                    </w:rPr>
                    <w:t> </w:t>
                  </w:r>
                  <w:r>
                    <w:rPr>
                      <w:spacing w:val="-1"/>
                    </w:rPr>
                    <w:t>de</w:t>
                    <w:tab/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33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27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left="199" w:right="0"/>
                    <w:jc w:val="left"/>
                  </w:pPr>
                  <w:r>
                    <w:rPr>
                      <w:spacing w:val="-1"/>
                    </w:rPr>
                    <w:t>una</w:t>
                  </w:r>
                  <w:r>
                    <w:rPr/>
                    <w:t> </w:t>
                  </w:r>
                  <w:r>
                    <w:rPr>
                      <w:spacing w:val="29"/>
                    </w:rPr>
                    <w:t> </w:t>
                  </w:r>
                  <w:r>
                    <w:rPr>
                      <w:spacing w:val="-1"/>
                    </w:rPr>
                    <w:t>Red</w:t>
                  </w:r>
                  <w:r>
                    <w:rPr/>
                    <w:t> </w:t>
                  </w:r>
                  <w:r>
                    <w:rPr>
                      <w:spacing w:val="30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Espacios </w:t>
                  </w:r>
                  <w:r>
                    <w:rPr>
                      <w:spacing w:val="30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Acceso </w:t>
                  </w:r>
                  <w:r>
                    <w:rPr>
                      <w:spacing w:val="30"/>
                    </w:rPr>
                    <w:t> </w:t>
                  </w:r>
                  <w:r>
                    <w:rPr>
                      <w:spacing w:val="-1"/>
                    </w:rPr>
                    <w:t>Universal</w:t>
                  </w:r>
                  <w:r>
                    <w:rPr/>
                    <w:t> </w:t>
                  </w:r>
                  <w:r>
                    <w:rPr>
                      <w:spacing w:val="30"/>
                    </w:rPr>
                    <w:t> </w:t>
                  </w:r>
                  <w:r>
                    <w:rPr>
                      <w:spacing w:val="-1"/>
                    </w:rPr>
                    <w:t>al</w:t>
                  </w:r>
                  <w:r>
                    <w:rPr/>
                    <w:t> </w:t>
                  </w:r>
                  <w:r>
                    <w:rPr>
                      <w:spacing w:val="30"/>
                    </w:rPr>
                    <w:t> </w:t>
                  </w:r>
                  <w:r>
                    <w:rPr>
                      <w:spacing w:val="-1"/>
                    </w:rPr>
                    <w:t>Conocimiento</w:t>
                    <w:tab/>
                  </w:r>
                  <w:r>
                    <w:rPr/>
                    <w:t>El</w:t>
                  </w:r>
                  <w:r>
                    <w:rPr>
                      <w:spacing w:val="-1"/>
                    </w:rPr>
                    <w:t> Comitán</w:t>
                    <w:tab/>
                  </w:r>
                  <w:r>
                    <w:rPr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spacing w:line="157" w:lineRule="exact" w:before="0"/>
                    <w:ind w:left="199" w:right="0"/>
                    <w:jc w:val="left"/>
                  </w:pPr>
                  <w:r>
                    <w:rPr>
                      <w:spacing w:val="-1"/>
                    </w:rPr>
                    <w:t>Científico.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47"/>
                    <w:ind w:left="199" w:right="0"/>
                    <w:jc w:val="left"/>
                  </w:pPr>
                  <w:r>
                    <w:rPr/>
                    <w:t>Proyectos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spacing w:val="-1"/>
                    </w:rPr>
                    <w:t>apoyados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mediante</w:t>
                  </w:r>
                  <w:r>
                    <w:rPr>
                      <w:spacing w:val="23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convocatoria</w:t>
                  </w:r>
                  <w:r>
                    <w:rPr>
                      <w:spacing w:val="23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Fondo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Sectorial</w:t>
                    <w:tab/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spacing w:val="-1"/>
                    </w:rPr>
                    <w:t>86</w:t>
                    <w:tab/>
                  </w:r>
                  <w:r>
                    <w:rPr>
                      <w:spacing w:val="-1"/>
                      <w:w w:val="95"/>
                    </w:rPr>
                    <w:t>3,332,783</w:t>
                    <w:tab/>
                    <w:t>3,332,783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86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25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27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>
                      <w:w w:val="95"/>
                    </w:rPr>
                    <w:t>SEP.</w:t>
                    <w:tab/>
                  </w:r>
                  <w:r>
                    <w:rPr/>
                    <w:t>El</w:t>
                  </w:r>
                  <w:r>
                    <w:rPr>
                      <w:spacing w:val="-1"/>
                    </w:rPr>
                    <w:t> Comitán</w:t>
                    <w:tab/>
                  </w:r>
                  <w:r>
                    <w:rPr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position w:val="-1"/>
                    </w:rPr>
                    <w:t>8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19"/>
                    <w:ind w:left="199" w:right="0"/>
                    <w:jc w:val="left"/>
                  </w:pPr>
                  <w:r>
                    <w:rPr/>
                    <w:t>Proyecto 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apoyado</w:t>
                  </w:r>
                  <w:r>
                    <w:rPr/>
                    <w:t>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mediante 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convocatoria 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Fondo 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Unidad</w:t>
                    <w:tab/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1,002,268</w:t>
                    <w:tab/>
                    <w:t>1,002,268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27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Acceso 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Universal</w:t>
                  </w:r>
                  <w:r>
                    <w:rPr/>
                    <w:t> 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al</w:t>
                  </w:r>
                  <w:r>
                    <w:rPr/>
                    <w:t> 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Conocimiento</w:t>
                  </w:r>
                  <w:r>
                    <w:rPr/>
                    <w:t> 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321336</w:t>
                  </w:r>
                  <w:r>
                    <w:rPr/>
                    <w:t>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FO917-2022-01.</w:t>
                    <w:tab/>
                    <w:t>El</w:t>
                  </w:r>
                  <w:r>
                    <w:rPr>
                      <w:spacing w:val="-1"/>
                    </w:rPr>
                    <w:t> Comitán</w:t>
                    <w:tab/>
                  </w:r>
                  <w:r>
                    <w:rPr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419"/>
                    <w:ind w:left="199" w:right="0"/>
                    <w:jc w:val="left"/>
                  </w:pPr>
                  <w:r>
                    <w:rPr/>
                    <w:t>Proyecto</w:t>
                  </w:r>
                  <w:r>
                    <w:rPr>
                      <w:spacing w:val="15"/>
                    </w:rPr>
                    <w:t> </w:t>
                  </w:r>
                  <w:r>
                    <w:rPr>
                      <w:spacing w:val="-1"/>
                    </w:rPr>
                    <w:t>apoyado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mediante</w:t>
                  </w:r>
                  <w:r>
                    <w:rPr>
                      <w:spacing w:val="15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convocatoria</w:t>
                  </w:r>
                  <w:r>
                    <w:rPr>
                      <w:spacing w:val="15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Fondo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Institucional</w:t>
                    <w:tab/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2,190,863</w:t>
                    <w:tab/>
                    <w:t>2,190,863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75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</w:t>
                  </w:r>
                </w:p>
                <w:p>
                  <w:pPr>
                    <w:pStyle w:val="BodyText"/>
                    <w:tabs>
                      <w:tab w:pos="4827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left="199" w:right="0"/>
                    <w:jc w:val="left"/>
                  </w:pP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Fomento</w:t>
                  </w:r>
                  <w:r>
                    <w:rPr>
                      <w:spacing w:val="23"/>
                    </w:rPr>
                    <w:t> </w:t>
                  </w:r>
                  <w:r>
                    <w:rPr>
                      <w:spacing w:val="-1"/>
                    </w:rPr>
                    <w:t>Regional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para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el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Desarrollo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Científico,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Tecnológico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y</w:t>
                    <w:tab/>
                    <w:t>El</w:t>
                  </w:r>
                  <w:r>
                    <w:rPr>
                      <w:spacing w:val="-1"/>
                    </w:rPr>
                    <w:t> Comitán</w:t>
                    <w:tab/>
                  </w:r>
                  <w:r>
                    <w:rPr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spacing w:line="157" w:lineRule="exact" w:before="0"/>
                    <w:ind w:left="199" w:right="0"/>
                    <w:jc w:val="left"/>
                  </w:pP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Innovación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(FORDECYT).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Proyectos</w:t>
                  </w:r>
                  <w:r>
                    <w:rPr>
                      <w:spacing w:val="30"/>
                    </w:rPr>
                    <w:t> </w:t>
                  </w:r>
                  <w:r>
                    <w:rPr>
                      <w:spacing w:val="-1"/>
                    </w:rPr>
                    <w:t>apoyados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mediante</w:t>
                  </w:r>
                  <w:r>
                    <w:rPr>
                      <w:spacing w:val="30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convocatoria</w:t>
                  </w:r>
                  <w:r>
                    <w:rPr>
                      <w:spacing w:val="29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Fondo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Inst.</w:t>
                  </w:r>
                  <w:r>
                    <w:rPr>
                      <w:spacing w:val="29"/>
                    </w:rPr>
                    <w:t> </w:t>
                  </w:r>
                  <w:r>
                    <w:rPr>
                      <w:spacing w:val="-1"/>
                    </w:rPr>
                    <w:t>de</w:t>
                    <w:tab/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1,610,133</w:t>
                    <w:tab/>
                    <w:t>1,610,133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77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27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right="0"/>
                    <w:jc w:val="left"/>
                  </w:pPr>
                  <w:r>
                    <w:rPr/>
                    <w:t>Fomento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spacing w:val="-1"/>
                    </w:rPr>
                    <w:t>Regional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para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el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Desarrollo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Científico,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Tecnológico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de</w:t>
                    <w:tab/>
                  </w:r>
                  <w:r>
                    <w:rPr/>
                    <w:t>El</w:t>
                  </w:r>
                  <w:r>
                    <w:rPr>
                      <w:spacing w:val="-1"/>
                    </w:rPr>
                    <w:t> Comitán</w:t>
                    <w:tab/>
                  </w:r>
                  <w:r>
                    <w:rPr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position w:val="-1"/>
                    </w:rPr>
                    <w:t>2</w:t>
                  </w:r>
                  <w:r>
                    <w:rPr/>
                  </w:r>
                </w:p>
                <w:p>
                  <w:pPr>
                    <w:pStyle w:val="BodyText"/>
                    <w:spacing w:line="262" w:lineRule="auto" w:before="0"/>
                    <w:ind w:right="10145"/>
                    <w:jc w:val="left"/>
                  </w:pPr>
                  <w:r>
                    <w:rPr/>
                    <w:t>Innovación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-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Programas </w:t>
                  </w:r>
                  <w:r>
                    <w:rPr>
                      <w:spacing w:val="23"/>
                    </w:rPr>
                    <w:t> </w:t>
                  </w:r>
                  <w:r>
                    <w:rPr>
                      <w:spacing w:val="-1"/>
                    </w:rPr>
                    <w:t>Nacionales</w:t>
                  </w:r>
                  <w:r>
                    <w:rPr/>
                    <w:t>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Estratégicos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(FORDECYT-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PRONACES).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436"/>
                    <w:ind w:right="0"/>
                    <w:jc w:val="left"/>
                  </w:pPr>
                  <w:r>
                    <w:rPr/>
                    <w:t>Proyecto  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1"/>
                    </w:rPr>
                    <w:t>apoyado</w:t>
                  </w:r>
                  <w:r>
                    <w:rPr/>
                    <w:t> 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mediante  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convocatoria  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Programas</w:t>
                    <w:tab/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1,214,629</w:t>
                    <w:tab/>
                    <w:t>1,214,629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25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</w:t>
                  </w:r>
                </w:p>
                <w:p>
                  <w:pPr>
                    <w:pStyle w:val="BodyText"/>
                    <w:tabs>
                      <w:tab w:pos="4827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spacing w:val="-1"/>
                    </w:rPr>
                    <w:t>Nacionales</w:t>
                  </w:r>
                  <w:r>
                    <w:rPr/>
                    <w:t> 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Estratégicos  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1"/>
                    </w:rPr>
                    <w:t>2022</w:t>
                  </w:r>
                  <w:r>
                    <w:rPr/>
                    <w:t> 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(PRONACES).</w:t>
                    <w:tab/>
                    <w:t>El</w:t>
                  </w:r>
                  <w:r>
                    <w:rPr>
                      <w:spacing w:val="-1"/>
                    </w:rPr>
                    <w:t> Comitán</w:t>
                    <w:tab/>
                  </w:r>
                  <w:r>
                    <w:rPr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19"/>
                    <w:ind w:right="0"/>
                    <w:jc w:val="left"/>
                  </w:pPr>
                  <w:r>
                    <w:rPr/>
                    <w:t>Proyecto  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spacing w:val="-1"/>
                    </w:rPr>
                    <w:t>apoyado</w:t>
                  </w:r>
                  <w:r>
                    <w:rPr/>
                    <w:t> 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mediante  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convocatoria  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Programas</w:t>
                    <w:tab/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1,090,416</w:t>
                    <w:tab/>
                    <w:t>1,090,416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22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382" w:val="left" w:leader="none"/>
                      <w:tab w:pos="2642" w:val="left" w:leader="none"/>
                      <w:tab w:pos="3779" w:val="left" w:leader="none"/>
                      <w:tab w:pos="4827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right="0"/>
                    <w:jc w:val="left"/>
                  </w:pPr>
                  <w:r>
                    <w:rPr>
                      <w:spacing w:val="-1"/>
                    </w:rPr>
                    <w:t>Nacionales</w:t>
                    <w:tab/>
                  </w:r>
                  <w:r>
                    <w:rPr/>
                    <w:t>Estratégicos</w:t>
                    <w:tab/>
                    <w:t>Soberanía</w:t>
                    <w:tab/>
                    <w:t>Alimentaria</w:t>
                    <w:tab/>
                    <w:t>El</w:t>
                  </w:r>
                  <w:r>
                    <w:rPr>
                      <w:spacing w:val="-1"/>
                    </w:rPr>
                    <w:t> Comitán</w:t>
                    <w:tab/>
                  </w:r>
                  <w:r>
                    <w:rPr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spacing w:line="157" w:lineRule="exact" w:before="0"/>
                    <w:ind w:right="0"/>
                    <w:jc w:val="left"/>
                  </w:pPr>
                  <w:r>
                    <w:rPr/>
                    <w:t>(</w:t>
                  </w:r>
                  <w:r>
                    <w:rPr>
                      <w:rFonts w:ascii="Arial" w:hAnsi="Arial"/>
                    </w:rPr>
                    <w:t>PRONACES  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/>
                    <w:t>Soberanía   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Alimentaria)   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.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Proyecto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apoyado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mediante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convocatoria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Proyecto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1"/>
                    </w:rPr>
                    <w:t>Nacional</w:t>
                    <w:tab/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1,501,949</w:t>
                    <w:tab/>
                    <w:t>1,501,949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22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35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27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Investigación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Incidencia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(PRONAII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CONACYT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321279).</w:t>
                    <w:tab/>
                  </w:r>
                  <w:r>
                    <w:rPr/>
                    <w:t>El</w:t>
                  </w:r>
                  <w:r>
                    <w:rPr>
                      <w:spacing w:val="-1"/>
                    </w:rPr>
                    <w:t> Comitán</w:t>
                    <w:tab/>
                  </w:r>
                  <w:r>
                    <w:rPr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19"/>
                    <w:ind w:right="0"/>
                    <w:jc w:val="left"/>
                  </w:pPr>
                  <w:r>
                    <w:rPr/>
                    <w:t>Proyecto</w:t>
                  </w:r>
                  <w:r>
                    <w:rPr>
                      <w:spacing w:val="-4"/>
                    </w:rPr>
                    <w:t> </w:t>
                  </w:r>
                  <w:r>
                    <w:rPr>
                      <w:spacing w:val="-1"/>
                    </w:rPr>
                    <w:t>apoyado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mediante</w:t>
                  </w:r>
                  <w:r>
                    <w:rPr>
                      <w:spacing w:val="-4"/>
                    </w:rPr>
                    <w:t> </w:t>
                  </w:r>
                  <w:r>
                    <w:rPr>
                      <w:spacing w:val="-1"/>
                    </w:rPr>
                    <w:t>CONAFOR.</w:t>
                    <w:tab/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16,462</w:t>
                    <w:tab/>
                    <w:t>16,462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40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15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/>
                    <w:ind w:left="4827" w:right="0"/>
                    <w:jc w:val="left"/>
                  </w:pPr>
                  <w:r>
                    <w:rPr>
                      <w:position w:val="2"/>
                    </w:rPr>
                    <w:t>El</w:t>
                  </w:r>
                  <w:r>
                    <w:rPr>
                      <w:spacing w:val="-1"/>
                      <w:position w:val="2"/>
                    </w:rPr>
                    <w:t> Comitán</w:t>
                    <w:tab/>
                  </w:r>
                  <w:r>
                    <w:rPr/>
                    <w:t>Proyecto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337.95pt;height:45.65pt;mso-position-horizontal-relative:page;mso-position-vertical-relative:page;z-index:-89176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III.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REACTIVACIz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ECOzMICA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EMPnEO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IzCnÈçEzTE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III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9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3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CIENCIA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3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3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TECNOLOJZA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30.3pt;height:17pt;mso-position-horizontal-relative:page;mso-position-vertical-relative:page;z-index:-89173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302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8917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8916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8916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8916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8916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8915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8915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8915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8915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8914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8914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8914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8914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8914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8913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8913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8913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9130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9128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9125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91232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9120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89118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89116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91136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9111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9108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9106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9104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9101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806" w:val="right" w:leader="none"/>
                    </w:tabs>
                    <w:spacing w:line="240" w:lineRule="auto" w:before="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Proyectos</w:t>
                  </w:r>
                  <w:r>
                    <w:rPr>
                      <w:rFonts w:ascii="Arial"/>
                      <w:spacing w:val="-4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apoyados</w:t>
                  </w:r>
                  <w:r>
                    <w:rPr>
                      <w:rFonts w:ascii="Arial"/>
                      <w:spacing w:val="-2"/>
                    </w:rPr>
                    <w:t> </w:t>
                  </w:r>
                  <w:r>
                    <w:rPr>
                      <w:rFonts w:ascii="Arial"/>
                    </w:rPr>
                    <w:t>mediante</w:t>
                  </w:r>
                  <w:r>
                    <w:rPr>
                      <w:rFonts w:ascii="Arial"/>
                      <w:spacing w:val="-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COSCYT.</w:t>
                    <w:tab/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275,446</w:t>
                    <w:tab/>
                    <w:t>275,446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85</w:t>
                    <w:tab/>
                  </w:r>
                  <w:r>
                    <w:rPr>
                      <w:rFonts w:ascii="Arial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110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728" w:val="right" w:leader="none"/>
                    </w:tabs>
                    <w:spacing w:line="240" w:lineRule="auto"/>
                    <w:ind w:left="4827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El</w:t>
                  </w:r>
                  <w:r>
                    <w:rPr>
                      <w:rFonts w:ascii="Arial" w:hAnsi="Arial"/>
                      <w:spacing w:val="-1"/>
                      <w:position w:val="2"/>
                    </w:rPr>
                    <w:t> Comitán</w:t>
                    <w:tab/>
                  </w:r>
                  <w:r>
                    <w:rPr>
                      <w:rFonts w:ascii="Arial" w:hAnsi="Arial"/>
                    </w:rPr>
                    <w:t>Proyecto</w:t>
                    <w:tab/>
                    <w:t>4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28" w:val="right" w:leader="none"/>
                    </w:tabs>
                    <w:spacing w:line="240" w:lineRule="auto" w:before="31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Proyecto</w:t>
                  </w:r>
                  <w:r>
                    <w:rPr>
                      <w:rFonts w:ascii="Arial"/>
                      <w:spacing w:val="-4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apoyado</w:t>
                  </w:r>
                  <w:r>
                    <w:rPr>
                      <w:rFonts w:ascii="Arial"/>
                      <w:spacing w:val="-2"/>
                    </w:rPr>
                    <w:t> </w:t>
                  </w:r>
                  <w:r>
                    <w:rPr>
                      <w:rFonts w:ascii="Arial"/>
                    </w:rPr>
                    <w:t>mediante</w:t>
                  </w:r>
                  <w:r>
                    <w:rPr>
                      <w:rFonts w:ascii="Arial"/>
                      <w:spacing w:val="-4"/>
                    </w:rPr>
                    <w:t> </w:t>
                  </w:r>
                  <w:r>
                    <w:rPr>
                      <w:rFonts w:ascii="Arial"/>
                    </w:rPr>
                    <w:t>INAPESCA.</w:t>
                    <w:tab/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46,853</w:t>
                    <w:tab/>
                    <w:t>46,853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Beneficiario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728" w:val="right" w:leader="none"/>
                    </w:tabs>
                    <w:spacing w:line="240" w:lineRule="auto"/>
                    <w:ind w:left="4827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El</w:t>
                  </w:r>
                  <w:r>
                    <w:rPr>
                      <w:rFonts w:ascii="Arial" w:hAnsi="Arial"/>
                      <w:spacing w:val="-1"/>
                      <w:position w:val="2"/>
                    </w:rPr>
                    <w:t> Comitán</w:t>
                    <w:tab/>
                  </w:r>
                  <w:r>
                    <w:rPr>
                      <w:rFonts w:ascii="Arial" w:hAnsi="Arial"/>
                    </w:rPr>
                    <w:t>Proyecto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806" w:val="right" w:leader="none"/>
                    </w:tabs>
                    <w:spacing w:line="240" w:lineRule="auto" w:before="31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 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Gobierno 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Federal 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a 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través 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Consejo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Nacional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  <w:t>19,388,855</w:t>
                    <w:tab/>
                    <w:t>19,388,855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128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27" w:val="left" w:leader="none"/>
                      <w:tab w:pos="12559" w:val="left" w:leader="none"/>
                      <w:tab w:pos="14806" w:val="right" w:leader="none"/>
                    </w:tabs>
                    <w:spacing w:line="177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Humanidades,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Ciencias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Tecnologías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otorga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becas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alumnos</w:t>
                    <w:tab/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-1"/>
                    </w:rPr>
                    <w:t> Comitán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Beca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128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7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incorporados</w:t>
                  </w:r>
                  <w:r>
                    <w:rPr>
                      <w:rFonts w:ascii="Arial"/>
                      <w:spacing w:val="1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al</w:t>
                  </w:r>
                  <w:r>
                    <w:rPr>
                      <w:rFonts w:ascii="Arial"/>
                      <w:spacing w:val="15"/>
                    </w:rPr>
                    <w:t> </w:t>
                  </w:r>
                  <w:r>
                    <w:rPr>
                      <w:rFonts w:ascii="Arial"/>
                    </w:rPr>
                    <w:t>Programa</w:t>
                  </w:r>
                  <w:r>
                    <w:rPr>
                      <w:rFonts w:ascii="Arial"/>
                      <w:spacing w:val="1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</w:rPr>
                    <w:t>Estudios</w:t>
                  </w:r>
                  <w:r>
                    <w:rPr>
                      <w:rFonts w:ascii="Arial"/>
                      <w:spacing w:val="1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15"/>
                    </w:rPr>
                    <w:t> </w:t>
                  </w:r>
                  <w:r>
                    <w:rPr>
                      <w:rFonts w:ascii="Arial"/>
                    </w:rPr>
                    <w:t>Posgrado</w:t>
                  </w:r>
                  <w:r>
                    <w:rPr>
                      <w:rFonts w:ascii="Arial"/>
                      <w:spacing w:val="1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del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CIBNOR.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806" w:val="right" w:leader="none"/>
                    </w:tabs>
                    <w:spacing w:line="240" w:lineRule="auto" w:before="447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Complemento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para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los</w:t>
                  </w:r>
                  <w:r>
                    <w:rPr>
                      <w:rFonts w:ascii="Arial"/>
                    </w:rPr>
                    <w:t> Becarios</w:t>
                  </w:r>
                  <w:r>
                    <w:rPr>
                      <w:rFonts w:ascii="Arial"/>
                      <w:spacing w:val="-1"/>
                    </w:rPr>
                    <w:t> del</w:t>
                  </w:r>
                  <w:r>
                    <w:rPr>
                      <w:rFonts w:ascii="Arial"/>
                    </w:rPr>
                    <w:t> Posgrado.</w:t>
                    <w:tab/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1,444,644</w:t>
                    <w:tab/>
                    <w:t>1,444,644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128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806" w:val="right" w:leader="none"/>
                    </w:tabs>
                    <w:spacing w:line="240" w:lineRule="auto"/>
                    <w:ind w:left="4827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-1"/>
                    </w:rPr>
                    <w:t> Comitán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Beca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128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44.174011pt;margin-top:452.433655pt;width:202.75pt;height:57pt;mso-position-horizontal-relative:page;mso-position-vertical-relative:page;z-index:-890992" type="#_x0000_t202" filled="false" stroked="false">
            <v:textbox inset="0,0,0,0">
              <w:txbxContent>
                <w:p>
                  <w:pPr>
                    <w:spacing w:line="507" w:lineRule="exact" w:before="0"/>
                    <w:ind w:left="0" w:right="0" w:firstLine="0"/>
                    <w:jc w:val="center"/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pP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70"/>
                      <w:sz w:val="50"/>
                      <w:szCs w:val="50"/>
                    </w:rPr>
                    <w:t>UUU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70"/>
                      <w:sz w:val="50"/>
                      <w:szCs w:val="50"/>
                      <w:rtl/>
                    </w:rPr>
                    <w:t>־ֿؘ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-41"/>
                      <w:w w:val="70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20"/>
                      <w:sz w:val="50"/>
                      <w:szCs w:val="50"/>
                    </w:rPr>
                    <w:t>t-§ %</w:t>
                  </w:r>
                  <w:r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r>
                </w:p>
                <w:p>
                  <w:pPr>
                    <w:spacing w:line="633" w:lineRule="exact" w:before="0"/>
                    <w:ind w:left="0" w:right="0" w:firstLine="0"/>
                    <w:jc w:val="center"/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pP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z w:val="50"/>
                      <w:szCs w:val="50"/>
                    </w:rPr>
                    <w:t>Uv½-§v</w:t>
                  </w:r>
                  <w:r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9.957825pt;margin-top:572.917358pt;width:30.35pt;height:17pt;mso-position-horizontal-relative:page;mso-position-vertical-relative:page;z-index:-89096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303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.5pt;width:47.2pt;height:533pt;mso-position-horizontal-relative:page;mso-position-vertical-relative:page;z-index:-890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.5pt;width:262.05pt;height:84.05pt;mso-position-horizontal-relative:page;mso-position-vertical-relative:page;z-index:-890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207001pt;margin-top:.5pt;width:443.95pt;height:533pt;mso-position-horizontal-relative:page;mso-position-vertical-relative:page;z-index:-890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84.527496pt;width:262.05pt;height:111.25pt;mso-position-horizontal-relative:page;mso-position-vertical-relative:page;z-index:-890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195.746994pt;width:262.05pt;height:150.7pt;mso-position-horizontal-relative:page;mso-position-vertical-relative:page;z-index:-890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346.405487pt;width:262.05pt;height:187.1pt;mso-position-horizontal-relative:page;mso-position-vertical-relative:page;z-index:-890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533.487976pt;width:47.2pt;height:78.55pt;mso-position-horizontal-relative:page;mso-position-vertical-relative:page;z-index:-890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533.487976pt;width:262.05pt;height:78.55pt;mso-position-horizontal-relative:page;mso-position-vertical-relative:page;z-index:-890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207001pt;margin-top:533.487976pt;width:443.95pt;height:78.55pt;mso-position-horizontal-relative:page;mso-position-vertical-relative:page;z-index:-890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8.117004pt;margin-top:126.599998pt;width:13.8pt;height:12pt;mso-position-horizontal-relative:page;mso-position-vertical-relative:page;z-index:-890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226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29.040009pt;margin-top:50.116875pt;width:342.95pt;height:45.65pt;mso-position-horizontal-relative:page;mso-position-vertical-relative:page;z-index:-89070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4244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III.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REACTIVACIz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ECOzMICA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EMPnEO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IzCnÈçEzTE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4094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w w:val="95"/>
                    </w:rPr>
                    <w:t>III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w w:val="95"/>
                      <w:rtl/>
                    </w:rPr>
                    <w:t>׏ِ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w w:val="95"/>
                    </w:rPr>
                    <w:t>0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spacing w:val="11"/>
                      <w:w w:val="95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w w:val="95"/>
                    </w:rPr>
                    <w:t>xERCA(O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spacing w:val="12"/>
                      <w:w w:val="95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w w:val="95"/>
                    </w:rPr>
                    <w:t>INTERNO</w:t>
                  </w:r>
                  <w:r>
                    <w:rPr>
                      <w:rFonts w:asci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9.897827pt;margin-top:572.917419pt;width:30.4pt;height:17pt;mso-position-horizontal-relative:page;mso-position-vertical-relative:page;z-index:-89068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305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8906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8906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8906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8905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8905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8905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8905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8904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8904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8904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8904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8903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8903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8903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8903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8902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8902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9024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9022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9020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90176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9015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8901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89010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9008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9005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9003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9000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8998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89960" type="#_x0000_t202" filled="false" stroked="false">
            <v:textbox inset="0,0,0,0">
              <w:txbxContent>
                <w:p>
                  <w:pPr>
                    <w:spacing w:before="80"/>
                    <w:ind w:left="15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SƺƬȸƺɎƏȸǥƏ</w:t>
                  </w:r>
                  <w:r>
                    <w:rPr>
                      <w:rFonts w:ascii="Montserrat Subrayada" w:hAnsi="Montserrat Subrayada"/>
                      <w:b/>
                      <w:spacing w:val="39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Ƴƺ</w:t>
                  </w:r>
                  <w:r>
                    <w:rPr>
                      <w:rFonts w:ascii="Montserrat Subrayada" w:hAnsi="Montserrat Subrayada"/>
                      <w:b/>
                      <w:spacing w:val="40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EƬȒȇȒȅǥƏ</w:t>
                  </w:r>
                  <w:r>
                    <w:rPr>
                      <w:rFonts w:ascii="Montserrat Subrayada" w:hAnsi="Montserrat Subrayada"/>
                      <w:sz w:val="16"/>
                    </w:rPr>
                  </w:r>
                </w:p>
                <w:p>
                  <w:pPr>
                    <w:spacing w:before="107"/>
                    <w:ind w:left="15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w w:val="125"/>
                      <w:sz w:val="16"/>
                    </w:rPr>
                    <w:t>Oficina</w:t>
                  </w:r>
                  <w:r>
                    <w:rPr>
                      <w:rFonts w:ascii="Calibri"/>
                      <w:spacing w:val="-7"/>
                      <w:w w:val="125"/>
                      <w:sz w:val="16"/>
                    </w:rPr>
                    <w:t> </w:t>
                  </w:r>
                  <w:r>
                    <w:rPr>
                      <w:rFonts w:asci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/>
                      <w:spacing w:val="-6"/>
                      <w:w w:val="125"/>
                      <w:sz w:val="16"/>
                    </w:rPr>
                    <w:t> </w:t>
                  </w:r>
                  <w:r>
                    <w:rPr>
                      <w:rFonts w:ascii="Calibri"/>
                      <w:w w:val="125"/>
                      <w:sz w:val="16"/>
                    </w:rPr>
                    <w:t>la</w:t>
                  </w:r>
                  <w:r>
                    <w:rPr>
                      <w:rFonts w:ascii="Calibri"/>
                      <w:spacing w:val="-6"/>
                      <w:w w:val="125"/>
                      <w:sz w:val="16"/>
                    </w:rPr>
                    <w:t> </w:t>
                  </w:r>
                  <w:r>
                    <w:rPr>
                      <w:rFonts w:ascii="Calibri"/>
                      <w:w w:val="125"/>
                      <w:sz w:val="16"/>
                    </w:rPr>
                    <w:t>Defensa</w:t>
                  </w:r>
                  <w:r>
                    <w:rPr>
                      <w:rFonts w:ascii="Calibri"/>
                      <w:spacing w:val="-6"/>
                      <w:w w:val="125"/>
                      <w:sz w:val="16"/>
                    </w:rPr>
                    <w:t> </w:t>
                  </w:r>
                  <w:r>
                    <w:rPr>
                      <w:rFonts w:ascii="Calibri"/>
                      <w:w w:val="125"/>
                      <w:sz w:val="16"/>
                    </w:rPr>
                    <w:t>del</w:t>
                  </w:r>
                  <w:r>
                    <w:rPr>
                      <w:rFonts w:ascii="Calibri"/>
                      <w:spacing w:val="-6"/>
                      <w:w w:val="125"/>
                      <w:sz w:val="16"/>
                    </w:rPr>
                    <w:t> </w:t>
                  </w:r>
                  <w:r>
                    <w:rPr>
                      <w:rFonts w:ascii="Calibri"/>
                      <w:w w:val="125"/>
                      <w:sz w:val="16"/>
                    </w:rPr>
                    <w:t>Consumidor</w:t>
                  </w:r>
                  <w:r>
                    <w:rPr>
                      <w:rFonts w:asci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QUEJAS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z w:val="12"/>
                    </w:rPr>
                    <w:t>Y 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DENUNCIAS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14" w:val="left" w:leader="none"/>
                    </w:tabs>
                    <w:spacing w:line="240" w:lineRule="auto" w:before="0"/>
                    <w:ind w:left="199" w:right="0"/>
                    <w:jc w:val="left"/>
                  </w:pPr>
                  <w:r>
                    <w:rPr/>
                    <w:t>Visitas</w:t>
                  </w:r>
                  <w:r>
                    <w:rPr>
                      <w:spacing w:val="-1"/>
                    </w:rPr>
                    <w:t> de</w:t>
                  </w:r>
                  <w:r>
                    <w:rPr/>
                    <w:t> supervisión.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spacing w:val="-1"/>
                    </w:rPr>
                    <w:t>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80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2,165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14" w:val="left" w:leader="none"/>
                    </w:tabs>
                    <w:spacing w:line="240" w:lineRule="auto"/>
                    <w:ind w:left="4955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Visita</w:t>
                    <w:tab/>
                  </w:r>
                  <w:r>
                    <w:rPr>
                      <w:spacing w:val="-1"/>
                    </w:rPr>
                    <w:t>2,165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14" w:val="left" w:leader="none"/>
                    </w:tabs>
                    <w:spacing w:line="240" w:lineRule="auto" w:before="135"/>
                    <w:ind w:left="199" w:right="0"/>
                    <w:jc w:val="left"/>
                  </w:pPr>
                  <w:r>
                    <w:rPr/>
                    <w:t>Asesorías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y recepción</w:t>
                  </w:r>
                  <w:r>
                    <w:rPr>
                      <w:spacing w:val="-1"/>
                    </w:rPr>
                    <w:t> de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quejas.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spacing w:val="-1"/>
                    </w:rPr>
                    <w:t>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80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1,854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806" w:val="right" w:leader="none"/>
                    </w:tabs>
                    <w:spacing w:line="240" w:lineRule="auto"/>
                    <w:ind w:left="4955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Queja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y/o </w:t>
                  </w:r>
                  <w:r>
                    <w:rPr>
                      <w:spacing w:val="-1"/>
                    </w:rPr>
                    <w:t>denuncia</w:t>
                    <w:tab/>
                    <w:t>738</w:t>
                  </w:r>
                  <w:r>
                    <w:rPr/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51.05pt;height:16pt;mso-position-horizontal-relative:page;mso-position-vertical-relative:page;z-index:-88993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.434006pt;margin-top:50.116875pt;width:21.25pt;height:16pt;mso-position-horizontal-relative:page;mso-position-vertical-relative:page;z-index:-88991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2.076004pt;margin-top:50.116875pt;width:48.65pt;height:16pt;mso-position-horizontal-relative:page;mso-position-vertical-relative:page;z-index:-88988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w w:val="95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31.05pt;height:17pt;mso-position-horizontal-relative:page;mso-position-vertical-relative:page;z-index:-88986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306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8898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170pt;height:3pt;mso-position-horizontal-relative:page;mso-position-vertical-relative:page;z-index:-8898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8897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242pt;height:3pt;mso-position-horizontal-relative:page;mso-position-vertical-relative:page;z-index:-889768" type="#_x0000_t202" filled="false" stroked="false">
            <v:textbox inset="0,0,0,0">
              <w:txbxContent/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9.765991pt;margin-top:481.751648pt;width:171.8pt;height:27pt;mso-position-horizontal-relative:page;mso-position-vertical-relative:page;z-index:-889744" type="#_x0000_t202" filled="false" stroked="false">
            <v:textbox inset="0,0,0,0">
              <w:txbxContent>
                <w:p>
                  <w:pPr>
                    <w:spacing w:line="540" w:lineRule="exact" w:before="0"/>
                    <w:ind w:left="20" w:right="0" w:firstLine="0"/>
                    <w:jc w:val="left"/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pP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65"/>
                      <w:sz w:val="50"/>
                      <w:szCs w:val="50"/>
                    </w:rPr>
                    <w:t>UUU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65"/>
                      <w:sz w:val="50"/>
                      <w:szCs w:val="50"/>
                      <w:rtl/>
                    </w:rPr>
                    <w:t>ֿֿؘ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36"/>
                      <w:w w:val="65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70"/>
                      <w:sz w:val="50"/>
                      <w:szCs w:val="50"/>
                    </w:rPr>
                    <w:t>tUv-§W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10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9.522827pt;margin-top:572.917358pt;width:30.8pt;height:17pt;mso-position-horizontal-relative:page;mso-position-vertical-relative:page;z-index:-88972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307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.5pt;width:47.2pt;height:533pt;mso-position-horizontal-relative:page;mso-position-vertical-relative:page;z-index:-889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.5pt;width:262.05pt;height:84.05pt;mso-position-horizontal-relative:page;mso-position-vertical-relative:page;z-index:-889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207001pt;margin-top:.5pt;width:443.95pt;height:533pt;mso-position-horizontal-relative:page;mso-position-vertical-relative:page;z-index:-889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84.527496pt;width:262.05pt;height:111.25pt;mso-position-horizontal-relative:page;mso-position-vertical-relative:page;z-index:-889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195.746994pt;width:262.05pt;height:150.7pt;mso-position-horizontal-relative:page;mso-position-vertical-relative:page;z-index:-889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346.405487pt;width:262.05pt;height:187.1pt;mso-position-horizontal-relative:page;mso-position-vertical-relative:page;z-index:-889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533.487976pt;width:47.2pt;height:78.55pt;mso-position-horizontal-relative:page;mso-position-vertical-relative:page;z-index:-889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533.487976pt;width:262.05pt;height:78.55pt;mso-position-horizontal-relative:page;mso-position-vertical-relative:page;z-index:-889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207001pt;margin-top:533.487976pt;width:443.95pt;height:78.55pt;mso-position-horizontal-relative:page;mso-position-vertical-relative:page;z-index:-889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8.117004pt;margin-top:126.599998pt;width:13.8pt;height:12pt;mso-position-horizontal-relative:page;mso-position-vertical-relative:page;z-index:-889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226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29.040009pt;margin-top:50.116875pt;width:342.95pt;height:45.65pt;mso-position-horizontal-relative:page;mso-position-vertical-relative:page;z-index:-88945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4244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0" w:right="117" w:firstLine="0"/>
                    <w:jc w:val="righ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III.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REACTIVACIz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ECOzMICA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EMPnEO</w:t>
                  </w:r>
                  <w:r>
                    <w:rPr>
                      <w:rFonts w:ascii="Calibri" w:hAnsi="Calibri"/>
                      <w:color w:val="651D32"/>
                      <w:spacing w:val="-20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IzCnÈçEzTE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0" w:right="117" w:firstLine="0"/>
                    <w:jc w:val="righ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w w:val="75"/>
                    </w:rPr>
                    <w:t>III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w w:val="75"/>
                      <w:rtl/>
                    </w:rPr>
                    <w:t>׏׏ِ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spacing w:val="30"/>
                      <w:w w:val="75"/>
                    </w:rPr>
                    <w:t> </w:t>
                  </w:r>
                  <w:r>
                    <w:rPr>
                      <w:rFonts w:ascii="Montserrat Subrayada" w:cs="Montserrat Subrayada"/>
                      <w:b/>
                      <w:bCs/>
                      <w:color w:val="B9975B"/>
                      <w:w w:val="75"/>
                    </w:rPr>
                    <w:t>xINERZA</w:t>
                  </w:r>
                  <w:r>
                    <w:rPr>
                      <w:rFonts w:asci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9.267822pt;margin-top:572.917419pt;width:31.05pt;height:17pt;mso-position-horizontal-relative:page;mso-position-vertical-relative:page;z-index:-88943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309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8894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8893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8893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8893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8893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8892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8892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8892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8892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8891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8891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8891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8891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8890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8890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8890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8890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8900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8897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8895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88928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8890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88888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88885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88832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8880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8878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8876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8873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88712" type="#_x0000_t202" filled="false" stroked="false">
            <v:textbox inset="0,0,0,0">
              <w:txbxContent>
                <w:p>
                  <w:pPr>
                    <w:spacing w:before="80"/>
                    <w:ind w:left="15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SƺƬȸƺɎƏȸǥƏ</w:t>
                  </w:r>
                  <w:r>
                    <w:rPr>
                      <w:rFonts w:ascii="Montserrat Subrayada" w:hAnsi="Montserrat Subrayada"/>
                      <w:b/>
                      <w:spacing w:val="39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Ƴƺ</w:t>
                  </w:r>
                  <w:r>
                    <w:rPr>
                      <w:rFonts w:ascii="Montserrat Subrayada" w:hAnsi="Montserrat Subrayada"/>
                      <w:b/>
                      <w:spacing w:val="40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EƬȒȇȒȅǥƏ</w:t>
                  </w:r>
                  <w:r>
                    <w:rPr>
                      <w:rFonts w:ascii="Montserrat Subrayada" w:hAnsi="Montserrat Subrayada"/>
                      <w:sz w:val="16"/>
                    </w:rPr>
                  </w:r>
                </w:p>
                <w:p>
                  <w:pPr>
                    <w:spacing w:before="107"/>
                    <w:ind w:left="15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Eɴportadora</w:t>
                  </w:r>
                  <w:r>
                    <w:rPr>
                      <w:rFonts w:ascii="Calibri" w:hAnsi="Calibri"/>
                      <w:spacing w:val="-21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y</w:t>
                  </w:r>
                  <w:r>
                    <w:rPr>
                      <w:rFonts w:ascii="Calibri" w:hAnsi="Calibri"/>
                      <w:spacing w:val="-20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Transportadora</w:t>
                  </w:r>
                  <w:r>
                    <w:rPr>
                      <w:rFonts w:ascii="Calibri" w:hAnsi="Calibri"/>
                      <w:spacing w:val="-21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20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Sal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</w:t>
                  </w:r>
                  <w:r>
                    <w:rPr>
                      <w:rFonts w:ascii="Arial"/>
                      <w:b/>
                      <w:spacing w:val="-6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/>
                      <w:b/>
                      <w:spacing w:val="-5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z w:val="12"/>
                    </w:rPr>
                    <w:t>MANTENIMIENTO</w:t>
                  </w:r>
                  <w:r>
                    <w:rPr>
                      <w:rFonts w:asci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z w:val="12"/>
                    </w:rPr>
                    <w:t>PREVENTIVO</w:t>
                  </w:r>
                  <w:r>
                    <w:rPr>
                      <w:rFonts w:ascii="Arial"/>
                      <w:b/>
                      <w:spacing w:val="-5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/>
                      <w:b/>
                      <w:spacing w:val="-5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z w:val="12"/>
                    </w:rPr>
                    <w:t>EQUIPOS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4940" w:val="left" w:leader="none"/>
                      <w:tab w:pos="5982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14" w:val="left" w:leader="none"/>
                      <w:tab w:pos="14728" w:val="right" w:leader="none"/>
                    </w:tabs>
                    <w:spacing w:line="268" w:lineRule="auto" w:before="184"/>
                    <w:ind w:left="199"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Programa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Mantenimiento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Preventivo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Equipos</w:t>
                  </w:r>
                  <w:r>
                    <w:rPr>
                      <w:rFonts w:ascii="Arial" w:hAnsi="Arial"/>
                      <w:spacing w:val="-1"/>
                    </w:rPr>
                    <w:t> 2023.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24</w:t>
                    <w:tab/>
                    <w:t>35,154,735</w:t>
                    <w:tab/>
                    <w:t>35,154,735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24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1,000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Se 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mantenimiento 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siguientes 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equipos: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tractor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Dart,</w:t>
                    <w:tab/>
                  </w:r>
                  <w:r>
                    <w:rPr>
                      <w:rFonts w:ascii="Arial" w:hAnsi="Arial"/>
                    </w:rPr>
                    <w:t>Guerrero</w:t>
                  </w:r>
                  <w:r>
                    <w:rPr>
                      <w:rFonts w:ascii="Arial" w:hAnsi="Arial"/>
                      <w:spacing w:val="-1"/>
                    </w:rPr>
                    <w:t> Negro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Proyecto</w:t>
                    <w:tab/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31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barcazas,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máquinas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remolcadores,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máquina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reclamadora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sal</w:t>
                  </w:r>
                </w:p>
                <w:p>
                  <w:pPr>
                    <w:pStyle w:val="BodyText"/>
                    <w:spacing w:line="240" w:lineRule="auto" w:before="15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RS-05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</w:rPr>
                    <w:t>IC.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4940" w:val="left" w:leader="none"/>
                      <w:tab w:pos="6020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200" w:val="left" w:leader="none"/>
                      <w:tab w:pos="12559" w:val="left" w:leader="none"/>
                      <w:tab w:pos="14514" w:val="left" w:leader="none"/>
                      <w:tab w:pos="14728" w:val="right" w:leader="none"/>
                    </w:tabs>
                    <w:spacing w:line="268" w:lineRule="auto" w:before="451"/>
                    <w:ind w:left="199"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Programa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Mantenimiento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Preventivo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Equipos</w:t>
                  </w:r>
                  <w:r>
                    <w:rPr>
                      <w:rFonts w:ascii="Arial" w:hAnsi="Arial"/>
                      <w:spacing w:val="-1"/>
                    </w:rPr>
                    <w:t> 2022.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405,598</w:t>
                    <w:tab/>
                    <w:t>405,598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1,000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Se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mantenimiento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siguientes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equipos: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tractocamión,</w:t>
                    <w:tab/>
                    <w:t>Guerrero</w:t>
                  </w:r>
                  <w:r>
                    <w:rPr>
                      <w:rFonts w:ascii="Arial" w:hAnsi="Arial"/>
                      <w:spacing w:val="-1"/>
                    </w:rPr>
                    <w:t> Negro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Proyecto</w:t>
                    <w:tab/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31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barcaza,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cosechadora,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máquinas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remolcador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máquina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240" w:lineRule="auto" w:before="15"/>
                    <w:ind w:left="160" w:right="0" w:firstLine="4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generación.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REHABILITACIÓN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4940" w:val="left" w:leader="none"/>
                      <w:tab w:pos="5982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14" w:val="left" w:leader="none"/>
                      <w:tab w:pos="14728" w:val="right" w:leader="none"/>
                    </w:tabs>
                    <w:spacing w:line="268" w:lineRule="auto" w:before="184"/>
                    <w:ind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Remplazo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infraestructura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muelle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carga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barcazas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42</w:t>
                    <w:tab/>
                    <w:t>10,151,514</w:t>
                    <w:tab/>
                    <w:t>10,151,514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42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1,000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Puerto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Chaparrito.</w:t>
                    <w:tab/>
                  </w:r>
                  <w:r>
                    <w:rPr>
                      <w:rFonts w:ascii="Arial" w:hAnsi="Arial"/>
                    </w:rPr>
                    <w:t>Guerrero</w:t>
                  </w:r>
                  <w:r>
                    <w:rPr>
                      <w:rFonts w:ascii="Arial" w:hAnsi="Arial"/>
                      <w:spacing w:val="-1"/>
                    </w:rPr>
                    <w:t> Negro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Proyecto</w:t>
                    <w:tab/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51.05pt;height:16pt;mso-position-horizontal-relative:page;mso-position-vertical-relative:page;z-index:-88868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.434006pt;margin-top:50.116875pt;width:21.25pt;height:16pt;mso-position-horizontal-relative:page;mso-position-vertical-relative:page;z-index:-88866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2.076004pt;margin-top:50.116875pt;width:48.65pt;height:16pt;mso-position-horizontal-relative:page;mso-position-vertical-relative:page;z-index:-88864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w w:val="95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27.35pt;height:17pt;mso-position-horizontal-relative:page;mso-position-vertical-relative:page;z-index:-88861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310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8885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170pt;height:3pt;mso-position-horizontal-relative:page;mso-position-vertical-relative:page;z-index:-8885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8885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242pt;height:3pt;mso-position-horizontal-relative:page;mso-position-vertical-relative:page;z-index:-888520" type="#_x0000_t202" filled="false" stroked="false">
            <v:textbox inset="0,0,0,0">
              <w:txbxContent/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12.497986pt;margin-top:378.391205pt;width:277.5pt;height:122pt;mso-position-horizontal-relative:page;mso-position-vertical-relative:page;z-index:-888496" type="#_x0000_t202" filled="false" stroked="false">
            <v:textbox inset="0,0,0,0">
              <w:txbxContent>
                <w:p>
                  <w:pPr>
                    <w:spacing w:line="174" w:lineRule="auto" w:before="14"/>
                    <w:ind w:left="20" w:right="17" w:firstLine="0"/>
                    <w:jc w:val="center"/>
                    <w:rPr>
                      <w:rFonts w:ascii="Montserrat Medium" w:hAnsi="Montserrat Medium" w:cs="Montserrat Medium" w:eastAsia="Montserrat Medium"/>
                      <w:sz w:val="60"/>
                      <w:szCs w:val="60"/>
                    </w:rPr>
                  </w:pPr>
                  <w:r>
                    <w:rPr>
                      <w:rFonts w:ascii="Montserrat Medium" w:hAnsi="Montserrat Medium"/>
                      <w:color w:val="B19165"/>
                      <w:w w:val="90"/>
                      <w:sz w:val="60"/>
                    </w:rPr>
                    <w:t>IÜ. </w:t>
                  </w:r>
                  <w:r>
                    <w:rPr>
                      <w:rFonts w:ascii="Montserrat Medium" w:hAnsi="Montserrat Medium"/>
                      <w:color w:val="B19165"/>
                      <w:spacing w:val="1"/>
                      <w:w w:val="90"/>
                      <w:sz w:val="60"/>
                    </w:rPr>
                    <w:t> </w:t>
                  </w:r>
                  <w:r>
                    <w:rPr>
                      <w:rFonts w:ascii="Montserrat Medium" w:hAnsi="Montserrat Medium"/>
                      <w:color w:val="B19165"/>
                      <w:w w:val="90"/>
                      <w:sz w:val="60"/>
                    </w:rPr>
                    <w:t>Inǌraestructura</w:t>
                  </w:r>
                  <w:r>
                    <w:rPr>
                      <w:rFonts w:ascii="Montserrat Medium" w:hAnsi="Montserrat Medium"/>
                      <w:color w:val="B19165"/>
                      <w:w w:val="92"/>
                      <w:sz w:val="60"/>
                    </w:rPr>
                    <w:t> </w:t>
                  </w:r>
                  <w:r>
                    <w:rPr>
                      <w:rFonts w:ascii="Montserrat Medium" w:hAnsi="Montserrat Medium"/>
                      <w:color w:val="B19165"/>
                      <w:w w:val="95"/>
                      <w:sz w:val="60"/>
                    </w:rPr>
                    <w:t>para</w:t>
                  </w:r>
                  <w:r>
                    <w:rPr>
                      <w:rFonts w:ascii="Montserrat Medium" w:hAnsi="Montserrat Medium"/>
                      <w:color w:val="B19165"/>
                      <w:spacing w:val="137"/>
                      <w:w w:val="95"/>
                      <w:sz w:val="60"/>
                    </w:rPr>
                    <w:t> </w:t>
                  </w:r>
                  <w:r>
                    <w:rPr>
                      <w:rFonts w:ascii="Montserrat Medium" w:hAnsi="Montserrat Medium"/>
                      <w:color w:val="B19165"/>
                      <w:spacing w:val="-1"/>
                      <w:w w:val="95"/>
                      <w:sz w:val="60"/>
                    </w:rPr>
                    <w:t>t</w:t>
                  </w:r>
                  <w:r>
                    <w:rPr>
                      <w:rFonts w:ascii="Montserrat Medium" w:hAnsi="Montserrat Medium"/>
                      <w:color w:val="B19165"/>
                      <w:spacing w:val="-1"/>
                      <w:w w:val="95"/>
                      <w:sz w:val="60"/>
                    </w:rPr>
                    <w:t>odos,</w:t>
                  </w:r>
                  <w:r>
                    <w:rPr>
                      <w:rFonts w:ascii="Montserrat Medium" w:hAnsi="Montserrat Medium"/>
                      <w:color w:val="B19165"/>
                      <w:spacing w:val="138"/>
                      <w:w w:val="95"/>
                      <w:sz w:val="60"/>
                    </w:rPr>
                    <w:t> </w:t>
                  </w:r>
                  <w:r>
                    <w:rPr>
                      <w:rFonts w:ascii="Montserrat Medium" w:hAnsi="Montserrat Medium"/>
                      <w:color w:val="B19165"/>
                      <w:w w:val="95"/>
                      <w:sz w:val="60"/>
                    </w:rPr>
                    <w:t>Ǽ</w:t>
                  </w:r>
                  <w:r>
                    <w:rPr>
                      <w:rFonts w:ascii="Montserrat Medium" w:hAnsi="Montserrat Medium"/>
                      <w:color w:val="B19165"/>
                      <w:w w:val="95"/>
                      <w:sz w:val="60"/>
                    </w:rPr>
                    <w:t>edio</w:t>
                  </w:r>
                  <w:r>
                    <w:rPr>
                      <w:rFonts w:ascii="Montserrat Medium" w:hAnsi="Montserrat Medium"/>
                      <w:color w:val="B19165"/>
                      <w:spacing w:val="25"/>
                      <w:sz w:val="60"/>
                    </w:rPr>
                    <w:t> </w:t>
                  </w:r>
                  <w:r>
                    <w:rPr>
                      <w:rFonts w:ascii="Montserrat Medium" w:hAnsi="Montserrat Medium"/>
                      <w:color w:val="B19165"/>
                      <w:w w:val="95"/>
                      <w:sz w:val="60"/>
                    </w:rPr>
                    <w:t>a</w:t>
                  </w:r>
                  <w:r>
                    <w:rPr>
                      <w:rFonts w:ascii="Montserrat Medium" w:hAnsi="Montserrat Medium"/>
                      <w:color w:val="B19165"/>
                      <w:w w:val="95"/>
                      <w:sz w:val="60"/>
                    </w:rPr>
                    <w:t>mbiente</w:t>
                  </w:r>
                  <w:r>
                    <w:rPr>
                      <w:rFonts w:ascii="Montserrat Medium" w:hAnsi="Montserrat Medium"/>
                      <w:color w:val="B19165"/>
                      <w:spacing w:val="-84"/>
                      <w:w w:val="95"/>
                      <w:sz w:val="60"/>
                    </w:rPr>
                    <w:t> </w:t>
                  </w:r>
                  <w:r>
                    <w:rPr>
                      <w:rFonts w:ascii="Montserrat Medium" w:hAnsi="Montserrat Medium"/>
                      <w:color w:val="B19165"/>
                      <w:w w:val="95"/>
                      <w:sz w:val="60"/>
                    </w:rPr>
                    <w:t>ɬ</w:t>
                  </w:r>
                  <w:r>
                    <w:rPr>
                      <w:rFonts w:ascii="Montserrat Medium" w:hAnsi="Montserrat Medium"/>
                      <w:color w:val="B19165"/>
                      <w:w w:val="55"/>
                      <w:sz w:val="60"/>
                    </w:rPr>
                    <w:t> </w:t>
                  </w:r>
                  <w:r>
                    <w:rPr>
                      <w:rFonts w:ascii="Montserrat Medium" w:hAnsi="Montserrat Medium"/>
                      <w:color w:val="B19165"/>
                      <w:w w:val="90"/>
                      <w:sz w:val="60"/>
                    </w:rPr>
                    <w:t>sustentaƣiliƫaƫ.</w:t>
                  </w:r>
                  <w:r>
                    <w:rPr>
                      <w:rFonts w:ascii="Montserrat Medium" w:hAnsi="Montserrat Medium"/>
                      <w:sz w:val="6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196.673996pt;width:47.2pt;height:317.850pt;mso-position-horizontal-relative:page;mso-position-vertical-relative:page;z-index:-888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4001pt;margin-top:196.673996pt;width:262.05pt;height:317.850pt;mso-position-horizontal-relative:page;mso-position-vertical-relative:page;z-index:-888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207001pt;margin-top:196.673996pt;width:443.95pt;height:317.850pt;mso-position-horizontal-relative:page;mso-position-vertical-relative:page;z-index:-888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514.487488pt;width:47.2pt;height:97.55pt;mso-position-horizontal-relative:page;mso-position-vertical-relative:page;z-index:-888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4001pt;margin-top:514.487488pt;width:262.05pt;height:97.55pt;mso-position-horizontal-relative:page;mso-position-vertical-relative:page;z-index:-888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207001pt;margin-top:514.487488pt;width:443.95pt;height:97.55pt;mso-position-horizontal-relative:page;mso-position-vertical-relative:page;z-index:-888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4001pt;margin-top:0pt;width:262.05pt;height:167.15pt;mso-position-horizontal-relative:page;mso-position-vertical-relative:page;z-index:-888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8.116028pt;margin-top:126.598999pt;width:13.8pt;height:12pt;mso-position-horizontal-relative:page;mso-position-vertical-relative:page;z-index:-888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0" w:left="0" w:right="6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6.65799pt;margin-top:452.433655pt;width:307.350pt;height:57pt;mso-position-horizontal-relative:page;mso-position-vertical-relative:page;z-index:-888280" type="#_x0000_t202" filled="false" stroked="false">
            <v:textbox inset="0,0,0,0">
              <w:txbxContent>
                <w:p>
                  <w:pPr>
                    <w:spacing w:line="507" w:lineRule="exact" w:before="0"/>
                    <w:ind w:left="0" w:right="0" w:firstLine="0"/>
                    <w:jc w:val="center"/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pP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75"/>
                      <w:sz w:val="50"/>
                      <w:szCs w:val="50"/>
                    </w:rPr>
                    <w:t>UÜ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75"/>
                      <w:sz w:val="50"/>
                      <w:szCs w:val="50"/>
                      <w:rtl/>
                    </w:rPr>
                    <w:t>ֿؘ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75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05"/>
                      <w:sz w:val="50"/>
                      <w:szCs w:val="50"/>
                    </w:rPr>
                    <w:t>UvF§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-26"/>
                      <w:w w:val="105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05"/>
                      <w:sz w:val="50"/>
                      <w:szCs w:val="50"/>
                    </w:rPr>
                    <w:t>-¯½§Ä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-26"/>
                      <w:w w:val="105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05"/>
                      <w:sz w:val="50"/>
                      <w:szCs w:val="50"/>
                    </w:rPr>
                    <w:t>½Ä§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15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r>
                </w:p>
                <w:p>
                  <w:pPr>
                    <w:spacing w:line="633" w:lineRule="exact" w:before="0"/>
                    <w:ind w:left="0" w:right="0" w:firstLine="0"/>
                    <w:jc w:val="center"/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pP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15"/>
                      <w:sz w:val="50"/>
                      <w:szCs w:val="50"/>
                    </w:rPr>
                    <w:t>OU%§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25"/>
                      <w:w w:val="115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15"/>
                      <w:sz w:val="50"/>
                      <w:szCs w:val="50"/>
                    </w:rPr>
                    <w:t>ÄjU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16"/>
                      <w:sz w:val="50"/>
                      <w:szCs w:val="50"/>
                    </w:rPr>
                    <w:t>  </w:t>
                  </w:r>
                  <w:r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4.157715pt;margin-top:572.917358pt;width:26.15pt;height:17pt;mso-position-horizontal-relative:page;mso-position-vertical-relative:page;z-index:-88825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313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.5pt;width:47.2pt;height:533pt;mso-position-horizontal-relative:page;mso-position-vertical-relative:page;z-index:-888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.5pt;width:262.05pt;height:84.05pt;mso-position-horizontal-relative:page;mso-position-vertical-relative:page;z-index:-888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207001pt;margin-top:.5pt;width:443.95pt;height:533pt;mso-position-horizontal-relative:page;mso-position-vertical-relative:page;z-index:-888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84.527496pt;width:262.05pt;height:111.25pt;mso-position-horizontal-relative:page;mso-position-vertical-relative:page;z-index:-888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195.746994pt;width:262.05pt;height:150.7pt;mso-position-horizontal-relative:page;mso-position-vertical-relative:page;z-index:-888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346.405487pt;width:262.05pt;height:187.1pt;mso-position-horizontal-relative:page;mso-position-vertical-relative:page;z-index:-888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533.487976pt;width:47.2pt;height:78.55pt;mso-position-horizontal-relative:page;mso-position-vertical-relative:page;z-index:-888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533.487976pt;width:262.05pt;height:78.55pt;mso-position-horizontal-relative:page;mso-position-vertical-relative:page;z-index:-888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207001pt;margin-top:533.487976pt;width:443.95pt;height:78.55pt;mso-position-horizontal-relative:page;mso-position-vertical-relative:page;z-index:-888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8.117004pt;margin-top:126.599998pt;width:13.8pt;height:12pt;mso-position-horizontal-relative:page;mso-position-vertical-relative:page;z-index:-888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226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09.850006pt;margin-top:50.116875pt;width:462.15pt;height:45.65pt;mso-position-horizontal-relative:page;mso-position-vertical-relative:page;z-index:-88799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0" w:right="17" w:firstLine="0"/>
                    <w:jc w:val="righ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IV.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IzFRAESTRÈCTÈRA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PARA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TODOS,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MEDIO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AMBIEzTE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SÈSTEzTABInIDAD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437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Ià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  <w:rtl/>
                    </w:rPr>
                    <w:t>׏ِ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6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INFRAESTRUCTURA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4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RI(R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23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ULICA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(PLAN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4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RZ(IRICO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4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ESTATAL)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4.097778pt;margin-top:572.917419pt;width:26.2pt;height:17pt;mso-position-horizontal-relative:page;mso-position-vertical-relative:page;z-index:-88796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315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8879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8879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8878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8878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8878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8878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8878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8877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8877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8877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8877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8876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8876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8876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8876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8875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8875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8753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8751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8748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87464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8744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88741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88739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87368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8734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8732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8729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8727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87248" type="#_x0000_t202" filled="false" stroked="false">
            <v:textbox inset="0,0,0,0">
              <w:txbxContent>
                <w:p>
                  <w:pPr>
                    <w:spacing w:before="80"/>
                    <w:ind w:left="15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SƺƬȸƺɎƏȸǣƏ</w:t>
                  </w:r>
                  <w:r>
                    <w:rPr>
                      <w:rFonts w:ascii="Montserrat Subrayada" w:hAnsi="Montserrat Subrayada"/>
                      <w:b/>
                      <w:spacing w:val="22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Ƴƺ</w:t>
                  </w:r>
                  <w:r>
                    <w:rPr>
                      <w:rFonts w:ascii="Montserrat Subrayada" w:hAnsi="Montserrat Subrayada"/>
                      <w:b/>
                      <w:spacing w:val="23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PǼƏȇƺƏƬǣȓȇ</w:t>
                  </w:r>
                  <w:r>
                    <w:rPr>
                      <w:rFonts w:ascii="Montserrat Subrayada" w:hAnsi="Montserrat Subrayada"/>
                      <w:b/>
                      <w:spacing w:val="23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UȸƫƏȇƏ,</w:t>
                  </w:r>
                  <w:r>
                    <w:rPr>
                      <w:rFonts w:ascii="Montserrat Subrayada" w:hAnsi="Montserrat Subrayada"/>
                      <w:b/>
                      <w:spacing w:val="23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IȇǔȸƏƺɀɎȸɖƬɎɖȸƏ,</w:t>
                  </w:r>
                  <w:r>
                    <w:rPr>
                      <w:rFonts w:ascii="Montserrat Subrayada" w:hAnsi="Montserrat Subrayada"/>
                      <w:b/>
                      <w:spacing w:val="23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xȒɮǣǼǣƳƏƳ,</w:t>
                  </w:r>
                  <w:r>
                    <w:rPr>
                      <w:rFonts w:ascii="Montserrat Subrayada" w:hAnsi="Montserrat Subrayada"/>
                      <w:b/>
                      <w:spacing w:val="23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xƺƳǣȒ</w:t>
                  </w:r>
                  <w:r>
                    <w:rPr>
                      <w:rFonts w:ascii="Montserrat Subrayada" w:hAnsi="Montserrat Subrayada"/>
                      <w:b/>
                      <w:spacing w:val="22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AȅƫǣƺȇɎƺ</w:t>
                  </w:r>
                  <w:r>
                    <w:rPr>
                      <w:rFonts w:ascii="Montserrat Subrayada" w:hAnsi="Montserrat Subrayada"/>
                      <w:b/>
                      <w:spacing w:val="23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ɵ</w:t>
                  </w:r>
                  <w:r>
                    <w:rPr>
                      <w:rFonts w:ascii="Montserrat Subrayada" w:hAnsi="Montserrat Subrayada"/>
                      <w:b/>
                      <w:spacing w:val="23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RƺƬɖȸɀȒɀ</w:t>
                  </w:r>
                  <w:r>
                    <w:rPr>
                      <w:rFonts w:ascii="Montserrat Subrayada" w:hAnsi="Montserrat Subrayada"/>
                      <w:b/>
                      <w:spacing w:val="23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NƏɎɖȸƏǼƺɀ</w:t>
                  </w:r>
                  <w:r>
                    <w:rPr>
                      <w:rFonts w:ascii="Montserrat Subrayada" w:hAnsi="Montserrat Subrayada"/>
                      <w:sz w:val="16"/>
                    </w:rPr>
                  </w:r>
                </w:p>
                <w:p>
                  <w:pPr>
                    <w:spacing w:before="107"/>
                    <w:ind w:left="15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Comisión</w:t>
                  </w:r>
                  <w:r>
                    <w:rPr>
                      <w:rFonts w:ascii="Calibri" w:hAnsi="Calibri"/>
                      <w:spacing w:val="-2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Estatal</w:t>
                  </w:r>
                  <w:r>
                    <w:rPr>
                      <w:rFonts w:ascii="Calibri" w:hAnsi="Calibri"/>
                      <w:spacing w:val="-1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del</w:t>
                  </w:r>
                  <w:r>
                    <w:rPr>
                      <w:rFonts w:ascii="Calibri" w:hAnsi="Calibri"/>
                      <w:spacing w:val="-2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Agua</w:t>
                  </w:r>
                  <w:r>
                    <w:rPr>
                      <w:rFonts w:ascii="Calibri" w:hAnsi="Calibri"/>
                      <w:spacing w:val="-1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(CEA)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</w:tabs>
                    <w:spacing w:line="240" w:lineRule="auto" w:before="0"/>
                    <w:ind w:left="199" w:right="0"/>
                    <w:jc w:val="left"/>
                  </w:pPr>
                  <w:r>
                    <w:rPr/>
                    <w:t>Actualización</w:t>
                  </w:r>
                  <w:r>
                    <w:rPr>
                      <w:spacing w:val="-1"/>
                    </w:rPr>
                    <w:t> geohidrológica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/>
                    <w:t> Acuífero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-1"/>
                    </w:rPr>
                    <w:t> Carrizal.</w:t>
                    <w:tab/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385,250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385,250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250,858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7712" w:val="left" w:leader="none"/>
                      <w:tab w:pos="9803" w:val="left" w:leader="none"/>
                    </w:tabs>
                    <w:spacing w:line="240" w:lineRule="auto"/>
                    <w:ind w:left="0" w:right="309"/>
                    <w:jc w:val="right"/>
                  </w:pPr>
                  <w:r>
                    <w:rPr>
                      <w:position w:val="2"/>
                    </w:rPr>
                    <w:t>El</w:t>
                  </w:r>
                  <w:r>
                    <w:rPr>
                      <w:spacing w:val="-1"/>
                      <w:position w:val="2"/>
                    </w:rPr>
                    <w:t> Carrizal</w:t>
                    <w:tab/>
                  </w:r>
                  <w:r>
                    <w:rPr/>
                    <w:t>Estudio/proyecto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</w:pPr>
                  <w:r>
                    <w:rPr/>
                    <w:t>Estudio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75" w:val="left" w:leader="none"/>
                      <w:tab w:pos="14650" w:val="left" w:leader="none"/>
                    </w:tabs>
                    <w:spacing w:line="268" w:lineRule="auto" w:before="99"/>
                    <w:ind w:left="199" w:right="133"/>
                    <w:jc w:val="left"/>
                  </w:pPr>
                  <w:r>
                    <w:rPr/>
                    <w:t>Proyecto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ejecutivo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para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obras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control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aprovechamiento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las</w:t>
                    <w:tab/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spacing w:val="-1"/>
                    </w:rPr>
                    <w:t>43</w:t>
                    <w:tab/>
                  </w:r>
                  <w:r>
                    <w:rPr>
                      <w:spacing w:val="-1"/>
                      <w:w w:val="95"/>
                    </w:rPr>
                    <w:t>765,418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765,418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64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73,021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aguas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superficiales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los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arroyos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Las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Bramonas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Querétaro.</w:t>
                    <w:tab/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w w:val="95"/>
                      <w:position w:val="-1"/>
                    </w:rPr>
                    <w:t>Estudio/proyecto</w:t>
                    <w:tab/>
                    <w:tab/>
                  </w:r>
                  <w:r>
                    <w:rPr>
                      <w:position w:val="-1"/>
                    </w:rPr>
                    <w:t>2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  <w:tab w:pos="14650" w:val="left" w:leader="none"/>
                    </w:tabs>
                    <w:spacing w:line="268" w:lineRule="auto" w:before="398"/>
                    <w:ind w:left="199" w:right="95"/>
                    <w:jc w:val="left"/>
                  </w:pPr>
                  <w:r>
                    <w:rPr/>
                    <w:t>Suministro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piezométricos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1"/>
                    </w:rPr>
                    <w:t>para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registro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niveles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pozos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de</w:t>
                    <w:tab/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56,563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56,563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250,858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spacing w:val="-1"/>
                    </w:rPr>
                    <w:t>observación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acuífero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Paz.</w:t>
                    <w:tab/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w w:val="95"/>
                      <w:position w:val="-1"/>
                    </w:rPr>
                    <w:t>Acción</w:t>
                    <w:tab/>
                    <w:tab/>
                  </w:r>
                  <w:r>
                    <w:rPr>
                      <w:position w:val="-1"/>
                    </w:rPr>
                    <w:t>2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38"/>
                    <w:ind w:left="0" w:right="309"/>
                    <w:jc w:val="right"/>
                  </w:pPr>
                  <w:r>
                    <w:rPr/>
                    <w:t>Equipo</w:t>
                    <w:tab/>
                    <w:t>2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51.05pt;height:16pt;mso-position-horizontal-relative:page;mso-position-vertical-relative:page;z-index:-88722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.434006pt;margin-top:50.116875pt;width:21.25pt;height:16pt;mso-position-horizontal-relative:page;mso-position-vertical-relative:page;z-index:-88720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2.076004pt;margin-top:50.116875pt;width:48.65pt;height:16pt;mso-position-horizontal-relative:page;mso-position-vertical-relative:page;z-index:-88717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w w:val="95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26.85pt;height:17pt;mso-position-horizontal-relative:page;mso-position-vertical-relative:page;z-index:-88715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316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8871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170pt;height:3pt;mso-position-horizontal-relative:page;mso-position-vertical-relative:page;z-index:-8871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8870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242pt;height:3pt;mso-position-horizontal-relative:page;mso-position-vertical-relative:page;z-index:-887056" type="#_x0000_t202" filled="false" stroked="false">
            <v:textbox inset="0,0,0,0">
              <w:txbxContent/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36.157013pt;margin-top:452.433655pt;width:259.7pt;height:57pt;mso-position-horizontal-relative:page;mso-position-vertical-relative:page;z-index:-887032" type="#_x0000_t202" filled="false" stroked="false">
            <v:textbox inset="0,0,0,0">
              <w:txbxContent>
                <w:p>
                  <w:pPr>
                    <w:spacing w:line="507" w:lineRule="exact" w:before="0"/>
                    <w:ind w:left="0" w:right="0" w:firstLine="0"/>
                    <w:jc w:val="center"/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pP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70"/>
                      <w:sz w:val="50"/>
                      <w:szCs w:val="50"/>
                    </w:rPr>
                    <w:t>UÜ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70"/>
                      <w:sz w:val="50"/>
                      <w:szCs w:val="50"/>
                      <w:rtl/>
                    </w:rPr>
                    <w:t>ֿֿؘؘ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-25"/>
                      <w:w w:val="70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85"/>
                      <w:sz w:val="50"/>
                      <w:szCs w:val="50"/>
                    </w:rPr>
                    <w:t>¤j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-5"/>
                      <w:w w:val="85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85"/>
                      <w:sz w:val="50"/>
                      <w:szCs w:val="50"/>
                    </w:rPr>
                    <w:t>v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-45"/>
                      <w:w w:val="85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85"/>
                      <w:sz w:val="50"/>
                      <w:szCs w:val="50"/>
                    </w:rPr>
                    <w:t>OW%§U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-56"/>
                      <w:w w:val="85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85"/>
                      <w:sz w:val="50"/>
                      <w:szCs w:val="50"/>
                    </w:rPr>
                    <w:t></w:t>
                  </w:r>
                  <w:r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r>
                </w:p>
                <w:p>
                  <w:pPr>
                    <w:spacing w:line="633" w:lineRule="exact" w:before="0"/>
                    <w:ind w:left="0" w:right="0" w:firstLine="0"/>
                    <w:jc w:val="center"/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pP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55"/>
                      <w:sz w:val="50"/>
                      <w:szCs w:val="50"/>
                    </w:rPr>
                    <w:t>§Ä§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-24"/>
                      <w:w w:val="155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55"/>
                      <w:sz w:val="50"/>
                      <w:szCs w:val="50"/>
                    </w:rPr>
                    <w:t>j</w:t>
                  </w:r>
                  <w:r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722778pt;margin-top:572.917358pt;width:26.6pt;height:17pt;mso-position-horizontal-relative:page;mso-position-vertical-relative:page;z-index:-88700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317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.5pt;width:47.2pt;height:533pt;mso-position-horizontal-relative:page;mso-position-vertical-relative:page;z-index:-886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.5pt;width:262.05pt;height:84.05pt;mso-position-horizontal-relative:page;mso-position-vertical-relative:page;z-index:-886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207001pt;margin-top:.5pt;width:443.95pt;height:533pt;mso-position-horizontal-relative:page;mso-position-vertical-relative:page;z-index:-886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84.527496pt;width:262.05pt;height:111.25pt;mso-position-horizontal-relative:page;mso-position-vertical-relative:page;z-index:-886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195.746994pt;width:262.05pt;height:150.7pt;mso-position-horizontal-relative:page;mso-position-vertical-relative:page;z-index:-886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346.405487pt;width:262.05pt;height:187.1pt;mso-position-horizontal-relative:page;mso-position-vertical-relative:page;z-index:-886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533.487976pt;width:47.2pt;height:78.55pt;mso-position-horizontal-relative:page;mso-position-vertical-relative:page;z-index:-886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533.487976pt;width:262.05pt;height:78.55pt;mso-position-horizontal-relative:page;mso-position-vertical-relative:page;z-index:-886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207001pt;margin-top:533.487976pt;width:443.95pt;height:78.55pt;mso-position-horizontal-relative:page;mso-position-vertical-relative:page;z-index:-886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8.117004pt;margin-top:126.599998pt;width:13.8pt;height:12pt;mso-position-horizontal-relative:page;mso-position-vertical-relative:page;z-index:-886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226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09.850006pt;margin-top:50.116875pt;width:462.15pt;height:45.65pt;mso-position-horizontal-relative:page;mso-position-vertical-relative:page;z-index:-88674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0" w:right="17" w:firstLine="0"/>
                    <w:jc w:val="righ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0" w:right="118" w:firstLine="0"/>
                    <w:jc w:val="righ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IV.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IzFRAESTRÈCTÈRA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PARA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TODOS,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MEDIO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AMBIEzTE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SÈSTEzTABInIDAD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0" w:right="119" w:firstLine="0"/>
                    <w:jc w:val="righ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5"/>
                    </w:rPr>
                    <w:t>Ià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5"/>
                      <w:rtl/>
                    </w:rPr>
                    <w:t>׏ِ׏ِ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3"/>
                      <w:w w:val="7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</w:rPr>
                    <w:t>PLAN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6"/>
                      <w:w w:val="9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</w:rPr>
                    <w:t>RZ(RICO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6"/>
                      <w:w w:val="9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</w:rPr>
                    <w:t>RURAL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467773pt;margin-top:572.917419pt;width:26.85pt;height:17pt;mso-position-horizontal-relative:page;mso-position-vertical-relative:page;z-index:-88672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319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8866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8866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8866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8866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8866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8865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8865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8865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8865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8864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8864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8864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8864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8863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8863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8863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8863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8628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8626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8624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86216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8619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8861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88614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8612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8609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8607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8604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8602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86000" type="#_x0000_t202" filled="false" stroked="false">
            <v:textbox inset="0,0,0,0">
              <w:txbxContent>
                <w:p>
                  <w:pPr>
                    <w:spacing w:before="80"/>
                    <w:ind w:left="15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SƺƬȸƺɎƏȸǥƏ</w:t>
                  </w:r>
                  <w:r>
                    <w:rPr>
                      <w:rFonts w:ascii="Montserrat Subrayada" w:hAnsi="Montserrat Subrayada"/>
                      <w:b/>
                      <w:spacing w:val="23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ƳƺǼ</w:t>
                  </w:r>
                  <w:r>
                    <w:rPr>
                      <w:rFonts w:ascii="Montserrat Subrayada" w:hAnsi="Montserrat Subrayada"/>
                      <w:b/>
                      <w:spacing w:val="24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xƺƳǣȒ</w:t>
                  </w:r>
                  <w:r>
                    <w:rPr>
                      <w:rFonts w:ascii="Montserrat Subrayada" w:hAnsi="Montserrat Subrayada"/>
                      <w:b/>
                      <w:spacing w:val="23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AȅƫǣƺȇɎƺ</w:t>
                  </w:r>
                  <w:r>
                    <w:rPr>
                      <w:rFonts w:ascii="Montserrat Subrayada" w:hAnsi="Montserrat Subrayada"/>
                      <w:b/>
                      <w:spacing w:val="24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ɵ</w:t>
                  </w:r>
                  <w:r>
                    <w:rPr>
                      <w:rFonts w:ascii="Montserrat Subrayada" w:hAnsi="Montserrat Subrayada"/>
                      <w:b/>
                      <w:spacing w:val="23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RƺƬɖȸɀȒɀ</w:t>
                  </w:r>
                  <w:r>
                    <w:rPr>
                      <w:rFonts w:ascii="Montserrat Subrayada" w:hAnsi="Montserrat Subrayada"/>
                      <w:b/>
                      <w:spacing w:val="24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NƏɎɖȸƏǼƺɀ</w:t>
                  </w:r>
                  <w:r>
                    <w:rPr>
                      <w:rFonts w:ascii="Montserrat Subrayada" w:hAnsi="Montserrat Subrayada"/>
                      <w:sz w:val="16"/>
                    </w:rPr>
                  </w:r>
                </w:p>
                <w:p>
                  <w:pPr>
                    <w:spacing w:before="107"/>
                    <w:ind w:left="15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Dirección</w:t>
                  </w:r>
                  <w:r>
                    <w:rPr>
                      <w:rFonts w:ascii="Calibri" w:hAnsi="Calibri"/>
                      <w:spacing w:val="10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nocal</w:t>
                  </w:r>
                  <w:r>
                    <w:rPr>
                      <w:rFonts w:ascii="Calibri" w:hAnsi="Calibri"/>
                      <w:spacing w:val="11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10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la</w:t>
                  </w:r>
                  <w:r>
                    <w:rPr>
                      <w:rFonts w:ascii="Calibri" w:hAnsi="Calibri"/>
                      <w:spacing w:val="11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COzAGÈA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0"/>
                    <w:ind w:left="158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REHABILITACIÓN,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MODERNIZACIÓN,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TECNIFICACIÓN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Y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EQUIPAMIENTO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DISTRITOS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Y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UNIDADES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RIEGO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33" w:val="left" w:leader="none"/>
                      <w:tab w:pos="5941" w:val="left" w:leader="none"/>
                      <w:tab w:pos="6666" w:val="left" w:leader="none"/>
                      <w:tab w:pos="7765" w:val="left" w:leader="none"/>
                      <w:tab w:pos="8835" w:val="left" w:leader="none"/>
                      <w:tab w:pos="10179" w:val="left" w:leader="none"/>
                      <w:tab w:pos="10758" w:val="left" w:leader="none"/>
                      <w:tab w:pos="12121" w:val="left" w:leader="none"/>
                      <w:tab w:pos="12558" w:val="left" w:leader="none"/>
                      <w:tab w:pos="14610" w:val="left" w:leader="none"/>
                    </w:tabs>
                    <w:spacing w:line="240" w:lineRule="auto" w:before="184"/>
                    <w:ind w:left="19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Tecnificación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red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conducción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distribución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pozo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1,200,650</w:t>
                    <w:tab/>
                    <w:t>600,325</w:t>
                    <w:tab/>
                    <w:t>240,130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360,195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17" w:val="left" w:leader="none"/>
                      <w:tab w:pos="12558" w:val="left" w:leader="none"/>
                      <w:tab w:pos="14649" w:val="left" w:leader="none"/>
                    </w:tabs>
                    <w:spacing w:line="240" w:lineRule="auto"/>
                    <w:ind w:left="19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Pitahayal,</w:t>
                  </w:r>
                  <w:r>
                    <w:rPr>
                      <w:rFonts w:ascii="Arial"/>
                      <w:spacing w:val="2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del</w:t>
                  </w:r>
                  <w:r>
                    <w:rPr>
                      <w:rFonts w:ascii="Arial"/>
                      <w:spacing w:val="31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ejido</w:t>
                  </w:r>
                  <w:r>
                    <w:rPr>
                      <w:rFonts w:ascii="Arial"/>
                      <w:spacing w:val="31"/>
                    </w:rPr>
                    <w:t> </w:t>
                  </w:r>
                  <w:r>
                    <w:rPr>
                      <w:rFonts w:ascii="Arial"/>
                    </w:rPr>
                    <w:t>Santa</w:t>
                  </w:r>
                  <w:r>
                    <w:rPr>
                      <w:rFonts w:ascii="Arial"/>
                      <w:spacing w:val="31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Cruz.</w:t>
                    <w:tab/>
                  </w:r>
                  <w:r>
                    <w:rPr>
                      <w:rFonts w:ascii="Arial"/>
                    </w:rPr>
                    <w:t>Santa</w:t>
                  </w:r>
                  <w:r>
                    <w:rPr>
                      <w:rFonts w:ascii="Arial"/>
                      <w:spacing w:val="-1"/>
                    </w:rPr>
                    <w:t> Cruz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1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Sistema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3" w:val="left" w:leader="none"/>
                      <w:tab w:pos="5941" w:val="left" w:leader="none"/>
                      <w:tab w:pos="6725" w:val="left" w:leader="none"/>
                      <w:tab w:pos="7765" w:val="left" w:leader="none"/>
                      <w:tab w:pos="8835" w:val="left" w:leader="none"/>
                      <w:tab w:pos="10179" w:val="left" w:leader="none"/>
                      <w:tab w:pos="10758" w:val="left" w:leader="none"/>
                      <w:tab w:pos="12121" w:val="left" w:leader="none"/>
                      <w:tab w:pos="12558" w:val="left" w:leader="none"/>
                      <w:tab w:pos="14610" w:val="left" w:leader="none"/>
                    </w:tabs>
                    <w:spacing w:line="240" w:lineRule="auto" w:before="199"/>
                    <w:ind w:left="19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Reposición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Pozo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S/N,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ubicado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ejido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acuífero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José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938,008</w:t>
                    <w:tab/>
                    <w:t>469,004</w:t>
                    <w:tab/>
                    <w:t>187,601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281,403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19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576" w:val="left" w:leader="none"/>
                      <w:tab w:pos="12558" w:val="left" w:leader="none"/>
                      <w:tab w:pos="14649" w:val="left" w:leader="none"/>
                    </w:tabs>
                    <w:spacing w:line="240" w:lineRule="auto"/>
                    <w:ind w:left="19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Cabo.</w:t>
                    <w:tab/>
                  </w:r>
                  <w:r>
                    <w:rPr>
                      <w:rFonts w:ascii="Arial" w:hAnsi="Arial"/>
                    </w:rPr>
                    <w:t>San José del </w:t>
                  </w:r>
                  <w:r>
                    <w:rPr>
                      <w:rFonts w:ascii="Arial" w:hAnsi="Arial"/>
                      <w:spacing w:val="-1"/>
                    </w:rPr>
                    <w:t>Cabo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1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Pozo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3839" w:val="left" w:leader="none"/>
                      <w:tab w:pos="4938" w:val="left" w:leader="none"/>
                      <w:tab w:pos="5941" w:val="left" w:leader="none"/>
                      <w:tab w:pos="6725" w:val="left" w:leader="none"/>
                      <w:tab w:pos="7765" w:val="left" w:leader="none"/>
                      <w:tab w:pos="8835" w:val="left" w:leader="none"/>
                      <w:tab w:pos="10179" w:val="left" w:leader="none"/>
                      <w:tab w:pos="10758" w:val="left" w:leader="none"/>
                      <w:tab w:pos="12121" w:val="left" w:leader="none"/>
                      <w:tab w:pos="12558" w:val="left" w:leader="none"/>
                      <w:tab w:pos="14610" w:val="left" w:leader="none"/>
                    </w:tabs>
                    <w:spacing w:line="240" w:lineRule="auto" w:before="199"/>
                    <w:ind w:left="19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Rehabilitación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equipamiento</w:t>
                  </w:r>
                  <w:r>
                    <w:rPr>
                      <w:rFonts w:ascii="Arial" w:hAnsi="Arial"/>
                    </w:rPr>
                    <w:t>  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Pozo 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No.</w:t>
                  </w:r>
                  <w:r>
                    <w:rPr>
                      <w:rFonts w:ascii="Arial" w:hAnsi="Arial"/>
                    </w:rPr>
                    <w:t>   </w:t>
                  </w:r>
                  <w:r>
                    <w:rPr>
                      <w:rFonts w:ascii="Arial" w:hAnsi="Arial"/>
                      <w:spacing w:val="-1"/>
                    </w:rPr>
                    <w:t>23,</w:t>
                    <w:tab/>
                    <w:t>del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ejido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940,180</w:t>
                    <w:tab/>
                    <w:t>470,090</w:t>
                    <w:tab/>
                    <w:t>188,036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282,054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44" w:val="left" w:leader="none"/>
                      <w:tab w:pos="12558" w:val="left" w:leader="none"/>
                      <w:tab w:pos="14649" w:val="left" w:leader="none"/>
                    </w:tabs>
                    <w:spacing w:line="178" w:lineRule="exact"/>
                    <w:ind w:left="19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Presidente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Díaz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Ordaz.</w:t>
                    <w:tab/>
                    <w:t>Gustavo</w:t>
                  </w:r>
                  <w:r>
                    <w:rPr>
                      <w:rFonts w:ascii="Arial" w:hAnsi="Arial"/>
                      <w:spacing w:val="-1"/>
                    </w:rPr>
                    <w:t> Díaz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580" w:val="left" w:leader="none"/>
                      <w:tab w:pos="9671" w:val="left" w:leader="none"/>
                    </w:tabs>
                    <w:spacing w:line="218" w:lineRule="exact" w:before="0"/>
                    <w:ind w:left="0" w:right="31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  <w:position w:val="6"/>
                    </w:rPr>
                    <w:t>Ordaz</w:t>
                    <w:tab/>
                  </w:r>
                  <w:r>
                    <w:rPr>
                      <w:rFonts w:ascii="Arial"/>
                      <w:w w:val="95"/>
                    </w:rPr>
                    <w:t>Pozo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3" w:val="left" w:leader="none"/>
                      <w:tab w:pos="5941" w:val="left" w:leader="none"/>
                      <w:tab w:pos="6725" w:val="left" w:leader="none"/>
                      <w:tab w:pos="7765" w:val="left" w:leader="none"/>
                      <w:tab w:pos="8874" w:val="left" w:leader="none"/>
                      <w:tab w:pos="10179" w:val="left" w:leader="none"/>
                      <w:tab w:pos="10758" w:val="left" w:leader="none"/>
                      <w:tab w:pos="12121" w:val="left" w:leader="none"/>
                      <w:tab w:pos="12558" w:val="left" w:leader="none"/>
                      <w:tab w:pos="14610" w:val="left" w:leader="none"/>
                    </w:tabs>
                    <w:spacing w:line="240" w:lineRule="auto" w:before="203"/>
                    <w:ind w:left="19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Tecnificación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red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conducción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distribución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pozo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393,510</w:t>
                    <w:tab/>
                    <w:t>196,755</w:t>
                    <w:tab/>
                    <w:t>78,702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118,053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29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60" w:val="left" w:leader="none"/>
                      <w:tab w:pos="12558" w:val="left" w:leader="none"/>
                      <w:tab w:pos="14649" w:val="left" w:leader="none"/>
                    </w:tabs>
                    <w:spacing w:line="240" w:lineRule="auto"/>
                    <w:ind w:left="19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Barrilete,</w:t>
                  </w:r>
                  <w:r>
                    <w:rPr>
                      <w:rFonts w:ascii="Arial"/>
                      <w:spacing w:val="3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del</w:t>
                  </w:r>
                  <w:r>
                    <w:rPr>
                      <w:rFonts w:ascii="Arial"/>
                      <w:spacing w:val="31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ejido</w:t>
                  </w:r>
                  <w:r>
                    <w:rPr>
                      <w:rFonts w:ascii="Arial"/>
                      <w:spacing w:val="31"/>
                    </w:rPr>
                    <w:t> </w:t>
                  </w:r>
                  <w:r>
                    <w:rPr>
                      <w:rFonts w:ascii="Arial"/>
                    </w:rPr>
                    <w:t>Miraflores.</w:t>
                    <w:tab/>
                  </w:r>
                  <w:r>
                    <w:rPr>
                      <w:rFonts w:ascii="Arial"/>
                      <w:w w:val="95"/>
                    </w:rPr>
                    <w:t>Miraflores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1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distribución</w:t>
                    <w:tab/>
                  </w:r>
                  <w:r>
                    <w:rPr>
                      <w:rFonts w:ascii="Arial" w:hAnsi="Arial"/>
                      <w:w w:val="95"/>
                    </w:rPr>
                    <w:t>1</w:t>
                  </w:r>
                </w:p>
                <w:p>
                  <w:pPr>
                    <w:pStyle w:val="BodyText"/>
                    <w:tabs>
                      <w:tab w:pos="4833" w:val="left" w:leader="none"/>
                      <w:tab w:pos="5941" w:val="left" w:leader="none"/>
                      <w:tab w:pos="6725" w:val="left" w:leader="none"/>
                      <w:tab w:pos="7765" w:val="left" w:leader="none"/>
                      <w:tab w:pos="8874" w:val="left" w:leader="none"/>
                      <w:tab w:pos="10179" w:val="left" w:leader="none"/>
                      <w:tab w:pos="10758" w:val="left" w:leader="none"/>
                      <w:tab w:pos="12121" w:val="left" w:leader="none"/>
                      <w:tab w:pos="12558" w:val="left" w:leader="none"/>
                      <w:tab w:pos="14649" w:val="left" w:leader="none"/>
                    </w:tabs>
                    <w:spacing w:line="240" w:lineRule="auto" w:before="199"/>
                    <w:ind w:left="19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Tecnificación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red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conducción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distribución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pozo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San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381,102</w:t>
                    <w:tab/>
                    <w:t>190,551</w:t>
                    <w:tab/>
                    <w:t>76,220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114,331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4</w:t>
                  </w:r>
                </w:p>
                <w:p>
                  <w:pPr>
                    <w:pStyle w:val="BodyText"/>
                    <w:tabs>
                      <w:tab w:pos="4798" w:val="left" w:leader="none"/>
                    </w:tabs>
                    <w:spacing w:line="240" w:lineRule="auto"/>
                    <w:ind w:left="19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Pedro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3,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del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ejido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Las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Cuevas.</w:t>
                    <w:tab/>
                    <w:t>Las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Cuevas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79"/>
                    <w:ind w:left="0" w:right="31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distribución</w:t>
                    <w:tab/>
                  </w:r>
                  <w:r>
                    <w:rPr>
                      <w:rFonts w:ascii="Arial" w:hAnsi="Arial"/>
                      <w:w w:val="95"/>
                    </w:rPr>
                    <w:t>1</w:t>
                  </w:r>
                </w:p>
                <w:p>
                  <w:pPr>
                    <w:pStyle w:val="BodyText"/>
                    <w:tabs>
                      <w:tab w:pos="4833" w:val="left" w:leader="none"/>
                      <w:tab w:pos="5941" w:val="left" w:leader="none"/>
                      <w:tab w:pos="6725" w:val="left" w:leader="none"/>
                      <w:tab w:pos="7765" w:val="left" w:leader="none"/>
                      <w:tab w:pos="8874" w:val="left" w:leader="none"/>
                      <w:tab w:pos="10179" w:val="left" w:leader="none"/>
                      <w:tab w:pos="10758" w:val="left" w:leader="none"/>
                      <w:tab w:pos="12121" w:val="left" w:leader="none"/>
                      <w:tab w:pos="12558" w:val="left" w:leader="none"/>
                      <w:tab w:pos="14649" w:val="left" w:leader="none"/>
                    </w:tabs>
                    <w:spacing w:line="240" w:lineRule="auto" w:before="199"/>
                    <w:ind w:left="19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Tecnificación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red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conducción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distribución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pozo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Ancón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395,975</w:t>
                    <w:tab/>
                    <w:t>197,987</w:t>
                    <w:tab/>
                    <w:t>79,195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118,793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5</w:t>
                  </w:r>
                </w:p>
                <w:p>
                  <w:pPr>
                    <w:pStyle w:val="BodyText"/>
                    <w:tabs>
                      <w:tab w:pos="4798" w:val="left" w:leader="none"/>
                    </w:tabs>
                    <w:spacing w:line="240" w:lineRule="auto"/>
                    <w:ind w:left="19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Los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</w:rPr>
                    <w:t>Burros,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del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ejido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Las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Cuevas.</w:t>
                    <w:tab/>
                    <w:t>Las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Cuevas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79"/>
                    <w:ind w:left="0" w:right="31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distribución</w:t>
                    <w:tab/>
                  </w:r>
                  <w:r>
                    <w:rPr>
                      <w:rFonts w:ascii="Arial" w:hAnsi="Arial"/>
                      <w:w w:val="95"/>
                    </w:rPr>
                    <w:t>1</w:t>
                  </w:r>
                </w:p>
                <w:p>
                  <w:pPr>
                    <w:pStyle w:val="BodyText"/>
                    <w:tabs>
                      <w:tab w:pos="4950" w:val="left" w:leader="none"/>
                      <w:tab w:pos="5941" w:val="left" w:leader="none"/>
                      <w:tab w:pos="6725" w:val="left" w:leader="none"/>
                      <w:tab w:pos="7765" w:val="left" w:leader="none"/>
                      <w:tab w:pos="8835" w:val="left" w:leader="none"/>
                      <w:tab w:pos="10179" w:val="left" w:leader="none"/>
                      <w:tab w:pos="10758" w:val="left" w:leader="none"/>
                      <w:tab w:pos="12121" w:val="left" w:leader="none"/>
                      <w:tab w:pos="12558" w:val="left" w:leader="none"/>
                      <w:tab w:pos="14649" w:val="left" w:leader="none"/>
                    </w:tabs>
                    <w:spacing w:line="240" w:lineRule="auto" w:before="199"/>
                    <w:ind w:left="19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Rehabilitación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equipamiento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Pozo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10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R,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ejido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Vicente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939,205</w:t>
                    <w:tab/>
                    <w:t>469,602</w:t>
                    <w:tab/>
                    <w:t>187,841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281,762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5</w:t>
                  </w:r>
                </w:p>
                <w:p>
                  <w:pPr>
                    <w:pStyle w:val="BodyText"/>
                    <w:tabs>
                      <w:tab w:pos="4615" w:val="left" w:leader="none"/>
                    </w:tabs>
                    <w:spacing w:line="240" w:lineRule="auto"/>
                    <w:ind w:left="19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los</w:t>
                  </w:r>
                  <w:r>
                    <w:rPr>
                      <w:rFonts w:ascii="Arial"/>
                      <w:spacing w:val="6"/>
                    </w:rPr>
                    <w:t> </w:t>
                  </w:r>
                  <w:r>
                    <w:rPr>
                      <w:rFonts w:ascii="Arial"/>
                    </w:rPr>
                    <w:t>Planes.</w:t>
                    <w:tab/>
                    <w:t>Ejido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San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Vicente</w:t>
                  </w:r>
                </w:p>
                <w:p>
                  <w:pPr>
                    <w:pStyle w:val="BodyText"/>
                    <w:tabs>
                      <w:tab w:pos="7642" w:val="left" w:leader="none"/>
                      <w:tab w:pos="9733" w:val="left" w:leader="none"/>
                    </w:tabs>
                    <w:spacing w:line="240" w:lineRule="auto"/>
                    <w:ind w:left="0" w:right="31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6"/>
                    </w:rPr>
                    <w:t>Grupo</w:t>
                  </w:r>
                  <w:r>
                    <w:rPr>
                      <w:rFonts w:ascii="Arial"/>
                      <w:spacing w:val="-1"/>
                      <w:position w:val="6"/>
                    </w:rPr>
                    <w:t> </w:t>
                  </w:r>
                  <w:r>
                    <w:rPr>
                      <w:rFonts w:ascii="Arial"/>
                      <w:position w:val="6"/>
                    </w:rPr>
                    <w:t>2</w:t>
                    <w:tab/>
                  </w:r>
                  <w:r>
                    <w:rPr>
                      <w:rFonts w:ascii="Arial"/>
                    </w:rPr>
                    <w:t>Pozo</w:t>
                  </w:r>
                  <w:r>
                    <w:rPr>
                      <w:rFonts w:ascii="Arial"/>
                      <w:spacing w:val="-1"/>
                    </w:rPr>
                    <w:t> 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equipamiento</w:t>
                    <w:tab/>
                  </w:r>
                  <w:r>
                    <w:rPr>
                      <w:rFonts w:ascii="Arial"/>
                      <w:w w:val="95"/>
                    </w:rPr>
                    <w:t>1</w:t>
                  </w:r>
                </w:p>
                <w:p>
                  <w:pPr>
                    <w:pStyle w:val="BodyText"/>
                    <w:tabs>
                      <w:tab w:pos="4950" w:val="left" w:leader="none"/>
                      <w:tab w:pos="5941" w:val="left" w:leader="none"/>
                      <w:tab w:pos="6725" w:val="left" w:leader="none"/>
                      <w:tab w:pos="7765" w:val="left" w:leader="none"/>
                      <w:tab w:pos="8835" w:val="left" w:leader="none"/>
                      <w:tab w:pos="10179" w:val="left" w:leader="none"/>
                      <w:tab w:pos="10758" w:val="left" w:leader="none"/>
                      <w:tab w:pos="12121" w:val="left" w:leader="none"/>
                      <w:tab w:pos="12558" w:val="left" w:leader="none"/>
                      <w:tab w:pos="14649" w:val="left" w:leader="none"/>
                    </w:tabs>
                    <w:spacing w:line="240" w:lineRule="auto" w:before="199"/>
                    <w:ind w:left="19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Rehabilitación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equipamiento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Pozo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27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R,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ejido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Vicente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913,988</w:t>
                    <w:tab/>
                    <w:t>456,994</w:t>
                    <w:tab/>
                    <w:t>182,797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274,197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5</w:t>
                  </w:r>
                </w:p>
                <w:p>
                  <w:pPr>
                    <w:pStyle w:val="BodyText"/>
                    <w:tabs>
                      <w:tab w:pos="4615" w:val="left" w:leader="none"/>
                      <w:tab w:pos="12558" w:val="left" w:leader="none"/>
                      <w:tab w:pos="14649" w:val="left" w:leader="none"/>
                    </w:tabs>
                    <w:spacing w:line="180" w:lineRule="exact"/>
                    <w:ind w:left="19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los</w:t>
                  </w:r>
                  <w:r>
                    <w:rPr>
                      <w:rFonts w:ascii="Arial"/>
                      <w:spacing w:val="6"/>
                    </w:rPr>
                    <w:t> </w:t>
                  </w:r>
                  <w:r>
                    <w:rPr>
                      <w:rFonts w:ascii="Arial"/>
                    </w:rPr>
                    <w:t>Planes.</w:t>
                    <w:tab/>
                    <w:t>Ejido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San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Vicente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7712" w:val="left" w:leader="none"/>
                      <w:tab w:pos="9803" w:val="left" w:leader="none"/>
                    </w:tabs>
                    <w:spacing w:line="220" w:lineRule="exact" w:before="0"/>
                    <w:ind w:left="0" w:right="31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6"/>
                    </w:rPr>
                    <w:t>Grupo</w:t>
                  </w:r>
                  <w:r>
                    <w:rPr>
                      <w:rFonts w:ascii="Arial"/>
                      <w:spacing w:val="-1"/>
                      <w:position w:val="6"/>
                    </w:rPr>
                    <w:t> 8-A</w:t>
                    <w:tab/>
                  </w:r>
                  <w:r>
                    <w:rPr>
                      <w:rFonts w:ascii="Arial"/>
                    </w:rPr>
                    <w:t>Pozo</w:t>
                  </w:r>
                  <w:r>
                    <w:rPr>
                      <w:rFonts w:ascii="Arial"/>
                      <w:spacing w:val="-1"/>
                    </w:rPr>
                    <w:t> 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equipamiento</w:t>
                    <w:tab/>
                  </w:r>
                  <w:r>
                    <w:rPr>
                      <w:rFonts w:ascii="Arial"/>
                      <w:w w:val="95"/>
                    </w:rPr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457.1pt;height:45.65pt;mso-position-horizontal-relative:page;mso-position-vertical-relative:page;z-index:-88597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IV.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IzFRAESTRÈCTÈRA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PARA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TODOS,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MEDIO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AMBIEzTE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SÈSTEzTABInIDAD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5"/>
                    </w:rPr>
                    <w:t>Ià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5"/>
                      <w:rtl/>
                    </w:rPr>
                    <w:t>׏ِ׏ِ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3"/>
                      <w:w w:val="7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</w:rPr>
                    <w:t>PLAN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6"/>
                      <w:w w:val="9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</w:rPr>
                    <w:t>RZ(RICO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6"/>
                      <w:w w:val="9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</w:rPr>
                    <w:t>RURAL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30.3pt;height:17pt;mso-position-horizontal-relative:page;mso-position-vertical-relative:page;z-index:-88595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320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8859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8859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8858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8858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8858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8858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8857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8857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8857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8857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8856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8856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8856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8856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8855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8855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8855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8552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8549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8547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85448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8542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88540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88537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85352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8532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8530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8528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8525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852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78" w:val="left" w:leader="none"/>
                      <w:tab w:pos="5981" w:val="left" w:leader="none"/>
                      <w:tab w:pos="6765" w:val="left" w:leader="none"/>
                      <w:tab w:pos="7844" w:val="left" w:leader="none"/>
                      <w:tab w:pos="8914" w:val="left" w:leader="none"/>
                      <w:tab w:pos="10219" w:val="left" w:leader="none"/>
                      <w:tab w:pos="10798" w:val="left" w:leader="none"/>
                      <w:tab w:pos="12161" w:val="left" w:leader="none"/>
                      <w:tab w:pos="12598" w:val="left" w:leader="none"/>
                      <w:tab w:pos="14689" w:val="left" w:leader="none"/>
                    </w:tabs>
                    <w:spacing w:line="240" w:lineRule="auto" w:before="889"/>
                    <w:ind w:left="23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Tecnificación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red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conducción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distribución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Pozo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No.9,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198,500</w:t>
                    <w:tab/>
                    <w:t>99,250</w:t>
                    <w:tab/>
                    <w:t>39,700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59,550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5</w:t>
                  </w:r>
                </w:p>
                <w:p>
                  <w:pPr>
                    <w:pStyle w:val="BodyText"/>
                    <w:tabs>
                      <w:tab w:pos="4702" w:val="left" w:leader="none"/>
                      <w:tab w:pos="12598" w:val="left" w:leader="none"/>
                      <w:tab w:pos="14689" w:val="left" w:leader="none"/>
                    </w:tabs>
                    <w:spacing w:line="240" w:lineRule="auto"/>
                    <w:ind w:left="23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del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ejido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Emiliano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</w:rPr>
                    <w:t>Zapata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No.3.</w:t>
                    <w:tab/>
                  </w:r>
                  <w:r>
                    <w:rPr>
                      <w:rFonts w:ascii="Arial"/>
                    </w:rPr>
                    <w:t>Emiliano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Zapata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Pozo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78" w:val="left" w:leader="none"/>
                      <w:tab w:pos="5981" w:val="left" w:leader="none"/>
                      <w:tab w:pos="6765" w:val="left" w:leader="none"/>
                      <w:tab w:pos="7805" w:val="left" w:leader="none"/>
                      <w:tab w:pos="8914" w:val="left" w:leader="none"/>
                      <w:tab w:pos="10219" w:val="left" w:leader="none"/>
                      <w:tab w:pos="10798" w:val="left" w:leader="none"/>
                      <w:tab w:pos="12161" w:val="left" w:leader="none"/>
                      <w:tab w:pos="12598" w:val="left" w:leader="none"/>
                      <w:tab w:pos="14689" w:val="left" w:leader="none"/>
                    </w:tabs>
                    <w:spacing w:line="240" w:lineRule="auto" w:before="199"/>
                    <w:ind w:left="23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Tecnificación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red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conducción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distribución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Pozo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355,095</w:t>
                    <w:tab/>
                    <w:t>177,547</w:t>
                    <w:tab/>
                    <w:t>71,019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106,529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</w:t>
                  </w:r>
                </w:p>
                <w:p>
                  <w:pPr>
                    <w:pStyle w:val="BodyText"/>
                    <w:tabs>
                      <w:tab w:pos="4780" w:val="left" w:leader="none"/>
                      <w:tab w:pos="12598" w:val="left" w:leader="none"/>
                      <w:tab w:pos="14689" w:val="left" w:leader="none"/>
                    </w:tabs>
                    <w:spacing w:line="240" w:lineRule="auto"/>
                    <w:ind w:left="23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11,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ejido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Benito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Juárez.</w:t>
                    <w:tab/>
                    <w:t>Benito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Juárez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Pozo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78" w:val="left" w:leader="none"/>
                      <w:tab w:pos="5981" w:val="left" w:leader="none"/>
                      <w:tab w:pos="6765" w:val="left" w:leader="none"/>
                      <w:tab w:pos="7805" w:val="left" w:leader="none"/>
                      <w:tab w:pos="8914" w:val="left" w:leader="none"/>
                      <w:tab w:pos="10219" w:val="left" w:leader="none"/>
                      <w:tab w:pos="10798" w:val="left" w:leader="none"/>
                      <w:tab w:pos="12161" w:val="left" w:leader="none"/>
                      <w:tab w:pos="12598" w:val="left" w:leader="none"/>
                      <w:tab w:pos="14689" w:val="left" w:leader="none"/>
                    </w:tabs>
                    <w:spacing w:line="240" w:lineRule="auto" w:before="199"/>
                    <w:ind w:left="23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Tecnificación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red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conducción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distribución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Pozo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342,000</w:t>
                    <w:tab/>
                    <w:t>171,000</w:t>
                    <w:tab/>
                    <w:t>68,400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102,600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4780" w:val="left" w:leader="none"/>
                      <w:tab w:pos="12598" w:val="left" w:leader="none"/>
                      <w:tab w:pos="14689" w:val="left" w:leader="none"/>
                    </w:tabs>
                    <w:spacing w:line="240" w:lineRule="auto"/>
                    <w:ind w:left="23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20,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ejido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Benito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Juárez.</w:t>
                    <w:tab/>
                    <w:t>Benito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Juárez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Pozo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78" w:val="left" w:leader="none"/>
                      <w:tab w:pos="5981" w:val="left" w:leader="none"/>
                      <w:tab w:pos="6765" w:val="left" w:leader="none"/>
                      <w:tab w:pos="7805" w:val="left" w:leader="none"/>
                      <w:tab w:pos="8914" w:val="left" w:leader="none"/>
                      <w:tab w:pos="10219" w:val="left" w:leader="none"/>
                      <w:tab w:pos="10798" w:val="left" w:leader="none"/>
                      <w:tab w:pos="12161" w:val="left" w:leader="none"/>
                      <w:tab w:pos="12598" w:val="left" w:leader="none"/>
                      <w:tab w:pos="14689" w:val="left" w:leader="none"/>
                    </w:tabs>
                    <w:spacing w:line="240" w:lineRule="auto" w:before="199"/>
                    <w:ind w:left="23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Tecnificación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red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conducción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distribución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Pozo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374,666</w:t>
                    <w:tab/>
                    <w:t>187,332</w:t>
                    <w:tab/>
                    <w:t>74,933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112,401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</w:t>
                  </w:r>
                </w:p>
                <w:p>
                  <w:pPr>
                    <w:pStyle w:val="BodyText"/>
                    <w:tabs>
                      <w:tab w:pos="4780" w:val="left" w:leader="none"/>
                      <w:tab w:pos="12598" w:val="left" w:leader="none"/>
                      <w:tab w:pos="14689" w:val="left" w:leader="none"/>
                    </w:tabs>
                    <w:spacing w:line="240" w:lineRule="auto"/>
                    <w:ind w:left="23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21,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ejido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Benito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Juárez.</w:t>
                    <w:tab/>
                    <w:t>Benito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Juárez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Pozo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78" w:val="left" w:leader="none"/>
                      <w:tab w:pos="5981" w:val="left" w:leader="none"/>
                      <w:tab w:pos="6765" w:val="left" w:leader="none"/>
                      <w:tab w:pos="7805" w:val="left" w:leader="none"/>
                      <w:tab w:pos="8914" w:val="left" w:leader="none"/>
                      <w:tab w:pos="10219" w:val="left" w:leader="none"/>
                      <w:tab w:pos="10798" w:val="left" w:leader="none"/>
                      <w:tab w:pos="12161" w:val="left" w:leader="none"/>
                      <w:tab w:pos="12598" w:val="left" w:leader="none"/>
                      <w:tab w:pos="14689" w:val="left" w:leader="none"/>
                    </w:tabs>
                    <w:spacing w:line="240" w:lineRule="auto" w:before="199"/>
                    <w:ind w:left="23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Tecnificación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red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conducción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distribución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Pozo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391,640</w:t>
                    <w:tab/>
                    <w:t>195,820</w:t>
                    <w:tab/>
                    <w:t>78,328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117,492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9</w:t>
                  </w:r>
                </w:p>
                <w:p>
                  <w:pPr>
                    <w:pStyle w:val="BodyText"/>
                    <w:tabs>
                      <w:tab w:pos="4698" w:val="left" w:leader="none"/>
                      <w:tab w:pos="12598" w:val="left" w:leader="none"/>
                      <w:tab w:pos="14689" w:val="left" w:leader="none"/>
                    </w:tabs>
                    <w:spacing w:line="178" w:lineRule="exact"/>
                    <w:ind w:left="23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ZA-1,</w:t>
                  </w:r>
                  <w:r>
                    <w:rPr>
                      <w:rFonts w:ascii="Arial"/>
                      <w:spacing w:val="1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del</w:t>
                  </w:r>
                  <w:r>
                    <w:rPr>
                      <w:rFonts w:ascii="Arial"/>
                      <w:spacing w:val="2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ejido</w:t>
                  </w:r>
                  <w:r>
                    <w:rPr>
                      <w:rFonts w:ascii="Arial"/>
                      <w:spacing w:val="20"/>
                    </w:rPr>
                    <w:t> </w:t>
                  </w:r>
                  <w:r>
                    <w:rPr>
                      <w:rFonts w:ascii="Arial"/>
                    </w:rPr>
                    <w:t>Alfredo</w:t>
                  </w:r>
                  <w:r>
                    <w:rPr>
                      <w:rFonts w:ascii="Arial"/>
                      <w:spacing w:val="20"/>
                    </w:rPr>
                    <w:t> </w:t>
                  </w:r>
                  <w:r>
                    <w:rPr>
                      <w:rFonts w:ascii="Arial"/>
                    </w:rPr>
                    <w:t>V.</w:t>
                  </w:r>
                  <w:r>
                    <w:rPr>
                      <w:rFonts w:ascii="Arial"/>
                      <w:spacing w:val="20"/>
                    </w:rPr>
                    <w:t> </w:t>
                  </w:r>
                  <w:r>
                    <w:rPr>
                      <w:rFonts w:ascii="Arial"/>
                    </w:rPr>
                    <w:t>Bonfil.</w:t>
                    <w:tab/>
                    <w:t>Ejido</w:t>
                  </w:r>
                  <w:r>
                    <w:rPr>
                      <w:rFonts w:ascii="Arial"/>
                      <w:spacing w:val="-1"/>
                    </w:rPr>
                    <w:t> Licenciado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7883" w:val="left" w:leader="none"/>
                      <w:tab w:pos="9974" w:val="left" w:leader="none"/>
                    </w:tabs>
                    <w:spacing w:line="196" w:lineRule="exact" w:before="0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Alfredo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Vladimir</w:t>
                    <w:tab/>
                  </w:r>
                  <w:r>
                    <w:rPr>
                      <w:rFonts w:ascii="Arial"/>
                      <w:w w:val="95"/>
                      <w:position w:val="-5"/>
                    </w:rPr>
                    <w:t>Pozo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spacing w:line="139" w:lineRule="exact" w:before="0"/>
                    <w:ind w:left="4527" w:right="9147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Bonfil</w:t>
                  </w:r>
                </w:p>
                <w:p>
                  <w:pPr>
                    <w:pStyle w:val="BodyText"/>
                    <w:tabs>
                      <w:tab w:pos="4978" w:val="left" w:leader="none"/>
                      <w:tab w:pos="5981" w:val="left" w:leader="none"/>
                      <w:tab w:pos="6765" w:val="left" w:leader="none"/>
                      <w:tab w:pos="7805" w:val="left" w:leader="none"/>
                      <w:tab w:pos="8914" w:val="left" w:leader="none"/>
                      <w:tab w:pos="10219" w:val="left" w:leader="none"/>
                      <w:tab w:pos="10798" w:val="left" w:leader="none"/>
                      <w:tab w:pos="12161" w:val="left" w:leader="none"/>
                      <w:tab w:pos="12598" w:val="left" w:leader="none"/>
                      <w:tab w:pos="14650" w:val="left" w:leader="none"/>
                    </w:tabs>
                    <w:spacing w:line="240" w:lineRule="auto" w:before="267"/>
                    <w:ind w:left="23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Tecnificación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red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conducción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distribución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Pozo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No.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7,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365,000</w:t>
                    <w:tab/>
                    <w:t>182,500</w:t>
                    <w:tab/>
                    <w:t>73,000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109,500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84" w:val="left" w:leader="none"/>
                      <w:tab w:pos="12598" w:val="left" w:leader="none"/>
                      <w:tab w:pos="14689" w:val="left" w:leader="none"/>
                    </w:tabs>
                    <w:spacing w:line="178" w:lineRule="exact"/>
                    <w:ind w:left="23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ejido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Presidente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Díaz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Ordaz.</w:t>
                    <w:tab/>
                    <w:t>Gustavo</w:t>
                  </w:r>
                  <w:r>
                    <w:rPr>
                      <w:rFonts w:ascii="Arial" w:hAnsi="Arial"/>
                      <w:spacing w:val="-1"/>
                    </w:rPr>
                    <w:t> Díaz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580" w:val="left" w:leader="none"/>
                      <w:tab w:pos="9671" w:val="left" w:leader="none"/>
                    </w:tabs>
                    <w:spacing w:line="218" w:lineRule="exact" w:before="0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  <w:position w:val="6"/>
                    </w:rPr>
                    <w:t>Ordaz</w:t>
                    <w:tab/>
                  </w:r>
                  <w:r>
                    <w:rPr>
                      <w:rFonts w:ascii="Arial"/>
                      <w:w w:val="95"/>
                    </w:rPr>
                    <w:t>Pozo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78" w:val="left" w:leader="none"/>
                      <w:tab w:pos="5981" w:val="left" w:leader="none"/>
                      <w:tab w:pos="6765" w:val="left" w:leader="none"/>
                      <w:tab w:pos="7805" w:val="left" w:leader="none"/>
                      <w:tab w:pos="8914" w:val="left" w:leader="none"/>
                      <w:tab w:pos="10219" w:val="left" w:leader="none"/>
                      <w:tab w:pos="10798" w:val="left" w:leader="none"/>
                      <w:tab w:pos="12161" w:val="left" w:leader="none"/>
                      <w:tab w:pos="12598" w:val="left" w:leader="none"/>
                      <w:tab w:pos="14650" w:val="left" w:leader="none"/>
                    </w:tabs>
                    <w:spacing w:line="240" w:lineRule="auto" w:before="203"/>
                    <w:ind w:left="23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Tecnificación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red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conducción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distribución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Pozo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No.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9,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389,480</w:t>
                    <w:tab/>
                    <w:t>194,740</w:t>
                    <w:tab/>
                    <w:t>77,896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116,844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84" w:val="left" w:leader="none"/>
                      <w:tab w:pos="12598" w:val="left" w:leader="none"/>
                      <w:tab w:pos="14689" w:val="left" w:leader="none"/>
                    </w:tabs>
                    <w:spacing w:line="178" w:lineRule="exact"/>
                    <w:ind w:left="23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ejido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Presidente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Díaz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Ordaz.</w:t>
                    <w:tab/>
                    <w:t>Gustavo</w:t>
                  </w:r>
                  <w:r>
                    <w:rPr>
                      <w:rFonts w:ascii="Arial" w:hAnsi="Arial"/>
                      <w:spacing w:val="-1"/>
                    </w:rPr>
                    <w:t> Díaz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580" w:val="left" w:leader="none"/>
                      <w:tab w:pos="9671" w:val="left" w:leader="none"/>
                    </w:tabs>
                    <w:spacing w:line="218" w:lineRule="exact" w:before="0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  <w:position w:val="6"/>
                    </w:rPr>
                    <w:t>Ordaz</w:t>
                    <w:tab/>
                  </w:r>
                  <w:r>
                    <w:rPr>
                      <w:rFonts w:ascii="Arial"/>
                      <w:w w:val="95"/>
                    </w:rPr>
                    <w:t>Pozo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78" w:val="left" w:leader="none"/>
                      <w:tab w:pos="5981" w:val="left" w:leader="none"/>
                      <w:tab w:pos="6765" w:val="left" w:leader="none"/>
                      <w:tab w:pos="7805" w:val="left" w:leader="none"/>
                      <w:tab w:pos="8914" w:val="left" w:leader="none"/>
                      <w:tab w:pos="10219" w:val="left" w:leader="none"/>
                      <w:tab w:pos="10798" w:val="left" w:leader="none"/>
                      <w:tab w:pos="12161" w:val="left" w:leader="none"/>
                      <w:tab w:pos="12598" w:val="left" w:leader="none"/>
                      <w:tab w:pos="14650" w:val="left" w:leader="none"/>
                    </w:tabs>
                    <w:spacing w:line="240" w:lineRule="auto" w:before="203"/>
                    <w:ind w:left="23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Tecnificación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red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conducción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distribución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Pozo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No.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5,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390,030</w:t>
                    <w:tab/>
                    <w:t>195,015</w:t>
                    <w:tab/>
                    <w:t>78,006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117,009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84" w:val="left" w:leader="none"/>
                      <w:tab w:pos="12598" w:val="left" w:leader="none"/>
                      <w:tab w:pos="14689" w:val="left" w:leader="none"/>
                    </w:tabs>
                    <w:spacing w:line="178" w:lineRule="exact"/>
                    <w:ind w:left="23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ejido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Presidente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Díaz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Ordaz.</w:t>
                    <w:tab/>
                    <w:t>Gustavo</w:t>
                  </w:r>
                  <w:r>
                    <w:rPr>
                      <w:rFonts w:ascii="Arial" w:hAnsi="Arial"/>
                      <w:spacing w:val="-1"/>
                    </w:rPr>
                    <w:t> Díaz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580" w:val="left" w:leader="none"/>
                      <w:tab w:pos="9671" w:val="left" w:leader="none"/>
                    </w:tabs>
                    <w:spacing w:line="218" w:lineRule="exact" w:before="0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  <w:position w:val="6"/>
                    </w:rPr>
                    <w:t>Ordaz</w:t>
                    <w:tab/>
                  </w:r>
                  <w:r>
                    <w:rPr>
                      <w:rFonts w:ascii="Arial"/>
                      <w:w w:val="95"/>
                    </w:rPr>
                    <w:t>Pozo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09.850006pt;margin-top:50.116875pt;width:462.15pt;height:45.65pt;mso-position-horizontal-relative:page;mso-position-vertical-relative:page;z-index:-88520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0" w:right="17" w:firstLine="0"/>
                    <w:jc w:val="righ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0" w:right="118" w:firstLine="0"/>
                    <w:jc w:val="righ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IV.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IzFRAESTRÈCTÈRA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PARA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TODOS,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MEDIO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AMBIEzTE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SÈSTEzTABInIDAD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0" w:right="119" w:firstLine="0"/>
                    <w:jc w:val="righ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5"/>
                    </w:rPr>
                    <w:t>Ià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5"/>
                      <w:rtl/>
                    </w:rPr>
                    <w:t>׏ِ׏ِ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3"/>
                      <w:w w:val="7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</w:rPr>
                    <w:t>PLAN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6"/>
                      <w:w w:val="9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</w:rPr>
                    <w:t>RZ(RICO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6"/>
                      <w:w w:val="9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</w:rPr>
                    <w:t>RURAL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4.217773pt;margin-top:572.917419pt;width:26.1pt;height:17pt;mso-position-horizontal-relative:page;mso-position-vertical-relative:page;z-index:-88518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321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8851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8851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8851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8850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8850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8850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8850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8849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8849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8849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8849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8848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8848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8848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8848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8848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8847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8475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8472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8470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84680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8465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88463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8846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8458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8456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8453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8451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8448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844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5000" w:val="left" w:leader="none"/>
                      <w:tab w:pos="6003" w:val="left" w:leader="none"/>
                      <w:tab w:pos="6787" w:val="left" w:leader="none"/>
                      <w:tab w:pos="7827" w:val="left" w:leader="none"/>
                      <w:tab w:pos="8936" w:val="left" w:leader="none"/>
                      <w:tab w:pos="10241" w:val="left" w:leader="none"/>
                      <w:tab w:pos="10820" w:val="left" w:leader="none"/>
                      <w:tab w:pos="12183" w:val="left" w:leader="none"/>
                      <w:tab w:pos="12620" w:val="left" w:leader="none"/>
                      <w:tab w:pos="14672" w:val="left" w:leader="none"/>
                    </w:tabs>
                    <w:spacing w:line="240" w:lineRule="auto" w:before="672"/>
                    <w:ind w:left="26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Tecnificación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red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conducción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distribución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Pozo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389,700</w:t>
                    <w:tab/>
                    <w:t>194,850</w:t>
                    <w:tab/>
                    <w:t>77,940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116,910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06" w:val="left" w:leader="none"/>
                      <w:tab w:pos="12620" w:val="left" w:leader="none"/>
                      <w:tab w:pos="14711" w:val="left" w:leader="none"/>
                    </w:tabs>
                    <w:spacing w:line="178" w:lineRule="exact"/>
                    <w:ind w:left="26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25,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ejido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Presidente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Díaz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Ordaz.</w:t>
                    <w:tab/>
                    <w:t>Gustavo</w:t>
                  </w:r>
                  <w:r>
                    <w:rPr>
                      <w:rFonts w:ascii="Arial" w:hAnsi="Arial"/>
                      <w:spacing w:val="-1"/>
                    </w:rPr>
                    <w:t> Díaz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369" w:val="left" w:leader="none"/>
                      <w:tab w:pos="14460" w:val="left" w:leader="none"/>
                    </w:tabs>
                    <w:spacing w:line="218" w:lineRule="exact" w:before="0"/>
                    <w:ind w:left="4789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6"/>
                    </w:rPr>
                    <w:t>Ordaz</w:t>
                    <w:tab/>
                  </w:r>
                  <w:r>
                    <w:rPr>
                      <w:rFonts w:ascii="Arial"/>
                      <w:w w:val="95"/>
                    </w:rPr>
                    <w:t>Pozo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5000" w:val="left" w:leader="none"/>
                      <w:tab w:pos="6003" w:val="left" w:leader="none"/>
                      <w:tab w:pos="6787" w:val="left" w:leader="none"/>
                      <w:tab w:pos="7827" w:val="left" w:leader="none"/>
                      <w:tab w:pos="8897" w:val="left" w:leader="none"/>
                      <w:tab w:pos="10241" w:val="left" w:leader="none"/>
                      <w:tab w:pos="10820" w:val="left" w:leader="none"/>
                      <w:tab w:pos="12183" w:val="left" w:leader="none"/>
                      <w:tab w:pos="12620" w:val="left" w:leader="none"/>
                      <w:tab w:pos="14711" w:val="left" w:leader="none"/>
                    </w:tabs>
                    <w:spacing w:line="240" w:lineRule="auto" w:before="203"/>
                    <w:ind w:left="26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Tecnificación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red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conducción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distribución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Pozo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OH-5,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598,000</w:t>
                    <w:tab/>
                    <w:t>299,000</w:t>
                    <w:tab/>
                    <w:t>119,600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179,400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8</w:t>
                  </w:r>
                </w:p>
                <w:p>
                  <w:pPr>
                    <w:pStyle w:val="BodyText"/>
                    <w:tabs>
                      <w:tab w:pos="4611" w:val="left" w:leader="none"/>
                      <w:tab w:pos="12620" w:val="left" w:leader="none"/>
                      <w:tab w:pos="14711" w:val="left" w:leader="none"/>
                    </w:tabs>
                    <w:spacing w:line="178" w:lineRule="exact"/>
                    <w:ind w:left="26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GRP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3,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ejido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Mulegé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20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noviembre.</w:t>
                    <w:tab/>
                  </w:r>
                  <w:r>
                    <w:rPr>
                      <w:rFonts w:ascii="Arial" w:hAnsi="Arial"/>
                    </w:rPr>
                    <w:t>Ejido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Mulegé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Grupo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620" w:val="left" w:leader="none"/>
                      <w:tab w:pos="14711" w:val="left" w:leader="none"/>
                    </w:tabs>
                    <w:spacing w:line="196" w:lineRule="exact" w:before="0"/>
                    <w:ind w:left="4911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2-A</w:t>
                  </w:r>
                  <w:r>
                    <w:rPr>
                      <w:rFonts w:ascii="Arial"/>
                    </w:rPr>
                    <w:t> (</w:t>
                  </w:r>
                  <w:r>
                    <w:rPr>
                      <w:rFonts w:ascii="Arial"/>
                    </w:rPr>
                    <w:t>20 de</w:t>
                    <w:tab/>
                  </w:r>
                  <w:r>
                    <w:rPr>
                      <w:rFonts w:ascii="Arial"/>
                      <w:w w:val="95"/>
                      <w:position w:val="-5"/>
                    </w:rPr>
                    <w:t>Pozo</w:t>
                    <w:tab/>
                  </w:r>
                  <w:r>
                    <w:rPr>
                      <w:rFonts w:ascii="Arial"/>
                      <w:position w:val="-5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spacing w:line="139" w:lineRule="exact" w:before="0"/>
                    <w:ind w:left="487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Noviembre)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78" w:val="left" w:leader="none"/>
                      <w:tab w:pos="5981" w:val="left" w:leader="none"/>
                      <w:tab w:pos="6765" w:val="left" w:leader="none"/>
                      <w:tab w:pos="7805" w:val="left" w:leader="none"/>
                      <w:tab w:pos="8914" w:val="left" w:leader="none"/>
                      <w:tab w:pos="10219" w:val="left" w:leader="none"/>
                      <w:tab w:pos="10798" w:val="left" w:leader="none"/>
                      <w:tab w:pos="12161" w:val="left" w:leader="none"/>
                      <w:tab w:pos="12598" w:val="left" w:leader="none"/>
                      <w:tab w:pos="14689" w:val="left" w:leader="none"/>
                    </w:tabs>
                    <w:spacing w:line="240" w:lineRule="auto" w:before="227"/>
                    <w:ind w:left="23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Tecnificación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red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conducción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distribución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Pozo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ZA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397,560</w:t>
                    <w:tab/>
                    <w:t>198,780</w:t>
                    <w:tab/>
                    <w:t>79,512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119,268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7</w:t>
                  </w:r>
                </w:p>
                <w:p>
                  <w:pPr>
                    <w:pStyle w:val="BodyText"/>
                    <w:tabs>
                      <w:tab w:pos="4589" w:val="left" w:leader="none"/>
                      <w:tab w:pos="12598" w:val="left" w:leader="none"/>
                      <w:tab w:pos="14689" w:val="left" w:leader="none"/>
                    </w:tabs>
                    <w:spacing w:line="178" w:lineRule="exact"/>
                    <w:ind w:left="23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58,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ejido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Mulegé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20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noviembre.</w:t>
                    <w:tab/>
                  </w:r>
                  <w:r>
                    <w:rPr>
                      <w:rFonts w:ascii="Arial" w:hAnsi="Arial"/>
                    </w:rPr>
                    <w:t>Ejido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Mulegé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Grupo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98" w:val="left" w:leader="none"/>
                      <w:tab w:pos="14689" w:val="left" w:leader="none"/>
                    </w:tabs>
                    <w:spacing w:line="196" w:lineRule="exact" w:before="0"/>
                    <w:ind w:left="488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2-A</w:t>
                  </w:r>
                  <w:r>
                    <w:rPr>
                      <w:rFonts w:ascii="Arial"/>
                    </w:rPr>
                    <w:t> (</w:t>
                  </w:r>
                  <w:r>
                    <w:rPr>
                      <w:rFonts w:ascii="Arial"/>
                    </w:rPr>
                    <w:t>20 de</w:t>
                    <w:tab/>
                  </w:r>
                  <w:r>
                    <w:rPr>
                      <w:rFonts w:ascii="Arial"/>
                      <w:w w:val="95"/>
                      <w:position w:val="-5"/>
                    </w:rPr>
                    <w:t>Pozo</w:t>
                    <w:tab/>
                  </w:r>
                  <w:r>
                    <w:rPr>
                      <w:rFonts w:ascii="Arial"/>
                      <w:position w:val="-5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spacing w:line="139" w:lineRule="exact" w:before="0"/>
                    <w:ind w:left="4854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Noviembre)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73" w:val="left" w:leader="none"/>
                      <w:tab w:pos="5981" w:val="left" w:leader="none"/>
                      <w:tab w:pos="6765" w:val="left" w:leader="none"/>
                      <w:tab w:pos="7805" w:val="left" w:leader="none"/>
                      <w:tab w:pos="8914" w:val="left" w:leader="none"/>
                      <w:tab w:pos="10219" w:val="left" w:leader="none"/>
                      <w:tab w:pos="10798" w:val="left" w:leader="none"/>
                      <w:tab w:pos="12161" w:val="left" w:leader="none"/>
                      <w:tab w:pos="12598" w:val="left" w:leader="none"/>
                      <w:tab w:pos="14689" w:val="left" w:leader="none"/>
                    </w:tabs>
                    <w:spacing w:line="240" w:lineRule="auto" w:before="267"/>
                    <w:ind w:left="23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Tecnificación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red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conducción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distribución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Pozo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</w:t>
                    <w:tab/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339,102</w:t>
                    <w:tab/>
                    <w:t>169,551</w:t>
                    <w:tab/>
                    <w:t>67,820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101,731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4838" w:val="left" w:leader="none"/>
                      <w:tab w:pos="12598" w:val="left" w:leader="none"/>
                      <w:tab w:pos="14689" w:val="left" w:leader="none"/>
                    </w:tabs>
                    <w:spacing w:line="240" w:lineRule="auto"/>
                    <w:ind w:left="23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Cañadas,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ejido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Cuevas.</w:t>
                    <w:tab/>
                    <w:t>Las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Cuevas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Pozo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78" w:val="left" w:leader="none"/>
                      <w:tab w:pos="5981" w:val="left" w:leader="none"/>
                      <w:tab w:pos="6765" w:val="left" w:leader="none"/>
                      <w:tab w:pos="7805" w:val="left" w:leader="none"/>
                      <w:tab w:pos="8914" w:val="left" w:leader="none"/>
                      <w:tab w:pos="10219" w:val="left" w:leader="none"/>
                      <w:tab w:pos="10798" w:val="left" w:leader="none"/>
                      <w:tab w:pos="12161" w:val="left" w:leader="none"/>
                      <w:tab w:pos="12598" w:val="left" w:leader="none"/>
                      <w:tab w:pos="14689" w:val="left" w:leader="none"/>
                    </w:tabs>
                    <w:spacing w:line="240" w:lineRule="auto" w:before="199"/>
                    <w:ind w:left="23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Tecnificación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red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conducción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distribución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Pozo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344,500</w:t>
                    <w:tab/>
                    <w:t>172,250</w:t>
                    <w:tab/>
                    <w:t>68,900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103,350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4698" w:val="left" w:leader="none"/>
                      <w:tab w:pos="12598" w:val="left" w:leader="none"/>
                      <w:tab w:pos="14689" w:val="left" w:leader="none"/>
                    </w:tabs>
                    <w:spacing w:line="178" w:lineRule="exact"/>
                    <w:ind w:left="23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ZA-4,</w:t>
                  </w:r>
                  <w:r>
                    <w:rPr>
                      <w:rFonts w:ascii="Arial"/>
                      <w:spacing w:val="1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del</w:t>
                  </w:r>
                  <w:r>
                    <w:rPr>
                      <w:rFonts w:ascii="Arial"/>
                      <w:spacing w:val="2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ejido</w:t>
                  </w:r>
                  <w:r>
                    <w:rPr>
                      <w:rFonts w:ascii="Arial"/>
                      <w:spacing w:val="20"/>
                    </w:rPr>
                    <w:t> </w:t>
                  </w:r>
                  <w:r>
                    <w:rPr>
                      <w:rFonts w:ascii="Arial"/>
                    </w:rPr>
                    <w:t>Alfredo</w:t>
                  </w:r>
                  <w:r>
                    <w:rPr>
                      <w:rFonts w:ascii="Arial"/>
                      <w:spacing w:val="20"/>
                    </w:rPr>
                    <w:t> </w:t>
                  </w:r>
                  <w:r>
                    <w:rPr>
                      <w:rFonts w:ascii="Arial"/>
                    </w:rPr>
                    <w:t>V.</w:t>
                  </w:r>
                  <w:r>
                    <w:rPr>
                      <w:rFonts w:ascii="Arial"/>
                      <w:spacing w:val="20"/>
                    </w:rPr>
                    <w:t> </w:t>
                  </w:r>
                  <w:r>
                    <w:rPr>
                      <w:rFonts w:ascii="Arial"/>
                    </w:rPr>
                    <w:t>Bonfil.</w:t>
                    <w:tab/>
                    <w:t>Ejido</w:t>
                  </w:r>
                  <w:r>
                    <w:rPr>
                      <w:rFonts w:ascii="Arial"/>
                      <w:spacing w:val="-1"/>
                    </w:rPr>
                    <w:t> Licenciado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2325" w:val="left" w:leader="none"/>
                      <w:tab w:pos="14416" w:val="left" w:leader="none"/>
                    </w:tabs>
                    <w:spacing w:line="196" w:lineRule="exact" w:before="0"/>
                    <w:ind w:left="4442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Alfredo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Vladimir</w:t>
                    <w:tab/>
                  </w:r>
                  <w:r>
                    <w:rPr>
                      <w:rFonts w:ascii="Arial"/>
                      <w:w w:val="95"/>
                      <w:position w:val="-5"/>
                    </w:rPr>
                    <w:t>Pozo</w:t>
                    <w:tab/>
                  </w:r>
                  <w:r>
                    <w:rPr>
                      <w:rFonts w:ascii="Arial"/>
                      <w:position w:val="-5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spacing w:line="139" w:lineRule="exact" w:before="0"/>
                    <w:ind w:left="4527" w:right="9147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Bonfil</w:t>
                  </w:r>
                </w:p>
                <w:p>
                  <w:pPr>
                    <w:pStyle w:val="BodyText"/>
                    <w:tabs>
                      <w:tab w:pos="4978" w:val="left" w:leader="none"/>
                      <w:tab w:pos="5981" w:val="left" w:leader="none"/>
                      <w:tab w:pos="6765" w:val="left" w:leader="none"/>
                      <w:tab w:pos="7805" w:val="left" w:leader="none"/>
                      <w:tab w:pos="8914" w:val="left" w:leader="none"/>
                      <w:tab w:pos="10219" w:val="left" w:leader="none"/>
                      <w:tab w:pos="10798" w:val="left" w:leader="none"/>
                      <w:tab w:pos="12161" w:val="left" w:leader="none"/>
                      <w:tab w:pos="12598" w:val="left" w:leader="none"/>
                      <w:tab w:pos="14650" w:val="left" w:leader="none"/>
                    </w:tabs>
                    <w:spacing w:line="240" w:lineRule="auto" w:before="267"/>
                    <w:ind w:left="23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Tecnificación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red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conducción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distribución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Pozo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387,545</w:t>
                    <w:tab/>
                    <w:t>193,772</w:t>
                    <w:tab/>
                    <w:t>77,509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116,264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84" w:val="left" w:leader="none"/>
                      <w:tab w:pos="12598" w:val="left" w:leader="none"/>
                      <w:tab w:pos="14689" w:val="left" w:leader="none"/>
                    </w:tabs>
                    <w:spacing w:line="178" w:lineRule="exact"/>
                    <w:ind w:left="23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17,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ejido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Presidente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Díaz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Ordaz.</w:t>
                    <w:tab/>
                    <w:t>Gustavo</w:t>
                  </w:r>
                  <w:r>
                    <w:rPr>
                      <w:rFonts w:ascii="Arial" w:hAnsi="Arial"/>
                      <w:spacing w:val="-1"/>
                    </w:rPr>
                    <w:t> Díaz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325" w:val="left" w:leader="none"/>
                      <w:tab w:pos="14416" w:val="left" w:leader="none"/>
                    </w:tabs>
                    <w:spacing w:line="218" w:lineRule="exact" w:before="0"/>
                    <w:ind w:left="4745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6"/>
                    </w:rPr>
                    <w:t>Ordaz</w:t>
                    <w:tab/>
                  </w:r>
                  <w:r>
                    <w:rPr>
                      <w:rFonts w:ascii="Arial"/>
                      <w:w w:val="95"/>
                    </w:rPr>
                    <w:t>Pozo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78" w:val="left" w:leader="none"/>
                      <w:tab w:pos="5981" w:val="left" w:leader="none"/>
                      <w:tab w:pos="6765" w:val="left" w:leader="none"/>
                      <w:tab w:pos="7805" w:val="left" w:leader="none"/>
                      <w:tab w:pos="8914" w:val="left" w:leader="none"/>
                      <w:tab w:pos="10219" w:val="left" w:leader="none"/>
                      <w:tab w:pos="10798" w:val="left" w:leader="none"/>
                      <w:tab w:pos="12161" w:val="left" w:leader="none"/>
                      <w:tab w:pos="12598" w:val="left" w:leader="none"/>
                      <w:tab w:pos="14689" w:val="left" w:leader="none"/>
                    </w:tabs>
                    <w:spacing w:line="240" w:lineRule="auto" w:before="203"/>
                    <w:ind w:left="23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Tecnificación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red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conducción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distribución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Pozo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ZA-8,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398,800</w:t>
                    <w:tab/>
                    <w:t>199,400</w:t>
                    <w:tab/>
                    <w:t>79,760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119,640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6</w:t>
                  </w:r>
                </w:p>
                <w:p>
                  <w:pPr>
                    <w:pStyle w:val="BodyText"/>
                    <w:tabs>
                      <w:tab w:pos="4589" w:val="left" w:leader="none"/>
                      <w:tab w:pos="12598" w:val="left" w:leader="none"/>
                      <w:tab w:pos="14689" w:val="left" w:leader="none"/>
                    </w:tabs>
                    <w:spacing w:line="178" w:lineRule="exact"/>
                    <w:ind w:left="23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Gpo.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16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ejido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Mulegé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20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noviembre.</w:t>
                    <w:tab/>
                  </w:r>
                  <w:r>
                    <w:rPr>
                      <w:rFonts w:ascii="Arial" w:hAnsi="Arial"/>
                    </w:rPr>
                    <w:t>Ejido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Mulegé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Grupo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98" w:val="left" w:leader="none"/>
                      <w:tab w:pos="14689" w:val="left" w:leader="none"/>
                    </w:tabs>
                    <w:spacing w:line="196" w:lineRule="exact" w:before="0"/>
                    <w:ind w:left="488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2-A</w:t>
                  </w:r>
                  <w:r>
                    <w:rPr>
                      <w:rFonts w:ascii="Arial"/>
                    </w:rPr>
                    <w:t> (</w:t>
                  </w:r>
                  <w:r>
                    <w:rPr>
                      <w:rFonts w:ascii="Arial"/>
                    </w:rPr>
                    <w:t>20 de</w:t>
                    <w:tab/>
                  </w:r>
                  <w:r>
                    <w:rPr>
                      <w:rFonts w:ascii="Arial"/>
                      <w:w w:val="95"/>
                      <w:position w:val="-5"/>
                    </w:rPr>
                    <w:t>Pozo</w:t>
                    <w:tab/>
                  </w:r>
                  <w:r>
                    <w:rPr>
                      <w:rFonts w:ascii="Arial"/>
                      <w:position w:val="-5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spacing w:line="139" w:lineRule="exact" w:before="0"/>
                    <w:ind w:left="4854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Noviembre)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87" w:val="left" w:leader="none"/>
                      <w:tab w:pos="5989" w:val="left" w:leader="none"/>
                      <w:tab w:pos="6773" w:val="left" w:leader="none"/>
                      <w:tab w:pos="7813" w:val="left" w:leader="none"/>
                      <w:tab w:pos="8883" w:val="left" w:leader="none"/>
                      <w:tab w:pos="10227" w:val="left" w:leader="none"/>
                      <w:tab w:pos="10806" w:val="left" w:leader="none"/>
                      <w:tab w:pos="12169" w:val="left" w:leader="none"/>
                      <w:tab w:pos="12606" w:val="left" w:leader="none"/>
                      <w:tab w:pos="14697" w:val="left" w:leader="none"/>
                    </w:tabs>
                    <w:spacing w:line="240" w:lineRule="auto" w:before="254"/>
                    <w:ind w:left="24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Tecnificación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red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conducción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distribución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Pozo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S/N</w:t>
                    <w:tab/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598,300</w:t>
                    <w:tab/>
                    <w:t>299,150</w:t>
                    <w:tab/>
                    <w:t>119,660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179,490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6</w:t>
                  </w:r>
                </w:p>
                <w:p>
                  <w:pPr>
                    <w:pStyle w:val="BodyText"/>
                    <w:tabs>
                      <w:tab w:pos="4617" w:val="left" w:leader="none"/>
                      <w:tab w:pos="12606" w:val="left" w:leader="none"/>
                      <w:tab w:pos="14697" w:val="left" w:leader="none"/>
                    </w:tabs>
                    <w:spacing w:line="179" w:lineRule="exact" w:before="16"/>
                    <w:ind w:left="24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Grupo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6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ejido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Mulegé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20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noviembre.</w:t>
                    <w:tab/>
                  </w:r>
                  <w:r>
                    <w:rPr>
                      <w:rFonts w:ascii="Arial" w:hAnsi="Arial"/>
                    </w:rPr>
                    <w:t>Ejido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Mulegé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Grupo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8008" w:val="left" w:leader="none"/>
                      <w:tab w:pos="10099" w:val="left" w:leader="none"/>
                    </w:tabs>
                    <w:spacing w:line="229" w:lineRule="exact" w:before="0"/>
                    <w:ind w:left="0" w:right="262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1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(</w:t>
                  </w:r>
                  <w:r>
                    <w:rPr>
                      <w:rFonts w:ascii="Arial"/>
                    </w:rPr>
                    <w:t>20 de </w:t>
                  </w:r>
                  <w:r>
                    <w:rPr>
                      <w:rFonts w:ascii="Arial"/>
                      <w:spacing w:val="-1"/>
                    </w:rPr>
                    <w:t>Noviembre)</w:t>
                    <w:tab/>
                  </w:r>
                  <w:r>
                    <w:rPr>
                      <w:rFonts w:ascii="Arial"/>
                      <w:w w:val="95"/>
                      <w:position w:val="-6"/>
                    </w:rPr>
                    <w:t>Pozo</w:t>
                    <w:tab/>
                  </w:r>
                  <w:r>
                    <w:rPr>
                      <w:rFonts w:ascii="Arial"/>
                      <w:position w:val="-6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457.1pt;height:45.65pt;mso-position-horizontal-relative:page;mso-position-vertical-relative:page;z-index:-88444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IV.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IzFRAESTRÈCTÈRA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PARA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TODOS,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MEDIO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AMBIEzTE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SÈSTEzTABInIDAD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5"/>
                    </w:rPr>
                    <w:t>Ià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5"/>
                      <w:rtl/>
                    </w:rPr>
                    <w:t>׏ِ׏ِ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3"/>
                      <w:w w:val="7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</w:rPr>
                    <w:t>PLAN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6"/>
                      <w:w w:val="9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</w:rPr>
                    <w:t>RZ(RICO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6"/>
                      <w:w w:val="9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</w:rPr>
                    <w:t>RURAL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29pt;height:17pt;mso-position-horizontal-relative:page;mso-position-vertical-relative:page;z-index:-88441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322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8843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8843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8843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8843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8842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8842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8842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8842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8842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8841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8841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8841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8841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8840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8840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8840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8840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8398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8396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8393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83912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8388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88386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88384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83816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8379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8376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8374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8372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8369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92" w:val="left" w:leader="none"/>
                      <w:tab w:pos="5983" w:val="left" w:leader="none"/>
                      <w:tab w:pos="6767" w:val="left" w:leader="none"/>
                      <w:tab w:pos="7807" w:val="left" w:leader="none"/>
                      <w:tab w:pos="8877" w:val="left" w:leader="none"/>
                      <w:tab w:pos="10221" w:val="left" w:leader="none"/>
                      <w:tab w:pos="10800" w:val="left" w:leader="none"/>
                      <w:tab w:pos="12163" w:val="left" w:leader="none"/>
                      <w:tab w:pos="12600" w:val="left" w:leader="none"/>
                      <w:tab w:pos="14652" w:val="left" w:leader="none"/>
                    </w:tabs>
                    <w:spacing w:line="240" w:lineRule="auto" w:before="732"/>
                    <w:ind w:left="2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Rehab.</w:t>
                  </w:r>
                  <w:r>
                    <w:rPr>
                      <w:rFonts w:ascii="Arial"/>
                    </w:rPr>
                    <w:t>  y</w:t>
                  </w:r>
                  <w:r>
                    <w:rPr>
                      <w:rFonts w:ascii="Arial"/>
                      <w:spacing w:val="3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equip.</w:t>
                  </w:r>
                  <w:r>
                    <w:rPr>
                      <w:rFonts w:ascii="Arial"/>
                    </w:rPr>
                    <w:t>  con</w:t>
                  </w:r>
                  <w:r>
                    <w:rPr>
                      <w:rFonts w:ascii="Arial"/>
                      <w:spacing w:val="38"/>
                    </w:rPr>
                    <w:t> </w:t>
                  </w:r>
                  <w:r>
                    <w:rPr>
                      <w:rFonts w:ascii="Arial"/>
                    </w:rPr>
                    <w:t>motor</w:t>
                  </w:r>
                  <w:r>
                    <w:rPr>
                      <w:rFonts w:ascii="Arial"/>
                      <w:spacing w:val="38"/>
                    </w:rPr>
                    <w:t> </w:t>
                  </w:r>
                  <w:r>
                    <w:rPr>
                      <w:rFonts w:ascii="Arial"/>
                    </w:rPr>
                    <w:t>vertical</w:t>
                  </w:r>
                  <w:r>
                    <w:rPr>
                      <w:rFonts w:ascii="Arial"/>
                      <w:spacing w:val="3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150</w:t>
                  </w:r>
                  <w:r>
                    <w:rPr>
                      <w:rFonts w:ascii="Arial"/>
                      <w:spacing w:val="3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Hp,</w:t>
                  </w:r>
                  <w:r>
                    <w:rPr>
                      <w:rFonts w:ascii="Arial"/>
                      <w:spacing w:val="3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bomba</w:t>
                  </w:r>
                  <w:r>
                    <w:rPr>
                      <w:rFonts w:ascii="Arial"/>
                      <w:spacing w:val="38"/>
                    </w:rPr>
                    <w:t> </w:t>
                  </w:r>
                  <w:r>
                    <w:rPr>
                      <w:rFonts w:ascii="Arial"/>
                    </w:rPr>
                    <w:t>tipo</w:t>
                  </w:r>
                  <w:r>
                    <w:rPr>
                      <w:rFonts w:ascii="Arial"/>
                      <w:spacing w:val="38"/>
                    </w:rPr>
                    <w:t> </w:t>
                  </w:r>
                  <w:r>
                    <w:rPr>
                      <w:rFonts w:ascii="Arial"/>
                    </w:rPr>
                    <w:t>turbina</w:t>
                    <w:tab/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969,448</w:t>
                    <w:tab/>
                    <w:t>484,723</w:t>
                    <w:tab/>
                    <w:t>193,890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290,835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57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786" w:val="left" w:leader="none"/>
                      <w:tab w:pos="12600" w:val="left" w:leader="none"/>
                      <w:tab w:pos="14691" w:val="left" w:leader="none"/>
                    </w:tabs>
                    <w:spacing w:line="177" w:lineRule="exact"/>
                    <w:ind w:left="2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vertical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16",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transformador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trifásico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500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kva3-200-440/254</w:t>
                    <w:tab/>
                    <w:t>El</w:t>
                  </w:r>
                  <w:r>
                    <w:rPr>
                      <w:rFonts w:ascii="Arial" w:hAnsi="Arial"/>
                      <w:spacing w:val="-1"/>
                    </w:rPr>
                    <w:t> Centenario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600" w:val="left" w:leader="none"/>
                      <w:tab w:pos="14691" w:val="left" w:leader="none"/>
                    </w:tabs>
                    <w:spacing w:line="227" w:lineRule="exact" w:before="0"/>
                    <w:ind w:left="2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volts,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cárcamo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bombeo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Centenario.</w:t>
                    <w:tab/>
                  </w:r>
                  <w:r>
                    <w:rPr>
                      <w:rFonts w:ascii="Arial" w:hAnsi="Arial"/>
                      <w:position w:val="-6"/>
                    </w:rPr>
                    <w:t>Equipamiento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99" w:val="left" w:leader="none"/>
                      <w:tab w:pos="5983" w:val="left" w:leader="none"/>
                      <w:tab w:pos="6767" w:val="left" w:leader="none"/>
                      <w:tab w:pos="7807" w:val="left" w:leader="none"/>
                      <w:tab w:pos="8916" w:val="left" w:leader="none"/>
                      <w:tab w:pos="10221" w:val="left" w:leader="none"/>
                      <w:tab w:pos="10800" w:val="left" w:leader="none"/>
                      <w:tab w:pos="12163" w:val="left" w:leader="none"/>
                      <w:tab w:pos="12600" w:val="left" w:leader="none"/>
                      <w:tab w:pos="14652" w:val="left" w:leader="none"/>
                    </w:tabs>
                    <w:spacing w:line="240" w:lineRule="auto" w:before="377"/>
                    <w:ind w:left="2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Supervisión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obras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Componente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RTUR,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municipios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440,600</w:t>
                    <w:tab/>
                    <w:t>220,299</w:t>
                    <w:tab/>
                    <w:t>88,120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132,181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96" w:val="left" w:leader="none"/>
                      <w:tab w:pos="12600" w:val="left" w:leader="none"/>
                      <w:tab w:pos="14652" w:val="left" w:leader="none"/>
                    </w:tabs>
                    <w:spacing w:line="240" w:lineRule="auto"/>
                    <w:ind w:left="2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Paz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Cabos,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Baja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California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Sur.</w:t>
                    <w:tab/>
                    <w:t>Estatal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Supervisión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16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52" w:val="left" w:leader="none"/>
                    </w:tabs>
                    <w:spacing w:line="240" w:lineRule="auto" w:before="59"/>
                    <w:ind w:left="0" w:right="22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Obra,</w:t>
                  </w:r>
                  <w:r>
                    <w:rPr>
                      <w:rFonts w:ascii="Arial" w:hAnsi="Arial"/>
                      <w:spacing w:val="-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programa,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acción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240" w:lineRule="auto" w:before="15"/>
                    <w:ind w:left="0" w:right="1783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fiscalizada</w:t>
                  </w:r>
                </w:p>
                <w:p>
                  <w:pPr>
                    <w:pStyle w:val="BodyText"/>
                    <w:tabs>
                      <w:tab w:pos="4899" w:val="left" w:leader="none"/>
                      <w:tab w:pos="5983" w:val="left" w:leader="none"/>
                      <w:tab w:pos="6767" w:val="left" w:leader="none"/>
                      <w:tab w:pos="7807" w:val="left" w:leader="none"/>
                      <w:tab w:pos="8916" w:val="left" w:leader="none"/>
                      <w:tab w:pos="10221" w:val="left" w:leader="none"/>
                      <w:tab w:pos="10800" w:val="left" w:leader="none"/>
                      <w:tab w:pos="12163" w:val="left" w:leader="none"/>
                      <w:tab w:pos="12600" w:val="left" w:leader="none"/>
                      <w:tab w:pos="14691" w:val="left" w:leader="none"/>
                    </w:tabs>
                    <w:spacing w:line="240" w:lineRule="auto" w:before="23"/>
                    <w:ind w:left="2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Supervisión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obras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Componente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RTUR,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</w:rPr>
                    <w:t> municipio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473,000</w:t>
                    <w:tab/>
                    <w:t>236,500</w:t>
                    <w:tab/>
                    <w:t>94,600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141,900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9</w:t>
                  </w:r>
                </w:p>
                <w:p>
                  <w:pPr>
                    <w:pStyle w:val="BodyText"/>
                    <w:tabs>
                      <w:tab w:pos="4996" w:val="left" w:leader="none"/>
                      <w:tab w:pos="12600" w:val="left" w:leader="none"/>
                      <w:tab w:pos="14691" w:val="left" w:leader="none"/>
                    </w:tabs>
                    <w:spacing w:line="240" w:lineRule="auto"/>
                    <w:ind w:left="24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Mulegé,</w:t>
                  </w:r>
                  <w:r>
                    <w:rPr>
                      <w:rFonts w:ascii="Arial" w:hAnsi="Arial"/>
                      <w:spacing w:val="-1"/>
                    </w:rPr>
                    <w:t> en </w:t>
                  </w:r>
                  <w:r>
                    <w:rPr>
                      <w:rFonts w:ascii="Arial" w:hAnsi="Arial"/>
                    </w:rPr>
                    <w:t>Baja </w:t>
                  </w:r>
                  <w:r>
                    <w:rPr>
                      <w:rFonts w:ascii="Arial" w:hAnsi="Arial"/>
                      <w:spacing w:val="-1"/>
                    </w:rPr>
                    <w:t>California</w:t>
                  </w:r>
                  <w:r>
                    <w:rPr>
                      <w:rFonts w:ascii="Arial" w:hAnsi="Arial"/>
                    </w:rPr>
                    <w:t> Sur.</w:t>
                    <w:tab/>
                    <w:t>Estatal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Supervisión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9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268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Obra,</w:t>
                  </w:r>
                  <w:r>
                    <w:rPr>
                      <w:rFonts w:ascii="Arial" w:hAnsi="Arial"/>
                      <w:spacing w:val="-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programa,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acción</w:t>
                    <w:tab/>
                  </w:r>
                  <w:r>
                    <w:rPr>
                      <w:rFonts w:ascii="Arial" w:hAnsi="Arial"/>
                    </w:rPr>
                    <w:t>9</w:t>
                  </w:r>
                </w:p>
                <w:p>
                  <w:pPr>
                    <w:pStyle w:val="BodyText"/>
                    <w:spacing w:line="240" w:lineRule="auto" w:before="15"/>
                    <w:ind w:left="0" w:right="1783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fiscalizada</w:t>
                  </w:r>
                </w:p>
                <w:p>
                  <w:pPr>
                    <w:pStyle w:val="BodyText"/>
                    <w:tabs>
                      <w:tab w:pos="4895" w:val="left" w:leader="none"/>
                      <w:tab w:pos="5971" w:val="left" w:leader="none"/>
                      <w:tab w:pos="6697" w:val="left" w:leader="none"/>
                      <w:tab w:pos="7795" w:val="left" w:leader="none"/>
                      <w:tab w:pos="8865" w:val="left" w:leader="none"/>
                      <w:tab w:pos="10209" w:val="left" w:leader="none"/>
                      <w:tab w:pos="10788" w:val="left" w:leader="none"/>
                      <w:tab w:pos="12151" w:val="left" w:leader="none"/>
                      <w:tab w:pos="12588" w:val="left" w:leader="none"/>
                      <w:tab w:pos="14679" w:val="left" w:leader="none"/>
                    </w:tabs>
                    <w:spacing w:line="240" w:lineRule="auto" w:before="152"/>
                    <w:ind w:left="22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Rehabilitación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electromecánica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Pozo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Agrícola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No.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36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Comondú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1,112,714</w:t>
                    <w:tab/>
                    <w:t>556,357</w:t>
                    <w:tab/>
                    <w:t>222,542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333,815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5</w:t>
                  </w:r>
                </w:p>
                <w:p>
                  <w:pPr>
                    <w:pStyle w:val="BodyText"/>
                    <w:tabs>
                      <w:tab w:pos="12588" w:val="left" w:leader="none"/>
                      <w:tab w:pos="14679" w:val="left" w:leader="none"/>
                    </w:tabs>
                    <w:spacing w:line="178" w:lineRule="exact"/>
                    <w:ind w:left="22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colonia</w:t>
                  </w:r>
                  <w:r>
                    <w:rPr>
                      <w:rFonts w:ascii="Arial"/>
                      <w:spacing w:val="3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Las</w:t>
                  </w:r>
                  <w:r>
                    <w:rPr>
                      <w:rFonts w:ascii="Arial"/>
                      <w:spacing w:val="3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Delicias,</w:t>
                  </w:r>
                  <w:r>
                    <w:rPr>
                      <w:rFonts w:ascii="Arial"/>
                      <w:spacing w:val="3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dentro</w:t>
                  </w:r>
                  <w:r>
                    <w:rPr>
                      <w:rFonts w:ascii="Arial"/>
                      <w:spacing w:val="3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del</w:t>
                  </w:r>
                  <w:r>
                    <w:rPr>
                      <w:rFonts w:ascii="Arial"/>
                      <w:spacing w:val="3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Distrito</w:t>
                  </w:r>
                  <w:r>
                    <w:rPr>
                      <w:rFonts w:ascii="Arial"/>
                      <w:spacing w:val="3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3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Riego</w:t>
                  </w:r>
                  <w:r>
                    <w:rPr>
                      <w:rFonts w:ascii="Arial"/>
                      <w:spacing w:val="3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066,</w:t>
                  </w:r>
                  <w:r>
                    <w:rPr>
                      <w:rFonts w:ascii="Arial"/>
                      <w:spacing w:val="37"/>
                    </w:rPr>
                    <w:t> </w:t>
                  </w:r>
                  <w:r>
                    <w:rPr>
                      <w:rFonts w:ascii="Arial"/>
                    </w:rPr>
                    <w:t>Valle</w:t>
                  </w:r>
                  <w:r>
                    <w:rPr>
                      <w:rFonts w:ascii="Arial"/>
                      <w:spacing w:val="3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   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Las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Delicias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Lote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5120" w:val="left" w:leader="none"/>
                      <w:tab w:pos="12588" w:val="left" w:leader="none"/>
                      <w:tab w:pos="14679" w:val="left" w:leader="none"/>
                    </w:tabs>
                    <w:spacing w:line="218" w:lineRule="exact" w:before="0"/>
                    <w:ind w:left="22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Santo</w:t>
                  </w:r>
                  <w:r>
                    <w:rPr>
                      <w:rFonts w:ascii="Arial"/>
                      <w:spacing w:val="3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Domingo.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16</w:t>
                    <w:tab/>
                  </w:r>
                  <w:r>
                    <w:rPr>
                      <w:rFonts w:ascii="Arial"/>
                      <w:w w:val="95"/>
                      <w:position w:val="-5"/>
                    </w:rPr>
                    <w:t>Pozo</w:t>
                    <w:tab/>
                  </w:r>
                  <w:r>
                    <w:rPr>
                      <w:rFonts w:ascii="Arial"/>
                      <w:position w:val="-5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95" w:val="left" w:leader="none"/>
                      <w:tab w:pos="5971" w:val="left" w:leader="none"/>
                      <w:tab w:pos="6697" w:val="left" w:leader="none"/>
                      <w:tab w:pos="7795" w:val="left" w:leader="none"/>
                      <w:tab w:pos="8865" w:val="left" w:leader="none"/>
                      <w:tab w:pos="10209" w:val="left" w:leader="none"/>
                      <w:tab w:pos="10788" w:val="left" w:leader="none"/>
                      <w:tab w:pos="12151" w:val="left" w:leader="none"/>
                      <w:tab w:pos="12588" w:val="left" w:leader="none"/>
                      <w:tab w:pos="14679" w:val="left" w:leader="none"/>
                    </w:tabs>
                    <w:spacing w:line="240" w:lineRule="auto" w:before="383"/>
                    <w:ind w:left="22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Rehabilitación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electromecánica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Pozo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Agrícola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No.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C5-M1,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3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Comondú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1,136,192</w:t>
                    <w:tab/>
                    <w:t>568,096</w:t>
                    <w:tab/>
                    <w:t>227,238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340,858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4</w:t>
                  </w:r>
                </w:p>
                <w:p>
                  <w:pPr>
                    <w:pStyle w:val="BodyText"/>
                    <w:tabs>
                      <w:tab w:pos="4684" w:val="left" w:leader="none"/>
                      <w:tab w:pos="12588" w:val="left" w:leader="none"/>
                      <w:tab w:pos="14679" w:val="left" w:leader="none"/>
                    </w:tabs>
                    <w:spacing w:line="177" w:lineRule="exact"/>
                    <w:ind w:left="22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</w:rPr>
                    <w:t>colonia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</w:rPr>
                    <w:t>Jalisco,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dentro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del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Distrito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Riego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066,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en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el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</w:rPr>
                    <w:t>Valle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  <w:tab/>
                  </w:r>
                  <w:r>
                    <w:rPr>
                      <w:rFonts w:ascii="Arial"/>
                    </w:rPr>
                    <w:t>Jalisco</w:t>
                  </w:r>
                  <w:r>
                    <w:rPr>
                      <w:rFonts w:ascii="Arial"/>
                      <w:spacing w:val="-1"/>
                    </w:rPr>
                    <w:t> Lote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Nc5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2588" w:val="left" w:leader="none"/>
                      <w:tab w:pos="14679" w:val="left" w:leader="none"/>
                    </w:tabs>
                    <w:spacing w:line="227" w:lineRule="exact" w:before="0"/>
                    <w:ind w:left="22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Santo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Domingo.</w:t>
                    <w:tab/>
                  </w:r>
                  <w:r>
                    <w:rPr>
                      <w:rFonts w:ascii="Arial"/>
                      <w:w w:val="95"/>
                      <w:position w:val="-6"/>
                    </w:rPr>
                    <w:t>Pozo</w:t>
                    <w:tab/>
                  </w:r>
                  <w:r>
                    <w:rPr>
                      <w:rFonts w:ascii="Arial"/>
                      <w:position w:val="-6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95" w:val="left" w:leader="none"/>
                      <w:tab w:pos="5971" w:val="left" w:leader="none"/>
                      <w:tab w:pos="6755" w:val="left" w:leader="none"/>
                      <w:tab w:pos="7795" w:val="left" w:leader="none"/>
                      <w:tab w:pos="8865" w:val="left" w:leader="none"/>
                      <w:tab w:pos="10209" w:val="left" w:leader="none"/>
                      <w:tab w:pos="10788" w:val="left" w:leader="none"/>
                      <w:tab w:pos="12151" w:val="left" w:leader="none"/>
                      <w:tab w:pos="12588" w:val="left" w:leader="none"/>
                      <w:tab w:pos="14679" w:val="left" w:leader="none"/>
                    </w:tabs>
                    <w:spacing w:line="240" w:lineRule="auto" w:before="377"/>
                    <w:ind w:left="22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Rehabilitación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electromecánica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Pozo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Agrícola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No.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5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ejido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Comondú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928,505</w:t>
                    <w:tab/>
                    <w:t>464,252</w:t>
                    <w:tab/>
                    <w:t>185,701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278,552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5</w:t>
                  </w:r>
                </w:p>
                <w:p>
                  <w:pPr>
                    <w:pStyle w:val="BodyText"/>
                    <w:tabs>
                      <w:tab w:pos="4840" w:val="left" w:leader="none"/>
                      <w:tab w:pos="12588" w:val="left" w:leader="none"/>
                      <w:tab w:pos="14679" w:val="left" w:leader="none"/>
                    </w:tabs>
                    <w:spacing w:line="178" w:lineRule="exact"/>
                    <w:ind w:left="22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Santo</w:t>
                  </w:r>
                  <w:r>
                    <w:rPr>
                      <w:rFonts w:ascii="Arial"/>
                      <w:spacing w:val="2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Domingo,</w:t>
                  </w:r>
                  <w:r>
                    <w:rPr>
                      <w:rFonts w:ascii="Arial"/>
                      <w:spacing w:val="2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dentro</w:t>
                  </w:r>
                  <w:r>
                    <w:rPr>
                      <w:rFonts w:ascii="Arial"/>
                      <w:spacing w:val="2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del</w:t>
                  </w:r>
                  <w:r>
                    <w:rPr>
                      <w:rFonts w:ascii="Arial"/>
                      <w:spacing w:val="2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Distrito</w:t>
                  </w:r>
                  <w:r>
                    <w:rPr>
                      <w:rFonts w:ascii="Arial"/>
                      <w:spacing w:val="2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2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Riego</w:t>
                  </w:r>
                  <w:r>
                    <w:rPr>
                      <w:rFonts w:ascii="Arial"/>
                      <w:spacing w:val="2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066,</w:t>
                  </w:r>
                  <w:r>
                    <w:rPr>
                      <w:rFonts w:ascii="Arial"/>
                      <w:spacing w:val="2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en</w:t>
                  </w:r>
                  <w:r>
                    <w:rPr>
                      <w:rFonts w:ascii="Arial"/>
                      <w:spacing w:val="2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el</w:t>
                  </w:r>
                  <w:r>
                    <w:rPr>
                      <w:rFonts w:ascii="Arial"/>
                      <w:spacing w:val="27"/>
                    </w:rPr>
                    <w:t> </w:t>
                  </w:r>
                  <w:r>
                    <w:rPr>
                      <w:rFonts w:ascii="Arial"/>
                    </w:rPr>
                    <w:t>Valle</w:t>
                  </w:r>
                  <w:r>
                    <w:rPr>
                      <w:rFonts w:ascii="Arial"/>
                      <w:spacing w:val="2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  <w:tab/>
                  </w:r>
                  <w:r>
                    <w:rPr>
                      <w:rFonts w:ascii="Arial"/>
                    </w:rPr>
                    <w:t>Ejido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Santo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646" w:val="left" w:leader="none"/>
                      <w:tab w:pos="12588" w:val="left" w:leader="none"/>
                      <w:tab w:pos="14679" w:val="left" w:leader="none"/>
                    </w:tabs>
                    <w:spacing w:line="218" w:lineRule="exact" w:before="0"/>
                    <w:ind w:left="22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Santo</w:t>
                  </w:r>
                  <w:r>
                    <w:rPr>
                      <w:rFonts w:ascii="Arial"/>
                      <w:spacing w:val="2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Domingo.</w:t>
                    <w:tab/>
                    <w:t>Domingo</w:t>
                  </w:r>
                  <w:r>
                    <w:rPr>
                      <w:rFonts w:ascii="Arial"/>
                    </w:rPr>
                    <w:t> Grupo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5</w:t>
                    <w:tab/>
                  </w:r>
                  <w:r>
                    <w:rPr>
                      <w:rFonts w:ascii="Arial"/>
                      <w:w w:val="95"/>
                      <w:position w:val="-5"/>
                    </w:rPr>
                    <w:t>Pozo</w:t>
                    <w:tab/>
                  </w:r>
                  <w:r>
                    <w:rPr>
                      <w:rFonts w:ascii="Arial"/>
                      <w:position w:val="-5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95" w:val="left" w:leader="none"/>
                      <w:tab w:pos="5971" w:val="left" w:leader="none"/>
                      <w:tab w:pos="6755" w:val="left" w:leader="none"/>
                      <w:tab w:pos="7795" w:val="left" w:leader="none"/>
                      <w:tab w:pos="8865" w:val="left" w:leader="none"/>
                      <w:tab w:pos="10209" w:val="left" w:leader="none"/>
                      <w:tab w:pos="10788" w:val="left" w:leader="none"/>
                      <w:tab w:pos="12151" w:val="left" w:leader="none"/>
                      <w:tab w:pos="12588" w:val="left" w:leader="none"/>
                      <w:tab w:pos="14679" w:val="left" w:leader="none"/>
                    </w:tabs>
                    <w:spacing w:line="240" w:lineRule="auto" w:before="383"/>
                    <w:ind w:left="22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Rehabilitación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electromecánica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Pozo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Agrícola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No.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4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ejido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Comondú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953,955</w:t>
                    <w:tab/>
                    <w:t>476,977</w:t>
                    <w:tab/>
                    <w:t>190,791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286,187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6</w:t>
                  </w:r>
                </w:p>
                <w:p>
                  <w:pPr>
                    <w:pStyle w:val="BodyText"/>
                    <w:tabs>
                      <w:tab w:pos="4840" w:val="left" w:leader="none"/>
                      <w:tab w:pos="12588" w:val="left" w:leader="none"/>
                      <w:tab w:pos="14679" w:val="left" w:leader="none"/>
                    </w:tabs>
                    <w:spacing w:line="178" w:lineRule="exact"/>
                    <w:ind w:left="22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Santo</w:t>
                  </w:r>
                  <w:r>
                    <w:rPr>
                      <w:rFonts w:ascii="Arial"/>
                      <w:spacing w:val="2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Domingo,</w:t>
                  </w:r>
                  <w:r>
                    <w:rPr>
                      <w:rFonts w:ascii="Arial"/>
                      <w:spacing w:val="2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dentro</w:t>
                  </w:r>
                  <w:r>
                    <w:rPr>
                      <w:rFonts w:ascii="Arial"/>
                      <w:spacing w:val="2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del</w:t>
                  </w:r>
                  <w:r>
                    <w:rPr>
                      <w:rFonts w:ascii="Arial"/>
                      <w:spacing w:val="2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Distrito</w:t>
                  </w:r>
                  <w:r>
                    <w:rPr>
                      <w:rFonts w:ascii="Arial"/>
                      <w:spacing w:val="2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2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Riego</w:t>
                  </w:r>
                  <w:r>
                    <w:rPr>
                      <w:rFonts w:ascii="Arial"/>
                      <w:spacing w:val="2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066,</w:t>
                  </w:r>
                  <w:r>
                    <w:rPr>
                      <w:rFonts w:ascii="Arial"/>
                      <w:spacing w:val="2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en</w:t>
                  </w:r>
                  <w:r>
                    <w:rPr>
                      <w:rFonts w:ascii="Arial"/>
                      <w:spacing w:val="2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el</w:t>
                  </w:r>
                  <w:r>
                    <w:rPr>
                      <w:rFonts w:ascii="Arial"/>
                      <w:spacing w:val="27"/>
                    </w:rPr>
                    <w:t> </w:t>
                  </w:r>
                  <w:r>
                    <w:rPr>
                      <w:rFonts w:ascii="Arial"/>
                    </w:rPr>
                    <w:t>Valle</w:t>
                  </w:r>
                  <w:r>
                    <w:rPr>
                      <w:rFonts w:ascii="Arial"/>
                      <w:spacing w:val="2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  <w:tab/>
                  </w:r>
                  <w:r>
                    <w:rPr>
                      <w:rFonts w:ascii="Arial"/>
                    </w:rPr>
                    <w:t>Ejido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Santo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646" w:val="left" w:leader="none"/>
                      <w:tab w:pos="12588" w:val="left" w:leader="none"/>
                      <w:tab w:pos="14679" w:val="left" w:leader="none"/>
                    </w:tabs>
                    <w:spacing w:line="218" w:lineRule="exact" w:before="0"/>
                    <w:ind w:left="22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Santo</w:t>
                  </w:r>
                  <w:r>
                    <w:rPr>
                      <w:rFonts w:ascii="Arial"/>
                      <w:spacing w:val="2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Domingo.</w:t>
                    <w:tab/>
                    <w:t>Domingo</w:t>
                  </w:r>
                  <w:r>
                    <w:rPr>
                      <w:rFonts w:ascii="Arial"/>
                    </w:rPr>
                    <w:t> Grupo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4</w:t>
                    <w:tab/>
                  </w:r>
                  <w:r>
                    <w:rPr>
                      <w:rFonts w:ascii="Arial"/>
                      <w:w w:val="95"/>
                      <w:position w:val="-5"/>
                    </w:rPr>
                    <w:t>Pozo</w:t>
                    <w:tab/>
                  </w:r>
                  <w:r>
                    <w:rPr>
                      <w:rFonts w:ascii="Arial"/>
                      <w:position w:val="-5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95" w:val="left" w:leader="none"/>
                      <w:tab w:pos="5971" w:val="left" w:leader="none"/>
                      <w:tab w:pos="6755" w:val="left" w:leader="none"/>
                      <w:tab w:pos="7795" w:val="left" w:leader="none"/>
                      <w:tab w:pos="8865" w:val="left" w:leader="none"/>
                      <w:tab w:pos="10209" w:val="left" w:leader="none"/>
                      <w:tab w:pos="10788" w:val="left" w:leader="none"/>
                      <w:tab w:pos="12151" w:val="left" w:leader="none"/>
                      <w:tab w:pos="12588" w:val="left" w:leader="none"/>
                      <w:tab w:pos="14679" w:val="left" w:leader="none"/>
                    </w:tabs>
                    <w:spacing w:line="240" w:lineRule="auto" w:before="383"/>
                    <w:ind w:left="22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Rehabilitación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electromecánica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Pozo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Agrícola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No.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27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ejido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Comondú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778,114</w:t>
                    <w:tab/>
                    <w:t>389,057</w:t>
                    <w:tab/>
                    <w:t>155,622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233,435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8</w:t>
                  </w:r>
                </w:p>
                <w:p>
                  <w:pPr>
                    <w:pStyle w:val="BodyText"/>
                    <w:tabs>
                      <w:tab w:pos="4719" w:val="left" w:leader="none"/>
                      <w:tab w:pos="12588" w:val="left" w:leader="none"/>
                      <w:tab w:pos="14679" w:val="left" w:leader="none"/>
                    </w:tabs>
                    <w:spacing w:line="178" w:lineRule="exact"/>
                    <w:ind w:left="22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Ley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</w:rPr>
                    <w:t>Federal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Aguas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No.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5,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dentro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del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Distrito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Riego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066,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en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el</w:t>
                    <w:tab/>
                  </w:r>
                  <w:r>
                    <w:rPr>
                      <w:rFonts w:ascii="Arial"/>
                    </w:rPr>
                    <w:t>Ley Federal de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731" w:val="left" w:leader="none"/>
                      <w:tab w:pos="12588" w:val="left" w:leader="none"/>
                      <w:tab w:pos="14679" w:val="left" w:leader="none"/>
                    </w:tabs>
                    <w:spacing w:line="196" w:lineRule="exact" w:before="0"/>
                    <w:ind w:left="22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Valle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Santo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Domingo.</w:t>
                    <w:tab/>
                  </w:r>
                  <w:r>
                    <w:rPr>
                      <w:rFonts w:ascii="Arial" w:hAnsi="Arial"/>
                    </w:rPr>
                    <w:t>Aguas</w:t>
                  </w:r>
                  <w:r>
                    <w:rPr>
                      <w:rFonts w:ascii="Arial" w:hAnsi="Arial"/>
                      <w:spacing w:val="-1"/>
                    </w:rPr>
                    <w:t> Número</w:t>
                    <w:tab/>
                  </w:r>
                  <w:r>
                    <w:rPr>
                      <w:rFonts w:ascii="Arial" w:hAnsi="Arial"/>
                      <w:w w:val="95"/>
                      <w:position w:val="-5"/>
                    </w:rPr>
                    <w:t>Pozo</w:t>
                    <w:tab/>
                  </w:r>
                  <w:r>
                    <w:rPr>
                      <w:rFonts w:ascii="Arial" w:hAnsi="Arial"/>
                      <w:position w:val="-5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39" w:lineRule="exact" w:before="0"/>
                    <w:ind w:left="4527" w:right="9168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Cinco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09.850006pt;margin-top:50.116875pt;width:462.15pt;height:45.65pt;mso-position-horizontal-relative:page;mso-position-vertical-relative:page;z-index:-88367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0" w:right="17" w:firstLine="0"/>
                    <w:jc w:val="righ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0" w:right="118" w:firstLine="0"/>
                    <w:jc w:val="righ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IV.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IzFRAESTRÈCTÈRA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PARA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TODOS,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MEDIO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AMBIEzTE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SÈSTEzTABInIDAD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0" w:right="119" w:firstLine="0"/>
                    <w:jc w:val="righ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5"/>
                    </w:rPr>
                    <w:t>Ià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5"/>
                      <w:rtl/>
                    </w:rPr>
                    <w:t>׏ِ׏ِ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3"/>
                      <w:w w:val="7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</w:rPr>
                    <w:t>PLAN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6"/>
                      <w:w w:val="9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</w:rPr>
                    <w:t>RZ(RICO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6"/>
                      <w:w w:val="9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</w:rPr>
                    <w:t>RURAL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1.247681pt;margin-top:572.917419pt;width:29.05pt;height:17pt;mso-position-horizontal-relative:page;mso-position-vertical-relative:page;z-index:-88364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323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8836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8836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8835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8835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8835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8835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8834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8834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8834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8834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8833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8833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8833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8833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8832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8832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8832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8321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8319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8316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83144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8312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88309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88307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83048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8302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8300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8297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8295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8292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766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671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Rehabilitación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electromecánica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Pozo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Agrícola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No.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18-BIS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1,462,635</w:t>
                    <w:tab/>
                    <w:t>731,317</w:t>
                    <w:tab/>
                    <w:t>292,527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438,791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03" w:val="left" w:leader="none"/>
                      <w:tab w:pos="12559" w:val="left" w:leader="none"/>
                      <w:tab w:pos="14650" w:val="left" w:leader="none"/>
                    </w:tabs>
                    <w:spacing w:line="179" w:lineRule="exact" w:before="17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ejido</w:t>
                  </w:r>
                  <w:r>
                    <w:rPr>
                      <w:rFonts w:ascii="Arial"/>
                      <w:spacing w:val="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Ley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</w:rPr>
                    <w:t>Federal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</w:rPr>
                    <w:t>Aguas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No.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3,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dentro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del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Distrito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Riego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066,</w:t>
                    <w:tab/>
                  </w:r>
                  <w:r>
                    <w:rPr>
                      <w:rFonts w:ascii="Arial"/>
                    </w:rPr>
                    <w:t>Ley Federal de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12559" w:val="left" w:leader="none"/>
                      <w:tab w:pos="14650" w:val="left" w:leader="none"/>
                    </w:tabs>
                    <w:spacing w:line="219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Valle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Santo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Domingo.</w:t>
                    <w:tab/>
                  </w:r>
                  <w:r>
                    <w:rPr>
                      <w:rFonts w:ascii="Arial" w:hAnsi="Arial"/>
                    </w:rPr>
                    <w:t>Aguas</w:t>
                  </w:r>
                  <w:r>
                    <w:rPr>
                      <w:rFonts w:ascii="Arial" w:hAnsi="Arial"/>
                      <w:spacing w:val="-1"/>
                    </w:rPr>
                    <w:t> Número</w:t>
                  </w:r>
                  <w:r>
                    <w:rPr>
                      <w:rFonts w:ascii="Arial" w:hAnsi="Arial"/>
                    </w:rPr>
                    <w:t> Tres</w:t>
                    <w:tab/>
                  </w:r>
                  <w:r>
                    <w:rPr>
                      <w:rFonts w:ascii="Arial" w:hAnsi="Arial"/>
                      <w:w w:val="95"/>
                      <w:position w:val="-5"/>
                    </w:rPr>
                    <w:t>Pozo</w:t>
                    <w:tab/>
                  </w:r>
                  <w:r>
                    <w:rPr>
                      <w:rFonts w:ascii="Arial" w:hAnsi="Arial"/>
                      <w:position w:val="-5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766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83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Rehabilitación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electromecánica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Pozo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Agrícola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No.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17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ejido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1,216,385</w:t>
                    <w:tab/>
                    <w:t>608,192</w:t>
                    <w:tab/>
                    <w:t>243,277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364,916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03" w:val="left" w:leader="none"/>
                      <w:tab w:pos="12559" w:val="left" w:leader="none"/>
                      <w:tab w:pos="14650" w:val="left" w:leader="none"/>
                    </w:tabs>
                    <w:spacing w:line="179" w:lineRule="exact" w:before="17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Ley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</w:rPr>
                    <w:t>Federal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Aguas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No.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3,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dentro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del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Distrito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Riego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066,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en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el</w:t>
                    <w:tab/>
                  </w:r>
                  <w:r>
                    <w:rPr>
                      <w:rFonts w:ascii="Arial"/>
                    </w:rPr>
                    <w:t>Ley Federal de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12559" w:val="left" w:leader="none"/>
                      <w:tab w:pos="14650" w:val="left" w:leader="none"/>
                    </w:tabs>
                    <w:spacing w:line="219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Valle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Santo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Domingo.</w:t>
                    <w:tab/>
                  </w:r>
                  <w:r>
                    <w:rPr>
                      <w:rFonts w:ascii="Arial" w:hAnsi="Arial"/>
                    </w:rPr>
                    <w:t>Aguas</w:t>
                  </w:r>
                  <w:r>
                    <w:rPr>
                      <w:rFonts w:ascii="Arial" w:hAnsi="Arial"/>
                      <w:spacing w:val="-1"/>
                    </w:rPr>
                    <w:t> Número</w:t>
                  </w:r>
                  <w:r>
                    <w:rPr>
                      <w:rFonts w:ascii="Arial" w:hAnsi="Arial"/>
                    </w:rPr>
                    <w:t> Tres</w:t>
                    <w:tab/>
                  </w:r>
                  <w:r>
                    <w:rPr>
                      <w:rFonts w:ascii="Arial" w:hAnsi="Arial"/>
                      <w:w w:val="95"/>
                      <w:position w:val="-5"/>
                    </w:rPr>
                    <w:t>Pozo</w:t>
                    <w:tab/>
                  </w:r>
                  <w:r>
                    <w:rPr>
                      <w:rFonts w:ascii="Arial" w:hAnsi="Arial"/>
                      <w:position w:val="-5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766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83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Rehabilitación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electromecánica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Pozo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Agrícola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No.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38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ejido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1,128,035</w:t>
                    <w:tab/>
                    <w:t>564,017</w:t>
                    <w:tab/>
                    <w:t>225,607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338,411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87" w:val="left" w:leader="none"/>
                      <w:tab w:pos="12559" w:val="left" w:leader="none"/>
                      <w:tab w:pos="14650" w:val="left" w:leader="none"/>
                    </w:tabs>
                    <w:spacing w:line="178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Ley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Federal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Aguas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No.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3,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dentro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Distrito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Riego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066,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  <w:tab/>
                    <w:t>Nueva</w:t>
                  </w:r>
                  <w:r>
                    <w:rPr>
                      <w:rFonts w:ascii="Arial" w:hAnsi="Arial"/>
                    </w:rPr>
                    <w:t> Jiménez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36" w:val="left" w:leader="none"/>
                      <w:tab w:pos="12559" w:val="left" w:leader="none"/>
                      <w:tab w:pos="14650" w:val="left" w:leader="none"/>
                    </w:tabs>
                    <w:spacing w:line="218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Valle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Santo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Domingo.</w:t>
                    <w:tab/>
                    <w:t>Lote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38</w:t>
                    <w:tab/>
                  </w:r>
                  <w:r>
                    <w:rPr>
                      <w:rFonts w:ascii="Arial"/>
                      <w:w w:val="95"/>
                      <w:position w:val="-5"/>
                    </w:rPr>
                    <w:t>Pozo</w:t>
                    <w:tab/>
                  </w:r>
                  <w:r>
                    <w:rPr>
                      <w:rFonts w:ascii="Arial"/>
                      <w:position w:val="-5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64" w:val="left" w:leader="none"/>
                      <w:tab w:pos="5941" w:val="left" w:leader="none"/>
                      <w:tab w:pos="6725" w:val="left" w:leader="none"/>
                      <w:tab w:pos="7765" w:val="left" w:leader="none"/>
                      <w:tab w:pos="8835" w:val="left" w:leader="none"/>
                      <w:tab w:pos="10179" w:val="left" w:leader="none"/>
                      <w:tab w:pos="10758" w:val="left" w:leader="none"/>
                      <w:tab w:pos="12121" w:val="left" w:leader="none"/>
                      <w:tab w:pos="12558" w:val="left" w:leader="none"/>
                      <w:tab w:pos="14649" w:val="left" w:leader="none"/>
                    </w:tabs>
                    <w:spacing w:line="240" w:lineRule="auto" w:before="303"/>
                    <w:ind w:left="19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Rehabilitación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electromecánica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Pozo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Agrícola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No.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2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ejido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Comondú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755,915</w:t>
                    <w:tab/>
                    <w:t>377,957</w:t>
                    <w:tab/>
                    <w:t>151,183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226,775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8</w:t>
                  </w:r>
                </w:p>
                <w:p>
                  <w:pPr>
                    <w:pStyle w:val="BodyText"/>
                    <w:tabs>
                      <w:tab w:pos="4829" w:val="left" w:leader="none"/>
                      <w:tab w:pos="12558" w:val="left" w:leader="none"/>
                      <w:tab w:pos="14649" w:val="left" w:leader="none"/>
                    </w:tabs>
                    <w:spacing w:line="177" w:lineRule="exact"/>
                    <w:ind w:left="19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Matancitas,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dentro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del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Distrito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Riego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066,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en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el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</w:rPr>
                    <w:t>Valle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</w:rPr>
                    <w:t>Santo</w:t>
                    <w:tab/>
                    <w:t>Matancitas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2558" w:val="left" w:leader="none"/>
                      <w:tab w:pos="14649" w:val="left" w:leader="none"/>
                    </w:tabs>
                    <w:spacing w:line="227" w:lineRule="exact" w:before="0"/>
                    <w:ind w:left="19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Domingo.</w:t>
                    <w:tab/>
                  </w:r>
                  <w:r>
                    <w:rPr>
                      <w:rFonts w:ascii="Arial"/>
                      <w:w w:val="95"/>
                      <w:position w:val="-6"/>
                    </w:rPr>
                    <w:t>Pozo</w:t>
                    <w:tab/>
                  </w:r>
                  <w:r>
                    <w:rPr>
                      <w:rFonts w:ascii="Arial"/>
                      <w:position w:val="-6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64" w:val="left" w:leader="none"/>
                      <w:tab w:pos="5941" w:val="left" w:leader="none"/>
                      <w:tab w:pos="6725" w:val="left" w:leader="none"/>
                      <w:tab w:pos="7765" w:val="left" w:leader="none"/>
                      <w:tab w:pos="8835" w:val="left" w:leader="none"/>
                      <w:tab w:pos="10179" w:val="left" w:leader="none"/>
                      <w:tab w:pos="10758" w:val="left" w:leader="none"/>
                      <w:tab w:pos="12121" w:val="left" w:leader="none"/>
                      <w:tab w:pos="12558" w:val="left" w:leader="none"/>
                      <w:tab w:pos="14649" w:val="left" w:leader="none"/>
                    </w:tabs>
                    <w:spacing w:line="240" w:lineRule="auto" w:before="377"/>
                    <w:ind w:left="19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Perforación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Pozo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Agrícola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No.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5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colonia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Emiliano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Zapata,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Comondú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987,607</w:t>
                    <w:tab/>
                    <w:t>493,803</w:t>
                    <w:tab/>
                    <w:t>197,521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296,283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6</w:t>
                  </w:r>
                </w:p>
                <w:p>
                  <w:pPr>
                    <w:pStyle w:val="BodyText"/>
                    <w:tabs>
                      <w:tab w:pos="4662" w:val="left" w:leader="none"/>
                      <w:tab w:pos="12558" w:val="left" w:leader="none"/>
                      <w:tab w:pos="14649" w:val="left" w:leader="none"/>
                    </w:tabs>
                    <w:spacing w:line="180" w:lineRule="exact"/>
                    <w:ind w:left="19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dentro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del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Distrito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Riego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066,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en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el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Valle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Santo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Domingo.</w:t>
                    <w:tab/>
                  </w:r>
                  <w:r>
                    <w:rPr>
                      <w:rFonts w:ascii="Arial"/>
                    </w:rPr>
                    <w:t>Emiliano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Zapata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7584" w:val="left" w:leader="none"/>
                      <w:tab w:pos="9675" w:val="left" w:leader="none"/>
                    </w:tabs>
                    <w:spacing w:line="220" w:lineRule="exact" w:before="0"/>
                    <w:ind w:left="0" w:right="31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position w:val="6"/>
                    </w:rPr>
                    <w:t>Lote</w:t>
                  </w:r>
                  <w:r>
                    <w:rPr>
                      <w:rFonts w:ascii="Arial" w:hAnsi="Arial"/>
                      <w:position w:val="6"/>
                    </w:rPr>
                    <w:t> 5</w:t>
                    <w:tab/>
                  </w:r>
                  <w:r>
                    <w:rPr>
                      <w:rFonts w:ascii="Arial" w:hAnsi="Arial"/>
                    </w:rPr>
                    <w:t>Perforación</w:t>
                    <w:tab/>
                  </w:r>
                  <w:r>
                    <w:rPr>
                      <w:rFonts w:ascii="Arial" w:hAnsi="Arial"/>
                      <w:w w:val="95"/>
                    </w:rPr>
                    <w:t>1</w:t>
                  </w:r>
                </w:p>
                <w:p>
                  <w:pPr>
                    <w:pStyle w:val="BodyText"/>
                    <w:tabs>
                      <w:tab w:pos="4864" w:val="left" w:leader="none"/>
                      <w:tab w:pos="5941" w:val="left" w:leader="none"/>
                      <w:tab w:pos="6725" w:val="left" w:leader="none"/>
                      <w:tab w:pos="7765" w:val="left" w:leader="none"/>
                      <w:tab w:pos="8835" w:val="left" w:leader="none"/>
                      <w:tab w:pos="10179" w:val="left" w:leader="none"/>
                      <w:tab w:pos="10758" w:val="left" w:leader="none"/>
                      <w:tab w:pos="12121" w:val="left" w:leader="none"/>
                      <w:tab w:pos="12558" w:val="left" w:leader="none"/>
                      <w:tab w:pos="14649" w:val="left" w:leader="none"/>
                    </w:tabs>
                    <w:spacing w:line="240" w:lineRule="auto" w:before="199"/>
                    <w:ind w:left="19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Reposición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Pozo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Agrícola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No.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20-A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colonia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Guadalajara,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Comondú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987,607</w:t>
                    <w:tab/>
                    <w:t>493,803</w:t>
                    <w:tab/>
                    <w:t>197,521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296,283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8</w:t>
                  </w:r>
                </w:p>
                <w:p>
                  <w:pPr>
                    <w:pStyle w:val="BodyText"/>
                    <w:tabs>
                      <w:tab w:pos="4631" w:val="left" w:leader="none"/>
                      <w:tab w:pos="12558" w:val="left" w:leader="none"/>
                      <w:tab w:pos="14649" w:val="left" w:leader="none"/>
                    </w:tabs>
                    <w:spacing w:line="180" w:lineRule="exact"/>
                    <w:ind w:left="19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dentro</w:t>
                  </w:r>
                  <w:r>
                    <w:rPr>
                      <w:rFonts w:ascii="Arial"/>
                      <w:spacing w:val="1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del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Distrito</w:t>
                  </w:r>
                  <w:r>
                    <w:rPr>
                      <w:rFonts w:ascii="Arial"/>
                      <w:spacing w:val="1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Riego</w:t>
                  </w:r>
                  <w:r>
                    <w:rPr>
                      <w:rFonts w:ascii="Arial"/>
                      <w:spacing w:val="1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066,</w:t>
                  </w:r>
                  <w:r>
                    <w:rPr>
                      <w:rFonts w:ascii="Arial"/>
                      <w:spacing w:val="1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en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el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</w:rPr>
                    <w:t>Valle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</w:rPr>
                    <w:t>Santo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Domingo.</w:t>
                    <w:tab/>
                  </w:r>
                  <w:r>
                    <w:rPr>
                      <w:rFonts w:ascii="Arial"/>
                    </w:rPr>
                    <w:t>Guadalajara</w:t>
                  </w:r>
                  <w:r>
                    <w:rPr>
                      <w:rFonts w:ascii="Arial"/>
                      <w:spacing w:val="-1"/>
                    </w:rPr>
                    <w:t> Lote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7537" w:val="left" w:leader="none"/>
                      <w:tab w:pos="9628" w:val="left" w:leader="none"/>
                    </w:tabs>
                    <w:spacing w:line="220" w:lineRule="exact" w:before="0"/>
                    <w:ind w:left="0" w:right="31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position w:val="6"/>
                    </w:rPr>
                    <w:t>20-A</w:t>
                    <w:tab/>
                  </w:r>
                  <w:r>
                    <w:rPr>
                      <w:rFonts w:ascii="Arial"/>
                      <w:w w:val="95"/>
                    </w:rPr>
                    <w:t>Pozo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4" w:val="left" w:leader="none"/>
                      <w:tab w:pos="5941" w:val="left" w:leader="none"/>
                      <w:tab w:pos="6666" w:val="left" w:leader="none"/>
                      <w:tab w:pos="7765" w:val="left" w:leader="none"/>
                      <w:tab w:pos="8835" w:val="left" w:leader="none"/>
                      <w:tab w:pos="10179" w:val="left" w:leader="none"/>
                      <w:tab w:pos="10758" w:val="left" w:leader="none"/>
                      <w:tab w:pos="12121" w:val="left" w:leader="none"/>
                      <w:tab w:pos="12558" w:val="left" w:leader="none"/>
                      <w:tab w:pos="14649" w:val="left" w:leader="none"/>
                    </w:tabs>
                    <w:spacing w:line="240" w:lineRule="auto" w:before="199"/>
                    <w:ind w:left="19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Reposición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Pozo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Agrícola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particular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No.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132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colonia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Comondú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1,058,275</w:t>
                    <w:tab/>
                    <w:t>529,100</w:t>
                    <w:tab/>
                    <w:t>211,639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317,536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</w:t>
                  </w:r>
                </w:p>
                <w:p>
                  <w:pPr>
                    <w:pStyle w:val="BodyText"/>
                    <w:tabs>
                      <w:tab w:pos="4662" w:val="left" w:leader="none"/>
                      <w:tab w:pos="12558" w:val="left" w:leader="none"/>
                      <w:tab w:pos="14649" w:val="left" w:leader="none"/>
                    </w:tabs>
                    <w:spacing w:line="178" w:lineRule="exact"/>
                    <w:ind w:left="19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Fernando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</w:rPr>
                    <w:t>Toba.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dentro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del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Distrito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Riego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066,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en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el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</w:rPr>
                    <w:t>Valle</w:t>
                    <w:tab/>
                  </w:r>
                  <w:r>
                    <w:rPr>
                      <w:rFonts w:ascii="Arial"/>
                    </w:rPr>
                    <w:t>Fernando de la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Proyecto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716" w:val="left" w:leader="none"/>
                      <w:tab w:pos="12558" w:val="left" w:leader="none"/>
                      <w:tab w:pos="14649" w:val="left" w:leader="none"/>
                    </w:tabs>
                    <w:spacing w:line="218" w:lineRule="exact" w:before="0"/>
                    <w:ind w:left="19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</w:rPr>
                    <w:t>Santo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Domingo.</w:t>
                    <w:tab/>
                  </w:r>
                  <w:r>
                    <w:rPr>
                      <w:rFonts w:ascii="Arial"/>
                    </w:rPr>
                    <w:t>Toba</w:t>
                  </w:r>
                  <w:r>
                    <w:rPr>
                      <w:rFonts w:ascii="Arial"/>
                      <w:spacing w:val="-1"/>
                    </w:rPr>
                    <w:t> Lote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132</w:t>
                    <w:tab/>
                  </w:r>
                  <w:r>
                    <w:rPr>
                      <w:rFonts w:ascii="Arial"/>
                      <w:w w:val="95"/>
                      <w:position w:val="-5"/>
                    </w:rPr>
                    <w:t>Pozo</w:t>
                    <w:tab/>
                  </w:r>
                  <w:r>
                    <w:rPr>
                      <w:rFonts w:ascii="Arial"/>
                      <w:position w:val="-5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56" w:val="left" w:leader="none"/>
                      <w:tab w:pos="5941" w:val="left" w:leader="none"/>
                      <w:tab w:pos="6725" w:val="left" w:leader="none"/>
                      <w:tab w:pos="7765" w:val="left" w:leader="none"/>
                      <w:tab w:pos="8835" w:val="left" w:leader="none"/>
                      <w:tab w:pos="10179" w:val="left" w:leader="none"/>
                      <w:tab w:pos="10758" w:val="left" w:leader="none"/>
                      <w:tab w:pos="12121" w:val="left" w:leader="none"/>
                      <w:tab w:pos="12558" w:val="left" w:leader="none"/>
                      <w:tab w:pos="14610" w:val="left" w:leader="none"/>
                    </w:tabs>
                    <w:spacing w:line="240" w:lineRule="auto" w:before="383"/>
                    <w:ind w:left="19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Supervisión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9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rehabilitaciones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Electromecánicas,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1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perforación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895,323</w:t>
                    <w:tab/>
                    <w:t>447,661</w:t>
                    <w:tab/>
                    <w:t>179,064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268,598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98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4" w:val="left" w:leader="none"/>
                      <w:tab w:pos="12558" w:val="left" w:leader="none"/>
                      <w:tab w:pos="14649" w:val="left" w:leader="none"/>
                    </w:tabs>
                    <w:spacing w:line="240" w:lineRule="auto"/>
                    <w:ind w:left="19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1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relocalización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dentro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Distrito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Riego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066.</w:t>
                    <w:tab/>
                  </w:r>
                  <w:r>
                    <w:rPr>
                      <w:rFonts w:ascii="Arial" w:hAnsi="Arial"/>
                      <w:w w:val="95"/>
                    </w:rPr>
                    <w:t>Estatal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Supervisión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52" w:val="left" w:leader="none"/>
                    </w:tabs>
                    <w:spacing w:line="240" w:lineRule="auto" w:before="59"/>
                    <w:ind w:left="0" w:right="27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Obra,</w:t>
                  </w:r>
                  <w:r>
                    <w:rPr>
                      <w:rFonts w:ascii="Arial" w:hAnsi="Arial"/>
                      <w:spacing w:val="-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programa,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acción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240" w:lineRule="auto" w:before="15"/>
                    <w:ind w:left="0" w:right="1825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fiscalizada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457.1pt;height:45.65pt;mso-position-horizontal-relative:page;mso-position-vertical-relative:page;z-index:-88290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IV.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IzFRAESTRÈCTÈRA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PARA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TODOS,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MEDIO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AMBIEzTE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SÈSTEzTABInIDAD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5"/>
                    </w:rPr>
                    <w:t>Ià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5"/>
                      <w:rtl/>
                    </w:rPr>
                    <w:t>׏ِ׏ِ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3"/>
                      <w:w w:val="7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</w:rPr>
                    <w:t>PLAN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6"/>
                      <w:w w:val="9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</w:rPr>
                    <w:t>RZ(RICO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6"/>
                      <w:w w:val="9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</w:rPr>
                    <w:t>RURAL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30.5pt;height:17pt;mso-position-horizontal-relative:page;mso-position-vertical-relative:page;z-index:-88288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324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8828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8828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8828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8827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8827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8827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8827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8826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8826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8826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8826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8825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8825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8825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8825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8824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8824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8244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8242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8240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82376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8235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8823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88230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8228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8225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8223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8220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8218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8216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17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SƺƬȸƺɎƏȸǥƏ</w:t>
                  </w:r>
                  <w:r>
                    <w:rPr>
                      <w:rFonts w:ascii="Montserrat Subrayada" w:hAnsi="Montserrat Subrayada"/>
                      <w:b/>
                      <w:spacing w:val="10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Ƴƺ</w:t>
                  </w:r>
                  <w:r>
                    <w:rPr>
                      <w:rFonts w:ascii="Montserrat Subrayada" w:hAnsi="Montserrat Subrayada"/>
                      <w:b/>
                      <w:spacing w:val="10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PƺɀƬƏ,</w:t>
                  </w:r>
                  <w:r>
                    <w:rPr>
                      <w:rFonts w:ascii="Montserrat Subrayada" w:hAnsi="Montserrat Subrayada"/>
                      <w:b/>
                      <w:spacing w:val="11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AƬɖƏƬɖǼɎɖȸƏ</w:t>
                  </w:r>
                  <w:r>
                    <w:rPr>
                      <w:rFonts w:ascii="Montserrat Subrayada" w:hAnsi="Montserrat Subrayada"/>
                      <w:b/>
                      <w:spacing w:val="10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ɵ</w:t>
                  </w:r>
                  <w:r>
                    <w:rPr>
                      <w:rFonts w:ascii="Montserrat Subrayada" w:hAnsi="Montserrat Subrayada"/>
                      <w:b/>
                      <w:spacing w:val="11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(ƺɀƏȸȸȒǼǼȒ</w:t>
                  </w:r>
                  <w:r>
                    <w:rPr>
                      <w:rFonts w:ascii="Montserrat Subrayada" w:hAnsi="Montserrat Subrayada"/>
                      <w:b/>
                      <w:spacing w:val="46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AǕȸȒȵƺƬɖƏȸǣȒ</w:t>
                  </w:r>
                  <w:r>
                    <w:rPr>
                      <w:rFonts w:ascii="Montserrat Subrayada" w:hAnsi="Montserrat Subrayada"/>
                      <w:sz w:val="16"/>
                    </w:rPr>
                  </w:r>
                </w:p>
                <w:p>
                  <w:pPr>
                    <w:spacing w:before="107"/>
                    <w:ind w:left="17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Coordinación</w:t>
                  </w:r>
                  <w:r>
                    <w:rPr>
                      <w:rFonts w:ascii="Calibri" w:hAnsi="Calibri"/>
                      <w:spacing w:val="-17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17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Desarrollo</w:t>
                  </w:r>
                  <w:r>
                    <w:rPr>
                      <w:rFonts w:ascii="Calibri" w:hAnsi="Calibri"/>
                      <w:spacing w:val="-17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Rural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7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PROGRAMA</w:t>
                  </w:r>
                  <w:r>
                    <w:rPr>
                      <w:rFonts w:ascii="Arial" w:hAns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ESTATAL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FOMENTO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AL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DESARROLLO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AGROPECUARIO,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PESQUERO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Y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ACUÍCOLA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751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528" w:val="right" w:leader="none"/>
                    </w:tabs>
                    <w:spacing w:line="240" w:lineRule="auto" w:before="184"/>
                    <w:ind w:left="0" w:right="29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Construcción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pila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agua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20,000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92,800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64,960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27,840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4</w:t>
                  </w:r>
                </w:p>
                <w:p>
                  <w:pPr>
                    <w:pStyle w:val="BodyText"/>
                    <w:tabs>
                      <w:tab w:pos="7732" w:val="left" w:leader="none"/>
                      <w:tab w:pos="9900" w:val="right" w:leader="none"/>
                    </w:tabs>
                    <w:spacing w:line="240" w:lineRule="auto"/>
                    <w:ind w:left="0" w:right="29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</w:t>
                  </w:r>
                  <w:r>
                    <w:rPr>
                      <w:rFonts w:ascii="Arial"/>
                      <w:spacing w:val="-1"/>
                    </w:rPr>
                    <w:t> Hilario</w:t>
                    <w:tab/>
                  </w:r>
                  <w:r>
                    <w:rPr>
                      <w:rFonts w:ascii="Arial"/>
                      <w:position w:val="-1"/>
                    </w:rPr>
                    <w:t>Obra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168" w:val="right" w:leader="none"/>
                    </w:tabs>
                    <w:spacing w:line="240" w:lineRule="auto" w:before="59"/>
                    <w:ind w:left="0" w:right="29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Pila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751" w:val="left" w:leader="none"/>
                      <w:tab w:pos="5743" w:val="left" w:leader="none"/>
                      <w:tab w:pos="6526" w:val="left" w:leader="none"/>
                      <w:tab w:pos="7780" w:val="left" w:leader="none"/>
                      <w:tab w:pos="8636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528" w:val="right" w:leader="none"/>
                    </w:tabs>
                    <w:spacing w:line="240" w:lineRule="auto" w:before="99"/>
                    <w:ind w:left="0" w:right="29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Construcción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tanque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mampostería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almacenamiento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179,000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125,299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53,701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6</w:t>
                  </w:r>
                </w:p>
                <w:p>
                  <w:pPr>
                    <w:pStyle w:val="BodyText"/>
                    <w:tabs>
                      <w:tab w:pos="4631" w:val="left" w:leader="none"/>
                      <w:tab w:pos="12359" w:val="left" w:leader="none"/>
                      <w:tab w:pos="14528" w:val="right" w:leader="none"/>
                    </w:tabs>
                    <w:spacing w:line="240" w:lineRule="auto"/>
                    <w:ind w:left="0" w:right="29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agua.</w:t>
                    <w:tab/>
                    <w:t>La</w:t>
                  </w:r>
                  <w:r>
                    <w:rPr>
                      <w:rFonts w:ascii="Arial"/>
                    </w:rPr>
                    <w:t> Fortuna</w:t>
                    <w:tab/>
                  </w:r>
                  <w:r>
                    <w:rPr>
                      <w:rFonts w:ascii="Arial"/>
                      <w:position w:val="-1"/>
                    </w:rPr>
                    <w:t>Obra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168" w:val="right" w:leader="none"/>
                    </w:tabs>
                    <w:spacing w:line="240" w:lineRule="auto" w:before="59"/>
                    <w:ind w:left="0" w:right="29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Tanque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751" w:val="left" w:leader="none"/>
                      <w:tab w:pos="5743" w:val="left" w:leader="none"/>
                      <w:tab w:pos="6526" w:val="left" w:leader="none"/>
                      <w:tab w:pos="7780" w:val="left" w:leader="none"/>
                      <w:tab w:pos="8636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528" w:val="right" w:leader="none"/>
                    </w:tabs>
                    <w:spacing w:line="240" w:lineRule="auto" w:before="199"/>
                    <w:ind w:left="0" w:right="29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Construcción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tanque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almacenamiento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mampostería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36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206,741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144,718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62,023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4</w:t>
                  </w:r>
                </w:p>
                <w:p>
                  <w:pPr>
                    <w:pStyle w:val="BodyText"/>
                    <w:tabs>
                      <w:tab w:pos="4467" w:val="left" w:leader="none"/>
                      <w:tab w:pos="12359" w:val="left" w:leader="none"/>
                      <w:tab w:pos="14528" w:val="right" w:leader="none"/>
                    </w:tabs>
                    <w:spacing w:line="240" w:lineRule="auto"/>
                    <w:ind w:left="0" w:right="29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m3.</w:t>
                    <w:tab/>
                  </w:r>
                  <w:r>
                    <w:rPr>
                      <w:rFonts w:ascii="Arial"/>
                    </w:rPr>
                    <w:t>Alfredo</w:t>
                  </w:r>
                  <w:r>
                    <w:rPr>
                      <w:rFonts w:ascii="Arial"/>
                      <w:spacing w:val="-2"/>
                    </w:rPr>
                    <w:t> </w:t>
                  </w:r>
                  <w:r>
                    <w:rPr>
                      <w:rFonts w:ascii="Arial"/>
                    </w:rPr>
                    <w:t>V.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Bonfil</w:t>
                    <w:tab/>
                  </w:r>
                  <w:r>
                    <w:rPr>
                      <w:rFonts w:ascii="Arial"/>
                      <w:position w:val="-1"/>
                    </w:rPr>
                    <w:t>Obra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168" w:val="right" w:leader="none"/>
                    </w:tabs>
                    <w:spacing w:line="240" w:lineRule="auto" w:before="59"/>
                    <w:ind w:left="0" w:right="29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Tanque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751" w:val="left" w:leader="none"/>
                      <w:tab w:pos="5743" w:val="left" w:leader="none"/>
                      <w:tab w:pos="6526" w:val="left" w:leader="none"/>
                      <w:tab w:pos="7780" w:val="left" w:leader="none"/>
                      <w:tab w:pos="8636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528" w:val="right" w:leader="none"/>
                    </w:tabs>
                    <w:spacing w:line="240" w:lineRule="auto" w:before="199"/>
                    <w:ind w:left="0" w:right="29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Rehabilitación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pequeña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presa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mampostería.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226,664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150,000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76,664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7755" w:val="left" w:leader="none"/>
                      <w:tab w:pos="9924" w:val="right" w:leader="none"/>
                    </w:tabs>
                    <w:spacing w:line="240" w:lineRule="auto"/>
                    <w:ind w:left="0" w:right="29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Bartolo</w:t>
                    <w:tab/>
                  </w:r>
                  <w:r>
                    <w:rPr>
                      <w:rFonts w:ascii="Arial"/>
                      <w:position w:val="-1"/>
                    </w:rPr>
                    <w:t>Obra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168" w:val="right" w:leader="none"/>
                    </w:tabs>
                    <w:spacing w:line="240" w:lineRule="auto" w:before="59"/>
                    <w:ind w:left="0" w:right="29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Presa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751" w:val="left" w:leader="none"/>
                      <w:tab w:pos="5743" w:val="left" w:leader="none"/>
                      <w:tab w:pos="6526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528" w:val="right" w:leader="none"/>
                    </w:tabs>
                    <w:spacing w:line="240" w:lineRule="auto" w:before="230"/>
                    <w:ind w:left="0" w:right="30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Desazolve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bordo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cortina</w:t>
                  </w:r>
                  <w:r>
                    <w:rPr>
                      <w:rFonts w:ascii="Arial"/>
                      <w:spacing w:val="-1"/>
                    </w:rPr>
                    <w:t> de</w:t>
                  </w:r>
                  <w:r>
                    <w:rPr>
                      <w:rFonts w:ascii="Arial"/>
                    </w:rPr>
                    <w:t> tierra.</w:t>
                    <w:tab/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120,000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84,000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36,000</w:t>
                    <w:tab/>
                    <w:t>100</w:t>
                    <w:tab/>
                  </w:r>
                  <w:r>
                    <w:rPr>
                      <w:rFonts w:ascii="Arial"/>
                    </w:rPr>
                    <w:t>Beneficiario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7712" w:val="left" w:leader="none"/>
                      <w:tab w:pos="9881" w:val="right" w:leader="none"/>
                    </w:tabs>
                    <w:spacing w:line="240" w:lineRule="auto"/>
                    <w:ind w:left="0" w:right="30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El</w:t>
                  </w:r>
                  <w:r>
                    <w:rPr>
                      <w:rFonts w:ascii="Arial"/>
                      <w:spacing w:val="-1"/>
                    </w:rPr>
                    <w:t> Carrizal</w:t>
                    <w:tab/>
                  </w:r>
                  <w:r>
                    <w:rPr>
                      <w:rFonts w:ascii="Arial"/>
                      <w:position w:val="-1"/>
                    </w:rPr>
                    <w:t>Obra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168" w:val="right" w:leader="none"/>
                    </w:tabs>
                    <w:spacing w:line="240" w:lineRule="auto" w:before="59"/>
                    <w:ind w:left="0" w:right="30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Desazolve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751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528" w:val="right" w:leader="none"/>
                    </w:tabs>
                    <w:spacing w:line="240" w:lineRule="auto" w:before="99"/>
                    <w:ind w:left="0" w:right="30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Construcción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pila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agua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mampostería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60,000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91,220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63,854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27,366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7810" w:val="left" w:leader="none"/>
                      <w:tab w:pos="9978" w:val="right" w:leader="none"/>
                    </w:tabs>
                    <w:spacing w:line="178" w:lineRule="exact"/>
                    <w:ind w:left="0" w:right="30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 Juan del</w:t>
                    <w:tab/>
                  </w:r>
                  <w:r>
                    <w:rPr>
                      <w:rFonts w:ascii="Arial"/>
                      <w:position w:val="-1"/>
                    </w:rPr>
                    <w:t>Obra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7736" w:val="left" w:leader="none"/>
                      <w:tab w:pos="9904" w:val="right" w:leader="none"/>
                    </w:tabs>
                    <w:spacing w:line="218" w:lineRule="exact" w:before="0"/>
                    <w:ind w:left="0" w:right="30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Aserradero</w:t>
                    <w:tab/>
                  </w:r>
                  <w:r>
                    <w:rPr>
                      <w:rFonts w:ascii="Arial"/>
                      <w:position w:val="-5"/>
                    </w:rPr>
                    <w:t>Pila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26" w:val="left" w:leader="none"/>
                      <w:tab w:pos="7780" w:val="left" w:leader="none"/>
                      <w:tab w:pos="8636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528" w:val="right" w:leader="none"/>
                    </w:tabs>
                    <w:spacing w:line="240" w:lineRule="auto" w:before="203"/>
                    <w:ind w:left="0" w:right="30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Desasolve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olla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agua.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232,000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150,000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82,000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7790" w:val="left" w:leader="none"/>
                      <w:tab w:pos="9959" w:val="right" w:leader="none"/>
                    </w:tabs>
                    <w:spacing w:line="240" w:lineRule="auto"/>
                    <w:ind w:left="0" w:right="30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Villa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Morelos</w:t>
                    <w:tab/>
                  </w:r>
                  <w:r>
                    <w:rPr>
                      <w:rFonts w:ascii="Arial"/>
                      <w:position w:val="-1"/>
                    </w:rPr>
                    <w:t>Obra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168" w:val="right" w:leader="none"/>
                    </w:tabs>
                    <w:spacing w:line="240" w:lineRule="auto" w:before="59"/>
                    <w:ind w:left="0" w:right="30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Desazolve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09.850006pt;margin-top:50.116875pt;width:462.15pt;height:45.65pt;mso-position-horizontal-relative:page;mso-position-vertical-relative:page;z-index:-88213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0" w:right="17" w:firstLine="0"/>
                    <w:jc w:val="righ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0" w:right="118" w:firstLine="0"/>
                    <w:jc w:val="righ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IV.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IzFRAESTRÈCTÈRA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PARA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TODOS,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MEDIO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AMBIEzTE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SÈSTEzTABInIDAD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0" w:right="119" w:firstLine="0"/>
                    <w:jc w:val="righ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5"/>
                    </w:rPr>
                    <w:t>Ià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5"/>
                      <w:rtl/>
                    </w:rPr>
                    <w:t>׏ِ׏ِ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3"/>
                      <w:w w:val="7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</w:rPr>
                    <w:t>PLAN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6"/>
                      <w:w w:val="9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</w:rPr>
                    <w:t>RZ(RICO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6"/>
                      <w:w w:val="9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</w:rPr>
                    <w:t>RURAL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1.187683pt;margin-top:572.917419pt;width:29.1pt;height:17pt;mso-position-horizontal-relative:page;mso-position-vertical-relative:page;z-index:-88211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325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8820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8820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8820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8820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8819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8819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8819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8819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8818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8818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8818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8818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8818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8817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8817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8817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8817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8168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8165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8163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81608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8158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88156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88153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81512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8148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8146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8144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8141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813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86" w:val="left" w:leader="none"/>
                      <w:tab w:pos="5963" w:val="left" w:leader="none"/>
                      <w:tab w:pos="6747" w:val="left" w:leader="none"/>
                      <w:tab w:pos="8001" w:val="left" w:leader="none"/>
                      <w:tab w:pos="8896" w:val="left" w:leader="none"/>
                      <w:tab w:pos="10201" w:val="left" w:leader="none"/>
                      <w:tab w:pos="10780" w:val="left" w:leader="none"/>
                      <w:tab w:pos="12143" w:val="left" w:leader="none"/>
                      <w:tab w:pos="12580" w:val="left" w:leader="none"/>
                      <w:tab w:pos="14671" w:val="left" w:leader="none"/>
                    </w:tabs>
                    <w:spacing w:line="240" w:lineRule="auto" w:before="680"/>
                    <w:ind w:left="2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Construcción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pila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block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5</w:t>
                  </w:r>
                  <w:r>
                    <w:rPr>
                      <w:rFonts w:ascii="Arial" w:hAnsi="Arial"/>
                    </w:rPr>
                    <w:t>.00 </w:t>
                  </w:r>
                  <w:r>
                    <w:rPr>
                      <w:rFonts w:ascii="Arial" w:hAnsi="Arial"/>
                    </w:rPr>
                    <w:t>x</w:t>
                  </w:r>
                  <w:r>
                    <w:rPr>
                      <w:rFonts w:ascii="Arial" w:hAnsi="Arial"/>
                      <w:spacing w:val="-1"/>
                    </w:rPr>
                    <w:t> 5</w:t>
                  </w:r>
                  <w:r>
                    <w:rPr>
                      <w:rFonts w:ascii="Arial" w:hAnsi="Arial"/>
                      <w:spacing w:val="-1"/>
                    </w:rPr>
                    <w:t>.00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</w:rPr>
                    <w:t>x </w:t>
                  </w:r>
                  <w:r>
                    <w:rPr>
                      <w:rFonts w:ascii="Arial" w:hAnsi="Arial"/>
                      <w:spacing w:val="-1"/>
                    </w:rPr>
                    <w:t>1.7</w:t>
                  </w:r>
                  <w:r>
                    <w:rPr>
                      <w:rFonts w:ascii="Arial" w:hAnsi="Arial"/>
                    </w:rPr>
                    <w:t> m.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109,180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76,426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32,754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5</w:t>
                  </w:r>
                </w:p>
                <w:p>
                  <w:pPr>
                    <w:pStyle w:val="BodyText"/>
                    <w:tabs>
                      <w:tab w:pos="7790" w:val="left" w:leader="none"/>
                      <w:tab w:pos="9881" w:val="left" w:leader="none"/>
                    </w:tabs>
                    <w:spacing w:line="240" w:lineRule="auto"/>
                    <w:ind w:left="0" w:right="288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Villa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Morelos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Obra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288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Pila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311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Construcción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tanque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almacenamiento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agua.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180,000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126,000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54,000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5</w:t>
                  </w:r>
                </w:p>
                <w:p>
                  <w:pPr>
                    <w:pStyle w:val="BodyText"/>
                    <w:tabs>
                      <w:tab w:pos="7856" w:val="left" w:leader="none"/>
                      <w:tab w:pos="9947" w:val="left" w:leader="none"/>
                    </w:tabs>
                    <w:spacing w:line="179" w:lineRule="exact" w:before="17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Ley Federal de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Obra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8000" w:val="left" w:leader="none"/>
                      <w:tab w:pos="10091" w:val="left" w:leader="none"/>
                    </w:tabs>
                    <w:spacing w:line="219" w:lineRule="exact" w:before="0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Aguas</w:t>
                  </w:r>
                  <w:r>
                    <w:rPr>
                      <w:rFonts w:ascii="Arial" w:hAnsi="Arial"/>
                      <w:spacing w:val="-1"/>
                    </w:rPr>
                    <w:t> Número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Dos</w:t>
                    <w:tab/>
                  </w:r>
                  <w:r>
                    <w:rPr>
                      <w:rFonts w:ascii="Arial" w:hAnsi="Arial"/>
                      <w:position w:val="-5"/>
                    </w:rPr>
                    <w:t>Tanque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86" w:val="left" w:leader="none"/>
                      <w:tab w:pos="5963" w:val="left" w:leader="none"/>
                      <w:tab w:pos="6747" w:val="left" w:leader="none"/>
                      <w:tab w:pos="8001" w:val="left" w:leader="none"/>
                      <w:tab w:pos="8857" w:val="left" w:leader="none"/>
                      <w:tab w:pos="10201" w:val="left" w:leader="none"/>
                      <w:tab w:pos="10780" w:val="left" w:leader="none"/>
                      <w:tab w:pos="12143" w:val="left" w:leader="none"/>
                      <w:tab w:pos="12580" w:val="left" w:leader="none"/>
                      <w:tab w:pos="14671" w:val="left" w:leader="none"/>
                    </w:tabs>
                    <w:spacing w:line="240" w:lineRule="auto" w:before="263"/>
                    <w:ind w:left="2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Reconstrucción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bordo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mampostería.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216,000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150,000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66,000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5</w:t>
                  </w:r>
                </w:p>
                <w:p>
                  <w:pPr>
                    <w:pStyle w:val="BodyText"/>
                    <w:tabs>
                      <w:tab w:pos="7701" w:val="left" w:leader="none"/>
                      <w:tab w:pos="9792" w:val="left" w:leader="none"/>
                    </w:tabs>
                    <w:spacing w:line="240" w:lineRule="auto"/>
                    <w:ind w:left="0" w:right="288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El</w:t>
                  </w:r>
                  <w:r>
                    <w:rPr>
                      <w:rFonts w:ascii="Arial"/>
                      <w:spacing w:val="-1"/>
                    </w:rPr>
                    <w:t> Higuajil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Obra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288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Bordo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99" w:val="left" w:leader="none"/>
                      <w:tab w:pos="5902" w:val="left" w:leader="none"/>
                      <w:tab w:pos="6686" w:val="left" w:leader="none"/>
                      <w:tab w:pos="7940" w:val="left" w:leader="none"/>
                      <w:tab w:pos="8796" w:val="left" w:leader="none"/>
                      <w:tab w:pos="10140" w:val="left" w:leader="none"/>
                      <w:tab w:pos="10719" w:val="left" w:leader="none"/>
                      <w:tab w:pos="12082" w:val="left" w:leader="none"/>
                      <w:tab w:pos="12519" w:val="left" w:leader="none"/>
                      <w:tab w:pos="14532" w:val="left" w:leader="none"/>
                    </w:tabs>
                    <w:spacing w:line="240" w:lineRule="auto" w:before="381"/>
                    <w:ind w:left="15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Construcción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</w:rPr>
                    <w:t> tanque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almacenamiento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agua.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396,723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357,050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39,673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143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946" w:val="left" w:leader="none"/>
                      <w:tab w:pos="10037" w:val="left" w:leader="none"/>
                    </w:tabs>
                    <w:spacing w:line="178" w:lineRule="exact"/>
                    <w:ind w:left="0" w:right="34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 Francisco de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Obra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7673" w:val="left" w:leader="none"/>
                      <w:tab w:pos="9764" w:val="left" w:leader="none"/>
                    </w:tabs>
                    <w:spacing w:line="218" w:lineRule="exact" w:before="0"/>
                    <w:ind w:left="0" w:right="34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Sierra</w:t>
                    <w:tab/>
                  </w:r>
                  <w:r>
                    <w:rPr>
                      <w:rFonts w:ascii="Arial"/>
                      <w:w w:val="95"/>
                      <w:position w:val="-5"/>
                    </w:rPr>
                    <w:t>Obra</w:t>
                    <w:tab/>
                  </w:r>
                  <w:r>
                    <w:rPr>
                      <w:rFonts w:ascii="Arial"/>
                      <w:position w:val="-5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70" w:val="left" w:leader="none"/>
                      <w:tab w:pos="5973" w:val="left" w:leader="none"/>
                      <w:tab w:pos="6796" w:val="left" w:leader="none"/>
                      <w:tab w:pos="8011" w:val="left" w:leader="none"/>
                      <w:tab w:pos="8906" w:val="left" w:leader="none"/>
                      <w:tab w:pos="10211" w:val="left" w:leader="none"/>
                      <w:tab w:pos="10790" w:val="left" w:leader="none"/>
                      <w:tab w:pos="12153" w:val="left" w:leader="none"/>
                      <w:tab w:pos="12590" w:val="left" w:leader="none"/>
                      <w:tab w:pos="14681" w:val="left" w:leader="none"/>
                    </w:tabs>
                    <w:spacing w:line="240" w:lineRule="auto" w:before="344"/>
                    <w:ind w:left="23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Construcción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tanque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almacenamiento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20,000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l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fabricado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87,900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79,110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8,790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5</w:t>
                  </w:r>
                </w:p>
                <w:p>
                  <w:pPr>
                    <w:pStyle w:val="BodyText"/>
                    <w:tabs>
                      <w:tab w:pos="4807" w:val="left" w:leader="none"/>
                      <w:tab w:pos="12590" w:val="left" w:leader="none"/>
                      <w:tab w:pos="14681" w:val="left" w:leader="none"/>
                    </w:tabs>
                    <w:spacing w:line="240" w:lineRule="auto"/>
                    <w:ind w:left="23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mampostería.</w:t>
                    <w:tab/>
                    <w:t>El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Patrocinio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Obra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278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76" w:val="left" w:leader="none"/>
                      <w:tab w:pos="5953" w:val="left" w:leader="none"/>
                      <w:tab w:pos="6737" w:val="left" w:leader="none"/>
                      <w:tab w:pos="7991" w:val="left" w:leader="none"/>
                      <w:tab w:pos="8847" w:val="left" w:leader="none"/>
                      <w:tab w:pos="10191" w:val="left" w:leader="none"/>
                      <w:tab w:pos="10770" w:val="left" w:leader="none"/>
                      <w:tab w:pos="12133" w:val="left" w:leader="none"/>
                      <w:tab w:pos="12570" w:val="left" w:leader="none"/>
                      <w:tab w:pos="14661" w:val="left" w:leader="none"/>
                    </w:tabs>
                    <w:spacing w:line="240" w:lineRule="auto" w:before="269"/>
                    <w:ind w:left="21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Rehabilitación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</w:t>
                  </w:r>
                  <w:r>
                    <w:rPr>
                      <w:rFonts w:ascii="Arial" w:hAnsi="Arial"/>
                      <w:spacing w:val="-1"/>
                    </w:rPr>
                    <w:t>ordo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mampostería.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216,000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150,000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66,000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5</w:t>
                  </w:r>
                </w:p>
                <w:p>
                  <w:pPr>
                    <w:pStyle w:val="BodyText"/>
                    <w:tabs>
                      <w:tab w:pos="7794" w:val="left" w:leader="none"/>
                      <w:tab w:pos="9885" w:val="left" w:leader="none"/>
                    </w:tabs>
                    <w:spacing w:line="178" w:lineRule="exact"/>
                    <w:ind w:left="0" w:right="29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Presa</w:t>
                  </w:r>
                  <w:r>
                    <w:rPr>
                      <w:rFonts w:ascii="Arial"/>
                      <w:spacing w:val="-1"/>
                    </w:rPr>
                    <w:t> Del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Obra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7619" w:val="left" w:leader="none"/>
                      <w:tab w:pos="9710" w:val="left" w:leader="none"/>
                    </w:tabs>
                    <w:spacing w:line="218" w:lineRule="exact" w:before="0"/>
                    <w:ind w:left="0" w:right="29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w w:val="95"/>
                    </w:rPr>
                    <w:t>Higuajil</w:t>
                    <w:tab/>
                  </w:r>
                  <w:r>
                    <w:rPr>
                      <w:rFonts w:ascii="Arial"/>
                      <w:w w:val="95"/>
                      <w:position w:val="-5"/>
                    </w:rPr>
                    <w:t>Bordo</w:t>
                    <w:tab/>
                  </w:r>
                  <w:r>
                    <w:rPr>
                      <w:rFonts w:ascii="Arial"/>
                      <w:position w:val="-5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0" w:val="left" w:leader="none"/>
                      <w:tab w:pos="5953" w:val="left" w:leader="none"/>
                      <w:tab w:pos="6737" w:val="left" w:leader="none"/>
                      <w:tab w:pos="7991" w:val="left" w:leader="none"/>
                      <w:tab w:pos="8847" w:val="left" w:leader="none"/>
                      <w:tab w:pos="10191" w:val="left" w:leader="none"/>
                      <w:tab w:pos="10770" w:val="left" w:leader="none"/>
                      <w:tab w:pos="12133" w:val="left" w:leader="none"/>
                      <w:tab w:pos="12570" w:val="left" w:leader="none"/>
                      <w:tab w:pos="14583" w:val="left" w:leader="none"/>
                    </w:tabs>
                    <w:spacing w:line="240" w:lineRule="auto" w:before="283"/>
                    <w:ind w:left="21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Construcción de</w:t>
                  </w:r>
                  <w:r>
                    <w:rPr>
                      <w:rFonts w:ascii="Arial" w:hAnsi="Arial"/>
                    </w:rPr>
                    <w:t> tanque</w:t>
                  </w:r>
                  <w:r>
                    <w:rPr>
                      <w:rFonts w:ascii="Arial" w:hAnsi="Arial"/>
                      <w:spacing w:val="-1"/>
                    </w:rPr>
                    <w:t> para almacenamiento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agua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 100</w:t>
                  </w:r>
                  <w:r>
                    <w:rPr>
                      <w:rFonts w:ascii="Arial" w:hAnsi="Arial"/>
                    </w:rPr>
                    <w:t> m3.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396,723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357,050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39,673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143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946" w:val="left" w:leader="none"/>
                      <w:tab w:pos="10037" w:val="left" w:leader="none"/>
                    </w:tabs>
                    <w:spacing w:line="180" w:lineRule="exact"/>
                    <w:ind w:left="0" w:right="29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 Francisco de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Obra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7673" w:val="left" w:leader="none"/>
                      <w:tab w:pos="9764" w:val="left" w:leader="none"/>
                    </w:tabs>
                    <w:spacing w:line="220" w:lineRule="exact" w:before="0"/>
                    <w:ind w:left="0" w:right="29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6"/>
                    </w:rPr>
                    <w:t>la Sierra</w:t>
                    <w:tab/>
                  </w:r>
                  <w:r>
                    <w:rPr>
                      <w:rFonts w:ascii="Arial"/>
                    </w:rPr>
                    <w:t>Tanque</w:t>
                  </w:r>
                  <w:r>
                    <w:rPr>
                      <w:rFonts w:ascii="Arial"/>
                      <w:spacing w:val="-1"/>
                    </w:rPr>
                    <w:t> 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almacenamiento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60" w:val="left" w:leader="none"/>
                      <w:tab w:pos="5963" w:val="left" w:leader="none"/>
                      <w:tab w:pos="6786" w:val="left" w:leader="none"/>
                      <w:tab w:pos="8001" w:val="left" w:leader="none"/>
                      <w:tab w:pos="8896" w:val="left" w:leader="none"/>
                      <w:tab w:pos="10201" w:val="left" w:leader="none"/>
                      <w:tab w:pos="10780" w:val="left" w:leader="none"/>
                      <w:tab w:pos="12143" w:val="left" w:leader="none"/>
                      <w:tab w:pos="12580" w:val="left" w:leader="none"/>
                      <w:tab w:pos="14671" w:val="left" w:leader="none"/>
                    </w:tabs>
                    <w:spacing w:line="240" w:lineRule="auto" w:before="302"/>
                    <w:ind w:left="2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Construcción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tanque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mampostería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almacenamiento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87,900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79,110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8,790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5</w:t>
                  </w:r>
                </w:p>
                <w:p>
                  <w:pPr>
                    <w:pStyle w:val="BodyText"/>
                    <w:tabs>
                      <w:tab w:pos="4797" w:val="left" w:leader="none"/>
                      <w:tab w:pos="12580" w:val="left" w:leader="none"/>
                      <w:tab w:pos="14671" w:val="left" w:leader="none"/>
                    </w:tabs>
                    <w:spacing w:line="240" w:lineRule="auto"/>
                    <w:ind w:left="2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agua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20,000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</w:rPr>
                    <w:t>l</w:t>
                  </w:r>
                  <w:r>
                    <w:rPr>
                      <w:rFonts w:ascii="Arial"/>
                    </w:rPr>
                    <w:t>.</w:t>
                    <w:tab/>
                  </w:r>
                  <w:r>
                    <w:rPr>
                      <w:rFonts w:ascii="Arial"/>
                    </w:rPr>
                    <w:t>El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Patrocinio</w:t>
                    <w:tab/>
                  </w:r>
                  <w:r>
                    <w:rPr>
                      <w:rFonts w:ascii="Arial"/>
                      <w:position w:val="-1"/>
                    </w:rPr>
                    <w:t>Obra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288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Tanque</w:t>
                  </w:r>
                  <w:r>
                    <w:rPr>
                      <w:rFonts w:ascii="Arial"/>
                      <w:spacing w:val="-1"/>
                    </w:rPr>
                    <w:t> 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almacenamiento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457.1pt;height:45.65pt;mso-position-horizontal-relative:page;mso-position-vertical-relative:page;z-index:-88136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IV.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IzFRAESTRÈCTÈRA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PARA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TODOS,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MEDIO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AMBIEzTE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SÈSTEzTABInIDAD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5"/>
                    </w:rPr>
                    <w:t>Ià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75"/>
                      <w:rtl/>
                    </w:rPr>
                    <w:t>׏ِ׏ِ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3"/>
                      <w:w w:val="7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</w:rPr>
                    <w:t>PLAN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6"/>
                      <w:w w:val="9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</w:rPr>
                    <w:t>RZ(RICO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6"/>
                      <w:w w:val="9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</w:rPr>
                    <w:t>RURAL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29.75pt;height:17pt;mso-position-horizontal-relative:page;mso-position-vertical-relative:page;z-index:-88134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326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8813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8812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8812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8812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8812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8812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8811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8811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8811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8811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8810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8810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8810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8810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8809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8809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8809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8091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8088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8086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80840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8081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88079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8807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8074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8072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8069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8067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8064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80624" type="#_x0000_t202" filled="false" stroked="false">
            <v:textbox inset="0,0,0,0">
              <w:txbxContent>
                <w:p>
                  <w:pPr>
                    <w:spacing w:before="82"/>
                    <w:ind w:left="15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Dirección</w:t>
                  </w:r>
                  <w:r>
                    <w:rPr>
                      <w:rFonts w:ascii="Calibri" w:hAnsi="Calibri"/>
                      <w:spacing w:val="-18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17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Desarrollo</w:t>
                  </w:r>
                  <w:r>
                    <w:rPr>
                      <w:rFonts w:ascii="Calibri" w:hAnsi="Calibri"/>
                      <w:spacing w:val="-17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Ganadero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PROGRAMA</w:t>
                  </w:r>
                  <w:r>
                    <w:rPr>
                      <w:rFonts w:ascii="Arial" w:hAns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ESTATAL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FOMENTO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AL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DESARROLLO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AGROPECUARIO,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PESQUERO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Y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ACUÍCOLA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751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528" w:val="right" w:leader="none"/>
                    </w:tabs>
                    <w:spacing w:line="240" w:lineRule="auto" w:before="184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tanque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almacenamiento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agua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5,000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32,200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16,100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16,100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7751" w:val="left" w:leader="none"/>
                      <w:tab w:pos="9920" w:val="righ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Las</w:t>
                  </w:r>
                  <w:r>
                    <w:rPr>
                      <w:rFonts w:ascii="Arial"/>
                    </w:rPr>
                    <w:t> Pocitas</w:t>
                    <w:tab/>
                  </w:r>
                  <w:r>
                    <w:rPr>
                      <w:rFonts w:ascii="Arial"/>
                      <w:position w:val="-1"/>
                    </w:rPr>
                    <w:t>Obra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168" w:val="righ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Tanque</w:t>
                  </w:r>
                  <w:r>
                    <w:rPr>
                      <w:rFonts w:ascii="Arial"/>
                      <w:spacing w:val="-1"/>
                    </w:rPr>
                    <w:t> 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almacenamiento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740" w:val="left" w:leader="none"/>
                      <w:tab w:pos="5743" w:val="left" w:leader="none"/>
                      <w:tab w:pos="6604" w:val="left" w:leader="none"/>
                      <w:tab w:pos="7780" w:val="left" w:leader="none"/>
                      <w:tab w:pos="8714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528" w:val="right" w:leader="none"/>
                    </w:tabs>
                    <w:spacing w:line="240" w:lineRule="auto" w:before="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bomba</w:t>
                  </w:r>
                  <w:r>
                    <w:rPr>
                      <w:rFonts w:ascii="Arial" w:hAnsi="Arial"/>
                    </w:rPr>
                    <w:t> solar.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  <w:t>8,074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4,037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4,037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7747" w:val="left" w:leader="none"/>
                      <w:tab w:pos="9916" w:val="righ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Las</w:t>
                  </w:r>
                  <w:r>
                    <w:rPr>
                      <w:rFonts w:ascii="Arial"/>
                    </w:rPr>
                    <w:t> Tinajas</w:t>
                    <w:tab/>
                  </w:r>
                  <w:r>
                    <w:rPr>
                      <w:rFonts w:ascii="Arial"/>
                      <w:position w:val="-1"/>
                    </w:rPr>
                    <w:t>Obra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168" w:val="righ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Bomba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751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528" w:val="right" w:leader="none"/>
                    </w:tabs>
                    <w:spacing w:line="240" w:lineRule="auto" w:before="9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bomba</w:t>
                  </w:r>
                  <w:r>
                    <w:rPr>
                      <w:rFonts w:ascii="Arial" w:hAnsi="Arial"/>
                    </w:rPr>
                    <w:t> con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fotovoltaico.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25,000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25,000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7728" w:val="left" w:leader="none"/>
                      <w:tab w:pos="9897" w:val="righ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Fortuna</w:t>
                    <w:tab/>
                  </w:r>
                  <w:r>
                    <w:rPr>
                      <w:rFonts w:ascii="Arial"/>
                      <w:position w:val="-1"/>
                    </w:rPr>
                    <w:t>Obra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168" w:val="righ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Equipo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72.451996pt;margin-top:449.707672pt;width:331.2pt;height:57pt;mso-position-horizontal-relative:page;mso-position-vertical-relative:page;z-index:-880600" type="#_x0000_t202" filled="false" stroked="false">
            <v:textbox inset="0,0,0,0">
              <w:txbxContent>
                <w:p>
                  <w:pPr>
                    <w:spacing w:line="507" w:lineRule="exact" w:before="0"/>
                    <w:ind w:left="0" w:right="0" w:firstLine="0"/>
                    <w:jc w:val="center"/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pP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85"/>
                      <w:sz w:val="50"/>
                      <w:szCs w:val="50"/>
                    </w:rPr>
                    <w:t>UÜ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85"/>
                      <w:sz w:val="50"/>
                      <w:szCs w:val="50"/>
                      <w:rtl/>
                    </w:rPr>
                    <w:t>׀ؘ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-36"/>
                      <w:w w:val="85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05"/>
                      <w:sz w:val="50"/>
                      <w:szCs w:val="50"/>
                    </w:rPr>
                    <w:t>UvF§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-51"/>
                      <w:w w:val="105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05"/>
                      <w:sz w:val="50"/>
                      <w:szCs w:val="50"/>
                    </w:rPr>
                    <w:t>-¯½§Ä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-51"/>
                      <w:w w:val="105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05"/>
                      <w:sz w:val="50"/>
                      <w:szCs w:val="50"/>
                    </w:rPr>
                    <w:t>½Ä§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15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r>
                </w:p>
                <w:p>
                  <w:pPr>
                    <w:spacing w:line="633" w:lineRule="exact" w:before="0"/>
                    <w:ind w:left="0" w:right="0" w:firstLine="0"/>
                    <w:jc w:val="center"/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pP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50"/>
                      <w:sz w:val="50"/>
                      <w:szCs w:val="50"/>
                    </w:rPr>
                    <w:t>Ä§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24"/>
                      <w:w w:val="150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50"/>
                      <w:sz w:val="50"/>
                      <w:szCs w:val="50"/>
                    </w:rPr>
                    <w:t>v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139"/>
                      <w:w w:val="150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10"/>
                      <w:sz w:val="50"/>
                      <w:szCs w:val="50"/>
                    </w:rPr>
                    <w:t>ã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-24"/>
                      <w:w w:val="110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10"/>
                      <w:sz w:val="50"/>
                      <w:szCs w:val="50"/>
                    </w:rPr>
                    <w:t>%-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-24"/>
                      <w:w w:val="110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10"/>
                      <w:sz w:val="50"/>
                      <w:szCs w:val="50"/>
                    </w:rPr>
                    <w:t>¯-§ÜU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-29"/>
                      <w:w w:val="110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10"/>
                      <w:sz w:val="50"/>
                      <w:szCs w:val="50"/>
                    </w:rPr>
                    <w:t>U¯</w:t>
                  </w:r>
                  <w:r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0.812683pt;margin-top:572.917358pt;width:29.5pt;height:17pt;mso-position-horizontal-relative:page;mso-position-vertical-relative:page;z-index:-88057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327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.5pt;width:47.2pt;height:533pt;mso-position-horizontal-relative:page;mso-position-vertical-relative:page;z-index:-880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.5pt;width:262.05pt;height:84.05pt;mso-position-horizontal-relative:page;mso-position-vertical-relative:page;z-index:-880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207001pt;margin-top:.5pt;width:443.95pt;height:533pt;mso-position-horizontal-relative:page;mso-position-vertical-relative:page;z-index:-880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84.527496pt;width:262.05pt;height:111.25pt;mso-position-horizontal-relative:page;mso-position-vertical-relative:page;z-index:-880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195.746994pt;width:262.05pt;height:150.7pt;mso-position-horizontal-relative:page;mso-position-vertical-relative:page;z-index:-880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346.405487pt;width:262.05pt;height:187.1pt;mso-position-horizontal-relative:page;mso-position-vertical-relative:page;z-index:-880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533.487976pt;width:47.2pt;height:78.55pt;mso-position-horizontal-relative:page;mso-position-vertical-relative:page;z-index:-880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533.487976pt;width:262.05pt;height:78.55pt;mso-position-horizontal-relative:page;mso-position-vertical-relative:page;z-index:-880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207001pt;margin-top:533.487976pt;width:443.95pt;height:78.55pt;mso-position-horizontal-relative:page;mso-position-vertical-relative:page;z-index:-880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8.117004pt;margin-top:126.599998pt;width:13.8pt;height:12pt;mso-position-horizontal-relative:page;mso-position-vertical-relative:page;z-index:-880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226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09.850006pt;margin-top:50.116875pt;width:462.15pt;height:45.65pt;mso-position-horizontal-relative:page;mso-position-vertical-relative:page;z-index:-88031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0" w:right="17" w:firstLine="0"/>
                    <w:jc w:val="righ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IV.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IzFRAESTRÈCTÈRA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PARA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TODOS,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MEDIO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AMBIEzTE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SÈSTEzTABInIDAD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388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Ià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INFRAESTRUCTURA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URBANA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120"/>
                    </w:rPr>
                    <w:t>(E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1"/>
                      <w:w w:val="12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SERàICIOS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0.557678pt;margin-top:572.917419pt;width:29.75pt;height:17pt;mso-position-horizontal-relative:page;mso-position-vertical-relative:page;z-index:-88028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329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8802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8802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8802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8801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8801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8801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8801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8800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8800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8800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8800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8800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8799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8799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8799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8799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8798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7985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7983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7980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79784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7976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87973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87971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79688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7966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7964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7961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7959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79568" type="#_x0000_t202" filled="false" stroked="false">
            <v:textbox inset="0,0,0,0">
              <w:txbxContent>
                <w:p>
                  <w:pPr>
                    <w:spacing w:before="80"/>
                    <w:ind w:left="159" w:right="0" w:firstLine="0"/>
                    <w:jc w:val="both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SƺƬȸƺɎƏȸǣƏ</w:t>
                  </w:r>
                  <w:r>
                    <w:rPr>
                      <w:rFonts w:ascii="Montserrat Subrayada" w:hAnsi="Montserrat Subrayada"/>
                      <w:b/>
                      <w:spacing w:val="22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Ƴƺ</w:t>
                  </w:r>
                  <w:r>
                    <w:rPr>
                      <w:rFonts w:ascii="Montserrat Subrayada" w:hAnsi="Montserrat Subrayada"/>
                      <w:b/>
                      <w:spacing w:val="23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PǼƏȇƺƏƬǣȓȇ</w:t>
                  </w:r>
                  <w:r>
                    <w:rPr>
                      <w:rFonts w:ascii="Montserrat Subrayada" w:hAnsi="Montserrat Subrayada"/>
                      <w:b/>
                      <w:spacing w:val="23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UȸƫƏȇƏ,</w:t>
                  </w:r>
                  <w:r>
                    <w:rPr>
                      <w:rFonts w:ascii="Montserrat Subrayada" w:hAnsi="Montserrat Subrayada"/>
                      <w:b/>
                      <w:spacing w:val="23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IȇǔȸƏƺɀɎȸɖƬɎɖȸƏ,</w:t>
                  </w:r>
                  <w:r>
                    <w:rPr>
                      <w:rFonts w:ascii="Montserrat Subrayada" w:hAnsi="Montserrat Subrayada"/>
                      <w:b/>
                      <w:spacing w:val="23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xȒɮǣǼǣƳƏƳ,</w:t>
                  </w:r>
                  <w:r>
                    <w:rPr>
                      <w:rFonts w:ascii="Montserrat Subrayada" w:hAnsi="Montserrat Subrayada"/>
                      <w:b/>
                      <w:spacing w:val="23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xƺƳǣȒ</w:t>
                  </w:r>
                  <w:r>
                    <w:rPr>
                      <w:rFonts w:ascii="Montserrat Subrayada" w:hAnsi="Montserrat Subrayada"/>
                      <w:b/>
                      <w:spacing w:val="22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AȅƫǣƺȇɎƺ</w:t>
                  </w:r>
                  <w:r>
                    <w:rPr>
                      <w:rFonts w:ascii="Montserrat Subrayada" w:hAnsi="Montserrat Subrayada"/>
                      <w:b/>
                      <w:spacing w:val="23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ɵ</w:t>
                  </w:r>
                  <w:r>
                    <w:rPr>
                      <w:rFonts w:ascii="Montserrat Subrayada" w:hAnsi="Montserrat Subrayada"/>
                      <w:b/>
                      <w:spacing w:val="23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RƺƬɖȸɀȒɀ</w:t>
                  </w:r>
                  <w:r>
                    <w:rPr>
                      <w:rFonts w:ascii="Montserrat Subrayada" w:hAnsi="Montserrat Subrayada"/>
                      <w:b/>
                      <w:spacing w:val="23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NƏɎɖȸƏǼƺɀ</w:t>
                  </w:r>
                  <w:r>
                    <w:rPr>
                      <w:rFonts w:ascii="Montserrat Subrayada" w:hAnsi="Montserrat Subrayada"/>
                      <w:sz w:val="16"/>
                    </w:rPr>
                  </w:r>
                </w:p>
                <w:p>
                  <w:pPr>
                    <w:spacing w:before="107"/>
                    <w:ind w:left="159" w:right="0" w:firstLine="0"/>
                    <w:jc w:val="both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Dirección</w:t>
                  </w:r>
                  <w:r>
                    <w:rPr>
                      <w:rFonts w:ascii="Calibri" w:hAnsi="Calibri"/>
                      <w:spacing w:val="-13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12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Infraestructura</w:t>
                  </w:r>
                  <w:r>
                    <w:rPr>
                      <w:rFonts w:ascii="Calibri" w:hAnsi="Calibri"/>
                      <w:spacing w:val="-12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Vial</w:t>
                  </w:r>
                  <w:r>
                    <w:rPr>
                      <w:rFonts w:ascii="Calibri" w:hAnsi="Calibri"/>
                      <w:spacing w:val="-12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y</w:t>
                  </w:r>
                  <w:r>
                    <w:rPr>
                      <w:rFonts w:ascii="Calibri" w:hAnsi="Calibri"/>
                      <w:spacing w:val="-12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Movilidad</w:t>
                  </w:r>
                  <w:r>
                    <w:rPr>
                      <w:rFonts w:ascii="Calibri" w:hAnsi="Calibri"/>
                      <w:spacing w:val="-12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Èrbana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both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PAVIMENTACIÓN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4806" w:val="right" w:leader="none"/>
                    </w:tabs>
                    <w:spacing w:line="240" w:lineRule="auto" w:before="184"/>
                    <w:ind w:left="199"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Reconstrucción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concreto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hidráulico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Blvd.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Manuel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Márquez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5,447,224</w:t>
                    <w:tab/>
                    <w:t>5,447,224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</w:r>
                  <w:r>
                    <w:rPr>
                      <w:rFonts w:ascii="Arial" w:hAnsi="Arial"/>
                    </w:rPr>
                    <w:t> 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508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14" w:val="left" w:leader="none"/>
                    </w:tabs>
                    <w:spacing w:line="240" w:lineRule="auto"/>
                    <w:ind w:left="199"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León,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tramo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Isabel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Católica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México.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Metro cuadrado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3,159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48" w:lineRule="auto" w:before="0"/>
                    <w:ind w:left="199" w:right="172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Reencarpetado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superficie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rodamiento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carpeta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asfáltica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1,871,704</w:t>
                    <w:tab/>
                    <w:t>1,871,704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</w:r>
                  <w:r>
                    <w:rPr>
                      <w:rFonts w:ascii="Arial" w:hAnsi="Arial"/>
                    </w:rPr>
                    <w:t> 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1,489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5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cm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espesor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Blvd.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Santa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Rosa,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tramo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Santa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Bárbara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Metro cuadrado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2,850</w:t>
                  </w:r>
                  <w:r>
                    <w:rPr>
                      <w:rFonts w:ascii="Arial" w:hAnsi="Arial"/>
                      <w:spacing w:val="26"/>
                      <w:position w:val="-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Dunas.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4806" w:val="right" w:leader="none"/>
                    </w:tabs>
                    <w:spacing w:line="240" w:lineRule="auto" w:before="441"/>
                    <w:ind w:left="199"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Pavimentación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concreto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hidráulico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15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cm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espesor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745,617</w:t>
                    <w:tab/>
                    <w:t>745,617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</w:r>
                  <w:r>
                    <w:rPr>
                      <w:rFonts w:ascii="Arial" w:hAnsi="Arial"/>
                    </w:rPr>
                    <w:t> 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153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14" w:val="left" w:leader="none"/>
                    </w:tabs>
                    <w:spacing w:line="240" w:lineRule="auto"/>
                    <w:ind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calle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Valentín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Gómez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Farías,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crucero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Añiñi.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Metro cuadrado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9,236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4806" w:val="right" w:leader="none"/>
                    </w:tabs>
                    <w:spacing w:line="240" w:lineRule="auto" w:before="419"/>
                    <w:ind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Reconstrucción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concreto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hidráulico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calle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Cobre,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tramo: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6,919,334</w:t>
                    <w:tab/>
                    <w:t>6,919,334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</w:r>
                  <w:r>
                    <w:rPr>
                      <w:rFonts w:ascii="Arial" w:hAnsi="Arial"/>
                    </w:rPr>
                    <w:t> 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301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514" w:val="left" w:leader="none"/>
                    </w:tabs>
                    <w:spacing w:line="240" w:lineRule="auto"/>
                    <w:ind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Carretera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Transpeninsular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Unidad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Deportiva.</w:t>
                    <w:tab/>
                  </w:r>
                  <w:r>
                    <w:rPr>
                      <w:rFonts w:ascii="Arial" w:hAnsi="Arial"/>
                    </w:rPr>
                    <w:t>Santa</w:t>
                  </w:r>
                  <w:r>
                    <w:rPr>
                      <w:rFonts w:ascii="Arial" w:hAnsi="Arial"/>
                      <w:spacing w:val="-1"/>
                    </w:rPr>
                    <w:t> Rosalía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Metro cuadrado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2,436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4806" w:val="right" w:leader="none"/>
                    </w:tabs>
                    <w:spacing w:line="240" w:lineRule="auto" w:before="419"/>
                    <w:ind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Pavimentación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completa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concreto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hidráulico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calle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Monte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4,062,465</w:t>
                    <w:tab/>
                    <w:t>4,062,465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</w:r>
                  <w:r>
                    <w:rPr>
                      <w:rFonts w:ascii="Arial" w:hAnsi="Arial"/>
                    </w:rPr>
                    <w:t> 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802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14" w:val="left" w:leader="none"/>
                    </w:tabs>
                    <w:spacing w:line="240" w:lineRule="auto"/>
                    <w:ind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Albán,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tramo: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Valentín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Gómez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Farías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Quetzalcóatl.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Metro cuadrado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2,001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4806" w:val="right" w:leader="none"/>
                    </w:tabs>
                    <w:spacing w:line="240" w:lineRule="auto" w:before="419"/>
                    <w:ind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Reencarpetado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superficie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rodamiento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carpeta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asfáltica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2,061,884</w:t>
                    <w:tab/>
                    <w:t>2,061,884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</w:r>
                  <w:r>
                    <w:rPr>
                      <w:rFonts w:ascii="Arial" w:hAnsi="Arial"/>
                    </w:rPr>
                    <w:t> 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712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14" w:val="left" w:leader="none"/>
                    </w:tabs>
                    <w:spacing w:line="172" w:lineRule="exact" w:before="12"/>
                    <w:ind w:right="172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Blvd.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Luis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Donaldo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Colosio,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tramo: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Blvd.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Margarita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Maza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Metro cuadrado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9,236</w:t>
                  </w:r>
                  <w:r>
                    <w:rPr>
                      <w:rFonts w:ascii="Arial" w:hAnsi="Arial"/>
                      <w:spacing w:val="26"/>
                      <w:position w:val="-1"/>
                    </w:rPr>
                    <w:t> </w:t>
                  </w:r>
                  <w:r>
                    <w:rPr>
                      <w:rFonts w:ascii="Arial" w:hAnsi="Arial"/>
                    </w:rPr>
                    <w:t>Juárez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calle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Av.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Paz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(lado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derecho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este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oeste).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2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4806" w:val="right" w:leader="none"/>
                    </w:tabs>
                    <w:spacing w:line="240" w:lineRule="auto" w:before="442"/>
                    <w:ind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Pavimentación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completa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con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concreto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hidráulico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18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cm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  <w:t>12,020,508</w:t>
                  </w:r>
                  <w:r>
                    <w:rPr>
                      <w:rFonts w:ascii="Arial" w:hAnsi="Arial"/>
                    </w:rPr>
                    <w:t>      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12,020,508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</w:r>
                  <w:r>
                    <w:rPr>
                      <w:rFonts w:ascii="Arial" w:hAnsi="Arial"/>
                    </w:rPr>
                    <w:t> 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653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14" w:val="left" w:leader="none"/>
                    </w:tabs>
                    <w:spacing w:line="172" w:lineRule="exact" w:before="12"/>
                    <w:ind w:right="172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espesor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Blvd.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Gral.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Agustín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Olachea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Avilés,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tramo: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calle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Metro cuadrado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5,368</w:t>
                  </w:r>
                  <w:r>
                    <w:rPr>
                      <w:rFonts w:ascii="Arial" w:hAnsi="Arial"/>
                      <w:spacing w:val="23"/>
                      <w:position w:val="-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Chechén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Colima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(lado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izquierdo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norte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sur).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4806" w:val="right" w:leader="none"/>
                    </w:tabs>
                    <w:spacing w:line="240" w:lineRule="auto" w:before="442"/>
                    <w:ind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Pavimentación 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completa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concreto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hidráulico</w:t>
                  </w:r>
                  <w:r>
                    <w:rPr>
                      <w:rFonts w:ascii="Arial" w:hAnsi="Arial"/>
                    </w:rPr>
                    <w:t>   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18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cm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8,777,086</w:t>
                    <w:tab/>
                    <w:t>8,777,086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</w:r>
                  <w:r>
                    <w:rPr>
                      <w:rFonts w:ascii="Arial" w:hAnsi="Arial"/>
                    </w:rPr>
                    <w:t> 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206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14" w:val="left" w:leader="none"/>
                    </w:tabs>
                    <w:spacing w:line="172" w:lineRule="exact" w:before="12"/>
                    <w:ind w:right="172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espesor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Blvd.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Agustín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Olachea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Avilés,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tramo: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Privada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Metro cuadrado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5,484</w:t>
                  </w:r>
                  <w:r>
                    <w:rPr>
                      <w:rFonts w:ascii="Arial" w:hAnsi="Arial"/>
                      <w:spacing w:val="24"/>
                      <w:position w:val="-1"/>
                    </w:rPr>
                    <w:t> </w:t>
                  </w:r>
                  <w:r>
                    <w:rPr>
                      <w:rFonts w:ascii="Arial" w:hAnsi="Arial"/>
                    </w:rPr>
                    <w:t>Garzas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Colima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(lado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derecho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Norte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Sur).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457.1pt;height:45.65pt;mso-position-horizontal-relative:page;mso-position-vertical-relative:page;z-index:-87954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IV.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IzFRAESTRÈCTÈRA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PARA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TODOS,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MEDIO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AMBIEzTE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SÈSTEzTABInIDAD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Ià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INFRAESTRUCTURA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URBANA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120"/>
                    </w:rPr>
                    <w:t>(E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1"/>
                      <w:w w:val="12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SERàICIOS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30.35pt;height:17pt;mso-position-horizontal-relative:page;mso-position-vertical-relative:page;z-index:-87952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330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8794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8794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8794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8794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8794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8793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8793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8793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8793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8792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8792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8792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8792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8791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8791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8791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8791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7908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7906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7904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79016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7899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8789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87894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7892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7889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7887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7884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7882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788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2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48" w:lineRule="auto" w:before="94"/>
                    <w:ind w:left="199" w:right="172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Pavimentación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calle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Juan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Castro,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tramo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Abraham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Loredo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Mar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      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  <w:t>10,385,572</w:t>
                  </w:r>
                  <w:r>
                    <w:rPr>
                      <w:rFonts w:ascii="Arial" w:hAnsi="Arial"/>
                    </w:rPr>
                    <w:t>      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10,385,572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</w:r>
                  <w:r>
                    <w:rPr>
                      <w:rFonts w:ascii="Arial" w:hAnsi="Arial"/>
                    </w:rPr>
                    <w:t> 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2,050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Cortés,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calle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Abraham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Loredo,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Juan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Castro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Santa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María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Ribera,</w:t>
                    <w:tab/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Ribera</w:t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Metro cuadrado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4,496</w:t>
                  </w:r>
                  <w:r>
                    <w:rPr>
                      <w:rFonts w:ascii="Arial" w:hAnsi="Arial"/>
                      <w:spacing w:val="26"/>
                      <w:position w:val="-1"/>
                    </w:rPr>
                    <w:t> </w:t>
                  </w:r>
                  <w:r>
                    <w:rPr>
                      <w:rFonts w:ascii="Arial" w:hAnsi="Arial"/>
                    </w:rPr>
                    <w:t>calle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Mar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Cortés,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tramo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Juan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Castro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Santa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María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240" w:lineRule="auto" w:before="9"/>
                    <w:ind w:left="199"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Ribera.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2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4806" w:val="right" w:leader="none"/>
                    </w:tabs>
                    <w:spacing w:line="240" w:lineRule="auto" w:before="451"/>
                    <w:ind w:left="199"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Reconstrucción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concreto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hidráulico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18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cm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espesor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  <w:t>11,136,637</w:t>
                  </w:r>
                  <w:r>
                    <w:rPr>
                      <w:rFonts w:ascii="Arial" w:hAnsi="Arial"/>
                    </w:rPr>
                    <w:t>      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11,136,637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</w:r>
                  <w:r>
                    <w:rPr>
                      <w:rFonts w:ascii="Arial" w:hAnsi="Arial"/>
                    </w:rPr>
                    <w:t> 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460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14" w:val="left" w:leader="none"/>
                    </w:tabs>
                    <w:spacing w:line="172" w:lineRule="exact" w:before="12"/>
                    <w:ind w:left="199" w:right="172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6,705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m2 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Blvd. 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Agustín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Olachea, 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tramo: 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Av. 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Tiburón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Metro cuadrado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6,172</w:t>
                  </w:r>
                  <w:r>
                    <w:rPr>
                      <w:rFonts w:ascii="Arial" w:hAnsi="Arial"/>
                      <w:spacing w:val="23"/>
                      <w:position w:val="-1"/>
                    </w:rPr>
                    <w:t> </w:t>
                  </w:r>
                  <w:r>
                    <w:rPr>
                      <w:rFonts w:ascii="Arial" w:hAnsi="Arial"/>
                    </w:rPr>
                    <w:t>Tenochtitlan 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(lado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izquierdo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norte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sur).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48" w:lineRule="auto" w:before="120"/>
                    <w:ind w:left="199" w:right="172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Reencarpetado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carpeta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asfáltica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5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cm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espesor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Blvd.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1,694,599</w:t>
                    <w:tab/>
                    <w:t>1,694,599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</w:r>
                  <w:r>
                    <w:rPr>
                      <w:rFonts w:ascii="Arial" w:hAnsi="Arial"/>
                    </w:rPr>
                    <w:t> 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2,174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Forjadores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(lado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izquierdo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norte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sur),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tramo: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Panteón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Jardines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Metro cuadrado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6,350</w:t>
                  </w:r>
                  <w:r>
                    <w:rPr>
                      <w:rFonts w:ascii="Arial" w:hAnsi="Arial"/>
                      <w:spacing w:val="24"/>
                      <w:position w:val="-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Recuerdo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vado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arroyo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Calandrio.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48" w:lineRule="auto" w:before="119"/>
                    <w:ind w:left="199" w:right="172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Reencarpetado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carpeta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asfáltica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5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cm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espesor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Blvd.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1,685,717</w:t>
                    <w:tab/>
                    <w:t>1,685,717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</w:r>
                  <w:r>
                    <w:rPr>
                      <w:rFonts w:ascii="Arial" w:hAnsi="Arial"/>
                    </w:rPr>
                    <w:t> 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2,174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Forjadores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(lado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derecho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norte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sur),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tramo: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Panteón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Jardines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Metro cuadrado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6,742</w:t>
                  </w:r>
                  <w:r>
                    <w:rPr>
                      <w:rFonts w:ascii="Arial" w:hAnsi="Arial"/>
                      <w:spacing w:val="24"/>
                      <w:position w:val="-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Recuerdo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vado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arroyo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Calandrio.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</w:tabs>
                    <w:spacing w:line="248" w:lineRule="auto" w:before="119"/>
                    <w:ind w:right="133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Reencarpetado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carpeta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asfáltica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5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cm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espesor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2,875,358</w:t>
                    <w:tab/>
                    <w:t>2,875,358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1,270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Blvd.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Pino Payas,  tramo: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puente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colonia</w:t>
                  </w:r>
                  <w:r>
                    <w:rPr>
                      <w:rFonts w:ascii="Arial" w:hAnsi="Arial"/>
                      <w:spacing w:val="-1"/>
                    </w:rPr>
                    <w:t> Cima</w:t>
                  </w:r>
                  <w:r>
                    <w:rPr>
                      <w:rFonts w:ascii="Arial" w:hAnsi="Arial"/>
                    </w:rPr>
                    <w:t> a </w:t>
                  </w:r>
                  <w:r>
                    <w:rPr>
                      <w:rFonts w:ascii="Arial" w:hAnsi="Arial"/>
                      <w:spacing w:val="-1"/>
                    </w:rPr>
                    <w:t>puente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Metro cuadrado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10,454</w:t>
                  </w:r>
                  <w:r>
                    <w:rPr>
                      <w:rFonts w:ascii="Arial" w:hAnsi="Arial"/>
                      <w:spacing w:val="28"/>
                      <w:position w:val="-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Liverpool</w:t>
                  </w:r>
                  <w:r>
                    <w:rPr>
                      <w:rFonts w:ascii="Arial" w:hAnsi="Arial"/>
                    </w:rPr>
                    <w:t> (lado </w:t>
                  </w:r>
                  <w:r>
                    <w:rPr>
                      <w:rFonts w:ascii="Arial" w:hAnsi="Arial"/>
                      <w:spacing w:val="-1"/>
                    </w:rPr>
                    <w:t>derecho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este</w:t>
                  </w:r>
                  <w:r>
                    <w:rPr>
                      <w:rFonts w:ascii="Arial" w:hAnsi="Arial"/>
                    </w:rPr>
                    <w:t> a </w:t>
                  </w:r>
                  <w:r>
                    <w:rPr>
                      <w:rFonts w:ascii="Arial" w:hAnsi="Arial"/>
                      <w:spacing w:val="-1"/>
                    </w:rPr>
                    <w:t>oeste).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4573" w:val="left" w:leader="none"/>
                    </w:tabs>
                    <w:spacing w:line="240" w:lineRule="auto" w:before="119"/>
                    <w:ind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Reconstrucción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superficie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rodamiento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carpeta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asfáltica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2,583,932</w:t>
                    <w:tab/>
                    <w:t>2,583,932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</w:r>
                  <w:r>
                    <w:rPr>
                      <w:rFonts w:ascii="Arial" w:hAnsi="Arial"/>
                    </w:rPr>
                    <w:t> 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509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14" w:val="left" w:leader="none"/>
                    </w:tabs>
                    <w:spacing w:line="172" w:lineRule="exact" w:before="12"/>
                    <w:ind w:right="172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5 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cm 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  </w:t>
                  </w:r>
                  <w:r>
                    <w:rPr>
                      <w:rFonts w:ascii="Arial"/>
                      <w:spacing w:val="2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espesor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del</w:t>
                  </w:r>
                  <w:r>
                    <w:rPr>
                      <w:rFonts w:ascii="Arial"/>
                    </w:rPr>
                    <w:t>   </w:t>
                  </w:r>
                  <w:r>
                    <w:rPr>
                      <w:rFonts w:ascii="Arial"/>
                      <w:spacing w:val="23"/>
                    </w:rPr>
                    <w:t> </w:t>
                  </w:r>
                  <w:r>
                    <w:rPr>
                      <w:rFonts w:ascii="Arial"/>
                    </w:rPr>
                    <w:t>Blvd. 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Camino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Real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(lado 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derecho)</w:t>
                    <w:tab/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position w:val="-1"/>
                    </w:rPr>
                    <w:t>Metro cuadrado</w:t>
                    <w:tab/>
                  </w:r>
                  <w:r>
                    <w:rPr>
                      <w:rFonts w:ascii="Arial"/>
                      <w:spacing w:val="-1"/>
                      <w:position w:val="-1"/>
                    </w:rPr>
                    <w:t>5,158</w:t>
                  </w:r>
                  <w:r>
                    <w:rPr>
                      <w:rFonts w:ascii="Arial"/>
                      <w:spacing w:val="28"/>
                      <w:position w:val="-1"/>
                    </w:rPr>
                    <w:t> </w:t>
                  </w:r>
                  <w:r>
                    <w:rPr>
                      <w:rFonts w:ascii="Arial"/>
                    </w:rPr>
                    <w:t>tramo:</w:t>
                  </w:r>
                  <w:r>
                    <w:rPr>
                      <w:rFonts w:ascii="Arial"/>
                      <w:spacing w:val="28"/>
                    </w:rPr>
                    <w:t> </w:t>
                  </w:r>
                  <w:r>
                    <w:rPr>
                      <w:rFonts w:ascii="Arial"/>
                    </w:rPr>
                    <w:t>Esmeralda</w:t>
                  </w:r>
                  <w:r>
                    <w:rPr>
                      <w:rFonts w:ascii="Arial"/>
                      <w:spacing w:val="30"/>
                    </w:rPr>
                    <w:t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30"/>
                    </w:rPr>
                    <w:t> </w:t>
                  </w:r>
                  <w:r>
                    <w:rPr>
                      <w:rFonts w:ascii="Arial"/>
                    </w:rPr>
                    <w:t>calle</w:t>
                  </w:r>
                  <w:r>
                    <w:rPr>
                      <w:rFonts w:ascii="Arial"/>
                      <w:spacing w:val="30"/>
                    </w:rPr>
                    <w:t> </w:t>
                  </w:r>
                  <w:r>
                    <w:rPr>
                      <w:rFonts w:ascii="Arial"/>
                    </w:rPr>
                    <w:t>Amarilla.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4573" w:val="left" w:leader="none"/>
                    </w:tabs>
                    <w:spacing w:line="240" w:lineRule="auto" w:before="120"/>
                    <w:ind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Renivelación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carpeta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asfáltica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3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cm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espesor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calle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1,811,322</w:t>
                    <w:tab/>
                    <w:t>1,811,322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</w:r>
                  <w:r>
                    <w:rPr>
                      <w:rFonts w:ascii="Arial" w:hAnsi="Arial"/>
                    </w:rPr>
                    <w:t> 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785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75" w:val="left" w:leader="none"/>
                    </w:tabs>
                    <w:spacing w:line="240" w:lineRule="auto"/>
                    <w:ind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Antonio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Rosales,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tramo: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Isabel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Católica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Guillermo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Prieto.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Metro cuadrado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13,152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2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48" w:lineRule="auto" w:before="0"/>
                    <w:ind w:right="172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Reconstrucción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concreto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hidráulico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18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cm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espesor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  <w:t>13,966,430</w:t>
                  </w:r>
                  <w:r>
                    <w:rPr>
                      <w:rFonts w:ascii="Arial" w:hAnsi="Arial"/>
                    </w:rPr>
                    <w:t>      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13,966,430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</w:r>
                  <w:r>
                    <w:rPr>
                      <w:rFonts w:ascii="Arial" w:hAnsi="Arial"/>
                    </w:rPr>
                    <w:t> 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1,221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Blvd.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Forjadores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(lado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izquierdo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norte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sur)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tramo: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Bahía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Metro cuadrado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7,390</w:t>
                  </w:r>
                  <w:r>
                    <w:rPr>
                      <w:rFonts w:ascii="Arial" w:hAnsi="Arial"/>
                      <w:spacing w:val="26"/>
                      <w:position w:val="-1"/>
                    </w:rPr>
                    <w:t> </w:t>
                  </w:r>
                  <w:r>
                    <w:rPr>
                      <w:rFonts w:ascii="Arial" w:hAnsi="Arial"/>
                    </w:rPr>
                    <w:t>Paz a </w:t>
                  </w:r>
                  <w:r>
                    <w:rPr>
                      <w:rFonts w:ascii="Arial" w:hAnsi="Arial"/>
                      <w:spacing w:val="-1"/>
                    </w:rPr>
                    <w:t>Constituyentes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1975.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09.850006pt;margin-top:50.116875pt;width:462.15pt;height:45.65pt;mso-position-horizontal-relative:page;mso-position-vertical-relative:page;z-index:-87877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0" w:right="17" w:firstLine="0"/>
                    <w:jc w:val="righ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IV.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IzFRAESTRÈCTÈRA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PARA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TODOS,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MEDIO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AMBIEzTE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SÈSTEzTABInIDAD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388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Ià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INFRAESTRUCTURA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URBANA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120"/>
                    </w:rPr>
                    <w:t>(E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1"/>
                      <w:w w:val="12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SERàICIOS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4.157715pt;margin-top:572.917419pt;width:26.15pt;height:17pt;mso-position-horizontal-relative:page;mso-position-vertical-relative:page;z-index:-87875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331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8787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8787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8786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8786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8786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8786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8785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8785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8785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8785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8784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8784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8784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8784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8783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8783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8783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7832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7829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7827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78248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7822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87820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87817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78152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7812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7810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7808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7805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780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68" w:lineRule="auto" w:before="94"/>
                    <w:ind w:left="199"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Reconstrucción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calle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Esmeralda,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tramo: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calle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Norte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Blvd.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7,700,240</w:t>
                    <w:tab/>
                    <w:t>7,700,240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1,044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position w:val="2"/>
                    </w:rPr>
                    <w:t>Camino</w:t>
                  </w:r>
                  <w:r>
                    <w:rPr>
                      <w:rFonts w:ascii="Arial" w:hAnsi="Arial"/>
                      <w:spacing w:val="28"/>
                      <w:position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position w:val="2"/>
                    </w:rPr>
                    <w:t>Real.</w:t>
                    <w:tab/>
                    <w:t>La</w:t>
                  </w:r>
                  <w:r>
                    <w:rPr>
                      <w:rFonts w:ascii="Arial" w:hAnsi="Arial"/>
                      <w:position w:val="2"/>
                    </w:rPr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</w:rPr>
                    <w:t>Metro cuadrado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3,410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806" w:val="right" w:leader="none"/>
                    </w:tabs>
                    <w:spacing w:line="240" w:lineRule="auto" w:before="398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Reconstrucción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con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carpeta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asfáltica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Blvd.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Camino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Real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(lado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3,222,149</w:t>
                    <w:tab/>
                    <w:t>3,222,149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803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14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izquierdo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</w:rPr>
                    <w:t>O-P)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</w:rPr>
                    <w:t>tramo: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</w:rPr>
                    <w:t>calle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</w:rPr>
                    <w:t>Esmeralda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</w:rPr>
                    <w:t>calle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Amarilla.</w:t>
                    <w:tab/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position w:val="-1"/>
                    </w:rPr>
                    <w:t>Metro cuadrado</w:t>
                    <w:tab/>
                  </w:r>
                  <w:r>
                    <w:rPr>
                      <w:rFonts w:ascii="Arial"/>
                      <w:spacing w:val="-1"/>
                      <w:position w:val="-1"/>
                    </w:rPr>
                    <w:t>4,574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806" w:val="right" w:leader="none"/>
                    </w:tabs>
                    <w:spacing w:line="240" w:lineRule="auto" w:before="41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Reencarpetado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carpeta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asfáltica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5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cm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espesor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1,446,388</w:t>
                    <w:tab/>
                    <w:t>1,446,388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498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14" w:val="left" w:leader="none"/>
                    </w:tabs>
                    <w:spacing w:line="172" w:lineRule="exact" w:before="12"/>
                    <w:ind w:left="199"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Blvd.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Forjadores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(lado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derecho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norte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</w:rPr>
                    <w:t>sur),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tramo: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</w:rPr>
                    <w:t>vado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arroyo</w:t>
                    <w:tab/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position w:val="-1"/>
                    </w:rPr>
                    <w:t>Metro cuadrado</w:t>
                    <w:tab/>
                  </w:r>
                  <w:r>
                    <w:rPr>
                      <w:rFonts w:ascii="Arial"/>
                      <w:spacing w:val="-1"/>
                      <w:position w:val="-1"/>
                    </w:rPr>
                    <w:t>6,098</w:t>
                  </w:r>
                  <w:r>
                    <w:rPr>
                      <w:rFonts w:ascii="Arial"/>
                      <w:spacing w:val="25"/>
                      <w:position w:val="-1"/>
                    </w:rPr>
                    <w:t> </w:t>
                  </w:r>
                  <w:r>
                    <w:rPr>
                      <w:rFonts w:ascii="Arial"/>
                    </w:rPr>
                    <w:t>El </w:t>
                  </w:r>
                  <w:r>
                    <w:rPr>
                      <w:rFonts w:ascii="Arial"/>
                      <w:spacing w:val="2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Calandrio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</w:rPr>
                    <w:t>Gilberto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</w:rPr>
                    <w:t>Arreola.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806" w:val="right" w:leader="none"/>
                    </w:tabs>
                    <w:spacing w:line="240" w:lineRule="auto" w:before="442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Reencarpetado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carpeta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asfáltica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5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cm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espesor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1,511,524</w:t>
                    <w:tab/>
                    <w:t>1,511,524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538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14" w:val="left" w:leader="none"/>
                    </w:tabs>
                    <w:spacing w:line="172" w:lineRule="exact" w:before="12"/>
                    <w:ind w:left="199"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Blvd.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Forjadores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(lado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izquierdo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norte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sur),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tramo: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vado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arroyo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Metro cuadrado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6,318</w:t>
                  </w:r>
                  <w:r>
                    <w:rPr>
                      <w:rFonts w:ascii="Arial" w:hAnsi="Arial"/>
                      <w:spacing w:val="25"/>
                      <w:position w:val="-1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Calandrio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acceso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servicios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públicos.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806" w:val="right" w:leader="none"/>
                    </w:tabs>
                    <w:spacing w:line="240" w:lineRule="auto" w:before="442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Reconstrucción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con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carpeta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asfáltica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Libramiento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Daniel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1,847,229</w:t>
                    <w:tab/>
                    <w:t>1,847,229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573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14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Roldán,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tramo: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Blvd.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Agustín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Olachea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Avilés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Constituyentes.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Metro cuadrado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3,217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806" w:val="right" w:leader="none"/>
                    </w:tabs>
                    <w:spacing w:line="240" w:lineRule="auto" w:before="4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Reconstrucción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con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concreto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hidráulico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Blvd.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Francisco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J.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2,165,638</w:t>
                    <w:tab/>
                    <w:t>2,165,638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973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806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Mújica,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crucero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calle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Dátil.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Metro cuadrado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876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68" w:lineRule="auto" w:before="0"/>
                    <w:ind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Pavimentación 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completa 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con 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carpeta 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asfáltica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calle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67</w:t>
                    <w:tab/>
                    <w:t>10,126,171</w:t>
                    <w:tab/>
                    <w:t>10,126,171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1,145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Venustiano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Carranza,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tramo: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Ignacio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Allende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Blvd.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5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Febrero.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Metro cuadrado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7,700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806" w:val="right" w:leader="none"/>
                    </w:tabs>
                    <w:spacing w:line="240" w:lineRule="auto" w:before="398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Pavimentación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completa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con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carpeta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asfáltica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circuito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2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76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4,465,280</w:t>
                    <w:tab/>
                    <w:t>4,465,280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750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14" w:val="left" w:leader="none"/>
                    </w:tabs>
                    <w:spacing w:line="172" w:lineRule="exact" w:before="12"/>
                    <w:ind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calles:</w:t>
                  </w:r>
                  <w:r>
                    <w:rPr>
                      <w:rFonts w:ascii="Arial"/>
                      <w:spacing w:val="31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20</w:t>
                  </w:r>
                  <w:r>
                    <w:rPr>
                      <w:rFonts w:ascii="Arial"/>
                      <w:spacing w:val="31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3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Noviembre,</w:t>
                  </w:r>
                  <w:r>
                    <w:rPr>
                      <w:rFonts w:ascii="Arial"/>
                      <w:spacing w:val="31"/>
                    </w:rPr>
                    <w:t> </w:t>
                  </w:r>
                  <w:r>
                    <w:rPr>
                      <w:rFonts w:ascii="Arial"/>
                    </w:rPr>
                    <w:t>tramo:</w:t>
                  </w:r>
                  <w:r>
                    <w:rPr>
                      <w:rFonts w:ascii="Arial"/>
                      <w:spacing w:val="31"/>
                    </w:rPr>
                    <w:t> </w:t>
                  </w:r>
                  <w:r>
                    <w:rPr>
                      <w:rFonts w:ascii="Arial"/>
                    </w:rPr>
                    <w:t>Blvd.</w:t>
                  </w:r>
                  <w:r>
                    <w:rPr>
                      <w:rFonts w:ascii="Arial"/>
                      <w:spacing w:val="32"/>
                    </w:rPr>
                    <w:t> </w:t>
                  </w:r>
                  <w:r>
                    <w:rPr>
                      <w:rFonts w:ascii="Arial"/>
                    </w:rPr>
                    <w:t>Sonora</w:t>
                  </w:r>
                  <w:r>
                    <w:rPr>
                      <w:rFonts w:ascii="Arial"/>
                      <w:spacing w:val="31"/>
                    </w:rPr>
                    <w:t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31"/>
                    </w:rPr>
                    <w:t> </w:t>
                  </w:r>
                  <w:r>
                    <w:rPr>
                      <w:rFonts w:ascii="Arial"/>
                    </w:rPr>
                    <w:t>calle</w:t>
                  </w:r>
                  <w:r>
                    <w:rPr>
                      <w:rFonts w:ascii="Arial"/>
                      <w:spacing w:val="3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2;</w:t>
                  </w:r>
                  <w:r>
                    <w:rPr>
                      <w:rFonts w:ascii="Arial"/>
                      <w:spacing w:val="31"/>
                    </w:rPr>
                    <w:t> </w:t>
                  </w:r>
                  <w:r>
                    <w:rPr>
                      <w:rFonts w:ascii="Arial"/>
                    </w:rPr>
                    <w:t>calle</w:t>
                  </w:r>
                  <w:r>
                    <w:rPr>
                      <w:rFonts w:ascii="Arial"/>
                      <w:spacing w:val="31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2,</w:t>
                    <w:tab/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position w:val="-1"/>
                    </w:rPr>
                    <w:t>Metro cuadrado</w:t>
                    <w:tab/>
                  </w:r>
                  <w:r>
                    <w:rPr>
                      <w:rFonts w:ascii="Arial"/>
                      <w:spacing w:val="-1"/>
                      <w:position w:val="-1"/>
                    </w:rPr>
                    <w:t>3,700</w:t>
                  </w:r>
                  <w:r>
                    <w:rPr>
                      <w:rFonts w:ascii="Arial"/>
                      <w:spacing w:val="26"/>
                      <w:position w:val="-1"/>
                    </w:rPr>
                    <w:t> </w:t>
                  </w:r>
                  <w:r>
                    <w:rPr>
                      <w:rFonts w:ascii="Arial"/>
                    </w:rPr>
                    <w:t>tramo:</w:t>
                  </w:r>
                  <w:r>
                    <w:rPr>
                      <w:rFonts w:ascii="Arial"/>
                      <w:spacing w:val="31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20</w:t>
                  </w:r>
                  <w:r>
                    <w:rPr>
                      <w:rFonts w:ascii="Arial"/>
                      <w:spacing w:val="31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31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Noviembre</w:t>
                  </w:r>
                  <w:r>
                    <w:rPr>
                      <w:rFonts w:ascii="Arial"/>
                      <w:spacing w:val="32"/>
                    </w:rPr>
                    <w:t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31"/>
                    </w:rPr>
                    <w:t> </w:t>
                  </w:r>
                  <w:r>
                    <w:rPr>
                      <w:rFonts w:ascii="Arial"/>
                    </w:rPr>
                    <w:t>Emiliano</w:t>
                  </w:r>
                  <w:r>
                    <w:rPr>
                      <w:rFonts w:ascii="Arial"/>
                      <w:spacing w:val="31"/>
                    </w:rPr>
                    <w:t> </w:t>
                  </w:r>
                  <w:r>
                    <w:rPr>
                      <w:rFonts w:ascii="Arial"/>
                    </w:rPr>
                    <w:t>Zapata.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806" w:val="right" w:leader="none"/>
                    </w:tabs>
                    <w:spacing w:line="240" w:lineRule="auto" w:before="442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Pavimentación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concreto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hidráulico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calle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Uxmal,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tramo: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39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1,494,120</w:t>
                    <w:tab/>
                    <w:t>1,494,120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675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14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Aquiles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Serdán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Tlatelolco.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Metro cuadrado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1,570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457.1pt;height:45.65pt;mso-position-horizontal-relative:page;mso-position-vertical-relative:page;z-index:-87800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IV.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IzFRAESTRÈCTÈRA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PARA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TODOS,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MEDIO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AMBIEzTE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SÈSTEzTABInIDAD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Ià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INFRAESTRUCTURA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URBANA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120"/>
                    </w:rPr>
                    <w:t>(E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1"/>
                      <w:w w:val="12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SERàICIOS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29.05pt;height:17pt;mso-position-horizontal-relative:page;mso-position-vertical-relative:page;z-index:-87798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332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8779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8779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8779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8778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8778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8778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8778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8777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8777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8777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8777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8776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8776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8776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8776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8776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8775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7755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7752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7750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77480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7745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87743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8774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7738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7736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7733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7731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7728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772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75" w:val="left" w:leader="none"/>
                    </w:tabs>
                    <w:spacing w:line="268" w:lineRule="auto" w:before="94"/>
                    <w:ind w:left="199" w:right="133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Pavimentación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completa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carpeta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asfáltica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calle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Francisco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4,785,775</w:t>
                    <w:tab/>
                    <w:t>4,785,775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80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1,462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Javier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Mina,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tramo: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calle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Benito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Juárez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Sonora.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Metro cuadrado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10,700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14" w:val="left" w:leader="none"/>
                    </w:tabs>
                    <w:spacing w:line="268" w:lineRule="auto" w:before="0"/>
                    <w:ind w:left="199" w:right="172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Pavimentación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completa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carpeta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asfáltica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calle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Manuel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M.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55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9,012,727</w:t>
                    <w:tab/>
                    <w:t>9,012,727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85</w:t>
                  </w:r>
                  <w:r>
                    <w:rPr>
                      <w:rFonts w:ascii="Arial" w:hAnsi="Arial"/>
                    </w:rPr>
                    <w:t>  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1,576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Diéguez,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tramo: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5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Mayo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Ignacio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Allende.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Metro cuadrado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9,746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14" w:val="left" w:leader="none"/>
                    </w:tabs>
                    <w:spacing w:line="268" w:lineRule="auto" w:before="0"/>
                    <w:ind w:left="199" w:right="172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Pavimentación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completa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carpeta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asfáltica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calle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Manuel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M.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49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6,956,171</w:t>
                    <w:tab/>
                    <w:t>6,956,171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86</w:t>
                  </w:r>
                  <w:r>
                    <w:rPr>
                      <w:rFonts w:ascii="Arial" w:hAnsi="Arial"/>
                    </w:rPr>
                    <w:t>  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1,275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Diéguez,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tramo: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Ignacio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Allende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Blvd.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5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Febrero.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Metro cuadrado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9,151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14" w:val="left" w:leader="none"/>
                    </w:tabs>
                    <w:spacing w:line="268" w:lineRule="auto" w:before="0"/>
                    <w:ind w:left="199" w:right="172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Pavimentación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completa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carpeta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asfáltica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calle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Gral.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Juan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41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5,569,459</w:t>
                    <w:tab/>
                    <w:t>5,569,459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76</w:t>
                  </w:r>
                  <w:r>
                    <w:rPr>
                      <w:rFonts w:ascii="Arial" w:hAnsi="Arial"/>
                    </w:rPr>
                    <w:t>  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1,134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Domínguez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Cota,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tramo: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Ignacio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Allende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Blvd.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5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Febrero.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Metro cuadrado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9,281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14" w:val="left" w:leader="none"/>
                    </w:tabs>
                    <w:spacing w:line="268" w:lineRule="auto" w:before="0"/>
                    <w:ind w:right="172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Pavimentación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completa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carpeta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asfáltica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calle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Emiliano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5,019,321</w:t>
                    <w:tab/>
                    <w:t>5,019,321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70</w:t>
                  </w:r>
                  <w:r>
                    <w:rPr>
                      <w:rFonts w:ascii="Arial" w:hAnsi="Arial"/>
                    </w:rPr>
                    <w:t>  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1,332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Zapata,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tramo: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Ignacio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Allende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Manuel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Encinas.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Metro cuadrado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7,805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4806" w:val="right" w:leader="none"/>
                    </w:tabs>
                    <w:spacing w:line="240" w:lineRule="auto" w:before="398"/>
                    <w:ind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Pavimentación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completa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carpeta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asfáltica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calle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20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42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4,785,074</w:t>
                    <w:tab/>
                    <w:t>4,785,074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65</w:t>
                  </w:r>
                  <w:r>
                    <w:rPr>
                      <w:rFonts w:ascii="Arial" w:hAnsi="Arial"/>
                    </w:rPr>
                    <w:t>  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613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14" w:val="left" w:leader="none"/>
                    </w:tabs>
                    <w:spacing w:line="240" w:lineRule="auto"/>
                    <w:ind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Noviembre,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tramo: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Ignacio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Allende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bordo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contención.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Metro cuadrado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6,413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4806" w:val="right" w:leader="none"/>
                    </w:tabs>
                    <w:spacing w:line="240" w:lineRule="auto" w:before="419"/>
                    <w:ind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Pavimentación 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con 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concreto 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hidráulico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calle 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16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2,642,600</w:t>
                    <w:tab/>
                    <w:t>2,642,600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85</w:t>
                  </w:r>
                  <w:r>
                    <w:rPr>
                      <w:rFonts w:ascii="Arial" w:hAnsi="Arial"/>
                    </w:rPr>
                    <w:t>  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943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14" w:val="left" w:leader="none"/>
                    </w:tabs>
                    <w:spacing w:line="240" w:lineRule="auto"/>
                    <w:ind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Septiembre,  </w:t>
                  </w:r>
                  <w:r>
                    <w:rPr>
                      <w:rFonts w:ascii="Arial"/>
                      <w:spacing w:val="19"/>
                    </w:rPr>
                    <w:t> </w:t>
                  </w:r>
                  <w:r>
                    <w:rPr>
                      <w:rFonts w:ascii="Arial"/>
                    </w:rPr>
                    <w:t>tramo:  </w:t>
                  </w:r>
                  <w:r>
                    <w:rPr>
                      <w:rFonts w:ascii="Arial"/>
                      <w:spacing w:val="19"/>
                    </w:rPr>
                    <w:t> </w:t>
                  </w:r>
                  <w:r>
                    <w:rPr>
                      <w:rFonts w:ascii="Arial"/>
                    </w:rPr>
                    <w:t>calle  </w:t>
                  </w:r>
                  <w:r>
                    <w:rPr>
                      <w:rFonts w:ascii="Arial"/>
                      <w:spacing w:val="1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Cabildo</w:t>
                  </w:r>
                  <w:r>
                    <w:rPr>
                      <w:rFonts w:ascii="Arial"/>
                    </w:rPr>
                    <w:t>  </w:t>
                  </w:r>
                  <w:r>
                    <w:rPr>
                      <w:rFonts w:ascii="Arial"/>
                      <w:spacing w:val="20"/>
                    </w:rPr>
                    <w:t> </w:t>
                  </w:r>
                  <w:r>
                    <w:rPr>
                      <w:rFonts w:ascii="Arial"/>
                    </w:rPr>
                    <w:t>a  </w:t>
                  </w:r>
                  <w:r>
                    <w:rPr>
                      <w:rFonts w:ascii="Arial"/>
                      <w:spacing w:val="19"/>
                    </w:rPr>
                    <w:t> </w:t>
                  </w:r>
                  <w:r>
                    <w:rPr>
                      <w:rFonts w:ascii="Arial"/>
                    </w:rPr>
                    <w:t>Municipio  </w:t>
                  </w:r>
                  <w:r>
                    <w:rPr>
                      <w:rFonts w:ascii="Arial"/>
                      <w:spacing w:val="1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Libre.</w:t>
                    <w:tab/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position w:val="-1"/>
                    </w:rPr>
                    <w:t>Metro cuadrado</w:t>
                    <w:tab/>
                  </w:r>
                  <w:r>
                    <w:rPr>
                      <w:rFonts w:ascii="Arial"/>
                      <w:spacing w:val="-1"/>
                      <w:position w:val="-1"/>
                    </w:rPr>
                    <w:t>4,393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4806" w:val="right" w:leader="none"/>
                    </w:tabs>
                    <w:spacing w:line="240" w:lineRule="auto" w:before="419"/>
                    <w:ind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Reconstrucción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concreto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hidráulico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segunda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etapa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6,702,871</w:t>
                    <w:tab/>
                    <w:t>6,702,871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68</w:t>
                  </w:r>
                  <w:r>
                    <w:rPr>
                      <w:rFonts w:ascii="Arial" w:hAnsi="Arial"/>
                    </w:rPr>
                    <w:t>  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449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14" w:val="left" w:leader="none"/>
                    </w:tabs>
                    <w:spacing w:line="177" w:lineRule="exact"/>
                    <w:ind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Blvd.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Gral.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Manuel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Márquez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León,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tramo: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México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Blvd.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Padre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Metro cuadrado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7,960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7" w:lineRule="exact" w:before="0"/>
                    <w:ind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E.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Kino.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14" w:val="left" w:leader="none"/>
                    </w:tabs>
                    <w:spacing w:line="248" w:lineRule="auto" w:before="125"/>
                    <w:ind w:right="172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Reconstrucción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con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concreto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hidráulico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Blvd.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Forjadores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4,926,948</w:t>
                    <w:tab/>
                    <w:t>4,926,948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22</w:t>
                  </w:r>
                  <w:r>
                    <w:rPr>
                      <w:rFonts w:ascii="Arial" w:hAnsi="Arial"/>
                    </w:rPr>
                    <w:t>  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1,505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Sudcalifornia,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tramo: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Bahía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Paz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Constituyentes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1975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Metro cuadrado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6,980</w:t>
                  </w:r>
                  <w:r>
                    <w:rPr>
                      <w:rFonts w:ascii="Arial" w:hAnsi="Arial"/>
                      <w:spacing w:val="26"/>
                      <w:position w:val="-1"/>
                    </w:rPr>
                    <w:t> </w:t>
                  </w:r>
                  <w:r>
                    <w:rPr>
                      <w:rFonts w:ascii="Arial" w:hAnsi="Arial"/>
                    </w:rPr>
                    <w:t>(lado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derecho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norte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sur).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14" w:val="left" w:leader="none"/>
                    </w:tabs>
                    <w:spacing w:line="268" w:lineRule="auto" w:before="119"/>
                    <w:ind w:right="172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Reconstrucción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concreto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hidráulico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Blvd.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Agustín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Olachea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4,200,000</w:t>
                    <w:tab/>
                    <w:t>4,200,000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62</w:t>
                  </w:r>
                  <w:r>
                    <w:rPr>
                      <w:rFonts w:ascii="Arial" w:hAnsi="Arial"/>
                    </w:rPr>
                    <w:t>  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2,076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Avilés,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tramo: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Tiburón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Tenochtitlan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(lado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derecho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norte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sur).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Metro cuadrado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8,700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09.850006pt;margin-top:50.116875pt;width:462.15pt;height:45.65pt;mso-position-horizontal-relative:page;mso-position-vertical-relative:page;z-index:-87724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0" w:right="17" w:firstLine="0"/>
                    <w:jc w:val="righ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IV.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IzFRAESTRÈCTÈRA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PARA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TODOS,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MEDIO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AMBIEzTE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SÈSTEzTABInIDAD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388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Ià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INFRAESTRUCTURA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URBANA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120"/>
                    </w:rPr>
                    <w:t>(E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1"/>
                      <w:w w:val="12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SERàICIOS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1.187683pt;margin-top:572.917419pt;width:29.1pt;height:17pt;mso-position-horizontal-relative:page;mso-position-vertical-relative:page;z-index:-87721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333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8771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8771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8771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8771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8770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8770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8770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8770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8770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8769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8769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8769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8769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8768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8768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8768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8768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7678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7676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7673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76712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7668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87666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87664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76616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7659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7656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7654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7652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7649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4806" w:val="right" w:leader="none"/>
                    </w:tabs>
                    <w:spacing w:line="240" w:lineRule="auto" w:before="94"/>
                    <w:ind w:left="199"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Pavimentación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concreto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hidráulico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calle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Primero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Mayo,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9,198,445</w:t>
                    <w:tab/>
                    <w:t>4,404,585</w:t>
                    <w:tab/>
                    <w:t>4,793,860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</w:r>
                  <w:r>
                    <w:rPr>
                      <w:rFonts w:ascii="Arial" w:hAnsi="Arial"/>
                    </w:rPr>
                    <w:t> 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221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562" w:val="left" w:leader="none"/>
                      <w:tab w:pos="12559" w:val="left" w:leader="none"/>
                      <w:tab w:pos="14514" w:val="left" w:leader="none"/>
                    </w:tabs>
                    <w:spacing w:line="240" w:lineRule="auto"/>
                    <w:ind w:left="199"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prolongación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Morelos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Ricardo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Flores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Magón.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Ciudad</w:t>
                  </w:r>
                  <w:r>
                    <w:rPr>
                      <w:rFonts w:ascii="Arial" w:hAnsi="Arial"/>
                    </w:rPr>
                    <w:t> Insurgentes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Metro cuadrado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2,380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pStyle w:val="BodyText"/>
                    <w:tabs>
                      <w:tab w:pos="4652" w:val="left" w:leader="none"/>
                      <w:tab w:pos="5982" w:val="left" w:leader="none"/>
                      <w:tab w:pos="662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75" w:val="left" w:leader="none"/>
                    </w:tabs>
                    <w:spacing w:line="268" w:lineRule="auto" w:before="0"/>
                    <w:ind w:left="199" w:right="133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Proyecto  Integral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 construcción 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calle  </w:t>
                  </w:r>
                  <w:r>
                    <w:rPr>
                      <w:rFonts w:ascii="Arial" w:hAnsi="Arial"/>
                      <w:spacing w:val="-1"/>
                    </w:rPr>
                    <w:t>Nicolás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Tamaral        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30</w:t>
                    <w:tab/>
                    <w:t>62,564,276</w:t>
                  </w:r>
                  <w:r>
                    <w:rPr>
                      <w:rFonts w:ascii="Arial" w:hAnsi="Arial"/>
                    </w:rPr>
                    <w:t>      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62,564,276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24</w:t>
                  </w:r>
                  <w:r>
                    <w:rPr>
                      <w:rFonts w:ascii="Arial" w:hAnsi="Arial"/>
                    </w:rPr>
                    <w:t>  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68,463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(etapa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2).</w:t>
                    <w:tab/>
                    <w:t>Cabo</w:t>
                  </w:r>
                  <w:r>
                    <w:rPr>
                      <w:rFonts w:ascii="Arial" w:hAnsi="Arial"/>
                    </w:rPr>
                    <w:t> San</w:t>
                  </w:r>
                  <w:r>
                    <w:rPr>
                      <w:rFonts w:ascii="Arial" w:hAnsi="Arial"/>
                      <w:spacing w:val="-1"/>
                    </w:rPr>
                    <w:t> Lucas</w:t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Metro cuadrado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44,900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4806" w:val="right" w:leader="none"/>
                    </w:tabs>
                    <w:spacing w:line="240" w:lineRule="auto" w:before="398"/>
                    <w:ind w:left="199"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Pavimentación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con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concreto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hidráulico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calle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División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3,312,000</w:t>
                    <w:tab/>
                    <w:t>3,312,000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</w:t>
                  </w:r>
                  <w:r>
                    <w:rPr>
                      <w:rFonts w:ascii="Arial" w:hAnsi="Arial"/>
                    </w:rPr>
                    <w:t>  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460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14" w:val="left" w:leader="none"/>
                    </w:tabs>
                    <w:spacing w:line="172" w:lineRule="exact" w:before="12"/>
                    <w:ind w:left="199" w:right="172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Norte,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tramo: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Prof.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Eusebio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Juárez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Profa.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Josefina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Flores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Estrada   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Guerrero</w:t>
                  </w:r>
                  <w:r>
                    <w:rPr>
                      <w:rFonts w:ascii="Arial" w:hAnsi="Arial"/>
                      <w:spacing w:val="-1"/>
                    </w:rPr>
                    <w:t> Negro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Metro cuadrado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4,936</w:t>
                  </w:r>
                  <w:r>
                    <w:rPr>
                      <w:rFonts w:ascii="Arial" w:hAnsi="Arial"/>
                      <w:spacing w:val="22"/>
                      <w:position w:val="-1"/>
                    </w:rPr>
                    <w:t> </w:t>
                  </w:r>
                  <w:r>
                    <w:rPr>
                      <w:rFonts w:ascii="Arial" w:hAnsi="Arial"/>
                    </w:rPr>
                    <w:t>(CFE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Agencia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Guerrero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Negro).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4806" w:val="right" w:leader="none"/>
                    </w:tabs>
                    <w:spacing w:line="240" w:lineRule="auto" w:before="442"/>
                    <w:ind w:left="199"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Pavimentación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completa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con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carpeta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asfáltica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circuito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2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Loreto</w:t>
                    <w:tab/>
                    <w:t>30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1,113,590</w:t>
                    <w:tab/>
                    <w:t>1,113,590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31</w:t>
                  </w:r>
                  <w:r>
                    <w:rPr>
                      <w:rFonts w:ascii="Arial" w:hAnsi="Arial"/>
                    </w:rPr>
                    <w:t>  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633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514" w:val="left" w:leader="none"/>
                    </w:tabs>
                    <w:spacing w:line="152" w:lineRule="exact" w:before="48"/>
                    <w:ind w:left="199" w:right="172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calles:</w:t>
                    <w:tab/>
                  </w:r>
                  <w:r>
                    <w:rPr>
                      <w:rFonts w:ascii="Arial" w:hAnsi="Arial"/>
                      <w:spacing w:val="-1"/>
                      <w:position w:val="2"/>
                    </w:rPr>
                    <w:t>Loreto</w:t>
                    <w:tab/>
                  </w:r>
                  <w:r>
                    <w:rPr>
                      <w:rFonts w:ascii="Arial" w:hAnsi="Arial"/>
                    </w:rPr>
                    <w:t>Metro cuadrado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1,842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1-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Calle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Felipe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Bareño,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tramo: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Alborada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Modesto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Sánchez</w:t>
                  </w:r>
                </w:p>
                <w:p>
                  <w:pPr>
                    <w:pStyle w:val="BodyText"/>
                    <w:spacing w:line="240" w:lineRule="auto" w:before="14"/>
                    <w:ind w:left="199"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Mayón.</w:t>
                  </w:r>
                </w:p>
                <w:p>
                  <w:pPr>
                    <w:pStyle w:val="BodyText"/>
                    <w:spacing w:line="240" w:lineRule="auto" w:before="15"/>
                    <w:ind w:left="199"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2-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Calle </w:t>
                  </w:r>
                  <w:r>
                    <w:rPr>
                      <w:rFonts w:ascii="Arial" w:hAnsi="Arial"/>
                    </w:rPr>
                    <w:t>Alborada,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</w:rPr>
                    <w:t>tramo: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</w:rPr>
                    <w:t>Filiberto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</w:rPr>
                    <w:t>Bareño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</w:rPr>
                    <w:t>Zenit.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1"/>
                      <w:szCs w:val="11"/>
                    </w:rPr>
                  </w:pPr>
                </w:p>
                <w:p>
                  <w:pPr>
                    <w:pStyle w:val="BodyText"/>
                    <w:tabs>
                      <w:tab w:pos="4866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200" w:val="left" w:leader="none"/>
                      <w:tab w:pos="14573" w:val="left" w:leader="none"/>
                    </w:tabs>
                    <w:spacing w:line="240" w:lineRule="auto" w:before="0"/>
                    <w:ind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Pavimentación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completa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carpeta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asfáltica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calle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Pablo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L.</w:t>
                    <w:tab/>
                    <w:t>Comondú</w:t>
                    <w:tab/>
                    <w:t>30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2,570,649</w:t>
                    <w:tab/>
                    <w:t>2,570,649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8   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550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14" w:val="left" w:leader="none"/>
                    </w:tabs>
                    <w:spacing w:line="240" w:lineRule="auto"/>
                    <w:ind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Martínez,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tramo: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Blvd.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Antonio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Álvarez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Rico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Blvd.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Niños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Héroes.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Metro cuadrado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6,235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pStyle w:val="BodyText"/>
                    <w:tabs>
                      <w:tab w:pos="4578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200" w:val="left" w:leader="none"/>
                      <w:tab w:pos="12559" w:val="left" w:leader="none"/>
                      <w:tab w:pos="14514" w:val="left" w:leader="none"/>
                    </w:tabs>
                    <w:spacing w:line="268" w:lineRule="auto" w:before="0"/>
                    <w:ind w:right="172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Pavimentación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completa 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con 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concreto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hidráulico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Av. 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Baja       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30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5,093,890</w:t>
                    <w:tab/>
                    <w:t>5,093,890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   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1,973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California,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tramo: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Av.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Israel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Monterrey.</w:t>
                    <w:tab/>
                  </w:r>
                  <w:r>
                    <w:rPr>
                      <w:rFonts w:ascii="Arial" w:hAnsi="Arial"/>
                    </w:rPr>
                    <w:t>San José del </w:t>
                  </w:r>
                  <w:r>
                    <w:rPr>
                      <w:rFonts w:ascii="Arial" w:hAnsi="Arial"/>
                      <w:spacing w:val="-1"/>
                    </w:rPr>
                    <w:t>Cabo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Metro cuadrado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7,399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200" w:val="left" w:leader="none"/>
                      <w:tab w:pos="14573" w:val="left" w:leader="none"/>
                    </w:tabs>
                    <w:spacing w:line="240" w:lineRule="auto" w:before="0"/>
                    <w:ind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Pavimentación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circuito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2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calles: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Héroes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Independencia,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3,677,694</w:t>
                    <w:tab/>
                    <w:t>3,677,694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4   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658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14" w:val="left" w:leader="none"/>
                    </w:tabs>
                    <w:spacing w:line="172" w:lineRule="exact" w:before="12"/>
                    <w:ind w:right="172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tramo: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Heroico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Colegio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Militar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Juan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Ma.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Salvatierra;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callejón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Metro cuadrado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6,368</w:t>
                  </w:r>
                  <w:r>
                    <w:rPr>
                      <w:rFonts w:ascii="Arial" w:hAnsi="Arial"/>
                      <w:spacing w:val="24"/>
                      <w:position w:val="-1"/>
                    </w:rPr>
                    <w:t> </w:t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Vicente,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tramo: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Juan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Ma.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Salvatierra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Guadalupe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Victoria.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14" w:val="left" w:leader="none"/>
                    </w:tabs>
                    <w:spacing w:line="248" w:lineRule="auto" w:before="120"/>
                    <w:ind w:right="172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Pavimentación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circuito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3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calles,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Vicente,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tramo: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</w:t>
                  </w:r>
                  <w:r>
                    <w:rPr>
                      <w:rFonts w:ascii="Arial" w:hAnsi="Arial"/>
                    </w:rPr>
                    <w:t>        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30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1,952,028</w:t>
                    <w:tab/>
                    <w:t>1,952,028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15</w:t>
                  </w:r>
                  <w:r>
                    <w:rPr>
                      <w:rFonts w:ascii="Arial" w:hAnsi="Arial"/>
                    </w:rPr>
                    <w:t>  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1,049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Vinoramas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Pitahaya;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Parras,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tramo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Vicente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Felipe;  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</w:t>
                  </w:r>
                  <w:r>
                    <w:rPr>
                      <w:rFonts w:ascii="Arial" w:hAnsi="Arial"/>
                    </w:rPr>
                    <w:t> San</w:t>
                  </w:r>
                  <w:r>
                    <w:rPr>
                      <w:rFonts w:ascii="Arial" w:hAnsi="Arial"/>
                      <w:spacing w:val="-1"/>
                    </w:rPr>
                    <w:t> Lucas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Metro cuadrado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1,850</w:t>
                  </w:r>
                  <w:r>
                    <w:rPr>
                      <w:rFonts w:ascii="Arial" w:hAnsi="Arial"/>
                      <w:spacing w:val="23"/>
                      <w:position w:val="-1"/>
                    </w:rPr>
                    <w:t> </w:t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Felipe,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tramo: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Parras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Vinoramas.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71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200" w:val="left" w:leader="none"/>
                      <w:tab w:pos="14573" w:val="left" w:leader="none"/>
                    </w:tabs>
                    <w:spacing w:line="240" w:lineRule="auto" w:before="119"/>
                    <w:ind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Pavimentación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concreto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hidráulico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Blvd.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Golfo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California</w:t>
                    <w:tab/>
                    <w:t>Loreto</w:t>
                    <w:tab/>
                    <w:t>30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4,549,714</w:t>
                    <w:tab/>
                    <w:t>4,549,714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   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188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514" w:val="left" w:leader="none"/>
                    </w:tabs>
                    <w:spacing w:line="172" w:lineRule="exact" w:before="12"/>
                    <w:ind w:right="172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(lateral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carretera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Loreto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-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Santa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Rosalía),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tramo: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Delfines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Loreto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Metro cuadrado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6,500</w:t>
                  </w:r>
                  <w:r>
                    <w:rPr>
                      <w:rFonts w:ascii="Arial" w:hAnsi="Arial"/>
                      <w:spacing w:val="25"/>
                      <w:position w:val="-1"/>
                    </w:rPr>
                    <w:t> </w:t>
                  </w:r>
                  <w:r>
                    <w:rPr>
                      <w:rFonts w:ascii="Arial" w:hAnsi="Arial"/>
                    </w:rPr>
                    <w:t>Sierra.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457.1pt;height:45.65pt;mso-position-horizontal-relative:page;mso-position-vertical-relative:page;z-index:-87647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IV.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IzFRAESTRÈCTÈRA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PARA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TODOS,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MEDIO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AMBIEzTE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SÈSTEzTABInIDAD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Ià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INFRAESTRUCTURA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URBANA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120"/>
                    </w:rPr>
                    <w:t>(E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1"/>
                      <w:w w:val="12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SERàICIOS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30.55pt;height:17pt;mso-position-horizontal-relative:page;mso-position-vertical-relative:page;z-index:-87644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334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8764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8764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8763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8763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8763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8763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8762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8762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8762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8762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8761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8761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8761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8761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8760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8760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8760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7601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7599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7596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75944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7592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87589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87587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75848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7582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7580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7577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7575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7572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Pavimentación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concreto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hidráulico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calle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Cielo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Azul,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tramo: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84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4,010,030</w:t>
                    <w:tab/>
                    <w:t>4,010,030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180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14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prólongación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Melitón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Albáñez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Topar,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colonia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Monte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Sinahí.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Metro cuadrado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2,300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</w:tabs>
                    <w:spacing w:line="268" w:lineRule="auto" w:before="0"/>
                    <w:ind w:left="199" w:right="9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Reconstrucción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(completa)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con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carpeta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asfáltica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7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cm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294,713</w:t>
                    <w:tab/>
                    <w:t>294,713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215,178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espesor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calle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Gral.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Félix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Ortega,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tramo: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Ignacio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Allende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4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Nicolás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Bravo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(complemento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pago).</w:t>
                    <w:tab/>
                  </w:r>
                  <w:r>
                    <w:rPr>
                      <w:rFonts w:ascii="Arial" w:hAnsi="Arial"/>
                      <w:spacing w:val="-1"/>
                      <w:position w:val="-6"/>
                    </w:rPr>
                    <w:t>Complemento</w:t>
                  </w:r>
                  <w:r>
                    <w:rPr>
                      <w:rFonts w:ascii="Arial" w:hAnsi="Arial"/>
                      <w:position w:val="-6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position w:val="-6"/>
                    </w:rPr>
                    <w:t>de</w:t>
                  </w:r>
                  <w:r>
                    <w:rPr>
                      <w:rFonts w:ascii="Arial" w:hAnsi="Arial"/>
                      <w:position w:val="-6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position w:val="-6"/>
                    </w:rPr>
                    <w:t>pago</w:t>
                    <w:tab/>
                  </w:r>
                  <w:r>
                    <w:rPr>
                      <w:rFonts w:ascii="Arial" w:hAnsi="Arial"/>
                      <w:position w:val="-6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</w:tabs>
                    <w:spacing w:line="268" w:lineRule="auto" w:before="147"/>
                    <w:ind w:left="199" w:right="9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Rehabilitación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con 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carpeta 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asfáltica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5 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cm 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espesor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920,653</w:t>
                    <w:tab/>
                    <w:t>920,653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215,178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saneamiento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calle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Gral.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Manuel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Márquez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León,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tramo: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Lic.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4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Primo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Verdad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Ignacio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Ramírez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(Complemento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pago).</w:t>
                    <w:tab/>
                  </w:r>
                  <w:r>
                    <w:rPr>
                      <w:rFonts w:ascii="Arial" w:hAnsi="Arial"/>
                      <w:spacing w:val="-1"/>
                      <w:position w:val="-6"/>
                    </w:rPr>
                    <w:t>Complemento</w:t>
                  </w:r>
                  <w:r>
                    <w:rPr>
                      <w:rFonts w:ascii="Arial" w:hAnsi="Arial"/>
                      <w:position w:val="-6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position w:val="-6"/>
                    </w:rPr>
                    <w:t>de</w:t>
                  </w:r>
                  <w:r>
                    <w:rPr>
                      <w:rFonts w:ascii="Arial" w:hAnsi="Arial"/>
                      <w:position w:val="-6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position w:val="-6"/>
                    </w:rPr>
                    <w:t>pago</w:t>
                    <w:tab/>
                  </w:r>
                  <w:r>
                    <w:rPr>
                      <w:rFonts w:ascii="Arial" w:hAnsi="Arial"/>
                      <w:position w:val="-6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</w:tabs>
                    <w:spacing w:line="268" w:lineRule="auto" w:before="147"/>
                    <w:ind w:left="199" w:right="9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Pavimentación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completa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carpeta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asfáltica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5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cm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espesor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1,301,967</w:t>
                    <w:tab/>
                    <w:t>1,301,967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215,178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calle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Avenida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Paz,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tramo: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Blvd.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Luis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Donaldo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Colosio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4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acceso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Instituto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Tecnológico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Paz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(complemento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pago).</w:t>
                    <w:tab/>
                  </w:r>
                  <w:r>
                    <w:rPr>
                      <w:rFonts w:ascii="Arial" w:hAnsi="Arial"/>
                      <w:spacing w:val="-1"/>
                      <w:position w:val="-6"/>
                    </w:rPr>
                    <w:t>Complemento</w:t>
                  </w:r>
                  <w:r>
                    <w:rPr>
                      <w:rFonts w:ascii="Arial" w:hAnsi="Arial"/>
                      <w:position w:val="-6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position w:val="-6"/>
                    </w:rPr>
                    <w:t>de</w:t>
                  </w:r>
                  <w:r>
                    <w:rPr>
                      <w:rFonts w:ascii="Arial" w:hAnsi="Arial"/>
                      <w:position w:val="-6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position w:val="-6"/>
                    </w:rPr>
                    <w:t>pago</w:t>
                    <w:tab/>
                  </w:r>
                  <w:r>
                    <w:rPr>
                      <w:rFonts w:ascii="Arial" w:hAnsi="Arial"/>
                      <w:position w:val="-6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</w:tabs>
                    <w:spacing w:line="268" w:lineRule="auto" w:before="147"/>
                    <w:ind w:right="9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Reconstrucción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completa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con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concreto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hidráulico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18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cm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1,506,357</w:t>
                    <w:tab/>
                    <w:t>1,506,357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215,178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espesor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Blvd.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Forjadores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Sudcalifornia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(lado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izquierdo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4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norte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sur),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tramo: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calle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Ciprés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Álamo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(complemento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pago).</w:t>
                    <w:tab/>
                  </w:r>
                  <w:r>
                    <w:rPr>
                      <w:rFonts w:ascii="Arial" w:hAnsi="Arial"/>
                      <w:spacing w:val="-1"/>
                      <w:position w:val="-6"/>
                    </w:rPr>
                    <w:t>Complemento</w:t>
                  </w:r>
                  <w:r>
                    <w:rPr>
                      <w:rFonts w:ascii="Arial" w:hAnsi="Arial"/>
                      <w:position w:val="-6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position w:val="-6"/>
                    </w:rPr>
                    <w:t>de</w:t>
                  </w:r>
                  <w:r>
                    <w:rPr>
                      <w:rFonts w:ascii="Arial" w:hAnsi="Arial"/>
                      <w:position w:val="-6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position w:val="-6"/>
                    </w:rPr>
                    <w:t>pago</w:t>
                    <w:tab/>
                  </w:r>
                  <w:r>
                    <w:rPr>
                      <w:rFonts w:ascii="Arial" w:hAnsi="Arial"/>
                      <w:position w:val="-6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</w:tabs>
                    <w:spacing w:line="268" w:lineRule="auto" w:before="147"/>
                    <w:ind w:right="9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Reconstrucción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completa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con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concreto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hidráulico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18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cm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734,854</w:t>
                    <w:tab/>
                    <w:t>734,854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215,178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espesor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Blvd.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Forjadores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Sudcalifornia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(lado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derecho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4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norte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6"/>
                    </w:rPr>
                    <w:t> </w:t>
                  </w:r>
                  <w:r>
                    <w:rPr>
                      <w:rFonts w:ascii="Arial"/>
                    </w:rPr>
                    <w:t>sur),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tramo: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calle</w:t>
                  </w:r>
                  <w:r>
                    <w:rPr>
                      <w:rFonts w:ascii="Arial"/>
                      <w:spacing w:val="6"/>
                    </w:rPr>
                    <w:t> </w:t>
                  </w:r>
                  <w:r>
                    <w:rPr>
                      <w:rFonts w:ascii="Arial"/>
                    </w:rPr>
                    <w:t>Oaxaca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Nayarit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(complemento</w:t>
                  </w:r>
                  <w:r>
                    <w:rPr>
                      <w:rFonts w:ascii="Arial"/>
                      <w:spacing w:val="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pago).</w:t>
                    <w:tab/>
                  </w:r>
                  <w:r>
                    <w:rPr>
                      <w:rFonts w:ascii="Arial"/>
                      <w:spacing w:val="-1"/>
                      <w:position w:val="-6"/>
                    </w:rPr>
                    <w:t>Complemento</w:t>
                  </w:r>
                  <w:r>
                    <w:rPr>
                      <w:rFonts w:ascii="Arial"/>
                      <w:position w:val="-6"/>
                    </w:rPr>
                    <w:t> </w:t>
                  </w:r>
                  <w:r>
                    <w:rPr>
                      <w:rFonts w:ascii="Arial"/>
                      <w:spacing w:val="-1"/>
                      <w:position w:val="-6"/>
                    </w:rPr>
                    <w:t>de</w:t>
                  </w:r>
                  <w:r>
                    <w:rPr>
                      <w:rFonts w:ascii="Arial"/>
                      <w:position w:val="-6"/>
                    </w:rPr>
                    <w:t> </w:t>
                  </w:r>
                  <w:r>
                    <w:rPr>
                      <w:rFonts w:ascii="Arial"/>
                      <w:spacing w:val="-1"/>
                      <w:position w:val="-6"/>
                    </w:rPr>
                    <w:t>pago</w:t>
                    <w:tab/>
                  </w:r>
                  <w:r>
                    <w:rPr>
                      <w:rFonts w:ascii="Arial"/>
                      <w:position w:val="-6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</w:tabs>
                    <w:spacing w:line="268" w:lineRule="auto" w:before="147"/>
                    <w:ind w:right="9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Rehabilitación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con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carpeta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asfáltica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5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cm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espesor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149,339</w:t>
                    <w:tab/>
                    <w:t>149,339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215,178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calle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Benito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Juárez,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tramo: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calle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Isabel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Católica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Gral.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Félix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4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Ortega</w:t>
                  </w:r>
                  <w:r>
                    <w:rPr>
                      <w:rFonts w:ascii="Arial"/>
                      <w:spacing w:val="34"/>
                    </w:rPr>
                    <w:t> </w:t>
                  </w:r>
                  <w:r>
                    <w:rPr>
                      <w:rFonts w:ascii="Arial"/>
                    </w:rPr>
                    <w:t>(complemento</w:t>
                  </w:r>
                  <w:r>
                    <w:rPr>
                      <w:rFonts w:ascii="Arial"/>
                      <w:spacing w:val="3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3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pago).</w:t>
                    <w:tab/>
                  </w:r>
                  <w:r>
                    <w:rPr>
                      <w:rFonts w:ascii="Arial"/>
                      <w:spacing w:val="-1"/>
                      <w:position w:val="-6"/>
                    </w:rPr>
                    <w:t>Complemento</w:t>
                  </w:r>
                  <w:r>
                    <w:rPr>
                      <w:rFonts w:ascii="Arial"/>
                      <w:position w:val="-6"/>
                    </w:rPr>
                    <w:t> </w:t>
                  </w:r>
                  <w:r>
                    <w:rPr>
                      <w:rFonts w:ascii="Arial"/>
                      <w:spacing w:val="-1"/>
                      <w:position w:val="-6"/>
                    </w:rPr>
                    <w:t>de</w:t>
                  </w:r>
                  <w:r>
                    <w:rPr>
                      <w:rFonts w:ascii="Arial"/>
                      <w:position w:val="-6"/>
                    </w:rPr>
                    <w:t> </w:t>
                  </w:r>
                  <w:r>
                    <w:rPr>
                      <w:rFonts w:ascii="Arial"/>
                      <w:spacing w:val="-1"/>
                      <w:position w:val="-6"/>
                    </w:rPr>
                    <w:t>pago</w:t>
                    <w:tab/>
                  </w:r>
                  <w:r>
                    <w:rPr>
                      <w:rFonts w:ascii="Arial"/>
                      <w:position w:val="-6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</w:tabs>
                    <w:spacing w:line="268" w:lineRule="auto" w:before="147"/>
                    <w:ind w:right="9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Rehabilitación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superficie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rodamiento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concreto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hidráulico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4,622,357</w:t>
                    <w:tab/>
                    <w:t>4,622,357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215,178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15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cm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espesor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saneamiento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calle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Jalisco,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tramo: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4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México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Blvd.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Agustín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Olachea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Avilés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(Complemento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pago).</w:t>
                    <w:tab/>
                  </w:r>
                  <w:r>
                    <w:rPr>
                      <w:rFonts w:ascii="Arial" w:hAnsi="Arial"/>
                      <w:spacing w:val="-1"/>
                      <w:position w:val="-6"/>
                    </w:rPr>
                    <w:t>Complemento</w:t>
                  </w:r>
                  <w:r>
                    <w:rPr>
                      <w:rFonts w:ascii="Arial" w:hAnsi="Arial"/>
                      <w:position w:val="-6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position w:val="-6"/>
                    </w:rPr>
                    <w:t>de</w:t>
                  </w:r>
                  <w:r>
                    <w:rPr>
                      <w:rFonts w:ascii="Arial" w:hAnsi="Arial"/>
                      <w:position w:val="-6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position w:val="-6"/>
                    </w:rPr>
                    <w:t>pago</w:t>
                    <w:tab/>
                  </w:r>
                  <w:r>
                    <w:rPr>
                      <w:rFonts w:ascii="Arial" w:hAnsi="Arial"/>
                      <w:position w:val="-6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pStyle w:val="BodyText"/>
                    <w:tabs>
                      <w:tab w:pos="2759" w:val="left" w:leader="none"/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</w:tabs>
                    <w:spacing w:line="268" w:lineRule="auto" w:before="147"/>
                    <w:ind w:right="9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Rehabilitación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carpeta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asfáltica</w:t>
                    <w:tab/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saneamiento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Blvd.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2,513,816</w:t>
                    <w:tab/>
                    <w:t>2,513,816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215,178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Francisco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J.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Mújica (lado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izquierdo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norte</w:t>
                  </w:r>
                  <w:r>
                    <w:rPr>
                      <w:rFonts w:ascii="Arial" w:hAnsi="Arial"/>
                    </w:rPr>
                    <w:t> a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sur), tramo: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Blvd. </w:t>
                  </w:r>
                  <w:r>
                    <w:rPr>
                      <w:rFonts w:ascii="Arial" w:hAnsi="Arial"/>
                      <w:spacing w:val="-1"/>
                    </w:rPr>
                    <w:t>Luis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4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Donaldo</w:t>
                  </w:r>
                  <w:r>
                    <w:rPr>
                      <w:rFonts w:ascii="Arial"/>
                      <w:spacing w:val="1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Colosio</w:t>
                  </w:r>
                  <w:r>
                    <w:rPr>
                      <w:rFonts w:ascii="Arial"/>
                      <w:spacing w:val="1"/>
                    </w:rPr>
                    <w:t> </w:t>
                  </w:r>
                  <w:r>
                    <w:rPr>
                      <w:rFonts w:ascii="Arial"/>
                    </w:rPr>
                    <w:t>Murrieta</w:t>
                  </w:r>
                  <w:r>
                    <w:rPr>
                      <w:rFonts w:ascii="Arial"/>
                      <w:spacing w:val="1"/>
                    </w:rPr>
                    <w:t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1"/>
                    </w:rPr>
                    <w:t> </w:t>
                  </w:r>
                  <w:r>
                    <w:rPr>
                      <w:rFonts w:ascii="Arial"/>
                    </w:rPr>
                    <w:t>vado</w:t>
                  </w:r>
                  <w:r>
                    <w:rPr>
                      <w:rFonts w:ascii="Arial"/>
                      <w:spacing w:val="1"/>
                    </w:rPr>
                    <w:t> </w:t>
                  </w:r>
                  <w:r>
                    <w:rPr>
                      <w:rFonts w:ascii="Arial"/>
                    </w:rPr>
                    <w:t>(complemento</w:t>
                  </w:r>
                  <w:r>
                    <w:rPr>
                      <w:rFonts w:ascii="Arial"/>
                      <w:spacing w:val="1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1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pago).</w:t>
                    <w:tab/>
                  </w:r>
                  <w:r>
                    <w:rPr>
                      <w:rFonts w:ascii="Arial"/>
                      <w:spacing w:val="-1"/>
                      <w:position w:val="-6"/>
                    </w:rPr>
                    <w:t>Complemento</w:t>
                  </w:r>
                  <w:r>
                    <w:rPr>
                      <w:rFonts w:ascii="Arial"/>
                      <w:position w:val="-6"/>
                    </w:rPr>
                    <w:t> </w:t>
                  </w:r>
                  <w:r>
                    <w:rPr>
                      <w:rFonts w:ascii="Arial"/>
                      <w:spacing w:val="-1"/>
                      <w:position w:val="-6"/>
                    </w:rPr>
                    <w:t>de</w:t>
                  </w:r>
                  <w:r>
                    <w:rPr>
                      <w:rFonts w:ascii="Arial"/>
                      <w:position w:val="-6"/>
                    </w:rPr>
                    <w:t> </w:t>
                  </w:r>
                  <w:r>
                    <w:rPr>
                      <w:rFonts w:ascii="Arial"/>
                      <w:spacing w:val="-1"/>
                      <w:position w:val="-6"/>
                    </w:rPr>
                    <w:t>pago</w:t>
                    <w:tab/>
                  </w:r>
                  <w:r>
                    <w:rPr>
                      <w:rFonts w:ascii="Arial"/>
                      <w:position w:val="-6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09.850006pt;margin-top:50.116875pt;width:462.15pt;height:45.65pt;mso-position-horizontal-relative:page;mso-position-vertical-relative:page;z-index:-87570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0" w:right="17" w:firstLine="0"/>
                    <w:jc w:val="righ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IV.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IzFRAESTRÈCTÈRA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PARA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TODOS,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MEDIO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AMBIEzTE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SÈSTEzTABInIDAD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388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Ià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INFRAESTRUCTURA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URBANA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120"/>
                    </w:rPr>
                    <w:t>(E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1"/>
                      <w:w w:val="12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SERàICIOS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1.127686pt;margin-top:572.917419pt;width:29.15pt;height:17pt;mso-position-horizontal-relative:page;mso-position-vertical-relative:page;z-index:-87568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335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8756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8756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8756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8755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8755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8755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8755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8754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8754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8754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8754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8753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8753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8753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8753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8752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8752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7524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7522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7520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75176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7515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8751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87510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7508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7505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7503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7500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7498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749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</w:tabs>
                    <w:spacing w:line="268" w:lineRule="auto" w:before="94"/>
                    <w:ind w:left="199" w:right="9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Reencarpetado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superficie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rodamiento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carpeta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asfáltica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107,681</w:t>
                    <w:tab/>
                    <w:t>107,681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215,178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5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cm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espesor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calle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Félix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Ortega,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tramo: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5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Mayo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728" w:val="right" w:leader="none"/>
                    </w:tabs>
                    <w:spacing w:line="224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Melchor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</w:rPr>
                    <w:t>Ocampo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</w:rPr>
                    <w:t>(complemento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pago).</w:t>
                    <w:tab/>
                  </w:r>
                  <w:r>
                    <w:rPr>
                      <w:rFonts w:ascii="Arial"/>
                      <w:spacing w:val="-1"/>
                      <w:position w:val="-6"/>
                    </w:rPr>
                    <w:t>Complemento</w:t>
                  </w:r>
                  <w:r>
                    <w:rPr>
                      <w:rFonts w:ascii="Arial"/>
                      <w:position w:val="-6"/>
                    </w:rPr>
                    <w:t> </w:t>
                  </w:r>
                  <w:r>
                    <w:rPr>
                      <w:rFonts w:ascii="Arial"/>
                      <w:spacing w:val="-1"/>
                      <w:position w:val="-6"/>
                    </w:rPr>
                    <w:t>de</w:t>
                  </w:r>
                  <w:r>
                    <w:rPr>
                      <w:rFonts w:ascii="Arial"/>
                      <w:position w:val="-6"/>
                    </w:rPr>
                    <w:t> </w:t>
                  </w:r>
                  <w:r>
                    <w:rPr>
                      <w:rFonts w:ascii="Arial"/>
                      <w:spacing w:val="-1"/>
                      <w:position w:val="-6"/>
                    </w:rPr>
                    <w:t>pago</w:t>
                    <w:tab/>
                  </w:r>
                  <w:r>
                    <w:rPr>
                      <w:rFonts w:ascii="Arial"/>
                      <w:position w:val="-6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</w:tabs>
                    <w:spacing w:line="268" w:lineRule="auto" w:before="147"/>
                    <w:ind w:left="199" w:right="9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Reencarpetado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superficie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rodamiento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carpeta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asfáltica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88,077</w:t>
                    <w:tab/>
                    <w:t>88,077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215,178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5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cm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espesor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calle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Gral.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Manuel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Márquez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León,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728" w:val="right" w:leader="none"/>
                    </w:tabs>
                    <w:spacing w:line="196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tramo: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Gral.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Félix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Ortega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Lic.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Primo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Verdad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(complemento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</w:r>
                  <w:r>
                    <w:rPr>
                      <w:rFonts w:ascii="Arial" w:hAnsi="Arial"/>
                      <w:spacing w:val="-1"/>
                      <w:position w:val="-6"/>
                    </w:rPr>
                    <w:t>Complemento</w:t>
                  </w:r>
                  <w:r>
                    <w:rPr>
                      <w:rFonts w:ascii="Arial" w:hAnsi="Arial"/>
                      <w:position w:val="-6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position w:val="-6"/>
                    </w:rPr>
                    <w:t>de</w:t>
                  </w:r>
                  <w:r>
                    <w:rPr>
                      <w:rFonts w:ascii="Arial" w:hAnsi="Arial"/>
                      <w:position w:val="-6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position w:val="-6"/>
                    </w:rPr>
                    <w:t>pago</w:t>
                    <w:tab/>
                  </w:r>
                  <w:r>
                    <w:rPr>
                      <w:rFonts w:ascii="Arial" w:hAnsi="Arial"/>
                      <w:position w:val="-6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34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pago).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1"/>
                      <w:szCs w:val="11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</w:tabs>
                    <w:spacing w:line="240" w:lineRule="auto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Pavimentación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concreto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hidráulico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15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cm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espesor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88,508</w:t>
                    <w:tab/>
                    <w:t>88,508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215,178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16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Septiembre,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Crucero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Gral.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Félix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Ortega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(complemento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 w:before="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position w:val="7"/>
                    </w:rPr>
                    <w:t>pago).</w:t>
                    <w:tab/>
                  </w:r>
                  <w:r>
                    <w:rPr>
                      <w:rFonts w:ascii="Arial"/>
                      <w:spacing w:val="-1"/>
                    </w:rPr>
                    <w:t>Complemento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pago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</w:tabs>
                    <w:spacing w:line="268" w:lineRule="auto" w:before="149"/>
                    <w:ind w:left="199" w:right="9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Pavimentación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completa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con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concreto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hidráulico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15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cm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662,690</w:t>
                    <w:tab/>
                    <w:t>662,690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215,178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espesor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calle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20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Noviembre,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tramo: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Mayor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Enrique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Aguilar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Ciudad Constitución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4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Lorenza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</w:rPr>
                    <w:t>M.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6"/>
                    </w:rPr>
                    <w:t> </w:t>
                  </w:r>
                  <w:r>
                    <w:rPr>
                      <w:rFonts w:ascii="Arial"/>
                    </w:rPr>
                    <w:t>Tapia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(complemento</w:t>
                  </w:r>
                  <w:r>
                    <w:rPr>
                      <w:rFonts w:ascii="Arial"/>
                      <w:spacing w:val="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pago).</w:t>
                    <w:tab/>
                  </w:r>
                  <w:r>
                    <w:rPr>
                      <w:rFonts w:ascii="Arial"/>
                      <w:spacing w:val="-1"/>
                      <w:position w:val="-6"/>
                    </w:rPr>
                    <w:t>Complemento</w:t>
                  </w:r>
                  <w:r>
                    <w:rPr>
                      <w:rFonts w:ascii="Arial"/>
                      <w:position w:val="-6"/>
                    </w:rPr>
                    <w:t> </w:t>
                  </w:r>
                  <w:r>
                    <w:rPr>
                      <w:rFonts w:ascii="Arial"/>
                      <w:spacing w:val="-1"/>
                      <w:position w:val="-6"/>
                    </w:rPr>
                    <w:t>de</w:t>
                  </w:r>
                  <w:r>
                    <w:rPr>
                      <w:rFonts w:ascii="Arial"/>
                      <w:position w:val="-6"/>
                    </w:rPr>
                    <w:t> </w:t>
                  </w:r>
                  <w:r>
                    <w:rPr>
                      <w:rFonts w:ascii="Arial"/>
                      <w:spacing w:val="-1"/>
                      <w:position w:val="-6"/>
                    </w:rPr>
                    <w:t>pago</w:t>
                    <w:tab/>
                  </w:r>
                  <w:r>
                    <w:rPr>
                      <w:rFonts w:ascii="Arial"/>
                      <w:position w:val="-6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</w:tabs>
                    <w:spacing w:line="268" w:lineRule="auto" w:before="147"/>
                    <w:ind w:right="9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Pavimentación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completa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con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concreto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hidráulico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15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cm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Loreto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897,615</w:t>
                    <w:tab/>
                    <w:t>897,615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215,178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espesor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calle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Aviación,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tramo: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Davis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José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María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Pino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Loreto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4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Suárez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(complemento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pago).</w:t>
                    <w:tab/>
                  </w:r>
                  <w:r>
                    <w:rPr>
                      <w:rFonts w:ascii="Arial" w:hAnsi="Arial"/>
                      <w:spacing w:val="-1"/>
                      <w:position w:val="-6"/>
                    </w:rPr>
                    <w:t>Complemento</w:t>
                  </w:r>
                  <w:r>
                    <w:rPr>
                      <w:rFonts w:ascii="Arial" w:hAnsi="Arial"/>
                      <w:position w:val="-6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position w:val="-6"/>
                    </w:rPr>
                    <w:t>de</w:t>
                  </w:r>
                  <w:r>
                    <w:rPr>
                      <w:rFonts w:ascii="Arial" w:hAnsi="Arial"/>
                      <w:position w:val="-6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position w:val="-6"/>
                    </w:rPr>
                    <w:t>pago</w:t>
                    <w:tab/>
                  </w:r>
                  <w:r>
                    <w:rPr>
                      <w:rFonts w:ascii="Arial" w:hAnsi="Arial"/>
                      <w:position w:val="-6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</w:tabs>
                    <w:spacing w:line="240" w:lineRule="auto" w:before="1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Terminación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área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rodamiento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con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concreto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hidráulico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2,909,409</w:t>
                    <w:tab/>
                    <w:t>2,909,409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215,178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3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15</w:t>
                  </w:r>
                  <w:r>
                    <w:rPr>
                      <w:rFonts w:ascii="Arial" w:hAnsi="Arial"/>
                      <w:spacing w:val="-1"/>
                    </w:rPr>
                    <w:t>.00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cm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espesor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calle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Manuel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F.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Montoya,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tramo:</w:t>
                    <w:tab/>
                    <w:t>Santa</w:t>
                  </w:r>
                  <w:r>
                    <w:rPr>
                      <w:rFonts w:ascii="Arial" w:hAnsi="Arial"/>
                      <w:spacing w:val="-1"/>
                    </w:rPr>
                    <w:t> Rosalía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Álvaro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Obregón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calle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6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(complemento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pago).</w:t>
                    <w:tab/>
                  </w:r>
                  <w:r>
                    <w:rPr>
                      <w:rFonts w:ascii="Arial" w:hAnsi="Arial"/>
                      <w:spacing w:val="-1"/>
                      <w:position w:val="-6"/>
                    </w:rPr>
                    <w:t>Complemento</w:t>
                  </w:r>
                  <w:r>
                    <w:rPr>
                      <w:rFonts w:ascii="Arial" w:hAnsi="Arial"/>
                      <w:position w:val="-6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position w:val="-6"/>
                    </w:rPr>
                    <w:t>de</w:t>
                  </w:r>
                  <w:r>
                    <w:rPr>
                      <w:rFonts w:ascii="Arial" w:hAnsi="Arial"/>
                      <w:position w:val="-6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position w:val="-6"/>
                    </w:rPr>
                    <w:t>pago</w:t>
                    <w:tab/>
                  </w:r>
                  <w:r>
                    <w:rPr>
                      <w:rFonts w:ascii="Arial" w:hAnsi="Arial"/>
                      <w:position w:val="-6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</w:tabs>
                    <w:spacing w:line="268" w:lineRule="auto" w:before="147"/>
                    <w:ind w:right="9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Reconstrucción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completa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con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concreto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hidráulico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18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cm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5,705,578</w:t>
                    <w:tab/>
                    <w:t>5,705,578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215,178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espesor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Blvd.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Agustín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Olachea,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tramo: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Blvd.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Luis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Donaldo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4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Colosio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</w:rPr>
                    <w:t>a 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</w:rPr>
                    <w:t>Privada 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las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</w:rPr>
                    <w:t>Garzas 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</w:rPr>
                    <w:t>(complemento 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pago).</w:t>
                    <w:tab/>
                  </w:r>
                  <w:r>
                    <w:rPr>
                      <w:rFonts w:ascii="Arial"/>
                      <w:spacing w:val="-1"/>
                      <w:position w:val="-6"/>
                    </w:rPr>
                    <w:t>Complemento</w:t>
                  </w:r>
                  <w:r>
                    <w:rPr>
                      <w:rFonts w:ascii="Arial"/>
                      <w:position w:val="-6"/>
                    </w:rPr>
                    <w:t> </w:t>
                  </w:r>
                  <w:r>
                    <w:rPr>
                      <w:rFonts w:ascii="Arial"/>
                      <w:spacing w:val="-1"/>
                      <w:position w:val="-6"/>
                    </w:rPr>
                    <w:t>de</w:t>
                  </w:r>
                  <w:r>
                    <w:rPr>
                      <w:rFonts w:ascii="Arial"/>
                      <w:position w:val="-6"/>
                    </w:rPr>
                    <w:t> </w:t>
                  </w:r>
                  <w:r>
                    <w:rPr>
                      <w:rFonts w:ascii="Arial"/>
                      <w:spacing w:val="-1"/>
                      <w:position w:val="-6"/>
                    </w:rPr>
                    <w:t>pago</w:t>
                    <w:tab/>
                  </w:r>
                  <w:r>
                    <w:rPr>
                      <w:rFonts w:ascii="Arial"/>
                      <w:position w:val="-6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</w:tabs>
                    <w:spacing w:line="268" w:lineRule="auto" w:before="147"/>
                    <w:ind w:right="9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Reconstrucción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(completa)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con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carpeta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asfáltica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7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cm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82,134</w:t>
                    <w:tab/>
                    <w:t>82,134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215,178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espesor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calle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Gral.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Félix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Ortega,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tramo: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Manuel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Márquez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4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León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Ignacio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Allende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(complemento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pago).</w:t>
                    <w:tab/>
                  </w:r>
                  <w:r>
                    <w:rPr>
                      <w:rFonts w:ascii="Arial" w:hAnsi="Arial"/>
                      <w:spacing w:val="-1"/>
                      <w:position w:val="-6"/>
                    </w:rPr>
                    <w:t>Complemento</w:t>
                  </w:r>
                  <w:r>
                    <w:rPr>
                      <w:rFonts w:ascii="Arial" w:hAnsi="Arial"/>
                      <w:position w:val="-6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position w:val="-6"/>
                    </w:rPr>
                    <w:t>de</w:t>
                  </w:r>
                  <w:r>
                    <w:rPr>
                      <w:rFonts w:ascii="Arial" w:hAnsi="Arial"/>
                      <w:position w:val="-6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position w:val="-6"/>
                    </w:rPr>
                    <w:t>pago</w:t>
                    <w:tab/>
                  </w:r>
                  <w:r>
                    <w:rPr>
                      <w:rFonts w:ascii="Arial" w:hAnsi="Arial"/>
                      <w:position w:val="-6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457.1pt;height:45.65pt;mso-position-horizontal-relative:page;mso-position-vertical-relative:page;z-index:-87493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IV.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IzFRAESTRÈCTÈRA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PARA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TODOS,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MEDIO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AMBIEzTE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SÈSTEzTABInIDAD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Ià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INFRAESTRUCTURA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URBANA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120"/>
                    </w:rPr>
                    <w:t>(E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1"/>
                      <w:w w:val="12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SERàICIOS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29.8pt;height:17pt;mso-position-horizontal-relative:page;mso-position-vertical-relative:page;z-index:-87491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336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8748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8748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8748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8748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8747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8747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8747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8747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8746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8746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8746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8746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8746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8745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8745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8745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8745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7448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7445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7443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74408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7438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87436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87433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74312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7428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7426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7424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7421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741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</w:tabs>
                    <w:spacing w:line="268" w:lineRule="auto" w:before="94"/>
                    <w:ind w:left="199" w:right="9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Reencarpetado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superficie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rodamiento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carpeta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asfáltica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967,010</w:t>
                    <w:tab/>
                    <w:t>967,010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215,178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5 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cm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espesor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Blvd. 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Camino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Real,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tramo: 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Blvd.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4" w:lineRule="exact" w:before="0"/>
                    <w:ind w:left="199"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Forjadores 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</w:rPr>
                    <w:t>a 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Camino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1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los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Divisaderos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19"/>
                    </w:rPr>
                    <w:t> </w:t>
                  </w:r>
                  <w:r>
                    <w:rPr>
                      <w:rFonts w:ascii="Arial"/>
                    </w:rPr>
                    <w:t>(complemento 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pago).</w:t>
                    <w:tab/>
                  </w:r>
                  <w:r>
                    <w:rPr>
                      <w:rFonts w:ascii="Arial"/>
                      <w:spacing w:val="-1"/>
                      <w:position w:val="-6"/>
                    </w:rPr>
                    <w:t>Complemento</w:t>
                  </w:r>
                  <w:r>
                    <w:rPr>
                      <w:rFonts w:ascii="Arial"/>
                      <w:position w:val="-6"/>
                    </w:rPr>
                    <w:t> </w:t>
                  </w:r>
                  <w:r>
                    <w:rPr>
                      <w:rFonts w:ascii="Arial"/>
                      <w:spacing w:val="-1"/>
                      <w:position w:val="-6"/>
                    </w:rPr>
                    <w:t>de</w:t>
                  </w:r>
                  <w:r>
                    <w:rPr>
                      <w:rFonts w:ascii="Arial"/>
                      <w:position w:val="-6"/>
                    </w:rPr>
                    <w:t> </w:t>
                  </w:r>
                  <w:r>
                    <w:rPr>
                      <w:rFonts w:ascii="Arial"/>
                      <w:spacing w:val="-1"/>
                      <w:position w:val="-6"/>
                    </w:rPr>
                    <w:t>pago</w:t>
                    <w:tab/>
                  </w:r>
                  <w:r>
                    <w:rPr>
                      <w:rFonts w:ascii="Arial"/>
                      <w:position w:val="-6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4612" w:val="left" w:leader="none"/>
                    </w:tabs>
                    <w:spacing w:line="240" w:lineRule="auto" w:before="377"/>
                    <w:ind w:left="199"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Pavimentación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concreto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hidráulico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15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cm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espesor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5,500,778</w:t>
                    <w:tab/>
                    <w:t>5,500,778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</w:r>
                  <w:r>
                    <w:rPr>
                      <w:rFonts w:ascii="Arial" w:hAnsi="Arial"/>
                    </w:rPr>
                    <w:t> 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</w:tabs>
                    <w:spacing w:line="240" w:lineRule="auto"/>
                    <w:ind w:left="199"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calle</w:t>
                  </w:r>
                  <w:r>
                    <w:rPr>
                      <w:rFonts w:ascii="Arial"/>
                      <w:spacing w:val="3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Del</w:t>
                  </w:r>
                  <w:r>
                    <w:rPr>
                      <w:rFonts w:ascii="Arial"/>
                      <w:spacing w:val="38"/>
                    </w:rPr>
                    <w:t> </w:t>
                  </w:r>
                  <w:r>
                    <w:rPr>
                      <w:rFonts w:ascii="Arial"/>
                    </w:rPr>
                    <w:t>Tesoro,</w:t>
                  </w:r>
                  <w:r>
                    <w:rPr>
                      <w:rFonts w:ascii="Arial"/>
                      <w:spacing w:val="38"/>
                    </w:rPr>
                    <w:t> </w:t>
                  </w:r>
                  <w:r>
                    <w:rPr>
                      <w:rFonts w:ascii="Arial"/>
                    </w:rPr>
                    <w:t>tramo:  Av.</w:t>
                  </w:r>
                  <w:r>
                    <w:rPr>
                      <w:rFonts w:ascii="Arial"/>
                      <w:spacing w:val="38"/>
                    </w:rPr>
                    <w:t> </w:t>
                  </w:r>
                  <w:r>
                    <w:rPr>
                      <w:rFonts w:ascii="Arial"/>
                    </w:rPr>
                    <w:t>Insurgentes</w:t>
                  </w:r>
                  <w:r>
                    <w:rPr>
                      <w:rFonts w:ascii="Arial"/>
                      <w:spacing w:val="38"/>
                    </w:rPr>
                    <w:t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38"/>
                    </w:rPr>
                    <w:t> </w:t>
                  </w:r>
                  <w:r>
                    <w:rPr>
                      <w:rFonts w:ascii="Arial"/>
                    </w:rPr>
                    <w:t>Brecha 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3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California</w:t>
                    <w:tab/>
                    <w:t>La</w:t>
                  </w:r>
                  <w:r>
                    <w:rPr>
                      <w:rFonts w:ascii="Arial"/>
                    </w:rPr>
                    <w:t> Paz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 w:before="11"/>
                    <w:ind w:left="199"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(complemento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pago).</w:t>
                    <w:tab/>
                  </w:r>
                  <w:r>
                    <w:rPr>
                      <w:rFonts w:ascii="Arial"/>
                      <w:spacing w:val="-1"/>
                      <w:position w:val="-6"/>
                    </w:rPr>
                    <w:t>Complemento</w:t>
                  </w:r>
                  <w:r>
                    <w:rPr>
                      <w:rFonts w:ascii="Arial"/>
                      <w:position w:val="-6"/>
                    </w:rPr>
                    <w:t> </w:t>
                  </w:r>
                  <w:r>
                    <w:rPr>
                      <w:rFonts w:ascii="Arial"/>
                      <w:spacing w:val="-1"/>
                      <w:position w:val="-6"/>
                    </w:rPr>
                    <w:t>de</w:t>
                  </w:r>
                  <w:r>
                    <w:rPr>
                      <w:rFonts w:ascii="Arial"/>
                      <w:position w:val="-6"/>
                    </w:rPr>
                    <w:t> </w:t>
                  </w:r>
                  <w:r>
                    <w:rPr>
                      <w:rFonts w:ascii="Arial"/>
                      <w:spacing w:val="-1"/>
                      <w:position w:val="-6"/>
                    </w:rPr>
                    <w:t>pago</w:t>
                    <w:tab/>
                  </w:r>
                  <w:r>
                    <w:rPr>
                      <w:rFonts w:ascii="Arial"/>
                      <w:position w:val="-6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4612" w:val="left" w:leader="none"/>
                    </w:tabs>
                    <w:spacing w:line="240" w:lineRule="auto" w:before="377"/>
                    <w:ind w:left="199"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Reencarpetado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carpeta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asfáltica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5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cm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espesor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233,315</w:t>
                    <w:tab/>
                    <w:t>233,315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</w:r>
                  <w:r>
                    <w:rPr>
                      <w:rFonts w:ascii="Arial" w:hAnsi="Arial"/>
                    </w:rPr>
                    <w:t> 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</w:tabs>
                    <w:spacing w:line="240" w:lineRule="auto"/>
                    <w:ind w:left="199"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calle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Rubí,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tramo: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Libramiento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Daniel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Roldán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Zimbrón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Camino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 w:before="11"/>
                    <w:ind w:left="199"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Vecinal</w:t>
                  </w:r>
                  <w:r>
                    <w:rPr>
                      <w:rFonts w:ascii="Arial"/>
                      <w:spacing w:val="32"/>
                    </w:rPr>
                    <w:t> </w:t>
                  </w:r>
                  <w:r>
                    <w:rPr>
                      <w:rFonts w:ascii="Arial"/>
                    </w:rPr>
                    <w:t>(incluye</w:t>
                  </w:r>
                  <w:r>
                    <w:rPr>
                      <w:rFonts w:ascii="Arial"/>
                      <w:spacing w:val="3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el</w:t>
                  </w:r>
                  <w:r>
                    <w:rPr>
                      <w:rFonts w:ascii="Arial"/>
                      <w:spacing w:val="33"/>
                    </w:rPr>
                    <w:t> </w:t>
                  </w:r>
                  <w:r>
                    <w:rPr>
                      <w:rFonts w:ascii="Arial"/>
                    </w:rPr>
                    <w:t>costo</w:t>
                  </w:r>
                  <w:r>
                    <w:rPr>
                      <w:rFonts w:ascii="Arial"/>
                      <w:spacing w:val="3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33"/>
                    </w:rPr>
                    <w:t> </w:t>
                  </w:r>
                  <w:r>
                    <w:rPr>
                      <w:rFonts w:ascii="Arial"/>
                    </w:rPr>
                    <w:t>cemento)</w:t>
                  </w:r>
                  <w:r>
                    <w:rPr>
                      <w:rFonts w:ascii="Arial"/>
                      <w:spacing w:val="33"/>
                    </w:rPr>
                    <w:t> </w:t>
                  </w:r>
                  <w:r>
                    <w:rPr>
                      <w:rFonts w:ascii="Arial"/>
                    </w:rPr>
                    <w:t>(complemento</w:t>
                  </w:r>
                  <w:r>
                    <w:rPr>
                      <w:rFonts w:ascii="Arial"/>
                      <w:spacing w:val="3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3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pago).</w:t>
                    <w:tab/>
                  </w:r>
                  <w:r>
                    <w:rPr>
                      <w:rFonts w:ascii="Arial"/>
                      <w:spacing w:val="-1"/>
                      <w:position w:val="-6"/>
                    </w:rPr>
                    <w:t>Complemento</w:t>
                  </w:r>
                  <w:r>
                    <w:rPr>
                      <w:rFonts w:ascii="Arial"/>
                      <w:position w:val="-6"/>
                    </w:rPr>
                    <w:t> </w:t>
                  </w:r>
                  <w:r>
                    <w:rPr>
                      <w:rFonts w:ascii="Arial"/>
                      <w:spacing w:val="-1"/>
                      <w:position w:val="-6"/>
                    </w:rPr>
                    <w:t>de</w:t>
                  </w:r>
                  <w:r>
                    <w:rPr>
                      <w:rFonts w:ascii="Arial"/>
                      <w:position w:val="-6"/>
                    </w:rPr>
                    <w:t> </w:t>
                  </w:r>
                  <w:r>
                    <w:rPr>
                      <w:rFonts w:ascii="Arial"/>
                      <w:spacing w:val="-1"/>
                      <w:position w:val="-6"/>
                    </w:rPr>
                    <w:t>pago</w:t>
                    <w:tab/>
                  </w:r>
                  <w:r>
                    <w:rPr>
                      <w:rFonts w:ascii="Arial"/>
                      <w:position w:val="-6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4612" w:val="left" w:leader="none"/>
                    </w:tabs>
                    <w:spacing w:line="240" w:lineRule="auto" w:before="377"/>
                    <w:ind w:left="199"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Reconstrucción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concreto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hidráulico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15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cm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espesor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  <w:tab/>
                    <w:t>Loreto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1,708,790</w:t>
                    <w:tab/>
                    <w:t>1,708,790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</w:r>
                  <w:r>
                    <w:rPr>
                      <w:rFonts w:ascii="Arial" w:hAnsi="Arial"/>
                    </w:rPr>
                    <w:t> 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71" w:val="left" w:leader="none"/>
                    </w:tabs>
                    <w:spacing w:line="240" w:lineRule="auto"/>
                    <w:ind w:left="199"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calle 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Ignacio 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Allende, 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tramo: 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Benito 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Juárez 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a 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Salvatierra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Loreto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 w:before="11"/>
                    <w:ind w:left="199"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(complemento  </w:t>
                  </w:r>
                  <w:r>
                    <w:rPr>
                      <w:rFonts w:ascii="Arial"/>
                      <w:spacing w:val="3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 </w:t>
                  </w:r>
                  <w:r>
                    <w:rPr>
                      <w:rFonts w:ascii="Arial"/>
                      <w:spacing w:val="31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pago).</w:t>
                    <w:tab/>
                  </w:r>
                  <w:r>
                    <w:rPr>
                      <w:rFonts w:ascii="Arial"/>
                      <w:spacing w:val="-1"/>
                      <w:position w:val="-6"/>
                    </w:rPr>
                    <w:t>Complemento</w:t>
                  </w:r>
                  <w:r>
                    <w:rPr>
                      <w:rFonts w:ascii="Arial"/>
                      <w:position w:val="-6"/>
                    </w:rPr>
                    <w:t> </w:t>
                  </w:r>
                  <w:r>
                    <w:rPr>
                      <w:rFonts w:ascii="Arial"/>
                      <w:spacing w:val="-1"/>
                      <w:position w:val="-6"/>
                    </w:rPr>
                    <w:t>de</w:t>
                  </w:r>
                  <w:r>
                    <w:rPr>
                      <w:rFonts w:ascii="Arial"/>
                      <w:position w:val="-6"/>
                    </w:rPr>
                    <w:t> </w:t>
                  </w:r>
                  <w:r>
                    <w:rPr>
                      <w:rFonts w:ascii="Arial"/>
                      <w:spacing w:val="-1"/>
                      <w:position w:val="-6"/>
                    </w:rPr>
                    <w:t>pago</w:t>
                    <w:tab/>
                  </w:r>
                  <w:r>
                    <w:rPr>
                      <w:rFonts w:ascii="Arial"/>
                      <w:position w:val="-6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4573" w:val="left" w:leader="none"/>
                    </w:tabs>
                    <w:spacing w:line="240" w:lineRule="auto" w:before="377"/>
                    <w:ind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Reconstrucción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concreto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hidráulico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15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cm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espesor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  <w:tab/>
                    <w:t>Loreto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2,000,376</w:t>
                    <w:tab/>
                    <w:t>2,000,376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</w:r>
                  <w:r>
                    <w:rPr>
                      <w:rFonts w:ascii="Arial" w:hAnsi="Arial"/>
                    </w:rPr>
                    <w:t> 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142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71" w:val="left" w:leader="none"/>
                    </w:tabs>
                    <w:spacing w:line="240" w:lineRule="auto"/>
                    <w:ind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calle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Gral.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Manuel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Márquez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León,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tramo: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Benito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Juárez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Loreto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 w:before="11"/>
                    <w:ind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Salvatierra 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</w:rPr>
                    <w:t>(complemento 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pago).</w:t>
                    <w:tab/>
                  </w:r>
                  <w:r>
                    <w:rPr>
                      <w:rFonts w:ascii="Arial"/>
                      <w:spacing w:val="-1"/>
                      <w:position w:val="-6"/>
                    </w:rPr>
                    <w:t>Complemento</w:t>
                  </w:r>
                  <w:r>
                    <w:rPr>
                      <w:rFonts w:ascii="Arial"/>
                      <w:position w:val="-6"/>
                    </w:rPr>
                    <w:t> </w:t>
                  </w:r>
                  <w:r>
                    <w:rPr>
                      <w:rFonts w:ascii="Arial"/>
                      <w:spacing w:val="-1"/>
                      <w:position w:val="-6"/>
                    </w:rPr>
                    <w:t>de</w:t>
                  </w:r>
                  <w:r>
                    <w:rPr>
                      <w:rFonts w:ascii="Arial"/>
                      <w:position w:val="-6"/>
                    </w:rPr>
                    <w:t> </w:t>
                  </w:r>
                  <w:r>
                    <w:rPr>
                      <w:rFonts w:ascii="Arial"/>
                      <w:spacing w:val="-1"/>
                      <w:position w:val="-6"/>
                    </w:rPr>
                    <w:t>pago</w:t>
                    <w:tab/>
                  </w:r>
                  <w:r>
                    <w:rPr>
                      <w:rFonts w:ascii="Arial"/>
                      <w:position w:val="-6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pStyle w:val="BodyText"/>
                    <w:tabs>
                      <w:tab w:pos="4730" w:val="left" w:leader="none"/>
                      <w:tab w:pos="4940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</w:tabs>
                    <w:spacing w:line="268" w:lineRule="auto" w:before="147"/>
                    <w:ind w:right="13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Pavimentación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con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concreto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hidráulico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calle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Luis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Frayre,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3,102,709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3,102,709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11,765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tramo: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Blvd.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Jean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M.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Costeau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Blvd.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Fundición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(complemento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</w:r>
                  <w:r>
                    <w:rPr>
                      <w:rFonts w:ascii="Arial" w:hAnsi="Arial"/>
                    </w:rPr>
                    <w:t>Santa</w:t>
                  </w:r>
                  <w:r>
                    <w:rPr>
                      <w:rFonts w:ascii="Arial" w:hAnsi="Arial"/>
                      <w:spacing w:val="-1"/>
                    </w:rPr>
                    <w:t> Rosalía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2" w:lineRule="exact" w:before="0"/>
                    <w:ind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position w:val="7"/>
                    </w:rPr>
                    <w:t>pago).</w:t>
                    <w:tab/>
                  </w:r>
                  <w:r>
                    <w:rPr>
                      <w:rFonts w:ascii="Arial"/>
                      <w:spacing w:val="-1"/>
                    </w:rPr>
                    <w:t>Complemento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pago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4573" w:val="left" w:leader="none"/>
                    </w:tabs>
                    <w:spacing w:line="240" w:lineRule="auto" w:before="379"/>
                    <w:ind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Pavimentación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concreto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hidráulico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calle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Jojoba,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tramo: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30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1,239,482</w:t>
                    <w:tab/>
                    <w:t>1,239,482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11</w:t>
                  </w:r>
                  <w:r>
                    <w:rPr>
                      <w:rFonts w:ascii="Arial" w:hAnsi="Arial"/>
                    </w:rPr>
                    <w:t>  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302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12559" w:val="left" w:leader="none"/>
                      <w:tab w:pos="14514" w:val="left" w:leader="none"/>
                    </w:tabs>
                    <w:spacing w:line="240" w:lineRule="auto"/>
                    <w:ind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calle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Maíz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Sorgo.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Metro cuadrado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1,946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4573" w:val="left" w:leader="none"/>
                    </w:tabs>
                    <w:spacing w:line="240" w:lineRule="auto" w:before="419"/>
                    <w:ind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Reencarpetado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carpeta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asfáltica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calle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Artículo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115,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tramo: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477,651</w:t>
                    <w:tab/>
                    <w:t>477,651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38</w:t>
                  </w:r>
                  <w:r>
                    <w:rPr>
                      <w:rFonts w:ascii="Arial" w:hAnsi="Arial"/>
                    </w:rPr>
                    <w:t>  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715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14" w:val="left" w:leader="none"/>
                    </w:tabs>
                    <w:spacing w:line="240" w:lineRule="auto"/>
                    <w:ind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Índigo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Presidente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Municipal.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Metro cuadrado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1,750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</w:tabs>
                    <w:spacing w:line="248" w:lineRule="auto" w:before="0"/>
                    <w:ind w:right="133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Rehabilitación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con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carpeta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asfáltica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7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cm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espesor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6,880,606</w:t>
                    <w:tab/>
                    <w:t>6,880,606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</w:r>
                  <w:r>
                    <w:rPr>
                      <w:rFonts w:ascii="Arial" w:hAnsi="Arial"/>
                    </w:rPr>
                    <w:t> 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21,778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crucero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carretera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Transpeninsular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Paz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San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José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Cabo,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Metro cuadrado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5,335</w:t>
                  </w:r>
                  <w:r>
                    <w:rPr>
                      <w:rFonts w:ascii="Arial" w:hAnsi="Arial"/>
                      <w:spacing w:val="24"/>
                      <w:position w:val="-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intersección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Calzada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Camino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Real.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09.850006pt;margin-top:50.116875pt;width:462.15pt;height:45.65pt;mso-position-horizontal-relative:page;mso-position-vertical-relative:page;z-index:-87416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0" w:right="17" w:firstLine="0"/>
                    <w:jc w:val="righ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IV.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IzFRAESTRÈCTÈRA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PARA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TODOS,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MEDIO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AMBIEzTE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SÈSTEzTABInIDAD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388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Ià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INFRAESTRUCTURA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URBANA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120"/>
                    </w:rPr>
                    <w:t>(E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1"/>
                      <w:w w:val="12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SERàICIOS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0.752686pt;margin-top:572.917419pt;width:29.55pt;height:17pt;mso-position-horizontal-relative:page;mso-position-vertical-relative:page;z-index:-87414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337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8741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8740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8740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8740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8740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8740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8739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8739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8739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8739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8738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8738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8738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8738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8737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8737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8737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7371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7368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7366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73640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7361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87359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8735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7354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7352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7349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7347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7344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734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71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75" w:val="left" w:leader="none"/>
                    </w:tabs>
                    <w:spacing w:line="248" w:lineRule="auto" w:before="94"/>
                    <w:ind w:left="199" w:right="133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Construcción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vado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andador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peatonal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arroyo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Thelmo,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Loreto</w:t>
                    <w:tab/>
                    <w:t>83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9,631,990</w:t>
                    <w:tab/>
                    <w:t>5,217,469</w:t>
                    <w:tab/>
                    <w:t>4,414,521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89</w:t>
                  </w:r>
                  <w:r>
                    <w:rPr>
                      <w:rFonts w:ascii="Arial" w:hAnsi="Arial"/>
                    </w:rPr>
                    <w:t>  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14,724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base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concreto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hidráulico,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iluminación,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señalamiento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horizontal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Loreto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Metro cuadrado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3,950</w:t>
                  </w:r>
                  <w:r>
                    <w:rPr>
                      <w:rFonts w:ascii="Arial" w:hAnsi="Arial"/>
                      <w:spacing w:val="26"/>
                      <w:position w:val="-1"/>
                    </w:rPr>
                    <w:t> </w:t>
                  </w:r>
                  <w:r>
                    <w:rPr>
                      <w:rFonts w:ascii="Arial" w:hAnsi="Arial"/>
                    </w:rPr>
                    <w:t>vertical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colonia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I.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Zaragoza.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both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SUPERVISIONES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4475" w:val="left" w:leader="none"/>
                    </w:tabs>
                    <w:spacing w:line="240" w:lineRule="auto" w:before="0"/>
                    <w:ind w:left="199"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Supervisión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</w:t>
                  </w:r>
                  <w:r>
                    <w:rPr>
                      <w:rFonts w:ascii="Arial" w:hAnsi="Arial"/>
                      <w:spacing w:val="-1"/>
                    </w:rPr>
                    <w:t>onstrucción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calle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Nicolás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Tamaral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(etapa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2)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.       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36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811,978</w:t>
                    <w:tab/>
                    <w:t>811,978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26</w:t>
                  </w:r>
                  <w:r>
                    <w:rPr>
                      <w:rFonts w:ascii="Arial" w:hAnsi="Arial"/>
                    </w:rPr>
                    <w:t>  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68,463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240" w:lineRule="auto"/>
                    <w:ind w:left="465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Cabo</w:t>
                  </w:r>
                  <w:r>
                    <w:rPr>
                      <w:rFonts w:ascii="Arial"/>
                    </w:rPr>
                    <w:t> San</w:t>
                  </w:r>
                  <w:r>
                    <w:rPr>
                      <w:rFonts w:ascii="Arial"/>
                      <w:spacing w:val="-1"/>
                    </w:rPr>
                    <w:t> Lucas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7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Servicio</w:t>
                    <w:tab/>
                    <w:t>1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4475" w:val="left" w:leader="none"/>
                    </w:tabs>
                    <w:spacing w:line="240" w:lineRule="auto" w:before="0"/>
                    <w:ind w:left="199"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Proyecto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integral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calle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Nicolás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Tamaral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145,000</w:t>
                    <w:tab/>
                    <w:t>145,000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</w:r>
                  <w:r>
                    <w:rPr>
                      <w:rFonts w:ascii="Arial" w:hAnsi="Arial"/>
                    </w:rPr>
                    <w:t> 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68,463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240" w:lineRule="auto"/>
                    <w:ind w:left="199"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(</w:t>
                  </w:r>
                  <w:r>
                    <w:rPr>
                      <w:rFonts w:ascii="Arial" w:hAnsi="Arial"/>
                      <w:spacing w:val="-1"/>
                    </w:rPr>
                    <w:t>etapa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</w:t>
                  </w:r>
                  <w:r>
                    <w:rPr>
                      <w:rFonts w:ascii="Arial" w:hAnsi="Arial"/>
                      <w:spacing w:val="-1"/>
                    </w:rPr>
                    <w:t>)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</w:t>
                  </w:r>
                  <w:r>
                    <w:rPr>
                      <w:rFonts w:ascii="Arial" w:hAnsi="Arial"/>
                      <w:spacing w:val="-1"/>
                    </w:rPr>
                    <w:t>laboración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Manifestación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Impacto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Ambiental.    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</w:t>
                  </w:r>
                  <w:r>
                    <w:rPr>
                      <w:rFonts w:ascii="Arial" w:hAnsi="Arial"/>
                    </w:rPr>
                    <w:t> San</w:t>
                  </w:r>
                  <w:r>
                    <w:rPr>
                      <w:rFonts w:ascii="Arial" w:hAnsi="Arial"/>
                      <w:spacing w:val="-1"/>
                    </w:rPr>
                    <w:t> Lucas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7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Servicio</w:t>
                    <w:tab/>
                    <w:t>1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4475" w:val="left" w:leader="none"/>
                    </w:tabs>
                    <w:spacing w:line="240" w:lineRule="auto" w:before="0"/>
                    <w:ind w:left="199"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Supervisión</w:t>
                  </w:r>
                  <w:r>
                    <w:rPr>
                      <w:rFonts w:ascii="Arial" w:hAnsi="Arial"/>
                      <w:spacing w:val="-1"/>
                    </w:rPr>
                    <w:t> externa.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1,999,989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1,999,989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</w:r>
                  <w:r>
                    <w:rPr>
                      <w:rFonts w:ascii="Arial" w:hAnsi="Arial"/>
                    </w:rPr>
                    <w:t> 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68,463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240" w:lineRule="auto"/>
                    <w:ind w:left="4613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 Francisco de</w:t>
                  </w:r>
                </w:p>
                <w:p>
                  <w:pPr>
                    <w:pStyle w:val="BodyText"/>
                    <w:tabs>
                      <w:tab w:pos="7673" w:val="left" w:leader="none"/>
                      <w:tab w:pos="9764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6"/>
                    </w:rPr>
                    <w:t>la Sierra</w:t>
                    <w:tab/>
                  </w:r>
                  <w:r>
                    <w:rPr>
                      <w:rFonts w:ascii="Arial"/>
                    </w:rPr>
                    <w:t>Servicio</w:t>
                    <w:tab/>
                    <w:t>1</w:t>
                  </w: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both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Dirección de</w:t>
                  </w:r>
                  <w:r>
                    <w:rPr>
                      <w:rFonts w:ascii="Calibri" w:hAnsi="Calibri"/>
                      <w:spacing w:val="-1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Obras Públicas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both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FONDO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 APORTACIONES DE</w:t>
                  </w:r>
                  <w:r>
                    <w:rPr>
                      <w:rFonts w:ascii="Arial" w:hAnsi="Arial"/>
                      <w:b/>
                      <w:sz w:val="12"/>
                    </w:rPr>
                    <w:t> SEGURIDAD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PÚBLICA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(FASP)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555" w:val="left" w:leader="none"/>
                      <w:tab w:pos="4940" w:val="left" w:leader="none"/>
                      <w:tab w:pos="5943" w:val="left" w:leader="none"/>
                      <w:tab w:pos="6629" w:val="left" w:leader="none"/>
                      <w:tab w:pos="7708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  <w:tab w:pos="14650" w:val="left" w:leader="none"/>
                    </w:tabs>
                    <w:spacing w:line="268" w:lineRule="auto" w:before="184"/>
                    <w:ind w:right="13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Comisaría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Policía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Estatal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Preventiva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Vizcaíno,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localidad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  <w:t>10,579,842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6,083,300</w:t>
                    <w:tab/>
                    <w:t>4,496,542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51,211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Villa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Alberto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Alvarado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Arámburo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(terminación).</w:t>
                    <w:tab/>
                    <w:t>Villa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Alberto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Andrés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Obra</w:t>
                    <w:tab/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992" w:val="left" w:leader="none"/>
                      <w:tab w:pos="10083" w:val="left" w:leader="none"/>
                    </w:tabs>
                    <w:spacing w:line="195" w:lineRule="exact" w:before="0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Alvarado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Arámburo</w:t>
                    <w:tab/>
                  </w:r>
                  <w:r>
                    <w:rPr>
                      <w:rFonts w:ascii="Arial" w:hAnsi="Arial"/>
                      <w:position w:val="-5"/>
                    </w:rPr>
                    <w:t>Terminación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4573" w:val="left" w:leader="none"/>
                    </w:tabs>
                    <w:spacing w:line="240" w:lineRule="auto" w:before="203"/>
                    <w:ind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Ampliación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oficina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fachada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lateral</w:t>
                  </w:r>
                  <w:r>
                    <w:rPr>
                      <w:rFonts w:ascii="Arial" w:hAnsi="Arial"/>
                    </w:rPr>
                    <w:t> "B"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Centro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Justicia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115,019</w:t>
                    <w:tab/>
                    <w:t>115,019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</w:r>
                  <w:r>
                    <w:rPr>
                      <w:rFonts w:ascii="Arial" w:hAnsi="Arial"/>
                    </w:rPr>
                    <w:t> 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282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para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las</w:t>
                  </w:r>
                  <w:r>
                    <w:rPr>
                      <w:rFonts w:ascii="Arial"/>
                    </w:rPr>
                    <w:t> Mujeres (complemento</w:t>
                  </w:r>
                  <w:r>
                    <w:rPr>
                      <w:rFonts w:ascii="Arial"/>
                      <w:spacing w:val="-1"/>
                    </w:rPr>
                    <w:t> 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pago).</w:t>
                    <w:tab/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position w:val="-1"/>
                    </w:rPr>
                    <w:t>Obra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Complemento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pago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both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pacing w:val="-1"/>
                      <w:sz w:val="12"/>
                    </w:rPr>
                    <w:t>RECURSOS</w:t>
                  </w:r>
                  <w:r>
                    <w:rPr>
                      <w:rFonts w:ascii="Arial"/>
                      <w:b/>
                      <w:spacing w:val="-6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z w:val="12"/>
                    </w:rPr>
                    <w:t>PROPIOS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4940" w:val="left" w:leader="none"/>
                      <w:tab w:pos="5982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14" w:val="left" w:leader="none"/>
                      <w:tab w:pos="14650" w:val="left" w:leader="none"/>
                    </w:tabs>
                    <w:spacing w:line="268" w:lineRule="auto" w:before="184"/>
                    <w:ind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Construcción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Cancha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Usos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Múltiples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comunidad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85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4,926,460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4,926,460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96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1,453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Bahía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Asunción.</w:t>
                    <w:tab/>
                    <w:t>Bahía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Asunción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Obra</w:t>
                    <w:tab/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91" w:val="left" w:leader="none"/>
                      <w:tab w:pos="4940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  <w:tab w:pos="14650" w:val="left" w:leader="none"/>
                    </w:tabs>
                    <w:spacing w:line="268" w:lineRule="auto" w:before="398"/>
                    <w:ind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Construcción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techumbre 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-1"/>
                    </w:rPr>
                    <w:t>pescadores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-1"/>
                    </w:rPr>
                    <w:t>localidad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2,549,260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2,549,260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2,825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Bahía  Tortugas.</w:t>
                    <w:tab/>
                    <w:t>Bahía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Tortugas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Obra</w:t>
                    <w:tab/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38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Techumbre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457.1pt;height:45.65pt;mso-position-horizontal-relative:page;mso-position-vertical-relative:page;z-index:-87340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IV.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IzFRAESTRÈCTÈRA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PARA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TODOS,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MEDIO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AMBIEzTE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SÈSTEzTABInIDAD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Ià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INFRAESTRUCTURA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URBANA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120"/>
                    </w:rPr>
                    <w:t>(E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1"/>
                      <w:w w:val="12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SERàICIOS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30.1pt;height:17pt;mso-position-horizontal-relative:page;mso-position-vertical-relative:page;z-index:-87337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338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8733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8733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8733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8732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8732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8732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8732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8731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8731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8731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8731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8730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8730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8730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8730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8729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8729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7294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7292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7289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72872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7284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8728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87280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72776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7275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7272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7270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7268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726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543" w:val="left" w:leader="none"/>
                      <w:tab w:pos="4866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  <w:tab w:pos="14650" w:val="left" w:leader="none"/>
                    </w:tabs>
                    <w:spacing w:line="268" w:lineRule="auto" w:before="94"/>
                    <w:ind w:left="199" w:right="13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Primera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etapa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construcción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edificio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jubilados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1,935,566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1,935,566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43,805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pensionados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ISSSTE.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Obra</w:t>
                    <w:tab/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40" w:lineRule="auto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Construcción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Delegación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Puerto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Adolfo</w:t>
                  </w:r>
                  <w:r>
                    <w:rPr>
                      <w:rFonts w:ascii="Arial" w:hAnsi="Arial"/>
                      <w:spacing w:val="-1"/>
                    </w:rPr>
                    <w:t> López</w:t>
                  </w:r>
                  <w:r>
                    <w:rPr>
                      <w:rFonts w:ascii="Arial" w:hAnsi="Arial"/>
                    </w:rPr>
                    <w:t> Mateos.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3,935,313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3,935,313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2,227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178" w:lineRule="exact"/>
                    <w:ind w:left="4745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Puerto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Adolfo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Obra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spacing w:line="158" w:lineRule="exact" w:before="0"/>
                    <w:ind w:left="473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López</w:t>
                  </w:r>
                  <w:r>
                    <w:rPr>
                      <w:rFonts w:ascii="Arial" w:hAnsi="Arial"/>
                    </w:rPr>
                    <w:t> Mateos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82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263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Construcción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barda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Casa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Mujer.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30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437,783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437,783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95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477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240" w:lineRule="auto"/>
                    <w:ind w:left="4341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Cabo</w:t>
                  </w:r>
                  <w:r>
                    <w:rPr>
                      <w:rFonts w:ascii="Arial"/>
                    </w:rPr>
                    <w:t> San</w:t>
                  </w:r>
                  <w:r>
                    <w:rPr>
                      <w:rFonts w:ascii="Arial"/>
                      <w:spacing w:val="-1"/>
                    </w:rPr>
                    <w:t> Lucas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Obra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1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Rehabilitación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Parque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Mandarina.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170,640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170,640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880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240" w:lineRule="auto"/>
                    <w:ind w:left="4640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/>
                      <w:position w:val="2"/>
                    </w:rPr>
                    <w:t> Paz</w:t>
                    <w:tab/>
                  </w:r>
                  <w:r>
                    <w:rPr>
                      <w:rFonts w:ascii="Arial"/>
                    </w:rPr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1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Rehabilitación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Parque</w:t>
                  </w:r>
                  <w:r>
                    <w:rPr>
                      <w:rFonts w:ascii="Arial" w:hAnsi="Arial"/>
                      <w:spacing w:val="-1"/>
                    </w:rPr>
                    <w:t> Durango.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233,153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233,153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550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240" w:lineRule="auto"/>
                    <w:ind w:left="4640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/>
                      <w:position w:val="2"/>
                    </w:rPr>
                    <w:t> Paz</w:t>
                    <w:tab/>
                  </w:r>
                  <w:r>
                    <w:rPr>
                      <w:rFonts w:ascii="Arial"/>
                    </w:rPr>
                    <w:t>Obra</w:t>
                    <w:tab/>
                    <w:t>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40" w:lineRule="auto" w:before="135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Embellecimiento</w:t>
                  </w:r>
                  <w:r>
                    <w:rPr>
                      <w:rFonts w:ascii="Arial"/>
                      <w:spacing w:val="-1"/>
                    </w:rPr>
                    <w:t> 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ingreso</w:t>
                  </w:r>
                  <w:r>
                    <w:rPr>
                      <w:rFonts w:ascii="Arial"/>
                    </w:rPr>
                    <w:t> a</w:t>
                  </w:r>
                  <w:r>
                    <w:rPr>
                      <w:rFonts w:ascii="Arial"/>
                      <w:spacing w:val="-1"/>
                    </w:rPr>
                    <w:t> la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localidad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El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Sargento.</w:t>
                    <w:tab/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</w:rPr>
                    <w:t>30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111,078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111,078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1,359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240" w:lineRule="auto"/>
                    <w:ind w:left="4493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El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Sargento</w:t>
                    <w:tab/>
                  </w:r>
                  <w:r>
                    <w:rPr>
                      <w:rFonts w:ascii="Arial"/>
                      <w:position w:val="-1"/>
                    </w:rPr>
                    <w:t>Obra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Embellecimiento</w:t>
                  </w:r>
                  <w:r>
                    <w:rPr>
                      <w:rFonts w:ascii="Arial"/>
                      <w:spacing w:val="-1"/>
                    </w:rPr>
                    <w:t> 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ingreso</w:t>
                  </w:r>
                  <w:r>
                    <w:rPr>
                      <w:rFonts w:ascii="Arial"/>
                    </w:rPr>
                    <w:t> a</w:t>
                  </w:r>
                  <w:r>
                    <w:rPr>
                      <w:rFonts w:ascii="Arial"/>
                      <w:spacing w:val="-1"/>
                    </w:rPr>
                    <w:t> la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localidad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Ventana.</w:t>
                    <w:tab/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</w:rPr>
                    <w:t>30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96,250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96,250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306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240" w:lineRule="auto"/>
                    <w:ind w:left="4500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Ventana</w:t>
                    <w:tab/>
                  </w:r>
                  <w:r>
                    <w:rPr>
                      <w:rFonts w:ascii="Arial"/>
                      <w:position w:val="-1"/>
                    </w:rPr>
                    <w:t>Obra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40" w:lineRule="auto" w:before="135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Rehabilitación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quiosco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Plaza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Pública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Todos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Santos.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188,007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188,007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5,147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/>
                    <w:ind w:left="4737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Todos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Santos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Obra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14" w:val="left" w:leader="none"/>
                    </w:tabs>
                    <w:spacing w:line="240" w:lineRule="auto" w:before="135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Construcción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Parque</w:t>
                  </w:r>
                  <w:r>
                    <w:rPr>
                      <w:rFonts w:ascii="Arial" w:hAnsi="Arial"/>
                      <w:spacing w:val="-1"/>
                    </w:rPr>
                    <w:t> 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colonia</w:t>
                  </w:r>
                  <w:r>
                    <w:rPr>
                      <w:rFonts w:ascii="Arial" w:hAnsi="Arial"/>
                      <w:spacing w:val="-1"/>
                    </w:rPr>
                    <w:t> Loma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Linda.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56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1,684,979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1,684,979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2,180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240" w:lineRule="auto"/>
                    <w:ind w:left="4640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/>
                      <w:position w:val="2"/>
                    </w:rPr>
                    <w:t> Paz</w:t>
                    <w:tab/>
                  </w:r>
                  <w:r>
                    <w:rPr>
                      <w:rFonts w:ascii="Arial"/>
                    </w:rPr>
                    <w:t>Obra</w:t>
                    <w:tab/>
                    <w:t>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40" w:lineRule="auto" w:before="135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Construcción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techumbre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metálica.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3,618,008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3,618,008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2,000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180" w:lineRule="exact"/>
                    <w:ind w:left="4368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Santa María de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Obra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0" w:lineRule="exact" w:before="0"/>
                    <w:ind w:left="5014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6"/>
                    </w:rPr>
                    <w:t>Toris</w:t>
                    <w:tab/>
                  </w:r>
                  <w:r>
                    <w:rPr>
                      <w:rFonts w:ascii="Arial"/>
                    </w:rPr>
                    <w:t>Techumbre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Rehabilitación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Biblioteca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Leopoldo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Ramos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(complemento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11,243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11,243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400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pago).</w:t>
                    <w:tab/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position w:val="-1"/>
                    </w:rPr>
                    <w:t>Obra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Complemento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pago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09.850006pt;margin-top:50.116875pt;width:462.15pt;height:45.65pt;mso-position-horizontal-relative:page;mso-position-vertical-relative:page;z-index:-87263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0" w:right="17" w:firstLine="0"/>
                    <w:jc w:val="righ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IV.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IzFRAESTRÈCTÈRA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PARA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TODOS,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MEDIO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AMBIEzTE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SÈSTEzTABInIDAD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388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Ià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INFRAESTRUCTURA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URBANA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120"/>
                    </w:rPr>
                    <w:t>(E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1"/>
                      <w:w w:val="12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SERàICIOS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0.497681pt;margin-top:572.917419pt;width:29.8pt;height:17pt;mso-position-horizontal-relative:page;mso-position-vertical-relative:page;z-index:-87260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339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8725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8725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8725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8725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8724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8724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8724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8724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8723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8723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8723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8723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8722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8722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8722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8722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8722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7217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7215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7212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72104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7208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87205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87203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72008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7198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7196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7193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7191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718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Remodelación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oficinas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Dirección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Auditor</w:t>
                  </w:r>
                  <w:r>
                    <w:rPr>
                      <w:rFonts w:ascii="Arial" w:hAnsi="Arial"/>
                      <w:spacing w:val="-1"/>
                    </w:rPr>
                    <w:t>í</w:t>
                  </w:r>
                  <w:r>
                    <w:rPr>
                      <w:rFonts w:ascii="Arial" w:hAnsi="Arial"/>
                      <w:spacing w:val="-1"/>
                    </w:rPr>
                    <w:t>a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Fiscal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2,849,287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2,849,287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(complemento</w:t>
                  </w:r>
                  <w:r>
                    <w:rPr>
                      <w:rFonts w:ascii="Arial"/>
                      <w:spacing w:val="2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2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pago).</w:t>
                    <w:tab/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position w:val="-1"/>
                    </w:rPr>
                    <w:t>Obra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Complemento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pago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Remodelación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Centro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Conciliación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Laboral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(complemento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4,349,193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4,349,193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795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pago).</w:t>
                    <w:tab/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position w:val="-1"/>
                    </w:rPr>
                    <w:t>Obra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Complemento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pago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  <w:tab w:pos="14650" w:val="left" w:leader="none"/>
                    </w:tabs>
                    <w:spacing w:line="268" w:lineRule="auto" w:before="199"/>
                    <w:ind w:left="199"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Rehabilitación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Parque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Skate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fraccionamiento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Camino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Real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451,552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451,552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3,600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(Terminación).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Obra</w:t>
                    <w:tab/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38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Terminación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  <w:tab w:pos="14650" w:val="left" w:leader="none"/>
                    </w:tabs>
                    <w:spacing w:line="268" w:lineRule="auto" w:before="199"/>
                    <w:ind w:left="199"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Rehabilitación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</w:t>
                  </w:r>
                  <w:r>
                    <w:rPr>
                      <w:rFonts w:ascii="Arial" w:hAnsi="Arial"/>
                      <w:spacing w:val="-1"/>
                    </w:rPr>
                    <w:t>ampo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f</w:t>
                  </w:r>
                  <w:r>
                    <w:rPr>
                      <w:rFonts w:ascii="Arial" w:hAnsi="Arial"/>
                      <w:spacing w:val="-1"/>
                    </w:rPr>
                    <w:t>útbol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Maracaná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(complemento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942,996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942,996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1,910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pago).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Obra</w:t>
                    <w:tab/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38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Complemento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pago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Rehabilitación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Cancha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Usos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Múltiples 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colonia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357,933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357,933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682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INFONAVIT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(terminación).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Obra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Terminación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  <w:tab w:pos="14650" w:val="left" w:leader="none"/>
                    </w:tabs>
                    <w:spacing w:line="268" w:lineRule="auto" w:before="199"/>
                    <w:ind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Rehabilitación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Gimnasio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Polideportivo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Unidad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Deportiva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1,848,554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1,848,554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1,028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Nuevo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Sol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(</w:t>
                  </w:r>
                  <w:r>
                    <w:rPr>
                      <w:rFonts w:ascii="Arial" w:hAnsi="Arial"/>
                      <w:spacing w:val="-1"/>
                    </w:rPr>
                    <w:t>t</w:t>
                  </w:r>
                  <w:r>
                    <w:rPr>
                      <w:rFonts w:ascii="Arial" w:hAnsi="Arial"/>
                      <w:spacing w:val="-1"/>
                    </w:rPr>
                    <w:t>erminación).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Obra</w:t>
                    <w:tab/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38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Terminación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Rehabilitación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Cancha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Usos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Múltiples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colonia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Puesta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767,763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767,763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del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Sol.</w:t>
                    <w:tab/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position w:val="-1"/>
                    </w:rPr>
                    <w:t>Obra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  <w:tab w:pos="14650" w:val="left" w:leader="none"/>
                    </w:tabs>
                    <w:spacing w:line="268" w:lineRule="auto" w:before="419"/>
                    <w:ind w:left="4543" w:right="137" w:hanging="434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Rehabilitación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Teatro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Agricultores.</w:t>
                    <w:tab/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1,653,817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1,653,817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43,805 </w:t>
                  </w:r>
                  <w:r>
                    <w:rPr>
                      <w:rFonts w:ascii="Arial" w:hAnsi="Arial"/>
                      <w:spacing w:val="-1"/>
                    </w:rPr>
                  </w:r>
                  <w:r>
                    <w:rPr>
                      <w:rFonts w:ascii="Arial" w:hAnsi="Arial"/>
                      <w:spacing w:val="-1"/>
                    </w:rPr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</w:r>
                  <w:r>
                    <w:rPr>
                      <w:rFonts w:ascii="Arial" w:hAnsi="Arial"/>
                    </w:rPr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-1"/>
                    </w:rPr>
                    <w:t>Obra</w:t>
                    <w:tab/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</w:tabs>
                    <w:spacing w:line="240" w:lineRule="auto" w:before="11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Reparaciones </w:t>
                  </w:r>
                  <w:r>
                    <w:rPr>
                      <w:rFonts w:ascii="Arial"/>
                    </w:rPr>
                    <w:t>y rehabilitaciones</w:t>
                  </w:r>
                  <w:r>
                    <w:rPr>
                      <w:rFonts w:ascii="Arial"/>
                      <w:spacing w:val="-1"/>
                    </w:rPr>
                    <w:t> en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el</w:t>
                  </w:r>
                  <w:r>
                    <w:rPr>
                      <w:rFonts w:ascii="Arial"/>
                    </w:rPr>
                    <w:t> Auditorio</w:t>
                  </w:r>
                  <w:r>
                    <w:rPr>
                      <w:rFonts w:ascii="Arial"/>
                      <w:spacing w:val="-1"/>
                    </w:rPr>
                    <w:t> de</w:t>
                  </w:r>
                  <w:r>
                    <w:rPr>
                      <w:rFonts w:ascii="Arial"/>
                    </w:rPr>
                    <w:t> B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</w:rPr>
                    <w:t>squetbol.</w:t>
                    <w:tab/>
                  </w:r>
                  <w:r>
                    <w:rPr>
                      <w:rFonts w:ascii="Arial"/>
                      <w:spacing w:val="-1"/>
                    </w:rPr>
                    <w:t>Los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337,876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337,876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351,110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7981" w:val="left" w:leader="none"/>
                      <w:tab w:pos="10072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 José del </w:t>
                  </w:r>
                  <w:r>
                    <w:rPr>
                      <w:rFonts w:ascii="Arial" w:hAnsi="Arial"/>
                      <w:spacing w:val="-1"/>
                    </w:rPr>
                    <w:t>Cabo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Obra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  <w:tab w:pos="14650" w:val="left" w:leader="none"/>
                    </w:tabs>
                    <w:spacing w:line="268" w:lineRule="auto" w:before="319"/>
                    <w:ind w:left="4543" w:right="137" w:hanging="434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Rehabilitación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Sindicato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Burócratas.</w:t>
                    <w:tab/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4,515,912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4,515,912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43,805 </w:t>
                  </w:r>
                  <w:r>
                    <w:rPr>
                      <w:rFonts w:ascii="Arial" w:hAnsi="Arial"/>
                      <w:spacing w:val="-1"/>
                    </w:rPr>
                  </w:r>
                  <w:r>
                    <w:rPr>
                      <w:rFonts w:ascii="Arial" w:hAnsi="Arial"/>
                      <w:spacing w:val="-1"/>
                    </w:rPr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</w:r>
                  <w:r>
                    <w:rPr>
                      <w:rFonts w:ascii="Arial" w:hAnsi="Arial"/>
                    </w:rPr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-1"/>
                    </w:rPr>
                    <w:t>Obra</w:t>
                    <w:tab/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82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298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Impermeabilización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cubierta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nave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principal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bóveda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152,600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152,600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370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00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Misión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Ignacio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Loyola.</w:t>
                    <w:tab/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Ignacio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Obra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457.1pt;height:45.65pt;mso-position-horizontal-relative:page;mso-position-vertical-relative:page;z-index:-87186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IV.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IzFRAESTRÈCTÈRA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PARA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TODOS,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MEDIO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AMBIEzTE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SÈSTEzTABInIDAD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Ià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INFRAESTRUCTURA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URBANA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120"/>
                    </w:rPr>
                    <w:t>(E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1"/>
                      <w:w w:val="12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SERàICIOS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31.8pt;height:17pt;mso-position-horizontal-relative:page;mso-position-vertical-relative:page;z-index:-87184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340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8718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8717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8717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8717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8717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8716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8716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8716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8716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8716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8715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8715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8715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8715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8714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8714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8714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7140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7138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7136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71336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7131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8712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87126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7124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7121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7119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7116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7114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711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Habilitación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cancha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fútbol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-1"/>
                    </w:rPr>
                    <w:t> Cardonal.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23,231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23,231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972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/>
                    <w:ind w:left="495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/>
                      <w:position w:val="2"/>
                    </w:rPr>
                    <w:t> Paz</w:t>
                    <w:tab/>
                  </w:r>
                  <w:r>
                    <w:rPr>
                      <w:rFonts w:ascii="Arial"/>
                      <w:w w:val="95"/>
                    </w:rPr>
                    <w:t>Obra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1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Rehabilitación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Casa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Costa</w:t>
                  </w:r>
                  <w:r>
                    <w:rPr>
                      <w:rFonts w:ascii="Arial" w:hAnsi="Arial"/>
                    </w:rPr>
                    <w:t> Azul.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55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392,362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392,362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140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/>
                    <w:ind w:left="495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/>
                      <w:position w:val="2"/>
                    </w:rPr>
                    <w:t> Paz</w:t>
                    <w:tab/>
                  </w:r>
                  <w:r>
                    <w:rPr>
                      <w:rFonts w:ascii="Arial"/>
                      <w:w w:val="95"/>
                    </w:rPr>
                    <w:t>Obra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40" w:lineRule="auto" w:before="135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Construcción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módulo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costura</w:t>
                  </w:r>
                  <w:r>
                    <w:rPr>
                      <w:rFonts w:ascii="Arial" w:hAnsi="Arial"/>
                      <w:spacing w:val="-1"/>
                    </w:rPr>
                    <w:t> 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</w:rPr>
                    <w:t> Parque</w:t>
                  </w:r>
                  <w:r>
                    <w:rPr>
                      <w:rFonts w:ascii="Arial" w:hAnsi="Arial"/>
                      <w:spacing w:val="-1"/>
                    </w:rPr>
                    <w:t> 20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Noviembre.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58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409,239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409,239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1,200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/>
                    <w:ind w:left="495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/>
                      <w:position w:val="2"/>
                    </w:rPr>
                    <w:t> Paz</w:t>
                    <w:tab/>
                  </w:r>
                  <w:r>
                    <w:rPr>
                      <w:rFonts w:ascii="Arial"/>
                      <w:w w:val="95"/>
                    </w:rPr>
                    <w:t>Obra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1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Rehabilitación del</w:t>
                  </w:r>
                  <w:r>
                    <w:rPr>
                      <w:rFonts w:ascii="Arial" w:hAnsi="Arial"/>
                    </w:rPr>
                    <w:t> Parque</w:t>
                  </w:r>
                  <w:r>
                    <w:rPr>
                      <w:rFonts w:ascii="Arial" w:hAnsi="Arial"/>
                      <w:spacing w:val="-1"/>
                    </w:rPr>
                    <w:t> 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colonia</w:t>
                  </w:r>
                  <w:r>
                    <w:rPr>
                      <w:rFonts w:ascii="Arial" w:hAnsi="Arial"/>
                      <w:spacing w:val="-1"/>
                    </w:rPr>
                    <w:t> Civilizadores</w:t>
                  </w:r>
                  <w:r>
                    <w:rPr>
                      <w:rFonts w:ascii="Arial" w:hAnsi="Arial"/>
                    </w:rPr>
                    <w:t> I.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85,074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85,074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259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/>
                    <w:ind w:left="495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/>
                      <w:position w:val="2"/>
                    </w:rPr>
                    <w:t> Paz</w:t>
                    <w:tab/>
                  </w:r>
                  <w:r>
                    <w:rPr>
                      <w:rFonts w:ascii="Arial"/>
                      <w:w w:val="95"/>
                    </w:rPr>
                    <w:t>Obra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1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Rehabilitación del</w:t>
                  </w:r>
                  <w:r>
                    <w:rPr>
                      <w:rFonts w:ascii="Arial" w:hAnsi="Arial"/>
                    </w:rPr>
                    <w:t> Parque</w:t>
                  </w:r>
                  <w:r>
                    <w:rPr>
                      <w:rFonts w:ascii="Arial" w:hAnsi="Arial"/>
                      <w:spacing w:val="-1"/>
                    </w:rPr>
                    <w:t> 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colonia</w:t>
                  </w:r>
                  <w:r>
                    <w:rPr>
                      <w:rFonts w:ascii="Arial" w:hAnsi="Arial"/>
                      <w:spacing w:val="-1"/>
                    </w:rPr>
                    <w:t> Civilizadores </w:t>
                  </w:r>
                  <w:r>
                    <w:rPr>
                      <w:rFonts w:ascii="Arial" w:hAnsi="Arial"/>
                    </w:rPr>
                    <w:t>II.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160,113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160,113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520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/>
                    <w:ind w:left="495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/>
                      <w:position w:val="2"/>
                    </w:rPr>
                    <w:t> Paz</w:t>
                    <w:tab/>
                  </w:r>
                  <w:r>
                    <w:rPr>
                      <w:rFonts w:ascii="Arial"/>
                      <w:w w:val="95"/>
                    </w:rPr>
                    <w:t>Obra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40" w:lineRule="auto" w:before="135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Rehabilitación del </w:t>
                  </w:r>
                  <w:r>
                    <w:rPr>
                      <w:rFonts w:ascii="Arial" w:hAnsi="Arial"/>
                    </w:rPr>
                    <w:t>Parque</w:t>
                  </w:r>
                  <w:r>
                    <w:rPr>
                      <w:rFonts w:ascii="Arial" w:hAnsi="Arial"/>
                      <w:spacing w:val="-1"/>
                    </w:rPr>
                    <w:t> en la</w:t>
                  </w:r>
                  <w:r>
                    <w:rPr>
                      <w:rFonts w:ascii="Arial" w:hAnsi="Arial"/>
                    </w:rPr>
                    <w:t> colonia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</w:rPr>
                    <w:t>Santa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María.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111,972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111,972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2,766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/>
                    <w:ind w:left="495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/>
                      <w:position w:val="2"/>
                    </w:rPr>
                    <w:t> Paz</w:t>
                    <w:tab/>
                  </w:r>
                  <w:r>
                    <w:rPr>
                      <w:rFonts w:ascii="Arial"/>
                      <w:w w:val="95"/>
                    </w:rPr>
                    <w:t>Obra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82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Rehabilitación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Parque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Santa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Anita.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30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50,396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50,396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920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/>
                    <w:ind w:left="457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 José del </w:t>
                  </w:r>
                  <w:r>
                    <w:rPr>
                      <w:rFonts w:ascii="Arial" w:hAnsi="Arial"/>
                      <w:spacing w:val="-1"/>
                    </w:rPr>
                    <w:t>Cabo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Obra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35" w:val="left" w:leader="none"/>
                      <w:tab w:pos="5982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14" w:val="left" w:leader="none"/>
                    </w:tabs>
                    <w:spacing w:line="240" w:lineRule="auto" w:before="135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Rehabilitación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Parque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Santa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Anita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Fundador.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30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120,575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120,575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1,209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/>
                    <w:ind w:left="457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 José del </w:t>
                  </w:r>
                  <w:r>
                    <w:rPr>
                      <w:rFonts w:ascii="Arial" w:hAnsi="Arial"/>
                      <w:spacing w:val="-1"/>
                    </w:rPr>
                    <w:t>Cabo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Obra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35" w:val="left" w:leader="none"/>
                      <w:tab w:pos="5982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14" w:val="left" w:leader="none"/>
                    </w:tabs>
                    <w:spacing w:line="240" w:lineRule="auto" w:before="135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Rehabilitación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Parque</w:t>
                  </w:r>
                  <w:r>
                    <w:rPr>
                      <w:rFonts w:ascii="Arial" w:hAnsi="Arial"/>
                      <w:spacing w:val="-1"/>
                    </w:rPr>
                    <w:t> Costa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Dorada.</w:t>
                    <w:tab/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30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62,959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62,959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1,989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/>
                    <w:ind w:left="457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 José del </w:t>
                  </w:r>
                  <w:r>
                    <w:rPr>
                      <w:rFonts w:ascii="Arial" w:hAnsi="Arial"/>
                      <w:spacing w:val="-1"/>
                    </w:rPr>
                    <w:t>Cabo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Obra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82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Rehabilitación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Parque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Buenos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Aires.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30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65,065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65,065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45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900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/>
                    <w:ind w:left="457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 José del </w:t>
                  </w:r>
                  <w:r>
                    <w:rPr>
                      <w:rFonts w:ascii="Arial" w:hAnsi="Arial"/>
                      <w:spacing w:val="-1"/>
                    </w:rPr>
                    <w:t>Cabo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Obra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35" w:val="left" w:leader="none"/>
                      <w:tab w:pos="5982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14" w:val="left" w:leader="none"/>
                    </w:tabs>
                    <w:spacing w:line="240" w:lineRule="auto" w:before="135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Rehabilitación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Parque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Bernabé.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30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82,277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82,277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1,794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/>
                    <w:ind w:left="457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 José del </w:t>
                  </w:r>
                  <w:r>
                    <w:rPr>
                      <w:rFonts w:ascii="Arial" w:hAnsi="Arial"/>
                      <w:spacing w:val="-1"/>
                    </w:rPr>
                    <w:t>Cabo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Obra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35" w:val="left" w:leader="none"/>
                      <w:tab w:pos="5982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14" w:val="left" w:leader="none"/>
                    </w:tabs>
                    <w:spacing w:line="240" w:lineRule="auto" w:before="135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Rehabilitación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Parque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José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Viejo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Fundador.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30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66,877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66,877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25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6,952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/>
                    <w:ind w:left="457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 José del </w:t>
                  </w:r>
                  <w:r>
                    <w:rPr>
                      <w:rFonts w:ascii="Arial" w:hAnsi="Arial"/>
                      <w:spacing w:val="-1"/>
                    </w:rPr>
                    <w:t>Cabo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Obra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09.850006pt;margin-top:50.116875pt;width:462.15pt;height:45.65pt;mso-position-horizontal-relative:page;mso-position-vertical-relative:page;z-index:-87109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0" w:right="17" w:firstLine="0"/>
                    <w:jc w:val="righ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IV.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IzFRAESTRÈCTÈRA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PARA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TODOS,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MEDIO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AMBIEzTE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SÈSTEzTABInIDAD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388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Ià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INFRAESTRUCTURA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URBANA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120"/>
                    </w:rPr>
                    <w:t>(E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1"/>
                      <w:w w:val="12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SERàICIOS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2.70282pt;margin-top:572.917419pt;width:27.6pt;height:17pt;mso-position-horizontal-relative:page;mso-position-vertical-relative:page;z-index:-87107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341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8710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8710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8710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8709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8709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8709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8709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8708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8708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8708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8708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8707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8707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8707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8707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8706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8706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7064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7061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7059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70568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7054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87052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87049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70472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7044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7042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7040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7037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7035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35" w:val="left" w:leader="none"/>
                      <w:tab w:pos="5982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14" w:val="left" w:leader="none"/>
                    </w:tabs>
                    <w:spacing w:line="240" w:lineRule="auto" w:before="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Rehabilitación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Parque</w:t>
                  </w:r>
                  <w:r>
                    <w:rPr>
                      <w:rFonts w:ascii="Arial" w:hAnsi="Arial"/>
                      <w:spacing w:val="-1"/>
                    </w:rPr>
                    <w:t> en</w:t>
                  </w:r>
                  <w:r>
                    <w:rPr>
                      <w:rFonts w:ascii="Arial" w:hAnsi="Arial"/>
                    </w:rPr>
                    <w:t> colonia</w:t>
                  </w:r>
                  <w:r>
                    <w:rPr>
                      <w:rFonts w:ascii="Arial" w:hAnsi="Arial"/>
                      <w:spacing w:val="-1"/>
                    </w:rPr>
                    <w:t> Las</w:t>
                  </w:r>
                  <w:r>
                    <w:rPr>
                      <w:rFonts w:ascii="Arial" w:hAnsi="Arial"/>
                    </w:rPr>
                    <w:t> Brisas.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54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338,361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338,361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98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1,990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240" w:lineRule="auto"/>
                    <w:ind w:left="4341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Cabo</w:t>
                  </w:r>
                  <w:r>
                    <w:rPr>
                      <w:rFonts w:ascii="Arial"/>
                    </w:rPr>
                    <w:t> San</w:t>
                  </w:r>
                  <w:r>
                    <w:rPr>
                      <w:rFonts w:ascii="Arial"/>
                      <w:spacing w:val="-1"/>
                    </w:rPr>
                    <w:t> Lucas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Obra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35" w:val="left" w:leader="none"/>
                      <w:tab w:pos="5982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14" w:val="left" w:leader="none"/>
                    </w:tabs>
                    <w:spacing w:line="240" w:lineRule="auto" w:before="135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Rehabilitación</w:t>
                  </w:r>
                  <w:r>
                    <w:rPr>
                      <w:rFonts w:ascii="Arial" w:hAnsi="Arial"/>
                    </w:rPr>
                    <w:t> Parque</w:t>
                  </w:r>
                  <w:r>
                    <w:rPr>
                      <w:rFonts w:ascii="Arial" w:hAnsi="Arial"/>
                      <w:spacing w:val="-1"/>
                    </w:rPr>
                    <w:t> Recreativo</w:t>
                  </w:r>
                  <w:r>
                    <w:rPr>
                      <w:rFonts w:ascii="Arial" w:hAnsi="Arial"/>
                    </w:rPr>
                    <w:t> 4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Marzo.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30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154,891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154,891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45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4,070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240" w:lineRule="auto"/>
                    <w:ind w:left="4341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Cabo</w:t>
                  </w:r>
                  <w:r>
                    <w:rPr>
                      <w:rFonts w:ascii="Arial"/>
                    </w:rPr>
                    <w:t> San</w:t>
                  </w:r>
                  <w:r>
                    <w:rPr>
                      <w:rFonts w:ascii="Arial"/>
                      <w:spacing w:val="-1"/>
                    </w:rPr>
                    <w:t> Lucas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Obra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35" w:val="left" w:leader="none"/>
                      <w:tab w:pos="5982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14" w:val="left" w:leader="none"/>
                    </w:tabs>
                    <w:spacing w:line="240" w:lineRule="auto" w:before="135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Construcción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motivo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acceso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</w:t>
                  </w:r>
                  <w:r>
                    <w:rPr>
                      <w:rFonts w:ascii="Arial" w:hAnsi="Arial"/>
                    </w:rPr>
                    <w:t> Parque</w:t>
                  </w:r>
                  <w:r>
                    <w:rPr>
                      <w:rFonts w:ascii="Arial" w:hAnsi="Arial"/>
                      <w:spacing w:val="-1"/>
                    </w:rPr>
                    <w:t> Cancha</w:t>
                  </w:r>
                  <w:r>
                    <w:rPr>
                      <w:rFonts w:ascii="Arial" w:hAnsi="Arial"/>
                    </w:rPr>
                    <w:t> Juárez.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30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81,455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81,455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45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5,121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240" w:lineRule="auto"/>
                    <w:ind w:left="4341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Cabo</w:t>
                  </w:r>
                  <w:r>
                    <w:rPr>
                      <w:rFonts w:ascii="Arial"/>
                    </w:rPr>
                    <w:t> San</w:t>
                  </w:r>
                  <w:r>
                    <w:rPr>
                      <w:rFonts w:ascii="Arial"/>
                      <w:spacing w:val="-1"/>
                    </w:rPr>
                    <w:t> Lucas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Obra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82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200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1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Construcción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Parque</w:t>
                  </w:r>
                  <w:r>
                    <w:rPr>
                      <w:rFonts w:ascii="Arial" w:hAnsi="Arial"/>
                      <w:spacing w:val="-1"/>
                    </w:rPr>
                    <w:t> 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colonia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Guerrero.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447,253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447,253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5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799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178" w:lineRule="exact"/>
                    <w:ind w:left="4555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Villa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Alberto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Andrés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Obra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8" w:lineRule="exact" w:before="0"/>
                    <w:ind w:left="4567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Alvarado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Arámburo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835" w:val="left" w:leader="none"/>
                      <w:tab w:pos="5982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75" w:val="left" w:leader="none"/>
                    </w:tabs>
                    <w:spacing w:line="240" w:lineRule="auto" w:before="102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Habilitación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baños</w:t>
                  </w:r>
                  <w:r>
                    <w:rPr>
                      <w:rFonts w:ascii="Arial" w:hAnsi="Arial"/>
                    </w:rPr>
                    <w:t> y </w:t>
                  </w:r>
                  <w:r>
                    <w:rPr>
                      <w:rFonts w:ascii="Arial" w:hAnsi="Arial"/>
                      <w:spacing w:val="-1"/>
                    </w:rPr>
                    <w:t>juegos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cancha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fútbol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Zacatal.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30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133,587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133,587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15,699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/>
                    <w:ind w:left="457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 José del </w:t>
                  </w:r>
                  <w:r>
                    <w:rPr>
                      <w:rFonts w:ascii="Arial" w:hAnsi="Arial"/>
                      <w:spacing w:val="-1"/>
                    </w:rPr>
                    <w:t>Cabo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Obra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35" w:val="left" w:leader="none"/>
                      <w:tab w:pos="5982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75" w:val="left" w:leader="none"/>
                    </w:tabs>
                    <w:spacing w:line="240" w:lineRule="auto" w:before="135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Rehabilitación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Parque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Integral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Familiar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Vista</w:t>
                  </w:r>
                  <w:r>
                    <w:rPr>
                      <w:rFonts w:ascii="Arial" w:hAnsi="Arial"/>
                      <w:spacing w:val="-1"/>
                    </w:rPr>
                    <w:t> Hermosa.</w:t>
                    <w:tab/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30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190,028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190,028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11,599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/>
                    <w:ind w:left="457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 José del </w:t>
                  </w:r>
                  <w:r>
                    <w:rPr>
                      <w:rFonts w:ascii="Arial" w:hAnsi="Arial"/>
                      <w:spacing w:val="-1"/>
                    </w:rPr>
                    <w:t>Cabo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Obra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82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Rehabilitación del</w:t>
                  </w:r>
                  <w:r>
                    <w:rPr>
                      <w:rFonts w:ascii="Arial" w:hAnsi="Arial"/>
                    </w:rPr>
                    <w:t> Parque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Pioneros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</w:rPr>
                    <w:t>II.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30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346,419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346,419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95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720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240" w:lineRule="auto"/>
                    <w:ind w:left="4232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Obra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82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14" w:val="left" w:leader="none"/>
                      <w:tab w:pos="14650" w:val="left" w:leader="none"/>
                    </w:tabs>
                    <w:spacing w:line="268" w:lineRule="auto" w:before="319"/>
                    <w:ind w:left="4543" w:right="172" w:hanging="434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Rehabilitación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Parque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colonia</w:t>
                  </w:r>
                  <w:r>
                    <w:rPr>
                      <w:rFonts w:ascii="Arial" w:hAnsi="Arial"/>
                      <w:spacing w:val="-1"/>
                    </w:rPr>
                    <w:t> Ricardo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Chato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Covarrubias.</w:t>
                    <w:tab/>
                    <w:tab/>
                    <w:t>Comondú</w:t>
                    <w:tab/>
                    <w:t>30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103,401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103,401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40</w:t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1,600 </w:t>
                  </w:r>
                  <w:r>
                    <w:rPr>
                      <w:rFonts w:ascii="Arial" w:hAnsi="Arial"/>
                      <w:spacing w:val="-1"/>
                    </w:rPr>
                  </w:r>
                  <w:r>
                    <w:rPr>
                      <w:rFonts w:ascii="Arial" w:hAnsi="Arial"/>
                      <w:spacing w:val="-1"/>
                    </w:rPr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</w:r>
                  <w:r>
                    <w:rPr>
                      <w:rFonts w:ascii="Arial" w:hAnsi="Arial"/>
                    </w:rPr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position w:val="-1"/>
                    </w:rPr>
                    <w:t>Obra</w:t>
                    <w:tab/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37" w:val="left" w:leader="none"/>
                      <w:tab w:pos="4951" w:val="left" w:leader="none"/>
                      <w:tab w:pos="5982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  <w:tab w:pos="14650" w:val="left" w:leader="none"/>
                    </w:tabs>
                    <w:spacing w:line="268" w:lineRule="auto" w:before="298"/>
                    <w:ind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Rehabilitación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alumbrado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Cancha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Usos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Múltiples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  <w:tab/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49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953,352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953,352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7,185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localidad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Tierritas.</w:t>
                    <w:tab/>
                    <w:t>Todos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Santos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Obra</w:t>
                    <w:tab/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200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98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Rehabilitación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instalaciones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Casa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Cuna-Casa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Hogar.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808,315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808,315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3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180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607" w:val="left" w:leader="none"/>
                      <w:tab w:pos="9698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/>
                      <w:position w:val="2"/>
                    </w:rPr>
                    <w:t> Paz</w:t>
                    <w:tab/>
                  </w:r>
                  <w:r>
                    <w:rPr>
                      <w:rFonts w:ascii="Arial"/>
                    </w:rPr>
                    <w:t>Obra</w:t>
                    <w:tab/>
                    <w:t>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66" w:val="left" w:leader="none"/>
                      <w:tab w:pos="5982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14" w:val="left" w:leader="none"/>
                    </w:tabs>
                    <w:spacing w:line="240" w:lineRule="auto" w:before="135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Construcción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techumbre</w:t>
                  </w:r>
                  <w:r>
                    <w:rPr>
                      <w:rFonts w:ascii="Arial" w:hAnsi="Arial"/>
                      <w:spacing w:val="-1"/>
                    </w:rPr>
                    <w:t> 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</w:t>
                  </w:r>
                  <w:r>
                    <w:rPr>
                      <w:rFonts w:ascii="Arial" w:hAnsi="Arial"/>
                      <w:spacing w:val="-1"/>
                    </w:rPr>
                    <w:t>entro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S</w:t>
                  </w:r>
                  <w:r>
                    <w:rPr>
                      <w:rFonts w:ascii="Arial" w:hAnsi="Arial"/>
                      <w:spacing w:val="-1"/>
                    </w:rPr>
                    <w:t>ocial.</w:t>
                    <w:tab/>
                    <w:t>Comondú</w:t>
                    <w:tab/>
                    <w:t>55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2,056,677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2,056,677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55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1,189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240" w:lineRule="auto"/>
                    <w:ind w:left="4458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Villa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Morelos</w:t>
                    <w:tab/>
                  </w:r>
                  <w:r>
                    <w:rPr>
                      <w:rFonts w:ascii="Arial"/>
                      <w:position w:val="-1"/>
                    </w:rPr>
                    <w:t>Obra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Techumbre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457.1pt;height:45.65pt;mso-position-horizontal-relative:page;mso-position-vertical-relative:page;z-index:-87032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IV.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IzFRAESTRÈCTÈRA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PARA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TODOS,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MEDIO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AMBIEzTE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SÈSTEzTABInIDAD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Ià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INFRAESTRUCTURA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URBANA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120"/>
                    </w:rPr>
                    <w:t>(E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1"/>
                      <w:w w:val="12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SERàICIOS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30.5pt;height:17pt;mso-position-horizontal-relative:page;mso-position-vertical-relative:page;z-index:-87030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342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8702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8702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8702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8702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8701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8701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8701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8701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8700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8700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8700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8700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8699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8699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8699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8699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8698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6987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6984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6982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69800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6977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86975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8697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6970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6968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6965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6963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6960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695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35" w:val="left" w:leader="none"/>
                      <w:tab w:pos="5982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200" w:val="left" w:leader="none"/>
                      <w:tab w:pos="12559" w:val="left" w:leader="none"/>
                      <w:tab w:pos="14514" w:val="left" w:leader="none"/>
                    </w:tabs>
                    <w:spacing w:line="240" w:lineRule="auto" w:before="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Rehabilitación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segunda</w:t>
                  </w:r>
                  <w:r>
                    <w:rPr>
                      <w:rFonts w:ascii="Arial" w:hAnsi="Arial"/>
                      <w:spacing w:val="-1"/>
                    </w:rPr>
                    <w:t> etapa</w:t>
                  </w:r>
                  <w:r>
                    <w:rPr>
                      <w:rFonts w:ascii="Arial" w:hAnsi="Arial"/>
                    </w:rPr>
                    <w:t> (CADI) </w:t>
                  </w:r>
                  <w:r>
                    <w:rPr>
                      <w:rFonts w:ascii="Arial" w:hAnsi="Arial"/>
                      <w:spacing w:val="-1"/>
                    </w:rPr>
                    <w:t>Caribe.</w:t>
                    <w:tab/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30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1,079,976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1,079,976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2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1,900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907" w:val="left" w:leader="none"/>
                      <w:tab w:pos="9998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Cabo</w:t>
                  </w:r>
                  <w:r>
                    <w:rPr>
                      <w:rFonts w:ascii="Arial"/>
                    </w:rPr>
                    <w:t> San</w:t>
                  </w:r>
                  <w:r>
                    <w:rPr>
                      <w:rFonts w:ascii="Arial"/>
                      <w:spacing w:val="-1"/>
                    </w:rPr>
                    <w:t> Lucas</w:t>
                    <w:tab/>
                  </w:r>
                  <w:r>
                    <w:rPr>
                      <w:rFonts w:ascii="Arial"/>
                      <w:position w:val="-1"/>
                    </w:rPr>
                    <w:t>Obra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14" w:val="left" w:leader="none"/>
                      <w:tab w:pos="14650" w:val="left" w:leader="none"/>
                    </w:tabs>
                    <w:spacing w:line="268" w:lineRule="auto" w:before="319"/>
                    <w:ind w:left="199"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Rehabilitación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Centro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Comunitario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Atención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Primera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65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618,110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618,110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75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2,400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Instancia,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colonia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Cardonal.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Obra</w:t>
                    <w:tab/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  <w:tab w:pos="14650" w:val="left" w:leader="none"/>
                    </w:tabs>
                    <w:spacing w:line="268" w:lineRule="auto" w:before="398"/>
                    <w:ind w:left="199"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Remodelación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plataforma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clavados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Gimnasio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Usos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317,796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317,796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2,310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Múltiples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(GUM)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Milo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Mendoza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(complemento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pago).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Obra</w:t>
                    <w:tab/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38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Complemento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pago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4835" w:val="left" w:leader="none"/>
                      <w:tab w:pos="5982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  <w:tab w:pos="14650" w:val="left" w:leader="none"/>
                    </w:tabs>
                    <w:spacing w:line="268" w:lineRule="auto" w:before="199"/>
                    <w:ind w:left="199"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Remodelación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Centro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Atención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Desarrollo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Infantil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(CADI)</w:t>
                    <w:tab/>
                    <w:tab/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31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176,260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176,260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1,900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Caribe,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ubicado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colonia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Caribe.</w:t>
                    <w:tab/>
                    <w:t>Cabo</w:t>
                  </w:r>
                  <w:r>
                    <w:rPr>
                      <w:rFonts w:ascii="Arial" w:hAnsi="Arial"/>
                    </w:rPr>
                    <w:t> San</w:t>
                  </w:r>
                  <w:r>
                    <w:rPr>
                      <w:rFonts w:ascii="Arial" w:hAnsi="Arial"/>
                      <w:spacing w:val="-1"/>
                    </w:rPr>
                    <w:t> Lucas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Obra</w:t>
                    <w:tab/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21"/>
                      <w:szCs w:val="21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REHABILITACIÓN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</w:tabs>
                    <w:spacing w:line="240" w:lineRule="auto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Impermeabilización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Auditorio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Escuela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Música.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389,244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389,244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152,307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607" w:val="left" w:leader="none"/>
                      <w:tab w:pos="9698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/>
                      <w:position w:val="2"/>
                    </w:rPr>
                    <w:t> Paz</w:t>
                    <w:tab/>
                  </w:r>
                  <w:r>
                    <w:rPr>
                      <w:rFonts w:ascii="Arial"/>
                    </w:rPr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75" w:val="left" w:leader="none"/>
                      <w:tab w:pos="14650" w:val="left" w:leader="none"/>
                    </w:tabs>
                    <w:spacing w:line="268" w:lineRule="auto" w:before="319"/>
                    <w:ind w:right="13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Mantenimiento</w:t>
                  </w:r>
                  <w:r>
                    <w:rPr>
                      <w:rFonts w:ascii="Arial"/>
                      <w:spacing w:val="3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 </w:t>
                  </w:r>
                  <w:r>
                    <w:rPr>
                      <w:rFonts w:ascii="Arial"/>
                      <w:spacing w:val="-1"/>
                    </w:rPr>
                    <w:t>los</w:t>
                  </w:r>
                  <w:r>
                    <w:rPr>
                      <w:rFonts w:ascii="Arial"/>
                    </w:rPr>
                    <w:t>  </w:t>
                  </w:r>
                  <w:r>
                    <w:rPr>
                      <w:rFonts w:ascii="Arial"/>
                      <w:spacing w:val="-1"/>
                    </w:rPr>
                    <w:t>inmuebles</w:t>
                  </w:r>
                  <w:r>
                    <w:rPr>
                      <w:rFonts w:ascii="Arial"/>
                    </w:rPr>
                    <w:t> 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 </w:t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 </w:t>
                  </w:r>
                  <w:r>
                    <w:rPr>
                      <w:rFonts w:ascii="Arial"/>
                      <w:spacing w:val="-1"/>
                    </w:rPr>
                    <w:t>Casa</w:t>
                  </w:r>
                  <w:r>
                    <w:rPr>
                      <w:rFonts w:ascii="Arial"/>
                    </w:rPr>
                    <w:t> 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 </w:t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 </w:t>
                  </w:r>
                  <w:r>
                    <w:rPr>
                      <w:rFonts w:ascii="Arial"/>
                      <w:spacing w:val="-1"/>
                    </w:rPr>
                    <w:t>Cultura</w:t>
                  </w:r>
                  <w:r>
                    <w:rPr>
                      <w:rFonts w:ascii="Arial"/>
                    </w:rPr>
                    <w:t>  y  </w:t>
                  </w:r>
                  <w:r>
                    <w:rPr>
                      <w:rFonts w:ascii="Arial"/>
                      <w:spacing w:val="-1"/>
                    </w:rPr>
                    <w:t>el</w:t>
                    <w:tab/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</w:rPr>
                    <w:t>51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386,735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386,735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94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30,462</w:t>
                  </w:r>
                  <w:r>
                    <w:rPr>
                      <w:rFonts w:ascii="Arial"/>
                      <w:spacing w:val="30"/>
                    </w:rPr>
                    <w:t> </w:t>
                  </w:r>
                  <w:r>
                    <w:rPr>
                      <w:rFonts w:ascii="Arial"/>
                    </w:rPr>
                    <w:t>Teatro 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3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 </w:t>
                  </w:r>
                  <w:r>
                    <w:rPr>
                      <w:rFonts w:ascii="Arial"/>
                      <w:spacing w:val="-1"/>
                    </w:rPr>
                    <w:t>Ciudad.</w:t>
                    <w:tab/>
                    <w:t>La</w:t>
                  </w:r>
                  <w:r>
                    <w:rPr>
                      <w:rFonts w:ascii="Arial"/>
                    </w:rPr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/>
                      <w:position w:val="-1"/>
                    </w:rPr>
                    <w:t>Obra</w:t>
                    <w:tab/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  <w:tab w:pos="14650" w:val="left" w:leader="none"/>
                    </w:tabs>
                    <w:spacing w:line="268" w:lineRule="auto" w:before="398"/>
                    <w:ind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Impermeabilización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instalaciones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Centro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Desarrollo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167,174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167,174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2,670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Comunitario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8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Octubre.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Obra</w:t>
                    <w:tab/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</w:tabs>
                    <w:spacing w:line="240" w:lineRule="auto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Remodelación del Centro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Cultural La</w:t>
                  </w:r>
                  <w:r>
                    <w:rPr>
                      <w:rFonts w:ascii="Arial" w:hAnsi="Arial"/>
                    </w:rPr>
                    <w:t> Paz.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82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1,166,009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1,166,009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30,462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607" w:val="left" w:leader="none"/>
                      <w:tab w:pos="9698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/>
                      <w:position w:val="2"/>
                    </w:rPr>
                    <w:t> Paz</w:t>
                    <w:tab/>
                  </w:r>
                  <w:r>
                    <w:rPr>
                      <w:rFonts w:ascii="Arial"/>
                    </w:rPr>
                    <w:t>Obra</w:t>
                    <w:tab/>
                    <w:t>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23"/>
                    <w:ind w:left="16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w w:val="125"/>
                      <w:sz w:val="16"/>
                    </w:rPr>
                    <w:t>hunta</w:t>
                  </w:r>
                  <w:r>
                    <w:rPr>
                      <w:rFonts w:ascii="Calibri"/>
                      <w:spacing w:val="-15"/>
                      <w:w w:val="125"/>
                      <w:sz w:val="16"/>
                    </w:rPr>
                    <w:t> </w:t>
                  </w:r>
                  <w:r>
                    <w:rPr>
                      <w:rFonts w:ascii="Calibri"/>
                      <w:w w:val="125"/>
                      <w:sz w:val="16"/>
                    </w:rPr>
                    <w:t>Estatal</w:t>
                  </w:r>
                  <w:r>
                    <w:rPr>
                      <w:rFonts w:ascii="Calibri"/>
                      <w:spacing w:val="-14"/>
                      <w:w w:val="125"/>
                      <w:sz w:val="16"/>
                    </w:rPr>
                    <w:t> </w:t>
                  </w:r>
                  <w:r>
                    <w:rPr>
                      <w:rFonts w:asci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/>
                      <w:spacing w:val="-14"/>
                      <w:w w:val="125"/>
                      <w:sz w:val="16"/>
                    </w:rPr>
                    <w:t> </w:t>
                  </w:r>
                  <w:r>
                    <w:rPr>
                      <w:rFonts w:ascii="Calibri"/>
                      <w:w w:val="125"/>
                      <w:sz w:val="16"/>
                    </w:rPr>
                    <w:t>Caminos</w:t>
                  </w:r>
                  <w:r>
                    <w:rPr>
                      <w:rFonts w:ascii="Calibri"/>
                      <w:spacing w:val="-14"/>
                      <w:w w:val="125"/>
                      <w:sz w:val="16"/>
                    </w:rPr>
                    <w:t> </w:t>
                  </w:r>
                  <w:r>
                    <w:rPr>
                      <w:rFonts w:ascii="Calibri"/>
                      <w:w w:val="125"/>
                      <w:sz w:val="16"/>
                    </w:rPr>
                    <w:t>(hEC)</w:t>
                  </w:r>
                  <w:r>
                    <w:rPr>
                      <w:rFonts w:asci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pacing w:val="-1"/>
                      <w:sz w:val="12"/>
                    </w:rPr>
                    <w:t>RECURSOS</w:t>
                  </w:r>
                  <w:r>
                    <w:rPr>
                      <w:rFonts w:ascii="Arial"/>
                      <w:b/>
                      <w:spacing w:val="-6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z w:val="12"/>
                    </w:rPr>
                    <w:t>PROPIOS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</w:tabs>
                    <w:spacing w:line="268" w:lineRule="auto" w:before="184"/>
                    <w:ind w:right="9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Ampliación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reconstrucción  con  concreto  </w:t>
                  </w:r>
                  <w:r>
                    <w:rPr>
                      <w:rFonts w:ascii="Arial" w:hAnsi="Arial"/>
                      <w:spacing w:val="-1"/>
                    </w:rPr>
                    <w:t>hidráulico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-1"/>
                    </w:rPr>
                    <w:t>15</w:t>
                  </w:r>
                  <w:r>
                    <w:rPr>
                      <w:rFonts w:ascii="Arial" w:hAnsi="Arial"/>
                    </w:rPr>
                    <w:t>  cm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407,998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407,998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292,241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espesor,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Blvd.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Gral.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Manuel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Márquez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León,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tramo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Isabel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Metro cuadrado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225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31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Católica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Melitón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Albañez,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Paz.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80.733002pt;margin-top:452.446655pt;width:327.05pt;height:57pt;mso-position-horizontal-relative:page;mso-position-vertical-relative:page;z-index:-869560" type="#_x0000_t202" filled="false" stroked="false">
            <v:textbox inset="0,0,0,0">
              <w:txbxContent>
                <w:p>
                  <w:pPr>
                    <w:spacing w:line="507" w:lineRule="exact" w:before="0"/>
                    <w:ind w:left="0" w:right="0" w:firstLine="0"/>
                    <w:jc w:val="center"/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pP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w w:val="85"/>
                      <w:sz w:val="50"/>
                      <w:szCs w:val="50"/>
                    </w:rPr>
                    <w:t>UÜ</w:t>
                  </w: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w w:val="85"/>
                      <w:sz w:val="50"/>
                      <w:szCs w:val="50"/>
                      <w:rtl/>
                    </w:rPr>
                    <w:t>ׁؘ</w:t>
                  </w: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w w:val="85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spacing w:val="26"/>
                      <w:w w:val="85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w w:val="110"/>
                      <w:sz w:val="50"/>
                      <w:szCs w:val="50"/>
                    </w:rPr>
                    <w:t>tÄvU </w:t>
                  </w: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spacing w:val="129"/>
                      <w:w w:val="110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w w:val="110"/>
                      <w:sz w:val="50"/>
                      <w:szCs w:val="50"/>
                    </w:rPr>
                    <w:t>Uv-¯</w:t>
                  </w: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spacing w:val="-35"/>
                      <w:w w:val="110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w w:val="110"/>
                      <w:sz w:val="50"/>
                      <w:szCs w:val="50"/>
                    </w:rPr>
                    <w:t>ã</w:t>
                  </w:r>
                  <w:r>
                    <w:rPr>
                      <w:rFonts w:ascii="Montserrat SemiBold" w:hAnsi="Montserrat SemiBold" w:cs="Montserrat SemiBold"/>
                      <w:sz w:val="50"/>
                      <w:szCs w:val="50"/>
                    </w:rPr>
                  </w:r>
                </w:p>
                <w:p>
                  <w:pPr>
                    <w:spacing w:line="633" w:lineRule="exact" w:before="0"/>
                    <w:ind w:left="0" w:right="0" w:firstLine="0"/>
                    <w:jc w:val="center"/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pP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05"/>
                      <w:sz w:val="50"/>
                      <w:szCs w:val="50"/>
                    </w:rPr>
                    <w:t>½§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36"/>
                      <w:w w:val="105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05"/>
                      <w:sz w:val="50"/>
                      <w:szCs w:val="50"/>
                    </w:rPr>
                    <w:t>v¯¤§½-¯</w:t>
                  </w:r>
                  <w:r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9.732788pt;margin-top:572.917358pt;width:30.55pt;height:17pt;mso-position-horizontal-relative:page;mso-position-vertical-relative:page;z-index:-86953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343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.5pt;width:47.2pt;height:533pt;mso-position-horizontal-relative:page;mso-position-vertical-relative:page;z-index:-869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.5pt;width:262.05pt;height:84.05pt;mso-position-horizontal-relative:page;mso-position-vertical-relative:page;z-index:-869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207001pt;margin-top:.5pt;width:443.95pt;height:533pt;mso-position-horizontal-relative:page;mso-position-vertical-relative:page;z-index:-869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84.527496pt;width:262.05pt;height:111.25pt;mso-position-horizontal-relative:page;mso-position-vertical-relative:page;z-index:-869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195.746994pt;width:262.05pt;height:150.7pt;mso-position-horizontal-relative:page;mso-position-vertical-relative:page;z-index:-869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346.405487pt;width:262.05pt;height:187.1pt;mso-position-horizontal-relative:page;mso-position-vertical-relative:page;z-index:-869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533.487976pt;width:47.2pt;height:78.55pt;mso-position-horizontal-relative:page;mso-position-vertical-relative:page;z-index:-869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533.487976pt;width:262.05pt;height:78.55pt;mso-position-horizontal-relative:page;mso-position-vertical-relative:page;z-index:-869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207001pt;margin-top:533.487976pt;width:443.95pt;height:78.55pt;mso-position-horizontal-relative:page;mso-position-vertical-relative:page;z-index:-869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8.117004pt;margin-top:126.599998pt;width:13.8pt;height:12pt;mso-position-horizontal-relative:page;mso-position-vertical-relative:page;z-index:-869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226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09.850006pt;margin-top:50.116875pt;width:462.15pt;height:45.65pt;mso-position-horizontal-relative:page;mso-position-vertical-relative:page;z-index:-86927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0" w:right="17" w:firstLine="0"/>
                    <w:jc w:val="righ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IV.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IzFRAESTRÈCTÈRA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PARA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TODOS,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MEDIO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AMBIEzTE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SÈSTEzTABInIDAD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4876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Ià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3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7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COxUNICACIONES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TRANSPORTES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9.672729pt;margin-top:572.917419pt;width:30.65pt;height:17pt;mso-position-horizontal-relative:page;mso-position-vertical-relative:page;z-index:-86924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345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8692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8692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8691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8691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8691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8691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8690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8690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8690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8690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8689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8689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8689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8689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8688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8688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8688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6881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6879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6876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68744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6872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86869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86867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68648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6862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6860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6857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6855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68528" type="#_x0000_t202" filled="false" stroked="false">
            <v:textbox inset="0,0,0,0">
              <w:txbxContent>
                <w:p>
                  <w:pPr>
                    <w:spacing w:before="80"/>
                    <w:ind w:left="15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SƺƬȸƺɎƏȸǣƏ</w:t>
                  </w:r>
                  <w:r>
                    <w:rPr>
                      <w:rFonts w:ascii="Montserrat Subrayada" w:hAnsi="Montserrat Subrayada"/>
                      <w:b/>
                      <w:spacing w:val="22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Ƴƺ</w:t>
                  </w:r>
                  <w:r>
                    <w:rPr>
                      <w:rFonts w:ascii="Montserrat Subrayada" w:hAnsi="Montserrat Subrayada"/>
                      <w:b/>
                      <w:spacing w:val="23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PǼƏȇƺƏƬǣȓȇ</w:t>
                  </w:r>
                  <w:r>
                    <w:rPr>
                      <w:rFonts w:ascii="Montserrat Subrayada" w:hAnsi="Montserrat Subrayada"/>
                      <w:b/>
                      <w:spacing w:val="23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UȸƫƏȇƏ,</w:t>
                  </w:r>
                  <w:r>
                    <w:rPr>
                      <w:rFonts w:ascii="Montserrat Subrayada" w:hAnsi="Montserrat Subrayada"/>
                      <w:b/>
                      <w:spacing w:val="23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IȇǔȸƏƺɀɎȸɖƬɎɖȸƏ,</w:t>
                  </w:r>
                  <w:r>
                    <w:rPr>
                      <w:rFonts w:ascii="Montserrat Subrayada" w:hAnsi="Montserrat Subrayada"/>
                      <w:b/>
                      <w:spacing w:val="23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xȒɮǣǼǣƳƏƳ,</w:t>
                  </w:r>
                  <w:r>
                    <w:rPr>
                      <w:rFonts w:ascii="Montserrat Subrayada" w:hAnsi="Montserrat Subrayada"/>
                      <w:b/>
                      <w:spacing w:val="23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xƺƳǣȒ</w:t>
                  </w:r>
                  <w:r>
                    <w:rPr>
                      <w:rFonts w:ascii="Montserrat Subrayada" w:hAnsi="Montserrat Subrayada"/>
                      <w:b/>
                      <w:spacing w:val="22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AȅƫǣƺȇɎƺ</w:t>
                  </w:r>
                  <w:r>
                    <w:rPr>
                      <w:rFonts w:ascii="Montserrat Subrayada" w:hAnsi="Montserrat Subrayada"/>
                      <w:b/>
                      <w:spacing w:val="23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ɵ</w:t>
                  </w:r>
                  <w:r>
                    <w:rPr>
                      <w:rFonts w:ascii="Montserrat Subrayada" w:hAnsi="Montserrat Subrayada"/>
                      <w:b/>
                      <w:spacing w:val="23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RƺƬɖȸɀȒɀ</w:t>
                  </w:r>
                  <w:r>
                    <w:rPr>
                      <w:rFonts w:ascii="Montserrat Subrayada" w:hAnsi="Montserrat Subrayada"/>
                      <w:b/>
                      <w:spacing w:val="23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NƏɎɖȸƏǼƺɀ</w:t>
                  </w:r>
                  <w:r>
                    <w:rPr>
                      <w:rFonts w:ascii="Montserrat Subrayada" w:hAnsi="Montserrat Subrayada"/>
                      <w:sz w:val="16"/>
                    </w:rPr>
                  </w:r>
                </w:p>
                <w:p>
                  <w:pPr>
                    <w:spacing w:before="107"/>
                    <w:ind w:left="15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Dirección</w:t>
                  </w:r>
                  <w:r>
                    <w:rPr>
                      <w:rFonts w:ascii="Calibri" w:hAnsi="Calibri"/>
                      <w:spacing w:val="-13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12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Infraestructura</w:t>
                  </w:r>
                  <w:r>
                    <w:rPr>
                      <w:rFonts w:ascii="Calibri" w:hAnsi="Calibri"/>
                      <w:spacing w:val="-12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Vial</w:t>
                  </w:r>
                  <w:r>
                    <w:rPr>
                      <w:rFonts w:ascii="Calibri" w:hAnsi="Calibri"/>
                      <w:spacing w:val="-12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y</w:t>
                  </w:r>
                  <w:r>
                    <w:rPr>
                      <w:rFonts w:ascii="Calibri" w:hAnsi="Calibri"/>
                      <w:spacing w:val="-12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Movilidad</w:t>
                  </w:r>
                  <w:r>
                    <w:rPr>
                      <w:rFonts w:ascii="Calibri" w:hAnsi="Calibri"/>
                      <w:spacing w:val="-12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Èrbana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CONSERVACIÓN DE</w:t>
                  </w:r>
                  <w:r>
                    <w:rPr>
                      <w:rFonts w:ascii="Arial" w:hAnsi="Arial"/>
                      <w:b/>
                      <w:sz w:val="12"/>
                    </w:rPr>
                    <w:t> INFRAESTRUCTURA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DE</w:t>
                  </w:r>
                  <w:r>
                    <w:rPr>
                      <w:rFonts w:ascii="Arial" w:hAnsi="Arial"/>
                      <w:b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CAMINOS</w:t>
                  </w:r>
                  <w:r>
                    <w:rPr>
                      <w:rFonts w:ascii="Arial" w:hAnsi="Arial"/>
                      <w:b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RURALES</w:t>
                  </w:r>
                  <w:r>
                    <w:rPr>
                      <w:rFonts w:ascii="Arial" w:hAnsi="Arial"/>
                      <w:b/>
                      <w:sz w:val="12"/>
                    </w:rPr>
                    <w:t> Y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CARRETERAS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4940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  <w:tab w:pos="14650" w:val="left" w:leader="none"/>
                    </w:tabs>
                    <w:spacing w:line="268" w:lineRule="auto" w:before="184"/>
                    <w:ind w:left="199" w:right="13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Ampliación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Carretera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Transpeninsular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su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tramo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Guerrero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  <w:t>97,850,685</w:t>
                    <w:tab/>
                    <w:t>97,850,685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59,114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Negro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-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Vizcaíno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km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144+000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154+600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6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9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metros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</w:r>
                  <w:r>
                    <w:rPr>
                      <w:rFonts w:ascii="Arial" w:hAnsi="Arial"/>
                    </w:rPr>
                    <w:t>Guerrero</w:t>
                  </w:r>
                  <w:r>
                    <w:rPr>
                      <w:rFonts w:ascii="Arial" w:hAnsi="Arial"/>
                      <w:spacing w:val="-1"/>
                    </w:rPr>
                    <w:t> Negro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Kilómetro</w:t>
                    <w:tab/>
                    <w:tab/>
                    <w:t>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31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sección.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4940" w:val="left" w:leader="none"/>
                      <w:tab w:pos="5982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75" w:val="left" w:leader="none"/>
                      <w:tab w:pos="14612" w:val="left" w:leader="none"/>
                    </w:tabs>
                    <w:spacing w:line="268" w:lineRule="auto" w:before="447"/>
                    <w:ind w:left="199" w:right="13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Ampliación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Carretera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Transpeninsular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su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tramo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Guerrero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30</w:t>
                    <w:tab/>
                    <w:t>40,012,673</w:t>
                    <w:tab/>
                    <w:t>40,012,673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59,114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Negro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Vizcaíno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6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9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metros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sección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una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longitud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</w:r>
                  <w:r>
                    <w:rPr>
                      <w:rFonts w:ascii="Arial" w:hAnsi="Arial"/>
                    </w:rPr>
                    <w:t>Guerrero</w:t>
                  </w:r>
                  <w:r>
                    <w:rPr>
                      <w:rFonts w:ascii="Arial" w:hAnsi="Arial"/>
                      <w:spacing w:val="-1"/>
                    </w:rPr>
                    <w:t> Negro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Kilómetro</w:t>
                    <w:tab/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11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31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11.0</w:t>
                  </w:r>
                  <w:r>
                    <w:rPr>
                      <w:rFonts w:ascii="Arial"/>
                      <w:spacing w:val="19"/>
                    </w:rPr>
                    <w:t> </w:t>
                  </w:r>
                  <w:r>
                    <w:rPr>
                      <w:rFonts w:ascii="Arial"/>
                    </w:rPr>
                    <w:t>km.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8739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47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Modernización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Camino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Ramal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Francisco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Sierra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  <w:t>54,788,756</w:t>
                    <w:tab/>
                    <w:t>34,499,999</w:t>
                    <w:tab/>
                    <w:t>20,288,757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13" w:val="left" w:leader="none"/>
                      <w:tab w:pos="12559" w:val="left" w:leader="none"/>
                      <w:tab w:pos="14650" w:val="left" w:leader="none"/>
                    </w:tabs>
                    <w:spacing w:line="188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km</w:t>
                  </w:r>
                  <w:r>
                    <w:rPr>
                      <w:rFonts w:ascii="Arial"/>
                      <w:spacing w:val="24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29+500</w:t>
                  </w:r>
                  <w:r>
                    <w:rPr>
                      <w:rFonts w:ascii="Arial"/>
                      <w:spacing w:val="2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al</w:t>
                  </w:r>
                  <w:r>
                    <w:rPr>
                      <w:rFonts w:ascii="Arial"/>
                      <w:spacing w:val="2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36+200</w:t>
                  </w:r>
                  <w:r>
                    <w:rPr>
                      <w:rFonts w:ascii="Arial"/>
                      <w:spacing w:val="25"/>
                    </w:rPr>
                    <w:t> </w:t>
                  </w:r>
                  <w:r>
                    <w:rPr>
                      <w:rFonts w:ascii="Arial"/>
                    </w:rPr>
                    <w:t>(complemento</w:t>
                  </w:r>
                  <w:r>
                    <w:rPr>
                      <w:rFonts w:ascii="Arial"/>
                      <w:spacing w:val="24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2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pago).</w:t>
                    <w:tab/>
                  </w:r>
                  <w:r>
                    <w:rPr>
                      <w:rFonts w:ascii="Arial"/>
                    </w:rPr>
                    <w:t>San Francisco de</w:t>
                    <w:tab/>
                  </w:r>
                  <w:r>
                    <w:rPr>
                      <w:rFonts w:ascii="Arial"/>
                      <w:spacing w:val="-1"/>
                      <w:position w:val="-3"/>
                    </w:rPr>
                    <w:t>Complemento</w:t>
                  </w:r>
                  <w:r>
                    <w:rPr>
                      <w:rFonts w:ascii="Arial"/>
                      <w:position w:val="-3"/>
                    </w:rPr>
                    <w:t> </w:t>
                  </w:r>
                  <w:r>
                    <w:rPr>
                      <w:rFonts w:ascii="Arial"/>
                      <w:spacing w:val="-1"/>
                      <w:position w:val="-3"/>
                    </w:rPr>
                    <w:t>de</w:t>
                  </w:r>
                  <w:r>
                    <w:rPr>
                      <w:rFonts w:ascii="Arial"/>
                      <w:position w:val="-3"/>
                    </w:rPr>
                    <w:t> </w:t>
                  </w:r>
                  <w:r>
                    <w:rPr>
                      <w:rFonts w:ascii="Arial"/>
                      <w:spacing w:val="-1"/>
                      <w:position w:val="-3"/>
                    </w:rPr>
                    <w:t>pago</w:t>
                    <w:tab/>
                  </w:r>
                  <w:r>
                    <w:rPr>
                      <w:rFonts w:ascii="Arial"/>
                      <w:position w:val="-3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spacing w:line="148" w:lineRule="exact" w:before="0"/>
                    <w:ind w:left="160" w:right="0" w:firstLine="472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Sierra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90"/>
                    <w:ind w:left="16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w w:val="125"/>
                      <w:sz w:val="16"/>
                    </w:rPr>
                    <w:t>hunta</w:t>
                  </w:r>
                  <w:r>
                    <w:rPr>
                      <w:rFonts w:ascii="Calibri"/>
                      <w:spacing w:val="-15"/>
                      <w:w w:val="125"/>
                      <w:sz w:val="16"/>
                    </w:rPr>
                    <w:t> </w:t>
                  </w:r>
                  <w:r>
                    <w:rPr>
                      <w:rFonts w:ascii="Calibri"/>
                      <w:w w:val="125"/>
                      <w:sz w:val="16"/>
                    </w:rPr>
                    <w:t>Estatal</w:t>
                  </w:r>
                  <w:r>
                    <w:rPr>
                      <w:rFonts w:ascii="Calibri"/>
                      <w:spacing w:val="-14"/>
                      <w:w w:val="125"/>
                      <w:sz w:val="16"/>
                    </w:rPr>
                    <w:t> </w:t>
                  </w:r>
                  <w:r>
                    <w:rPr>
                      <w:rFonts w:asci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/>
                      <w:spacing w:val="-14"/>
                      <w:w w:val="125"/>
                      <w:sz w:val="16"/>
                    </w:rPr>
                    <w:t> </w:t>
                  </w:r>
                  <w:r>
                    <w:rPr>
                      <w:rFonts w:ascii="Calibri"/>
                      <w:w w:val="125"/>
                      <w:sz w:val="16"/>
                    </w:rPr>
                    <w:t>Caminos</w:t>
                  </w:r>
                  <w:r>
                    <w:rPr>
                      <w:rFonts w:ascii="Calibri"/>
                      <w:spacing w:val="-14"/>
                      <w:w w:val="125"/>
                      <w:sz w:val="16"/>
                    </w:rPr>
                    <w:t> </w:t>
                  </w:r>
                  <w:r>
                    <w:rPr>
                      <w:rFonts w:ascii="Calibri"/>
                      <w:w w:val="125"/>
                      <w:sz w:val="16"/>
                    </w:rPr>
                    <w:t>(hEC)</w:t>
                  </w:r>
                  <w:r>
                    <w:rPr>
                      <w:rFonts w:asci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CONSERVACIÓN DE</w:t>
                  </w:r>
                  <w:r>
                    <w:rPr>
                      <w:rFonts w:ascii="Arial" w:hAnsi="Arial"/>
                      <w:b/>
                      <w:sz w:val="12"/>
                    </w:rPr>
                    <w:t> INFRAESTRUCTURA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DE</w:t>
                  </w:r>
                  <w:r>
                    <w:rPr>
                      <w:rFonts w:ascii="Arial" w:hAnsi="Arial"/>
                      <w:b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CAMINOS</w:t>
                  </w:r>
                  <w:r>
                    <w:rPr>
                      <w:rFonts w:ascii="Arial" w:hAnsi="Arial"/>
                      <w:b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RURALES</w:t>
                  </w:r>
                  <w:r>
                    <w:rPr>
                      <w:rFonts w:ascii="Arial" w:hAnsi="Arial"/>
                      <w:b/>
                      <w:sz w:val="12"/>
                    </w:rPr>
                    <w:t> Y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CARRETERAS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18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Bien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Mueble.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6,646,800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6,646,800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6"/>
                    </w:rPr>
                    <w:t>(1</w:t>
                  </w:r>
                  <w:r>
                    <w:rPr>
                      <w:rFonts w:ascii="Arial" w:hAnsi="Arial"/>
                      <w:spacing w:val="-1"/>
                      <w:position w:val="6"/>
                    </w:rPr>
                    <w:t> Lote).</w:t>
                    <w:tab/>
                    <w:t>La</w:t>
                  </w:r>
                  <w:r>
                    <w:rPr>
                      <w:rFonts w:ascii="Arial" w:hAnsi="Arial"/>
                      <w:position w:val="6"/>
                    </w:rPr>
                    <w:t> Paz</w:t>
                    <w:tab/>
                  </w:r>
                  <w:r>
                    <w:rPr>
                      <w:rFonts w:ascii="Arial" w:hAnsi="Arial"/>
                      <w:w w:val="95"/>
                    </w:rPr>
                    <w:t>Adquisición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7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Reconstrucción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carpeta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asfáltica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caliente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5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cm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espesor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8,587,263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8,587,263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474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14" w:val="left" w:leader="none"/>
                      <w:tab w:pos="12559" w:val="left" w:leader="none"/>
                      <w:tab w:pos="14475" w:val="left" w:leader="none"/>
                    </w:tabs>
                    <w:spacing w:line="186" w:lineRule="auto" w:before="48"/>
                    <w:ind w:right="13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camino</w:t>
                  </w:r>
                  <w:r>
                    <w:rPr>
                      <w:rFonts w:ascii="Arial"/>
                      <w:spacing w:val="15"/>
                    </w:rPr>
                    <w:t> </w:t>
                  </w:r>
                  <w:r>
                    <w:rPr>
                      <w:rFonts w:ascii="Arial"/>
                    </w:rPr>
                    <w:t>Francisco</w:t>
                  </w:r>
                  <w:r>
                    <w:rPr>
                      <w:rFonts w:ascii="Arial"/>
                      <w:spacing w:val="15"/>
                    </w:rPr>
                    <w:t> </w:t>
                  </w:r>
                  <w:r>
                    <w:rPr>
                      <w:rFonts w:ascii="Arial"/>
                    </w:rPr>
                    <w:t>Villa</w:t>
                  </w:r>
                  <w:r>
                    <w:rPr>
                      <w:rFonts w:ascii="Arial"/>
                      <w:spacing w:val="15"/>
                    </w:rPr>
                    <w:t> </w:t>
                  </w:r>
                  <w:r>
                    <w:rPr>
                      <w:rFonts w:ascii="Arial"/>
                    </w:rPr>
                    <w:t>Entronque</w:t>
                  </w:r>
                  <w:r>
                    <w:rPr>
                      <w:rFonts w:ascii="Arial"/>
                      <w:spacing w:val="1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Las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</w:rPr>
                    <w:t>Barrancas,</w:t>
                  </w:r>
                  <w:r>
                    <w:rPr>
                      <w:rFonts w:ascii="Arial"/>
                      <w:spacing w:val="15"/>
                    </w:rPr>
                    <w:t> </w:t>
                  </w:r>
                  <w:r>
                    <w:rPr>
                      <w:rFonts w:ascii="Arial"/>
                    </w:rPr>
                    <w:t>km</w:t>
                  </w:r>
                  <w:r>
                    <w:rPr>
                      <w:rFonts w:ascii="Arial"/>
                      <w:spacing w:val="1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0+000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al</w:t>
                  </w:r>
                  <w:r>
                    <w:rPr>
                      <w:rFonts w:ascii="Arial"/>
                      <w:spacing w:val="15"/>
                    </w:rPr>
                    <w:t> </w:t>
                  </w:r>
                  <w:r>
                    <w:rPr>
                      <w:rFonts w:ascii="Arial"/>
                    </w:rPr>
                    <w:t>km</w:t>
                    <w:tab/>
                    <w:t>Francisco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Villa</w:t>
                    <w:tab/>
                  </w:r>
                  <w:r>
                    <w:rPr>
                      <w:rFonts w:ascii="Arial"/>
                      <w:position w:val="-5"/>
                    </w:rPr>
                    <w:t>Metro cuadrado</w:t>
                    <w:tab/>
                  </w:r>
                  <w:r>
                    <w:rPr>
                      <w:rFonts w:ascii="Arial"/>
                      <w:spacing w:val="-1"/>
                      <w:position w:val="-5"/>
                    </w:rPr>
                    <w:t>39,900</w:t>
                  </w:r>
                  <w:r>
                    <w:rPr>
                      <w:rFonts w:ascii="Arial"/>
                      <w:spacing w:val="23"/>
                      <w:position w:val="-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23+500,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</w:rPr>
                    <w:t>tramos</w:t>
                  </w:r>
                  <w:r>
                    <w:rPr>
                      <w:rFonts w:ascii="Arial"/>
                      <w:spacing w:val="1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aislados.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45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Reconstrucción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carpeta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asfáltica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caliente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5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cm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espesor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7,863,116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7,863,116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474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14" w:val="left" w:leader="none"/>
                      <w:tab w:pos="12559" w:val="left" w:leader="none"/>
                      <w:tab w:pos="14475" w:val="left" w:leader="none"/>
                    </w:tabs>
                    <w:spacing w:line="186" w:lineRule="auto" w:before="48"/>
                    <w:ind w:right="13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camino</w:t>
                  </w:r>
                  <w:r>
                    <w:rPr>
                      <w:rFonts w:ascii="Arial"/>
                      <w:spacing w:val="15"/>
                    </w:rPr>
                    <w:t> </w:t>
                  </w:r>
                  <w:r>
                    <w:rPr>
                      <w:rFonts w:ascii="Arial"/>
                    </w:rPr>
                    <w:t>Francisco</w:t>
                  </w:r>
                  <w:r>
                    <w:rPr>
                      <w:rFonts w:ascii="Arial"/>
                      <w:spacing w:val="15"/>
                    </w:rPr>
                    <w:t> </w:t>
                  </w:r>
                  <w:r>
                    <w:rPr>
                      <w:rFonts w:ascii="Arial"/>
                    </w:rPr>
                    <w:t>Villa</w:t>
                  </w:r>
                  <w:r>
                    <w:rPr>
                      <w:rFonts w:ascii="Arial"/>
                      <w:spacing w:val="15"/>
                    </w:rPr>
                    <w:t> </w:t>
                  </w:r>
                  <w:r>
                    <w:rPr>
                      <w:rFonts w:ascii="Arial"/>
                    </w:rPr>
                    <w:t>Entronque</w:t>
                  </w:r>
                  <w:r>
                    <w:rPr>
                      <w:rFonts w:ascii="Arial"/>
                      <w:spacing w:val="1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Las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</w:rPr>
                    <w:t>Barrancas,</w:t>
                  </w:r>
                  <w:r>
                    <w:rPr>
                      <w:rFonts w:ascii="Arial"/>
                      <w:spacing w:val="15"/>
                    </w:rPr>
                    <w:t> </w:t>
                  </w:r>
                  <w:r>
                    <w:rPr>
                      <w:rFonts w:ascii="Arial"/>
                    </w:rPr>
                    <w:t>km</w:t>
                  </w:r>
                  <w:r>
                    <w:rPr>
                      <w:rFonts w:ascii="Arial"/>
                      <w:spacing w:val="1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0+000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al</w:t>
                  </w:r>
                  <w:r>
                    <w:rPr>
                      <w:rFonts w:ascii="Arial"/>
                      <w:spacing w:val="15"/>
                    </w:rPr>
                    <w:t> </w:t>
                  </w:r>
                  <w:r>
                    <w:rPr>
                      <w:rFonts w:ascii="Arial"/>
                    </w:rPr>
                    <w:t>km</w:t>
                    <w:tab/>
                    <w:t>Francisco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Villa</w:t>
                    <w:tab/>
                  </w:r>
                  <w:r>
                    <w:rPr>
                      <w:rFonts w:ascii="Arial"/>
                      <w:position w:val="-5"/>
                    </w:rPr>
                    <w:t>Metro cuadrado</w:t>
                    <w:tab/>
                  </w:r>
                  <w:r>
                    <w:rPr>
                      <w:rFonts w:ascii="Arial"/>
                      <w:spacing w:val="-1"/>
                      <w:position w:val="-5"/>
                    </w:rPr>
                    <w:t>39,900</w:t>
                  </w:r>
                  <w:r>
                    <w:rPr>
                      <w:rFonts w:ascii="Arial"/>
                      <w:spacing w:val="23"/>
                      <w:position w:val="-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23+500,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</w:rPr>
                    <w:t>tramos</w:t>
                  </w:r>
                  <w:r>
                    <w:rPr>
                      <w:rFonts w:ascii="Arial"/>
                      <w:spacing w:val="1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aislados.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FONDO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PARA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LA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ATENCIÓN</w:t>
                  </w:r>
                  <w:r>
                    <w:rPr>
                      <w:rFonts w:ascii="Arial" w:hAnsi="Arial"/>
                      <w:b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 DESASTRES NATURALES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8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Reconstrucción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vado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km </w:t>
                  </w:r>
                  <w:r>
                    <w:rPr>
                      <w:rFonts w:ascii="Arial" w:hAnsi="Arial"/>
                      <w:spacing w:val="-1"/>
                    </w:rPr>
                    <w:t>8+200.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615,156</w:t>
                    <w:tab/>
                    <w:t>615,156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/>
                    <w:ind w:left="481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Las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Cruces</w:t>
                    <w:tab/>
                  </w:r>
                  <w:r>
                    <w:rPr>
                      <w:rFonts w:ascii="Arial"/>
                      <w:w w:val="95"/>
                      <w:position w:val="-5"/>
                    </w:rPr>
                    <w:t>Vado</w:t>
                    <w:tab/>
                  </w:r>
                  <w:r>
                    <w:rPr>
                      <w:rFonts w:ascii="Arial"/>
                      <w:position w:val="-5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457.1pt;height:45.65pt;mso-position-horizontal-relative:page;mso-position-vertical-relative:page;z-index:-86850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IV.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IzFRAESTRÈCTÈRA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PARA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TODOS,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MEDIO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AMBIEzTE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SÈSTEzTABInIDAD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Ià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3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7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COxUNICACIONES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TRANSPORTES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31.25pt;height:17pt;mso-position-horizontal-relative:page;mso-position-vertical-relative:page;z-index:-86848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346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8684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8684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8684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8683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8683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8683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8683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8682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8682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8682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8682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8681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8681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8681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8681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8680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8680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6804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6802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6800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67976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6795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8679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86790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6788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6785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6783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6780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6778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677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81" w:val="left" w:leader="none"/>
                      <w:tab w:pos="6667" w:val="left" w:leader="none"/>
                      <w:tab w:pos="7707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1" w:val="left" w:leader="none"/>
                      <w:tab w:pos="12559" w:val="left" w:leader="none"/>
                      <w:tab w:pos="14572" w:val="left" w:leader="none"/>
                    </w:tabs>
                    <w:spacing w:line="240" w:lineRule="auto" w:before="307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Reconstrucción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camino: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Paz-Los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Planes-Ensenada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Muertos,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7,045,439</w:t>
                    <w:tab/>
                    <w:t>7,045,439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94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841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km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0+000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km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57+500,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tramos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aislados.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Kilómetro</w:t>
                    <w:tab/>
                    <w:t>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25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Ramal</w:t>
                  </w:r>
                  <w:r>
                    <w:rPr>
                      <w:rFonts w:ascii="Arial"/>
                    </w:rPr>
                    <w:t> a</w:t>
                  </w:r>
                  <w:r>
                    <w:rPr>
                      <w:rFonts w:ascii="Arial"/>
                      <w:spacing w:val="-1"/>
                    </w:rPr>
                    <w:t> La</w:t>
                  </w:r>
                  <w:r>
                    <w:rPr>
                      <w:rFonts w:ascii="Arial"/>
                    </w:rPr>
                    <w:t> Soledad.</w:t>
                    <w:tab/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1,344,302</w:t>
                    <w:tab/>
                    <w:t>1,344,302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56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15" w:val="left" w:leader="none"/>
                      <w:tab w:pos="12559" w:val="left" w:leader="none"/>
                      <w:tab w:pos="14612" w:val="left" w:leader="none"/>
                    </w:tabs>
                    <w:spacing w:line="177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Rastreo,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relleno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zonas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deslaves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zampeados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mampostería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Soledad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Kilómetro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88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7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</w:rPr>
                    <w:t>tercera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</w:rPr>
                    <w:t>clase.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447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Reconstrucción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vado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km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6+200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arroyo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Cielo,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camino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30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5,130,458</w:t>
                    <w:tab/>
                    <w:t>5,130,458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403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14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Francisco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Villa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Purísima.</w:t>
                    <w:tab/>
                    <w:t>Francisco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Villa</w:t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7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Vado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Presa-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Santa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María Toris.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81,000</w:t>
                    <w:tab/>
                    <w:t>81,000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650" w:val="left" w:leader="none"/>
                    </w:tabs>
                    <w:spacing w:line="178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Rastreo</w:t>
                  </w:r>
                  <w:r>
                    <w:rPr>
                      <w:rFonts w:ascii="Arial" w:hAnsi="Arial"/>
                    </w:rPr>
                    <w:t> y relleno</w:t>
                  </w:r>
                  <w:r>
                    <w:rPr>
                      <w:rFonts w:ascii="Arial" w:hAnsi="Arial"/>
                      <w:spacing w:val="-1"/>
                    </w:rPr>
                    <w:t> en</w:t>
                  </w:r>
                  <w:r>
                    <w:rPr>
                      <w:rFonts w:ascii="Arial" w:hAnsi="Arial"/>
                    </w:rPr>
                    <w:t> zona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deslaves.</w:t>
                    <w:tab/>
                  </w:r>
                  <w:r>
                    <w:rPr>
                      <w:rFonts w:ascii="Arial" w:hAnsi="Arial"/>
                    </w:rPr>
                    <w:t>Santa María de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Kilómetro</w:t>
                    <w:tab/>
                    <w:t>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8" w:lineRule="exact" w:before="0"/>
                    <w:ind w:left="4969" w:right="9668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Toris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Ramal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-2"/>
                    </w:rPr>
                    <w:t> </w:t>
                  </w:r>
                  <w:r>
                    <w:rPr>
                      <w:rFonts w:ascii="Arial"/>
                    </w:rPr>
                    <w:t>Santa</w:t>
                  </w:r>
                  <w:r>
                    <w:rPr>
                      <w:rFonts w:ascii="Arial"/>
                      <w:spacing w:val="-2"/>
                    </w:rPr>
                    <w:t> </w:t>
                  </w:r>
                  <w:r>
                    <w:rPr>
                      <w:rFonts w:ascii="Arial"/>
                    </w:rPr>
                    <w:t>Fe.</w:t>
                    <w:tab/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216,000</w:t>
                    <w:tab/>
                    <w:t>216,000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1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Rastreo</w:t>
                  </w:r>
                  <w:r>
                    <w:rPr>
                      <w:rFonts w:ascii="Arial" w:hAnsi="Arial"/>
                    </w:rPr>
                    <w:t> y relleno</w:t>
                  </w:r>
                  <w:r>
                    <w:rPr>
                      <w:rFonts w:ascii="Arial" w:hAnsi="Arial"/>
                      <w:spacing w:val="-1"/>
                    </w:rPr>
                    <w:t> en</w:t>
                  </w:r>
                  <w:r>
                    <w:rPr>
                      <w:rFonts w:ascii="Arial" w:hAnsi="Arial"/>
                    </w:rPr>
                    <w:t> zonas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deslaves.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Kilómetro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16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Ramal</w:t>
                  </w:r>
                  <w:r>
                    <w:rPr>
                      <w:rFonts w:ascii="Arial"/>
                    </w:rPr>
                    <w:t> a</w:t>
                  </w:r>
                  <w:r>
                    <w:rPr>
                      <w:rFonts w:ascii="Arial"/>
                      <w:spacing w:val="-1"/>
                    </w:rPr>
                    <w:t> Colonia</w:t>
                  </w:r>
                  <w:r>
                    <w:rPr>
                      <w:rFonts w:ascii="Arial"/>
                    </w:rPr>
                    <w:t> 2</w:t>
                  </w:r>
                  <w:r>
                    <w:rPr>
                      <w:rFonts w:ascii="Arial"/>
                      <w:spacing w:val="-1"/>
                    </w:rPr>
                    <w:t> de</w:t>
                  </w:r>
                  <w:r>
                    <w:rPr>
                      <w:rFonts w:ascii="Arial"/>
                    </w:rPr>
                    <w:t> Abril.</w:t>
                    <w:tab/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144,450</w:t>
                    <w:tab/>
                    <w:t>144,450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50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777" w:val="left" w:leader="none"/>
                      <w:tab w:pos="12559" w:val="left" w:leader="none"/>
                      <w:tab w:pos="1461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w w:val="95"/>
                    </w:rPr>
                    <w:t>Rastreo.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Dos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Abril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Kilómetro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10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0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  <w:tab w:pos="14612" w:val="left" w:leader="none"/>
                    </w:tabs>
                    <w:spacing w:line="268" w:lineRule="auto" w:before="419"/>
                    <w:ind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Barriles-El</w:t>
                  </w:r>
                  <w:r>
                    <w:rPr>
                      <w:rFonts w:ascii="Arial" w:hAnsi="Arial"/>
                      <w:spacing w:val="-1"/>
                    </w:rPr>
                    <w:t> Cardonal-Boca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Álamo-Los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Planes.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</w:rPr>
                    <w:t>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574,574</w:t>
                    <w:tab/>
                    <w:t>574,574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2,882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Rastreo</w:t>
                  </w:r>
                  <w:r>
                    <w:rPr>
                      <w:rFonts w:ascii="Arial" w:hAnsi="Arial"/>
                    </w:rPr>
                    <w:t> y relleno</w:t>
                  </w:r>
                  <w:r>
                    <w:rPr>
                      <w:rFonts w:ascii="Arial" w:hAnsi="Arial"/>
                      <w:spacing w:val="-1"/>
                    </w:rPr>
                    <w:t> en</w:t>
                  </w:r>
                  <w:r>
                    <w:rPr>
                      <w:rFonts w:ascii="Arial" w:hAnsi="Arial"/>
                    </w:rPr>
                    <w:t> zonas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deslaves.</w:t>
                    <w:tab/>
                    <w:t>Los</w:t>
                  </w:r>
                  <w:r>
                    <w:rPr>
                      <w:rFonts w:ascii="Arial" w:hAnsi="Arial"/>
                    </w:rPr>
                    <w:t> Barriles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Kilómetro</w:t>
                    <w:tab/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47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98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Juan</w:t>
                  </w:r>
                  <w:r>
                    <w:rPr>
                      <w:rFonts w:ascii="Arial"/>
                      <w:spacing w:val="-1"/>
                    </w:rPr>
                    <w:t> 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Costa-San</w:t>
                  </w:r>
                  <w:r>
                    <w:rPr>
                      <w:rFonts w:ascii="Arial"/>
                    </w:rPr>
                    <w:t> Evaristo.</w:t>
                    <w:tab/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868,898</w:t>
                    <w:tab/>
                    <w:t>868,898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216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667" w:val="left" w:leader="none"/>
                      <w:tab w:pos="12559" w:val="left" w:leader="none"/>
                      <w:tab w:pos="14612" w:val="left" w:leader="none"/>
                    </w:tabs>
                    <w:spacing w:line="178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Despalme</w:t>
                  </w:r>
                  <w:r>
                    <w:rPr>
                      <w:rFonts w:ascii="Arial" w:hAnsi="Arial"/>
                    </w:rPr>
                    <w:t> y relleno</w:t>
                  </w:r>
                  <w:r>
                    <w:rPr>
                      <w:rFonts w:ascii="Arial" w:hAnsi="Arial"/>
                      <w:spacing w:val="-1"/>
                    </w:rPr>
                    <w:t> en</w:t>
                  </w:r>
                  <w:r>
                    <w:rPr>
                      <w:rFonts w:ascii="Arial" w:hAnsi="Arial"/>
                    </w:rPr>
                    <w:t> zonas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deslaves.</w:t>
                    <w:tab/>
                  </w:r>
                  <w:r>
                    <w:rPr>
                      <w:rFonts w:ascii="Arial" w:hAnsi="Arial"/>
                    </w:rPr>
                    <w:t>San Juan de la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Kilómetro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71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8" w:lineRule="exact" w:before="0"/>
                    <w:ind w:left="4969" w:right="9668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Costa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Isidro-Calagua.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1,533,394</w:t>
                    <w:tab/>
                    <w:t>1,533,394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349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54" w:val="left" w:leader="none"/>
                      <w:tab w:pos="12559" w:val="left" w:leader="none"/>
                      <w:tab w:pos="1461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w w:val="95"/>
                    </w:rPr>
                    <w:t>Rastreo.</w:t>
                    <w:tab/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Isidro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Kilómetro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42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4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Ramal</w:t>
                  </w:r>
                  <w:r>
                    <w:rPr>
                      <w:rFonts w:ascii="Arial" w:hAnsi="Arial"/>
                    </w:rPr>
                    <w:t> 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Benito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Juárez.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230,000</w:t>
                    <w:tab/>
                    <w:t>230,000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918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41" w:val="left" w:leader="none"/>
                      <w:tab w:pos="12559" w:val="left" w:leader="none"/>
                      <w:tab w:pos="1461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Bacheo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y señalamiento</w:t>
                  </w:r>
                  <w:r>
                    <w:rPr>
                      <w:rFonts w:ascii="Arial" w:hAnsi="Arial"/>
                      <w:spacing w:val="-1"/>
                    </w:rPr>
                    <w:t> horizontal.</w:t>
                    <w:tab/>
                  </w:r>
                  <w:r>
                    <w:rPr>
                      <w:rFonts w:ascii="Arial" w:hAnsi="Arial"/>
                    </w:rPr>
                    <w:t>Benito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Juárez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Kilómetro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50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09.850006pt;margin-top:50.116875pt;width:462.15pt;height:45.65pt;mso-position-horizontal-relative:page;mso-position-vertical-relative:page;z-index:-86773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0" w:right="17" w:firstLine="0"/>
                    <w:jc w:val="righ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IV.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IzFRAESTRÈCTÈRA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PARA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TODOS,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MEDIO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AMBIEzTE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SÈSTEzTABInIDAD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4876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Ià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3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7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COxUNICACIONES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TRANSPORTES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9.297729pt;margin-top:572.917419pt;width:31pt;height:17pt;mso-position-horizontal-relative:page;mso-position-vertical-relative:page;z-index:-86771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347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8676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8676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8676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8676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8675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8675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8675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8675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8674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8674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8674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8674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8674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8673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8673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8673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8673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6728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6725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6723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67208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6718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86716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86713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67112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6708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6706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6704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6701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669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Francisco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Villa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-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Purísima.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184,000</w:t>
                    <w:tab/>
                    <w:t>184,000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403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14" w:val="left" w:leader="none"/>
                      <w:tab w:pos="12559" w:val="left" w:leader="none"/>
                      <w:tab w:pos="14612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Bacheo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y señalamiento</w:t>
                  </w:r>
                  <w:r>
                    <w:rPr>
                      <w:rFonts w:ascii="Arial" w:hAnsi="Arial"/>
                      <w:spacing w:val="-1"/>
                    </w:rPr>
                    <w:t> horizontal.</w:t>
                    <w:tab/>
                  </w:r>
                  <w:r>
                    <w:rPr>
                      <w:rFonts w:ascii="Arial" w:hAnsi="Arial"/>
                    </w:rPr>
                    <w:t>Francisco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Villa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Kilómetro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54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41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E.C.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Transpeninsular-</w:t>
                  </w:r>
                  <w:r>
                    <w:rPr>
                      <w:rFonts w:ascii="Arial" w:hAnsi="Arial"/>
                      <w:spacing w:val="-1"/>
                    </w:rPr>
                    <w:t> Ley </w:t>
                  </w:r>
                  <w:r>
                    <w:rPr>
                      <w:rFonts w:ascii="Arial" w:hAnsi="Arial"/>
                    </w:rPr>
                    <w:t>Federal</w:t>
                  </w:r>
                  <w:r>
                    <w:rPr>
                      <w:rFonts w:ascii="Arial" w:hAnsi="Arial"/>
                      <w:spacing w:val="-1"/>
                    </w:rPr>
                    <w:t> de </w:t>
                  </w:r>
                  <w:r>
                    <w:rPr>
                      <w:rFonts w:ascii="Arial" w:hAnsi="Arial"/>
                    </w:rPr>
                    <w:t>Aguas</w:t>
                  </w:r>
                  <w:r>
                    <w:rPr>
                      <w:rFonts w:ascii="Arial" w:hAnsi="Arial"/>
                      <w:spacing w:val="-1"/>
                    </w:rPr>
                    <w:t> #5.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161,000</w:t>
                    <w:tab/>
                    <w:t>161,000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275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91" w:val="left" w:leader="none"/>
                      <w:tab w:pos="12559" w:val="left" w:leader="none"/>
                      <w:tab w:pos="14612" w:val="left" w:leader="none"/>
                    </w:tabs>
                    <w:spacing w:line="178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Bacheo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y señalamiento</w:t>
                  </w:r>
                  <w:r>
                    <w:rPr>
                      <w:rFonts w:ascii="Arial" w:hAnsi="Arial"/>
                      <w:spacing w:val="-1"/>
                    </w:rPr>
                    <w:t> horizontal.</w:t>
                    <w:tab/>
                  </w:r>
                  <w:r>
                    <w:rPr>
                      <w:rFonts w:ascii="Arial" w:hAnsi="Arial"/>
                    </w:rPr>
                    <w:t>Ley Federal de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Kilómetro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12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262" w:lineRule="auto" w:before="0"/>
                    <w:ind w:left="4703" w:right="94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Aguas</w:t>
                  </w:r>
                  <w:r>
                    <w:rPr>
                      <w:rFonts w:ascii="Arial" w:hAnsi="Arial"/>
                      <w:spacing w:val="-1"/>
                    </w:rPr>
                    <w:t> Número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Cinco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252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E.C.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Transpeninsular-</w:t>
                  </w:r>
                  <w:r>
                    <w:rPr>
                      <w:rFonts w:ascii="Arial" w:hAnsi="Arial"/>
                      <w:spacing w:val="-1"/>
                    </w:rPr>
                    <w:t> Ley </w:t>
                  </w:r>
                  <w:r>
                    <w:rPr>
                      <w:rFonts w:ascii="Arial" w:hAnsi="Arial"/>
                    </w:rPr>
                    <w:t>Federal</w:t>
                  </w:r>
                  <w:r>
                    <w:rPr>
                      <w:rFonts w:ascii="Arial" w:hAnsi="Arial"/>
                      <w:spacing w:val="-1"/>
                    </w:rPr>
                    <w:t> de </w:t>
                  </w:r>
                  <w:r>
                    <w:rPr>
                      <w:rFonts w:ascii="Arial" w:hAnsi="Arial"/>
                    </w:rPr>
                    <w:t>Aguas</w:t>
                  </w:r>
                  <w:r>
                    <w:rPr>
                      <w:rFonts w:ascii="Arial" w:hAnsi="Arial"/>
                      <w:spacing w:val="-1"/>
                    </w:rPr>
                    <w:t> #2.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184,000</w:t>
                    <w:tab/>
                    <w:t>184,000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280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02" w:val="left" w:leader="none"/>
                      <w:tab w:pos="12559" w:val="left" w:leader="none"/>
                      <w:tab w:pos="14650" w:val="left" w:leader="none"/>
                    </w:tabs>
                    <w:spacing w:line="179" w:lineRule="exact" w:before="17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Bacheo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y señalamiento</w:t>
                  </w:r>
                  <w:r>
                    <w:rPr>
                      <w:rFonts w:ascii="Arial" w:hAnsi="Arial"/>
                      <w:spacing w:val="-1"/>
                    </w:rPr>
                    <w:t> horizontal.</w:t>
                    <w:tab/>
                  </w:r>
                  <w:r>
                    <w:rPr>
                      <w:rFonts w:ascii="Arial" w:hAnsi="Arial"/>
                    </w:rPr>
                    <w:t>Ley Federal de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Kilómetro</w:t>
                    <w:tab/>
                    <w:t>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9" w:lineRule="exact" w:before="0"/>
                    <w:ind w:left="4526" w:right="9224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Aguas</w:t>
                  </w:r>
                  <w:r>
                    <w:rPr>
                      <w:rFonts w:ascii="Arial" w:hAnsi="Arial"/>
                      <w:spacing w:val="-1"/>
                    </w:rPr>
                    <w:t> Número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Dos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263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Ley</w:t>
                  </w:r>
                  <w:r>
                    <w:rPr>
                      <w:rFonts w:ascii="Arial" w:hAnsi="Arial"/>
                    </w:rPr>
                    <w:t> Federal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Aguas</w:t>
                  </w:r>
                  <w:r>
                    <w:rPr>
                      <w:rFonts w:ascii="Arial" w:hAnsi="Arial"/>
                      <w:spacing w:val="-1"/>
                    </w:rPr>
                    <w:t> #2</w:t>
                  </w:r>
                  <w:r>
                    <w:rPr>
                      <w:rFonts w:ascii="Arial" w:hAnsi="Arial"/>
                    </w:rPr>
                    <w:t> - </w:t>
                  </w:r>
                  <w:r>
                    <w:rPr>
                      <w:rFonts w:ascii="Arial" w:hAnsi="Arial"/>
                      <w:spacing w:val="-1"/>
                    </w:rPr>
                    <w:t>Ley</w:t>
                  </w:r>
                  <w:r>
                    <w:rPr>
                      <w:rFonts w:ascii="Arial" w:hAnsi="Arial"/>
                    </w:rPr>
                    <w:t> Federal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Aguas</w:t>
                  </w:r>
                  <w:r>
                    <w:rPr>
                      <w:rFonts w:ascii="Arial" w:hAnsi="Arial"/>
                      <w:spacing w:val="-1"/>
                    </w:rPr>
                    <w:t> #3.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92,000</w:t>
                    <w:tab/>
                    <w:t>92,000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469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02" w:val="left" w:leader="none"/>
                      <w:tab w:pos="12559" w:val="left" w:leader="none"/>
                      <w:tab w:pos="14612" w:val="left" w:leader="none"/>
                    </w:tabs>
                    <w:spacing w:line="179" w:lineRule="exact" w:before="17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Bacheo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y señalamiento</w:t>
                  </w:r>
                  <w:r>
                    <w:rPr>
                      <w:rFonts w:ascii="Arial" w:hAnsi="Arial"/>
                      <w:spacing w:val="-1"/>
                    </w:rPr>
                    <w:t> horizontal.</w:t>
                    <w:tab/>
                  </w:r>
                  <w:r>
                    <w:rPr>
                      <w:rFonts w:ascii="Arial" w:hAnsi="Arial"/>
                    </w:rPr>
                    <w:t>Ley Federal de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Kilómetro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10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9" w:lineRule="exact" w:before="0"/>
                    <w:ind w:left="4526" w:right="9224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Aguas</w:t>
                  </w:r>
                  <w:r>
                    <w:rPr>
                      <w:rFonts w:ascii="Arial" w:hAnsi="Arial"/>
                      <w:spacing w:val="-1"/>
                    </w:rPr>
                    <w:t> Número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Dos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E.C.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Transpeninsular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-1"/>
                    </w:rPr>
                    <w:t> Ley</w:t>
                  </w:r>
                  <w:r>
                    <w:rPr>
                      <w:rFonts w:ascii="Arial" w:hAnsi="Arial"/>
                    </w:rPr>
                    <w:t> Federal</w:t>
                  </w:r>
                  <w:r>
                    <w:rPr>
                      <w:rFonts w:ascii="Arial" w:hAnsi="Arial"/>
                      <w:spacing w:val="-1"/>
                    </w:rPr>
                    <w:t> de </w:t>
                  </w:r>
                  <w:r>
                    <w:rPr>
                      <w:rFonts w:ascii="Arial" w:hAnsi="Arial"/>
                    </w:rPr>
                    <w:t>Aguas</w:t>
                  </w:r>
                  <w:r>
                    <w:rPr>
                      <w:rFonts w:ascii="Arial" w:hAnsi="Arial"/>
                      <w:spacing w:val="-1"/>
                    </w:rPr>
                    <w:t> #4.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368,000</w:t>
                    <w:tab/>
                    <w:t>368,000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275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91" w:val="left" w:leader="none"/>
                      <w:tab w:pos="12559" w:val="left" w:leader="none"/>
                      <w:tab w:pos="14612" w:val="left" w:leader="none"/>
                    </w:tabs>
                    <w:spacing w:line="178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Bacheo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y señalamiento</w:t>
                  </w:r>
                  <w:r>
                    <w:rPr>
                      <w:rFonts w:ascii="Arial" w:hAnsi="Arial"/>
                      <w:spacing w:val="-1"/>
                    </w:rPr>
                    <w:t> horizontal.</w:t>
                    <w:tab/>
                  </w:r>
                  <w:r>
                    <w:rPr>
                      <w:rFonts w:ascii="Arial" w:hAnsi="Arial"/>
                    </w:rPr>
                    <w:t>Ley Federal de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Kilómetro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19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262" w:lineRule="auto" w:before="0"/>
                    <w:ind w:left="4526" w:right="9224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Aguas</w:t>
                  </w:r>
                  <w:r>
                    <w:rPr>
                      <w:rFonts w:ascii="Arial" w:hAnsi="Arial"/>
                      <w:spacing w:val="-1"/>
                    </w:rPr>
                    <w:t> Número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Cuatro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252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Ley</w:t>
                  </w:r>
                  <w:r>
                    <w:rPr>
                      <w:rFonts w:ascii="Arial" w:hAnsi="Arial"/>
                    </w:rPr>
                    <w:t> Federal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Aguas</w:t>
                  </w:r>
                  <w:r>
                    <w:rPr>
                      <w:rFonts w:ascii="Arial" w:hAnsi="Arial"/>
                      <w:spacing w:val="-1"/>
                    </w:rPr>
                    <w:t> #5</w:t>
                  </w:r>
                  <w:r>
                    <w:rPr>
                      <w:rFonts w:ascii="Arial" w:hAnsi="Arial"/>
                    </w:rPr>
                    <w:t> - Batequitos.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574,076</w:t>
                    <w:tab/>
                    <w:t>574,076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289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91" w:val="left" w:leader="none"/>
                      <w:tab w:pos="12559" w:val="left" w:leader="none"/>
                      <w:tab w:pos="14612" w:val="left" w:leader="none"/>
                    </w:tabs>
                    <w:spacing w:line="178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Bacheo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y señalamiento</w:t>
                  </w:r>
                  <w:r>
                    <w:rPr>
                      <w:rFonts w:ascii="Arial" w:hAnsi="Arial"/>
                      <w:spacing w:val="-1"/>
                    </w:rPr>
                    <w:t> horizontal.</w:t>
                    <w:tab/>
                  </w:r>
                  <w:r>
                    <w:rPr>
                      <w:rFonts w:ascii="Arial" w:hAnsi="Arial"/>
                    </w:rPr>
                    <w:t>Ley Federal de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Kilómetro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19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262" w:lineRule="auto" w:before="0"/>
                    <w:ind w:left="4703" w:right="940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Aguas</w:t>
                  </w:r>
                  <w:r>
                    <w:rPr>
                      <w:rFonts w:ascii="Arial" w:hAnsi="Arial"/>
                      <w:spacing w:val="-1"/>
                    </w:rPr>
                    <w:t> Número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Cinco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252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Batequitos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- Tembabichi.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1,619,498</w:t>
                    <w:tab/>
                    <w:t>1,619,498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92" w:val="left" w:leader="none"/>
                      <w:tab w:pos="12559" w:val="left" w:leader="none"/>
                      <w:tab w:pos="1461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Despalme</w:t>
                  </w:r>
                  <w:r>
                    <w:rPr>
                      <w:rFonts w:ascii="Arial" w:hAnsi="Arial"/>
                    </w:rPr>
                    <w:t> y relleno</w:t>
                  </w:r>
                  <w:r>
                    <w:rPr>
                      <w:rFonts w:ascii="Arial" w:hAnsi="Arial"/>
                      <w:spacing w:val="-1"/>
                    </w:rPr>
                    <w:t> en</w:t>
                  </w:r>
                  <w:r>
                    <w:rPr>
                      <w:rFonts w:ascii="Arial" w:hAnsi="Arial"/>
                    </w:rPr>
                    <w:t> zonas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deslaves.</w:t>
                    <w:tab/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Batequito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Kilómetro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53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Tembabichi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- </w:t>
                  </w:r>
                  <w:r>
                    <w:rPr>
                      <w:rFonts w:ascii="Arial" w:hAnsi="Arial"/>
                      <w:spacing w:val="-1"/>
                    </w:rPr>
                    <w:t>Rancho</w:t>
                  </w:r>
                  <w:r>
                    <w:rPr>
                      <w:rFonts w:ascii="Arial" w:hAnsi="Arial"/>
                    </w:rPr>
                    <w:t> San</w:t>
                  </w:r>
                  <w:r>
                    <w:rPr>
                      <w:rFonts w:ascii="Arial" w:hAnsi="Arial"/>
                      <w:spacing w:val="-1"/>
                    </w:rPr>
                    <w:t> Carlos.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289,153</w:t>
                    <w:tab/>
                    <w:t>289,153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Despalme</w:t>
                  </w:r>
                  <w:r>
                    <w:rPr>
                      <w:rFonts w:ascii="Arial" w:hAnsi="Arial"/>
                    </w:rPr>
                    <w:t> y relleno</w:t>
                  </w:r>
                  <w:r>
                    <w:rPr>
                      <w:rFonts w:ascii="Arial" w:hAnsi="Arial"/>
                      <w:spacing w:val="-1"/>
                    </w:rPr>
                    <w:t> en</w:t>
                  </w:r>
                  <w:r>
                    <w:rPr>
                      <w:rFonts w:ascii="Arial" w:hAnsi="Arial"/>
                    </w:rPr>
                    <w:t> zonas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deslaves.</w:t>
                    <w:tab/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Kilómetro</w:t>
                    <w:tab/>
                    <w:t>9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4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Miguel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Comondú-San</w:t>
                  </w:r>
                  <w:r>
                    <w:rPr>
                      <w:rFonts w:ascii="Arial" w:hAnsi="Arial"/>
                    </w:rPr>
                    <w:t> José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Comondú.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130,224</w:t>
                    <w:tab/>
                    <w:t>130,224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205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10" w:val="left" w:leader="none"/>
                      <w:tab w:pos="12559" w:val="left" w:leader="none"/>
                      <w:tab w:pos="14650" w:val="left" w:leader="none"/>
                    </w:tabs>
                    <w:spacing w:line="178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Despalme</w:t>
                  </w:r>
                  <w:r>
                    <w:rPr>
                      <w:rFonts w:ascii="Arial" w:hAnsi="Arial"/>
                    </w:rPr>
                    <w:t> y relleno</w:t>
                  </w:r>
                  <w:r>
                    <w:rPr>
                      <w:rFonts w:ascii="Arial" w:hAnsi="Arial"/>
                      <w:spacing w:val="-1"/>
                    </w:rPr>
                    <w:t> en</w:t>
                  </w:r>
                  <w:r>
                    <w:rPr>
                      <w:rFonts w:ascii="Arial" w:hAnsi="Arial"/>
                    </w:rPr>
                    <w:t> zonas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deslaves.</w:t>
                    <w:tab/>
                  </w:r>
                  <w:r>
                    <w:rPr>
                      <w:rFonts w:ascii="Arial" w:hAnsi="Arial"/>
                    </w:rPr>
                    <w:t>San Miguel de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Kilómetro</w:t>
                    <w:tab/>
                    <w:t>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8" w:lineRule="exact" w:before="0"/>
                    <w:ind w:left="4527" w:right="9224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Comondú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457.1pt;height:45.65pt;mso-position-horizontal-relative:page;mso-position-vertical-relative:page;z-index:-86696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IV.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IzFRAESTRÈCTÈRA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PARA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TODOS,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MEDIO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AMBIEzTE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SÈSTEzTABInIDAD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Ià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3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7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COxUNICACIONES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TRANSPORTES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31.55pt;height:17pt;mso-position-horizontal-relative:page;mso-position-vertical-relative:page;z-index:-86694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348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8669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8668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8668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8668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8668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8668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8667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8667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8667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8667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8666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8666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8666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8666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8665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8665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8665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6651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6648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6646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66440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6641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86639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8663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6634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6632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6629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6627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6624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662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José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Comondú-San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isidro.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876,221</w:t>
                    <w:tab/>
                    <w:t>876,221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422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69" w:val="left" w:leader="none"/>
                      <w:tab w:pos="12559" w:val="left" w:leader="none"/>
                      <w:tab w:pos="14612" w:val="left" w:leader="none"/>
                    </w:tabs>
                    <w:spacing w:line="178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Despalme</w:t>
                  </w:r>
                  <w:r>
                    <w:rPr>
                      <w:rFonts w:ascii="Arial" w:hAnsi="Arial"/>
                    </w:rPr>
                    <w:t> y relleno</w:t>
                  </w:r>
                  <w:r>
                    <w:rPr>
                      <w:rFonts w:ascii="Arial" w:hAnsi="Arial"/>
                      <w:spacing w:val="-1"/>
                    </w:rPr>
                    <w:t> en</w:t>
                  </w:r>
                  <w:r>
                    <w:rPr>
                      <w:rFonts w:ascii="Arial" w:hAnsi="Arial"/>
                    </w:rPr>
                    <w:t> zonas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deslaves.</w:t>
                    <w:tab/>
                  </w:r>
                  <w:r>
                    <w:rPr>
                      <w:rFonts w:ascii="Arial" w:hAnsi="Arial"/>
                    </w:rPr>
                    <w:t>San José de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Kilómetro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29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8" w:lineRule="exact" w:before="0"/>
                    <w:ind w:left="486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Comondú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263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-1"/>
                    </w:rPr>
                    <w:t> isidro</w:t>
                  </w:r>
                  <w:r>
                    <w:rPr>
                      <w:rFonts w:ascii="Arial" w:hAnsi="Arial"/>
                    </w:rPr>
                    <w:t> -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Purísima.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134,454</w:t>
                    <w:tab/>
                    <w:t>134,454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714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54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Despalme</w:t>
                  </w:r>
                  <w:r>
                    <w:rPr>
                      <w:rFonts w:ascii="Arial" w:hAnsi="Arial"/>
                    </w:rPr>
                    <w:t> y relleno</w:t>
                  </w:r>
                  <w:r>
                    <w:rPr>
                      <w:rFonts w:ascii="Arial" w:hAnsi="Arial"/>
                      <w:spacing w:val="-1"/>
                    </w:rPr>
                    <w:t> en</w:t>
                  </w:r>
                  <w:r>
                    <w:rPr>
                      <w:rFonts w:ascii="Arial" w:hAnsi="Arial"/>
                    </w:rPr>
                    <w:t> zonas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deslaves.</w:t>
                    <w:tab/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Isidro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Kilómetro</w:t>
                    <w:tab/>
                    <w:t>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41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Isidro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- Paso</w:t>
                  </w:r>
                  <w:r>
                    <w:rPr>
                      <w:rFonts w:ascii="Arial" w:hAnsi="Arial"/>
                      <w:spacing w:val="-1"/>
                    </w:rPr>
                    <w:t> Hondo.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746,298</w:t>
                    <w:tab/>
                    <w:t>746,298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349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54" w:val="left" w:leader="none"/>
                      <w:tab w:pos="12559" w:val="left" w:leader="none"/>
                      <w:tab w:pos="14612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Despalme</w:t>
                  </w:r>
                  <w:r>
                    <w:rPr>
                      <w:rFonts w:ascii="Arial" w:hAnsi="Arial"/>
                    </w:rPr>
                    <w:t> y relleno</w:t>
                  </w:r>
                  <w:r>
                    <w:rPr>
                      <w:rFonts w:ascii="Arial" w:hAnsi="Arial"/>
                      <w:spacing w:val="-1"/>
                    </w:rPr>
                    <w:t> en</w:t>
                  </w:r>
                  <w:r>
                    <w:rPr>
                      <w:rFonts w:ascii="Arial" w:hAnsi="Arial"/>
                    </w:rPr>
                    <w:t> zonas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deslaves.</w:t>
                    <w:tab/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Isidro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Kilómetro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24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41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Paso</w:t>
                  </w:r>
                  <w:r>
                    <w:rPr>
                      <w:rFonts w:ascii="Arial" w:hAnsi="Arial"/>
                      <w:spacing w:val="-1"/>
                    </w:rPr>
                    <w:t> Hondo</w:t>
                  </w:r>
                  <w:r>
                    <w:rPr>
                      <w:rFonts w:ascii="Arial" w:hAnsi="Arial"/>
                    </w:rPr>
                    <w:t> - San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José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Guajademí.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90,643</w:t>
                    <w:tab/>
                    <w:t>90,643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9</w:t>
                  </w:r>
                </w:p>
                <w:p>
                  <w:pPr>
                    <w:pStyle w:val="BodyText"/>
                    <w:tabs>
                      <w:tab w:pos="4784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Despalme</w:t>
                  </w:r>
                  <w:r>
                    <w:rPr>
                      <w:rFonts w:ascii="Arial" w:hAnsi="Arial"/>
                    </w:rPr>
                    <w:t> y relleno</w:t>
                  </w:r>
                  <w:r>
                    <w:rPr>
                      <w:rFonts w:ascii="Arial" w:hAnsi="Arial"/>
                      <w:spacing w:val="-1"/>
                    </w:rPr>
                    <w:t> en</w:t>
                  </w:r>
                  <w:r>
                    <w:rPr>
                      <w:rFonts w:ascii="Arial" w:hAnsi="Arial"/>
                    </w:rPr>
                    <w:t> zonas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deslaves.</w:t>
                    <w:tab/>
                  </w:r>
                  <w:r>
                    <w:rPr>
                      <w:rFonts w:ascii="Arial" w:hAnsi="Arial"/>
                    </w:rPr>
                    <w:t>Paso</w:t>
                  </w:r>
                  <w:r>
                    <w:rPr>
                      <w:rFonts w:ascii="Arial" w:hAnsi="Arial"/>
                      <w:spacing w:val="-1"/>
                    </w:rPr>
                    <w:t> Hondo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Kilómetro</w:t>
                    <w:tab/>
                    <w:t>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41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José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Guajademí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- </w:t>
                  </w:r>
                  <w:r>
                    <w:rPr>
                      <w:rFonts w:ascii="Arial" w:hAnsi="Arial"/>
                      <w:spacing w:val="-1"/>
                    </w:rPr>
                    <w:t>Cuevas</w:t>
                  </w:r>
                  <w:r>
                    <w:rPr>
                      <w:rFonts w:ascii="Arial" w:hAnsi="Arial"/>
                    </w:rPr>
                    <w:t> Verdes.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416,960</w:t>
                    <w:tab/>
                    <w:t>416,960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9</w:t>
                  </w:r>
                </w:p>
                <w:p>
                  <w:pPr>
                    <w:pStyle w:val="BodyText"/>
                    <w:tabs>
                      <w:tab w:pos="4769" w:val="left" w:leader="none"/>
                      <w:tab w:pos="12559" w:val="left" w:leader="none"/>
                      <w:tab w:pos="14612" w:val="left" w:leader="none"/>
                    </w:tabs>
                    <w:spacing w:line="178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Despalme</w:t>
                  </w:r>
                  <w:r>
                    <w:rPr>
                      <w:rFonts w:ascii="Arial" w:hAnsi="Arial"/>
                    </w:rPr>
                    <w:t> y relleno</w:t>
                  </w:r>
                  <w:r>
                    <w:rPr>
                      <w:rFonts w:ascii="Arial" w:hAnsi="Arial"/>
                      <w:spacing w:val="-1"/>
                    </w:rPr>
                    <w:t> en</w:t>
                  </w:r>
                  <w:r>
                    <w:rPr>
                      <w:rFonts w:ascii="Arial" w:hAnsi="Arial"/>
                    </w:rPr>
                    <w:t> zonas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deslaves.</w:t>
                    <w:tab/>
                  </w:r>
                  <w:r>
                    <w:rPr>
                      <w:rFonts w:ascii="Arial" w:hAnsi="Arial"/>
                    </w:rPr>
                    <w:t>San José de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Kilómetro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14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8" w:lineRule="exact" w:before="0"/>
                    <w:ind w:left="4827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Guajademí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José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Guajademí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- El</w:t>
                  </w:r>
                  <w:r>
                    <w:rPr>
                      <w:rFonts w:ascii="Arial" w:hAnsi="Arial"/>
                      <w:spacing w:val="-1"/>
                    </w:rPr>
                    <w:t> Cerival.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734,213</w:t>
                    <w:tab/>
                    <w:t>734,213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9</w:t>
                  </w:r>
                </w:p>
                <w:p>
                  <w:pPr>
                    <w:pStyle w:val="BodyText"/>
                    <w:tabs>
                      <w:tab w:pos="4769" w:val="left" w:leader="none"/>
                      <w:tab w:pos="12559" w:val="left" w:leader="none"/>
                      <w:tab w:pos="14612" w:val="left" w:leader="none"/>
                    </w:tabs>
                    <w:spacing w:line="178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Despalme</w:t>
                  </w:r>
                  <w:r>
                    <w:rPr>
                      <w:rFonts w:ascii="Arial" w:hAnsi="Arial"/>
                    </w:rPr>
                    <w:t> y relleno</w:t>
                  </w:r>
                  <w:r>
                    <w:rPr>
                      <w:rFonts w:ascii="Arial" w:hAnsi="Arial"/>
                      <w:spacing w:val="-1"/>
                    </w:rPr>
                    <w:t> en</w:t>
                  </w:r>
                  <w:r>
                    <w:rPr>
                      <w:rFonts w:ascii="Arial" w:hAnsi="Arial"/>
                    </w:rPr>
                    <w:t> zonas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deslaves.</w:t>
                    <w:tab/>
                  </w:r>
                  <w:r>
                    <w:rPr>
                      <w:rFonts w:ascii="Arial" w:hAnsi="Arial"/>
                    </w:rPr>
                    <w:t>San José de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Kilómetro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24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8" w:lineRule="exact" w:before="0"/>
                    <w:ind w:left="4827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Guajademí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-1"/>
                    </w:rPr>
                    <w:t> Cerival</w:t>
                  </w:r>
                  <w:r>
                    <w:rPr>
                      <w:rFonts w:ascii="Arial" w:hAnsi="Arial"/>
                    </w:rPr>
                    <w:t> - Pie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Cuesta.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332,359</w:t>
                    <w:tab/>
                    <w:t>332,359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12559" w:val="left" w:leader="none"/>
                      <w:tab w:pos="1461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Despalme</w:t>
                  </w:r>
                  <w:r>
                    <w:rPr>
                      <w:rFonts w:ascii="Arial" w:hAnsi="Arial"/>
                    </w:rPr>
                    <w:t> y relleno</w:t>
                  </w:r>
                  <w:r>
                    <w:rPr>
                      <w:rFonts w:ascii="Arial" w:hAnsi="Arial"/>
                      <w:spacing w:val="-1"/>
                    </w:rPr>
                    <w:t> en</w:t>
                  </w:r>
                  <w:r>
                    <w:rPr>
                      <w:rFonts w:ascii="Arial" w:hAnsi="Arial"/>
                    </w:rPr>
                    <w:t> zonas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deslaves.</w:t>
                    <w:tab/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Kilómetro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11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4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-1"/>
                    </w:rPr>
                    <w:t> Cerival</w:t>
                  </w:r>
                  <w:r>
                    <w:rPr>
                      <w:rFonts w:ascii="Arial" w:hAnsi="Arial"/>
                    </w:rPr>
                    <w:t> - Entronque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-1"/>
                    </w:rPr>
                    <w:t> Llano.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151,072</w:t>
                    <w:tab/>
                    <w:t>151,072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4916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Despalme</w:t>
                  </w:r>
                  <w:r>
                    <w:rPr>
                      <w:rFonts w:ascii="Arial" w:hAnsi="Arial"/>
                    </w:rPr>
                    <w:t> y relleno</w:t>
                  </w:r>
                  <w:r>
                    <w:rPr>
                      <w:rFonts w:ascii="Arial" w:hAnsi="Arial"/>
                      <w:spacing w:val="-1"/>
                    </w:rPr>
                    <w:t> en</w:t>
                  </w:r>
                  <w:r>
                    <w:rPr>
                      <w:rFonts w:ascii="Arial" w:hAnsi="Arial"/>
                    </w:rPr>
                    <w:t> zonas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deslaves.</w:t>
                    <w:tab/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-1"/>
                    </w:rPr>
                    <w:t> Llano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Kilómetro</w:t>
                    <w:tab/>
                    <w:t>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4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Entronque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-1"/>
                    </w:rPr>
                    <w:t> Llano.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211,501</w:t>
                    <w:tab/>
                    <w:t>211,501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4916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Despalme</w:t>
                  </w:r>
                  <w:r>
                    <w:rPr>
                      <w:rFonts w:ascii="Arial" w:hAnsi="Arial"/>
                    </w:rPr>
                    <w:t> y relleno</w:t>
                  </w:r>
                  <w:r>
                    <w:rPr>
                      <w:rFonts w:ascii="Arial" w:hAnsi="Arial"/>
                      <w:spacing w:val="-1"/>
                    </w:rPr>
                    <w:t> en</w:t>
                  </w:r>
                  <w:r>
                    <w:rPr>
                      <w:rFonts w:ascii="Arial" w:hAnsi="Arial"/>
                    </w:rPr>
                    <w:t> zonas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deslaves.</w:t>
                    <w:tab/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-1"/>
                    </w:rPr>
                    <w:t> Llano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Kilómetro</w:t>
                    <w:tab/>
                    <w:t>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4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Entronque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-1"/>
                    </w:rPr>
                    <w:t> Llano-Desviación</w:t>
                  </w:r>
                  <w:r>
                    <w:rPr>
                      <w:rFonts w:ascii="Arial" w:hAnsi="Arial"/>
                    </w:rPr>
                    <w:t> a</w:t>
                  </w:r>
                  <w:r>
                    <w:rPr>
                      <w:rFonts w:ascii="Arial" w:hAnsi="Arial"/>
                      <w:spacing w:val="-1"/>
                    </w:rPr>
                    <w:t> 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Chuparrosa.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1,117,937</w:t>
                    <w:tab/>
                    <w:t>1,117,937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4916" w:val="left" w:leader="none"/>
                      <w:tab w:pos="12559" w:val="left" w:leader="none"/>
                      <w:tab w:pos="1461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Despalme</w:t>
                  </w:r>
                  <w:r>
                    <w:rPr>
                      <w:rFonts w:ascii="Arial" w:hAnsi="Arial"/>
                    </w:rPr>
                    <w:t> y relleno</w:t>
                  </w:r>
                  <w:r>
                    <w:rPr>
                      <w:rFonts w:ascii="Arial" w:hAnsi="Arial"/>
                      <w:spacing w:val="-1"/>
                    </w:rPr>
                    <w:t> en</w:t>
                  </w:r>
                  <w:r>
                    <w:rPr>
                      <w:rFonts w:ascii="Arial" w:hAnsi="Arial"/>
                    </w:rPr>
                    <w:t> zonas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deslaves.</w:t>
                    <w:tab/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-1"/>
                    </w:rPr>
                    <w:t> Llano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Kilómetro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37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09.850006pt;margin-top:50.116875pt;width:462.15pt;height:45.65pt;mso-position-horizontal-relative:page;mso-position-vertical-relative:page;z-index:-86620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0" w:right="17" w:firstLine="0"/>
                    <w:jc w:val="righ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IV.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IzFRAESTRÈCTÈRA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PARA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TODOS,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MEDIO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AMBIEzTE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SÈSTEzTABInIDAD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4876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Ià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3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7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COxUNICACIONES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TRANSPORTES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9.042725pt;margin-top:572.917419pt;width:31.25pt;height:17pt;mso-position-horizontal-relative:page;mso-position-vertical-relative:page;z-index:-86617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349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8661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8661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8661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8660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8660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8660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8660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8659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8659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8659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8659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8658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8658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8658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8658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8657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8657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6574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6572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6569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65672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6564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8656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86560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65576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6555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6552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6550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6548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654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Cuevas</w:t>
                  </w:r>
                  <w:r>
                    <w:rPr>
                      <w:rFonts w:ascii="Arial" w:hAnsi="Arial"/>
                    </w:rPr>
                    <w:t> Verdes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- El</w:t>
                  </w:r>
                  <w:r>
                    <w:rPr>
                      <w:rFonts w:ascii="Arial" w:hAnsi="Arial"/>
                      <w:spacing w:val="-1"/>
                    </w:rPr>
                    <w:t> Llano.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737,234</w:t>
                    <w:tab/>
                    <w:t>737,234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4916" w:val="left" w:leader="none"/>
                      <w:tab w:pos="12559" w:val="left" w:leader="none"/>
                      <w:tab w:pos="14612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Despalme</w:t>
                  </w:r>
                  <w:r>
                    <w:rPr>
                      <w:rFonts w:ascii="Arial" w:hAnsi="Arial"/>
                    </w:rPr>
                    <w:t> y relleno</w:t>
                  </w:r>
                  <w:r>
                    <w:rPr>
                      <w:rFonts w:ascii="Arial" w:hAnsi="Arial"/>
                      <w:spacing w:val="-1"/>
                    </w:rPr>
                    <w:t> en</w:t>
                  </w:r>
                  <w:r>
                    <w:rPr>
                      <w:rFonts w:ascii="Arial" w:hAnsi="Arial"/>
                    </w:rPr>
                    <w:t> zonas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deslaves.</w:t>
                    <w:tab/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-1"/>
                    </w:rPr>
                    <w:t> Llano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Kilómetro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21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</w:tabs>
                    <w:spacing w:line="240" w:lineRule="auto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Reconstrucción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camino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Loreto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Javier,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km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0+000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km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Loreto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1,448,106</w:t>
                    <w:tab/>
                    <w:t>1,448,106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13,216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612" w:val="left" w:leader="none"/>
                    </w:tabs>
                    <w:spacing w:line="177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34+000,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tramos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aislados.</w:t>
                    <w:tab/>
                    <w:t>Loreto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Kilómetro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34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7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Relleno</w:t>
                  </w:r>
                  <w:r>
                    <w:rPr>
                      <w:rFonts w:ascii="Arial" w:hAnsi="Arial"/>
                    </w:rPr>
                    <w:t> zonas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deslaves</w:t>
                  </w:r>
                  <w:r>
                    <w:rPr>
                      <w:rFonts w:ascii="Arial" w:hAnsi="Arial"/>
                    </w:rPr>
                    <w:t> y Bacheo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mezcla</w:t>
                  </w:r>
                  <w:r>
                    <w:rPr>
                      <w:rFonts w:ascii="Arial" w:hAnsi="Arial"/>
                      <w:spacing w:val="-1"/>
                    </w:rPr>
                    <w:t> asfáltica.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447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w w:val="95"/>
                    </w:rPr>
                    <w:t>Rosarito-Calagua.</w:t>
                    <w:tab/>
                  </w:r>
                  <w:r>
                    <w:rPr>
                      <w:rFonts w:ascii="Arial"/>
                      <w:spacing w:val="-1"/>
                    </w:rPr>
                    <w:t>Loreto</w:t>
                    <w:tab/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913,112</w:t>
                    <w:tab/>
                    <w:t>913,112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3</w:t>
                  </w:r>
                </w:p>
                <w:p>
                  <w:pPr>
                    <w:pStyle w:val="BodyText"/>
                    <w:tabs>
                      <w:tab w:pos="4827" w:val="left" w:leader="none"/>
                      <w:tab w:pos="12559" w:val="left" w:leader="none"/>
                      <w:tab w:pos="14612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Despalme</w:t>
                  </w:r>
                  <w:r>
                    <w:rPr>
                      <w:rFonts w:ascii="Arial" w:hAnsi="Arial"/>
                    </w:rPr>
                    <w:t> y relleno</w:t>
                  </w:r>
                  <w:r>
                    <w:rPr>
                      <w:rFonts w:ascii="Arial" w:hAnsi="Arial"/>
                      <w:spacing w:val="-1"/>
                    </w:rPr>
                    <w:t> en</w:t>
                  </w:r>
                  <w:r>
                    <w:rPr>
                      <w:rFonts w:ascii="Arial" w:hAnsi="Arial"/>
                    </w:rPr>
                    <w:t> zonas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deslaves.</w:t>
                    <w:tab/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-1"/>
                    </w:rPr>
                    <w:t> Rosarito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Kilómetro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24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1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Ramal</w:t>
                  </w:r>
                  <w:r>
                    <w:rPr>
                      <w:rFonts w:ascii="Arial"/>
                    </w:rPr>
                    <w:t> a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El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Peloteado.</w:t>
                    <w:tab/>
                  </w:r>
                  <w:r>
                    <w:rPr>
                      <w:rFonts w:ascii="Arial"/>
                      <w:spacing w:val="-1"/>
                    </w:rPr>
                    <w:t>Loreto</w:t>
                    <w:tab/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1,206,740</w:t>
                    <w:tab/>
                    <w:t>1,206,740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23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772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Rastreo,</w:t>
                  </w:r>
                  <w:r>
                    <w:rPr>
                      <w:rFonts w:ascii="Arial" w:hAnsi="Arial"/>
                    </w:rPr>
                    <w:t> relleno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deslaves</w:t>
                  </w:r>
                  <w:r>
                    <w:rPr>
                      <w:rFonts w:ascii="Arial" w:hAnsi="Arial"/>
                    </w:rPr>
                    <w:t> y zampeados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tercera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clase.</w:t>
                    <w:tab/>
                    <w:t>El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Peloteado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Kilómetro</w:t>
                    <w:tab/>
                    <w:t>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Reconstrucción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caminos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Sierra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Pedro,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km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1,004,850</w:t>
                    <w:tab/>
                    <w:t>1,004,850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39" w:val="left" w:leader="none"/>
                      <w:tab w:pos="12559" w:val="left" w:leader="none"/>
                      <w:tab w:pos="14612" w:val="lef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0+000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km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25+000.</w:t>
                    <w:tab/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Pedro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Kilómetro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25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Despalme</w:t>
                  </w:r>
                  <w:r>
                    <w:rPr>
                      <w:rFonts w:ascii="Arial"/>
                    </w:rPr>
                    <w:t> y relleno</w:t>
                  </w:r>
                  <w:r>
                    <w:rPr>
                      <w:rFonts w:ascii="Arial"/>
                      <w:spacing w:val="-1"/>
                    </w:rPr>
                    <w:t> en</w:t>
                  </w:r>
                  <w:r>
                    <w:rPr>
                      <w:rFonts w:ascii="Arial"/>
                    </w:rPr>
                    <w:t> zonas</w:t>
                  </w:r>
                  <w:r>
                    <w:rPr>
                      <w:rFonts w:ascii="Arial"/>
                      <w:spacing w:val="-1"/>
                    </w:rPr>
                    <w:t> 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deslaves.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Ramal</w:t>
                  </w:r>
                  <w:r>
                    <w:rPr>
                      <w:rFonts w:ascii="Arial" w:hAnsi="Arial"/>
                    </w:rPr>
                    <w:t> 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Santa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Ana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(Rancho</w:t>
                  </w:r>
                  <w:r>
                    <w:rPr>
                      <w:rFonts w:ascii="Arial" w:hAnsi="Arial"/>
                      <w:spacing w:val="-1"/>
                    </w:rPr>
                    <w:t> 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Huerta).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619,397</w:t>
                    <w:tab/>
                    <w:t>619,397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42" w:val="left" w:leader="none"/>
                      <w:tab w:pos="12559" w:val="left" w:leader="none"/>
                      <w:tab w:pos="1461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Despalme</w:t>
                  </w:r>
                  <w:r>
                    <w:rPr>
                      <w:rFonts w:ascii="Arial" w:hAnsi="Arial"/>
                    </w:rPr>
                    <w:t> y relleno</w:t>
                  </w:r>
                  <w:r>
                    <w:rPr>
                      <w:rFonts w:ascii="Arial" w:hAnsi="Arial"/>
                      <w:spacing w:val="-1"/>
                    </w:rPr>
                    <w:t> en</w:t>
                  </w:r>
                  <w:r>
                    <w:rPr>
                      <w:rFonts w:ascii="Arial" w:hAnsi="Arial"/>
                    </w:rPr>
                    <w:t> zonas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deslaves.</w:t>
                    <w:tab/>
                  </w:r>
                  <w:r>
                    <w:rPr>
                      <w:rFonts w:ascii="Arial" w:hAnsi="Arial"/>
                    </w:rPr>
                    <w:t>Santa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Ana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Kilómetro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20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Patrocinio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-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Pilares.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477,389</w:t>
                    <w:tab/>
                    <w:t>477,389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76" w:val="left" w:leader="none"/>
                      <w:tab w:pos="12559" w:val="left" w:leader="none"/>
                      <w:tab w:pos="1461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Despalme</w:t>
                  </w:r>
                  <w:r>
                    <w:rPr>
                      <w:rFonts w:ascii="Arial" w:hAnsi="Arial"/>
                    </w:rPr>
                    <w:t> y relleno</w:t>
                  </w:r>
                  <w:r>
                    <w:rPr>
                      <w:rFonts w:ascii="Arial" w:hAnsi="Arial"/>
                      <w:spacing w:val="-1"/>
                    </w:rPr>
                    <w:t> en</w:t>
                  </w:r>
                  <w:r>
                    <w:rPr>
                      <w:rFonts w:ascii="Arial" w:hAnsi="Arial"/>
                    </w:rPr>
                    <w:t> zonas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deslaves.</w:t>
                    <w:tab/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Patrocinio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Kilómetro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16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Pilares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- </w:t>
                  </w:r>
                  <w:r>
                    <w:rPr>
                      <w:rFonts w:ascii="Arial" w:hAnsi="Arial"/>
                      <w:spacing w:val="-1"/>
                    </w:rPr>
                    <w:t>Rancho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Nuevo.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555,947</w:t>
                    <w:tab/>
                    <w:t>555,947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23" w:val="left" w:leader="none"/>
                      <w:tab w:pos="12559" w:val="left" w:leader="none"/>
                      <w:tab w:pos="1461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Despalme</w:t>
                  </w:r>
                  <w:r>
                    <w:rPr>
                      <w:rFonts w:ascii="Arial" w:hAnsi="Arial"/>
                    </w:rPr>
                    <w:t> y relleno</w:t>
                  </w:r>
                  <w:r>
                    <w:rPr>
                      <w:rFonts w:ascii="Arial" w:hAnsi="Arial"/>
                      <w:spacing w:val="-1"/>
                    </w:rPr>
                    <w:t> en</w:t>
                  </w:r>
                  <w:r>
                    <w:rPr>
                      <w:rFonts w:ascii="Arial" w:hAnsi="Arial"/>
                    </w:rPr>
                    <w:t> zonas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deslaves.</w:t>
                    <w:tab/>
                    <w:t>Los</w:t>
                  </w:r>
                  <w:r>
                    <w:rPr>
                      <w:rFonts w:ascii="Arial" w:hAnsi="Arial"/>
                    </w:rPr>
                    <w:t> Pilares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Kilómetro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18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Rancho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Nuevo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</w:rPr>
                    <w:t>Zacarías.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338,402</w:t>
                    <w:tab/>
                    <w:t>338,402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06" w:val="left" w:leader="none"/>
                      <w:tab w:pos="12559" w:val="left" w:leader="none"/>
                      <w:tab w:pos="1461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Despalmes</w:t>
                  </w:r>
                  <w:r>
                    <w:rPr>
                      <w:rFonts w:ascii="Arial" w:hAnsi="Arial"/>
                    </w:rPr>
                    <w:t> y rellenos</w:t>
                  </w:r>
                  <w:r>
                    <w:rPr>
                      <w:rFonts w:ascii="Arial" w:hAnsi="Arial"/>
                      <w:spacing w:val="-1"/>
                    </w:rPr>
                    <w:t> en</w:t>
                  </w:r>
                  <w:r>
                    <w:rPr>
                      <w:rFonts w:ascii="Arial" w:hAnsi="Arial"/>
                    </w:rPr>
                    <w:t> zonas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deslaves.</w:t>
                    <w:tab/>
                    <w:t>Rancho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Nuevo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Kilómetro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11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4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Ramal</w:t>
                  </w:r>
                  <w:r>
                    <w:rPr>
                      <w:rFonts w:ascii="Arial" w:hAnsi="Arial"/>
                    </w:rPr>
                    <w:t> 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Mezcal.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217,544</w:t>
                    <w:tab/>
                    <w:t>217,544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Despalme</w:t>
                  </w:r>
                  <w:r>
                    <w:rPr>
                      <w:rFonts w:ascii="Arial" w:hAnsi="Arial"/>
                    </w:rPr>
                    <w:t> y relleno</w:t>
                  </w:r>
                  <w:r>
                    <w:rPr>
                      <w:rFonts w:ascii="Arial" w:hAnsi="Arial"/>
                      <w:spacing w:val="-1"/>
                    </w:rPr>
                    <w:t> en</w:t>
                  </w:r>
                  <w:r>
                    <w:rPr>
                      <w:rFonts w:ascii="Arial" w:hAnsi="Arial"/>
                    </w:rPr>
                    <w:t> zonas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deslaves.</w:t>
                    <w:tab/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Mezcal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Kilómetro</w:t>
                    <w:tab/>
                    <w:t>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457.1pt;height:45.65pt;mso-position-horizontal-relative:page;mso-position-vertical-relative:page;z-index:-86543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IV.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IzFRAESTRÈCTÈRA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PARA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TODOS,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MEDIO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AMBIEzTE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SÈSTEzTABInIDAD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Ià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3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7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COxUNICACIONES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TRANSPORTES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30.4pt;height:17pt;mso-position-horizontal-relative:page;mso-position-vertical-relative:page;z-index:-86540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350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8653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8653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8653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8653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8652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8652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8652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8652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8651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8651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8651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8651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8650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8650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8650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8650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8650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6497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6495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6492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64904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6488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86485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86483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64808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6478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6476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6473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6471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646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Ramal</w:t>
                  </w:r>
                  <w:r>
                    <w:rPr>
                      <w:rFonts w:ascii="Arial" w:hAnsi="Arial"/>
                    </w:rPr>
                    <w:t> 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Mezquitalito.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229,630</w:t>
                    <w:tab/>
                    <w:t>229,630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5</w:t>
                  </w:r>
                </w:p>
                <w:p>
                  <w:pPr>
                    <w:pStyle w:val="BodyText"/>
                    <w:tabs>
                      <w:tab w:pos="4714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Despalme</w:t>
                  </w:r>
                  <w:r>
                    <w:rPr>
                      <w:rFonts w:ascii="Arial" w:hAnsi="Arial"/>
                    </w:rPr>
                    <w:t> y relleno</w:t>
                  </w:r>
                  <w:r>
                    <w:rPr>
                      <w:rFonts w:ascii="Arial" w:hAnsi="Arial"/>
                      <w:spacing w:val="-1"/>
                    </w:rPr>
                    <w:t> en</w:t>
                  </w:r>
                  <w:r>
                    <w:rPr>
                      <w:rFonts w:ascii="Arial" w:hAnsi="Arial"/>
                    </w:rPr>
                    <w:t> zonas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deslaves.</w:t>
                    <w:tab/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Mezquitalito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Kilómetro</w:t>
                    <w:tab/>
                    <w:t>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1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José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Gracia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- El</w:t>
                  </w:r>
                  <w:r>
                    <w:rPr>
                      <w:rFonts w:ascii="Arial" w:hAnsi="Arial"/>
                      <w:spacing w:val="-1"/>
                    </w:rPr>
                    <w:t> Cuarenta.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604,290</w:t>
                    <w:tab/>
                    <w:t>604,290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555" w:val="left" w:leader="none"/>
                      <w:tab w:pos="12559" w:val="left" w:leader="none"/>
                      <w:tab w:pos="14612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Despalme</w:t>
                  </w:r>
                  <w:r>
                    <w:rPr>
                      <w:rFonts w:ascii="Arial" w:hAnsi="Arial"/>
                    </w:rPr>
                    <w:t> y relleno</w:t>
                  </w:r>
                  <w:r>
                    <w:rPr>
                      <w:rFonts w:ascii="Arial" w:hAnsi="Arial"/>
                      <w:spacing w:val="-1"/>
                    </w:rPr>
                    <w:t> en</w:t>
                  </w:r>
                  <w:r>
                    <w:rPr>
                      <w:rFonts w:ascii="Arial" w:hAnsi="Arial"/>
                    </w:rPr>
                    <w:t> zonas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deslaves.</w:t>
                    <w:tab/>
                  </w:r>
                  <w:r>
                    <w:rPr>
                      <w:rFonts w:ascii="Arial" w:hAnsi="Arial"/>
                    </w:rPr>
                    <w:t>San José de </w:t>
                  </w:r>
                  <w:r>
                    <w:rPr>
                      <w:rFonts w:ascii="Arial" w:hAnsi="Arial"/>
                    </w:rPr>
                    <w:t>Gracia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Kilómetro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20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41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Ramal</w:t>
                  </w:r>
                  <w:r>
                    <w:rPr>
                      <w:rFonts w:ascii="Arial" w:hAnsi="Arial"/>
                    </w:rPr>
                    <w:t> a</w:t>
                  </w:r>
                  <w:r>
                    <w:rPr>
                      <w:rFonts w:ascii="Arial" w:hAnsi="Arial"/>
                      <w:spacing w:val="-1"/>
                    </w:rPr>
                    <w:t> 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Cañada.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199,415</w:t>
                    <w:tab/>
                    <w:t>199,415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5</w:t>
                  </w:r>
                </w:p>
                <w:p>
                  <w:pPr>
                    <w:pStyle w:val="BodyText"/>
                    <w:tabs>
                      <w:tab w:pos="4827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Despalme</w:t>
                  </w:r>
                  <w:r>
                    <w:rPr>
                      <w:rFonts w:ascii="Arial" w:hAnsi="Arial"/>
                    </w:rPr>
                    <w:t> y relleno</w:t>
                  </w:r>
                  <w:r>
                    <w:rPr>
                      <w:rFonts w:ascii="Arial" w:hAnsi="Arial"/>
                      <w:spacing w:val="-1"/>
                    </w:rPr>
                    <w:t> en</w:t>
                  </w:r>
                  <w:r>
                    <w:rPr>
                      <w:rFonts w:ascii="Arial" w:hAnsi="Arial"/>
                    </w:rPr>
                    <w:t> zonas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deslaves.</w:t>
                    <w:tab/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Cañada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Kilómetro</w:t>
                    <w:tab/>
                    <w:t>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41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Ramal</w:t>
                  </w:r>
                  <w:r>
                    <w:rPr>
                      <w:rFonts w:ascii="Arial" w:hAnsi="Arial"/>
                    </w:rPr>
                    <w:t> 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Santo</w:t>
                  </w:r>
                  <w:r>
                    <w:rPr>
                      <w:rFonts w:ascii="Arial" w:hAnsi="Arial"/>
                      <w:spacing w:val="-1"/>
                    </w:rPr>
                    <w:t> Domingo.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531,775</w:t>
                    <w:tab/>
                    <w:t>531,775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6</w:t>
                  </w:r>
                </w:p>
                <w:p>
                  <w:pPr>
                    <w:pStyle w:val="BodyText"/>
                    <w:tabs>
                      <w:tab w:pos="4687" w:val="left" w:leader="none"/>
                      <w:tab w:pos="12559" w:val="left" w:leader="none"/>
                      <w:tab w:pos="14612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Despalme</w:t>
                  </w:r>
                  <w:r>
                    <w:rPr>
                      <w:rFonts w:ascii="Arial" w:hAnsi="Arial"/>
                    </w:rPr>
                    <w:t> y relleno</w:t>
                  </w:r>
                  <w:r>
                    <w:rPr>
                      <w:rFonts w:ascii="Arial" w:hAnsi="Arial"/>
                      <w:spacing w:val="-1"/>
                    </w:rPr>
                    <w:t> en</w:t>
                  </w:r>
                  <w:r>
                    <w:rPr>
                      <w:rFonts w:ascii="Arial" w:hAnsi="Arial"/>
                    </w:rPr>
                    <w:t> zonas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deslaves.</w:t>
                    <w:tab/>
                  </w:r>
                  <w:r>
                    <w:rPr>
                      <w:rFonts w:ascii="Arial" w:hAnsi="Arial"/>
                    </w:rPr>
                    <w:t>Santo</w:t>
                  </w:r>
                  <w:r>
                    <w:rPr>
                      <w:rFonts w:ascii="Arial" w:hAnsi="Arial"/>
                      <w:spacing w:val="-1"/>
                    </w:rPr>
                    <w:t> Domingo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Kilómetro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17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1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Santa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Águeda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- El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Tajo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- Santa</w:t>
                  </w:r>
                  <w:r>
                    <w:rPr>
                      <w:rFonts w:ascii="Arial" w:hAnsi="Arial"/>
                      <w:spacing w:val="-1"/>
                    </w:rPr>
                    <w:t> Cruz.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966,865</w:t>
                    <w:tab/>
                    <w:t>966,865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26" w:val="left" w:leader="none"/>
                      <w:tab w:pos="12559" w:val="left" w:leader="none"/>
                      <w:tab w:pos="1461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Despalme</w:t>
                  </w:r>
                  <w:r>
                    <w:rPr>
                      <w:rFonts w:ascii="Arial" w:hAnsi="Arial"/>
                    </w:rPr>
                    <w:t> y relleno</w:t>
                  </w:r>
                  <w:r>
                    <w:rPr>
                      <w:rFonts w:ascii="Arial" w:hAnsi="Arial"/>
                      <w:spacing w:val="-1"/>
                    </w:rPr>
                    <w:t> en</w:t>
                  </w:r>
                  <w:r>
                    <w:rPr>
                      <w:rFonts w:ascii="Arial" w:hAnsi="Arial"/>
                    </w:rPr>
                    <w:t> zona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deslaves.</w:t>
                    <w:tab/>
                  </w:r>
                  <w:r>
                    <w:rPr>
                      <w:rFonts w:ascii="Arial" w:hAnsi="Arial"/>
                    </w:rPr>
                    <w:t>Santa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Águeda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Kilómetro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32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4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Tajo-El</w:t>
                  </w:r>
                  <w:r>
                    <w:rPr>
                      <w:rFonts w:ascii="Arial" w:hAnsi="Arial"/>
                      <w:spacing w:val="-1"/>
                    </w:rPr>
                    <w:t> Rincón-La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Higuera.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543,861</w:t>
                    <w:tab/>
                    <w:t>543,861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7</w:t>
                  </w:r>
                </w:p>
                <w:p>
                  <w:pPr>
                    <w:pStyle w:val="BodyText"/>
                    <w:tabs>
                      <w:tab w:pos="4952" w:val="left" w:leader="none"/>
                      <w:tab w:pos="12559" w:val="left" w:leader="none"/>
                      <w:tab w:pos="1461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Despalme</w:t>
                  </w:r>
                  <w:r>
                    <w:rPr>
                      <w:rFonts w:ascii="Arial" w:hAnsi="Arial"/>
                    </w:rPr>
                    <w:t> y relleno</w:t>
                  </w:r>
                  <w:r>
                    <w:rPr>
                      <w:rFonts w:ascii="Arial" w:hAnsi="Arial"/>
                      <w:spacing w:val="-1"/>
                    </w:rPr>
                    <w:t> en</w:t>
                  </w:r>
                  <w:r>
                    <w:rPr>
                      <w:rFonts w:ascii="Arial" w:hAnsi="Arial"/>
                    </w:rPr>
                    <w:t> zonas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deslaves.</w:t>
                    <w:tab/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Tajo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Kilómetro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18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4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Ramal</w:t>
                  </w:r>
                  <w:r>
                    <w:rPr>
                      <w:rFonts w:ascii="Arial" w:hAnsi="Arial"/>
                    </w:rPr>
                    <w:t> 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Vicente.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873,013</w:t>
                    <w:tab/>
                    <w:t>873,013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6</w:t>
                  </w:r>
                </w:p>
                <w:p>
                  <w:pPr>
                    <w:pStyle w:val="BodyText"/>
                    <w:tabs>
                      <w:tab w:pos="4792" w:val="left" w:leader="none"/>
                      <w:tab w:pos="12559" w:val="left" w:leader="none"/>
                      <w:tab w:pos="1461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Despalme</w:t>
                  </w:r>
                  <w:r>
                    <w:rPr>
                      <w:rFonts w:ascii="Arial" w:hAnsi="Arial"/>
                    </w:rPr>
                    <w:t> y relleno</w:t>
                  </w:r>
                  <w:r>
                    <w:rPr>
                      <w:rFonts w:ascii="Arial" w:hAnsi="Arial"/>
                      <w:spacing w:val="-1"/>
                    </w:rPr>
                    <w:t> en</w:t>
                  </w:r>
                  <w:r>
                    <w:rPr>
                      <w:rFonts w:ascii="Arial" w:hAnsi="Arial"/>
                    </w:rPr>
                    <w:t> zonas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deslaves.</w:t>
                    <w:tab/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Vicente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Kilómetro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25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4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Ramal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</w:rPr>
                    <w:t>Tata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</w:rPr>
                    <w:t>Viejo.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452,987</w:t>
                    <w:tab/>
                    <w:t>452,987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5</w:t>
                  </w:r>
                </w:p>
                <w:p>
                  <w:pPr>
                    <w:pStyle w:val="BodyText"/>
                    <w:tabs>
                      <w:tab w:pos="4854" w:val="left" w:leader="none"/>
                      <w:tab w:pos="12559" w:val="left" w:leader="none"/>
                      <w:tab w:pos="1461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Despalme</w:t>
                  </w:r>
                  <w:r>
                    <w:rPr>
                      <w:rFonts w:ascii="Arial" w:hAnsi="Arial"/>
                    </w:rPr>
                    <w:t> y relleno</w:t>
                  </w:r>
                  <w:r>
                    <w:rPr>
                      <w:rFonts w:ascii="Arial" w:hAnsi="Arial"/>
                      <w:spacing w:val="-1"/>
                    </w:rPr>
                    <w:t> en</w:t>
                  </w:r>
                  <w:r>
                    <w:rPr>
                      <w:rFonts w:ascii="Arial" w:hAnsi="Arial"/>
                    </w:rPr>
                    <w:t> zonas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deslaves.</w:t>
                    <w:tab/>
                  </w:r>
                  <w:r>
                    <w:rPr>
                      <w:rFonts w:ascii="Arial" w:hAnsi="Arial"/>
                    </w:rPr>
                    <w:t>Tata</w:t>
                  </w:r>
                  <w:r>
                    <w:rPr>
                      <w:rFonts w:ascii="Arial" w:hAnsi="Arial"/>
                      <w:spacing w:val="-4"/>
                    </w:rPr>
                    <w:t> </w:t>
                  </w:r>
                  <w:r>
                    <w:rPr>
                      <w:rFonts w:ascii="Arial" w:hAnsi="Arial"/>
                    </w:rPr>
                    <w:t>Viejo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Kilómetro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11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4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Ramal</w:t>
                  </w:r>
                  <w:r>
                    <w:rPr>
                      <w:rFonts w:ascii="Arial" w:hAnsi="Arial"/>
                    </w:rPr>
                    <w:t> 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Punta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Gorda.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193,824</w:t>
                    <w:tab/>
                    <w:t>193,824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</w:t>
                  </w:r>
                </w:p>
                <w:p>
                  <w:pPr>
                    <w:pStyle w:val="BodyText"/>
                    <w:tabs>
                      <w:tab w:pos="4772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Despalme</w:t>
                  </w:r>
                  <w:r>
                    <w:rPr>
                      <w:rFonts w:ascii="Arial" w:hAnsi="Arial"/>
                    </w:rPr>
                    <w:t> y relleno</w:t>
                  </w:r>
                  <w:r>
                    <w:rPr>
                      <w:rFonts w:ascii="Arial" w:hAnsi="Arial"/>
                      <w:spacing w:val="-1"/>
                    </w:rPr>
                    <w:t> en</w:t>
                  </w:r>
                  <w:r>
                    <w:rPr>
                      <w:rFonts w:ascii="Arial" w:hAnsi="Arial"/>
                    </w:rPr>
                    <w:t> zonas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deslaves.</w:t>
                    <w:tab/>
                  </w:r>
                  <w:r>
                    <w:rPr>
                      <w:rFonts w:ascii="Arial" w:hAnsi="Arial"/>
                    </w:rPr>
                    <w:t>Punta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Gorda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Kilómetro</w:t>
                    <w:tab/>
                    <w:t>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4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Ramal</w:t>
                  </w:r>
                  <w:r>
                    <w:rPr>
                      <w:rFonts w:ascii="Arial" w:hAnsi="Arial"/>
                    </w:rPr>
                    <w:t> 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Francisquito.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229,500</w:t>
                    <w:tab/>
                    <w:t>229,500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4644" w:val="left" w:leader="none"/>
                      <w:tab w:pos="12559" w:val="left" w:leader="none"/>
                      <w:tab w:pos="1461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Despalme</w:t>
                  </w:r>
                  <w:r>
                    <w:rPr>
                      <w:rFonts w:ascii="Arial" w:hAnsi="Arial"/>
                    </w:rPr>
                    <w:t> y relleno</w:t>
                  </w:r>
                  <w:r>
                    <w:rPr>
                      <w:rFonts w:ascii="Arial" w:hAnsi="Arial"/>
                      <w:spacing w:val="-1"/>
                    </w:rPr>
                    <w:t> en</w:t>
                  </w:r>
                  <w:r>
                    <w:rPr>
                      <w:rFonts w:ascii="Arial" w:hAnsi="Arial"/>
                    </w:rPr>
                    <w:t> zona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deslaves.</w:t>
                    <w:tab/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Francisquito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Kilómetro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17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09.850006pt;margin-top:50.116875pt;width:462.15pt;height:45.65pt;mso-position-horizontal-relative:page;mso-position-vertical-relative:page;z-index:-86466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0" w:right="17" w:firstLine="0"/>
                    <w:jc w:val="righ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IV.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IzFRAESTRÈCTÈRA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PARA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TODOS,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MEDIO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AMBIEzTE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SÈSTEzTABInIDAD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4876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Ià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3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7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COxUNICACIONES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TRANSPORTES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4.097778pt;margin-top:572.917419pt;width:26.2pt;height:17pt;mso-position-horizontal-relative:page;mso-position-vertical-relative:page;z-index:-86464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351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8646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8645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8645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8645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8645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8644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8644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8644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8644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8644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8643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8643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8643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8643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8642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8642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8642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6420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6418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6416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64136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6411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8640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86406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6404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6401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6399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6396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6394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6392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95"/>
                    <w:ind w:left="145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SƺƬȸƺɎƏȸǥƏ  </w:t>
                  </w:r>
                  <w:r>
                    <w:rPr>
                      <w:rFonts w:ascii="Montserrat Subrayada" w:hAnsi="Montserrat Subrayada"/>
                      <w:b/>
                      <w:spacing w:val="4"/>
                      <w:w w:val="5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Ƴƺ  </w:t>
                  </w:r>
                  <w:r>
                    <w:rPr>
                      <w:rFonts w:ascii="Montserrat Subrayada" w:hAnsi="Montserrat Subrayada"/>
                      <w:b/>
                      <w:spacing w:val="4"/>
                      <w:w w:val="5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(ƺɀƏȸȸȒǼǼȒ  </w:t>
                  </w:r>
                  <w:r>
                    <w:rPr>
                      <w:rFonts w:ascii="Montserrat Subrayada" w:hAnsi="Montserrat Subrayada"/>
                      <w:b/>
                      <w:spacing w:val="5"/>
                      <w:w w:val="5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AǕȸƏȸǣȒ,  </w:t>
                  </w:r>
                  <w:r>
                    <w:rPr>
                      <w:rFonts w:ascii="Montserrat Subrayada" w:hAnsi="Montserrat Subrayada"/>
                      <w:b/>
                      <w:spacing w:val="4"/>
                      <w:w w:val="5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TƺȸȸǣɎȒȸǣƏǼ  </w:t>
                  </w:r>
                  <w:r>
                    <w:rPr>
                      <w:rFonts w:ascii="Montserrat Subrayada" w:hAnsi="Montserrat Subrayada"/>
                      <w:b/>
                      <w:spacing w:val="5"/>
                      <w:w w:val="5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ɵ  </w:t>
                  </w:r>
                  <w:r>
                    <w:rPr>
                      <w:rFonts w:ascii="Montserrat Subrayada" w:hAnsi="Montserrat Subrayada"/>
                      <w:b/>
                      <w:spacing w:val="4"/>
                      <w:w w:val="5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UȸƫƏȇȒ  </w:t>
                  </w:r>
                  <w:r>
                    <w:rPr>
                      <w:rFonts w:ascii="Montserrat Subrayada" w:hAnsi="Montserrat Subrayada"/>
                      <w:b/>
                      <w:spacing w:val="4"/>
                      <w:w w:val="5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(FƺƳƺȸƏǼ)</w:t>
                  </w:r>
                  <w:r>
                    <w:rPr>
                      <w:rFonts w:ascii="Montserrat Subrayada" w:hAnsi="Montserrat Subrayada"/>
                      <w:sz w:val="16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Delegación</w:t>
                  </w:r>
                  <w:r>
                    <w:rPr>
                      <w:rFonts w:ascii="Calibri" w:hAnsi="Calibri"/>
                      <w:spacing w:val="-10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9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la</w:t>
                  </w:r>
                  <w:r>
                    <w:rPr>
                      <w:rFonts w:ascii="Calibri" w:hAnsi="Calibri"/>
                      <w:spacing w:val="-9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Secretaría</w:t>
                  </w:r>
                  <w:r>
                    <w:rPr>
                      <w:rFonts w:ascii="Calibri" w:hAnsi="Calibri"/>
                      <w:spacing w:val="-10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9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Desarrollo</w:t>
                  </w:r>
                  <w:r>
                    <w:rPr>
                      <w:rFonts w:ascii="Calibri" w:hAnsi="Calibri"/>
                      <w:spacing w:val="-9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Agrario,</w:t>
                  </w:r>
                  <w:r>
                    <w:rPr>
                      <w:rFonts w:ascii="Calibri" w:hAnsi="Calibri"/>
                      <w:spacing w:val="-10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Territorial</w:t>
                  </w:r>
                  <w:r>
                    <w:rPr>
                      <w:rFonts w:ascii="Calibri" w:hAnsi="Calibri"/>
                      <w:spacing w:val="-9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y</w:t>
                  </w:r>
                  <w:r>
                    <w:rPr>
                      <w:rFonts w:ascii="Calibri" w:hAnsi="Calibri"/>
                      <w:spacing w:val="-9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Èrbano</w:t>
                  </w:r>
                  <w:r>
                    <w:rPr>
                      <w:rFonts w:ascii="Calibri" w:hAnsi="Calibri"/>
                      <w:spacing w:val="-10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(SEDATÈ)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</w:t>
                  </w:r>
                  <w:r>
                    <w:rPr>
                      <w:rFonts w:ascii="Arial"/>
                      <w:b/>
                      <w:spacing w:val="-5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z w:val="12"/>
                    </w:rPr>
                    <w:t>MEJORAMIENTO</w:t>
                  </w:r>
                  <w:r>
                    <w:rPr>
                      <w:rFonts w:asci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URBANO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75" w:val="left" w:leader="none"/>
                      <w:tab w:pos="14728" w:val="right" w:leader="none"/>
                    </w:tabs>
                    <w:spacing w:line="268" w:lineRule="auto" w:before="184"/>
                    <w:ind w:left="199" w:right="13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Construcción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ciclovía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paso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peatonal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Lib.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Daniel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Roldán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40</w:t>
                    <w:tab/>
                    <w:t>99,000,000</w:t>
                    <w:tab/>
                    <w:t>99,000,000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45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14,983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entre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J.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Mújica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puente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8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octubre,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siendo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intervenido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Andador</w:t>
                    <w:tab/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31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1.6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</w:rPr>
                    <w:t>km.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110"/>
                    <w:ind w:left="15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SƺƬȸƺɎƏȸǥƏ</w:t>
                  </w:r>
                  <w:r>
                    <w:rPr>
                      <w:rFonts w:ascii="Montserrat Subrayada" w:hAnsi="Montserrat Subrayada"/>
                      <w:b/>
                      <w:spacing w:val="24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Ƴƺ</w:t>
                  </w:r>
                  <w:r>
                    <w:rPr>
                      <w:rFonts w:ascii="Montserrat Subrayada" w:hAnsi="Montserrat Subrayada"/>
                      <w:b/>
                      <w:spacing w:val="25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CȒȅɖȇǣƬƏƬǣȒȇƺɀ</w:t>
                  </w:r>
                  <w:r>
                    <w:rPr>
                      <w:rFonts w:ascii="Montserrat Subrayada" w:hAnsi="Montserrat Subrayada"/>
                      <w:b/>
                      <w:spacing w:val="25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ɵ</w:t>
                  </w:r>
                  <w:r>
                    <w:rPr>
                      <w:rFonts w:ascii="Montserrat Subrayada" w:hAnsi="Montserrat Subrayada"/>
                      <w:b/>
                      <w:spacing w:val="25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TȸƏȇɀȵȒȸɎƺɀ</w:t>
                  </w:r>
                  <w:r>
                    <w:rPr>
                      <w:rFonts w:ascii="Montserrat Subrayada" w:hAnsi="Montserrat Subrayada"/>
                      <w:b/>
                      <w:spacing w:val="25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(FƺƳƺȸƏǼ)</w:t>
                  </w:r>
                  <w:r>
                    <w:rPr>
                      <w:rFonts w:ascii="Montserrat Subrayada" w:hAnsi="Montserrat Subrayada"/>
                      <w:sz w:val="16"/>
                    </w:rPr>
                  </w:r>
                </w:p>
                <w:p>
                  <w:pPr>
                    <w:spacing w:before="107"/>
                    <w:ind w:left="15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Secretaría</w:t>
                  </w:r>
                  <w:r>
                    <w:rPr>
                      <w:rFonts w:ascii="Calibri" w:hAnsi="Calibri"/>
                      <w:spacing w:val="-19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18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Infraestructura,</w:t>
                  </w:r>
                  <w:r>
                    <w:rPr>
                      <w:rFonts w:ascii="Calibri" w:hAnsi="Calibri"/>
                      <w:spacing w:val="-18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Comunicaciones</w:t>
                  </w:r>
                  <w:r>
                    <w:rPr>
                      <w:rFonts w:ascii="Calibri" w:hAnsi="Calibri"/>
                      <w:spacing w:val="-18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y</w:t>
                  </w:r>
                  <w:r>
                    <w:rPr>
                      <w:rFonts w:ascii="Calibri" w:hAnsi="Calibri"/>
                      <w:spacing w:val="-19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Transportes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ADJUDICACIÓN</w:t>
                  </w:r>
                  <w:r>
                    <w:rPr>
                      <w:rFonts w:ascii="Arial" w:hAnsi="Arial"/>
                      <w:b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DIRECTA</w:t>
                  </w:r>
                  <w:r>
                    <w:rPr>
                      <w:rFonts w:ascii="Arial" w:hAnsi="Arial"/>
                      <w:b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 w:hAnsi="Arial"/>
                      <w:b/>
                      <w:sz w:val="12"/>
                    </w:rPr>
                    <w:t> OBRA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  <w:tab w:pos="14650" w:val="left" w:leader="none"/>
                    </w:tabs>
                    <w:spacing w:line="268" w:lineRule="auto" w:before="0"/>
                    <w:ind w:right="9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Apoyos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inmediatos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por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lluvia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severa,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3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municipios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mediante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3,266,047</w:t>
                    <w:tab/>
                    <w:t>3,266,047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500,000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desviación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provisional,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colocación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tubos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polietileno,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rellenos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31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obras</w:t>
                  </w:r>
                  <w:r>
                    <w:rPr>
                      <w:rFonts w:ascii="Arial"/>
                      <w:spacing w:val="1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para</w:t>
                  </w:r>
                  <w:r>
                    <w:rPr>
                      <w:rFonts w:ascii="Arial"/>
                      <w:spacing w:val="1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paso</w:t>
                  </w:r>
                  <w:r>
                    <w:rPr>
                      <w:rFonts w:ascii="Arial"/>
                      <w:spacing w:val="1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provisional.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  <w:tab w:pos="14650" w:val="left" w:leader="none"/>
                    </w:tabs>
                    <w:spacing w:line="268" w:lineRule="auto" w:before="125"/>
                    <w:ind w:right="9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Apoyos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inmediatos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por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lluvia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severa,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3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municipios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mediante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7,621,314</w:t>
                    <w:tab/>
                    <w:t>7,621,314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500,000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remoción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derrumbes,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rellenos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deslaves,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limpieza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azolves,</w:t>
                    <w:tab/>
                  </w:r>
                  <w:r>
                    <w:rPr>
                      <w:rFonts w:ascii="Arial" w:hAnsi="Arial"/>
                    </w:rPr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Obra</w:t>
                    <w:tab/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31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CSL-TS-LAP.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613" w:val="left" w:leader="none"/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  <w:tab w:pos="14650" w:val="left" w:leader="none"/>
                    </w:tabs>
                    <w:spacing w:line="268" w:lineRule="auto" w:before="125"/>
                    <w:ind w:right="13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Seguimiento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ambiental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proyecto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modernización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ramal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San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539,855</w:t>
                    <w:tab/>
                    <w:t>539,855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64,000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Francisco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Sierra,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municipio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Mulegé.</w:t>
                    <w:tab/>
                  </w:r>
                  <w:r>
                    <w:rPr>
                      <w:rFonts w:ascii="Arial" w:hAnsi="Arial"/>
                    </w:rPr>
                    <w:t>San Francisco de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Estudio/proyecto</w:t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35" w:lineRule="exact" w:before="0"/>
                    <w:ind w:left="4885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Sierra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</w:tabs>
                    <w:spacing w:line="240" w:lineRule="auto" w:before="102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Trabajos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acciones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apoyos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parciales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inmediatos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acción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1,060,356</w:t>
                    <w:tab/>
                    <w:t>1,060,356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798,000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18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anteproyecto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Diagnóstico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Obras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y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Acciones</w:t>
                    <w:tab/>
                    <w:t>Estatal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Obra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Preliminares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por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ocurrencia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lluvia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severa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inundación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fluvial.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  <w:tab w:pos="14650" w:val="left" w:leader="none"/>
                    </w:tabs>
                    <w:spacing w:line="268" w:lineRule="auto" w:before="125"/>
                    <w:ind w:right="9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Trabajos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acciones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apoyos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parciales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inmediatos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acción</w:t>
                  </w:r>
                  <w:r>
                    <w:rPr>
                      <w:rFonts w:ascii="Arial" w:hAnsi="Arial"/>
                    </w:rPr>
                    <w:t> 1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767,888</w:t>
                    <w:tab/>
                    <w:t>767,888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798,000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anteproyecto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Diagnóstico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Obras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Acciones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Preliminares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Obra</w:t>
                    <w:tab/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31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por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ocurrencia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lluvia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severa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inundación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fluvial.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  <w:tab w:pos="14650" w:val="left" w:leader="none"/>
                    </w:tabs>
                    <w:spacing w:line="268" w:lineRule="auto" w:before="125"/>
                    <w:ind w:right="9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Trabajos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acciones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apoyos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parciales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inmediatos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2,281,762</w:t>
                    <w:tab/>
                    <w:t>2,281,762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798,000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acciones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2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anteproyecto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Diagnóstico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Obras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Acciones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Obra</w:t>
                    <w:tab/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31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Preliminares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por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ocurrencia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lluvia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severa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inundación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fluvial.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457.1pt;height:45.65pt;mso-position-horizontal-relative:page;mso-position-vertical-relative:page;z-index:-86389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IV.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IzFRAESTRÈCTÈRA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PARA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TODOS,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MEDIO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AMBIEzTE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SÈSTEzTABInIDAD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Ià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3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7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COxUNICACIONES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TRANSPORTES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29.1pt;height:17pt;mso-position-horizontal-relative:page;mso-position-vertical-relative:page;z-index:-86387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352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8638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8638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8638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8637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8637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8637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8637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8636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8636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8636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8636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8635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8635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8635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8635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8634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8634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6344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6341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6339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63368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6334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86332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86329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63272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6324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6322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6320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6317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6315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</w:tabs>
                    <w:spacing w:line="240" w:lineRule="auto" w:before="94"/>
                    <w:ind w:left="195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Trabajos </w:t>
                  </w:r>
                  <w:r>
                    <w:rPr>
                      <w:rFonts w:ascii="Arial"/>
                      <w:spacing w:val="2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3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acciones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3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3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apoyos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3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parciales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3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inmediatos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3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3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las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4,461,962</w:t>
                    <w:tab/>
                    <w:t>4,461,962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798,000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650" w:val="left" w:leader="none"/>
                    </w:tabs>
                    <w:spacing w:line="177" w:lineRule="exact" w:before="9"/>
                    <w:ind w:left="195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1"/>
                    </w:rPr>
                    <w:t>acciones</w:t>
                  </w:r>
                  <w:r>
                    <w:rPr>
                      <w:rFonts w:ascii="Arial" w:hAnsi="Arial"/>
                      <w:spacing w:val="23"/>
                      <w:position w:val="1"/>
                    </w:rPr>
                    <w:t> </w:t>
                  </w:r>
                  <w:r>
                    <w:rPr>
                      <w:rFonts w:ascii="Arial" w:hAnsi="Arial"/>
                      <w:position w:val="1"/>
                    </w:rPr>
                    <w:t>4,</w:t>
                  </w:r>
                  <w:r>
                    <w:rPr>
                      <w:rFonts w:ascii="Arial" w:hAnsi="Arial"/>
                      <w:spacing w:val="24"/>
                      <w:position w:val="1"/>
                    </w:rPr>
                    <w:t> </w:t>
                  </w:r>
                  <w:r>
                    <w:rPr>
                      <w:rFonts w:ascii="Arial" w:hAnsi="Arial"/>
                      <w:position w:val="1"/>
                    </w:rPr>
                    <w:t>5,</w:t>
                  </w:r>
                  <w:r>
                    <w:rPr>
                      <w:rFonts w:ascii="Arial" w:hAnsi="Arial"/>
                      <w:spacing w:val="24"/>
                      <w:position w:val="1"/>
                    </w:rPr>
                    <w:t> </w:t>
                  </w:r>
                  <w:r>
                    <w:rPr>
                      <w:rFonts w:ascii="Arial" w:hAnsi="Arial"/>
                      <w:position w:val="1"/>
                    </w:rPr>
                    <w:t>6,</w:t>
                  </w:r>
                  <w:r>
                    <w:rPr>
                      <w:rFonts w:ascii="Arial" w:hAnsi="Arial"/>
                      <w:spacing w:val="24"/>
                      <w:position w:val="1"/>
                    </w:rPr>
                    <w:t> </w:t>
                  </w:r>
                  <w:r>
                    <w:rPr>
                      <w:rFonts w:ascii="Arial" w:hAnsi="Arial"/>
                      <w:position w:val="1"/>
                    </w:rPr>
                    <w:t>7,</w:t>
                  </w:r>
                  <w:r>
                    <w:rPr>
                      <w:rFonts w:ascii="Arial" w:hAnsi="Arial"/>
                      <w:spacing w:val="24"/>
                      <w:position w:val="1"/>
                    </w:rPr>
                    <w:t> </w:t>
                  </w:r>
                  <w:r>
                    <w:rPr>
                      <w:rFonts w:ascii="Arial" w:hAnsi="Arial"/>
                      <w:position w:val="1"/>
                    </w:rPr>
                    <w:t>8,</w:t>
                  </w:r>
                  <w:r>
                    <w:rPr>
                      <w:rFonts w:ascii="Arial" w:hAnsi="Arial"/>
                      <w:spacing w:val="24"/>
                      <w:position w:val="1"/>
                    </w:rPr>
                    <w:t> </w:t>
                  </w:r>
                  <w:r>
                    <w:rPr>
                      <w:rFonts w:ascii="Arial" w:hAnsi="Arial"/>
                      <w:position w:val="1"/>
                    </w:rPr>
                    <w:t>9,</w:t>
                  </w:r>
                  <w:r>
                    <w:rPr>
                      <w:rFonts w:ascii="Arial" w:hAnsi="Arial"/>
                      <w:spacing w:val="24"/>
                      <w:position w:val="1"/>
                    </w:rPr>
                    <w:t> </w:t>
                  </w:r>
                  <w:r>
                    <w:rPr>
                      <w:rFonts w:ascii="Arial" w:hAnsi="Arial"/>
                      <w:position w:val="1"/>
                    </w:rPr>
                    <w:t>10,</w:t>
                  </w:r>
                  <w:r>
                    <w:rPr>
                      <w:rFonts w:ascii="Arial" w:hAnsi="Arial"/>
                      <w:spacing w:val="24"/>
                      <w:position w:val="1"/>
                    </w:rPr>
                    <w:t> </w:t>
                  </w:r>
                  <w:r>
                    <w:rPr>
                      <w:rFonts w:ascii="Arial" w:hAnsi="Arial"/>
                      <w:position w:val="1"/>
                    </w:rPr>
                    <w:t>11,</w:t>
                  </w:r>
                  <w:r>
                    <w:rPr>
                      <w:rFonts w:ascii="Arial" w:hAnsi="Arial"/>
                      <w:spacing w:val="24"/>
                      <w:position w:val="1"/>
                    </w:rPr>
                    <w:t> </w:t>
                  </w:r>
                  <w:r>
                    <w:rPr>
                      <w:rFonts w:ascii="Arial" w:hAnsi="Arial"/>
                      <w:position w:val="1"/>
                    </w:rPr>
                    <w:t>12,</w:t>
                  </w:r>
                  <w:r>
                    <w:rPr>
                      <w:rFonts w:ascii="Arial" w:hAnsi="Arial"/>
                      <w:spacing w:val="24"/>
                      <w:position w:val="1"/>
                    </w:rPr>
                    <w:t> </w:t>
                  </w:r>
                  <w:r>
                    <w:rPr>
                      <w:rFonts w:ascii="Arial" w:hAnsi="Arial"/>
                      <w:position w:val="1"/>
                    </w:rPr>
                    <w:t>13</w:t>
                  </w:r>
                  <w:r>
                    <w:rPr>
                      <w:rFonts w:ascii="Arial" w:hAnsi="Arial"/>
                      <w:spacing w:val="24"/>
                      <w:position w:val="1"/>
                    </w:rPr>
                    <w:t> </w:t>
                  </w:r>
                  <w:r>
                    <w:rPr>
                      <w:rFonts w:ascii="Arial" w:hAnsi="Arial"/>
                      <w:position w:val="1"/>
                    </w:rPr>
                    <w:t>y</w:t>
                  </w:r>
                  <w:r>
                    <w:rPr>
                      <w:rFonts w:ascii="Arial" w:hAnsi="Arial"/>
                      <w:spacing w:val="24"/>
                      <w:position w:val="1"/>
                    </w:rPr>
                    <w:t> </w:t>
                  </w:r>
                  <w:r>
                    <w:rPr>
                      <w:rFonts w:ascii="Arial" w:hAnsi="Arial"/>
                      <w:position w:val="1"/>
                    </w:rPr>
                    <w:t>14</w:t>
                  </w:r>
                  <w:r>
                    <w:rPr>
                      <w:rFonts w:ascii="Arial" w:hAnsi="Arial"/>
                      <w:spacing w:val="23"/>
                      <w:position w:val="1"/>
                    </w:rPr>
                    <w:t> </w:t>
                  </w:r>
                  <w:r>
                    <w:rPr>
                      <w:rFonts w:ascii="Arial" w:hAnsi="Arial"/>
                      <w:position w:val="1"/>
                    </w:rPr>
                    <w:t>del  </w:t>
                  </w:r>
                  <w:r>
                    <w:rPr>
                      <w:rFonts w:ascii="Arial" w:hAnsi="Arial"/>
                      <w:spacing w:val="9"/>
                      <w:position w:val="1"/>
                    </w:rPr>
                    <w:t> </w:t>
                  </w:r>
                  <w:r>
                    <w:rPr>
                      <w:rFonts w:ascii="Arial" w:hAnsi="Arial"/>
                      <w:position w:val="1"/>
                    </w:rPr>
                    <w:t>Diagnóstico</w:t>
                  </w:r>
                  <w:r>
                    <w:rPr>
                      <w:rFonts w:ascii="Arial" w:hAnsi="Arial"/>
                      <w:spacing w:val="24"/>
                      <w:position w:val="1"/>
                    </w:rPr>
                    <w:t> </w:t>
                  </w:r>
                  <w:r>
                    <w:rPr>
                      <w:rFonts w:ascii="Arial" w:hAnsi="Arial"/>
                      <w:position w:val="1"/>
                    </w:rPr>
                    <w:t>de</w:t>
                    <w:tab/>
                  </w:r>
                  <w:r>
                    <w:rPr>
                      <w:rFonts w:ascii="Arial" w:hAnsi="Arial"/>
                    </w:rPr>
                    <w:t>Estatal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Obra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47" w:lineRule="exact" w:before="0"/>
                    <w:ind w:left="195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Obras y Acciones Preliminares.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494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  <w:tab w:pos="14650" w:val="left" w:leader="none"/>
                    </w:tabs>
                    <w:spacing w:line="268" w:lineRule="auto" w:before="465"/>
                    <w:ind w:left="199" w:right="13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Trabajos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acciones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apoyos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inmediatos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acción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1,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3,163,084</w:t>
                    <w:tab/>
                    <w:t>3,163,084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63,000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anteproyecto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Diagnóstico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Obras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Acciones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Preliminares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por</w:t>
                    <w:tab/>
                  </w:r>
                  <w:r>
                    <w:rPr>
                      <w:rFonts w:ascii="Arial" w:hAnsi="Arial"/>
                    </w:rPr>
                    <w:t>Guerrero</w:t>
                  </w:r>
                  <w:r>
                    <w:rPr>
                      <w:rFonts w:ascii="Arial" w:hAnsi="Arial"/>
                      <w:spacing w:val="-1"/>
                    </w:rPr>
                    <w:t> Negro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Obra</w:t>
                    <w:tab/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31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ocurrencia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lluvia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severa,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vientos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fuertes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inundación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fluvial.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447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Acciones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restituir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conectividad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caminos: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Ramal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1,753,000</w:t>
                    <w:tab/>
                    <w:t>1,753,000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220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76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Patrocinio,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del</w:t>
                  </w:r>
                  <w:r>
                    <w:rPr>
                      <w:rFonts w:ascii="Arial"/>
                      <w:spacing w:val="20"/>
                    </w:rPr>
                    <w:t> </w:t>
                  </w:r>
                  <w:r>
                    <w:rPr>
                      <w:rFonts w:ascii="Arial"/>
                    </w:rPr>
                    <w:t>km.</w:t>
                  </w:r>
                  <w:r>
                    <w:rPr>
                      <w:rFonts w:ascii="Arial"/>
                      <w:spacing w:val="2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35+000,</w:t>
                  </w:r>
                  <w:r>
                    <w:rPr>
                      <w:rFonts w:ascii="Arial"/>
                      <w:spacing w:val="19"/>
                    </w:rPr>
                    <w:t> </w:t>
                  </w:r>
                  <w:r>
                    <w:rPr>
                      <w:rFonts w:ascii="Arial"/>
                    </w:rPr>
                    <w:t>El</w:t>
                  </w:r>
                  <w:r>
                    <w:rPr>
                      <w:rFonts w:ascii="Arial"/>
                      <w:spacing w:val="20"/>
                    </w:rPr>
                    <w:t> </w:t>
                  </w:r>
                  <w:r>
                    <w:rPr>
                      <w:rFonts w:ascii="Arial"/>
                    </w:rPr>
                    <w:t>Patrocinio</w:t>
                  </w:r>
                  <w:r>
                    <w:rPr>
                      <w:rFonts w:ascii="Arial"/>
                      <w:spacing w:val="19"/>
                    </w:rPr>
                    <w:t> </w:t>
                  </w:r>
                  <w:r>
                    <w:rPr>
                      <w:rFonts w:ascii="Arial"/>
                    </w:rPr>
                    <w:t>-</w:t>
                  </w:r>
                  <w:r>
                    <w:rPr>
                      <w:rFonts w:ascii="Arial"/>
                      <w:spacing w:val="20"/>
                    </w:rPr>
                    <w:t> </w:t>
                  </w:r>
                  <w:r>
                    <w:rPr>
                      <w:rFonts w:ascii="Arial"/>
                    </w:rPr>
                    <w:t>San</w:t>
                  </w:r>
                  <w:r>
                    <w:rPr>
                      <w:rFonts w:ascii="Arial"/>
                      <w:spacing w:val="19"/>
                    </w:rPr>
                    <w:t> </w:t>
                  </w:r>
                  <w:r>
                    <w:rPr>
                      <w:rFonts w:ascii="Arial"/>
                    </w:rPr>
                    <w:t>Juan</w:t>
                  </w:r>
                  <w:r>
                    <w:rPr>
                      <w:rFonts w:ascii="Arial"/>
                      <w:spacing w:val="2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2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las</w:t>
                  </w:r>
                  <w:r>
                    <w:rPr>
                      <w:rFonts w:ascii="Arial"/>
                      <w:spacing w:val="19"/>
                    </w:rPr>
                    <w:t> </w:t>
                  </w:r>
                  <w:r>
                    <w:rPr>
                      <w:rFonts w:ascii="Arial"/>
                    </w:rPr>
                    <w:t>Pilas,</w:t>
                    <w:tab/>
                    <w:t>El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</w:rPr>
                    <w:t>Patrocinio</w:t>
                    <w:tab/>
                  </w:r>
                  <w:r>
                    <w:rPr>
                      <w:rFonts w:ascii="Arial"/>
                      <w:position w:val="-1"/>
                    </w:rPr>
                    <w:t>Obra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spacing w:line="157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del</w:t>
                  </w:r>
                  <w:r>
                    <w:rPr>
                      <w:rFonts w:ascii="Arial"/>
                      <w:spacing w:val="19"/>
                    </w:rPr>
                    <w:t> </w:t>
                  </w:r>
                  <w:r>
                    <w:rPr>
                      <w:rFonts w:ascii="Arial"/>
                    </w:rPr>
                    <w:t>km</w:t>
                  </w:r>
                  <w:r>
                    <w:rPr>
                      <w:rFonts w:ascii="Arial"/>
                      <w:spacing w:val="2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0+000</w:t>
                  </w:r>
                  <w:r>
                    <w:rPr>
                      <w:rFonts w:ascii="Arial"/>
                      <w:spacing w:val="2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al</w:t>
                  </w:r>
                  <w:r>
                    <w:rPr>
                      <w:rFonts w:ascii="Arial"/>
                      <w:spacing w:val="20"/>
                    </w:rPr>
                    <w:t> </w:t>
                  </w:r>
                  <w:r>
                    <w:rPr>
                      <w:rFonts w:ascii="Arial"/>
                    </w:rPr>
                    <w:t>km</w:t>
                  </w:r>
                  <w:r>
                    <w:rPr>
                      <w:rFonts w:ascii="Arial"/>
                      <w:spacing w:val="2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29+000.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796" w:val="left" w:leader="none"/>
                      <w:tab w:pos="497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  <w:tab w:pos="14650" w:val="left" w:leader="none"/>
                    </w:tabs>
                    <w:spacing w:line="268" w:lineRule="auto" w:before="447"/>
                    <w:ind w:left="199" w:right="13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Trabajos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acciones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apoyos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parciales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inmediatos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</w:t>
                    <w:tab/>
                    <w:tab/>
                    <w:t>Loreto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7,199,789</w:t>
                    <w:tab/>
                    <w:t>7,199,789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44,000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acciones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7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8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anteproyecto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Diagnóstico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Obras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Palo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Blanco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Obra</w:t>
                    <w:tab/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31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Acciones</w:t>
                  </w:r>
                  <w:r>
                    <w:rPr>
                      <w:rFonts w:ascii="Arial"/>
                      <w:spacing w:val="29"/>
                    </w:rPr>
                    <w:t> </w:t>
                  </w:r>
                  <w:r>
                    <w:rPr>
                      <w:rFonts w:ascii="Arial"/>
                    </w:rPr>
                    <w:t>Preliminares</w:t>
                  </w:r>
                  <w:r>
                    <w:rPr>
                      <w:rFonts w:ascii="Arial"/>
                      <w:spacing w:val="3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por</w:t>
                  </w:r>
                  <w:r>
                    <w:rPr>
                      <w:rFonts w:ascii="Arial"/>
                      <w:spacing w:val="3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  <w:spacing w:val="3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ocurrencia</w:t>
                  </w:r>
                  <w:r>
                    <w:rPr>
                      <w:rFonts w:ascii="Arial"/>
                      <w:spacing w:val="3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3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lluvia</w:t>
                  </w:r>
                  <w:r>
                    <w:rPr>
                      <w:rFonts w:ascii="Arial"/>
                      <w:spacing w:val="30"/>
                    </w:rPr>
                    <w:t> </w:t>
                  </w:r>
                  <w:r>
                    <w:rPr>
                      <w:rFonts w:ascii="Arial"/>
                    </w:rPr>
                    <w:t>severa,</w:t>
                  </w:r>
                  <w:r>
                    <w:rPr>
                      <w:rFonts w:ascii="Arial"/>
                      <w:spacing w:val="30"/>
                    </w:rPr>
                    <w:t> </w:t>
                  </w:r>
                  <w:r>
                    <w:rPr>
                      <w:rFonts w:ascii="Arial"/>
                    </w:rPr>
                    <w:t>vientos</w:t>
                  </w:r>
                </w:p>
                <w:p>
                  <w:pPr>
                    <w:pStyle w:val="BodyText"/>
                    <w:spacing w:line="240" w:lineRule="auto" w:before="15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fuertes.</w:t>
                  </w:r>
                </w:p>
                <w:p>
                  <w:pPr>
                    <w:pStyle w:val="BodyText"/>
                    <w:tabs>
                      <w:tab w:pos="4796" w:val="left" w:leader="none"/>
                      <w:tab w:pos="497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  <w:tab w:pos="14650" w:val="left" w:leader="none"/>
                    </w:tabs>
                    <w:spacing w:line="268" w:lineRule="auto" w:before="451"/>
                    <w:ind w:right="13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Trabajos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acciones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apoyos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parciales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inmediatos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acción</w:t>
                  </w:r>
                  <w:r>
                    <w:rPr>
                      <w:rFonts w:ascii="Arial" w:hAnsi="Arial"/>
                    </w:rPr>
                    <w:t> 7</w:t>
                    <w:tab/>
                    <w:tab/>
                  </w:r>
                  <w:r>
                    <w:rPr>
                      <w:rFonts w:ascii="Arial" w:hAnsi="Arial"/>
                      <w:spacing w:val="-1"/>
                    </w:rPr>
                    <w:t>Loreto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1,068,406</w:t>
                    <w:tab/>
                    <w:t>1,068,406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44,000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anteproyecto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Diagnóstico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Obras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Acciones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Preliminares</w:t>
                    <w:tab/>
                    <w:t>Palo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Blanco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Obra</w:t>
                    <w:tab/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31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por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ocurrencia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lluvia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severa,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vientos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fuertes.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796" w:val="left" w:leader="none"/>
                      <w:tab w:pos="497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  <w:tab w:pos="14650" w:val="left" w:leader="none"/>
                    </w:tabs>
                    <w:spacing w:line="268" w:lineRule="auto" w:before="447"/>
                    <w:ind w:right="13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Trabajos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acciones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apoyos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parciales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inmediatos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acción</w:t>
                  </w:r>
                  <w:r>
                    <w:rPr>
                      <w:rFonts w:ascii="Arial" w:hAnsi="Arial"/>
                    </w:rPr>
                    <w:t> 7</w:t>
                    <w:tab/>
                    <w:tab/>
                  </w:r>
                  <w:r>
                    <w:rPr>
                      <w:rFonts w:ascii="Arial" w:hAnsi="Arial"/>
                      <w:spacing w:val="-1"/>
                    </w:rPr>
                    <w:t>Loreto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6,725,027</w:t>
                    <w:tab/>
                    <w:t>6,725,027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44,000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anteproyecto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Diagnóstico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Obras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Acciones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Preliminares</w:t>
                    <w:tab/>
                    <w:t>Palo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Blanco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Obra</w:t>
                    <w:tab/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31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por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ocurrencia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lluvia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severa,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vientos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fuertes.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744" w:val="left" w:leader="none"/>
                      <w:tab w:pos="494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  <w:tab w:pos="14650" w:val="left" w:leader="none"/>
                    </w:tabs>
                    <w:spacing w:line="262" w:lineRule="auto" w:before="447"/>
                    <w:ind w:right="13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Trabajos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acciones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apoyos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parciales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inmediatos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acción</w:t>
                  </w:r>
                  <w:r>
                    <w:rPr>
                      <w:rFonts w:ascii="Arial" w:hAnsi="Arial"/>
                    </w:rPr>
                    <w:t> 4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2,114,672</w:t>
                    <w:tab/>
                    <w:t>2,114,672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44,000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anteproyecto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Diagnóstico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Obras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Acciones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Preliminares</w:t>
                    <w:tab/>
                  </w:r>
                  <w:r>
                    <w:rPr>
                      <w:position w:val="0"/>
                    </w:rPr>
                    <w:t>Gustavo</w:t>
                  </w:r>
                  <w:r>
                    <w:rPr>
                      <w:spacing w:val="-1"/>
                      <w:position w:val="0"/>
                    </w:rPr>
                    <w:t> Díaz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Obra</w:t>
                    <w:tab/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77" w:val="left" w:leader="none"/>
                    </w:tabs>
                    <w:spacing w:line="146" w:lineRule="exact" w:before="0"/>
                    <w:ind w:right="0"/>
                    <w:jc w:val="left"/>
                  </w:pPr>
                  <w:r>
                    <w:rPr>
                      <w:rFonts w:ascii="Arial"/>
                      <w:spacing w:val="-1"/>
                      <w:position w:val="1"/>
                    </w:rPr>
                    <w:t>por</w:t>
                  </w:r>
                  <w:r>
                    <w:rPr>
                      <w:rFonts w:ascii="Arial"/>
                      <w:spacing w:val="10"/>
                      <w:position w:val="1"/>
                    </w:rPr>
                    <w:t> </w:t>
                  </w:r>
                  <w:r>
                    <w:rPr>
                      <w:rFonts w:ascii="Arial"/>
                      <w:spacing w:val="-1"/>
                      <w:position w:val="1"/>
                    </w:rPr>
                    <w:t>la</w:t>
                  </w:r>
                  <w:r>
                    <w:rPr>
                      <w:rFonts w:ascii="Arial"/>
                      <w:spacing w:val="10"/>
                      <w:position w:val="1"/>
                    </w:rPr>
                    <w:t> </w:t>
                  </w:r>
                  <w:r>
                    <w:rPr>
                      <w:rFonts w:ascii="Arial"/>
                      <w:spacing w:val="-1"/>
                      <w:position w:val="1"/>
                    </w:rPr>
                    <w:t>ocurrencia</w:t>
                  </w:r>
                  <w:r>
                    <w:rPr>
                      <w:rFonts w:ascii="Arial"/>
                      <w:spacing w:val="11"/>
                      <w:position w:val="1"/>
                    </w:rPr>
                    <w:t> </w:t>
                  </w:r>
                  <w:r>
                    <w:rPr>
                      <w:rFonts w:ascii="Arial"/>
                      <w:spacing w:val="-1"/>
                      <w:position w:val="1"/>
                    </w:rPr>
                    <w:t>de</w:t>
                  </w:r>
                  <w:r>
                    <w:rPr>
                      <w:rFonts w:ascii="Arial"/>
                      <w:spacing w:val="10"/>
                      <w:position w:val="1"/>
                    </w:rPr>
                    <w:t> </w:t>
                  </w:r>
                  <w:r>
                    <w:rPr>
                      <w:rFonts w:ascii="Arial"/>
                      <w:spacing w:val="-1"/>
                      <w:position w:val="1"/>
                    </w:rPr>
                    <w:t>lluvia</w:t>
                  </w:r>
                  <w:r>
                    <w:rPr>
                      <w:rFonts w:ascii="Arial"/>
                      <w:spacing w:val="10"/>
                      <w:position w:val="1"/>
                    </w:rPr>
                    <w:t> </w:t>
                  </w:r>
                  <w:r>
                    <w:rPr>
                      <w:rFonts w:ascii="Arial"/>
                      <w:position w:val="1"/>
                    </w:rPr>
                    <w:t>severa,</w:t>
                  </w:r>
                  <w:r>
                    <w:rPr>
                      <w:rFonts w:ascii="Arial"/>
                      <w:spacing w:val="11"/>
                      <w:position w:val="1"/>
                    </w:rPr>
                    <w:t> </w:t>
                  </w:r>
                  <w:r>
                    <w:rPr>
                      <w:rFonts w:ascii="Arial"/>
                      <w:position w:val="1"/>
                    </w:rPr>
                    <w:t>vientos</w:t>
                  </w:r>
                  <w:r>
                    <w:rPr>
                      <w:rFonts w:ascii="Arial"/>
                      <w:spacing w:val="10"/>
                      <w:position w:val="1"/>
                    </w:rPr>
                    <w:t> </w:t>
                  </w:r>
                  <w:r>
                    <w:rPr>
                      <w:rFonts w:ascii="Arial"/>
                      <w:position w:val="1"/>
                    </w:rPr>
                    <w:t>fuertes.</w:t>
                    <w:tab/>
                  </w:r>
                  <w:r>
                    <w:rPr/>
                    <w:t>Ordaz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  <w:tab w:pos="14650" w:val="left" w:leader="none"/>
                    </w:tabs>
                    <w:spacing w:line="268" w:lineRule="auto" w:before="440"/>
                    <w:ind w:right="9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Trabajos </w:t>
                  </w:r>
                  <w:r>
                    <w:rPr>
                      <w:rFonts w:ascii="Arial"/>
                      <w:spacing w:val="21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2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acciones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2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2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apoyos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2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parciales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2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inmediatos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2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2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las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1,248,031</w:t>
                    <w:tab/>
                    <w:t>1,248,031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600,000</w:t>
                  </w:r>
                  <w:r>
                    <w:rPr>
                      <w:rFonts w:ascii="Arial"/>
                      <w:spacing w:val="2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acciones</w:t>
                  </w:r>
                  <w:r>
                    <w:rPr>
                      <w:rFonts w:ascii="Arial"/>
                    </w:rPr>
                    <w:t>   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11,12,13,14,15,16,17</w:t>
                  </w:r>
                  <w:r>
                    <w:rPr>
                      <w:rFonts w:ascii="Arial"/>
                    </w:rPr>
                    <w:t>   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</w:rPr>
                    <w:t>y   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18</w:t>
                  </w:r>
                  <w:r>
                    <w:rPr>
                      <w:rFonts w:ascii="Arial"/>
                    </w:rPr>
                    <w:t>   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del</w:t>
                  </w:r>
                  <w:r>
                    <w:rPr>
                      <w:rFonts w:ascii="Arial"/>
                    </w:rPr>
                    <w:t>   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anteproyecto</w:t>
                  </w:r>
                  <w:r>
                    <w:rPr>
                      <w:rFonts w:ascii="Arial"/>
                    </w:rPr>
                    <w:t>   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  <w:tab/>
                  </w:r>
                  <w:r>
                    <w:rPr>
                      <w:rFonts w:ascii="Arial"/>
                    </w:rPr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/>
                      <w:position w:val="-1"/>
                    </w:rPr>
                    <w:t>Obra</w:t>
                    <w:tab/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spacing w:line="131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Diagnóstico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Obras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Acciones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Preliminares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por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ocurrencia.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09.850006pt;margin-top:50.116875pt;width:462.15pt;height:45.65pt;mso-position-horizontal-relative:page;mso-position-vertical-relative:page;z-index:-86312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0" w:right="17" w:firstLine="0"/>
                    <w:jc w:val="righ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IV.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IzFRAESTRÈCTÈRA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PARA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TODOS,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MEDIO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AMBIEzTE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SÈSTEzTABInIDAD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4876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Ià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3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7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COxUNICACIONES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TRANSPORTES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1.127686pt;margin-top:572.917419pt;width:29.15pt;height:17pt;mso-position-horizontal-relative:page;mso-position-vertical-relative:page;z-index:-86310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353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8630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8630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8630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8630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8629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8629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8629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8629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8628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8628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8628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8628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8627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8627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8627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8627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8626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6267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6264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6262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62600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6257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86255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8625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6250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6248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6245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6243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6240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623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</w:tabs>
                    <w:spacing w:line="240" w:lineRule="auto" w:before="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Trabajos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acciones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apoyos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parciales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inmediatos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acción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559,461</w:t>
                    <w:tab/>
                    <w:t>559,461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600,000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54" w:val="left" w:leader="none"/>
                      <w:tab w:pos="12559" w:val="left" w:leader="none"/>
                      <w:tab w:pos="14650" w:val="left" w:leader="none"/>
                    </w:tabs>
                    <w:spacing w:line="178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19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anteproyecto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Diagnóstico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Obras 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y 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Acciones</w:t>
                    <w:tab/>
                  </w:r>
                  <w:r>
                    <w:rPr>
                      <w:rFonts w:ascii="Arial" w:hAnsi="Arial"/>
                    </w:rPr>
                    <w:t>Puerto de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Obra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31" w:val="left" w:leader="none"/>
                    </w:tabs>
                    <w:spacing w:line="158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Preliminares 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por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ocurrencia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lluvia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</w:rPr>
                    <w:t>severa, 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</w:rPr>
                    <w:t>vientos 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fuertes.</w:t>
                    <w:tab/>
                    <w:t>Pichilingue</w:t>
                  </w:r>
                </w:p>
                <w:p>
                  <w:pPr>
                    <w:pStyle w:val="BodyText"/>
                    <w:tabs>
                      <w:tab w:pos="4689" w:val="left" w:leader="none"/>
                      <w:tab w:pos="494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  <w:tab w:pos="14650" w:val="left" w:leader="none"/>
                    </w:tabs>
                    <w:spacing w:line="262" w:lineRule="auto" w:before="443"/>
                    <w:ind w:left="199"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Acciones 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 restituir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 conectividad 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</w:rPr>
                    <w:t>  camino:  Vizcaíno  -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4,646,167</w:t>
                    <w:tab/>
                    <w:t>4,646,167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4,000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Bahía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Tortugas,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km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8+450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8+600,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km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8+600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16+100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  <w:tab/>
                  </w:r>
                  <w:r>
                    <w:rPr>
                      <w:position w:val="-1"/>
                    </w:rPr>
                    <w:t>Gustavo</w:t>
                  </w:r>
                  <w:r>
                    <w:rPr>
                      <w:spacing w:val="-1"/>
                      <w:position w:val="-1"/>
                    </w:rPr>
                    <w:t> Díaz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Obra</w:t>
                    <w:tab/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23" w:val="left" w:leader="none"/>
                    </w:tabs>
                    <w:spacing w:line="157" w:lineRule="exact" w:before="0"/>
                    <w:ind w:left="199" w:right="0"/>
                    <w:jc w:val="left"/>
                  </w:pPr>
                  <w:r>
                    <w:rPr>
                      <w:rFonts w:ascii="Arial"/>
                      <w:position w:val="2"/>
                    </w:rPr>
                    <w:t>km</w:t>
                  </w:r>
                  <w:r>
                    <w:rPr>
                      <w:rFonts w:ascii="Arial"/>
                      <w:spacing w:val="7"/>
                      <w:position w:val="2"/>
                    </w:rPr>
                    <w:t> </w:t>
                  </w:r>
                  <w:r>
                    <w:rPr>
                      <w:rFonts w:ascii="Arial"/>
                      <w:spacing w:val="-1"/>
                      <w:position w:val="2"/>
                    </w:rPr>
                    <w:t>76+900</w:t>
                  </w:r>
                  <w:r>
                    <w:rPr>
                      <w:rFonts w:ascii="Arial"/>
                      <w:spacing w:val="7"/>
                      <w:position w:val="2"/>
                    </w:rPr>
                    <w:t> </w:t>
                  </w:r>
                  <w:r>
                    <w:rPr>
                      <w:rFonts w:ascii="Arial"/>
                      <w:spacing w:val="-1"/>
                      <w:position w:val="2"/>
                    </w:rPr>
                    <w:t>al</w:t>
                  </w:r>
                  <w:r>
                    <w:rPr>
                      <w:rFonts w:ascii="Arial"/>
                      <w:spacing w:val="7"/>
                      <w:position w:val="2"/>
                    </w:rPr>
                    <w:t> </w:t>
                  </w:r>
                  <w:r>
                    <w:rPr>
                      <w:rFonts w:ascii="Arial"/>
                      <w:spacing w:val="-1"/>
                      <w:position w:val="2"/>
                    </w:rPr>
                    <w:t>144+300.</w:t>
                    <w:tab/>
                  </w:r>
                  <w:r>
                    <w:rPr/>
                    <w:t>Ordaz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  <w:tab w:pos="14650" w:val="left" w:leader="none"/>
                    </w:tabs>
                    <w:spacing w:line="268" w:lineRule="auto" w:before="430"/>
                    <w:ind w:left="199" w:right="9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Trabajos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acciones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apoyos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parciales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inmediatos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acción</w:t>
                  </w:r>
                  <w:r>
                    <w:rPr>
                      <w:rFonts w:ascii="Arial" w:hAnsi="Arial"/>
                    </w:rPr>
                    <w:t> 7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210,404</w:t>
                    <w:tab/>
                    <w:t>210,404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500,000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anteproyecto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Diagnóstico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Obras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Acciones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Preliminares 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Ciudad</w:t>
                  </w:r>
                  <w:r>
                    <w:rPr>
                      <w:rFonts w:ascii="Arial" w:hAnsi="Arial"/>
                    </w:rPr>
                    <w:t> Insurgentes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31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por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ocurrencia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lluvia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severa,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vientos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fuertes.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  <w:tab w:pos="14650" w:val="left" w:leader="none"/>
                    </w:tabs>
                    <w:spacing w:line="268" w:lineRule="auto" w:before="447"/>
                    <w:ind w:left="199" w:right="9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Trabajos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acciones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apoyos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parciales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inmediatos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acción</w:t>
                  </w:r>
                  <w:r>
                    <w:rPr>
                      <w:rFonts w:ascii="Arial" w:hAnsi="Arial"/>
                    </w:rPr>
                    <w:t> 9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1,248,507</w:t>
                    <w:tab/>
                    <w:t>1,248,507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500,000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anteproyecto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Diagnóstico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Obras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Acciones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Preliminares 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Ciudad</w:t>
                  </w:r>
                  <w:r>
                    <w:rPr>
                      <w:rFonts w:ascii="Arial" w:hAnsi="Arial"/>
                    </w:rPr>
                    <w:t> Insurgentes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31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por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ocurrencia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lluvia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severa,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vientos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fuertes.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667" w:val="left" w:leader="none"/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  <w:tab w:pos="14650" w:val="left" w:leader="none"/>
                    </w:tabs>
                    <w:spacing w:line="268" w:lineRule="auto" w:before="447"/>
                    <w:ind w:right="13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Acciones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restituir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conectividad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caminos: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Juan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2,132,500</w:t>
                    <w:tab/>
                    <w:t>2,132,500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50,000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Costa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Evaristo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km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0+000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km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71+000,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Soledad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  <w:tab/>
                  </w:r>
                  <w:r>
                    <w:rPr>
                      <w:rFonts w:ascii="Arial" w:hAnsi="Arial"/>
                    </w:rPr>
                    <w:t>San Juan de la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87" w:val="left" w:leader="none"/>
                    </w:tabs>
                    <w:spacing w:line="135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</w:rPr>
                    <w:t>Evaristo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del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</w:rPr>
                    <w:t>km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0+000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al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</w:rPr>
                    <w:t>km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20+000.</w:t>
                    <w:tab/>
                    <w:t>Costa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  <w:tab w:pos="14650" w:val="left" w:leader="none"/>
                    </w:tabs>
                    <w:spacing w:line="268" w:lineRule="auto" w:before="443"/>
                    <w:ind w:right="9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Trabajos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acciones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apoyos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parciales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inmediatos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acción</w:t>
                  </w:r>
                  <w:r>
                    <w:rPr>
                      <w:rFonts w:ascii="Arial" w:hAnsi="Arial"/>
                    </w:rPr>
                    <w:t> 6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2,146,832</w:t>
                    <w:tab/>
                    <w:t>2,146,832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500,000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anteproyecto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Diagnóstico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Obras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Acciones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Preliminares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31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por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ocurrencia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lluvia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severa,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vientos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fuertes.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784" w:val="left" w:leader="none"/>
                      <w:tab w:pos="4866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  <w:tab w:pos="14650" w:val="left" w:leader="none"/>
                    </w:tabs>
                    <w:spacing w:line="268" w:lineRule="auto" w:before="447"/>
                    <w:ind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Acciones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restituir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conectividad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caminos: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ramal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  <w:tab/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3,342,000</w:t>
                    <w:tab/>
                    <w:t>3,342,000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2,000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Dátil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km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0+000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km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33+000,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Juanico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Cadejé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José</w:t>
                    <w:tab/>
                    <w:t>San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Juanico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31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Gracia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km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0+000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km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49+200,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e.c.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Mulegé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-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San</w:t>
                  </w:r>
                </w:p>
                <w:p>
                  <w:pPr>
                    <w:pStyle w:val="BodyText"/>
                    <w:spacing w:line="240" w:lineRule="auto" w:before="15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Estanislao.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1"/>
                      <w:szCs w:val="11"/>
                    </w:rPr>
                  </w:pP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40" w:lineRule="auto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Acciones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restituir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conectividad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camino: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Campo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Fisher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3,342,000</w:t>
                    <w:tab/>
                    <w:t>3,342,000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3,200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91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Punta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Abreojos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km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1+000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31+000,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km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35+200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42+700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Punta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Abreojos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km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44+900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al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54+600.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457.1pt;height:45.65pt;mso-position-horizontal-relative:page;mso-position-vertical-relative:page;z-index:-86236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IV.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IzFRAESTRÈCTÈRA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PARA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TODOS,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MEDIO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AMBIEzTE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SÈSTEzTABInIDAD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Ià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3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7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COxUNICACIONES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TRANSPORTES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30.65pt;height:17pt;mso-position-horizontal-relative:page;mso-position-vertical-relative:page;z-index:-86233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354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8623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8622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8622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8622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8622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8621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8621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8621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8621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8620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8620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8620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8620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8620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8619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8619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8619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6190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6188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6185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61832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6180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86178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86176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61736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6171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6168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6166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6164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6161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40" w:lineRule="auto" w:before="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Acciones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restituir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conectividad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caminos: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e.c.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Vizcaíno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348,353</w:t>
                    <w:tab/>
                    <w:t>348,353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3,200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91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Punta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Eugenia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Bahía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Asunción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(ramal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Bahía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Asunción),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  <w:tab/>
                  </w:r>
                  <w:r>
                    <w:rPr>
                      <w:rFonts w:ascii="Arial" w:hAnsi="Arial"/>
                    </w:rPr>
                    <w:t>Punta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Abreojos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7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0+000</w:t>
                  </w:r>
                  <w:r>
                    <w:rPr>
                      <w:rFonts w:ascii="Arial"/>
                      <w:spacing w:val="2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al</w:t>
                  </w:r>
                  <w:r>
                    <w:rPr>
                      <w:rFonts w:ascii="Arial"/>
                      <w:spacing w:val="24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38+000.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671" w:val="left" w:leader="none"/>
                      <w:tab w:pos="4866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  <w:tab w:pos="14650" w:val="left" w:leader="none"/>
                    </w:tabs>
                    <w:spacing w:line="268" w:lineRule="auto" w:before="447"/>
                    <w:ind w:left="199"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Acciones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restituir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conectividad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caminos: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ramal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San</w:t>
                    <w:tab/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2,619,558</w:t>
                    <w:tab/>
                    <w:t>2,619,558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3,200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José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Noria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km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0+000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km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60+000,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Cadejé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Martín</w:t>
                    <w:tab/>
                  </w:r>
                  <w:r>
                    <w:rPr>
                      <w:rFonts w:ascii="Arial" w:hAnsi="Arial"/>
                    </w:rPr>
                    <w:t>San José de la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5002" w:val="left" w:leader="none"/>
                    </w:tabs>
                    <w:spacing w:line="135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del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</w:rPr>
                    <w:t>km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0+000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al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km.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40+000.</w:t>
                    <w:tab/>
                    <w:t>Noria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0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  <w:tab w:pos="14650" w:val="left" w:leader="none"/>
                    </w:tabs>
                    <w:spacing w:line="268" w:lineRule="auto" w:before="443"/>
                    <w:ind w:left="199"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Acciones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restituir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conectividad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caminos: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Barriles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</w:rPr>
                    <w:t>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689,992</w:t>
                    <w:tab/>
                    <w:t>689,992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3,200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Cardonal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km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4+050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25+000,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por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daños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ocasionados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por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  <w:tab/>
                    <w:t>Los</w:t>
                  </w:r>
                  <w:r>
                    <w:rPr>
                      <w:rFonts w:ascii="Arial" w:hAnsi="Arial"/>
                    </w:rPr>
                    <w:t> Barriles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31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ocurrencia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lluvia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severa,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vientos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fuertes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inundación.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40" w:lineRule="auto" w:before="125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Acciones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restituir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conectividad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camino: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Campo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Fisher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8,797,142</w:t>
                    <w:tab/>
                    <w:t>8,797,142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3,200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91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Punta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Abreojos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km.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65+565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65+965,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km.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65+965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66+365,</w:t>
                    <w:tab/>
                  </w:r>
                  <w:r>
                    <w:rPr>
                      <w:rFonts w:ascii="Arial" w:hAnsi="Arial"/>
                    </w:rPr>
                    <w:t>Punta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Abreojos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7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km.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66+365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al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66+380.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  <w:tab w:pos="14650" w:val="left" w:leader="none"/>
                    </w:tabs>
                    <w:spacing w:line="268" w:lineRule="auto" w:before="447"/>
                    <w:ind w:right="9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Trabajos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acciones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apoyos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parciales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inmediatos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4,078,148</w:t>
                    <w:tab/>
                    <w:t>4,078,148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500,000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acciones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20,21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22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anteproyecto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Diagnóstico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Obras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31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Acciones</w:t>
                  </w:r>
                  <w:r>
                    <w:rPr>
                      <w:rFonts w:ascii="Arial"/>
                      <w:spacing w:val="22"/>
                    </w:rPr>
                    <w:t> </w:t>
                  </w:r>
                  <w:r>
                    <w:rPr>
                      <w:rFonts w:ascii="Arial"/>
                    </w:rPr>
                    <w:t>Preliminares</w:t>
                  </w:r>
                  <w:r>
                    <w:rPr>
                      <w:rFonts w:ascii="Arial"/>
                      <w:spacing w:val="2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por</w:t>
                  </w:r>
                  <w:r>
                    <w:rPr>
                      <w:rFonts w:ascii="Arial"/>
                      <w:spacing w:val="2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  <w:spacing w:val="2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ocurrencia</w:t>
                  </w:r>
                  <w:r>
                    <w:rPr>
                      <w:rFonts w:ascii="Arial"/>
                      <w:spacing w:val="2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2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lluvia</w:t>
                  </w:r>
                  <w:r>
                    <w:rPr>
                      <w:rFonts w:ascii="Arial"/>
                      <w:spacing w:val="23"/>
                    </w:rPr>
                    <w:t> </w:t>
                  </w:r>
                  <w:r>
                    <w:rPr>
                      <w:rFonts w:ascii="Arial"/>
                    </w:rPr>
                    <w:t>severa,</w:t>
                  </w:r>
                  <w:r>
                    <w:rPr>
                      <w:rFonts w:ascii="Arial"/>
                      <w:spacing w:val="23"/>
                    </w:rPr>
                    <w:t> </w:t>
                  </w:r>
                  <w:r>
                    <w:rPr>
                      <w:rFonts w:ascii="Arial"/>
                    </w:rPr>
                    <w:t>vientos.</w:t>
                  </w:r>
                </w:p>
                <w:p>
                  <w:pPr>
                    <w:pStyle w:val="BodyText"/>
                    <w:tabs>
                      <w:tab w:pos="4742" w:val="left" w:leader="none"/>
                      <w:tab w:pos="494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  <w:tab w:pos="14650" w:val="left" w:leader="none"/>
                    </w:tabs>
                    <w:spacing w:line="262" w:lineRule="auto" w:before="447"/>
                    <w:ind w:right="9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Trabajos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acciones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apoyos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parciales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inmediatos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6,827,672</w:t>
                    <w:tab/>
                    <w:t>6,827,672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500,000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acciones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1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4,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anteproyecto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Diagnóstico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Obras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position w:val="0"/>
                    </w:rPr>
                    <w:t>Gustavo</w:t>
                  </w:r>
                  <w:r>
                    <w:rPr>
                      <w:spacing w:val="-1"/>
                      <w:position w:val="0"/>
                    </w:rPr>
                    <w:t> Díaz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75" w:val="left" w:leader="none"/>
                    </w:tabs>
                    <w:spacing w:line="146" w:lineRule="exact" w:before="0"/>
                    <w:ind w:right="0"/>
                    <w:jc w:val="left"/>
                  </w:pPr>
                  <w:r>
                    <w:rPr>
                      <w:rFonts w:ascii="Arial"/>
                      <w:position w:val="1"/>
                    </w:rPr>
                    <w:t>Acciones</w:t>
                  </w:r>
                  <w:r>
                    <w:rPr>
                      <w:rFonts w:ascii="Arial"/>
                      <w:spacing w:val="29"/>
                      <w:position w:val="1"/>
                    </w:rPr>
                    <w:t> </w:t>
                  </w:r>
                  <w:r>
                    <w:rPr>
                      <w:rFonts w:ascii="Arial"/>
                      <w:position w:val="1"/>
                    </w:rPr>
                    <w:t>Preliminares</w:t>
                  </w:r>
                  <w:r>
                    <w:rPr>
                      <w:rFonts w:ascii="Arial"/>
                      <w:spacing w:val="30"/>
                      <w:position w:val="1"/>
                    </w:rPr>
                    <w:t> </w:t>
                  </w:r>
                  <w:r>
                    <w:rPr>
                      <w:rFonts w:ascii="Arial"/>
                      <w:spacing w:val="-1"/>
                      <w:position w:val="1"/>
                    </w:rPr>
                    <w:t>por</w:t>
                  </w:r>
                  <w:r>
                    <w:rPr>
                      <w:rFonts w:ascii="Arial"/>
                      <w:spacing w:val="30"/>
                      <w:position w:val="1"/>
                    </w:rPr>
                    <w:t> </w:t>
                  </w:r>
                  <w:r>
                    <w:rPr>
                      <w:rFonts w:ascii="Arial"/>
                      <w:spacing w:val="-1"/>
                      <w:position w:val="1"/>
                    </w:rPr>
                    <w:t>la</w:t>
                  </w:r>
                  <w:r>
                    <w:rPr>
                      <w:rFonts w:ascii="Arial"/>
                      <w:spacing w:val="30"/>
                      <w:position w:val="1"/>
                    </w:rPr>
                    <w:t> </w:t>
                  </w:r>
                  <w:r>
                    <w:rPr>
                      <w:rFonts w:ascii="Arial"/>
                      <w:spacing w:val="-1"/>
                      <w:position w:val="1"/>
                    </w:rPr>
                    <w:t>ocurrencia</w:t>
                  </w:r>
                  <w:r>
                    <w:rPr>
                      <w:rFonts w:ascii="Arial"/>
                      <w:spacing w:val="30"/>
                      <w:position w:val="1"/>
                    </w:rPr>
                    <w:t> </w:t>
                  </w:r>
                  <w:r>
                    <w:rPr>
                      <w:rFonts w:ascii="Arial"/>
                      <w:spacing w:val="-1"/>
                      <w:position w:val="1"/>
                    </w:rPr>
                    <w:t>de</w:t>
                  </w:r>
                  <w:r>
                    <w:rPr>
                      <w:rFonts w:ascii="Arial"/>
                      <w:spacing w:val="30"/>
                      <w:position w:val="1"/>
                    </w:rPr>
                    <w:t> </w:t>
                  </w:r>
                  <w:r>
                    <w:rPr>
                      <w:rFonts w:ascii="Arial"/>
                      <w:spacing w:val="-1"/>
                      <w:position w:val="1"/>
                    </w:rPr>
                    <w:t>lluvia</w:t>
                  </w:r>
                  <w:r>
                    <w:rPr>
                      <w:rFonts w:ascii="Arial"/>
                      <w:spacing w:val="30"/>
                      <w:position w:val="1"/>
                    </w:rPr>
                    <w:t> </w:t>
                  </w:r>
                  <w:r>
                    <w:rPr>
                      <w:rFonts w:ascii="Arial"/>
                      <w:position w:val="1"/>
                    </w:rPr>
                    <w:t>severa,</w:t>
                  </w:r>
                  <w:r>
                    <w:rPr>
                      <w:rFonts w:ascii="Arial"/>
                      <w:spacing w:val="30"/>
                      <w:position w:val="1"/>
                    </w:rPr>
                    <w:t> </w:t>
                  </w:r>
                  <w:r>
                    <w:rPr>
                      <w:rFonts w:ascii="Arial"/>
                      <w:position w:val="1"/>
                    </w:rPr>
                    <w:t>vientos</w:t>
                    <w:tab/>
                  </w:r>
                  <w:r>
                    <w:rPr/>
                    <w:t>Ordaz</w:t>
                  </w:r>
                </w:p>
                <w:p>
                  <w:pPr>
                    <w:pStyle w:val="BodyText"/>
                    <w:spacing w:line="240" w:lineRule="auto" w:before="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fuertes.</w:t>
                  </w:r>
                </w:p>
                <w:p>
                  <w:pPr>
                    <w:pStyle w:val="BodyText"/>
                    <w:tabs>
                      <w:tab w:pos="4754" w:val="left" w:leader="none"/>
                      <w:tab w:pos="494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  <w:tab w:pos="14650" w:val="left" w:leader="none"/>
                    </w:tabs>
                    <w:spacing w:line="267" w:lineRule="auto" w:before="451"/>
                    <w:ind w:right="9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Trabajos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acciones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apoyos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parciales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inmediatos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6,397,854</w:t>
                    <w:tab/>
                    <w:t>6,397,854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500,000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acciones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1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anteproyecto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Diagnóstico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Obras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/>
                    <w:t>Gustavo</w:t>
                  </w:r>
                  <w:r>
                    <w:rPr>
                      <w:spacing w:val="-1"/>
                    </w:rPr>
                    <w:t> Díaz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88" w:val="left" w:leader="none"/>
                    </w:tabs>
                    <w:spacing w:line="136" w:lineRule="exact" w:before="0"/>
                    <w:ind w:right="0"/>
                    <w:jc w:val="left"/>
                  </w:pPr>
                  <w:r>
                    <w:rPr>
                      <w:rFonts w:ascii="Arial"/>
                    </w:rPr>
                    <w:t>Acciones</w:t>
                  </w:r>
                  <w:r>
                    <w:rPr>
                      <w:rFonts w:ascii="Arial"/>
                      <w:spacing w:val="29"/>
                    </w:rPr>
                    <w:t> </w:t>
                  </w:r>
                  <w:r>
                    <w:rPr>
                      <w:rFonts w:ascii="Arial"/>
                    </w:rPr>
                    <w:t>Preliminares</w:t>
                  </w:r>
                  <w:r>
                    <w:rPr>
                      <w:rFonts w:ascii="Arial"/>
                      <w:spacing w:val="3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por</w:t>
                  </w:r>
                  <w:r>
                    <w:rPr>
                      <w:rFonts w:ascii="Arial"/>
                      <w:spacing w:val="3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  <w:spacing w:val="3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ocurrencia</w:t>
                  </w:r>
                  <w:r>
                    <w:rPr>
                      <w:rFonts w:ascii="Arial"/>
                      <w:spacing w:val="3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3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lluvia</w:t>
                  </w:r>
                  <w:r>
                    <w:rPr>
                      <w:rFonts w:ascii="Arial"/>
                      <w:spacing w:val="30"/>
                    </w:rPr>
                    <w:t> </w:t>
                  </w:r>
                  <w:r>
                    <w:rPr>
                      <w:rFonts w:ascii="Arial"/>
                    </w:rPr>
                    <w:t>severa,</w:t>
                  </w:r>
                  <w:r>
                    <w:rPr>
                      <w:rFonts w:ascii="Arial"/>
                      <w:spacing w:val="30"/>
                    </w:rPr>
                    <w:t> </w:t>
                  </w:r>
                  <w:r>
                    <w:rPr>
                      <w:rFonts w:ascii="Arial"/>
                    </w:rPr>
                    <w:t>vientos</w:t>
                    <w:tab/>
                  </w:r>
                  <w:r>
                    <w:rPr/>
                    <w:t>Ordaz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fuertes.</w:t>
                  </w:r>
                </w:p>
                <w:p>
                  <w:pPr>
                    <w:pStyle w:val="BodyText"/>
                    <w:tabs>
                      <w:tab w:pos="4767" w:val="left" w:leader="none"/>
                      <w:tab w:pos="494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  <w:tab w:pos="14650" w:val="left" w:leader="none"/>
                    </w:tabs>
                    <w:spacing w:line="264" w:lineRule="auto" w:before="451"/>
                    <w:ind w:right="9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Trabajos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acciones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apoyos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parciales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inmediatos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1,867,604</w:t>
                    <w:tab/>
                    <w:t>1,867,604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500,000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acciones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3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5,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anteproyecto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Diagnóstico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Obras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/>
                    <w:t>Gustavo</w:t>
                  </w:r>
                  <w:r>
                    <w:rPr>
                      <w:spacing w:val="-1"/>
                    </w:rPr>
                    <w:t> Díaz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5000" w:val="left" w:leader="none"/>
                    </w:tabs>
                    <w:spacing w:line="138" w:lineRule="exact" w:before="0"/>
                    <w:ind w:right="0"/>
                    <w:jc w:val="left"/>
                  </w:pPr>
                  <w:r>
                    <w:rPr>
                      <w:rFonts w:ascii="Arial"/>
                    </w:rPr>
                    <w:t>Acciones</w:t>
                  </w:r>
                  <w:r>
                    <w:rPr>
                      <w:rFonts w:ascii="Arial"/>
                      <w:spacing w:val="29"/>
                    </w:rPr>
                    <w:t> </w:t>
                  </w:r>
                  <w:r>
                    <w:rPr>
                      <w:rFonts w:ascii="Arial"/>
                    </w:rPr>
                    <w:t>Preliminares</w:t>
                  </w:r>
                  <w:r>
                    <w:rPr>
                      <w:rFonts w:ascii="Arial"/>
                      <w:spacing w:val="3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por</w:t>
                  </w:r>
                  <w:r>
                    <w:rPr>
                      <w:rFonts w:ascii="Arial"/>
                      <w:spacing w:val="3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  <w:spacing w:val="3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ocurrencia</w:t>
                  </w:r>
                  <w:r>
                    <w:rPr>
                      <w:rFonts w:ascii="Arial"/>
                      <w:spacing w:val="3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3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lluvia</w:t>
                  </w:r>
                  <w:r>
                    <w:rPr>
                      <w:rFonts w:ascii="Arial"/>
                      <w:spacing w:val="30"/>
                    </w:rPr>
                    <w:t> </w:t>
                  </w:r>
                  <w:r>
                    <w:rPr>
                      <w:rFonts w:ascii="Arial"/>
                    </w:rPr>
                    <w:t>severa,</w:t>
                  </w:r>
                  <w:r>
                    <w:rPr>
                      <w:rFonts w:ascii="Arial"/>
                      <w:spacing w:val="30"/>
                    </w:rPr>
                    <w:t> </w:t>
                  </w:r>
                  <w:r>
                    <w:rPr>
                      <w:rFonts w:ascii="Arial"/>
                    </w:rPr>
                    <w:t>vientos</w:t>
                    <w:tab/>
                  </w:r>
                  <w:r>
                    <w:rPr/>
                    <w:t>Ordaz</w:t>
                  </w:r>
                </w:p>
                <w:p>
                  <w:pPr>
                    <w:pStyle w:val="BodyText"/>
                    <w:spacing w:line="240" w:lineRule="auto" w:before="1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fuertes.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09.850006pt;margin-top:50.116875pt;width:462.15pt;height:45.65pt;mso-position-horizontal-relative:page;mso-position-vertical-relative:page;z-index:-86159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0" w:right="17" w:firstLine="0"/>
                    <w:jc w:val="righ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IV.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IzFRAESTRÈCTÈRA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PARA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TODOS,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MEDIO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AMBIEzTE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SÈSTEzTABInIDAD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4876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Ià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3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7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COxUNICACIONES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TRANSPORTES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1.067688pt;margin-top:572.917419pt;width:29.25pt;height:17pt;mso-position-horizontal-relative:page;mso-position-vertical-relative:page;z-index:-86156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355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8615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8615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8614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8614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8614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8614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8614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8613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8613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8613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8613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8612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8612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8612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8612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8611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8611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6113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6111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6108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61064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6104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86101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86099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60968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6094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6092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6089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6087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6084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691" w:val="left" w:leader="none"/>
                      <w:tab w:pos="494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  <w:tab w:pos="14650" w:val="left" w:leader="none"/>
                    </w:tabs>
                    <w:spacing w:line="268" w:lineRule="auto" w:before="94"/>
                    <w:ind w:left="199"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Acciones 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 restituir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 conectividad 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</w:rPr>
                    <w:t>  camino:  Vizcaíno  -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4,687,927</w:t>
                    <w:tab/>
                    <w:t>4,687,927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5,000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Bahía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Tortugas,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km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16+100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33+900,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km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33+900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</w:t>
                    <w:tab/>
                  </w:r>
                  <w:r>
                    <w:rPr>
                      <w:rFonts w:ascii="Arial" w:hAnsi="Arial"/>
                    </w:rPr>
                    <w:t>Bahía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Tortugas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31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34+750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</w:rPr>
                    <w:t>y 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del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km 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71+200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al</w:t>
                  </w:r>
                  <w:r>
                    <w:rPr>
                      <w:rFonts w:ascii="Arial"/>
                    </w:rPr>
                    <w:t>   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75+100.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0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  <w:tab w:pos="14650" w:val="left" w:leader="none"/>
                    </w:tabs>
                    <w:spacing w:line="268" w:lineRule="auto" w:before="447"/>
                    <w:ind w:left="199"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Acciones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restituir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conectividad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camino: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Ignacio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  <w:tab/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6,892,560</w:t>
                    <w:tab/>
                    <w:t>6,892,560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5,000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Laguna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km.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18+200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km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48+000,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km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48+000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km</w:t>
                    <w:tab/>
                    <w:t>San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Ignacio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31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48+200,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km 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48+200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al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km 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48+300.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40" w:lineRule="auto" w:before="125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Acciones 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 restituir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 conectividad 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</w:rPr>
                    <w:t>  camino:  Vizcaíno  -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7,771,901</w:t>
                    <w:tab/>
                    <w:t>7,771,901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5,000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91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Bahía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Tortugas,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km.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8+020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8+100,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km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8+100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8+200,</w:t>
                    <w:tab/>
                  </w:r>
                  <w:r>
                    <w:rPr>
                      <w:rFonts w:ascii="Arial" w:hAnsi="Arial"/>
                    </w:rPr>
                    <w:t>Bahía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Tortugas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7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del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</w:rPr>
                    <w:t>km</w:t>
                  </w:r>
                  <w:r>
                    <w:rPr>
                      <w:rFonts w:ascii="Arial"/>
                      <w:spacing w:val="1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8+200</w:t>
                  </w:r>
                  <w:r>
                    <w:rPr>
                      <w:rFonts w:ascii="Arial"/>
                      <w:spacing w:val="1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al</w:t>
                  </w:r>
                  <w:r>
                    <w:rPr>
                      <w:rFonts w:ascii="Arial"/>
                      <w:spacing w:val="1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8+300,</w:t>
                  </w:r>
                  <w:r>
                    <w:rPr>
                      <w:rFonts w:ascii="Arial"/>
                      <w:spacing w:val="1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del</w:t>
                  </w:r>
                  <w:r>
                    <w:rPr>
                      <w:rFonts w:ascii="Arial"/>
                      <w:spacing w:val="19"/>
                    </w:rPr>
                    <w:t> </w:t>
                  </w:r>
                  <w:r>
                    <w:rPr>
                      <w:rFonts w:ascii="Arial"/>
                    </w:rPr>
                    <w:t>km</w:t>
                  </w:r>
                  <w:r>
                    <w:rPr>
                      <w:rFonts w:ascii="Arial"/>
                      <w:spacing w:val="1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8+300</w:t>
                  </w:r>
                  <w:r>
                    <w:rPr>
                      <w:rFonts w:ascii="Arial"/>
                      <w:spacing w:val="1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al</w:t>
                  </w:r>
                  <w:r>
                    <w:rPr>
                      <w:rFonts w:ascii="Arial"/>
                      <w:spacing w:val="19"/>
                    </w:rPr>
                    <w:t> </w:t>
                  </w:r>
                  <w:r>
                    <w:rPr>
                      <w:rFonts w:ascii="Arial"/>
                    </w:rPr>
                    <w:t>km</w:t>
                  </w:r>
                  <w:r>
                    <w:rPr>
                      <w:rFonts w:ascii="Arial"/>
                      <w:spacing w:val="1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8+400.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</w:tabs>
                    <w:spacing w:line="240" w:lineRule="auto" w:before="125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Trabajos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acciones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apoyos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parciales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inmediatos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acción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4,821,152</w:t>
                    <w:tab/>
                    <w:t>4,821,152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500,000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177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10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anteproyecto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Diagnóstico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Obras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y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Acciones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7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Preliminares 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por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ocurrencia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lluvia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</w:rPr>
                    <w:t>severa, 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</w:rPr>
                    <w:t>vientos 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fuertes.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0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  <w:tab w:pos="14650" w:val="left" w:leader="none"/>
                    </w:tabs>
                    <w:spacing w:line="268" w:lineRule="auto" w:before="447"/>
                    <w:ind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Acciones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restituir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conectividad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camino: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Ignacio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  <w:tab/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2,902,136</w:t>
                    <w:tab/>
                    <w:t>2,902,136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5,000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Laguna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km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48+300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km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48+600,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km  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48+600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km</w:t>
                    <w:tab/>
                    <w:t>San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Ignacio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31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58+000.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INVITACIONES</w:t>
                  </w:r>
                  <w:r>
                    <w:rPr>
                      <w:rFonts w:ascii="Arial" w:hAns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A</w:t>
                  </w:r>
                  <w:r>
                    <w:rPr>
                      <w:rFonts w:ascii="Arial" w:hAns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CUANDO</w:t>
                  </w:r>
                  <w:r>
                    <w:rPr>
                      <w:rFonts w:ascii="Arial" w:hAns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MENOS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TRES</w:t>
                  </w:r>
                  <w:r>
                    <w:rPr>
                      <w:rFonts w:ascii="Arial" w:hAns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PERSONAS</w:t>
                  </w:r>
                  <w:r>
                    <w:rPr>
                      <w:rFonts w:ascii="Arial" w:hAns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CON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LEGISLACIÓN</w:t>
                  </w:r>
                  <w:r>
                    <w:rPr>
                      <w:rFonts w:ascii="Arial" w:hAns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FEDERAL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766" w:val="left" w:leader="none"/>
                      <w:tab w:pos="494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  <w:tab w:pos="14650" w:val="left" w:leader="none"/>
                    </w:tabs>
                    <w:spacing w:line="247" w:lineRule="auto" w:before="184"/>
                    <w:ind w:right="13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Liberación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derecho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vía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ampliación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carretera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4,865,288</w:t>
                    <w:tab/>
                    <w:t>4,865,288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50,000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Santa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Rosalía-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Guerrero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Negro,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</w:rPr>
                    <w:t>  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s</w:t>
                  </w:r>
                  <w:r>
                    <w:rPr>
                      <w:rFonts w:ascii="Arial" w:hAnsi="Arial"/>
                      <w:spacing w:val="-1"/>
                    </w:rPr>
                    <w:t>ubtramo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Vizcaíno-</w:t>
                    <w:tab/>
                  </w:r>
                  <w:r>
                    <w:rPr>
                      <w:position w:val="1"/>
                    </w:rPr>
                    <w:t>Gustavo</w:t>
                  </w:r>
                  <w:r>
                    <w:rPr>
                      <w:spacing w:val="-1"/>
                      <w:position w:val="1"/>
                    </w:rPr>
                    <w:t> Díaz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Servicio</w:t>
                    <w:tab/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99" w:val="left" w:leader="none"/>
                    </w:tabs>
                    <w:spacing w:line="150" w:lineRule="exact" w:before="0"/>
                    <w:ind w:right="0"/>
                    <w:jc w:val="left"/>
                  </w:pPr>
                  <w:r>
                    <w:rPr>
                      <w:rFonts w:ascii="Arial" w:hAnsi="Arial"/>
                    </w:rPr>
                    <w:t>Guerrero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Negro,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entronque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con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Benito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Juárez.</w:t>
                    <w:tab/>
                  </w:r>
                  <w:r>
                    <w:rPr>
                      <w:position w:val="1"/>
                    </w:rPr>
                    <w:t>Ordaz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  <w:tab w:pos="14650" w:val="left" w:leader="none"/>
                    </w:tabs>
                    <w:spacing w:line="268" w:lineRule="auto" w:before="447"/>
                    <w:ind w:right="9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Liberación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derecho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vía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subtramos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aislados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2,916,889</w:t>
                    <w:tab/>
                    <w:t>2,916,889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300,000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ampliación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carretera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Paz-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Cd.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insurgentes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km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79+700</w:t>
                    <w:tab/>
                  </w:r>
                  <w:r>
                    <w:rPr>
                      <w:rFonts w:ascii="Arial" w:hAnsi="Arial"/>
                    </w:rPr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Servicio</w:t>
                    <w:tab/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31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al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</w:rPr>
                    <w:t>km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100+100,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</w:rPr>
                    <w:t>municipio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Paz.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  <w:tab w:pos="14650" w:val="left" w:leader="none"/>
                    </w:tabs>
                    <w:spacing w:line="268" w:lineRule="auto" w:before="447"/>
                    <w:ind w:right="9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Liberación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derecho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vía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subtramos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aislados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1,949,508</w:t>
                    <w:tab/>
                    <w:t>1,949,508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300,000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ampliación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carretera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Paz-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Cd.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insurgentes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km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100+100</w:t>
                    <w:tab/>
                  </w:r>
                  <w:r>
                    <w:rPr>
                      <w:rFonts w:ascii="Arial" w:hAnsi="Arial"/>
                    </w:rPr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Servicio</w:t>
                    <w:tab/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31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al</w:t>
                  </w:r>
                  <w:r>
                    <w:rPr>
                      <w:rFonts w:ascii="Arial"/>
                      <w:spacing w:val="1"/>
                    </w:rPr>
                    <w:t> </w:t>
                  </w:r>
                  <w:r>
                    <w:rPr>
                      <w:rFonts w:ascii="Arial"/>
                    </w:rPr>
                    <w:t>km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116+900,</w:t>
                  </w:r>
                  <w:r>
                    <w:rPr>
                      <w:rFonts w:ascii="Arial"/>
                      <w:spacing w:val="1"/>
                    </w:rPr>
                    <w:t> </w:t>
                  </w:r>
                  <w:r>
                    <w:rPr>
                      <w:rFonts w:ascii="Arial"/>
                    </w:rPr>
                    <w:t>municipio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1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</w:rPr>
                    <w:t>Paz.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457.1pt;height:45.65pt;mso-position-horizontal-relative:page;mso-position-vertical-relative:page;z-index:-86082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IV.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IzFRAESTRÈCTÈRA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PARA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TODOS,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MEDIO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AMBIEzTE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SÈSTEzTABInIDAD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Ià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3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7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COxUNICACIONES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TRANSPORTES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29.85pt;height:17pt;mso-position-horizontal-relative:page;mso-position-vertical-relative:page;z-index:-86080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356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8607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8607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8607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8607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8606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8606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8606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8606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8605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8605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8605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8605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8604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8604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8604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8604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8603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6036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6034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6032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60296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6027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86024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8602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6020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6017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6015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6012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6010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600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30" w:val="left" w:leader="none"/>
                      <w:tab w:pos="4940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36" w:val="left" w:leader="none"/>
                      <w:tab w:pos="14650" w:val="left" w:leader="none"/>
                    </w:tabs>
                    <w:spacing w:line="268" w:lineRule="auto" w:before="94"/>
                    <w:ind w:left="199" w:right="9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Supervisión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ampliación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6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9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m.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carretera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Federal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15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1,734,084</w:t>
                    <w:tab/>
                    <w:t>1,734,084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15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798,000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Santa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Rosalía-Guerrero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Negro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Mex-001,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tramo: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Vizcaíno-Guerrero</w:t>
                    <w:tab/>
                    <w:t>Santa</w:t>
                  </w:r>
                  <w:r>
                    <w:rPr>
                      <w:rFonts w:ascii="Arial" w:hAnsi="Arial"/>
                      <w:spacing w:val="-1"/>
                    </w:rPr>
                    <w:t> Rosalía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Servicio</w:t>
                    <w:tab/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31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Negro,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del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</w:rPr>
                    <w:t>km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162+700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al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</w:rPr>
                    <w:t>km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176+000.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14" w:val="left" w:leader="none"/>
                      <w:tab w:pos="14650" w:val="left" w:leader="none"/>
                    </w:tabs>
                    <w:spacing w:line="268" w:lineRule="auto" w:before="447"/>
                    <w:ind w:left="199"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Elaboración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estudio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técnico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justificativo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obtención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  <w:tab/>
                  </w:r>
                  <w:r>
                    <w:rPr>
                      <w:rFonts w:ascii="Arial" w:hAnsi="Arial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1,265,450</w:t>
                    <w:tab/>
                    <w:t>1,265,450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3,000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cambio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uso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suelo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camino: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Punta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Abreojos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José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La</w:t>
                  </w:r>
                  <w:r>
                    <w:rPr>
                      <w:rFonts w:ascii="Arial" w:hAnsi="Arial"/>
                    </w:rPr>
                    <w:t> Bocana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Servicio</w:t>
                    <w:tab/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31" w:lineRule="exact" w:before="0"/>
                    <w:ind w:left="159" w:right="0" w:firstLine="4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Castro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(subtramo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Bocana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Bahía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Asunción),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km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61+400.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LICITACIÓN</w:t>
                  </w:r>
                  <w:r>
                    <w:rPr>
                      <w:rFonts w:ascii="Arial" w:hAns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PÚBLICA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OBRA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4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  <w:tab w:pos="14650" w:val="left" w:leader="none"/>
                    </w:tabs>
                    <w:spacing w:line="268" w:lineRule="auto" w:before="184"/>
                    <w:ind w:left="199" w:right="9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Liberación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derecho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vía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entronque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enfermería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km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10.30,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así</w:t>
                    <w:tab/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</w:rPr>
                    <w:t>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2,956,375</w:t>
                    <w:tab/>
                    <w:t>2,956,375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798,000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como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regularización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liberación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DV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subtramo: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  <w:tab/>
                  </w:r>
                  <w:r>
                    <w:rPr>
                      <w:rFonts w:ascii="Arial" w:hAnsi="Arial"/>
                    </w:rPr>
                    <w:t>Puerto de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Servicio</w:t>
                    <w:tab/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31" w:val="left" w:leader="none"/>
                    </w:tabs>
                    <w:spacing w:line="135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km.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11.76</w:t>
                  </w:r>
                  <w:r>
                    <w:rPr>
                      <w:rFonts w:ascii="Arial"/>
                      <w:spacing w:val="1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al</w:t>
                  </w:r>
                  <w:r>
                    <w:rPr>
                      <w:rFonts w:ascii="Arial"/>
                      <w:spacing w:val="19"/>
                    </w:rPr>
                    <w:t> </w:t>
                  </w:r>
                  <w:r>
                    <w:rPr>
                      <w:rFonts w:ascii="Arial"/>
                    </w:rPr>
                    <w:t>km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13.90,</w:t>
                  </w:r>
                  <w:r>
                    <w:rPr>
                      <w:rFonts w:ascii="Arial"/>
                      <w:spacing w:val="1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1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  <w:spacing w:val="19"/>
                    </w:rPr>
                    <w:t> </w:t>
                  </w:r>
                  <w:r>
                    <w:rPr>
                      <w:rFonts w:ascii="Arial"/>
                    </w:rPr>
                    <w:t>carretera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  <w:spacing w:val="19"/>
                    </w:rPr>
                    <w:t> </w:t>
                  </w:r>
                  <w:r>
                    <w:rPr>
                      <w:rFonts w:ascii="Arial"/>
                    </w:rPr>
                    <w:t>Paz-Pichilingue.</w:t>
                    <w:tab/>
                    <w:t>Pichilingue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  <w:tab w:pos="14650" w:val="left" w:leader="none"/>
                    </w:tabs>
                    <w:spacing w:line="268" w:lineRule="auto" w:before="443"/>
                    <w:ind w:right="9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Liberación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derecho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vía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ampliación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carretera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2,076,168</w:t>
                    <w:tab/>
                    <w:t>2,076,168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798,000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Paz-Cd.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Insurgentes,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km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16.10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km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17.70,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así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como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Servicio</w:t>
                    <w:tab/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31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entronque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Centenario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modernización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carretera.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  <w:tab w:pos="14650" w:val="left" w:leader="none"/>
                    </w:tabs>
                    <w:spacing w:line="268" w:lineRule="auto" w:before="447"/>
                    <w:ind w:right="9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Conservación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rutinaria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tramos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330.14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km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ruta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1: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Ruta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1,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  <w:t>23,064,651</w:t>
                    <w:tab/>
                    <w:t>23,064,651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600,000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carretera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Paz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Ciudad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Insurgentes,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tramo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Paz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Ciudad</w:t>
                    <w:tab/>
                  </w:r>
                  <w:r>
                    <w:rPr>
                      <w:rFonts w:ascii="Arial" w:hAnsi="Arial"/>
                    </w:rPr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Obra</w:t>
                    <w:tab/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31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Insurgentes,</w:t>
                  </w:r>
                  <w:r>
                    <w:rPr>
                      <w:rFonts w:ascii="Arial"/>
                      <w:spacing w:val="3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del</w:t>
                  </w:r>
                  <w:r>
                    <w:rPr>
                      <w:rFonts w:ascii="Arial"/>
                      <w:spacing w:val="38"/>
                    </w:rPr>
                    <w:t> </w:t>
                  </w:r>
                  <w:r>
                    <w:rPr>
                      <w:rFonts w:ascii="Arial"/>
                    </w:rPr>
                    <w:t>km</w:t>
                  </w:r>
                  <w:r>
                    <w:rPr>
                      <w:rFonts w:ascii="Arial"/>
                      <w:spacing w:val="3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215.0</w:t>
                  </w:r>
                  <w:r>
                    <w:rPr>
                      <w:rFonts w:ascii="Arial"/>
                    </w:rPr>
                    <w:t>  </w:t>
                  </w:r>
                  <w:r>
                    <w:rPr>
                      <w:rFonts w:ascii="Arial"/>
                      <w:spacing w:val="-1"/>
                    </w:rPr>
                    <w:t>al</w:t>
                  </w:r>
                  <w:r>
                    <w:rPr>
                      <w:rFonts w:ascii="Arial"/>
                      <w:spacing w:val="3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236.7,</w:t>
                  </w:r>
                  <w:r>
                    <w:rPr>
                      <w:rFonts w:ascii="Arial"/>
                      <w:spacing w:val="3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longitud</w:t>
                  </w:r>
                  <w:r>
                    <w:rPr>
                      <w:rFonts w:ascii="Arial"/>
                    </w:rPr>
                    <w:t>  </w:t>
                  </w:r>
                  <w:r>
                    <w:rPr>
                      <w:rFonts w:ascii="Arial"/>
                      <w:spacing w:val="-1"/>
                    </w:rPr>
                    <w:t>43.4</w:t>
                  </w:r>
                  <w:r>
                    <w:rPr>
                      <w:rFonts w:ascii="Arial"/>
                      <w:spacing w:val="38"/>
                    </w:rPr>
                    <w:t> </w:t>
                  </w:r>
                  <w:r>
                    <w:rPr>
                      <w:rFonts w:ascii="Arial"/>
                    </w:rPr>
                    <w:t>km.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36" w:val="left" w:leader="none"/>
                      <w:tab w:pos="14650" w:val="left" w:leader="none"/>
                    </w:tabs>
                    <w:spacing w:line="268" w:lineRule="auto" w:before="447"/>
                    <w:ind w:right="9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Conservación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rutinaria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tramos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382.78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km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rutas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1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19: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70</w:t>
                    <w:tab/>
                    <w:t>24,794,521</w:t>
                    <w:tab/>
                    <w:t>24,794,521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600,000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Ruta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1,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carretera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Lucas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Paz,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tramo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Santa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Anita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  <w:tab/>
                  </w:r>
                  <w:r>
                    <w:rPr>
                      <w:rFonts w:ascii="Arial" w:hAnsi="Arial"/>
                    </w:rPr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Obra</w:t>
                    <w:tab/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31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Paz,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del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</w:rPr>
                    <w:t>km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185.0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al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200.0.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36" w:val="left" w:leader="none"/>
                      <w:tab w:pos="14650" w:val="left" w:leader="none"/>
                    </w:tabs>
                    <w:spacing w:line="268" w:lineRule="auto" w:before="447"/>
                    <w:ind w:right="9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Conservación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rutinaria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tramos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368.53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km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rutas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1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19: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60</w:t>
                    <w:tab/>
                    <w:t>22,499,823</w:t>
                    <w:tab/>
                    <w:t>22,499,823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600,000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Ruta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1,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carretera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Lucas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Paz,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tramo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Lucas</w:t>
                    <w:tab/>
                  </w:r>
                  <w:r>
                    <w:rPr>
                      <w:rFonts w:ascii="Arial" w:hAnsi="Arial"/>
                    </w:rPr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Obra</w:t>
                    <w:tab/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31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Santa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Anita,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del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km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1.75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al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44.05,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longitud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84.6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km.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  <w:tab w:pos="14650" w:val="left" w:leader="none"/>
                    </w:tabs>
                    <w:spacing w:line="268" w:lineRule="auto" w:before="447"/>
                    <w:ind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Actualización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estudios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proyectos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camino: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San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1,077,788</w:t>
                    <w:tab/>
                    <w:t>1,077,788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2,000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Lucas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Pozos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Candelaria,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km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10+700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22+700,</w:t>
                  </w:r>
                  <w:r>
                    <w:rPr>
                      <w:rFonts w:ascii="Arial" w:hAnsi="Arial"/>
                    </w:rPr>
                    <w:t>  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</w:t>
                  </w:r>
                  <w:r>
                    <w:rPr>
                      <w:rFonts w:ascii="Arial" w:hAnsi="Arial"/>
                    </w:rPr>
                    <w:t> San</w:t>
                  </w:r>
                  <w:r>
                    <w:rPr>
                      <w:rFonts w:ascii="Arial" w:hAnsi="Arial"/>
                      <w:spacing w:val="-1"/>
                    </w:rPr>
                    <w:t> Lucas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Servicio</w:t>
                    <w:tab/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31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municipio</w:t>
                  </w:r>
                  <w:r>
                    <w:rPr>
                      <w:rFonts w:ascii="Arial"/>
                      <w:spacing w:val="3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3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Los</w:t>
                  </w:r>
                  <w:r>
                    <w:rPr>
                      <w:rFonts w:ascii="Arial"/>
                      <w:spacing w:val="3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Cabos.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09.850006pt;margin-top:50.116875pt;width:462.15pt;height:45.65pt;mso-position-horizontal-relative:page;mso-position-vertical-relative:page;z-index:-86005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0" w:right="17" w:firstLine="0"/>
                    <w:jc w:val="righ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IV.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IzFRAESTRÈCTÈRA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PARA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TODOS,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MEDIO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AMBIEzTE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SÈSTEzTABInIDAD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4876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Ià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3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7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COxUNICACIONES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TRANSPORTES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0.692688pt;margin-top:572.917419pt;width:29.6pt;height:17pt;mso-position-horizontal-relative:page;mso-position-vertical-relative:page;z-index:-86003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357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8600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8599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8599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8599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8599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8598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8598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8598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8598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8597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8597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8597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8597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8596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8596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8596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8596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5960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5957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5955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59528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5950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85948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85945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59432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5940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5938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5936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5933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59312" type="#_x0000_t202" filled="false" stroked="false">
            <v:textbox inset="0,0,0,0">
              <w:txbxContent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1"/>
                      <w:szCs w:val="11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LICITACIONES</w:t>
                  </w:r>
                  <w:r>
                    <w:rPr>
                      <w:rFonts w:ascii="Arial" w:hAnsi="Arial"/>
                      <w:b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PÚBLICAS</w:t>
                  </w:r>
                  <w:r>
                    <w:rPr>
                      <w:rFonts w:ascii="Arial" w:hAnsi="Arial"/>
                      <w:b/>
                      <w:spacing w:val="-5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CON</w:t>
                  </w:r>
                  <w:r>
                    <w:rPr>
                      <w:rFonts w:ascii="Arial" w:hAns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LEGISLACIÓN</w:t>
                  </w:r>
                  <w:r>
                    <w:rPr>
                      <w:rFonts w:ascii="Arial" w:hAnsi="Arial"/>
                      <w:b/>
                      <w:spacing w:val="-5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FEDERAL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4940" w:val="left" w:leader="none"/>
                      <w:tab w:pos="5982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36" w:val="left" w:leader="none"/>
                      <w:tab w:pos="14650" w:val="left" w:leader="none"/>
                    </w:tabs>
                    <w:spacing w:line="268" w:lineRule="auto" w:before="184"/>
                    <w:ind w:left="199" w:right="9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Conservación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rutinaria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tramos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324.2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km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Ruta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1,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60</w:t>
                    <w:tab/>
                    <w:t>21,924,741</w:t>
                    <w:tab/>
                    <w:t>21,924,741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798,000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carretera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Loreto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Santa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Rosalía,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tramo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Panteón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Mulegé,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km</w:t>
                    <w:tab/>
                  </w:r>
                  <w:r>
                    <w:rPr>
                      <w:rFonts w:ascii="Arial" w:hAnsi="Arial"/>
                      <w:spacing w:val="-1"/>
                    </w:rPr>
                    <w:t>Heroica</w:t>
                  </w:r>
                  <w:r>
                    <w:rPr>
                      <w:rFonts w:ascii="Arial" w:hAnsi="Arial"/>
                    </w:rPr>
                    <w:t> Mulegé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Obra</w:t>
                    <w:tab/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31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80.0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km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130.0,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longitud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50.0km;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tramo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Mulegé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Santa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Rosalía.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38" w:val="left" w:leader="none"/>
                      <w:tab w:pos="4940" w:val="left" w:leader="none"/>
                      <w:tab w:pos="5982" w:val="left" w:leader="none"/>
                      <w:tab w:pos="6590" w:val="left" w:leader="none"/>
                      <w:tab w:pos="763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75" w:val="left" w:leader="none"/>
                      <w:tab w:pos="14650" w:val="left" w:leader="none"/>
                    </w:tabs>
                    <w:spacing w:line="263" w:lineRule="auto" w:before="447"/>
                    <w:ind w:left="199" w:right="13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Ampliación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6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9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m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carretera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federal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Santa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Rosalía-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60</w:t>
                    <w:tab/>
                    <w:t>174,818,255</w:t>
                    <w:tab/>
                    <w:t>174,818,255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65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50,000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Guerrero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Negro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Mex-001,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tramo: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Vizcaíno-Guerrero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Negro,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km</w:t>
                    <w:tab/>
                  </w:r>
                  <w:r>
                    <w:rPr/>
                    <w:t>Gustavo</w:t>
                  </w:r>
                  <w:r>
                    <w:rPr>
                      <w:spacing w:val="-1"/>
                    </w:rPr>
                    <w:t> Díaz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Obra</w:t>
                    <w:tab/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72" w:val="left" w:leader="none"/>
                    </w:tabs>
                    <w:spacing w:line="139" w:lineRule="exact" w:before="0"/>
                    <w:ind w:left="199" w:right="0"/>
                    <w:jc w:val="left"/>
                  </w:pPr>
                  <w:r>
                    <w:rPr>
                      <w:rFonts w:ascii="Arial" w:hAnsi="Arial"/>
                      <w:spacing w:val="-1"/>
                    </w:rPr>
                    <w:t>162+700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km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176+000,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mediante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trabajos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terrecerías,</w:t>
                    <w:tab/>
                  </w:r>
                  <w:r>
                    <w:rPr/>
                    <w:t>Ordaz</w:t>
                  </w:r>
                </w:p>
                <w:p>
                  <w:pPr>
                    <w:pStyle w:val="BodyText"/>
                    <w:spacing w:line="240" w:lineRule="auto" w:before="1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obras.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14" w:val="left" w:leader="none"/>
                      <w:tab w:pos="14650" w:val="left" w:leader="none"/>
                    </w:tabs>
                    <w:spacing w:line="268" w:lineRule="auto" w:before="451"/>
                    <w:ind w:left="199"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Actualización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estudios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proyectos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camino: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Punta</w:t>
                    <w:tab/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1,506,545</w:t>
                    <w:tab/>
                    <w:t>1,506,545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3,000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Abreojos 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San 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José 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Castro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(subtramo 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Bocana 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Bahía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Bocana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Servicio</w:t>
                    <w:tab/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31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Asunción),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km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77+800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93+800,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una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meta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16.0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km.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4835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36" w:val="left" w:leader="none"/>
                      <w:tab w:pos="14650" w:val="left" w:leader="none"/>
                    </w:tabs>
                    <w:spacing w:line="268" w:lineRule="auto" w:before="447"/>
                    <w:ind w:right="9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Acciones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mejora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atención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puntos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conflicto</w:t>
                    <w:tab/>
                    <w:tab/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5,703,909</w:t>
                    <w:tab/>
                    <w:t>5,703,909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420,000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ubicados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1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km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15+000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km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30+000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carretera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</w:t>
                    <w:tab/>
                    <w:t>Cabo</w:t>
                  </w:r>
                  <w:r>
                    <w:rPr>
                      <w:rFonts w:ascii="Arial" w:hAnsi="Arial"/>
                    </w:rPr>
                    <w:t> San</w:t>
                  </w:r>
                  <w:r>
                    <w:rPr>
                      <w:rFonts w:ascii="Arial" w:hAnsi="Arial"/>
                      <w:spacing w:val="-1"/>
                    </w:rPr>
                    <w:t> Lucas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Obra</w:t>
                    <w:tab/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31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Lucas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</w:rPr>
                    <w:t>Paz,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</w:rPr>
                    <w:t>tramo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Cabo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</w:rPr>
                    <w:t>San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Lucas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</w:rPr>
                    <w:t>-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</w:rPr>
                    <w:t>Santa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</w:rPr>
                    <w:t>Anita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2.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4835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14" w:val="left" w:leader="none"/>
                      <w:tab w:pos="14650" w:val="left" w:leader="none"/>
                    </w:tabs>
                    <w:spacing w:line="268" w:lineRule="auto" w:before="447"/>
                    <w:ind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Actualización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estudios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proyectos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camino: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Punta</w:t>
                    <w:tab/>
                    <w:tab/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81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1,531,946</w:t>
                    <w:tab/>
                    <w:t>1,531,946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81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2,250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Abreojos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José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Castro,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subtramo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Bocana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Bahía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Asunción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Cabo</w:t>
                  </w:r>
                  <w:r>
                    <w:rPr>
                      <w:rFonts w:ascii="Arial" w:hAnsi="Arial"/>
                    </w:rPr>
                    <w:t> San</w:t>
                  </w:r>
                  <w:r>
                    <w:rPr>
                      <w:rFonts w:ascii="Arial" w:hAnsi="Arial"/>
                      <w:spacing w:val="-1"/>
                    </w:rPr>
                    <w:t> Lucas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Servicio</w:t>
                    <w:tab/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31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del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</w:rPr>
                    <w:t>km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61+400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al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77+800,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</w:rPr>
                    <w:t>con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una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meta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16.4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km.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36" w:val="left" w:leader="none"/>
                      <w:tab w:pos="14650" w:val="left" w:leader="none"/>
                    </w:tabs>
                    <w:spacing w:line="268" w:lineRule="auto" w:before="447"/>
                    <w:ind w:right="9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Suministro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colocación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señalamiento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horizontal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pintura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16</w:t>
                    <w:tab/>
                    <w:t>31,862,652</w:t>
                    <w:tab/>
                    <w:t>31,862,652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17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798,350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alto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desempeño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elementos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reflectivos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atención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1,908</w:t>
                    <w:tab/>
                  </w:r>
                  <w:r>
                    <w:rPr>
                      <w:rFonts w:ascii="Arial" w:hAnsi="Arial"/>
                    </w:rPr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Servicio</w:t>
                    <w:tab/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31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km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</w:rPr>
                    <w:t>red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</w:rPr>
                    <w:t>carretera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</w:rPr>
                    <w:t>federal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libre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peaje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en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el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estado.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36" w:val="left" w:leader="none"/>
                      <w:tab w:pos="14650" w:val="left" w:leader="none"/>
                    </w:tabs>
                    <w:spacing w:line="268" w:lineRule="auto" w:before="447"/>
                    <w:ind w:right="9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Conservación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periódica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tramos,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red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federal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libre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peaje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60</w:t>
                    <w:tab/>
                    <w:t>23,852,497</w:t>
                    <w:tab/>
                    <w:t>23,852,497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65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798,350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una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meta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16.1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km.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Obra</w:t>
                    <w:tab/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36" w:val="left" w:leader="none"/>
                      <w:tab w:pos="14650" w:val="left" w:leader="none"/>
                    </w:tabs>
                    <w:spacing w:line="268" w:lineRule="auto" w:before="398"/>
                    <w:ind w:right="9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Conservación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periódica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tramos,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red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federal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libre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peaje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31</w:t>
                    <w:tab/>
                    <w:t>30,360,961</w:t>
                    <w:tab/>
                    <w:t>30,360,961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35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798,350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una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meta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21.0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km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mediante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ejecución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trabajos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</w:r>
                  <w:r>
                    <w:rPr>
                      <w:rFonts w:ascii="Arial" w:hAnsi="Arial"/>
                    </w:rPr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Obra</w:t>
                    <w:tab/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31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capa</w:t>
                  </w:r>
                  <w:r>
                    <w:rPr>
                      <w:rFonts w:ascii="Arial"/>
                      <w:spacing w:val="3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31"/>
                    </w:rPr>
                    <w:t> </w:t>
                  </w:r>
                  <w:r>
                    <w:rPr>
                      <w:rFonts w:ascii="Arial"/>
                    </w:rPr>
                    <w:t>rodadura.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457.1pt;height:45.65pt;mso-position-horizontal-relative:page;mso-position-vertical-relative:page;z-index:-85928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IV.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IzFRAESTRÈCTÈRA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PARA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TODOS,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MEDIO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AMBIEzTE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SÈSTEzTABInIDAD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Ià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3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7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COxUNICACIONES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6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TRANSPORTES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30.15pt;height:17pt;mso-position-horizontal-relative:page;mso-position-vertical-relative:page;z-index:-85926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358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8592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8592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8591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8591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8591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8591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8590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8590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8590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8590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8590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8589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8589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8589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8589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8588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8588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5883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5880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5878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58760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5873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85871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8586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5866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5864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5861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5859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5856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585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36" w:val="left" w:leader="none"/>
                      <w:tab w:pos="14728" w:val="right" w:leader="none"/>
                    </w:tabs>
                    <w:spacing w:line="268" w:lineRule="auto" w:before="94"/>
                    <w:ind w:left="199" w:right="9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Reconstrucción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puentes,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 red  carretera  federal  </w:t>
                  </w:r>
                  <w:r>
                    <w:rPr>
                      <w:rFonts w:ascii="Arial" w:hAnsi="Arial"/>
                      <w:spacing w:val="-1"/>
                    </w:rPr>
                    <w:t>libre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45</w:t>
                    <w:tab/>
                    <w:t>62,944,038</w:t>
                    <w:tab/>
                    <w:t>62,944,038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45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798,350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peaje,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una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meta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02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puentes.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(Puente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peatonal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km.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Puente</w:t>
                    <w:tab/>
                    <w:tab/>
                    <w:t>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31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41+000</w:t>
                  </w:r>
                  <w:r>
                    <w:rPr>
                      <w:rFonts w:ascii="Arial"/>
                      <w:spacing w:val="26"/>
                    </w:rPr>
                    <w:t> </w:t>
                  </w:r>
                  <w:r>
                    <w:rPr>
                      <w:rFonts w:ascii="Arial"/>
                    </w:rPr>
                    <w:t>y</w:t>
                  </w:r>
                  <w:r>
                    <w:rPr>
                      <w:rFonts w:ascii="Arial"/>
                      <w:spacing w:val="26"/>
                    </w:rPr>
                    <w:t> </w:t>
                  </w:r>
                  <w:r>
                    <w:rPr>
                      <w:rFonts w:ascii="Arial"/>
                    </w:rPr>
                    <w:t>PSV</w:t>
                  </w:r>
                  <w:r>
                    <w:rPr>
                      <w:rFonts w:ascii="Arial"/>
                      <w:spacing w:val="26"/>
                    </w:rPr>
                    <w:t> </w:t>
                  </w:r>
                  <w:r>
                    <w:rPr>
                      <w:rFonts w:ascii="Arial"/>
                    </w:rPr>
                    <w:t>8</w:t>
                  </w:r>
                  <w:r>
                    <w:rPr>
                      <w:rFonts w:ascii="Arial"/>
                      <w:spacing w:val="2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26"/>
                    </w:rPr>
                    <w:t> </w:t>
                  </w:r>
                  <w:r>
                    <w:rPr>
                      <w:rFonts w:ascii="Arial"/>
                    </w:rPr>
                    <w:t>Octubre).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36" w:val="left" w:leader="none"/>
                      <w:tab w:pos="14806" w:val="right" w:leader="none"/>
                    </w:tabs>
                    <w:spacing w:line="268" w:lineRule="auto" w:before="447"/>
                    <w:ind w:left="199" w:right="9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Conservación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rutinaria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puentes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meta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168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puentes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74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4,108,925</w:t>
                    <w:tab/>
                    <w:t>4,108,925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75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798,350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conservación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periódica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puentes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meta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1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puente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  <w:tab/>
                  </w:r>
                  <w:r>
                    <w:rPr>
                      <w:rFonts w:ascii="Arial" w:hAnsi="Arial"/>
                    </w:rPr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Puente</w:t>
                    <w:tab/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169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31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red</w:t>
                  </w:r>
                  <w:r>
                    <w:rPr>
                      <w:rFonts w:ascii="Arial"/>
                      <w:spacing w:val="6"/>
                    </w:rPr>
                    <w:t> </w:t>
                  </w:r>
                  <w:r>
                    <w:rPr>
                      <w:rFonts w:ascii="Arial"/>
                    </w:rPr>
                    <w:t>federal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libre</w:t>
                  </w:r>
                  <w:r>
                    <w:rPr>
                      <w:rFonts w:ascii="Arial"/>
                      <w:spacing w:val="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peaje.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00.264008pt;margin-top:451.764648pt;width:299.3pt;height:57pt;mso-position-horizontal-relative:page;mso-position-vertical-relative:page;z-index:-858520" type="#_x0000_t202" filled="false" stroked="false">
            <v:textbox inset="0,0,0,0">
              <w:txbxContent>
                <w:p>
                  <w:pPr>
                    <w:spacing w:line="507" w:lineRule="exact" w:before="0"/>
                    <w:ind w:left="0" w:right="0" w:firstLine="0"/>
                    <w:jc w:val="center"/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pP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w w:val="75"/>
                      <w:sz w:val="50"/>
                      <w:szCs w:val="50"/>
                    </w:rPr>
                    <w:t>UÜ</w:t>
                  </w: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w w:val="75"/>
                      <w:sz w:val="50"/>
                      <w:szCs w:val="50"/>
                      <w:rtl/>
                    </w:rPr>
                    <w:t>ֿׂؘؘ</w:t>
                  </w: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spacing w:val="7"/>
                      <w:w w:val="75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w w:val="75"/>
                      <w:sz w:val="50"/>
                      <w:szCs w:val="50"/>
                    </w:rPr>
                    <w:t>tÜUjU%</w:t>
                  </w: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spacing w:val="9"/>
                      <w:w w:val="75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w w:val="75"/>
                      <w:sz w:val="50"/>
                      <w:szCs w:val="50"/>
                    </w:rPr>
                    <w:t>%</w:t>
                  </w:r>
                  <w:r>
                    <w:rPr>
                      <w:rFonts w:ascii="Montserrat SemiBold" w:hAnsi="Montserrat SemiBold" w:cs="Montserrat SemiBold"/>
                      <w:sz w:val="50"/>
                      <w:szCs w:val="50"/>
                    </w:rPr>
                  </w:r>
                </w:p>
                <w:p>
                  <w:pPr>
                    <w:spacing w:line="633" w:lineRule="exact" w:before="0"/>
                    <w:ind w:left="0" w:right="0" w:firstLine="0"/>
                    <w:jc w:val="center"/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pP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10"/>
                      <w:sz w:val="50"/>
                      <w:szCs w:val="50"/>
                    </w:rPr>
                    <w:t>t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-28"/>
                      <w:w w:val="110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10"/>
                      <w:sz w:val="50"/>
                      <w:szCs w:val="50"/>
                    </w:rPr>
                    <w:t>§W½Ut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86"/>
                      <w:w w:val="110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10"/>
                      <w:sz w:val="50"/>
                      <w:szCs w:val="50"/>
                    </w:rPr>
                    <w:t>¤§½Ä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-32"/>
                      <w:w w:val="110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10"/>
                      <w:sz w:val="50"/>
                      <w:szCs w:val="50"/>
                    </w:rPr>
                    <w:t>§U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06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0.437683pt;margin-top:572.917358pt;width:29.85pt;height:17pt;mso-position-horizontal-relative:page;mso-position-vertical-relative:page;z-index:-85849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359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.5pt;width:47.2pt;height:533pt;mso-position-horizontal-relative:page;mso-position-vertical-relative:page;z-index:-858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.5pt;width:262.05pt;height:84.05pt;mso-position-horizontal-relative:page;mso-position-vertical-relative:page;z-index:-858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207001pt;margin-top:.5pt;width:443.95pt;height:533pt;mso-position-horizontal-relative:page;mso-position-vertical-relative:page;z-index:-858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84.527496pt;width:262.05pt;height:111.25pt;mso-position-horizontal-relative:page;mso-position-vertical-relative:page;z-index:-858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195.746994pt;width:262.05pt;height:150.7pt;mso-position-horizontal-relative:page;mso-position-vertical-relative:page;z-index:-858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346.405487pt;width:262.05pt;height:187.1pt;mso-position-horizontal-relative:page;mso-position-vertical-relative:page;z-index:-858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533.487976pt;width:47.2pt;height:78.55pt;mso-position-horizontal-relative:page;mso-position-vertical-relative:page;z-index:-858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533.487976pt;width:262.05pt;height:78.55pt;mso-position-horizontal-relative:page;mso-position-vertical-relative:page;z-index:-858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207001pt;margin-top:533.487976pt;width:443.95pt;height:78.55pt;mso-position-horizontal-relative:page;mso-position-vertical-relative:page;z-index:-858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8.117004pt;margin-top:126.599998pt;width:13.8pt;height:12pt;mso-position-horizontal-relative:page;mso-position-vertical-relative:page;z-index:-858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226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09.850006pt;margin-top:50.116875pt;width:462.15pt;height:45.65pt;mso-position-horizontal-relative:page;mso-position-vertical-relative:page;z-index:-85823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0" w:right="17" w:firstLine="0"/>
                    <w:jc w:val="righ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IV.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IzFRAESTRÈCTÈRA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PARA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TODOS,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MEDIO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AMBIEzTE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SÈSTEzTABInIDAD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4767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</w:rPr>
                    <w:t>Ià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</w:rPr>
                    <w:t>4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  <w:rtl/>
                    </w:rPr>
                    <w:t>׏ِ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7"/>
                      <w:w w:val="9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xOàILI(A(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5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xARZTIxA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4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PORTUARIA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467773pt;margin-top:572.917419pt;width:26.85pt;height:17pt;mso-position-horizontal-relative:page;mso-position-vertical-relative:page;z-index:-85820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361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8581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8581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8581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8581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8580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8580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8580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8580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8579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8579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8579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8579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8578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8578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8578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8578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8578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5777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5775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5772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57704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5768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85765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85763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57608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5758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5756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5753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5751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57488" type="#_x0000_t202" filled="false" stroked="false">
            <v:textbox inset="0,0,0,0">
              <w:txbxContent>
                <w:p>
                  <w:pPr>
                    <w:spacing w:before="80"/>
                    <w:ind w:left="15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SƺƬȸƺɎƏȸǥƏ</w:t>
                  </w:r>
                  <w:r>
                    <w:rPr>
                      <w:rFonts w:ascii="Montserrat Subrayada" w:hAnsi="Montserrat Subrayada"/>
                      <w:b/>
                      <w:spacing w:val="40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Ƴƺ</w:t>
                  </w:r>
                  <w:r>
                    <w:rPr>
                      <w:rFonts w:ascii="Montserrat Subrayada" w:hAnsi="Montserrat Subrayada"/>
                      <w:b/>
                      <w:spacing w:val="40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TɖȸǣɀȅȒ</w:t>
                  </w:r>
                  <w:r>
                    <w:rPr>
                      <w:rFonts w:ascii="Montserrat Subrayada" w:hAnsi="Montserrat Subrayada"/>
                      <w:b/>
                      <w:spacing w:val="40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ɵ</w:t>
                  </w:r>
                  <w:r>
                    <w:rPr>
                      <w:rFonts w:ascii="Montserrat Subrayada" w:hAnsi="Montserrat Subrayada"/>
                      <w:b/>
                      <w:spacing w:val="40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EƬȒȇȒȅǥƏ</w:t>
                  </w:r>
                  <w:r>
                    <w:rPr>
                      <w:rFonts w:ascii="Montserrat Subrayada" w:hAnsi="Montserrat Subrayada"/>
                      <w:sz w:val="16"/>
                    </w:rPr>
                  </w:r>
                </w:p>
                <w:p>
                  <w:pPr>
                    <w:spacing w:before="107"/>
                    <w:ind w:left="15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Administración</w:t>
                  </w:r>
                  <w:r>
                    <w:rPr>
                      <w:rFonts w:ascii="Calibri" w:hAnsi="Calibri"/>
                      <w:spacing w:val="-15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Portuaria</w:t>
                  </w:r>
                  <w:r>
                    <w:rPr>
                      <w:rFonts w:ascii="Calibri" w:hAnsi="Calibri"/>
                      <w:spacing w:val="-15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Integral</w:t>
                  </w:r>
                  <w:r>
                    <w:rPr>
                      <w:rFonts w:ascii="Calibri" w:hAnsi="Calibri"/>
                      <w:spacing w:val="-14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15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Baja</w:t>
                  </w:r>
                  <w:r>
                    <w:rPr>
                      <w:rFonts w:ascii="Calibri" w:hAnsi="Calibri"/>
                      <w:spacing w:val="-14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California</w:t>
                  </w:r>
                  <w:r>
                    <w:rPr>
                      <w:rFonts w:ascii="Calibri" w:hAnsi="Calibri"/>
                      <w:spacing w:val="-15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Sur,</w:t>
                  </w:r>
                  <w:r>
                    <w:rPr>
                      <w:rFonts w:ascii="Calibri" w:hAnsi="Calibri"/>
                      <w:spacing w:val="-14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S.A.</w:t>
                  </w:r>
                  <w:r>
                    <w:rPr>
                      <w:rFonts w:ascii="Calibri" w:hAnsi="Calibri"/>
                      <w:spacing w:val="-15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14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C.V</w:t>
                  </w:r>
                  <w:r>
                    <w:rPr>
                      <w:rFonts w:ascii="Calibri" w:hAnsi="Calibri"/>
                      <w:spacing w:val="-15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(APIBCS,</w:t>
                  </w:r>
                  <w:r>
                    <w:rPr>
                      <w:rFonts w:ascii="Calibri" w:hAnsi="Calibri"/>
                      <w:spacing w:val="-14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S.A.</w:t>
                  </w:r>
                  <w:r>
                    <w:rPr>
                      <w:rFonts w:ascii="Calibri" w:hAnsi="Calibri"/>
                      <w:spacing w:val="-15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14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C.V.)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ADQUISICIONES</w:t>
                  </w:r>
                  <w:r>
                    <w:rPr>
                      <w:rFonts w:ascii="Arial" w:hAnsi="Arial"/>
                      <w:b/>
                      <w:spacing w:val="-5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CONTRATACIÓN</w:t>
                  </w:r>
                  <w:r>
                    <w:rPr>
                      <w:rFonts w:ascii="Arial" w:hAns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SERVICIOS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8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dos</w:t>
                  </w:r>
                  <w:r>
                    <w:rPr>
                      <w:rFonts w:ascii="Arial" w:hAnsi="Arial"/>
                    </w:rPr>
                    <w:t> camiones</w:t>
                  </w:r>
                  <w:r>
                    <w:rPr>
                      <w:rFonts w:ascii="Arial" w:hAnsi="Arial"/>
                      <w:spacing w:val="-1"/>
                    </w:rPr>
                    <w:t> doble</w:t>
                  </w:r>
                  <w:r>
                    <w:rPr>
                      <w:rFonts w:ascii="Arial" w:hAnsi="Arial"/>
                    </w:rPr>
                    <w:t> rodada.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1,999,780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1,999,780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303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240" w:lineRule="auto"/>
                    <w:ind w:left="4644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Acción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Camión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</w:tabs>
                    <w:spacing w:line="240" w:lineRule="auto" w:before="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retroexcavadora.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3,415,040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3,415,040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61,100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617" w:val="left" w:leader="none"/>
                    </w:tabs>
                    <w:spacing w:line="240" w:lineRule="auto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Estatal</w:t>
                    <w:tab/>
                  </w:r>
                  <w:r>
                    <w:rPr>
                      <w:rFonts w:ascii="Arial"/>
                      <w:w w:val="95"/>
                    </w:rPr>
                    <w:t>Porcentaje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Vehículo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</w:tabs>
                    <w:spacing w:line="240" w:lineRule="auto" w:before="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 </w:t>
                  </w:r>
                  <w:r>
                    <w:rPr>
                      <w:rFonts w:ascii="Arial" w:hAnsi="Arial"/>
                    </w:rPr>
                    <w:t>seis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</w:rPr>
                    <w:t>vehículos</w:t>
                  </w:r>
                  <w:r>
                    <w:rPr>
                      <w:rFonts w:ascii="Arial" w:hAnsi="Arial"/>
                      <w:spacing w:val="-1"/>
                    </w:rPr>
                    <w:t> para el personal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 </w:t>
                  </w:r>
                  <w:r>
                    <w:rPr>
                      <w:rFonts w:ascii="Arial" w:hAnsi="Arial"/>
                    </w:rPr>
                    <w:t>APIBCS.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3,056,999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3,056,999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61,100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617" w:val="left" w:leader="none"/>
                    </w:tabs>
                    <w:spacing w:line="240" w:lineRule="auto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Estatal</w:t>
                    <w:tab/>
                  </w:r>
                  <w:r>
                    <w:rPr>
                      <w:rFonts w:ascii="Arial"/>
                      <w:w w:val="95"/>
                    </w:rPr>
                    <w:t>Porcentaje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Vehículo</w:t>
                    <w:tab/>
                  </w:r>
                  <w:r>
                    <w:rPr>
                      <w:rFonts w:ascii="Arial" w:hAnsi="Arial"/>
                    </w:rPr>
                    <w:t>6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</w:tabs>
                    <w:spacing w:line="268" w:lineRule="auto" w:before="99"/>
                    <w:ind w:left="199" w:right="13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157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piezas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calzado 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personal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690,466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690,466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73,017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mantenimiento,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vigilancia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y 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estibadores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APIBCS.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Porcentaje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100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13" w:val="left" w:leader="none"/>
                    </w:tabs>
                    <w:spacing w:line="240" w:lineRule="auto" w:before="38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Calzado</w:t>
                    <w:tab/>
                    <w:t>157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229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chamarras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personal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administrativo,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487,072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487,072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230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73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mantenimiento,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operaciones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estibadores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APIBCS.</w:t>
                    <w:tab/>
                    <w:t>Estatal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100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13" w:val="left" w:leader="none"/>
                    </w:tabs>
                    <w:spacing w:line="240" w:lineRule="auto" w:before="59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Uniformes</w:t>
                    <w:tab/>
                    <w:t>229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</w:tabs>
                    <w:spacing w:line="240" w:lineRule="auto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5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cajas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redilas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reforzadas</w:t>
                  </w:r>
                  <w:r>
                    <w:rPr>
                      <w:rFonts w:ascii="Arial" w:hAnsi="Arial"/>
                      <w:spacing w:val="-1"/>
                    </w:rPr>
                    <w:t> 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unidades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nuevas.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749,476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749,476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291,337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326" w:val="left" w:leader="none"/>
                      <w:tab w:pos="14339" w:val="left" w:leader="none"/>
                    </w:tabs>
                    <w:spacing w:line="178" w:lineRule="exact"/>
                    <w:ind w:left="4621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Puerto de</w:t>
                    <w:tab/>
                  </w:r>
                  <w:r>
                    <w:rPr>
                      <w:rFonts w:ascii="Arial" w:hAnsi="Arial"/>
                    </w:rPr>
                    <w:t>Acción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728" w:val="left" w:leader="none"/>
                      <w:tab w:pos="9819" w:val="left" w:leader="none"/>
                    </w:tabs>
                    <w:spacing w:line="218" w:lineRule="exact" w:before="0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Pichilingue</w:t>
                    <w:tab/>
                  </w:r>
                  <w:r>
                    <w:rPr>
                      <w:rFonts w:ascii="Arial"/>
                      <w:spacing w:val="-1"/>
                      <w:position w:val="-5"/>
                    </w:rPr>
                    <w:t>Caja</w:t>
                    <w:tab/>
                  </w:r>
                  <w:r>
                    <w:rPr>
                      <w:rFonts w:ascii="Arial"/>
                      <w:position w:val="-5"/>
                    </w:rPr>
                    <w:t>5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</w:tabs>
                    <w:spacing w:line="240" w:lineRule="auto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Medidor</w:t>
                  </w:r>
                  <w:r>
                    <w:rPr>
                      <w:rFonts w:ascii="Arial" w:hAnsi="Arial"/>
                      <w:spacing w:val="-1"/>
                    </w:rPr>
                    <w:t> láser.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10,405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10,405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291,337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326" w:val="left" w:leader="none"/>
                      <w:tab w:pos="14339" w:val="left" w:leader="none"/>
                    </w:tabs>
                    <w:spacing w:line="178" w:lineRule="exact"/>
                    <w:ind w:left="4621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Puerto de</w:t>
                    <w:tab/>
                  </w:r>
                  <w:r>
                    <w:rPr>
                      <w:rFonts w:ascii="Arial" w:hAnsi="Arial"/>
                    </w:rPr>
                    <w:t>Acción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728" w:val="left" w:leader="none"/>
                      <w:tab w:pos="9819" w:val="left" w:leader="none"/>
                    </w:tabs>
                    <w:spacing w:line="218" w:lineRule="exact" w:before="0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Pichilingue</w:t>
                    <w:tab/>
                  </w:r>
                  <w:r>
                    <w:rPr>
                      <w:rFonts w:ascii="Arial"/>
                      <w:w w:val="95"/>
                      <w:position w:val="-5"/>
                    </w:rPr>
                    <w:t>Equipo</w:t>
                    <w:tab/>
                  </w:r>
                  <w:r>
                    <w:rPr>
                      <w:rFonts w:ascii="Arial"/>
                      <w:position w:val="-5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</w:tabs>
                    <w:spacing w:line="240" w:lineRule="auto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Plotter</w:t>
                  </w:r>
                  <w:r>
                    <w:rPr>
                      <w:rFonts w:ascii="Arial" w:hAnsi="Arial"/>
                      <w:spacing w:val="-1"/>
                    </w:rPr>
                    <w:t> 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área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proyectos.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113,100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113,100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291,337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326" w:val="left" w:leader="none"/>
                      <w:tab w:pos="14339" w:val="left" w:leader="none"/>
                    </w:tabs>
                    <w:spacing w:line="180" w:lineRule="exact"/>
                    <w:ind w:left="4621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Puerto de</w:t>
                    <w:tab/>
                  </w:r>
                  <w:r>
                    <w:rPr>
                      <w:rFonts w:ascii="Arial"/>
                      <w:w w:val="95"/>
                    </w:rPr>
                    <w:t>Porcentaje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7728" w:val="left" w:leader="none"/>
                      <w:tab w:pos="9819" w:val="left" w:leader="none"/>
                    </w:tabs>
                    <w:spacing w:line="220" w:lineRule="exact" w:before="0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6"/>
                    </w:rPr>
                    <w:t>Pichilingue</w:t>
                    <w:tab/>
                  </w:r>
                  <w:r>
                    <w:rPr>
                      <w:rFonts w:ascii="Arial"/>
                    </w:rPr>
                    <w:t>Instrumento</w:t>
                    <w:tab/>
                    <w:t>1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</w:tabs>
                    <w:spacing w:line="240" w:lineRule="auto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Computadora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alto</w:t>
                  </w:r>
                  <w:r>
                    <w:rPr>
                      <w:rFonts w:ascii="Arial"/>
                    </w:rPr>
                    <w:t> rendimiento.</w:t>
                    <w:tab/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82,290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82,290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291,337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2326" w:val="left" w:leader="none"/>
                      <w:tab w:pos="14339" w:val="left" w:leader="none"/>
                    </w:tabs>
                    <w:spacing w:line="180" w:lineRule="exact"/>
                    <w:ind w:left="4621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Puerto de</w:t>
                    <w:tab/>
                  </w:r>
                  <w:r>
                    <w:rPr>
                      <w:rFonts w:ascii="Arial" w:hAnsi="Arial"/>
                    </w:rPr>
                    <w:t>Acción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728" w:val="left" w:leader="none"/>
                      <w:tab w:pos="9819" w:val="left" w:leader="none"/>
                    </w:tabs>
                    <w:spacing w:line="220" w:lineRule="exact" w:before="0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6"/>
                    </w:rPr>
                    <w:t>Pichilingue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Computadora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457.1pt;height:45.65pt;mso-position-horizontal-relative:page;mso-position-vertical-relative:page;z-index:-85746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IV.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IzFRAESTRÈCTÈRA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PARA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TODOS,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MEDIO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AMBIEzTE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SÈSTEzTABInIDAD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</w:rPr>
                    <w:t>Ià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</w:rPr>
                    <w:t>4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  <w:rtl/>
                    </w:rPr>
                    <w:t>׏ِ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7"/>
                      <w:w w:val="9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xOàILI(A(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5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xARZTIxA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4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PORTUARIA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29.75pt;height:17pt;mso-position-horizontal-relative:page;mso-position-vertical-relative:page;z-index:-85744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362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8574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8573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8573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8573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8573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8572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8572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8572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8572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8572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8571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8571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8571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8571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8570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8570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8570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5700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5698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5696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56936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5691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8568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85686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5684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5681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5679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5676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5674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567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</w:tabs>
                    <w:spacing w:line="240" w:lineRule="auto" w:before="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grúa</w:t>
                  </w:r>
                  <w:r>
                    <w:rPr>
                      <w:rFonts w:ascii="Arial" w:hAnsi="Arial"/>
                    </w:rPr>
                    <w:t> tipo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canasta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modelo</w:t>
                  </w:r>
                  <w:r>
                    <w:rPr>
                      <w:rFonts w:ascii="Arial" w:hAnsi="Arial"/>
                      <w:spacing w:val="-1"/>
                    </w:rPr>
                    <w:t> 2012.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2,959,000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2,959,000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61,100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694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Acción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Vehículo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</w:tabs>
                    <w:spacing w:line="268" w:lineRule="auto" w:before="99"/>
                    <w:ind w:left="199" w:right="13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4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vehículos,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2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Toyota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Corolla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2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Toyota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Hiace,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2,327,200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2,327,200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61,100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ambos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2023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área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operativa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puertos.</w:t>
                    <w:tab/>
                  </w:r>
                  <w:r>
                    <w:rPr>
                      <w:rFonts w:ascii="Arial" w:hAnsi="Arial"/>
                    </w:rPr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Porcentaje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100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38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Vehículo</w:t>
                    <w:tab/>
                  </w:r>
                  <w:r>
                    <w:rPr>
                      <w:rFonts w:ascii="Arial" w:hAnsi="Arial"/>
                    </w:rPr>
                    <w:t>4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</w:tabs>
                    <w:spacing w:line="268" w:lineRule="auto" w:before="199"/>
                    <w:ind w:left="199" w:right="13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vehículo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Nissan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Sentra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Advance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2023,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479,020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479,020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61,100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área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operativa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personal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APIBCS.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Porcentaje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100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38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Vehículo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  <w:tab w:pos="14650" w:val="left" w:leader="none"/>
                    </w:tabs>
                    <w:spacing w:line="268" w:lineRule="auto" w:before="199"/>
                    <w:ind w:left="199" w:right="13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pick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up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Chevrolet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S10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2023,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área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653,900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653,900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61,100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conservación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portuaria.</w:t>
                    <w:tab/>
                  </w:r>
                  <w:r>
                    <w:rPr>
                      <w:rFonts w:ascii="Arial" w:hAnsi="Arial"/>
                    </w:rPr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38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Vehículo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</w:tabs>
                    <w:spacing w:line="240" w:lineRule="auto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</w:t>
                  </w:r>
                  <w:r>
                    <w:rPr>
                      <w:rFonts w:ascii="Arial" w:hAnsi="Arial"/>
                    </w:rPr>
                    <w:t> camión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cisterna</w:t>
                  </w:r>
                  <w:r>
                    <w:rPr>
                      <w:rFonts w:ascii="Arial" w:hAnsi="Arial"/>
                      <w:spacing w:val="-1"/>
                    </w:rPr>
                    <w:t> 16,000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litros.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1,905,880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1,905,880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61,100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617" w:val="left" w:leader="none"/>
                    </w:tabs>
                    <w:spacing w:line="240" w:lineRule="auto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Estatal</w:t>
                    <w:tab/>
                  </w:r>
                  <w:r>
                    <w:rPr>
                      <w:rFonts w:ascii="Arial"/>
                      <w:w w:val="95"/>
                    </w:rPr>
                    <w:t>Porcentaje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Camión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854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  <w:tab w:pos="14650" w:val="left" w:leader="none"/>
                    </w:tabs>
                    <w:spacing w:line="268" w:lineRule="auto" w:before="99"/>
                    <w:ind w:right="13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fibra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óptica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comunicación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entre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</w:t>
                    <w:tab/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</w:rPr>
                    <w:t>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836,360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836,360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61,100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terminales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puerto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y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terminal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transbordadores.</w:t>
                    <w:tab/>
                  </w:r>
                  <w:r>
                    <w:rPr>
                      <w:rFonts w:ascii="Arial" w:hAnsi="Arial"/>
                    </w:rPr>
                    <w:t>Puerto de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728" w:val="left" w:leader="none"/>
                      <w:tab w:pos="9819" w:val="left" w:leader="none"/>
                    </w:tabs>
                    <w:spacing w:line="199" w:lineRule="exact" w:before="0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6"/>
                    </w:rPr>
                    <w:t>Pichilingue</w:t>
                    <w:tab/>
                  </w:r>
                  <w:r>
                    <w:rPr>
                      <w:rFonts w:ascii="Arial" w:hAnsi="Arial"/>
                    </w:rPr>
                    <w:t>Fibra</w:t>
                  </w:r>
                  <w:r>
                    <w:rPr>
                      <w:rFonts w:ascii="Arial" w:hAnsi="Arial"/>
                      <w:spacing w:val="-1"/>
                    </w:rPr>
                    <w:t> óptica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</w:tabs>
                    <w:spacing w:line="240" w:lineRule="auto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Transformador</w:t>
                  </w:r>
                  <w:r>
                    <w:rPr>
                      <w:rFonts w:ascii="Arial"/>
                      <w:spacing w:val="-2"/>
                    </w:rPr>
                    <w:t> </w:t>
                  </w:r>
                  <w:r>
                    <w:rPr>
                      <w:rFonts w:ascii="Arial"/>
                    </w:rPr>
                    <w:t>tipo</w:t>
                  </w:r>
                  <w:r>
                    <w:rPr>
                      <w:rFonts w:ascii="Arial"/>
                      <w:spacing w:val="-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poste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75 </w:t>
                  </w:r>
                  <w:r>
                    <w:rPr>
                      <w:rFonts w:ascii="Arial"/>
                    </w:rPr>
                    <w:t>KVA </w:t>
                  </w:r>
                  <w:r>
                    <w:rPr>
                      <w:rFonts w:ascii="Arial"/>
                      <w:spacing w:val="-1"/>
                    </w:rPr>
                    <w:t>3200-220/127V.</w:t>
                    <w:tab/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75,400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75,400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291,337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7705" w:val="left" w:leader="none"/>
                      <w:tab w:pos="9796" w:val="left" w:leader="none"/>
                    </w:tabs>
                    <w:spacing w:line="180" w:lineRule="exact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Puerto de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Acción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728" w:val="left" w:leader="none"/>
                      <w:tab w:pos="9819" w:val="left" w:leader="none"/>
                    </w:tabs>
                    <w:spacing w:line="220" w:lineRule="exact" w:before="0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6"/>
                    </w:rPr>
                    <w:t>Pichilingue</w:t>
                    <w:tab/>
                  </w:r>
                  <w:r>
                    <w:rPr>
                      <w:rFonts w:ascii="Arial"/>
                      <w:w w:val="95"/>
                    </w:rPr>
                    <w:t>Transformador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854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  <w:tab w:pos="14650" w:val="left" w:leader="none"/>
                    </w:tabs>
                    <w:spacing w:line="268" w:lineRule="auto" w:before="199"/>
                    <w:ind w:right="9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20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llantas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montacargas, 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que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realizan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</w:rPr>
                    <w:t>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328,419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328,419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291,337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actividades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operativas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y 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maniobras 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carga 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y 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descarga.</w:t>
                    <w:tab/>
                  </w:r>
                  <w:r>
                    <w:rPr>
                      <w:rFonts w:ascii="Arial" w:hAnsi="Arial"/>
                    </w:rPr>
                    <w:t>Puerto de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728" w:val="left" w:leader="none"/>
                      <w:tab w:pos="9780" w:val="left" w:leader="none"/>
                    </w:tabs>
                    <w:spacing w:line="199" w:lineRule="exact" w:before="0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  <w:position w:val="6"/>
                    </w:rPr>
                    <w:t>Pichilingue</w:t>
                    <w:tab/>
                  </w:r>
                  <w:r>
                    <w:rPr>
                      <w:rFonts w:ascii="Arial"/>
                    </w:rPr>
                    <w:t>Equipamiento</w:t>
                    <w:tab/>
                  </w:r>
                  <w:r>
                    <w:rPr>
                      <w:rFonts w:ascii="Arial"/>
                      <w:spacing w:val="-1"/>
                    </w:rPr>
                    <w:t>20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</w:tabs>
                    <w:spacing w:line="240" w:lineRule="auto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Equipo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monitoreo</w:t>
                  </w:r>
                  <w:r>
                    <w:rPr>
                      <w:rFonts w:ascii="Arial" w:hAnsi="Arial"/>
                      <w:spacing w:val="-1"/>
                    </w:rPr>
                    <w:t> Circuito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Cerrado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Televisión</w:t>
                  </w:r>
                  <w:r>
                    <w:rPr>
                      <w:rFonts w:ascii="Arial" w:hAnsi="Arial"/>
                      <w:spacing w:val="-1"/>
                    </w:rPr>
                    <w:t> CCTV.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185,327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185,327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291,337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705" w:val="left" w:leader="none"/>
                      <w:tab w:pos="9796" w:val="left" w:leader="none"/>
                    </w:tabs>
                    <w:spacing w:line="178" w:lineRule="exact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Puerto de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Acción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728" w:val="left" w:leader="none"/>
                      <w:tab w:pos="9819" w:val="left" w:leader="none"/>
                    </w:tabs>
                    <w:spacing w:line="218" w:lineRule="exact" w:before="0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Pichilingue</w:t>
                    <w:tab/>
                  </w:r>
                  <w:r>
                    <w:rPr>
                      <w:rFonts w:ascii="Arial"/>
                      <w:w w:val="95"/>
                      <w:position w:val="-5"/>
                    </w:rPr>
                    <w:t>Equipo</w:t>
                    <w:tab/>
                  </w:r>
                  <w:r>
                    <w:rPr>
                      <w:rFonts w:ascii="Arial"/>
                      <w:position w:val="-5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20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Artículos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 oficina para las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áreas de </w:t>
                  </w:r>
                  <w:r>
                    <w:rPr>
                      <w:rFonts w:ascii="Arial" w:hAnsi="Arial"/>
                    </w:rPr>
                    <w:t>APIBCS.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417,340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417,340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303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617" w:val="left" w:leader="none"/>
                    </w:tabs>
                    <w:spacing w:line="240" w:lineRule="auto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Estatal</w:t>
                    <w:tab/>
                  </w:r>
                  <w:r>
                    <w:rPr>
                      <w:rFonts w:ascii="Arial"/>
                      <w:w w:val="95"/>
                    </w:rPr>
                    <w:t>Porcentaje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52" w:val="left" w:leader="none"/>
                    </w:tabs>
                    <w:spacing w:line="240" w:lineRule="auto" w:before="5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Artículo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Suministro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 </w:t>
                  </w:r>
                  <w:r>
                    <w:rPr>
                      <w:rFonts w:ascii="Arial" w:hAnsi="Arial"/>
                    </w:rPr>
                    <w:t>todas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 áreas de </w:t>
                  </w:r>
                  <w:r>
                    <w:rPr>
                      <w:rFonts w:ascii="Arial" w:hAnsi="Arial"/>
                    </w:rPr>
                    <w:t>APIBCS.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786,899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786,899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303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617" w:val="left" w:leader="none"/>
                    </w:tabs>
                    <w:spacing w:line="240" w:lineRule="auto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Estatal</w:t>
                    <w:tab/>
                  </w:r>
                  <w:r>
                    <w:rPr>
                      <w:rFonts w:ascii="Arial"/>
                      <w:w w:val="95"/>
                    </w:rPr>
                    <w:t>Porcentaje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13" w:val="left" w:leader="none"/>
                    </w:tabs>
                    <w:spacing w:line="240" w:lineRule="auto" w:before="59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Artículo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300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09.850006pt;margin-top:50.116875pt;width:462.15pt;height:45.65pt;mso-position-horizontal-relative:page;mso-position-vertical-relative:page;z-index:-85669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0" w:right="17" w:firstLine="0"/>
                    <w:jc w:val="righ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IV.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IzFRAESTRÈCTÈRA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PARA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TODOS,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MEDIO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AMBIEzTE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SÈSTEzTABInIDAD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4767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</w:rPr>
                    <w:t>Ià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</w:rPr>
                    <w:t>4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  <w:rtl/>
                    </w:rPr>
                    <w:t>׏ِ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7"/>
                      <w:w w:val="9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xOàILI(A(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5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xARZTIxA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4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PORTUARIA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0.497681pt;margin-top:572.917419pt;width:29.8pt;height:17pt;mso-position-horizontal-relative:page;mso-position-vertical-relative:page;z-index:-85667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363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8566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8566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8566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8565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8565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8565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8565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8564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8564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8564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8564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8563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8563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8563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8563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8562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8562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5624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5621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5619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56168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5614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85612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85609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56072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5604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5602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5600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5597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5595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658" w:val="left" w:leader="none"/>
                      <w:tab w:pos="5743" w:val="left" w:leader="none"/>
                      <w:tab w:pos="6526" w:val="left" w:leader="none"/>
                      <w:tab w:pos="7780" w:val="left" w:leader="none"/>
                      <w:tab w:pos="8636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373" w:val="left" w:leader="none"/>
                    </w:tabs>
                    <w:spacing w:line="240" w:lineRule="auto" w:before="94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 </w:t>
                  </w:r>
                  <w:r>
                    <w:rPr>
                      <w:rFonts w:ascii="Arial" w:hAnsi="Arial"/>
                    </w:rPr>
                    <w:t>tintas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-1"/>
                    </w:rPr>
                    <w:t> t</w:t>
                  </w:r>
                  <w:r>
                    <w:rPr>
                      <w:rFonts w:ascii="Arial" w:hAnsi="Arial"/>
                      <w:spacing w:val="-1"/>
                    </w:rPr>
                    <w:t>ón</w:t>
                  </w:r>
                  <w:r>
                    <w:rPr>
                      <w:rFonts w:ascii="Arial" w:hAnsi="Arial"/>
                      <w:spacing w:val="-1"/>
                    </w:rPr>
                    <w:t>er</w:t>
                  </w:r>
                  <w:r>
                    <w:rPr>
                      <w:rFonts w:ascii="Arial" w:hAnsi="Arial"/>
                      <w:spacing w:val="-1"/>
                    </w:rPr>
                    <w:t>e</w:t>
                  </w:r>
                  <w:r>
                    <w:rPr>
                      <w:rFonts w:ascii="Arial" w:hAnsi="Arial"/>
                      <w:spacing w:val="-1"/>
                    </w:rPr>
                    <w:t>s 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 áreas de</w:t>
                  </w:r>
                  <w:r>
                    <w:rPr>
                      <w:rFonts w:ascii="Arial" w:hAnsi="Arial"/>
                    </w:rPr>
                    <w:t> APIBCS.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391,954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391,954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303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694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</w:rPr>
                    <w:t>Acción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2052" w:val="left" w:leader="none"/>
                    </w:tabs>
                    <w:spacing w:line="240" w:lineRule="auto" w:before="5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Suministro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30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658" w:val="left" w:leader="none"/>
                      <w:tab w:pos="5743" w:val="left" w:leader="none"/>
                      <w:tab w:pos="6468" w:val="left" w:leader="none"/>
                      <w:tab w:pos="7780" w:val="left" w:leader="none"/>
                      <w:tab w:pos="8578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373" w:val="left" w:leader="none"/>
                    </w:tabs>
                    <w:spacing w:line="240" w:lineRule="auto" w:before="99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78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equipos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cómputo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68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piezas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material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1,226,338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1,226,338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303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55" w:val="left" w:leader="none"/>
                      <w:tab w:pos="12359" w:val="left" w:leader="none"/>
                      <w:tab w:pos="14373" w:val="left" w:leader="none"/>
                    </w:tabs>
                    <w:spacing w:line="240" w:lineRule="auto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complementos</w:t>
                  </w:r>
                  <w:r>
                    <w:rPr>
                      <w:rFonts w:ascii="Arial"/>
                      <w:spacing w:val="2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para</w:t>
                  </w:r>
                  <w:r>
                    <w:rPr>
                      <w:rFonts w:ascii="Arial"/>
                      <w:spacing w:val="21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el</w:t>
                  </w:r>
                  <w:r>
                    <w:rPr>
                      <w:rFonts w:ascii="Arial"/>
                      <w:spacing w:val="21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personal</w:t>
                  </w:r>
                  <w:r>
                    <w:rPr>
                      <w:rFonts w:ascii="Arial"/>
                      <w:spacing w:val="21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21"/>
                    </w:rPr>
                    <w:t> </w:t>
                  </w:r>
                  <w:r>
                    <w:rPr>
                      <w:rFonts w:ascii="Arial"/>
                    </w:rPr>
                    <w:t>APIBCS.</w:t>
                    <w:tab/>
                    <w:t>Estatal</w:t>
                    <w:tab/>
                  </w:r>
                  <w:r>
                    <w:rPr>
                      <w:rFonts w:ascii="Arial"/>
                      <w:position w:val="-1"/>
                    </w:rPr>
                    <w:t>Porcentaje</w:t>
                    <w:tab/>
                  </w:r>
                  <w:r>
                    <w:rPr>
                      <w:rFonts w:ascii="Arial"/>
                      <w:spacing w:val="-1"/>
                      <w:w w:val="95"/>
                      <w:position w:val="-1"/>
                    </w:rPr>
                    <w:t>100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52" w:val="left" w:leader="none"/>
                    </w:tabs>
                    <w:spacing w:line="240" w:lineRule="auto" w:before="5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w w:val="95"/>
                    </w:rPr>
                    <w:t>Computadora</w:t>
                    <w:tab/>
                    <w:t>78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54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</w:tabs>
                    <w:spacing w:line="268" w:lineRule="auto" w:before="199"/>
                    <w:ind w:left="199" w:right="9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velarías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suministros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estacionamiento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  <w:tab/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</w:rPr>
                    <w:t>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281,880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281,880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291,337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Puerto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Pichilingue.</w:t>
                    <w:tab/>
                  </w:r>
                  <w:r>
                    <w:rPr>
                      <w:rFonts w:ascii="Arial" w:hAnsi="Arial"/>
                    </w:rPr>
                    <w:t>Puerto de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Porcentaje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100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728" w:val="left" w:leader="none"/>
                      <w:tab w:pos="9819" w:val="left" w:leader="none"/>
                    </w:tabs>
                    <w:spacing w:line="195" w:lineRule="exact" w:before="0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6"/>
                    </w:rPr>
                    <w:t>Pichilingue</w:t>
                    <w:tab/>
                  </w:r>
                  <w:r>
                    <w:rPr>
                      <w:rFonts w:ascii="Arial"/>
                      <w:w w:val="95"/>
                    </w:rPr>
                    <w:t>Suministro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</w:tabs>
                    <w:spacing w:line="268" w:lineRule="auto" w:before="203"/>
                    <w:ind w:left="199" w:right="9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71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luminarias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</w:rPr>
                    <w:t>led </w:t>
                  </w:r>
                  <w:r>
                    <w:rPr>
                      <w:rFonts w:ascii="Arial" w:hAnsi="Arial"/>
                      <w:spacing w:val="-1"/>
                    </w:rPr>
                    <w:t>punta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 poste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50 watts,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104,399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104,399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291,337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instalarse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 </w:t>
                  </w:r>
                  <w:r>
                    <w:rPr>
                      <w:rFonts w:ascii="Arial" w:hAnsi="Arial"/>
                    </w:rPr>
                    <w:t>malecón </w:t>
                  </w:r>
                  <w:r>
                    <w:rPr>
                      <w:rFonts w:ascii="Arial" w:hAnsi="Arial"/>
                      <w:spacing w:val="-1"/>
                    </w:rPr>
                    <w:t>de La</w:t>
                  </w:r>
                  <w:r>
                    <w:rPr>
                      <w:rFonts w:ascii="Arial" w:hAnsi="Arial"/>
                    </w:rPr>
                    <w:t> Paz.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Porcentaje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100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52" w:val="left" w:leader="none"/>
                    </w:tabs>
                    <w:spacing w:line="240" w:lineRule="auto" w:before="38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w w:val="95"/>
                    </w:rPr>
                    <w:t>Luminaria</w:t>
                    <w:tab/>
                    <w:t>71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751" w:val="left" w:leader="none"/>
                      <w:tab w:pos="5743" w:val="left" w:leader="none"/>
                      <w:tab w:pos="6526" w:val="left" w:leader="none"/>
                      <w:tab w:pos="7780" w:val="left" w:leader="none"/>
                      <w:tab w:pos="8636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373" w:val="left" w:leader="none"/>
                    </w:tabs>
                    <w:spacing w:line="240" w:lineRule="auto" w:before="199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3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motocicletas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personal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protección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181,104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181,104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303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54" w:val="left" w:leader="none"/>
                      <w:tab w:pos="12359" w:val="left" w:leader="none"/>
                      <w:tab w:pos="14373" w:val="left" w:leader="none"/>
                    </w:tabs>
                    <w:spacing w:line="178" w:lineRule="exact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vigilancia </w:t>
                  </w:r>
                  <w:r>
                    <w:rPr>
                      <w:rFonts w:ascii="Arial"/>
                      <w:spacing w:val="1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del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1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puerto.</w:t>
                    <w:tab/>
                  </w:r>
                  <w:r>
                    <w:rPr>
                      <w:rFonts w:ascii="Arial"/>
                    </w:rPr>
                    <w:t>Puerto de</w:t>
                    <w:tab/>
                  </w:r>
                  <w:r>
                    <w:rPr>
                      <w:rFonts w:ascii="Arial"/>
                      <w:position w:val="-1"/>
                    </w:rPr>
                    <w:t>Porcentaje</w:t>
                    <w:tab/>
                  </w:r>
                  <w:r>
                    <w:rPr>
                      <w:rFonts w:ascii="Arial"/>
                      <w:spacing w:val="-1"/>
                      <w:w w:val="95"/>
                      <w:position w:val="-1"/>
                    </w:rPr>
                    <w:t>100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7728" w:val="left" w:leader="none"/>
                      <w:tab w:pos="9819" w:val="left" w:leader="none"/>
                    </w:tabs>
                    <w:spacing w:line="218" w:lineRule="exact" w:before="0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Pichilingue</w:t>
                    <w:tab/>
                  </w:r>
                  <w:r>
                    <w:rPr>
                      <w:rFonts w:ascii="Arial"/>
                      <w:w w:val="95"/>
                      <w:position w:val="-5"/>
                    </w:rPr>
                    <w:t>Equipo</w:t>
                    <w:tab/>
                  </w:r>
                  <w:r>
                    <w:rPr>
                      <w:rFonts w:ascii="Arial"/>
                      <w:position w:val="-5"/>
                    </w:rPr>
                    <w:t>3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658" w:val="left" w:leader="none"/>
                      <w:tab w:pos="5743" w:val="left" w:leader="none"/>
                      <w:tab w:pos="6526" w:val="left" w:leader="none"/>
                      <w:tab w:pos="7780" w:val="left" w:leader="none"/>
                      <w:tab w:pos="8636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373" w:val="left" w:leader="none"/>
                    </w:tabs>
                    <w:spacing w:line="240" w:lineRule="auto" w:before="203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instalación de </w:t>
                  </w:r>
                  <w:r>
                    <w:rPr>
                      <w:rFonts w:ascii="Arial" w:hAnsi="Arial"/>
                    </w:rPr>
                    <w:t>GPS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 los </w:t>
                  </w:r>
                  <w:r>
                    <w:rPr>
                      <w:rFonts w:ascii="Arial" w:hAnsi="Arial"/>
                    </w:rPr>
                    <w:t>vehículos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 </w:t>
                  </w:r>
                  <w:r>
                    <w:rPr>
                      <w:rFonts w:ascii="Arial" w:hAnsi="Arial"/>
                    </w:rPr>
                    <w:t>APIBCS.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243,892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243,892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303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617" w:val="left" w:leader="none"/>
                    </w:tabs>
                    <w:spacing w:line="240" w:lineRule="auto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Estatal</w:t>
                    <w:tab/>
                  </w:r>
                  <w:r>
                    <w:rPr>
                      <w:rFonts w:ascii="Arial"/>
                      <w:w w:val="95"/>
                    </w:rPr>
                    <w:t>Porcentaje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Adquisición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</w:tabs>
                    <w:spacing w:line="240" w:lineRule="auto" w:before="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Estudio</w:t>
                  </w:r>
                  <w:r>
                    <w:rPr>
                      <w:rFonts w:ascii="Arial"/>
                      <w:spacing w:val="-1"/>
                    </w:rPr>
                    <w:t> para</w:t>
                  </w:r>
                  <w:r>
                    <w:rPr>
                      <w:rFonts w:ascii="Arial"/>
                    </w:rPr>
                    <w:t> conocer</w:t>
                  </w:r>
                  <w:r>
                    <w:rPr>
                      <w:rFonts w:ascii="Arial"/>
                      <w:spacing w:val="-1"/>
                    </w:rPr>
                    <w:t> el</w:t>
                  </w:r>
                  <w:r>
                    <w:rPr>
                      <w:rFonts w:ascii="Arial"/>
                    </w:rPr>
                    <w:t> comportamiento</w:t>
                  </w:r>
                  <w:r>
                    <w:rPr>
                      <w:rFonts w:ascii="Arial"/>
                      <w:spacing w:val="-1"/>
                    </w:rPr>
                    <w:t> del</w:t>
                  </w:r>
                  <w:r>
                    <w:rPr>
                      <w:rFonts w:ascii="Arial"/>
                    </w:rPr>
                    <w:t> turismo</w:t>
                  </w:r>
                  <w:r>
                    <w:rPr>
                      <w:rFonts w:ascii="Arial"/>
                      <w:spacing w:val="-1"/>
                    </w:rPr>
                    <w:t> de</w:t>
                  </w:r>
                  <w:r>
                    <w:rPr>
                      <w:rFonts w:ascii="Arial"/>
                    </w:rPr>
                    <w:t> cruceros.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62,200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62,200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61,100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75" w:val="left" w:leader="none"/>
                    </w:tabs>
                    <w:spacing w:line="240" w:lineRule="auto"/>
                    <w:ind w:left="4955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Estatal</w:t>
                    <w:tab/>
                  </w:r>
                  <w:r>
                    <w:rPr>
                      <w:rFonts w:ascii="Arial"/>
                    </w:rPr>
                    <w:t>Pasajero</w:t>
                    <w:tab/>
                  </w:r>
                  <w:r>
                    <w:rPr>
                      <w:rFonts w:ascii="Arial"/>
                      <w:spacing w:val="-1"/>
                    </w:rPr>
                    <w:t>61,100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Encuesta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  <w:tab w:pos="14650" w:val="left" w:leader="none"/>
                    </w:tabs>
                    <w:spacing w:line="268" w:lineRule="auto" w:before="99"/>
                    <w:ind w:right="13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Levantamientos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batimétricos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diversos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recintos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portuarios,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151,554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151,554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61,100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determinar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profundidad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lecho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marino,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tipo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fondo.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Prueba</w:t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38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Línea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acción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  <w:tab w:pos="14650" w:val="left" w:leader="none"/>
                    </w:tabs>
                    <w:spacing w:line="268" w:lineRule="auto" w:before="199"/>
                    <w:ind w:right="13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Ecosonda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levantamiento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batimétrico,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diferentes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recintos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497,546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497,546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61,100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portuarios,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garantizar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seguridad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navegación.</w:t>
                    <w:tab/>
                  </w:r>
                  <w:r>
                    <w:rPr>
                      <w:rFonts w:ascii="Arial" w:hAnsi="Arial"/>
                    </w:rPr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Prueba</w:t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38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Servicio</w:t>
                    <w:tab/>
                    <w:t>1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</w:tabs>
                    <w:spacing w:line="240" w:lineRule="auto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Servicios</w:t>
                  </w:r>
                  <w:r>
                    <w:rPr>
                      <w:rFonts w:ascii="Arial" w:hAnsi="Arial"/>
                      <w:spacing w:val="-1"/>
                    </w:rPr>
                    <w:t> integrales</w:t>
                  </w:r>
                  <w:r>
                    <w:rPr>
                      <w:rFonts w:ascii="Arial" w:hAnsi="Arial"/>
                    </w:rPr>
                    <w:t> técnico-normativos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-1"/>
                    </w:rPr>
                    <w:t>administrativos.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380,310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380,310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61,100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694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Estatal</w:t>
                    <w:tab/>
                  </w:r>
                  <w:r>
                    <w:rPr>
                      <w:rFonts w:ascii="Arial"/>
                      <w:spacing w:val="-1"/>
                    </w:rPr>
                    <w:t>Documento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Servicio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658" w:val="left" w:leader="none"/>
                      <w:tab w:pos="5743" w:val="left" w:leader="none"/>
                      <w:tab w:pos="6526" w:val="left" w:leader="none"/>
                      <w:tab w:pos="7780" w:val="left" w:leader="none"/>
                      <w:tab w:pos="8636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12" w:val="left" w:leader="none"/>
                    </w:tabs>
                    <w:spacing w:line="240" w:lineRule="auto" w:before="99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Seguro</w:t>
                  </w:r>
                  <w:r>
                    <w:rPr>
                      <w:rFonts w:ascii="Arial"/>
                      <w:spacing w:val="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6"/>
                    </w:rPr>
                    <w:t> </w:t>
                  </w:r>
                  <w:r>
                    <w:rPr>
                      <w:rFonts w:ascii="Arial"/>
                    </w:rPr>
                    <w:t>vida</w:t>
                  </w:r>
                  <w:r>
                    <w:rPr>
                      <w:rFonts w:ascii="Arial"/>
                      <w:spacing w:val="6"/>
                    </w:rPr>
                    <w:t> </w:t>
                  </w:r>
                  <w:r>
                    <w:rPr>
                      <w:rFonts w:ascii="Arial"/>
                    </w:rPr>
                    <w:t>colectivo</w:t>
                  </w:r>
                  <w:r>
                    <w:rPr>
                      <w:rFonts w:ascii="Arial"/>
                      <w:spacing w:val="6"/>
                    </w:rPr>
                    <w:t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estibadores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los</w:t>
                  </w:r>
                  <w:r>
                    <w:rPr>
                      <w:rFonts w:ascii="Arial"/>
                      <w:spacing w:val="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diferentes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puertos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119,132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119,132</w:t>
                    <w:tab/>
                  </w:r>
                  <w:r>
                    <w:rPr>
                      <w:rFonts w:ascii="Arial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43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755" w:val="left" w:leader="none"/>
                      <w:tab w:pos="12359" w:val="left" w:leader="none"/>
                      <w:tab w:pos="14450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APIBCS.</w:t>
                    <w:tab/>
                  </w:r>
                  <w:r>
                    <w:rPr>
                      <w:rFonts w:ascii="Arial" w:hAnsi="Arial"/>
                    </w:rPr>
                    <w:t>Estatal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Seguro</w:t>
                  </w:r>
                  <w:r>
                    <w:rPr>
                      <w:rFonts w:ascii="Arial"/>
                      <w:spacing w:val="-1"/>
                    </w:rPr>
                    <w:t> de</w:t>
                  </w:r>
                  <w:r>
                    <w:rPr>
                      <w:rFonts w:ascii="Arial"/>
                    </w:rPr>
                    <w:t> vida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457.1pt;height:45.65pt;mso-position-horizontal-relative:page;mso-position-vertical-relative:page;z-index:-85592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IV.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IzFRAESTRÈCTÈRA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PARA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TODOS,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MEDIO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AMBIEzTE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SÈSTEzTABInIDAD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</w:rPr>
                    <w:t>Ià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</w:rPr>
                    <w:t>4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  <w:rtl/>
                    </w:rPr>
                    <w:t>׏ِ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7"/>
                      <w:w w:val="9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xOàILI(A(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5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xARZTIxA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4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PORTUARIA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31.25pt;height:17pt;mso-position-horizontal-relative:page;mso-position-vertical-relative:page;z-index:-85590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364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8558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8558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8558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8558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8557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8557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8557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8557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8556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8556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8556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8556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8555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8555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8555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8555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8554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5547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5544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5542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55400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5537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85535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8553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5530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5528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5525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5523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5520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551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  <w:tab w:pos="14650" w:val="left" w:leader="none"/>
                    </w:tabs>
                    <w:spacing w:line="268" w:lineRule="auto" w:before="94"/>
                    <w:ind w:left="199" w:right="13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Servicio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actualización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Programa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Maestro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Desarrollo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1,368,800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1,368,800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61,100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Portuario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2023-2028,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objetivo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cumplir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estipulado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  <w:tab/>
                  </w:r>
                  <w:r>
                    <w:rPr>
                      <w:rFonts w:ascii="Arial" w:hAnsi="Arial"/>
                    </w:rPr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Documento</w:t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01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Título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Concesión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otorgado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APIBCS.</w:t>
                    <w:tab/>
                  </w:r>
                  <w:r>
                    <w:rPr>
                      <w:rFonts w:ascii="Arial" w:hAnsi="Arial"/>
                      <w:position w:val="-6"/>
                    </w:rPr>
                    <w:t>Servicio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77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Seguro</w:t>
                  </w:r>
                  <w:r>
                    <w:rPr>
                      <w:rFonts w:ascii="Arial"/>
                      <w:spacing w:val="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6"/>
                    </w:rPr>
                    <w:t> </w:t>
                  </w:r>
                  <w:r>
                    <w:rPr>
                      <w:rFonts w:ascii="Arial"/>
                    </w:rPr>
                    <w:t>vida</w:t>
                  </w:r>
                  <w:r>
                    <w:rPr>
                      <w:rFonts w:ascii="Arial"/>
                      <w:spacing w:val="6"/>
                    </w:rPr>
                    <w:t> </w:t>
                  </w:r>
                  <w:r>
                    <w:rPr>
                      <w:rFonts w:ascii="Arial"/>
                    </w:rPr>
                    <w:t>colectivo</w:t>
                  </w:r>
                  <w:r>
                    <w:rPr>
                      <w:rFonts w:ascii="Arial"/>
                      <w:spacing w:val="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2023-2024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para</w:t>
                  </w:r>
                  <w:r>
                    <w:rPr>
                      <w:rFonts w:ascii="Arial"/>
                      <w:spacing w:val="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el</w:t>
                  </w:r>
                  <w:r>
                    <w:rPr>
                      <w:rFonts w:ascii="Arial"/>
                      <w:spacing w:val="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personal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que</w:t>
                  </w:r>
                  <w:r>
                    <w:rPr>
                      <w:rFonts w:ascii="Arial"/>
                      <w:spacing w:val="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labora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en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1,197,251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1,197,251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303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las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instalaciones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APIBCS.</w:t>
                    <w:tab/>
                    <w:t>Estatal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13" w:val="left" w:leader="none"/>
                    </w:tabs>
                    <w:spacing w:line="240" w:lineRule="auto" w:before="59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Contrato</w:t>
                    <w:tab/>
                    <w:t>300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Mantener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funcionamiento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operación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G2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SIOP,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1,301,880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1,301,880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303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73" w:val="left" w:leader="none"/>
                    </w:tabs>
                    <w:spacing w:line="175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para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1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garantizar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2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2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operatividad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2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2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los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2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puertos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2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que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2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administra</w:t>
                    <w:tab/>
                  </w:r>
                  <w:r>
                    <w:rPr>
                      <w:rFonts w:ascii="Arial"/>
                    </w:rPr>
                    <w:t>Estatal</w:t>
                    <w:tab/>
                  </w:r>
                  <w:r>
                    <w:rPr>
                      <w:rFonts w:ascii="Arial"/>
                      <w:position w:val="-1"/>
                    </w:rPr>
                    <w:t>Porcentaje</w:t>
                    <w:tab/>
                  </w:r>
                  <w:r>
                    <w:rPr>
                      <w:rFonts w:ascii="Arial"/>
                      <w:spacing w:val="-1"/>
                      <w:position w:val="-1"/>
                    </w:rPr>
                    <w:t>100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5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  <w:position w:val="7"/>
                    </w:rPr>
                    <w:t>APIBCS.</w:t>
                    <w:tab/>
                  </w:r>
                  <w:r>
                    <w:rPr>
                      <w:rFonts w:ascii="Arial"/>
                    </w:rPr>
                    <w:t>Servicio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7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Dictamen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estados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</w:rPr>
                    <w:t>financieros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del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ejercicio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2022,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acuerdo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al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260,420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260,420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300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artículo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32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Código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Fiscal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Federación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cláusula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trigésima</w:t>
                    <w:tab/>
                    <w:t>Estatal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Documento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7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segunda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título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concesión.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Servicio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trámites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administrativos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periodo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1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febrero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2023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1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167,040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167,040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303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73" w:val="lef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febrero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2024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entrega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recepción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documentos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Ciudad</w:t>
                    <w:tab/>
                  </w:r>
                  <w:r>
                    <w:rPr>
                      <w:rFonts w:ascii="Arial" w:hAnsi="Arial"/>
                    </w:rPr>
                    <w:t>Estatal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Porcentaje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100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position w:val="7"/>
                    </w:rPr>
                    <w:t>de</w:t>
                  </w:r>
                  <w:r>
                    <w:rPr>
                      <w:rFonts w:ascii="Arial" w:hAnsi="Arial"/>
                      <w:spacing w:val="3"/>
                      <w:position w:val="7"/>
                    </w:rPr>
                    <w:t> </w:t>
                  </w:r>
                  <w:r>
                    <w:rPr>
                      <w:rFonts w:ascii="Arial" w:hAnsi="Arial"/>
                      <w:position w:val="7"/>
                    </w:rPr>
                    <w:t>México.</w:t>
                    <w:tab/>
                  </w:r>
                  <w:r>
                    <w:rPr>
                      <w:rFonts w:ascii="Arial" w:hAnsi="Arial"/>
                    </w:rPr>
                    <w:t>Servicio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54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</w:tabs>
                    <w:spacing w:line="268" w:lineRule="auto" w:before="377"/>
                    <w:ind w:right="13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Servicio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técnico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revisión,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calibración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ajuste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básculas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1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2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</w:rPr>
                    <w:t>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99,180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99,180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61,100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recinto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portuario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Pichilingue.</w:t>
                    <w:tab/>
                  </w:r>
                  <w:r>
                    <w:rPr>
                      <w:rFonts w:ascii="Arial" w:hAnsi="Arial"/>
                    </w:rPr>
                    <w:t>Puerto de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Porcentaje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100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728" w:val="left" w:leader="none"/>
                      <w:tab w:pos="9819" w:val="left" w:leader="none"/>
                    </w:tabs>
                    <w:spacing w:line="195" w:lineRule="exact" w:before="0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Pichilingue</w:t>
                    <w:tab/>
                  </w:r>
                  <w:r>
                    <w:rPr>
                      <w:rFonts w:ascii="Arial"/>
                      <w:position w:val="-5"/>
                    </w:rPr>
                    <w:t>Servicio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20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Servicio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póliza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seguro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2023-2024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parque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vehicular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643,277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643,277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303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73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APIBCS.</w:t>
                    <w:tab/>
                  </w:r>
                  <w:r>
                    <w:rPr>
                      <w:rFonts w:ascii="Arial" w:hAnsi="Arial"/>
                    </w:rPr>
                    <w:t>Estatal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100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Póliza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Servicio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asesoría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despacho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contable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externo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periodo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9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282,808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282,808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303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febrero</w:t>
                  </w:r>
                  <w:r>
                    <w:rPr>
                      <w:rFonts w:ascii="Arial"/>
                      <w:spacing w:val="1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2023</w:t>
                  </w:r>
                  <w:r>
                    <w:rPr>
                      <w:rFonts w:ascii="Arial"/>
                      <w:spacing w:val="1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al</w:t>
                  </w:r>
                  <w:r>
                    <w:rPr>
                      <w:rFonts w:ascii="Arial"/>
                      <w:spacing w:val="1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31</w:t>
                  </w:r>
                  <w:r>
                    <w:rPr>
                      <w:rFonts w:ascii="Arial"/>
                      <w:spacing w:val="1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enero</w:t>
                  </w:r>
                  <w:r>
                    <w:rPr>
                      <w:rFonts w:ascii="Arial"/>
                      <w:spacing w:val="1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del</w:t>
                  </w:r>
                  <w:r>
                    <w:rPr>
                      <w:rFonts w:ascii="Arial"/>
                      <w:spacing w:val="1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2024.</w:t>
                    <w:tab/>
                  </w:r>
                  <w:r>
                    <w:rPr>
                      <w:rFonts w:ascii="Arial"/>
                    </w:rPr>
                    <w:t>Estatal</w:t>
                    <w:tab/>
                  </w:r>
                  <w:r>
                    <w:rPr>
                      <w:rFonts w:ascii="Arial"/>
                      <w:spacing w:val="-1"/>
                      <w:position w:val="-1"/>
                    </w:rPr>
                    <w:t>Documento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Asesoría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Mejoras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procedimientos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contratación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licitación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pública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388,318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388,318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303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73" w:val="lef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adjudicación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directa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que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realiza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APIBCS,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por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conducto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  <w:tab/>
                  </w:r>
                  <w:r>
                    <w:rPr>
                      <w:rFonts w:ascii="Arial" w:hAnsi="Arial"/>
                    </w:rPr>
                    <w:t>Estatal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Porcentaje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100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Gerencia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Administración.</w:t>
                    <w:tab/>
                  </w:r>
                  <w:r>
                    <w:rPr>
                      <w:rFonts w:ascii="Arial" w:hAnsi="Arial"/>
                      <w:position w:val="-6"/>
                    </w:rPr>
                    <w:t>Servicio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09.850006pt;margin-top:50.116875pt;width:462.15pt;height:45.65pt;mso-position-horizontal-relative:page;mso-position-vertical-relative:page;z-index:-85516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0" w:right="17" w:firstLine="0"/>
                    <w:jc w:val="righ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IV.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IzFRAESTRÈCTÈRA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PARA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TODOS,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MEDIO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AMBIEzTE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SÈSTEzTABInIDAD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4767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</w:rPr>
                    <w:t>Ià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</w:rPr>
                    <w:t>4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  <w:rtl/>
                    </w:rPr>
                    <w:t>׏ِ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7"/>
                      <w:w w:val="9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xOàILI(A(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5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xARZTIxA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4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PORTUARIA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0.437683pt;margin-top:572.917419pt;width:29.85pt;height:17pt;mso-position-horizontal-relative:page;mso-position-vertical-relative:page;z-index:-85513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365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8551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8550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8550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8550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8550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8549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8549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8549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8549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8548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8548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8548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8548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8548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8547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8547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8547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5470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5468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5465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54632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5460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85458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85456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54536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5451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5448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5446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5444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5441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Mantener 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en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</w:rPr>
                    <w:t>funciones 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plataforma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</w:rPr>
                    <w:t>servidores 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</w:rPr>
                    <w:t>virtuales 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</w:rPr>
                    <w:t>y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893,520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893,520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303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características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redundancia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alta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disponibilidad,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garantizando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  <w:tab/>
                  </w:r>
                  <w:r>
                    <w:rPr>
                      <w:rFonts w:ascii="Arial" w:hAnsi="Arial"/>
                    </w:rPr>
                    <w:t>Estatal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7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operatividad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del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mismo.</w:t>
                    <w:tab/>
                  </w:r>
                  <w:r>
                    <w:rPr>
                      <w:rFonts w:ascii="Arial"/>
                      <w:position w:val="-6"/>
                    </w:rPr>
                    <w:t>Servicio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54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  <w:tab w:pos="14650" w:val="left" w:leader="none"/>
                    </w:tabs>
                    <w:spacing w:line="268" w:lineRule="auto" w:before="377"/>
                    <w:ind w:left="199" w:right="9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Servicio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líquido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sanitizante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instalaciones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Terminal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</w:rPr>
                    <w:t>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157,528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157,528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291,337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1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2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Puerto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Pichilingue.</w:t>
                    <w:tab/>
                  </w:r>
                  <w:r>
                    <w:rPr>
                      <w:rFonts w:ascii="Arial" w:hAnsi="Arial"/>
                    </w:rPr>
                    <w:t>Puerto de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Porcentaje</w:t>
                    <w:tab/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728" w:val="left" w:leader="none"/>
                      <w:tab w:pos="9819" w:val="left" w:leader="none"/>
                    </w:tabs>
                    <w:spacing w:line="195" w:lineRule="exact" w:before="0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Pichilingue</w:t>
                    <w:tab/>
                  </w:r>
                  <w:r>
                    <w:rPr>
                      <w:rFonts w:ascii="Arial"/>
                      <w:position w:val="-5"/>
                    </w:rPr>
                    <w:t>Servicio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203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Servicios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auditoría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externa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elaboración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dictamen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151,148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151,148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303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antes</w:t>
                  </w:r>
                  <w:r>
                    <w:rPr>
                      <w:rFonts w:ascii="Arial"/>
                    </w:rPr>
                    <w:t>  </w:t>
                  </w:r>
                  <w:r>
                    <w:rPr>
                      <w:rFonts w:ascii="Arial"/>
                      <w:spacing w:val="-1"/>
                    </w:rPr>
                    <w:t>el</w:t>
                  </w:r>
                  <w:r>
                    <w:rPr>
                      <w:rFonts w:ascii="Arial"/>
                      <w:spacing w:val="38"/>
                    </w:rPr>
                    <w:t> </w:t>
                  </w:r>
                  <w:r>
                    <w:rPr>
                      <w:rFonts w:ascii="Arial"/>
                    </w:rPr>
                    <w:t>IMSS-INFONAVIT</w:t>
                  </w:r>
                  <w:r>
                    <w:rPr>
                      <w:rFonts w:ascii="Arial"/>
                      <w:spacing w:val="38"/>
                    </w:rPr>
                    <w:t> </w:t>
                  </w:r>
                  <w:r>
                    <w:rPr>
                      <w:rFonts w:ascii="Arial"/>
                    </w:rPr>
                    <w:t>correspondiente</w:t>
                  </w:r>
                  <w:r>
                    <w:rPr>
                      <w:rFonts w:ascii="Arial"/>
                      <w:spacing w:val="3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al</w:t>
                  </w:r>
                  <w:r>
                    <w:rPr>
                      <w:rFonts w:ascii="Arial"/>
                      <w:spacing w:val="3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ejercicio</w:t>
                  </w:r>
                  <w:r>
                    <w:rPr>
                      <w:rFonts w:ascii="Arial"/>
                    </w:rPr>
                    <w:t>  </w:t>
                  </w:r>
                  <w:r>
                    <w:rPr>
                      <w:rFonts w:ascii="Arial"/>
                      <w:spacing w:val="-1"/>
                    </w:rPr>
                    <w:t>2022.</w:t>
                    <w:tab/>
                  </w:r>
                  <w:r>
                    <w:rPr>
                      <w:rFonts w:ascii="Arial"/>
                    </w:rPr>
                    <w:t>Estatal</w:t>
                    <w:tab/>
                  </w:r>
                  <w:r>
                    <w:rPr>
                      <w:rFonts w:ascii="Arial"/>
                      <w:spacing w:val="-1"/>
                      <w:position w:val="-1"/>
                    </w:rPr>
                    <w:t>Documento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Auditoría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54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  <w:tab w:pos="14650" w:val="left" w:leader="none"/>
                    </w:tabs>
                    <w:spacing w:line="268" w:lineRule="auto" w:before="199"/>
                    <w:ind w:left="199" w:right="13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Certificado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ante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Entidad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Mexicana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Acreditación,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A.C.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(EMA),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</w:rPr>
                    <w:t>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281,549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281,549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61,100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servicio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laboratorio,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llevar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cabo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muestreos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  <w:tab/>
                  </w:r>
                  <w:r>
                    <w:rPr>
                      <w:rFonts w:ascii="Arial" w:hAnsi="Arial"/>
                    </w:rPr>
                    <w:t>Puerto de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Prueba</w:t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31" w:val="left" w:leader="none"/>
                      <w:tab w:pos="12559" w:val="left" w:leader="none"/>
                      <w:tab w:pos="14650" w:val="left" w:leader="none"/>
                    </w:tabs>
                    <w:spacing w:line="195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análisis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calidad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agua.</w:t>
                    <w:tab/>
                  </w:r>
                  <w:r>
                    <w:rPr>
                      <w:rFonts w:ascii="Arial" w:hAnsi="Arial"/>
                    </w:rPr>
                    <w:t>Pichilingue</w:t>
                    <w:tab/>
                  </w:r>
                  <w:r>
                    <w:rPr>
                      <w:rFonts w:ascii="Arial" w:hAnsi="Arial"/>
                      <w:spacing w:val="-1"/>
                      <w:position w:val="-5"/>
                    </w:rPr>
                    <w:t>Certificado</w:t>
                    <w:tab/>
                  </w:r>
                  <w:r>
                    <w:rPr>
                      <w:rFonts w:ascii="Arial" w:hAnsi="Arial"/>
                      <w:position w:val="-5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54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  <w:tab w:pos="14650" w:val="left" w:leader="none"/>
                    </w:tabs>
                    <w:spacing w:line="268" w:lineRule="auto" w:before="383"/>
                    <w:ind w:right="13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Servicio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verificación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colocación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holograma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oficial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  <w:tab/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</w:rPr>
                    <w:t>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129,920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129,920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61,100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Profeco  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 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3  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básculas</w:t>
                  </w:r>
                  <w:r>
                    <w:rPr>
                      <w:rFonts w:ascii="Arial" w:hAnsi="Arial"/>
                    </w:rPr>
                    <w:t>  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camioneras  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 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terminal  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</w:r>
                  <w:r>
                    <w:rPr>
                      <w:rFonts w:ascii="Arial" w:hAnsi="Arial"/>
                    </w:rPr>
                    <w:t>Puerto de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31" w:val="left" w:leader="none"/>
                      <w:tab w:pos="12559" w:val="left" w:leader="none"/>
                      <w:tab w:pos="14650" w:val="left" w:leader="none"/>
                    </w:tabs>
                    <w:spacing w:line="195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transbordadores.</w:t>
                    <w:tab/>
                  </w:r>
                  <w:r>
                    <w:rPr>
                      <w:rFonts w:ascii="Arial" w:hAnsi="Arial"/>
                      <w:w w:val="95"/>
                    </w:rPr>
                    <w:t>Pichilingue</w:t>
                    <w:tab/>
                  </w:r>
                  <w:r>
                    <w:rPr>
                      <w:rFonts w:ascii="Arial" w:hAnsi="Arial"/>
                      <w:position w:val="-5"/>
                    </w:rPr>
                    <w:t>Verificación</w:t>
                    <w:tab/>
                    <w:t>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8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Servicio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fumigación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oficinas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Puertos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1,233,458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1,233,458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303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73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Pichilingue,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Santa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Rosalía,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Loreto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San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Carlos.</w:t>
                    <w:tab/>
                  </w:r>
                  <w:r>
                    <w:rPr>
                      <w:rFonts w:ascii="Arial" w:hAnsi="Arial"/>
                    </w:rPr>
                    <w:t>Estatal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Porcentaje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100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FUMIGACIÓN</w:t>
                    <w:tab/>
                  </w:r>
                  <w:r>
                    <w:rPr>
                      <w:rFonts w:ascii="Arial" w:hAnsi="Arial"/>
                    </w:rPr>
                    <w:t>4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29" w:val="left" w:leader="none"/>
                      <w:tab w:pos="7980" w:val="left" w:leader="none"/>
                      <w:tab w:pos="8739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Servicio</w:t>
                  </w:r>
                  <w:r>
                    <w:rPr>
                      <w:rFonts w:ascii="Arial"/>
                      <w:spacing w:val="-1"/>
                    </w:rPr>
                    <w:t> 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aseguramiento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integral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bienes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inmuebles.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  <w:t>11,910,300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</w:rPr>
                    <w:t>11,910,300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303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617" w:val="left" w:leader="none"/>
                    </w:tabs>
                    <w:spacing w:line="240" w:lineRule="auto"/>
                    <w:ind w:left="0" w:right="23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Estatal</w:t>
                    <w:tab/>
                  </w:r>
                  <w:r>
                    <w:rPr>
                      <w:rFonts w:ascii="Arial"/>
                      <w:w w:val="95"/>
                    </w:rPr>
                    <w:t>Porcentaje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Servicio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</w:tabs>
                    <w:spacing w:line="268" w:lineRule="auto" w:before="99"/>
                    <w:ind w:right="13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Solicitud 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estudio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marinas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terminales 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que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están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1,386,200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1,386,200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61,100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concesionados 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APIBCS, 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con 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objetivo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revisar 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posibles</w:t>
                    <w:tab/>
                  </w:r>
                  <w:r>
                    <w:rPr>
                      <w:rFonts w:ascii="Arial" w:hAnsi="Arial"/>
                    </w:rPr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Porcentaje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100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01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proyectos.</w:t>
                    <w:tab/>
                  </w:r>
                  <w:r>
                    <w:rPr>
                      <w:rFonts w:ascii="Arial"/>
                      <w:position w:val="-6"/>
                    </w:rPr>
                    <w:t>Estudio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37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Estudio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recabar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daños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causados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por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huracán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Kay,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ante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1,601,000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1,601,000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303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73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reclamación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Seguros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INBURSA.</w:t>
                    <w:tab/>
                    <w:t>Estatal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Porcentaje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100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Estudio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457.1pt;height:45.65pt;mso-position-horizontal-relative:page;mso-position-vertical-relative:page;z-index:-85439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IV.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IzFRAESTRÈCTÈRA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PARA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TODOS,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MEDIO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AMBIEzTE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SÈSTEzTABInIDAD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</w:rPr>
                    <w:t>Ià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</w:rPr>
                    <w:t>4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  <w:rtl/>
                    </w:rPr>
                    <w:t>׏ِ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7"/>
                      <w:w w:val="9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xOàILI(A(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5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xARZTIxA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4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PORTUARIA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30.5pt;height:17pt;mso-position-horizontal-relative:page;mso-position-vertical-relative:page;z-index:-85436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366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8543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8543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8542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8542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8542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8542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8542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8541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8541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8541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8541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8540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8540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8540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8540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8539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8539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5393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5391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5388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53864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5384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85381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85379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53768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5374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5372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5369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5367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5364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54" w:val="left" w:leader="none"/>
                      <w:tab w:pos="5943" w:val="left" w:leader="none"/>
                      <w:tab w:pos="6629" w:val="left" w:leader="none"/>
                      <w:tab w:pos="7980" w:val="left" w:leader="none"/>
                      <w:tab w:pos="8739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  <w:tab w:pos="14650" w:val="left" w:leader="none"/>
                    </w:tabs>
                    <w:spacing w:line="268" w:lineRule="auto" w:before="94"/>
                    <w:ind w:left="199" w:right="13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Servicio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carga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y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descarga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material </w:t>
                  </w:r>
                  <w:r>
                    <w:rPr>
                      <w:rFonts w:ascii="Arial"/>
                      <w:spacing w:val="1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dragado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en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el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Puerto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  <w:tab/>
                    <w:t>La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w w:val="95"/>
                    </w:rPr>
                    <w:t>Paz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  <w:t>13,235,948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</w:rPr>
                    <w:t>13,235,948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61,100</w:t>
                  </w:r>
                  <w:r>
                    <w:rPr>
                      <w:rFonts w:ascii="Arial"/>
                      <w:spacing w:val="24"/>
                    </w:rPr>
                    <w:t> </w:t>
                  </w:r>
                  <w:r>
                    <w:rPr>
                      <w:rFonts w:ascii="Arial"/>
                    </w:rPr>
                    <w:t>Pichilingue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para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el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ejercicio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2022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y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2023.</w:t>
                    <w:tab/>
                  </w:r>
                  <w:r>
                    <w:rPr>
                      <w:rFonts w:ascii="Arial"/>
                    </w:rPr>
                    <w:t>Puerto de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/>
                      <w:position w:val="-1"/>
                    </w:rPr>
                    <w:t>Obra</w:t>
                    <w:tab/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7728" w:val="left" w:leader="none"/>
                      <w:tab w:pos="9819" w:val="left" w:leader="none"/>
                    </w:tabs>
                    <w:spacing w:line="195" w:lineRule="exact" w:before="0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Pichilingue</w:t>
                    <w:tab/>
                  </w:r>
                  <w:r>
                    <w:rPr>
                      <w:rFonts w:ascii="Arial"/>
                      <w:position w:val="-5"/>
                    </w:rPr>
                    <w:t>Servicio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203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Servicio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</w:rPr>
                    <w:t>mantenimiento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extintores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</w:rPr>
                    <w:t>APIBCS,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para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apoyar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las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79,602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79,602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303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medidas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seguridad.</w:t>
                    <w:tab/>
                    <w:t>Estatal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Mantenimiento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</w:tabs>
                    <w:spacing w:line="240" w:lineRule="auto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Preauditoría</w:t>
                  </w:r>
                  <w:r>
                    <w:rPr>
                      <w:rFonts w:ascii="Arial" w:hAnsi="Arial"/>
                      <w:spacing w:val="-1"/>
                    </w:rPr>
                    <w:t> ambiental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interna</w:t>
                  </w:r>
                  <w:r>
                    <w:rPr>
                      <w:rFonts w:ascii="Arial" w:hAnsi="Arial"/>
                    </w:rPr>
                    <w:t> y </w:t>
                  </w:r>
                  <w:r>
                    <w:rPr>
                      <w:rFonts w:ascii="Arial" w:hAnsi="Arial"/>
                      <w:spacing w:val="-1"/>
                    </w:rPr>
                    <w:t>diagnóstico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puerto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Loreto.</w:t>
                    <w:tab/>
                    <w:t>Loreto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232,000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232,000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18,030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588" w:val="left" w:leader="none"/>
                      <w:tab w:pos="9679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position w:val="2"/>
                    </w:rPr>
                    <w:t>Loreto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Certificación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Diagnóstico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  <w:tab w:pos="14650" w:val="left" w:leader="none"/>
                    </w:tabs>
                    <w:spacing w:line="268" w:lineRule="auto" w:before="99"/>
                    <w:ind w:left="199" w:right="13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Actualización 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reglas 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operación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puertos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1,421,000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1,421,000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61,100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concesionados 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a 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APIBCS.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Documento</w:t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  <w:tab w:pos="14650" w:val="left" w:leader="none"/>
                    </w:tabs>
                    <w:spacing w:line="268" w:lineRule="auto" w:before="398"/>
                    <w:ind w:left="199" w:right="13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Fianza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cumplimiento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obligaciones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título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concesión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105,521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105,521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61,100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vigencia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1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enero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31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diciembre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2023.</w:t>
                    <w:tab/>
                  </w:r>
                  <w:r>
                    <w:rPr>
                      <w:rFonts w:ascii="Arial" w:hAnsi="Arial"/>
                    </w:rPr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Documento</w:t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</w:tabs>
                    <w:spacing w:line="268" w:lineRule="auto" w:before="398"/>
                    <w:ind w:right="9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Oficina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para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el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desarrollo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actividades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</w:rPr>
                    <w:t>trabajo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</w:rPr>
                    <w:t>con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las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diversas</w:t>
                    <w:tab/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137,700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137,700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291,337</w:t>
                  </w:r>
                  <w:r>
                    <w:rPr>
                      <w:rFonts w:ascii="Arial"/>
                      <w:spacing w:val="2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instituciones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gobierno.</w:t>
                    <w:tab/>
                    <w:t>La</w:t>
                  </w:r>
                  <w:r>
                    <w:rPr>
                      <w:rFonts w:ascii="Arial"/>
                    </w:rPr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/>
                      <w:position w:val="-1"/>
                    </w:rPr>
                    <w:t>Porcentaje</w:t>
                    <w:tab/>
                  </w:r>
                  <w:r>
                    <w:rPr>
                      <w:rFonts w:ascii="Arial"/>
                      <w:spacing w:val="-1"/>
                      <w:position w:val="-1"/>
                    </w:rPr>
                    <w:t>100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38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Oficina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Renta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estacionamiento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resguardo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vehículos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381,350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381,350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303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73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position w:val="2"/>
                    </w:rPr>
                    <w:t>empresa.</w:t>
                    <w:tab/>
                    <w:t>La</w:t>
                  </w:r>
                  <w:r>
                    <w:rPr>
                      <w:rFonts w:ascii="Arial"/>
                      <w:position w:val="2"/>
                    </w:rPr>
                    <w:t> Paz</w:t>
                    <w:tab/>
                  </w:r>
                  <w:r>
                    <w:rPr>
                      <w:rFonts w:ascii="Arial"/>
                    </w:rPr>
                    <w:t>Metro cuadrado</w:t>
                    <w:tab/>
                  </w:r>
                  <w:r>
                    <w:rPr>
                      <w:rFonts w:ascii="Arial"/>
                      <w:spacing w:val="-1"/>
                    </w:rPr>
                    <w:t>300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Contrato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  <w:tab w:pos="14650" w:val="left" w:leader="none"/>
                    </w:tabs>
                    <w:spacing w:line="268" w:lineRule="auto" w:before="199"/>
                    <w:ind w:right="13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Servicio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notarial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realizar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diversos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trámites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relacionados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457,300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457,300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61,100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APIBCS.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Documento</w:t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38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Servicio</w:t>
                    <w:tab/>
                    <w:t>1</w:t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CAPACITACIÓN </w:t>
                  </w:r>
                  <w:r>
                    <w:rPr>
                      <w:rFonts w:ascii="Arial" w:hAnsi="Arial"/>
                      <w:b/>
                      <w:sz w:val="12"/>
                    </w:rPr>
                    <w:t>PARA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TRABAJO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8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Foro  Internacional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Marítimo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Portuario,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capacitación  a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diversas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14,000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14,000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54" w:val="left" w:leader="none"/>
                      <w:tab w:pos="12559" w:val="left" w:leader="none"/>
                      <w:tab w:pos="14650" w:val="left" w:leader="none"/>
                    </w:tabs>
                    <w:spacing w:line="178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w w:val="95"/>
                    </w:rPr>
                    <w:t>áreas.</w:t>
                    <w:tab/>
                  </w:r>
                  <w:r>
                    <w:rPr>
                      <w:rFonts w:ascii="Arial" w:hAnsi="Arial"/>
                    </w:rPr>
                    <w:t>Puerto de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Documento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8" w:lineRule="exact" w:before="0"/>
                    <w:ind w:left="4831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Pichilingue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Código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internacional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Protección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Buques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163,947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163,947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54" w:val="left" w:leader="none"/>
                      <w:tab w:pos="12559" w:val="left" w:leader="none"/>
                      <w:tab w:pos="14650" w:val="left" w:leader="none"/>
                    </w:tabs>
                    <w:spacing w:line="178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Instalaciones</w:t>
                  </w:r>
                  <w:r>
                    <w:rPr>
                      <w:rFonts w:ascii="Arial"/>
                      <w:spacing w:val="32"/>
                    </w:rPr>
                    <w:t> </w:t>
                  </w:r>
                  <w:r>
                    <w:rPr>
                      <w:rFonts w:ascii="Arial"/>
                    </w:rPr>
                    <w:t>Portuarias  </w:t>
                  </w:r>
                  <w:r>
                    <w:rPr>
                      <w:rFonts w:ascii="Arial"/>
                      <w:spacing w:val="28"/>
                    </w:rPr>
                    <w:t> </w:t>
                  </w:r>
                  <w:r>
                    <w:rPr>
                      <w:rFonts w:ascii="Arial"/>
                    </w:rPr>
                    <w:t>(PBIP).</w:t>
                    <w:tab/>
                  </w:r>
                  <w:r>
                    <w:rPr>
                      <w:rFonts w:ascii="Arial"/>
                    </w:rPr>
                    <w:t>Puerto de</w:t>
                    <w:tab/>
                  </w:r>
                  <w:r>
                    <w:rPr>
                      <w:rFonts w:ascii="Arial"/>
                      <w:spacing w:val="-1"/>
                      <w:position w:val="-1"/>
                    </w:rPr>
                    <w:t>Documento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spacing w:line="158" w:lineRule="exact" w:before="0"/>
                    <w:ind w:left="4831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Pichilingue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09.850006pt;margin-top:50.116875pt;width:462.15pt;height:45.65pt;mso-position-horizontal-relative:page;mso-position-vertical-relative:page;z-index:-85362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0" w:right="17" w:firstLine="0"/>
                    <w:jc w:val="righ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IV.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IzFRAESTRÈCTÈRA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PARA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TODOS,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MEDIO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AMBIEzTE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SÈSTEzTABInIDAD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4767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</w:rPr>
                    <w:t>Ià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</w:rPr>
                    <w:t>4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  <w:rtl/>
                    </w:rPr>
                    <w:t>׏ِ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7"/>
                      <w:w w:val="9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xOàILI(A(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5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xARZTIxA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4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PORTUARIA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0.062683pt;margin-top:572.917419pt;width:30.25pt;height:17pt;mso-position-horizontal-relative:page;mso-position-vertical-relative:page;z-index:-85360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367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8535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8535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8535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8535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8534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8534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8534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8534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8533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8533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8533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8533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8532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8532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8532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8532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8531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5316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5314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5312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53096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5307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85304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8530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5300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5297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5295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5292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5290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528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Curso</w:t>
                  </w:r>
                  <w:r>
                    <w:rPr>
                      <w:rFonts w:ascii="Arial" w:hAnsi="Arial"/>
                    </w:rPr>
                    <w:t> Sistema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Registro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Capacitación</w:t>
                  </w:r>
                  <w:r>
                    <w:rPr>
                      <w:rFonts w:ascii="Arial" w:hAnsi="Arial"/>
                    </w:rPr>
                    <w:t> Empresarial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(SIRCE).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  <w:t>2,500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2,500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73" w:val="left" w:leader="none"/>
                    </w:tabs>
                    <w:spacing w:line="178" w:lineRule="exact"/>
                    <w:ind w:left="4854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Puerto de</w:t>
                    <w:tab/>
                  </w:r>
                  <w:r>
                    <w:rPr>
                      <w:rFonts w:ascii="Arial"/>
                      <w:w w:val="95"/>
                    </w:rPr>
                    <w:t>Porcentaje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spacing w:line="158" w:lineRule="exact" w:before="0"/>
                    <w:ind w:left="4831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Pichilingue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263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Ley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</w:t>
                  </w:r>
                  <w:r>
                    <w:rPr>
                      <w:rFonts w:ascii="Arial" w:hAnsi="Arial"/>
                      <w:spacing w:val="-1"/>
                    </w:rPr>
                    <w:t>bra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</w:t>
                  </w:r>
                  <w:r>
                    <w:rPr>
                      <w:rFonts w:ascii="Arial" w:hAnsi="Arial"/>
                      <w:spacing w:val="-1"/>
                    </w:rPr>
                    <w:t>ública</w:t>
                  </w:r>
                  <w:r>
                    <w:rPr>
                      <w:rFonts w:ascii="Arial" w:hAnsi="Arial"/>
                    </w:rPr>
                    <w:t> y </w:t>
                  </w:r>
                  <w:r>
                    <w:rPr>
                      <w:rFonts w:ascii="Arial" w:hAnsi="Arial"/>
                      <w:spacing w:val="-1"/>
                    </w:rPr>
                    <w:t>S</w:t>
                  </w:r>
                  <w:r>
                    <w:rPr>
                      <w:rFonts w:ascii="Arial" w:hAnsi="Arial"/>
                      <w:spacing w:val="-1"/>
                    </w:rPr>
                    <w:t>ervicio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r</w:t>
                  </w:r>
                  <w:r>
                    <w:rPr>
                      <w:rFonts w:ascii="Arial" w:hAnsi="Arial"/>
                      <w:spacing w:val="-1"/>
                    </w:rPr>
                    <w:t>elacionada</w:t>
                  </w:r>
                  <w:r>
                    <w:rPr>
                      <w:rFonts w:ascii="Arial" w:hAnsi="Arial"/>
                    </w:rPr>
                    <w:t> con</w:t>
                  </w:r>
                  <w:r>
                    <w:rPr>
                      <w:rFonts w:ascii="Arial" w:hAnsi="Arial"/>
                      <w:spacing w:val="-1"/>
                    </w:rPr>
                    <w:t> las</w:t>
                  </w:r>
                  <w:r>
                    <w:rPr>
                      <w:rFonts w:ascii="Arial" w:hAnsi="Arial"/>
                    </w:rPr>
                    <w:t> mismas.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  <w:t>3,000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303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178" w:lineRule="exact"/>
                    <w:ind w:left="4854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Puerto de</w:t>
                    <w:tab/>
                  </w:r>
                  <w:r>
                    <w:rPr>
                      <w:rFonts w:ascii="Arial"/>
                      <w:spacing w:val="-1"/>
                    </w:rPr>
                    <w:t>Documento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spacing w:line="158" w:lineRule="exact" w:before="0"/>
                    <w:ind w:left="4831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Pichilingue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263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actualización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oficiales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protección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2022.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49,500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49,500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73" w:val="left" w:leader="none"/>
                    </w:tabs>
                    <w:spacing w:line="180" w:lineRule="exact"/>
                    <w:ind w:left="4854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Puerto de</w:t>
                    <w:tab/>
                  </w:r>
                  <w:r>
                    <w:rPr>
                      <w:rFonts w:ascii="Arial"/>
                      <w:w w:val="95"/>
                    </w:rPr>
                    <w:t>Porcentaje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0" w:lineRule="exact" w:before="0"/>
                    <w:ind w:left="4831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  <w:position w:val="6"/>
                    </w:rPr>
                    <w:t>Pichilingue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Capacitación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1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Puntos</w:t>
                  </w:r>
                  <w:r>
                    <w:rPr>
                      <w:rFonts w:ascii="Arial" w:hAnsi="Arial"/>
                      <w:spacing w:val="-3"/>
                    </w:rPr>
                    <w:t> </w:t>
                  </w:r>
                  <w:r>
                    <w:rPr>
                      <w:rFonts w:ascii="Arial" w:hAnsi="Arial"/>
                    </w:rPr>
                    <w:t>finos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críticos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  <w:spacing w:val="-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 personas </w:t>
                  </w:r>
                  <w:r>
                    <w:rPr>
                      <w:rFonts w:ascii="Arial" w:hAnsi="Arial"/>
                    </w:rPr>
                    <w:t>físicas.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34,650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34,650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180" w:lineRule="exact"/>
                    <w:ind w:left="4854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Puerto de</w:t>
                    <w:tab/>
                  </w:r>
                  <w:r>
                    <w:rPr>
                      <w:rFonts w:ascii="Arial"/>
                      <w:spacing w:val="-1"/>
                    </w:rPr>
                    <w:t>Documento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0" w:lineRule="exact" w:before="0"/>
                    <w:ind w:left="4831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  <w:position w:val="6"/>
                    </w:rPr>
                    <w:t>Pichilingue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Capacitación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19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Cierre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C</w:t>
                  </w:r>
                  <w:r>
                    <w:rPr>
                      <w:rFonts w:ascii="Arial"/>
                      <w:spacing w:val="-1"/>
                    </w:rPr>
                    <w:t>ontable</w:t>
                  </w:r>
                  <w:r>
                    <w:rPr>
                      <w:rFonts w:ascii="Arial"/>
                    </w:rPr>
                    <w:t> y </w:t>
                  </w:r>
                  <w:r>
                    <w:rPr>
                      <w:rFonts w:ascii="Arial"/>
                    </w:rPr>
                    <w:t>P</w:t>
                  </w:r>
                  <w:r>
                    <w:rPr>
                      <w:rFonts w:ascii="Arial"/>
                    </w:rPr>
                    <w:t>resupuestal </w:t>
                  </w:r>
                  <w:r>
                    <w:rPr>
                      <w:rFonts w:ascii="Arial"/>
                      <w:spacing w:val="-1"/>
                    </w:rPr>
                    <w:t>G</w:t>
                  </w:r>
                  <w:r>
                    <w:rPr>
                      <w:rFonts w:ascii="Arial"/>
                      <w:spacing w:val="-1"/>
                    </w:rPr>
                    <w:t>ubernamental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2022.</w:t>
                    <w:tab/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  <w:t>4,000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</w:rPr>
                    <w:t>4,000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4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73" w:val="left" w:leader="none"/>
                    </w:tabs>
                    <w:spacing w:line="180" w:lineRule="exact"/>
                    <w:ind w:left="4854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Puerto de</w:t>
                    <w:tab/>
                  </w:r>
                  <w:r>
                    <w:rPr>
                      <w:rFonts w:ascii="Arial"/>
                      <w:w w:val="95"/>
                    </w:rPr>
                    <w:t>Porcentaje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0" w:lineRule="exact" w:before="0"/>
                    <w:ind w:left="4831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  <w:position w:val="6"/>
                    </w:rPr>
                    <w:t>Pichilingue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Capacitación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Certificado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2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en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27"/>
                    </w:rPr>
                    <w:t> </w:t>
                  </w:r>
                  <w:r>
                    <w:rPr>
                      <w:rFonts w:ascii="Arial"/>
                    </w:rPr>
                    <w:t>finanzas, </w:t>
                  </w:r>
                  <w:r>
                    <w:rPr>
                      <w:rFonts w:ascii="Arial"/>
                      <w:spacing w:val="2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27"/>
                    </w:rPr>
                    <w:t> </w:t>
                  </w:r>
                  <w:r>
                    <w:rPr>
                      <w:rFonts w:ascii="Arial"/>
                    </w:rPr>
                    <w:t>conformidad </w:t>
                  </w:r>
                  <w:r>
                    <w:rPr>
                      <w:rFonts w:ascii="Arial"/>
                      <w:spacing w:val="27"/>
                    </w:rPr>
                    <w:t> </w:t>
                  </w:r>
                  <w:r>
                    <w:rPr>
                      <w:rFonts w:ascii="Arial"/>
                    </w:rPr>
                    <w:t>con </w:t>
                  </w:r>
                  <w:r>
                    <w:rPr>
                      <w:rFonts w:ascii="Arial"/>
                      <w:spacing w:val="2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el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27"/>
                    </w:rPr>
                    <w:t> </w:t>
                  </w:r>
                  <w:r>
                    <w:rPr>
                      <w:rFonts w:ascii="Arial"/>
                    </w:rPr>
                    <w:t>P</w:t>
                  </w:r>
                  <w:r>
                    <w:rPr>
                      <w:rFonts w:ascii="Arial"/>
                    </w:rPr>
                    <w:t>rograma </w:t>
                  </w:r>
                  <w:r>
                    <w:rPr>
                      <w:rFonts w:ascii="Arial"/>
                      <w:spacing w:val="2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  <w:tab/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12,442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12,442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303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54" w:val="left" w:leader="none"/>
                      <w:tab w:pos="12559" w:val="left" w:leader="none"/>
                      <w:tab w:pos="14650" w:val="left" w:leader="none"/>
                    </w:tabs>
                    <w:spacing w:line="180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</w:t>
                  </w:r>
                  <w:r>
                    <w:rPr>
                      <w:rFonts w:ascii="Arial" w:hAnsi="Arial"/>
                      <w:spacing w:val="-1"/>
                    </w:rPr>
                    <w:t>apacitación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2023.</w:t>
                    <w:tab/>
                  </w:r>
                  <w:r>
                    <w:rPr>
                      <w:rFonts w:ascii="Arial" w:hAnsi="Arial"/>
                    </w:rPr>
                    <w:t>Puerto de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Documento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20" w:lineRule="exact" w:before="0"/>
                    <w:ind w:left="4831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  <w:position w:val="6"/>
                    </w:rPr>
                    <w:t>Pichilingue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Certificación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Curso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inglés,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conformidad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Programa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Capacitación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43,200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43,200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303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54" w:val="left" w:leader="none"/>
                      <w:tab w:pos="12559" w:val="left" w:leader="none"/>
                      <w:tab w:pos="14573" w:val="left" w:leader="none"/>
                    </w:tabs>
                    <w:spacing w:line="178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position w:val="2"/>
                    </w:rPr>
                    <w:t>2023.</w:t>
                    <w:tab/>
                  </w:r>
                  <w:r>
                    <w:rPr>
                      <w:rFonts w:ascii="Arial"/>
                      <w:position w:val="2"/>
                    </w:rPr>
                    <w:t>Puerto de</w:t>
                    <w:tab/>
                  </w:r>
                  <w:r>
                    <w:rPr>
                      <w:rFonts w:ascii="Arial"/>
                    </w:rPr>
                    <w:t>Porcentaje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18" w:lineRule="exact" w:before="0"/>
                    <w:ind w:left="4831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Pichilingue</w:t>
                    <w:tab/>
                  </w:r>
                  <w:r>
                    <w:rPr>
                      <w:rFonts w:ascii="Arial"/>
                      <w:spacing w:val="-1"/>
                      <w:w w:val="95"/>
                      <w:position w:val="-5"/>
                    </w:rPr>
                    <w:t>Curso</w:t>
                    <w:tab/>
                  </w:r>
                  <w:r>
                    <w:rPr>
                      <w:rFonts w:ascii="Arial"/>
                      <w:position w:val="-5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20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Diplomado</w:t>
                  </w:r>
                  <w:r>
                    <w:rPr>
                      <w:rFonts w:ascii="Arial"/>
                      <w:spacing w:val="-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CAP-FISCAL.</w:t>
                    <w:tab/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34,650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34,650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303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178" w:lineRule="exact"/>
                    <w:ind w:left="4854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Puerto de</w:t>
                    <w:tab/>
                  </w:r>
                  <w:r>
                    <w:rPr>
                      <w:rFonts w:ascii="Arial"/>
                      <w:spacing w:val="-1"/>
                    </w:rPr>
                    <w:t>Documento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spacing w:line="158" w:lineRule="exact" w:before="0"/>
                    <w:ind w:left="4831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Pichilingue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Resolución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Miscelánea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Fiscal.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34,650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34,650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303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178" w:lineRule="exact"/>
                    <w:ind w:left="4854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Puerto de</w:t>
                    <w:tab/>
                  </w:r>
                  <w:r>
                    <w:rPr>
                      <w:rFonts w:ascii="Arial"/>
                      <w:spacing w:val="-1"/>
                    </w:rPr>
                    <w:t>Documento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spacing w:line="158" w:lineRule="exact" w:before="0"/>
                    <w:ind w:left="4831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Pichilingue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Negociación </w:t>
                  </w:r>
                  <w:r>
                    <w:rPr>
                      <w:rFonts w:ascii="Arial" w:hAnsi="Arial"/>
                    </w:rPr>
                    <w:t>Arte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-1"/>
                    </w:rPr>
                    <w:t> Ciencia.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181,534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181,534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303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178" w:lineRule="exact"/>
                    <w:ind w:left="4854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Puerto de</w:t>
                    <w:tab/>
                  </w:r>
                  <w:r>
                    <w:rPr>
                      <w:rFonts w:ascii="Arial"/>
                      <w:spacing w:val="-1"/>
                    </w:rPr>
                    <w:t>Documento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spacing w:line="158" w:lineRule="exact" w:before="0"/>
                    <w:ind w:left="4831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Pichilingue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457.1pt;height:45.65pt;mso-position-horizontal-relative:page;mso-position-vertical-relative:page;z-index:-85285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IV.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IzFRAESTRÈCTÈRA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PARA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TODOS,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MEDIO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AMBIEzTE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SÈSTEzTABInIDAD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</w:rPr>
                    <w:t>Ià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</w:rPr>
                    <w:t>4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  <w:rtl/>
                    </w:rPr>
                    <w:t>׏ِ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7"/>
                      <w:w w:val="9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xOàILI(A(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5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xARZTIxA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4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PORTUARIA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30.8pt;height:17pt;mso-position-horizontal-relative:page;mso-position-vertical-relative:page;z-index:-85283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368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8528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8527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8527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8527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8527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8526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8526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8526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8526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8525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8525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8525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8525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8524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8524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8524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8524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5240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5237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5235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52328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5230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85228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85225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52232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5220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5218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5216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5213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5211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Registro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2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21"/>
                    </w:rPr>
                    <w:t> </w:t>
                  </w:r>
                  <w:r>
                    <w:rPr>
                      <w:rFonts w:ascii="Arial"/>
                    </w:rPr>
                    <w:t>Prestadores </w:t>
                  </w:r>
                  <w:r>
                    <w:rPr>
                      <w:rFonts w:ascii="Arial"/>
                      <w:spacing w:val="21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21"/>
                    </w:rPr>
                    <w:t> </w:t>
                  </w:r>
                  <w:r>
                    <w:rPr>
                      <w:rFonts w:ascii="Arial"/>
                    </w:rPr>
                    <w:t>Servicios </w:t>
                  </w:r>
                  <w:r>
                    <w:rPr>
                      <w:rFonts w:ascii="Arial"/>
                      <w:spacing w:val="21"/>
                    </w:rPr>
                    <w:t> </w:t>
                  </w:r>
                  <w:r>
                    <w:rPr>
                      <w:rFonts w:ascii="Arial"/>
                    </w:rPr>
                    <w:t>u </w:t>
                  </w:r>
                  <w:r>
                    <w:rPr>
                      <w:rFonts w:ascii="Arial"/>
                      <w:spacing w:val="21"/>
                    </w:rPr>
                    <w:t> </w:t>
                  </w:r>
                  <w:r>
                    <w:rPr>
                      <w:rFonts w:ascii="Arial"/>
                    </w:rPr>
                    <w:t>Obras </w:t>
                  </w:r>
                  <w:r>
                    <w:rPr>
                      <w:rFonts w:ascii="Arial"/>
                      <w:spacing w:val="20"/>
                    </w:rPr>
                    <w:t> </w:t>
                  </w:r>
                  <w:r>
                    <w:rPr>
                      <w:rFonts w:ascii="Arial"/>
                    </w:rPr>
                    <w:t>Especializadas</w:t>
                    <w:tab/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34,650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34,650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303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54" w:val="left" w:leader="none"/>
                      <w:tab w:pos="12559" w:val="left" w:leader="none"/>
                      <w:tab w:pos="14650" w:val="left" w:leader="none"/>
                    </w:tabs>
                    <w:spacing w:line="178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(REPSE),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fiscalización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e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inspección.</w:t>
                    <w:tab/>
                  </w:r>
                  <w:r>
                    <w:rPr>
                      <w:rFonts w:ascii="Arial" w:hAnsi="Arial"/>
                    </w:rPr>
                    <w:t>Puerto de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Documento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8" w:lineRule="exact" w:before="0"/>
                    <w:ind w:left="159" w:right="0" w:firstLine="467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Pichilingue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MANTENIMENTO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4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  <w:tab w:pos="14650" w:val="left" w:leader="none"/>
                    </w:tabs>
                    <w:spacing w:line="268" w:lineRule="auto" w:before="184"/>
                    <w:ind w:left="199" w:right="9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Mantenimiento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diseño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jardín,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área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administrativa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Puerto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</w:rPr>
                    <w:t>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539,586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539,586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253,775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Pichilingue.</w:t>
                    <w:tab/>
                  </w:r>
                  <w:r>
                    <w:rPr>
                      <w:rFonts w:ascii="Arial" w:hAnsi="Arial"/>
                    </w:rPr>
                    <w:t>Puerto de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Obra</w:t>
                    <w:tab/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35" w:lineRule="exact" w:before="0"/>
                    <w:ind w:left="4831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Pichilingue</w:t>
                  </w:r>
                </w:p>
                <w:p>
                  <w:pPr>
                    <w:pStyle w:val="BodyText"/>
                    <w:tabs>
                      <w:tab w:pos="4854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  <w:tab w:pos="14650" w:val="left" w:leader="none"/>
                    </w:tabs>
                    <w:spacing w:line="268" w:lineRule="auto" w:before="263"/>
                    <w:ind w:left="199" w:right="9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Conservación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mantenimiento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instalaciones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que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conforman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  <w:tab/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</w:rPr>
                    <w:t>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1,435,390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1,435,390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253,775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malecón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costero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Paz.</w:t>
                    <w:tab/>
                  </w:r>
                  <w:r>
                    <w:rPr>
                      <w:rFonts w:ascii="Arial" w:hAnsi="Arial"/>
                    </w:rPr>
                    <w:t>Puerto de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Obra</w:t>
                    <w:tab/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35" w:lineRule="exact" w:before="0"/>
                    <w:ind w:left="159" w:right="0" w:firstLine="467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Pichilingue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REHABILITACIÓN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</w:tabs>
                    <w:spacing w:line="240" w:lineRule="auto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Primera etapa de la </w:t>
                  </w:r>
                  <w:r>
                    <w:rPr>
                      <w:rFonts w:ascii="Arial" w:hAnsi="Arial"/>
                      <w:spacing w:val="-1"/>
                    </w:rPr>
                    <w:t>m</w:t>
                  </w:r>
                  <w:r>
                    <w:rPr>
                      <w:rFonts w:ascii="Arial" w:hAnsi="Arial"/>
                      <w:spacing w:val="-1"/>
                    </w:rPr>
                    <w:t>odernización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dársena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Loreto.</w:t>
                    <w:tab/>
                    <w:t>Loreto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2,595,230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2,595,230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16,738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240" w:lineRule="auto"/>
                    <w:ind w:left="4660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w w:val="95"/>
                    </w:rPr>
                    <w:t>Loreto</w:t>
                    <w:tab/>
                  </w:r>
                  <w:r>
                    <w:rPr>
                      <w:rFonts w:ascii="Arial"/>
                      <w:position w:val="-1"/>
                    </w:rPr>
                    <w:t>Obra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</w:tabs>
                    <w:spacing w:line="240" w:lineRule="auto" w:before="135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Dragado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mantenimiento</w:t>
                  </w:r>
                  <w:r>
                    <w:rPr>
                      <w:rFonts w:ascii="Arial" w:hAnsi="Arial"/>
                      <w:spacing w:val="-1"/>
                    </w:rPr>
                    <w:t> 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dársenas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Puerto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Pichilingue.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3,688,000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3,688,000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798,447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178" w:lineRule="exact"/>
                    <w:ind w:left="4854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Puerto de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Obra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spacing w:line="158" w:lineRule="exact" w:before="0"/>
                    <w:ind w:left="4831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Pichilingue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854" w:val="left" w:leader="none"/>
                      <w:tab w:pos="5982" w:val="left" w:leader="none"/>
                      <w:tab w:pos="6629" w:val="left" w:leader="none"/>
                      <w:tab w:pos="7980" w:val="left" w:leader="none"/>
                      <w:tab w:pos="8739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36" w:val="left" w:leader="none"/>
                      <w:tab w:pos="14650" w:val="left" w:leader="none"/>
                    </w:tabs>
                    <w:spacing w:line="268" w:lineRule="auto" w:before="102"/>
                    <w:ind w:right="9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Primera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etapa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m</w:t>
                  </w:r>
                  <w:r>
                    <w:rPr>
                      <w:rFonts w:ascii="Arial" w:hAnsi="Arial"/>
                      <w:spacing w:val="-1"/>
                    </w:rPr>
                    <w:t>odernización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merjora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seguridad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  <w:tab/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</w:rPr>
                    <w:t>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30</w:t>
                    <w:tab/>
                    <w:t>33,000,000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33,000,000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798,447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oper</w:t>
                  </w:r>
                  <w:r>
                    <w:rPr>
                      <w:rFonts w:ascii="Arial" w:hAnsi="Arial"/>
                      <w:spacing w:val="-1"/>
                    </w:rPr>
                    <w:t>ación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recinto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portuario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Pichilingue.</w:t>
                    <w:tab/>
                  </w:r>
                  <w:r>
                    <w:rPr>
                      <w:rFonts w:ascii="Arial" w:hAnsi="Arial"/>
                    </w:rPr>
                    <w:t>Puerto de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Obra</w:t>
                    <w:tab/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199" w:lineRule="exact" w:before="0"/>
                    <w:ind w:left="4831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  <w:position w:val="6"/>
                    </w:rPr>
                    <w:t>Pichilingue</w:t>
                    <w:tab/>
                  </w:r>
                  <w:r>
                    <w:rPr>
                      <w:rFonts w:ascii="Arial"/>
                    </w:rPr>
                    <w:t>Infraestructura</w:t>
                    <w:tab/>
                    <w:t>1</w:t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REHABILITACIÓN</w:t>
                  </w:r>
                  <w:r>
                    <w:rPr>
                      <w:rFonts w:ascii="Arial" w:hAnsi="Arial"/>
                      <w:b/>
                      <w:spacing w:val="-5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ESPACIOS</w:t>
                  </w:r>
                  <w:r>
                    <w:rPr>
                      <w:rFonts w:ascii="Arial" w:hAns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PÚBLICOS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4940" w:val="left" w:leader="none"/>
                      <w:tab w:pos="5943" w:val="left" w:leader="none"/>
                      <w:tab w:pos="6629" w:val="left" w:leader="none"/>
                      <w:tab w:pos="7980" w:val="left" w:leader="none"/>
                      <w:tab w:pos="8739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</w:tabs>
                    <w:spacing w:line="258" w:lineRule="auto" w:before="94"/>
                    <w:ind w:left="160" w:right="13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9"/>
                    </w:rPr>
                    <w:t>Segunda  etapa</w:t>
                  </w:r>
                  <w:r>
                    <w:rPr>
                      <w:rFonts w:ascii="Arial" w:hAnsi="Arial"/>
                      <w:spacing w:val="38"/>
                      <w:position w:val="9"/>
                    </w:rPr>
                    <w:t> </w:t>
                  </w:r>
                  <w:r>
                    <w:rPr>
                      <w:rFonts w:ascii="Arial" w:hAnsi="Arial"/>
                      <w:position w:val="9"/>
                    </w:rPr>
                    <w:t>del  </w:t>
                  </w:r>
                  <w:r>
                    <w:rPr>
                      <w:rFonts w:ascii="Arial" w:hAnsi="Arial"/>
                      <w:spacing w:val="-1"/>
                      <w:position w:val="9"/>
                    </w:rPr>
                    <w:t>v</w:t>
                  </w:r>
                  <w:r>
                    <w:rPr>
                      <w:rFonts w:ascii="Arial" w:hAnsi="Arial"/>
                      <w:spacing w:val="-1"/>
                      <w:position w:val="9"/>
                    </w:rPr>
                    <w:t>aradero</w:t>
                  </w:r>
                  <w:r>
                    <w:rPr>
                      <w:rFonts w:ascii="Arial" w:hAnsi="Arial"/>
                      <w:position w:val="9"/>
                    </w:rPr>
                    <w:t>  </w:t>
                  </w:r>
                  <w:r>
                    <w:rPr>
                      <w:rFonts w:ascii="Arial" w:hAnsi="Arial"/>
                      <w:spacing w:val="-1"/>
                      <w:position w:val="9"/>
                    </w:rPr>
                    <w:t>para</w:t>
                  </w:r>
                  <w:r>
                    <w:rPr>
                      <w:rFonts w:ascii="Arial" w:hAnsi="Arial"/>
                      <w:position w:val="9"/>
                    </w:rPr>
                    <w:t>  </w:t>
                  </w:r>
                  <w:r>
                    <w:rPr>
                      <w:rFonts w:ascii="Arial" w:hAnsi="Arial"/>
                      <w:spacing w:val="-1"/>
                      <w:position w:val="9"/>
                    </w:rPr>
                    <w:t>pescadores</w:t>
                  </w:r>
                  <w:r>
                    <w:rPr>
                      <w:rFonts w:ascii="Arial" w:hAnsi="Arial"/>
                      <w:position w:val="9"/>
                    </w:rPr>
                    <w:t> </w:t>
                  </w:r>
                  <w:r>
                    <w:rPr>
                      <w:rFonts w:ascii="Arial" w:hAnsi="Arial"/>
                      <w:spacing w:val="1"/>
                      <w:position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position w:val="9"/>
                    </w:rPr>
                    <w:t>en</w:t>
                  </w:r>
                  <w:r>
                    <w:rPr>
                      <w:rFonts w:ascii="Arial" w:hAnsi="Arial"/>
                      <w:position w:val="9"/>
                    </w:rPr>
                    <w:t>  </w:t>
                  </w:r>
                  <w:r>
                    <w:rPr>
                      <w:rFonts w:ascii="Arial" w:hAnsi="Arial"/>
                      <w:spacing w:val="-1"/>
                      <w:position w:val="9"/>
                    </w:rPr>
                    <w:t>La</w:t>
                  </w:r>
                  <w:r>
                    <w:rPr>
                      <w:rFonts w:ascii="Arial" w:hAnsi="Arial"/>
                      <w:position w:val="9"/>
                    </w:rPr>
                    <w:t>  Playita,  </w:t>
                  </w:r>
                  <w:r>
                    <w:rPr>
                      <w:rFonts w:ascii="Arial" w:hAnsi="Arial"/>
                      <w:spacing w:val="-1"/>
                      <w:position w:val="9"/>
                    </w:rPr>
                    <w:t>en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  <w:t>34,912,731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34,912,731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64,022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dársena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Santa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Rosalía.</w:t>
                    <w:tab/>
                  </w:r>
                  <w:r>
                    <w:rPr>
                      <w:rFonts w:ascii="Arial" w:hAnsi="Arial"/>
                    </w:rPr>
                    <w:t>Santa</w:t>
                  </w:r>
                  <w:r>
                    <w:rPr>
                      <w:rFonts w:ascii="Arial" w:hAnsi="Arial"/>
                      <w:spacing w:val="-1"/>
                    </w:rPr>
                    <w:t> Rosalía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Metro cuadrado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5,739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</w:tabs>
                    <w:spacing w:line="240" w:lineRule="auto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Rehabilitación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infraestructura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velarias</w:t>
                  </w:r>
                  <w:r>
                    <w:rPr>
                      <w:rFonts w:ascii="Arial" w:hAnsi="Arial"/>
                      <w:spacing w:val="-1"/>
                    </w:rPr>
                    <w:t> 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Poza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Grande.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789,994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789,994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70,816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339" w:val="left" w:leader="none"/>
                    </w:tabs>
                    <w:spacing w:line="240" w:lineRule="auto"/>
                    <w:ind w:left="4349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Poza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Grande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Acción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703" w:val="left" w:leader="none"/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75" w:val="left" w:leader="none"/>
                    </w:tabs>
                    <w:spacing w:line="265" w:lineRule="auto" w:before="135"/>
                    <w:ind w:right="13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Construcción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glorieta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tótem,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acceso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ejido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Ley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Federal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764,901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764,901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70,816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Aguas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No.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1.</w:t>
                    <w:tab/>
                  </w:r>
                  <w:r>
                    <w:rPr>
                      <w:rFonts w:ascii="Arial" w:hAnsi="Arial"/>
                    </w:rPr>
                    <w:t>Ley Federal de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Porcentaje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100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39" w:lineRule="exact" w:before="0"/>
                    <w:ind w:left="4527" w:right="9224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Aguas</w:t>
                  </w:r>
                  <w:r>
                    <w:rPr>
                      <w:rFonts w:ascii="Arial" w:hAnsi="Arial"/>
                      <w:spacing w:val="-1"/>
                    </w:rPr>
                    <w:t> Número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Uno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09.850006pt;margin-top:50.116875pt;width:462.15pt;height:45.65pt;mso-position-horizontal-relative:page;mso-position-vertical-relative:page;z-index:-85208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0" w:right="17" w:firstLine="0"/>
                    <w:jc w:val="righ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IV.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IzFRAESTRÈCTÈRA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PARA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TODOS,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MEDIO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AMBIEzTE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SÈSTEzTABInIDAD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4767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</w:rPr>
                    <w:t>Ià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</w:rPr>
                    <w:t>4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0"/>
                      <w:rtl/>
                    </w:rPr>
                    <w:t>׏ِ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7"/>
                      <w:w w:val="9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xOàILI(A(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5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xARZTIxA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4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PORTUARIA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9.807678pt;margin-top:572.917419pt;width:30.5pt;height:17pt;mso-position-horizontal-relative:page;mso-position-vertical-relative:page;z-index:-85206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369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8520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8520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8519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8519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8519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8519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8518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8518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8518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8518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8518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8517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8517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8517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8517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8516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8516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5163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5160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5158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51560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5153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85151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8514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5146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5144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5141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5139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5136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513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36" w:val="left" w:leader="none"/>
                      <w:tab w:pos="14650" w:val="left" w:leader="none"/>
                    </w:tabs>
                    <w:spacing w:line="268" w:lineRule="auto" w:before="94"/>
                    <w:ind w:left="199" w:right="9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Rehabilitación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y/o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jardinera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red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riego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5,938,797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5,938,797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253,775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w w:val="95"/>
                    </w:rPr>
                    <w:t>malecón.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398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Rehabilitación de oficinas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 la</w:t>
                  </w:r>
                  <w:r>
                    <w:rPr>
                      <w:rFonts w:ascii="Arial" w:hAnsi="Arial"/>
                    </w:rPr>
                    <w:t> SETUE</w:t>
                  </w:r>
                  <w:r>
                    <w:rPr>
                      <w:rFonts w:ascii="Arial" w:hAnsi="Arial"/>
                      <w:spacing w:val="-1"/>
                    </w:rPr>
                    <w:t> en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-1"/>
                    </w:rPr>
                    <w:t> Coromuel.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409,979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409,979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607" w:val="left" w:leader="none"/>
                      <w:tab w:pos="9698" w:val="left" w:leader="none"/>
                    </w:tabs>
                    <w:spacing w:line="240" w:lineRule="auto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/>
                      <w:position w:val="2"/>
                    </w:rPr>
                    <w:t> Paz</w:t>
                    <w:tab/>
                  </w:r>
                  <w:r>
                    <w:rPr>
                      <w:rFonts w:ascii="Arial"/>
                    </w:rPr>
                    <w:t>Obra</w:t>
                    <w:tab/>
                    <w:t>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36" w:val="left" w:leader="none"/>
                    </w:tabs>
                    <w:spacing w:line="240" w:lineRule="auto" w:before="135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Trabajos de </w:t>
                  </w:r>
                  <w:r>
                    <w:rPr>
                      <w:rFonts w:ascii="Arial" w:hAnsi="Arial"/>
                      <w:spacing w:val="-1"/>
                    </w:rPr>
                    <w:t>r</w:t>
                  </w:r>
                  <w:r>
                    <w:rPr>
                      <w:rFonts w:ascii="Arial" w:hAnsi="Arial"/>
                      <w:spacing w:val="-1"/>
                    </w:rPr>
                    <w:t>ehabilitación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</w:rPr>
                    <w:t>en el balneario El </w:t>
                  </w:r>
                  <w:r>
                    <w:rPr>
                      <w:rFonts w:ascii="Arial" w:hAnsi="Arial"/>
                      <w:spacing w:val="-1"/>
                    </w:rPr>
                    <w:t>Cor</w:t>
                  </w:r>
                  <w:r>
                    <w:rPr>
                      <w:rFonts w:ascii="Arial" w:hAnsi="Arial"/>
                      <w:spacing w:val="-1"/>
                    </w:rPr>
                    <w:t>o</w:t>
                  </w:r>
                  <w:r>
                    <w:rPr>
                      <w:rFonts w:ascii="Arial" w:hAnsi="Arial"/>
                      <w:spacing w:val="-1"/>
                    </w:rPr>
                    <w:t>muel.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5,477,334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5,477,334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798,447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7607" w:val="left" w:leader="none"/>
                      <w:tab w:pos="9660" w:val="left" w:leader="none"/>
                    </w:tabs>
                    <w:spacing w:line="240" w:lineRule="auto"/>
                    <w:ind w:left="0" w:right="27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  <w:position w:val="2"/>
                    </w:rPr>
                    <w:t>La</w:t>
                  </w:r>
                  <w:r>
                    <w:rPr>
                      <w:rFonts w:ascii="Arial"/>
                      <w:position w:val="2"/>
                    </w:rPr>
                    <w:t> Paz</w:t>
                    <w:tab/>
                  </w:r>
                  <w:r>
                    <w:rPr>
                      <w:rFonts w:ascii="Arial"/>
                      <w:w w:val="95"/>
                    </w:rPr>
                    <w:t>Porcentaje</w:t>
                    <w:tab/>
                  </w:r>
                  <w:r>
                    <w:rPr>
                      <w:rFonts w:ascii="Arial"/>
                      <w:spacing w:val="-1"/>
                    </w:rPr>
                    <w:t>20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59"/>
                    <w:ind w:left="0" w:right="30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  <w:w w:val="95"/>
                    </w:rPr>
                    <w:t>Rehabilitación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1"/>
                      <w:szCs w:val="11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REHABILITACIÓN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GERENCIAS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 </w:t>
                  </w:r>
                  <w:r>
                    <w:rPr>
                      <w:rFonts w:ascii="Arial" w:hAnsi="Arial"/>
                      <w:b/>
                      <w:sz w:val="12"/>
                    </w:rPr>
                    <w:t>PUERTO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597" w:val="left" w:leader="none"/>
                      <w:tab w:pos="4866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  <w:tab w:pos="14650" w:val="left" w:leader="none"/>
                    </w:tabs>
                    <w:spacing w:line="268" w:lineRule="auto" w:before="184"/>
                    <w:ind w:left="199"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Reparación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barda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perimetral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recinto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portuario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Puerto</w:t>
                    <w:tab/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3,999,376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3,999,376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4,716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Carlos.</w:t>
                    <w:tab/>
                  </w:r>
                  <w:r>
                    <w:rPr>
                      <w:rFonts w:ascii="Arial" w:hAnsi="Arial"/>
                    </w:rPr>
                    <w:t>Puerto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-1"/>
                    </w:rPr>
                    <w:t> Carlos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Obra</w:t>
                    <w:tab/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21"/>
                      <w:szCs w:val="21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REHABILITACIÓN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PUERTO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4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  <w:tab w:pos="14650" w:val="left" w:leader="none"/>
                    </w:tabs>
                    <w:spacing w:line="268" w:lineRule="auto" w:before="184"/>
                    <w:ind w:right="9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Muro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divisorio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techumbre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revisión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Terminal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TT2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  <w:tab/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</w:rPr>
                    <w:t>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265,268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265,268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253,775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Puerto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Pichilingue.</w:t>
                    <w:tab/>
                  </w:r>
                  <w:r>
                    <w:rPr>
                      <w:rFonts w:ascii="Arial" w:hAnsi="Arial"/>
                    </w:rPr>
                    <w:t>Puerto de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Obra</w:t>
                    <w:tab/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35" w:lineRule="exact" w:before="0"/>
                    <w:ind w:left="4831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Pichilingue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51.05pt;height:16pt;mso-position-horizontal-relative:page;mso-position-vertical-relative:page;z-index:-85132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.434006pt;margin-top:50.116875pt;width:21.25pt;height:16pt;mso-position-horizontal-relative:page;mso-position-vertical-relative:page;z-index:-85129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2.076004pt;margin-top:50.116875pt;width:48.65pt;height:16pt;mso-position-horizontal-relative:page;mso-position-vertical-relative:page;z-index:-85127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w w:val="95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30.8pt;height:17pt;mso-position-horizontal-relative:page;mso-position-vertical-relative:page;z-index:-85124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370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8512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170pt;height:3pt;mso-position-horizontal-relative:page;mso-position-vertical-relative:page;z-index:-8512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8511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242pt;height:3pt;mso-position-horizontal-relative:page;mso-position-vertical-relative:page;z-index:-851152" type="#_x0000_t202" filled="false" stroked="false">
            <v:textbox inset="0,0,0,0">
              <w:txbxContent/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88.113007pt;margin-top:361.80365pt;width:313.4pt;height:147pt;mso-position-horizontal-relative:page;mso-position-vertical-relative:page;z-index:-851128" type="#_x0000_t202" filled="false" stroked="false">
            <v:textbox inset="0,0,0,0">
              <w:txbxContent>
                <w:p>
                  <w:pPr>
                    <w:spacing w:line="507" w:lineRule="exact" w:before="0"/>
                    <w:ind w:left="0" w:right="0" w:firstLine="0"/>
                    <w:jc w:val="center"/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pP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85"/>
                      <w:sz w:val="50"/>
                      <w:szCs w:val="50"/>
                    </w:rPr>
                    <w:t>UÜ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85"/>
                      <w:sz w:val="50"/>
                      <w:szCs w:val="50"/>
                      <w:rtl/>
                    </w:rPr>
                    <w:t>׃ؘ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-36"/>
                      <w:w w:val="85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05"/>
                      <w:sz w:val="50"/>
                      <w:szCs w:val="50"/>
                    </w:rPr>
                    <w:t>UvF§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-51"/>
                      <w:w w:val="105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05"/>
                      <w:sz w:val="50"/>
                      <w:szCs w:val="50"/>
                    </w:rPr>
                    <w:t>-¯½§Ä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-51"/>
                      <w:w w:val="105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05"/>
                      <w:sz w:val="50"/>
                      <w:szCs w:val="50"/>
                    </w:rPr>
                    <w:t>½Ä§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15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r>
                </w:p>
                <w:p>
                  <w:pPr>
                    <w:spacing w:line="600" w:lineRule="exact" w:before="0"/>
                    <w:ind w:left="0" w:right="0" w:firstLine="0"/>
                    <w:jc w:val="center"/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pP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30"/>
                      <w:sz w:val="50"/>
                      <w:szCs w:val="50"/>
                    </w:rPr>
                    <w:t>-j.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45"/>
                      <w:w w:val="130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30"/>
                      <w:sz w:val="50"/>
                      <w:szCs w:val="50"/>
                    </w:rPr>
                    <w:t>½§U 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71"/>
                      <w:w w:val="130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30"/>
                      <w:sz w:val="50"/>
                      <w:szCs w:val="50"/>
                    </w:rPr>
                    <w:t>ã</w:t>
                  </w:r>
                  <w:r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r>
                </w:p>
                <w:p>
                  <w:pPr>
                    <w:spacing w:line="600" w:lineRule="exact" w:before="29"/>
                    <w:ind w:left="20" w:right="19" w:firstLine="0"/>
                    <w:jc w:val="center"/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pP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20"/>
                      <w:sz w:val="50"/>
                      <w:szCs w:val="50"/>
                    </w:rPr>
                    <w:t>½-j-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37"/>
                      <w:w w:val="120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20"/>
                      <w:sz w:val="50"/>
                      <w:szCs w:val="50"/>
                    </w:rPr>
                    <w:t>tÄvU 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114"/>
                      <w:w w:val="120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20"/>
                      <w:sz w:val="50"/>
                      <w:szCs w:val="50"/>
                    </w:rPr>
                    <w:t>Uv-¯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23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20"/>
                      <w:sz w:val="50"/>
                      <w:szCs w:val="50"/>
                    </w:rPr>
                    <w:t>UvF§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-109"/>
                      <w:w w:val="120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20"/>
                      <w:sz w:val="50"/>
                      <w:szCs w:val="50"/>
                    </w:rPr>
                    <w:t>-¯½§Ä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-108"/>
                      <w:w w:val="120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20"/>
                      <w:sz w:val="50"/>
                      <w:szCs w:val="50"/>
                    </w:rPr>
                    <w:t>½Ä§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15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r>
                </w:p>
                <w:p>
                  <w:pPr>
                    <w:spacing w:line="603" w:lineRule="exact" w:before="0"/>
                    <w:ind w:left="0" w:right="0" w:firstLine="0"/>
                    <w:jc w:val="center"/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pP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40"/>
                      <w:sz w:val="50"/>
                      <w:szCs w:val="50"/>
                    </w:rPr>
                    <w:t>-j.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17"/>
                      <w:w w:val="140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40"/>
                      <w:sz w:val="50"/>
                      <w:szCs w:val="50"/>
                    </w:rPr>
                    <w:t>½§U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41"/>
                      <w:sz w:val="50"/>
                      <w:szCs w:val="50"/>
                    </w:rPr>
                    <w:t>  </w:t>
                  </w:r>
                  <w:r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722778pt;margin-top:572.917358pt;width:26.6pt;height:17pt;mso-position-horizontal-relative:page;mso-position-vertical-relative:page;z-index:-85110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371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.5pt;width:47.2pt;height:533pt;mso-position-horizontal-relative:page;mso-position-vertical-relative:page;z-index:-851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.5pt;width:262.05pt;height:84.05pt;mso-position-horizontal-relative:page;mso-position-vertical-relative:page;z-index:-851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207001pt;margin-top:.5pt;width:443.95pt;height:533pt;mso-position-horizontal-relative:page;mso-position-vertical-relative:page;z-index:-851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84.527496pt;width:262.05pt;height:111.25pt;mso-position-horizontal-relative:page;mso-position-vertical-relative:page;z-index:-851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195.746994pt;width:262.05pt;height:150.7pt;mso-position-horizontal-relative:page;mso-position-vertical-relative:page;z-index:-850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346.405487pt;width:262.05pt;height:187.1pt;mso-position-horizontal-relative:page;mso-position-vertical-relative:page;z-index:-850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533.487976pt;width:47.2pt;height:78.55pt;mso-position-horizontal-relative:page;mso-position-vertical-relative:page;z-index:-850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533.487976pt;width:262.05pt;height:78.55pt;mso-position-horizontal-relative:page;mso-position-vertical-relative:page;z-index:-850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207001pt;margin-top:533.487976pt;width:443.95pt;height:78.55pt;mso-position-horizontal-relative:page;mso-position-vertical-relative:page;z-index:-850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8.117004pt;margin-top:126.599998pt;width:13.8pt;height:12pt;mso-position-horizontal-relative:page;mso-position-vertical-relative:page;z-index:-850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226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09.850006pt;margin-top:50.116875pt;width:462.15pt;height:30.8pt;mso-position-horizontal-relative:page;mso-position-vertical-relative:page;z-index:-85084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0" w:right="17" w:firstLine="0"/>
                    <w:jc w:val="righ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IV.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IzFRAESTRÈCTÈRA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PARA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TODOS,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MEDIO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AMBIEzTE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SÈSTEzTABInIDAD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6.589996pt;margin-top:83.739067pt;width:329.65pt;height:12pt;mso-position-horizontal-relative:page;mso-position-vertical-relative:page;z-index:-850816" type="#_x0000_t202" filled="false" stroked="false">
            <v:textbox inset="0,0,0,0">
              <w:txbxContent>
                <w:p>
                  <w:pPr>
                    <w:spacing w:line="229" w:lineRule="exact" w:before="0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b/>
                      <w:bCs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Ià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5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47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INFRAESTRUCTURA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48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EL1CTRICA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48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48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TELECOxUNICACIONES</w:t>
                  </w:r>
                  <w:r>
                    <w:rPr>
                      <w:rFonts w:ascii="Montserrat Subrayada" w:hAnsi="Montserrat Subrayada" w:cs="Montserrat Subrayada"/>
                      <w:rtl/>
                    </w:rPr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  <w:rtl/>
                    </w:rPr>
                    <w:t>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9.920044pt;margin-top:83.739067pt;width:167.05pt;height:12pt;mso-position-horizontal-relative:page;mso-position-vertical-relative:page;z-index:-850792" type="#_x0000_t202" filled="false" stroked="false">
            <v:textbox inset="0,0,0,0">
              <w:txbxContent>
                <w:p>
                  <w:pPr>
                    <w:spacing w:line="229" w:lineRule="exact" w:before="0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20"/>
                      <w:szCs w:val="20"/>
                    </w:rPr>
                  </w:pPr>
                  <w:r>
                    <w:rPr>
                      <w:rFonts w:ascii="Montserrat Subrayada"/>
                      <w:b/>
                      <w:color w:val="B9975B"/>
                      <w:sz w:val="20"/>
                    </w:rPr>
                    <w:t>INFRAESTRUCTURA </w:t>
                  </w:r>
                  <w:r>
                    <w:rPr>
                      <w:rFonts w:ascii="Montserrat Subrayada"/>
                      <w:b/>
                      <w:color w:val="B9975B"/>
                      <w:spacing w:val="36"/>
                      <w:sz w:val="20"/>
                    </w:rPr>
                    <w:t> </w:t>
                  </w:r>
                  <w:r>
                    <w:rPr>
                      <w:rFonts w:ascii="Montserrat Subrayada"/>
                      <w:b/>
                      <w:color w:val="B9975B"/>
                      <w:sz w:val="20"/>
                    </w:rPr>
                    <w:t>EL1CTRICA</w:t>
                  </w:r>
                  <w:r>
                    <w:rPr>
                      <w:rFonts w:ascii="Montserrat Subrayada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0.752686pt;margin-top:572.917419pt;width:29.55pt;height:17pt;mso-position-horizontal-relative:page;mso-position-vertical-relative:page;z-index:-85076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373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8507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8507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8506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8506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8506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8506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8506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8505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8505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8505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8505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8504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8504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8504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8504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8503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8503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5033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5031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5028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50264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5024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85021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85019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50168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5014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5012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5009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5007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50048" type="#_x0000_t202" filled="false" stroked="false">
            <v:textbox inset="0,0,0,0">
              <w:txbxContent>
                <w:p>
                  <w:pPr>
                    <w:spacing w:before="80"/>
                    <w:ind w:left="15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SƺƬȸƺɎƏȸǣƏ</w:t>
                  </w:r>
                  <w:r>
                    <w:rPr>
                      <w:rFonts w:ascii="Montserrat Subrayada" w:hAnsi="Montserrat Subrayada"/>
                      <w:b/>
                      <w:spacing w:val="22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Ƴƺ</w:t>
                  </w:r>
                  <w:r>
                    <w:rPr>
                      <w:rFonts w:ascii="Montserrat Subrayada" w:hAnsi="Montserrat Subrayada"/>
                      <w:b/>
                      <w:spacing w:val="23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PǼƏȇƺƏƬǣȓȇ</w:t>
                  </w:r>
                  <w:r>
                    <w:rPr>
                      <w:rFonts w:ascii="Montserrat Subrayada" w:hAnsi="Montserrat Subrayada"/>
                      <w:b/>
                      <w:spacing w:val="23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UȸƫƏȇƏ,</w:t>
                  </w:r>
                  <w:r>
                    <w:rPr>
                      <w:rFonts w:ascii="Montserrat Subrayada" w:hAnsi="Montserrat Subrayada"/>
                      <w:b/>
                      <w:spacing w:val="23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IȇǔȸƏƺɀɎȸɖƬɎɖȸƏ,</w:t>
                  </w:r>
                  <w:r>
                    <w:rPr>
                      <w:rFonts w:ascii="Montserrat Subrayada" w:hAnsi="Montserrat Subrayada"/>
                      <w:b/>
                      <w:spacing w:val="23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xȒɮǣǼǣƳƏƳ,</w:t>
                  </w:r>
                  <w:r>
                    <w:rPr>
                      <w:rFonts w:ascii="Montserrat Subrayada" w:hAnsi="Montserrat Subrayada"/>
                      <w:b/>
                      <w:spacing w:val="23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xƺƳǣȒ</w:t>
                  </w:r>
                  <w:r>
                    <w:rPr>
                      <w:rFonts w:ascii="Montserrat Subrayada" w:hAnsi="Montserrat Subrayada"/>
                      <w:b/>
                      <w:spacing w:val="22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AȅƫǣƺȇɎƺ</w:t>
                  </w:r>
                  <w:r>
                    <w:rPr>
                      <w:rFonts w:ascii="Montserrat Subrayada" w:hAnsi="Montserrat Subrayada"/>
                      <w:b/>
                      <w:spacing w:val="23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ɵ</w:t>
                  </w:r>
                  <w:r>
                    <w:rPr>
                      <w:rFonts w:ascii="Montserrat Subrayada" w:hAnsi="Montserrat Subrayada"/>
                      <w:b/>
                      <w:spacing w:val="23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RƺƬɖȸɀȒɀ</w:t>
                  </w:r>
                  <w:r>
                    <w:rPr>
                      <w:rFonts w:ascii="Montserrat Subrayada" w:hAnsi="Montserrat Subrayada"/>
                      <w:b/>
                      <w:spacing w:val="23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NƏɎɖȸƏǼƺɀ</w:t>
                  </w:r>
                  <w:r>
                    <w:rPr>
                      <w:rFonts w:ascii="Montserrat Subrayada" w:hAnsi="Montserrat Subrayada"/>
                      <w:sz w:val="16"/>
                    </w:rPr>
                  </w:r>
                </w:p>
                <w:p>
                  <w:pPr>
                    <w:spacing w:before="107"/>
                    <w:ind w:left="15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Dirección</w:t>
                  </w:r>
                  <w:r>
                    <w:rPr>
                      <w:rFonts w:ascii="Calibri" w:hAnsi="Calibri"/>
                      <w:spacing w:val="-2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1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Energía</w:t>
                  </w:r>
                  <w:r>
                    <w:rPr>
                      <w:rFonts w:ascii="Calibri" w:hAnsi="Calibri"/>
                      <w:spacing w:val="-2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y</w:t>
                  </w:r>
                  <w:r>
                    <w:rPr>
                      <w:rFonts w:ascii="Calibri" w:hAnsi="Calibri"/>
                      <w:spacing w:val="-1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Telecomunicaciones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pacing w:val="-1"/>
                      <w:sz w:val="12"/>
                    </w:rPr>
                    <w:t>ACTIVIDADES</w:t>
                  </w:r>
                  <w:r>
                    <w:rPr>
                      <w:rFonts w:ascii="Arial"/>
                      <w:b/>
                      <w:sz w:val="12"/>
                    </w:rPr>
                    <w:t> EXTRAORDINARIAS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84"/>
                    <w:ind w:left="199" w:right="0"/>
                    <w:jc w:val="left"/>
                  </w:pPr>
                  <w:r>
                    <w:rPr>
                      <w:spacing w:val="-1"/>
                    </w:rPr>
                    <w:t>Rehabilitación</w:t>
                  </w:r>
                  <w:r>
                    <w:rPr>
                      <w:spacing w:val="25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>
                      <w:spacing w:val="-1"/>
                    </w:rPr>
                    <w:t>infraestructura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restablecimiento</w:t>
                  </w:r>
                  <w:r>
                    <w:rPr>
                      <w:spacing w:val="25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servicio</w:t>
                    <w:tab/>
                  </w:r>
                  <w:r>
                    <w:rPr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479,279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479,279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154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691" w:val="left" w:leader="none"/>
                      <w:tab w:pos="12559" w:val="left" w:leader="none"/>
                      <w:tab w:pos="14650" w:val="left" w:leader="none"/>
                    </w:tabs>
                    <w:spacing w:line="207" w:lineRule="exact"/>
                    <w:ind w:left="199" w:right="0"/>
                    <w:jc w:val="left"/>
                  </w:pPr>
                  <w:r>
                    <w:rPr>
                      <w:spacing w:val="-1"/>
                    </w:rPr>
                    <w:t>de</w:t>
                  </w:r>
                  <w:r>
                    <w:rPr/>
                    <w:t>  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energía</w:t>
                  </w:r>
                  <w:r>
                    <w:rPr/>
                    <w:t>  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1"/>
                    </w:rPr>
                    <w:t>eléctrica</w:t>
                  </w:r>
                  <w:r>
                    <w:rPr/>
                    <w:t>  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/>
                    <w:t> 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Puerto 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Alcatraz,  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1"/>
                    </w:rPr>
                    <w:t>derivado</w:t>
                  </w:r>
                  <w:r>
                    <w:rPr/>
                    <w:t>  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 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1"/>
                    </w:rPr>
                    <w:t>las</w:t>
                    <w:tab/>
                  </w:r>
                  <w:r>
                    <w:rPr/>
                    <w:t>Puerto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Alcatraz</w:t>
                    <w:tab/>
                  </w:r>
                  <w:r>
                    <w:rPr>
                      <w:position w:val="-7"/>
                    </w:rPr>
                    <w:t>Obra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spacing w:line="127" w:lineRule="exact" w:before="0"/>
                    <w:ind w:left="199" w:right="0"/>
                    <w:jc w:val="left"/>
                  </w:pPr>
                  <w:r>
                    <w:rPr>
                      <w:spacing w:val="-1"/>
                    </w:rPr>
                    <w:t>afectaciones</w:t>
                  </w:r>
                  <w:r>
                    <w:rPr/>
                    <w:t>  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por</w:t>
                  </w:r>
                  <w:r>
                    <w:rPr/>
                    <w:t>  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el</w:t>
                  </w:r>
                  <w:r>
                    <w:rPr/>
                    <w:t>  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huracán</w:t>
                  </w:r>
                  <w:r>
                    <w:rPr/>
                    <w:t> 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Kay.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47"/>
                    <w:ind w:left="199" w:right="0"/>
                    <w:jc w:val="left"/>
                  </w:pPr>
                  <w:r>
                    <w:rPr>
                      <w:spacing w:val="-1"/>
                    </w:rPr>
                    <w:t>Rehabilitación</w:t>
                  </w:r>
                  <w:r>
                    <w:rPr>
                      <w:spacing w:val="25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>
                      <w:spacing w:val="-1"/>
                    </w:rPr>
                    <w:t>infraestructura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restablecimiento</w:t>
                  </w:r>
                  <w:r>
                    <w:rPr>
                      <w:spacing w:val="25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servicio</w:t>
                    <w:tab/>
                  </w:r>
                  <w:r>
                    <w:rPr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483,651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483,651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55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07" w:lineRule="exact"/>
                    <w:ind w:left="199" w:right="0"/>
                    <w:jc w:val="left"/>
                  </w:pP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30"/>
                    </w:rPr>
                    <w:t> </w:t>
                  </w:r>
                  <w:r>
                    <w:rPr>
                      <w:spacing w:val="-1"/>
                    </w:rPr>
                    <w:t>energía</w:t>
                  </w:r>
                  <w:r>
                    <w:rPr/>
                    <w:t> </w:t>
                  </w:r>
                  <w:r>
                    <w:rPr>
                      <w:spacing w:val="32"/>
                    </w:rPr>
                    <w:t> </w:t>
                  </w:r>
                  <w:r>
                    <w:rPr>
                      <w:spacing w:val="-1"/>
                    </w:rPr>
                    <w:t>eléctrica,</w:t>
                  </w:r>
                  <w:r>
                    <w:rPr/>
                    <w:t> </w:t>
                  </w:r>
                  <w:r>
                    <w:rPr>
                      <w:spacing w:val="32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/>
                    <w:t>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Puerto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Magdalena, </w:t>
                  </w:r>
                  <w:r>
                    <w:rPr>
                      <w:spacing w:val="31"/>
                    </w:rPr>
                    <w:t> </w:t>
                  </w:r>
                  <w:r>
                    <w:rPr>
                      <w:spacing w:val="-1"/>
                    </w:rPr>
                    <w:t>derivado</w:t>
                  </w:r>
                  <w:r>
                    <w:rPr/>
                    <w:t> </w:t>
                  </w:r>
                  <w:r>
                    <w:rPr>
                      <w:spacing w:val="32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31"/>
                    </w:rPr>
                    <w:t> </w:t>
                  </w:r>
                  <w:r>
                    <w:rPr>
                      <w:spacing w:val="-1"/>
                    </w:rPr>
                    <w:t>las</w:t>
                  </w:r>
                  <w:r>
                    <w:rPr/>
                    <w:t> 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Puerto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Magdalena</w:t>
                    <w:tab/>
                  </w:r>
                  <w:r>
                    <w:rPr>
                      <w:position w:val="-7"/>
                    </w:rPr>
                    <w:t>Obra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spacing w:line="127" w:lineRule="exact" w:before="0"/>
                    <w:ind w:left="159" w:right="0" w:firstLine="40"/>
                    <w:jc w:val="left"/>
                  </w:pPr>
                  <w:r>
                    <w:rPr>
                      <w:spacing w:val="-1"/>
                    </w:rPr>
                    <w:t>afectaciones</w:t>
                  </w:r>
                  <w:r>
                    <w:rPr/>
                    <w:t> </w:t>
                  </w:r>
                  <w:r>
                    <w:rPr>
                      <w:spacing w:val="31"/>
                    </w:rPr>
                    <w:t> </w:t>
                  </w:r>
                  <w:r>
                    <w:rPr>
                      <w:spacing w:val="-1"/>
                    </w:rPr>
                    <w:t>por</w:t>
                  </w:r>
                  <w:r>
                    <w:rPr/>
                    <w:t> </w:t>
                  </w:r>
                  <w:r>
                    <w:rPr>
                      <w:spacing w:val="31"/>
                    </w:rPr>
                    <w:t> </w:t>
                  </w:r>
                  <w:r>
                    <w:rPr>
                      <w:spacing w:val="-1"/>
                    </w:rPr>
                    <w:t>el</w:t>
                  </w:r>
                  <w:r>
                    <w:rPr/>
                    <w:t> </w:t>
                  </w:r>
                  <w:r>
                    <w:rPr>
                      <w:spacing w:val="30"/>
                    </w:rPr>
                    <w:t> </w:t>
                  </w:r>
                  <w:r>
                    <w:rPr>
                      <w:spacing w:val="-1"/>
                    </w:rPr>
                    <w:t>huracán</w:t>
                  </w:r>
                  <w:r>
                    <w:rPr/>
                    <w:t>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Kay.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CONSTRUCCIÓN</w:t>
                  </w:r>
                  <w:r>
                    <w:rPr>
                      <w:rFonts w:ascii="Arial" w:hAnsi="Arial"/>
                      <w:b/>
                      <w:sz w:val="12"/>
                    </w:rPr>
                    <w:t> PLANTA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ENERGÍA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SOLAR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  <w:tab w:pos="14612" w:val="left" w:leader="none"/>
                    </w:tabs>
                    <w:spacing w:line="268" w:lineRule="auto" w:before="184"/>
                    <w:ind w:right="95"/>
                    <w:jc w:val="left"/>
                  </w:pPr>
                  <w:r>
                    <w:rPr/>
                    <w:t>Suministro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e 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instalación</w:t>
                  </w:r>
                  <w:r>
                    <w:rPr/>
                    <w:t> 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centrales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fotovoltaicas  </w:t>
                  </w:r>
                  <w:r>
                    <w:rPr>
                      <w:spacing w:val="-1"/>
                    </w:rPr>
                    <w:t>para</w:t>
                  </w:r>
                  <w:r>
                    <w:rPr/>
                    <w:t> 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edificios</w:t>
                    <w:tab/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851,441</w:t>
                    <w:tab/>
                    <w:t>851,441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292,241</w:t>
                  </w:r>
                  <w:r>
                    <w:rPr>
                      <w:spacing w:val="29"/>
                    </w:rPr>
                    <w:t> </w:t>
                  </w:r>
                  <w:r>
                    <w:rPr>
                      <w:spacing w:val="-1"/>
                    </w:rPr>
                    <w:t>públicos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ciudad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Paz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(primera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1"/>
                    </w:rPr>
                    <w:t>etapa)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Proyecto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Palacio</w:t>
                    <w:tab/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position w:val="-1"/>
                    </w:rPr>
                    <w:t>Kilowatt-pico</w:t>
                    <w:tab/>
                    <w:tab/>
                  </w:r>
                  <w:r>
                    <w:rPr>
                      <w:spacing w:val="-1"/>
                      <w:position w:val="-1"/>
                    </w:rPr>
                    <w:t>92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01" w:lineRule="exact" w:before="0"/>
                    <w:ind w:right="0"/>
                    <w:jc w:val="left"/>
                  </w:pP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Gobierno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(complemento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1"/>
                    </w:rPr>
                    <w:t>pago).</w:t>
                    <w:tab/>
                  </w:r>
                  <w:r>
                    <w:rPr>
                      <w:spacing w:val="-1"/>
                      <w:position w:val="-6"/>
                    </w:rPr>
                    <w:t>Complemento</w:t>
                  </w:r>
                  <w:r>
                    <w:rPr>
                      <w:position w:val="-6"/>
                    </w:rPr>
                    <w:t> </w:t>
                  </w:r>
                  <w:r>
                    <w:rPr>
                      <w:spacing w:val="-1"/>
                      <w:position w:val="-6"/>
                    </w:rPr>
                    <w:t>de</w:t>
                  </w:r>
                  <w:r>
                    <w:rPr>
                      <w:position w:val="-6"/>
                    </w:rPr>
                    <w:t> </w:t>
                  </w:r>
                  <w:r>
                    <w:rPr>
                      <w:spacing w:val="-1"/>
                      <w:position w:val="-6"/>
                    </w:rPr>
                    <w:t>pago</w:t>
                    <w:tab/>
                  </w:r>
                  <w:r>
                    <w:rPr>
                      <w:position w:val="-6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  <w:tab w:pos="14612" w:val="left" w:leader="none"/>
                    </w:tabs>
                    <w:spacing w:line="268" w:lineRule="auto" w:before="377"/>
                    <w:ind w:right="95"/>
                    <w:jc w:val="left"/>
                  </w:pPr>
                  <w:r>
                    <w:rPr/>
                    <w:t>Suministro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e 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instalación</w:t>
                  </w:r>
                  <w:r>
                    <w:rPr/>
                    <w:t> 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centrales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fotovoltaicas  </w:t>
                  </w:r>
                  <w:r>
                    <w:rPr>
                      <w:spacing w:val="-1"/>
                    </w:rPr>
                    <w:t>para</w:t>
                  </w:r>
                  <w:r>
                    <w:rPr/>
                    <w:t> 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edificios</w:t>
                    <w:tab/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264,095</w:t>
                    <w:tab/>
                    <w:t>264,095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292,241</w:t>
                  </w:r>
                  <w:r>
                    <w:rPr>
                      <w:spacing w:val="29"/>
                    </w:rPr>
                    <w:t> </w:t>
                  </w:r>
                  <w:r>
                    <w:rPr>
                      <w:spacing w:val="-1"/>
                    </w:rPr>
                    <w:t>públicos</w:t>
                  </w:r>
                  <w:r>
                    <w:rPr/>
                    <w:t> 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ciudad 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Paz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(primera 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etapa)</w:t>
                  </w:r>
                  <w:r>
                    <w:rPr/>
                    <w:t>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-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Proyecto</w:t>
                    <w:tab/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position w:val="-1"/>
                    </w:rPr>
                    <w:t>Kilowatt-pico</w:t>
                    <w:tab/>
                    <w:tab/>
                  </w:r>
                  <w:r>
                    <w:rPr>
                      <w:spacing w:val="-1"/>
                      <w:position w:val="-1"/>
                    </w:rPr>
                    <w:t>28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01" w:lineRule="exact" w:before="0"/>
                    <w:ind w:right="0"/>
                    <w:jc w:val="left"/>
                  </w:pPr>
                  <w:r>
                    <w:rPr/>
                    <w:t>Secretaría 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Finanzas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(complemento 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pago).</w:t>
                    <w:tab/>
                  </w:r>
                  <w:r>
                    <w:rPr>
                      <w:spacing w:val="-1"/>
                      <w:position w:val="-6"/>
                    </w:rPr>
                    <w:t>Complemento</w:t>
                  </w:r>
                  <w:r>
                    <w:rPr>
                      <w:position w:val="-6"/>
                    </w:rPr>
                    <w:t> </w:t>
                  </w:r>
                  <w:r>
                    <w:rPr>
                      <w:spacing w:val="-1"/>
                      <w:position w:val="-6"/>
                    </w:rPr>
                    <w:t>de</w:t>
                  </w:r>
                  <w:r>
                    <w:rPr>
                      <w:position w:val="-6"/>
                    </w:rPr>
                    <w:t> </w:t>
                  </w:r>
                  <w:r>
                    <w:rPr>
                      <w:spacing w:val="-1"/>
                      <w:position w:val="-6"/>
                    </w:rPr>
                    <w:t>pago</w:t>
                    <w:tab/>
                  </w:r>
                  <w:r>
                    <w:rPr>
                      <w:position w:val="-6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  <w:tab w:pos="14612" w:val="left" w:leader="none"/>
                    </w:tabs>
                    <w:spacing w:line="268" w:lineRule="auto" w:before="377"/>
                    <w:ind w:right="95"/>
                    <w:jc w:val="left"/>
                  </w:pPr>
                  <w:r>
                    <w:rPr/>
                    <w:t>Suministro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e 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instalación</w:t>
                  </w:r>
                  <w:r>
                    <w:rPr/>
                    <w:t> 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centrales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fotovoltaicas  </w:t>
                  </w:r>
                  <w:r>
                    <w:rPr>
                      <w:spacing w:val="-1"/>
                    </w:rPr>
                    <w:t>para</w:t>
                  </w:r>
                  <w:r>
                    <w:rPr/>
                    <w:t> 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edificios</w:t>
                    <w:tab/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352,127</w:t>
                    <w:tab/>
                    <w:t>352,127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292,241</w:t>
                  </w:r>
                  <w:r>
                    <w:rPr>
                      <w:spacing w:val="29"/>
                    </w:rPr>
                    <w:t> </w:t>
                  </w:r>
                  <w:r>
                    <w:rPr>
                      <w:spacing w:val="-1"/>
                    </w:rPr>
                    <w:t>públicos</w:t>
                  </w:r>
                  <w:r>
                    <w:rPr/>
                    <w:t> 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ciudad 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Paz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(primera 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etapa)</w:t>
                  </w:r>
                  <w:r>
                    <w:rPr/>
                    <w:t>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-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Proyecto</w:t>
                    <w:tab/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position w:val="-1"/>
                    </w:rPr>
                    <w:t>Kilowatt-pico</w:t>
                    <w:tab/>
                    <w:tab/>
                  </w:r>
                  <w:r>
                    <w:rPr>
                      <w:spacing w:val="-1"/>
                      <w:position w:val="-1"/>
                    </w:rPr>
                    <w:t>36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01" w:lineRule="exact" w:before="0"/>
                    <w:ind w:right="0"/>
                    <w:jc w:val="left"/>
                  </w:pPr>
                  <w:r>
                    <w:rPr>
                      <w:spacing w:val="-1"/>
                    </w:rPr>
                    <w:t>Congreso</w:t>
                  </w:r>
                  <w:r>
                    <w:rPr/>
                    <w:t> 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/>
                    <w:t>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Estado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(complemento 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pago).</w:t>
                    <w:tab/>
                  </w:r>
                  <w:r>
                    <w:rPr>
                      <w:spacing w:val="-1"/>
                      <w:position w:val="-6"/>
                    </w:rPr>
                    <w:t>Complemento</w:t>
                  </w:r>
                  <w:r>
                    <w:rPr>
                      <w:position w:val="-6"/>
                    </w:rPr>
                    <w:t> </w:t>
                  </w:r>
                  <w:r>
                    <w:rPr>
                      <w:spacing w:val="-1"/>
                      <w:position w:val="-6"/>
                    </w:rPr>
                    <w:t>de</w:t>
                  </w:r>
                  <w:r>
                    <w:rPr>
                      <w:position w:val="-6"/>
                    </w:rPr>
                    <w:t> </w:t>
                  </w:r>
                  <w:r>
                    <w:rPr>
                      <w:spacing w:val="-1"/>
                      <w:position w:val="-6"/>
                    </w:rPr>
                    <w:t>pago</w:t>
                    <w:tab/>
                  </w:r>
                  <w:r>
                    <w:rPr>
                      <w:position w:val="-6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</w:tabs>
                    <w:spacing w:line="268" w:lineRule="auto" w:before="377"/>
                    <w:ind w:right="95"/>
                    <w:jc w:val="left"/>
                  </w:pPr>
                  <w:r>
                    <w:rPr/>
                    <w:t>Suministro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e 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instalación</w:t>
                  </w:r>
                  <w:r>
                    <w:rPr/>
                    <w:t> 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centrales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fotovoltaicas  </w:t>
                  </w:r>
                  <w:r>
                    <w:rPr>
                      <w:spacing w:val="-1"/>
                    </w:rPr>
                    <w:t>para</w:t>
                  </w:r>
                  <w:r>
                    <w:rPr/>
                    <w:t> 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edificios</w:t>
                    <w:tab/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1,086,192</w:t>
                    <w:tab/>
                    <w:t>1,086,192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292,241</w:t>
                  </w:r>
                  <w:r>
                    <w:rPr>
                      <w:spacing w:val="29"/>
                    </w:rPr>
                    <w:t> </w:t>
                  </w:r>
                  <w:r>
                    <w:rPr>
                      <w:spacing w:val="-1"/>
                    </w:rPr>
                    <w:t>públicos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ciudad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Paz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(primera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etapa)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Proyecto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Normal</w:t>
                    <w:tab/>
                    <w:t>La</w:t>
                  </w:r>
                  <w:r>
                    <w:rPr/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position w:val="-1"/>
                    </w:rPr>
                    <w:t>Kilowatt-pico</w:t>
                    <w:tab/>
                  </w:r>
                  <w:r>
                    <w:rPr>
                      <w:spacing w:val="-1"/>
                      <w:position w:val="-1"/>
                    </w:rPr>
                    <w:t>117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01" w:lineRule="exact" w:before="0"/>
                    <w:ind w:right="0"/>
                    <w:jc w:val="left"/>
                  </w:pPr>
                  <w:r>
                    <w:rPr/>
                    <w:t>Superior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(complemento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pago).</w:t>
                    <w:tab/>
                  </w:r>
                  <w:r>
                    <w:rPr>
                      <w:spacing w:val="-1"/>
                      <w:position w:val="-6"/>
                    </w:rPr>
                    <w:t>Complemento</w:t>
                  </w:r>
                  <w:r>
                    <w:rPr>
                      <w:position w:val="-6"/>
                    </w:rPr>
                    <w:t> </w:t>
                  </w:r>
                  <w:r>
                    <w:rPr>
                      <w:spacing w:val="-1"/>
                      <w:position w:val="-6"/>
                    </w:rPr>
                    <w:t>de</w:t>
                  </w:r>
                  <w:r>
                    <w:rPr>
                      <w:position w:val="-6"/>
                    </w:rPr>
                    <w:t> </w:t>
                  </w:r>
                  <w:r>
                    <w:rPr>
                      <w:spacing w:val="-1"/>
                      <w:position w:val="-6"/>
                    </w:rPr>
                    <w:t>pago</w:t>
                    <w:tab/>
                  </w:r>
                  <w:r>
                    <w:rPr>
                      <w:position w:val="-6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  <w:tab w:pos="14612" w:val="left" w:leader="none"/>
                    </w:tabs>
                    <w:spacing w:line="268" w:lineRule="auto" w:before="377"/>
                    <w:ind w:right="95"/>
                    <w:jc w:val="left"/>
                  </w:pPr>
                  <w:r>
                    <w:rPr/>
                    <w:t>Suministro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e 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instalación</w:t>
                  </w:r>
                  <w:r>
                    <w:rPr/>
                    <w:t> 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centrales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fotovoltaicas  </w:t>
                  </w:r>
                  <w:r>
                    <w:rPr>
                      <w:spacing w:val="-1"/>
                    </w:rPr>
                    <w:t>para</w:t>
                  </w:r>
                  <w:r>
                    <w:rPr/>
                    <w:t> 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edificios</w:t>
                    <w:tab/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832,530</w:t>
                    <w:tab/>
                    <w:t>832,530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292,241</w:t>
                  </w:r>
                  <w:r>
                    <w:rPr>
                      <w:spacing w:val="29"/>
                    </w:rPr>
                    <w:t> </w:t>
                  </w:r>
                  <w:r>
                    <w:rPr>
                      <w:spacing w:val="-1"/>
                    </w:rPr>
                    <w:t>públicos</w:t>
                  </w:r>
                  <w:r>
                    <w:rPr/>
                    <w:t> 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ciudad 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Paz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(primera 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etapa)</w:t>
                  </w:r>
                  <w:r>
                    <w:rPr/>
                    <w:t>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-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Proyecto</w:t>
                    <w:tab/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position w:val="-1"/>
                    </w:rPr>
                    <w:t>Kilowatt-pico</w:t>
                    <w:tab/>
                    <w:tab/>
                  </w:r>
                  <w:r>
                    <w:rPr>
                      <w:spacing w:val="-1"/>
                      <w:position w:val="-1"/>
                    </w:rPr>
                    <w:t>89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01" w:lineRule="exact" w:before="0"/>
                    <w:ind w:right="0"/>
                    <w:jc w:val="left"/>
                  </w:pPr>
                  <w:r>
                    <w:rPr/>
                    <w:t>Ayuntamiento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(complemento 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pago).</w:t>
                    <w:tab/>
                  </w:r>
                  <w:r>
                    <w:rPr>
                      <w:spacing w:val="-1"/>
                      <w:position w:val="-6"/>
                    </w:rPr>
                    <w:t>Complemento</w:t>
                  </w:r>
                  <w:r>
                    <w:rPr>
                      <w:position w:val="-6"/>
                    </w:rPr>
                    <w:t> </w:t>
                  </w:r>
                  <w:r>
                    <w:rPr>
                      <w:spacing w:val="-1"/>
                      <w:position w:val="-6"/>
                    </w:rPr>
                    <w:t>de</w:t>
                  </w:r>
                  <w:r>
                    <w:rPr>
                      <w:position w:val="-6"/>
                    </w:rPr>
                    <w:t> </w:t>
                  </w:r>
                  <w:r>
                    <w:rPr>
                      <w:spacing w:val="-1"/>
                      <w:position w:val="-6"/>
                    </w:rPr>
                    <w:t>pago</w:t>
                    <w:tab/>
                  </w:r>
                  <w:r>
                    <w:rPr>
                      <w:position w:val="-6"/>
                    </w:rPr>
                    <w:t>1</w:t>
                  </w:r>
                  <w:r>
                    <w:rPr/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457.1pt;height:30.8pt;mso-position-horizontal-relative:page;mso-position-vertical-relative:page;z-index:-85002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IV.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IzFRAESTRÈCTÈRA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PARA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TODOS,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MEDIO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AMBIEzTE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SÈSTEzTABInIDAD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pt;margin-top:83.739067pt;width:329.65pt;height:12pt;mso-position-horizontal-relative:page;mso-position-vertical-relative:page;z-index:-850000" type="#_x0000_t202" filled="false" stroked="false">
            <v:textbox inset="0,0,0,0">
              <w:txbxContent>
                <w:p>
                  <w:pPr>
                    <w:spacing w:line="229" w:lineRule="exact" w:before="0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b/>
                      <w:bCs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Ià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5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47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INFRAESTRUCTURA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48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EL1CTRICA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48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48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TELECOxUNICACIONES</w:t>
                  </w:r>
                  <w:r>
                    <w:rPr>
                      <w:rFonts w:ascii="Montserrat Subrayada" w:hAnsi="Montserrat Subrayada" w:cs="Montserrat Subrayada"/>
                      <w:rtl/>
                    </w:rPr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  <w:rtl/>
                    </w:rPr>
                    <w:t>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2.330017pt;margin-top:83.739067pt;width:167.05pt;height:12pt;mso-position-horizontal-relative:page;mso-position-vertical-relative:page;z-index:-849976" type="#_x0000_t202" filled="false" stroked="false">
            <v:textbox inset="0,0,0,0">
              <w:txbxContent>
                <w:p>
                  <w:pPr>
                    <w:spacing w:line="229" w:lineRule="exact" w:before="0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20"/>
                      <w:szCs w:val="20"/>
                    </w:rPr>
                  </w:pPr>
                  <w:r>
                    <w:rPr>
                      <w:rFonts w:ascii="Montserrat Subrayada"/>
                      <w:b/>
                      <w:color w:val="B9975B"/>
                      <w:sz w:val="20"/>
                    </w:rPr>
                    <w:t>INFRAESTRUCTURA </w:t>
                  </w:r>
                  <w:r>
                    <w:rPr>
                      <w:rFonts w:ascii="Montserrat Subrayada"/>
                      <w:b/>
                      <w:color w:val="B9975B"/>
                      <w:spacing w:val="36"/>
                      <w:sz w:val="20"/>
                    </w:rPr>
                    <w:t> </w:t>
                  </w:r>
                  <w:r>
                    <w:rPr>
                      <w:rFonts w:ascii="Montserrat Subrayada"/>
                      <w:b/>
                      <w:color w:val="B9975B"/>
                      <w:sz w:val="20"/>
                    </w:rPr>
                    <w:t>EL1CTRICA</w:t>
                  </w:r>
                  <w:r>
                    <w:rPr>
                      <w:rFonts w:ascii="Montserrat Subrayada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31pt;height:17pt;mso-position-horizontal-relative:page;mso-position-vertical-relative:page;z-index:-84995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374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8499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8499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8498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8498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8498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8498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8497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8497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8497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8497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8496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8496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8496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8496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8495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8495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8495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4952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4949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4947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49448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4942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84940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84937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49352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4932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4930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4928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4925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492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  <w:tab w:pos="14806" w:val="right" w:leader="none"/>
                    </w:tabs>
                    <w:spacing w:line="268" w:lineRule="auto" w:before="94"/>
                    <w:ind w:left="199" w:right="9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Suministro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e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instalación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centrales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fotovoltaicas 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edificios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939,007</w:t>
                    <w:tab/>
                    <w:t>939,007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292,241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públicos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ciudad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Paz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(primera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etapa)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Proyecto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SEP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Kilowatt-pico</w:t>
                    <w:tab/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101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728" w:val="right" w:leader="none"/>
                    </w:tabs>
                    <w:spacing w:line="201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(complemento</w:t>
                  </w:r>
                  <w:r>
                    <w:rPr>
                      <w:rFonts w:ascii="Arial"/>
                      <w:spacing w:val="2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24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pago).</w:t>
                    <w:tab/>
                  </w:r>
                  <w:r>
                    <w:rPr>
                      <w:rFonts w:ascii="Arial"/>
                      <w:spacing w:val="-1"/>
                      <w:position w:val="-6"/>
                    </w:rPr>
                    <w:t>Complemento</w:t>
                  </w:r>
                  <w:r>
                    <w:rPr>
                      <w:rFonts w:ascii="Arial"/>
                      <w:position w:val="-6"/>
                    </w:rPr>
                    <w:t> </w:t>
                  </w:r>
                  <w:r>
                    <w:rPr>
                      <w:rFonts w:ascii="Arial"/>
                      <w:spacing w:val="-1"/>
                      <w:position w:val="-6"/>
                    </w:rPr>
                    <w:t>de</w:t>
                  </w:r>
                  <w:r>
                    <w:rPr>
                      <w:rFonts w:ascii="Arial"/>
                      <w:position w:val="-6"/>
                    </w:rPr>
                    <w:t> </w:t>
                  </w:r>
                  <w:r>
                    <w:rPr>
                      <w:rFonts w:ascii="Arial"/>
                      <w:spacing w:val="-1"/>
                      <w:position w:val="-6"/>
                    </w:rPr>
                    <w:t>pago</w:t>
                    <w:tab/>
                  </w:r>
                  <w:r>
                    <w:rPr>
                      <w:rFonts w:ascii="Arial"/>
                      <w:position w:val="-6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  <w:tab w:pos="14767" w:val="right" w:leader="none"/>
                    </w:tabs>
                    <w:spacing w:line="268" w:lineRule="auto" w:before="377"/>
                    <w:ind w:left="199" w:right="9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Suministro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centrales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fotovoltaicas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edificios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645,567</w:t>
                    <w:tab/>
                    <w:t>645,567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292,241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públicos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ciudad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Paz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(primera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etapa)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Proyecto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Centro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Kilowatt-pico</w:t>
                    <w:tab/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70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728" w:val="right" w:leader="none"/>
                    </w:tabs>
                    <w:spacing w:line="201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Justicia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(complemento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pago).</w:t>
                    <w:tab/>
                  </w:r>
                  <w:r>
                    <w:rPr>
                      <w:rFonts w:ascii="Arial"/>
                      <w:spacing w:val="-1"/>
                      <w:position w:val="-6"/>
                    </w:rPr>
                    <w:t>Complemento</w:t>
                  </w:r>
                  <w:r>
                    <w:rPr>
                      <w:rFonts w:ascii="Arial"/>
                      <w:position w:val="-6"/>
                    </w:rPr>
                    <w:t> </w:t>
                  </w:r>
                  <w:r>
                    <w:rPr>
                      <w:rFonts w:ascii="Arial"/>
                      <w:spacing w:val="-1"/>
                      <w:position w:val="-6"/>
                    </w:rPr>
                    <w:t>de</w:t>
                  </w:r>
                  <w:r>
                    <w:rPr>
                      <w:rFonts w:ascii="Arial"/>
                      <w:position w:val="-6"/>
                    </w:rPr>
                    <w:t> </w:t>
                  </w:r>
                  <w:r>
                    <w:rPr>
                      <w:rFonts w:ascii="Arial"/>
                      <w:spacing w:val="-1"/>
                      <w:position w:val="-6"/>
                    </w:rPr>
                    <w:t>pago</w:t>
                    <w:tab/>
                  </w:r>
                  <w:r>
                    <w:rPr>
                      <w:rFonts w:ascii="Arial"/>
                      <w:position w:val="-6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  <w:tab w:pos="14767" w:val="right" w:leader="none"/>
                    </w:tabs>
                    <w:spacing w:line="268" w:lineRule="auto" w:before="377"/>
                    <w:ind w:left="199" w:right="9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Suministro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e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instalación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centrales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fotovoltaicas 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edificios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801,137</w:t>
                    <w:tab/>
                    <w:t>801,137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292,241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públicos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ciudad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Paz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(primera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etapa)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-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Proyecto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Kilowatt-pico</w:t>
                    <w:tab/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87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728" w:val="right" w:leader="none"/>
                    </w:tabs>
                    <w:spacing w:line="201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Preparatoria </w:t>
                  </w:r>
                  <w:r>
                    <w:rPr>
                      <w:rFonts w:ascii="Arial"/>
                      <w:spacing w:val="19"/>
                    </w:rPr>
                    <w:t> </w:t>
                  </w:r>
                  <w:r>
                    <w:rPr>
                      <w:rFonts w:ascii="Arial"/>
                    </w:rPr>
                    <w:t>Morelos </w:t>
                  </w:r>
                  <w:r>
                    <w:rPr>
                      <w:rFonts w:ascii="Arial"/>
                      <w:spacing w:val="20"/>
                    </w:rPr>
                    <w:t> </w:t>
                  </w:r>
                  <w:r>
                    <w:rPr>
                      <w:rFonts w:ascii="Arial"/>
                    </w:rPr>
                    <w:t>(complemento </w:t>
                  </w:r>
                  <w:r>
                    <w:rPr>
                      <w:rFonts w:ascii="Arial"/>
                      <w:spacing w:val="2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2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pago).</w:t>
                    <w:tab/>
                  </w:r>
                  <w:r>
                    <w:rPr>
                      <w:rFonts w:ascii="Arial"/>
                      <w:spacing w:val="-1"/>
                      <w:position w:val="-6"/>
                    </w:rPr>
                    <w:t>Complemento</w:t>
                  </w:r>
                  <w:r>
                    <w:rPr>
                      <w:rFonts w:ascii="Arial"/>
                      <w:position w:val="-6"/>
                    </w:rPr>
                    <w:t> </w:t>
                  </w:r>
                  <w:r>
                    <w:rPr>
                      <w:rFonts w:ascii="Arial"/>
                      <w:spacing w:val="-1"/>
                      <w:position w:val="-6"/>
                    </w:rPr>
                    <w:t>de</w:t>
                  </w:r>
                  <w:r>
                    <w:rPr>
                      <w:rFonts w:ascii="Arial"/>
                      <w:position w:val="-6"/>
                    </w:rPr>
                    <w:t> </w:t>
                  </w:r>
                  <w:r>
                    <w:rPr>
                      <w:rFonts w:ascii="Arial"/>
                      <w:spacing w:val="-1"/>
                      <w:position w:val="-6"/>
                    </w:rPr>
                    <w:t>pago</w:t>
                    <w:tab/>
                  </w:r>
                  <w:r>
                    <w:rPr>
                      <w:rFonts w:ascii="Arial"/>
                      <w:position w:val="-6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pacing w:val="-1"/>
                      <w:sz w:val="12"/>
                    </w:rPr>
                    <w:t>CONSULTAS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36" w:val="left" w:leader="none"/>
                      <w:tab w:pos="14806" w:val="right" w:leader="none"/>
                    </w:tabs>
                    <w:spacing w:line="268" w:lineRule="auto" w:before="184"/>
                    <w:ind w:right="9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Servicios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consultoría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externa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proyecto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Adquisición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90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457,533</w:t>
                    <w:tab/>
                    <w:t>457,533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85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292,241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Plantas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Fotovoltaicas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Edificios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Públicos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ciudad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Kilowatt-pico</w:t>
                    <w:tab/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620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728" w:val="right" w:leader="none"/>
                    </w:tabs>
                    <w:spacing w:line="201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Paz</w:t>
                  </w:r>
                  <w:r>
                    <w:rPr>
                      <w:rFonts w:ascii="Arial"/>
                      <w:spacing w:val="30"/>
                    </w:rPr>
                    <w:t> </w:t>
                  </w:r>
                  <w:r>
                    <w:rPr>
                      <w:rFonts w:ascii="Arial"/>
                    </w:rPr>
                    <w:t>(primera</w:t>
                  </w:r>
                  <w:r>
                    <w:rPr>
                      <w:rFonts w:ascii="Arial"/>
                      <w:spacing w:val="31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etapa).</w:t>
                  </w:r>
                  <w:r>
                    <w:rPr>
                      <w:rFonts w:ascii="Arial"/>
                      <w:spacing w:val="31"/>
                    </w:rPr>
                    <w:t> </w:t>
                  </w:r>
                  <w:r>
                    <w:rPr>
                      <w:rFonts w:ascii="Arial"/>
                    </w:rPr>
                    <w:t>(Complemento</w:t>
                  </w:r>
                  <w:r>
                    <w:rPr>
                      <w:rFonts w:ascii="Arial"/>
                      <w:spacing w:val="3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31"/>
                    </w:rPr>
                    <w:t> </w:t>
                  </w:r>
                  <w:r>
                    <w:rPr>
                      <w:rFonts w:ascii="Arial"/>
                    </w:rPr>
                    <w:t>Pago).</w:t>
                    <w:tab/>
                  </w:r>
                  <w:r>
                    <w:rPr>
                      <w:rFonts w:ascii="Arial"/>
                      <w:spacing w:val="-1"/>
                      <w:position w:val="-6"/>
                    </w:rPr>
                    <w:t>Complemento</w:t>
                  </w:r>
                  <w:r>
                    <w:rPr>
                      <w:rFonts w:ascii="Arial"/>
                      <w:position w:val="-6"/>
                    </w:rPr>
                    <w:t> </w:t>
                  </w:r>
                  <w:r>
                    <w:rPr>
                      <w:rFonts w:ascii="Arial"/>
                      <w:spacing w:val="-1"/>
                      <w:position w:val="-6"/>
                    </w:rPr>
                    <w:t>de</w:t>
                  </w:r>
                  <w:r>
                    <w:rPr>
                      <w:rFonts w:ascii="Arial"/>
                      <w:position w:val="-6"/>
                    </w:rPr>
                    <w:t> </w:t>
                  </w:r>
                  <w:r>
                    <w:rPr>
                      <w:rFonts w:ascii="Arial"/>
                      <w:spacing w:val="-1"/>
                      <w:position w:val="-6"/>
                    </w:rPr>
                    <w:t>pago</w:t>
                    <w:tab/>
                  </w:r>
                  <w:r>
                    <w:rPr>
                      <w:rFonts w:ascii="Arial"/>
                      <w:position w:val="-6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before="132"/>
                    <w:ind w:left="16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SƺƬȸƺɎƏȸǥƏ</w:t>
                  </w:r>
                  <w:r>
                    <w:rPr>
                      <w:rFonts w:ascii="Montserrat Subrayada" w:hAnsi="Montserrat Subrayada"/>
                      <w:b/>
                      <w:spacing w:val="-10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Ƴƺ</w:t>
                  </w:r>
                  <w:r>
                    <w:rPr>
                      <w:rFonts w:ascii="Montserrat Subrayada" w:hAnsi="Montserrat Subrayada"/>
                      <w:b/>
                      <w:spacing w:val="-9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EȇƺȸǕǥƏ</w:t>
                  </w:r>
                  <w:r>
                    <w:rPr>
                      <w:rFonts w:ascii="Montserrat Subrayada" w:hAnsi="Montserrat Subrayada"/>
                      <w:sz w:val="16"/>
                    </w:rPr>
                  </w:r>
                </w:p>
                <w:p>
                  <w:pPr>
                    <w:spacing w:before="107"/>
                    <w:ind w:left="16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Superintendencia</w:t>
                  </w:r>
                  <w:r>
                    <w:rPr>
                      <w:rFonts w:ascii="Calibri" w:hAnsi="Calibri"/>
                      <w:spacing w:val="-11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ñona</w:t>
                  </w:r>
                  <w:r>
                    <w:rPr>
                      <w:rFonts w:ascii="Calibri" w:hAnsi="Calibri"/>
                      <w:spacing w:val="-10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na</w:t>
                  </w:r>
                  <w:r>
                    <w:rPr>
                      <w:rFonts w:ascii="Calibri" w:hAnsi="Calibri"/>
                      <w:spacing w:val="-11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Paz</w:t>
                  </w:r>
                  <w:r>
                    <w:rPr>
                      <w:rFonts w:ascii="Calibri" w:hAnsi="Calibri"/>
                      <w:spacing w:val="-10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10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la</w:t>
                  </w:r>
                  <w:r>
                    <w:rPr>
                      <w:rFonts w:ascii="Calibri" w:hAnsi="Calibri"/>
                      <w:spacing w:val="-11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C.F.E.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COMERCIALIZACIÓN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</w:tabs>
                    <w:spacing w:line="268" w:lineRule="auto" w:before="0"/>
                    <w:ind w:right="9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acometidas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zonas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distribución</w:t>
                  </w:r>
                  <w:r>
                    <w:rPr>
                      <w:rFonts w:ascii="Arial" w:hAnsi="Arial"/>
                    </w:rPr>
                    <w:t>  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Paz,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5,032,657</w:t>
                    <w:tab/>
                    <w:t>5,032,657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30,611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Ciudad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Cabos.</w:t>
                    <w:tab/>
                  </w:r>
                  <w:r>
                    <w:rPr>
                      <w:rFonts w:ascii="Arial" w:hAnsi="Arial"/>
                    </w:rPr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Acometida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267,849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19" w:val="left" w:leader="none"/>
                      <w:tab w:pos="14435" w:val="left" w:leader="none"/>
                    </w:tabs>
                    <w:spacing w:line="268" w:lineRule="auto" w:before="0"/>
                    <w:ind w:left="160" w:right="138" w:firstLine="4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medidores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zonas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distribución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Paz,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  <w:t>20,052,555</w:t>
                    <w:tab/>
                    <w:t>20,052,555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82,916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Ciudad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Cabos.</w:t>
                    <w:tab/>
                  </w:r>
                  <w:r>
                    <w:rPr>
                      <w:rFonts w:ascii="Arial" w:hAnsi="Arial"/>
                    </w:rPr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Medidor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20,729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21"/>
                      <w:szCs w:val="21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DISTRIBUCIÓN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  <w:tab w:pos="14806" w:val="right" w:leader="none"/>
                    </w:tabs>
                    <w:spacing w:line="268" w:lineRule="auto" w:before="184"/>
                    <w:ind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Ampliaciones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redes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distribución,</w:t>
                  </w:r>
                  <w:r>
                    <w:rPr>
                      <w:rFonts w:ascii="Arial" w:hAnsi="Arial"/>
                    </w:rPr>
                    <w:t>  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zonas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Paz,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Ciudad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  <w:t>37,866,205</w:t>
                    <w:tab/>
                    <w:t>37,866,205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6,292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Cabos.</w:t>
                    <w:tab/>
                  </w:r>
                  <w:r>
                    <w:rPr>
                      <w:rFonts w:ascii="Arial" w:hAnsi="Arial"/>
                    </w:rPr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Transformador</w:t>
                    <w:tab/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315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09.850006pt;margin-top:50.116875pt;width:462.15pt;height:30.8pt;mso-position-horizontal-relative:page;mso-position-vertical-relative:page;z-index:-84920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0" w:right="17" w:firstLine="0"/>
                    <w:jc w:val="righ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IV.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IzFRAESTRÈCTÈRA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PARA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TODOS,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MEDIO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AMBIEzTE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SÈSTEzTABInIDAD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6.589996pt;margin-top:83.739067pt;width:329.65pt;height:12pt;mso-position-horizontal-relative:page;mso-position-vertical-relative:page;z-index:-849184" type="#_x0000_t202" filled="false" stroked="false">
            <v:textbox inset="0,0,0,0">
              <w:txbxContent>
                <w:p>
                  <w:pPr>
                    <w:spacing w:line="229" w:lineRule="exact" w:before="0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b/>
                      <w:bCs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Ià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5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47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INFRAESTRUCTURA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48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EL1CTRICA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48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48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TELECOxUNICACIONES</w:t>
                  </w:r>
                  <w:r>
                    <w:rPr>
                      <w:rFonts w:ascii="Montserrat Subrayada" w:hAnsi="Montserrat Subrayada" w:cs="Montserrat Subrayada"/>
                      <w:rtl/>
                    </w:rPr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  <w:rtl/>
                    </w:rPr>
                    <w:t>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9.920044pt;margin-top:83.739067pt;width:167.05pt;height:12pt;mso-position-horizontal-relative:page;mso-position-vertical-relative:page;z-index:-849160" type="#_x0000_t202" filled="false" stroked="false">
            <v:textbox inset="0,0,0,0">
              <w:txbxContent>
                <w:p>
                  <w:pPr>
                    <w:spacing w:line="229" w:lineRule="exact" w:before="0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20"/>
                      <w:szCs w:val="20"/>
                    </w:rPr>
                  </w:pPr>
                  <w:r>
                    <w:rPr>
                      <w:rFonts w:ascii="Montserrat Subrayada"/>
                      <w:b/>
                      <w:color w:val="B9975B"/>
                      <w:sz w:val="20"/>
                    </w:rPr>
                    <w:t>INFRAESTRUCTURA </w:t>
                  </w:r>
                  <w:r>
                    <w:rPr>
                      <w:rFonts w:ascii="Montserrat Subrayada"/>
                      <w:b/>
                      <w:color w:val="B9975B"/>
                      <w:spacing w:val="36"/>
                      <w:sz w:val="20"/>
                    </w:rPr>
                    <w:t> </w:t>
                  </w:r>
                  <w:r>
                    <w:rPr>
                      <w:rFonts w:ascii="Montserrat Subrayada"/>
                      <w:b/>
                      <w:color w:val="B9975B"/>
                      <w:sz w:val="20"/>
                    </w:rPr>
                    <w:t>EL1CTRICA</w:t>
                  </w:r>
                  <w:r>
                    <w:rPr>
                      <w:rFonts w:ascii="Montserrat Subrayada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0.692688pt;margin-top:572.917419pt;width:29.6pt;height:17pt;mso-position-horizontal-relative:page;mso-position-vertical-relative:page;z-index:-84913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375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8491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8490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8490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8490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8490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8489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8489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8489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8489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8488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8488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8488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8488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8488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8487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8487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8487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4870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4868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4865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48632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4860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84858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84856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48536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4851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4848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4846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4844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4841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94"/>
                    <w:ind w:left="199" w:right="0"/>
                    <w:jc w:val="left"/>
                  </w:pPr>
                  <w:r>
                    <w:rPr>
                      <w:spacing w:val="-1"/>
                    </w:rPr>
                    <w:t>Construcción</w:t>
                  </w:r>
                  <w:r>
                    <w:rPr/>
                    <w:t> 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10</w:t>
                  </w:r>
                  <w:r>
                    <w:rPr/>
                    <w:t>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mejoras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baja</w:t>
                  </w:r>
                  <w:r>
                    <w:rPr/>
                    <w:t>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tensión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CTO</w:t>
                  </w:r>
                  <w:r>
                    <w:rPr/>
                    <w:t>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ETR-05320</w:t>
                    <w:tab/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798,024</w:t>
                    <w:tab/>
                    <w:t>798,024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430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737" w:val="left" w:leader="none"/>
                      <w:tab w:pos="12559" w:val="left" w:leader="none"/>
                      <w:tab w:pos="14612" w:val="left" w:leader="none"/>
                    </w:tabs>
                    <w:spacing w:line="177" w:lineRule="exact"/>
                    <w:ind w:left="199" w:right="0"/>
                    <w:jc w:val="left"/>
                  </w:pPr>
                  <w:r>
                    <w:rPr/>
                    <w:t>Todos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Santos  </w:t>
                  </w:r>
                  <w:r>
                    <w:rPr>
                      <w:spacing w:val="17"/>
                    </w:rPr>
                    <w:t> </w:t>
                  </w:r>
                  <w:r>
                    <w:rPr>
                      <w:spacing w:val="-1"/>
                    </w:rPr>
                    <w:t>instalación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10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transformadores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37.5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KVA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-</w:t>
                    <w:tab/>
                    <w:t>Todos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Santos</w:t>
                    <w:tab/>
                  </w:r>
                  <w:r>
                    <w:rPr>
                      <w:w w:val="95"/>
                      <w:position w:val="-1"/>
                    </w:rPr>
                    <w:t>Transformador</w:t>
                    <w:tab/>
                  </w:r>
                  <w:r>
                    <w:rPr>
                      <w:spacing w:val="-1"/>
                      <w:position w:val="-1"/>
                    </w:rPr>
                    <w:t>10</w:t>
                  </w:r>
                  <w:r>
                    <w:rPr/>
                  </w:r>
                </w:p>
                <w:p>
                  <w:pPr>
                    <w:pStyle w:val="BodyText"/>
                    <w:spacing w:line="157" w:lineRule="exact" w:before="0"/>
                    <w:ind w:left="199" w:right="0"/>
                    <w:jc w:val="left"/>
                  </w:pPr>
                  <w:r>
                    <w:rPr>
                      <w:spacing w:val="-1"/>
                    </w:rPr>
                    <w:t>Construcción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1C-3F-4H-33KV-1.05KM-1/0AAC.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447"/>
                    <w:ind w:left="199" w:right="0"/>
                    <w:jc w:val="left"/>
                  </w:pPr>
                  <w:r>
                    <w:rPr>
                      <w:spacing w:val="-1"/>
                    </w:rPr>
                    <w:t>Construcción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spacing w:val="-1"/>
                    </w:rPr>
                    <w:t>14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mejoras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BT,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spacing w:val="-1"/>
                    </w:rPr>
                    <w:t>instalando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spacing w:val="-1"/>
                    </w:rPr>
                    <w:t>14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transformadores</w:t>
                    <w:tab/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2,123,989</w:t>
                    <w:tab/>
                    <w:t>2,123,989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560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12" w:val="left" w:leader="none"/>
                    </w:tabs>
                    <w:spacing w:line="177" w:lineRule="exact"/>
                    <w:ind w:left="199" w:right="0"/>
                    <w:jc w:val="left"/>
                  </w:pP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75</w:t>
                  </w:r>
                  <w:r>
                    <w:rPr/>
                    <w:t>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KVA, 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-1"/>
                    </w:rPr>
                    <w:t>CTO</w:t>
                  </w:r>
                  <w:r>
                    <w:rPr/>
                    <w:t> 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LPZ-04115</w:t>
                  </w:r>
                  <w:r>
                    <w:rPr/>
                    <w:t> 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Posada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-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Paraíso 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/>
                    <w:t>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Mar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(El</w:t>
                    <w:tab/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w w:val="95"/>
                      <w:position w:val="-1"/>
                    </w:rPr>
                    <w:t>Transformador</w:t>
                    <w:tab/>
                  </w:r>
                  <w:r>
                    <w:rPr>
                      <w:spacing w:val="-1"/>
                      <w:position w:val="-1"/>
                    </w:rPr>
                    <w:t>14</w:t>
                  </w:r>
                  <w:r>
                    <w:rPr/>
                  </w:r>
                </w:p>
                <w:p>
                  <w:pPr>
                    <w:pStyle w:val="BodyText"/>
                    <w:spacing w:line="157" w:lineRule="exact" w:before="0"/>
                    <w:ind w:left="199" w:right="0"/>
                    <w:jc w:val="left"/>
                  </w:pPr>
                  <w:r>
                    <w:rPr/>
                    <w:t>Mogote).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447"/>
                    <w:ind w:left="199" w:right="0"/>
                    <w:jc w:val="left"/>
                  </w:pPr>
                  <w:r>
                    <w:rPr/>
                    <w:t>Instalación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14</w:t>
                  </w:r>
                  <w:r>
                    <w:rPr/>
                    <w:t>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transformadores</w:t>
                  </w:r>
                  <w:r>
                    <w:rPr>
                      <w:spacing w:val="23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50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KVA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3"/>
                    </w:rPr>
                    <w:t> </w:t>
                  </w:r>
                  <w:r>
                    <w:rPr>
                      <w:spacing w:val="-1"/>
                    </w:rPr>
                    <w:t>Construcción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de</w:t>
                    <w:tab/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1,327,007</w:t>
                    <w:tab/>
                    <w:t>1,327,007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580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12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>
                      <w:spacing w:val="-1"/>
                    </w:rPr>
                    <w:t>2F-3H-13.8KV-0.5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KM-1/0AAC,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SE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Palmira</w:t>
                  </w:r>
                  <w:r>
                    <w:rPr>
                      <w:spacing w:val="23"/>
                    </w:rPr>
                    <w:t> </w:t>
                  </w:r>
                  <w:r>
                    <w:rPr>
                      <w:spacing w:val="-1"/>
                    </w:rPr>
                    <w:t>CTO.</w:t>
                  </w:r>
                  <w:r>
                    <w:rPr>
                      <w:spacing w:val="23"/>
                    </w:rPr>
                    <w:t> </w:t>
                  </w:r>
                  <w:r>
                    <w:rPr>
                      <w:spacing w:val="-1"/>
                    </w:rPr>
                    <w:t>4145.</w:t>
                    <w:tab/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w w:val="95"/>
                      <w:position w:val="-1"/>
                    </w:rPr>
                    <w:t>Transformador</w:t>
                    <w:tab/>
                  </w:r>
                  <w:r>
                    <w:rPr>
                      <w:spacing w:val="-1"/>
                      <w:position w:val="-1"/>
                    </w:rPr>
                    <w:t>14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419"/>
                    <w:ind w:left="199" w:right="0"/>
                    <w:jc w:val="left"/>
                  </w:pPr>
                  <w:r>
                    <w:rPr>
                      <w:spacing w:val="-1"/>
                    </w:rPr>
                    <w:t>Construcción</w:t>
                  </w:r>
                  <w:r>
                    <w:rPr/>
                    <w:t> 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10</w:t>
                  </w:r>
                  <w:r>
                    <w:rPr/>
                    <w:t>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mejoras 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baja</w:t>
                  </w:r>
                  <w:r>
                    <w:rPr/>
                    <w:t>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tensión,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Instalación 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10</w:t>
                    <w:tab/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1,404,786</w:t>
                    <w:tab/>
                    <w:t>1,404,786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450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12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transformadores 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75</w:t>
                  </w:r>
                  <w:r>
                    <w:rPr/>
                    <w:t>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KVA,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SE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Palmira 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CIRCUITO</w:t>
                  </w:r>
                  <w:r>
                    <w:rPr/>
                    <w:t>   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4115.</w:t>
                    <w:tab/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w w:val="95"/>
                      <w:position w:val="-1"/>
                    </w:rPr>
                    <w:t>Transformador</w:t>
                    <w:tab/>
                  </w:r>
                  <w:r>
                    <w:rPr>
                      <w:spacing w:val="-1"/>
                      <w:position w:val="-1"/>
                    </w:rPr>
                    <w:t>10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494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  <w:tab w:pos="14650" w:val="left" w:leader="none"/>
                    </w:tabs>
                    <w:spacing w:line="268" w:lineRule="auto" w:before="419"/>
                    <w:ind w:right="172"/>
                    <w:jc w:val="left"/>
                  </w:pPr>
                  <w:r>
                    <w:rPr>
                      <w:spacing w:val="-1"/>
                    </w:rPr>
                    <w:t>Reconfiguración</w:t>
                  </w:r>
                  <w:r>
                    <w:rPr/>
                    <w:t> </w:t>
                  </w:r>
                  <w:r>
                    <w:rPr>
                      <w:spacing w:val="17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red 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17"/>
                    </w:rPr>
                    <w:t> </w:t>
                  </w:r>
                  <w:r>
                    <w:rPr>
                      <w:spacing w:val="-1"/>
                    </w:rPr>
                    <w:t>baja</w:t>
                  </w:r>
                  <w:r>
                    <w:rPr/>
                    <w:t>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tensión, </w:t>
                  </w:r>
                  <w:r>
                    <w:rPr>
                      <w:spacing w:val="17"/>
                    </w:rPr>
                    <w:t> </w:t>
                  </w:r>
                  <w:r>
                    <w:rPr>
                      <w:spacing w:val="-1"/>
                    </w:rPr>
                    <w:t>CTO.</w:t>
                  </w:r>
                  <w:r>
                    <w:rPr/>
                    <w:t>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GNU-04320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2,508,504</w:t>
                    <w:tab/>
                    <w:t>2,508,504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3,620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Centro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INFONAVIT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Guerrero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-1"/>
                    </w:rPr>
                    <w:t>Negro,</w:t>
                  </w:r>
                  <w:r>
                    <w:rPr/>
                    <w:t>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sustitución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1CL-3Km-</w:t>
                    <w:tab/>
                  </w:r>
                  <w:r>
                    <w:rPr/>
                    <w:t>Guerrero</w:t>
                  </w:r>
                  <w:r>
                    <w:rPr>
                      <w:spacing w:val="-1"/>
                    </w:rPr>
                    <w:t> Negro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position w:val="-1"/>
                    </w:rPr>
                    <w:t>Kilómetro</w:t>
                    <w:tab/>
                    <w:tab/>
                    <w:t>3</w:t>
                  </w:r>
                  <w:r>
                    <w:rPr/>
                  </w:r>
                </w:p>
                <w:p>
                  <w:pPr>
                    <w:pStyle w:val="BodyText"/>
                    <w:spacing w:line="131" w:lineRule="exact" w:before="0"/>
                    <w:ind w:right="0"/>
                    <w:jc w:val="left"/>
                  </w:pPr>
                  <w:r>
                    <w:rPr>
                      <w:spacing w:val="-1"/>
                    </w:rPr>
                    <w:t>2F-3H-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2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1"/>
                    </w:rPr>
                    <w:t>Cu-por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1"/>
                    </w:rPr>
                    <w:t>1CL-3Km-2F-3H-Cu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1"/>
                    </w:rPr>
                    <w:t>1/0-2C.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  <w:tab w:pos="14650" w:val="left" w:leader="none"/>
                    </w:tabs>
                    <w:spacing w:line="268" w:lineRule="auto" w:before="447"/>
                    <w:ind w:right="172"/>
                    <w:jc w:val="left"/>
                  </w:pPr>
                  <w:r>
                    <w:rPr>
                      <w:spacing w:val="-1"/>
                    </w:rPr>
                    <w:t>Construcción</w:t>
                  </w:r>
                  <w:r>
                    <w:rPr>
                      <w:spacing w:val="38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38"/>
                    </w:rPr>
                    <w:t> </w:t>
                  </w:r>
                  <w:r>
                    <w:rPr>
                      <w:spacing w:val="-1"/>
                    </w:rPr>
                    <w:t>línea</w:t>
                  </w:r>
                  <w:r>
                    <w:rPr/>
                    <w:t> 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media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tensión</w:t>
                  </w:r>
                  <w:r>
                    <w:rPr>
                      <w:spacing w:val="38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circuito</w:t>
                  </w:r>
                  <w:r>
                    <w:rPr>
                      <w:spacing w:val="38"/>
                    </w:rPr>
                    <w:t> </w:t>
                  </w:r>
                  <w:r>
                    <w:rPr>
                      <w:spacing w:val="-1"/>
                    </w:rPr>
                    <w:t>LRO-04165</w:t>
                    <w:tab/>
                    <w:t>Loreto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2,544,304</w:t>
                    <w:tab/>
                    <w:t>2,544,304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2,096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FONATUR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Polígono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II</w:t>
                  </w:r>
                  <w:r>
                    <w:rPr>
                      <w:spacing w:val="17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7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Subestación</w:t>
                  </w:r>
                  <w:r>
                    <w:rPr>
                      <w:spacing w:val="17"/>
                    </w:rPr>
                    <w:t> </w:t>
                  </w:r>
                  <w:r>
                    <w:rPr>
                      <w:spacing w:val="-1"/>
                    </w:rPr>
                    <w:t>Loreto</w:t>
                  </w:r>
                  <w:r>
                    <w:rPr>
                      <w:spacing w:val="17"/>
                    </w:rPr>
                    <w:t> </w:t>
                  </w:r>
                  <w:r>
                    <w:rPr>
                      <w:spacing w:val="-1"/>
                    </w:rPr>
                    <w:t>1C-3F-4H-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ACSR</w:t>
                    <w:tab/>
                  </w:r>
                  <w:r>
                    <w:rPr>
                      <w:spacing w:val="-1"/>
                    </w:rPr>
                    <w:t>Loreto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position w:val="-1"/>
                    </w:rPr>
                    <w:t>Kilómetro</w:t>
                    <w:tab/>
                    <w:tab/>
                    <w:t>3</w:t>
                  </w:r>
                  <w:r>
                    <w:rPr/>
                  </w:r>
                </w:p>
                <w:p>
                  <w:pPr>
                    <w:pStyle w:val="BodyText"/>
                    <w:spacing w:line="131" w:lineRule="exact" w:before="0"/>
                    <w:ind w:right="0"/>
                    <w:jc w:val="left"/>
                  </w:pPr>
                  <w:r>
                    <w:rPr>
                      <w:spacing w:val="-1"/>
                    </w:rPr>
                    <w:t>Cal.</w:t>
                  </w:r>
                  <w:r>
                    <w:rPr>
                      <w:spacing w:val="17"/>
                    </w:rPr>
                    <w:t> </w:t>
                  </w:r>
                  <w:r>
                    <w:rPr>
                      <w:spacing w:val="-1"/>
                    </w:rPr>
                    <w:t>477-3/0.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>
                      <w:spacing w:val="-1"/>
                    </w:rPr>
                    <w:t>Creación</w:t>
                  </w:r>
                  <w:r>
                    <w:rPr/>
                    <w:t> </w:t>
                  </w:r>
                  <w:r>
                    <w:rPr>
                      <w:spacing w:val="23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nuevas</w:t>
                  </w:r>
                  <w:r>
                    <w:rPr/>
                    <w:t> 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áreas</w:t>
                  </w:r>
                  <w:r>
                    <w:rPr/>
                    <w:t> 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/>
                    <w:t> 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baja</w:t>
                  </w:r>
                  <w:r>
                    <w:rPr/>
                    <w:t>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tensión, </w:t>
                  </w:r>
                  <w:r>
                    <w:rPr>
                      <w:spacing w:val="23"/>
                    </w:rPr>
                    <w:t> </w:t>
                  </w:r>
                  <w:r>
                    <w:rPr>
                      <w:spacing w:val="-1"/>
                    </w:rPr>
                    <w:t>instalación</w:t>
                  </w:r>
                  <w:r>
                    <w:rPr/>
                    <w:t> 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6</w:t>
                    <w:tab/>
                  </w:r>
                  <w:r>
                    <w:rPr>
                      <w:spacing w:val="-1"/>
                    </w:rPr>
                    <w:t>Los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534,490</w:t>
                    <w:tab/>
                    <w:t>534,490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258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177" w:lineRule="exact"/>
                    <w:ind w:right="0"/>
                    <w:jc w:val="left"/>
                  </w:pPr>
                  <w:r>
                    <w:rPr/>
                    <w:t>transformadores</w:t>
                  </w:r>
                  <w:r>
                    <w:rPr>
                      <w:spacing w:val="31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33"/>
                    </w:rPr>
                    <w:t> </w:t>
                  </w:r>
                  <w:r>
                    <w:rPr>
                      <w:spacing w:val="-1"/>
                    </w:rPr>
                    <w:t>15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KVA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33"/>
                    </w:rPr>
                    <w:t> </w:t>
                  </w:r>
                  <w:r>
                    <w:rPr>
                      <w:spacing w:val="-1"/>
                    </w:rPr>
                    <w:t>Construcción</w:t>
                  </w:r>
                  <w:r>
                    <w:rPr>
                      <w:spacing w:val="32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33"/>
                    </w:rPr>
                    <w:t> </w:t>
                  </w:r>
                  <w:r>
                    <w:rPr>
                      <w:spacing w:val="-1"/>
                    </w:rPr>
                    <w:t>1C-1F-2H-13.2kV-</w:t>
                  </w:r>
                  <w:r>
                    <w:rPr/>
                    <w:t>   </w:t>
                  </w:r>
                  <w:r>
                    <w:rPr>
                      <w:spacing w:val="16"/>
                    </w:rPr>
                    <w:t> </w:t>
                  </w:r>
                  <w:r>
                    <w:rPr>
                      <w:spacing w:val="-1"/>
                    </w:rPr>
                    <w:t>Cabo</w:t>
                  </w:r>
                  <w:r>
                    <w:rPr/>
                    <w:t> San</w:t>
                  </w:r>
                  <w:r>
                    <w:rPr>
                      <w:spacing w:val="-1"/>
                    </w:rPr>
                    <w:t> Lucas</w:t>
                    <w:tab/>
                  </w:r>
                  <w:r>
                    <w:rPr>
                      <w:w w:val="95"/>
                      <w:position w:val="-1"/>
                    </w:rPr>
                    <w:t>Transformador</w:t>
                    <w:tab/>
                  </w:r>
                  <w:r>
                    <w:rPr>
                      <w:position w:val="-1"/>
                    </w:rPr>
                    <w:t>6</w:t>
                  </w:r>
                  <w:r>
                    <w:rPr/>
                  </w:r>
                </w:p>
                <w:p>
                  <w:pPr>
                    <w:pStyle w:val="BodyText"/>
                    <w:spacing w:line="157" w:lineRule="exact" w:before="0"/>
                    <w:ind w:right="0"/>
                    <w:jc w:val="left"/>
                  </w:pPr>
                  <w:r>
                    <w:rPr>
                      <w:spacing w:val="-1"/>
                    </w:rPr>
                    <w:t>0.8KM-1/0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ACSR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spacing w:val="-1"/>
                    </w:rPr>
                    <w:t>CTO.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spacing w:val="-1"/>
                    </w:rPr>
                    <w:t>CAF-43135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spacing w:val="-1"/>
                    </w:rPr>
                    <w:t>Las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Palmas.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>
                      <w:spacing w:val="-1"/>
                    </w:rPr>
                    <w:t>Creación</w:t>
                  </w:r>
                  <w:r>
                    <w:rPr/>
                    <w:t> 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nuevas</w:t>
                  </w:r>
                  <w:r>
                    <w:rPr/>
                    <w:t> 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áreas</w:t>
                  </w:r>
                  <w:r>
                    <w:rPr/>
                    <w:t> 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/>
                    <w:t> 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baja</w:t>
                  </w:r>
                  <w:r>
                    <w:rPr/>
                    <w:t>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tensión, 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instalación</w:t>
                  </w:r>
                  <w:r>
                    <w:rPr/>
                    <w:t> 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8</w:t>
                    <w:tab/>
                  </w:r>
                  <w:r>
                    <w:rPr>
                      <w:spacing w:val="-1"/>
                    </w:rPr>
                    <w:t>Los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560,086</w:t>
                    <w:tab/>
                    <w:t>560,086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320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177" w:lineRule="exact"/>
                    <w:ind w:right="0"/>
                    <w:jc w:val="left"/>
                  </w:pPr>
                  <w:r>
                    <w:rPr/>
                    <w:t>transformadores</w:t>
                  </w:r>
                  <w:r>
                    <w:rPr>
                      <w:spacing w:val="29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31"/>
                    </w:rPr>
                    <w:t> </w:t>
                  </w:r>
                  <w:r>
                    <w:rPr>
                      <w:spacing w:val="-1"/>
                    </w:rPr>
                    <w:t>15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KVA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31"/>
                    </w:rPr>
                    <w:t> </w:t>
                  </w:r>
                  <w:r>
                    <w:rPr>
                      <w:spacing w:val="-1"/>
                    </w:rPr>
                    <w:t>Construcción</w:t>
                  </w:r>
                  <w:r>
                    <w:rPr>
                      <w:spacing w:val="31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30"/>
                    </w:rPr>
                    <w:t> </w:t>
                  </w:r>
                  <w:r>
                    <w:rPr>
                      <w:spacing w:val="-1"/>
                    </w:rPr>
                    <w:t>CL-0.4</w:t>
                  </w:r>
                  <w:r>
                    <w:rPr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km</w:t>
                  </w:r>
                  <w:r>
                    <w:rPr/>
                    <w:t>-1F-2H-   </w:t>
                  </w:r>
                  <w:r>
                    <w:rPr>
                      <w:spacing w:val="16"/>
                    </w:rPr>
                    <w:t> </w:t>
                  </w:r>
                  <w:r>
                    <w:rPr>
                      <w:spacing w:val="-1"/>
                    </w:rPr>
                    <w:t>Cabo</w:t>
                  </w:r>
                  <w:r>
                    <w:rPr/>
                    <w:t> San</w:t>
                  </w:r>
                  <w:r>
                    <w:rPr>
                      <w:spacing w:val="-1"/>
                    </w:rPr>
                    <w:t> Lucas</w:t>
                    <w:tab/>
                  </w:r>
                  <w:r>
                    <w:rPr>
                      <w:w w:val="95"/>
                      <w:position w:val="-1"/>
                    </w:rPr>
                    <w:t>Transformador</w:t>
                    <w:tab/>
                  </w:r>
                  <w:r>
                    <w:rPr>
                      <w:position w:val="-1"/>
                    </w:rPr>
                    <w:t>8</w:t>
                  </w:r>
                  <w:r>
                    <w:rPr/>
                  </w:r>
                </w:p>
                <w:p>
                  <w:pPr>
                    <w:pStyle w:val="BodyText"/>
                    <w:spacing w:line="262" w:lineRule="auto" w:before="0"/>
                    <w:ind w:right="10145"/>
                    <w:jc w:val="left"/>
                  </w:pPr>
                  <w:r>
                    <w:rPr/>
                    <w:t>ACSR  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1"/>
                    </w:rPr>
                    <w:t>1/0-1/0-AÉREO</w:t>
                  </w:r>
                  <w:r>
                    <w:rPr/>
                    <w:t>  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/>
                    <w:t>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CTO.</w:t>
                  </w:r>
                  <w:r>
                    <w:rPr/>
                    <w:t>  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1"/>
                    </w:rPr>
                    <w:t>CAD-04125</w:t>
                  </w:r>
                  <w:r>
                    <w:rPr/>
                    <w:t> 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Finisterra, 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Zona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Marina,  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Delfines.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436"/>
                    <w:ind w:right="0"/>
                    <w:jc w:val="left"/>
                  </w:pPr>
                  <w:r>
                    <w:rPr>
                      <w:spacing w:val="-1"/>
                    </w:rPr>
                    <w:t>Creación</w:t>
                  </w:r>
                  <w:r>
                    <w:rPr/>
                    <w:t> </w:t>
                  </w:r>
                  <w:r>
                    <w:rPr>
                      <w:spacing w:val="23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nuevas</w:t>
                  </w:r>
                  <w:r>
                    <w:rPr/>
                    <w:t> 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áreas</w:t>
                  </w:r>
                  <w:r>
                    <w:rPr/>
                    <w:t> 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/>
                    <w:t> 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baja</w:t>
                  </w:r>
                  <w:r>
                    <w:rPr/>
                    <w:t>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tensión, </w:t>
                  </w:r>
                  <w:r>
                    <w:rPr>
                      <w:spacing w:val="23"/>
                    </w:rPr>
                    <w:t> </w:t>
                  </w:r>
                  <w:r>
                    <w:rPr>
                      <w:spacing w:val="-1"/>
                    </w:rPr>
                    <w:t>instalación</w:t>
                  </w:r>
                  <w:r>
                    <w:rPr/>
                    <w:t> 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6</w:t>
                    <w:tab/>
                  </w:r>
                  <w:r>
                    <w:rPr>
                      <w:spacing w:val="-1"/>
                    </w:rPr>
                    <w:t>Los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428,556</w:t>
                    <w:tab/>
                    <w:t>428,556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288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right="0"/>
                    <w:jc w:val="left"/>
                  </w:pPr>
                  <w:r>
                    <w:rPr/>
                    <w:t>transformadores</w:t>
                  </w:r>
                  <w:r>
                    <w:rPr>
                      <w:spacing w:val="17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15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KVA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Construcción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1C-1F-2H-13.2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kV-</w:t>
                    <w:tab/>
                  </w:r>
                  <w:r>
                    <w:rPr>
                      <w:spacing w:val="-1"/>
                    </w:rPr>
                    <w:t>Cabo</w:t>
                  </w:r>
                  <w:r>
                    <w:rPr/>
                    <w:t> San</w:t>
                  </w:r>
                  <w:r>
                    <w:rPr>
                      <w:spacing w:val="-1"/>
                    </w:rPr>
                    <w:t> Lucas</w:t>
                    <w:tab/>
                  </w:r>
                  <w:r>
                    <w:rPr>
                      <w:w w:val="95"/>
                      <w:position w:val="-1"/>
                    </w:rPr>
                    <w:t>Transformador</w:t>
                    <w:tab/>
                  </w:r>
                  <w:r>
                    <w:rPr>
                      <w:position w:val="-1"/>
                    </w:rPr>
                    <w:t>6</w:t>
                  </w:r>
                  <w:r>
                    <w:rPr/>
                  </w:r>
                </w:p>
                <w:p>
                  <w:pPr>
                    <w:pStyle w:val="BodyText"/>
                    <w:spacing w:line="157" w:lineRule="exact" w:before="0"/>
                    <w:ind w:right="0"/>
                    <w:jc w:val="left"/>
                  </w:pPr>
                  <w:r>
                    <w:rPr>
                      <w:spacing w:val="-1"/>
                    </w:rPr>
                    <w:t>0.4KM-1/0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ACSR-AÉREO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CTO.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CAF-43135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Las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Palmas.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457.1pt;height:30.8pt;mso-position-horizontal-relative:page;mso-position-vertical-relative:page;z-index:-84839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IV.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IzFRAESTRÈCTÈRA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PARA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TODOS,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MEDIO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AMBIEzTE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SÈSTEzTABInIDAD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pt;margin-top:83.739067pt;width:329.65pt;height:12pt;mso-position-horizontal-relative:page;mso-position-vertical-relative:page;z-index:-848368" type="#_x0000_t202" filled="false" stroked="false">
            <v:textbox inset="0,0,0,0">
              <w:txbxContent>
                <w:p>
                  <w:pPr>
                    <w:spacing w:line="229" w:lineRule="exact" w:before="0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b/>
                      <w:bCs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Ià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5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47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INFRAESTRUCTURA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48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EL1CTRICA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48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48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TELECOxUNICACIONES</w:t>
                  </w:r>
                  <w:r>
                    <w:rPr>
                      <w:rFonts w:ascii="Montserrat Subrayada" w:hAnsi="Montserrat Subrayada" w:cs="Montserrat Subrayada"/>
                      <w:rtl/>
                    </w:rPr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  <w:rtl/>
                    </w:rPr>
                    <w:t>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2.330017pt;margin-top:83.739067pt;width:167.05pt;height:12pt;mso-position-horizontal-relative:page;mso-position-vertical-relative:page;z-index:-848344" type="#_x0000_t202" filled="false" stroked="false">
            <v:textbox inset="0,0,0,0">
              <w:txbxContent>
                <w:p>
                  <w:pPr>
                    <w:spacing w:line="229" w:lineRule="exact" w:before="0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20"/>
                      <w:szCs w:val="20"/>
                    </w:rPr>
                  </w:pPr>
                  <w:r>
                    <w:rPr>
                      <w:rFonts w:ascii="Montserrat Subrayada"/>
                      <w:b/>
                      <w:color w:val="B9975B"/>
                      <w:sz w:val="20"/>
                    </w:rPr>
                    <w:t>INFRAESTRUCTURA </w:t>
                  </w:r>
                  <w:r>
                    <w:rPr>
                      <w:rFonts w:ascii="Montserrat Subrayada"/>
                      <w:b/>
                      <w:color w:val="B9975B"/>
                      <w:spacing w:val="36"/>
                      <w:sz w:val="20"/>
                    </w:rPr>
                    <w:t> </w:t>
                  </w:r>
                  <w:r>
                    <w:rPr>
                      <w:rFonts w:ascii="Montserrat Subrayada"/>
                      <w:b/>
                      <w:color w:val="B9975B"/>
                      <w:sz w:val="20"/>
                    </w:rPr>
                    <w:t>EL1CTRICA</w:t>
                  </w:r>
                  <w:r>
                    <w:rPr>
                      <w:rFonts w:ascii="Montserrat Subrayada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30.25pt;height:17pt;mso-position-horizontal-relative:page;mso-position-vertical-relative:page;z-index:-84832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376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8482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8482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8482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8482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8482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8481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8481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8481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8481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8480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8480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8480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8480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8479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8479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8479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8479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4788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4786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4784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47816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4779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8477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84774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4772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4769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4767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4764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4762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476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806" w:val="right" w:leader="none"/>
                    </w:tabs>
                    <w:spacing w:line="240" w:lineRule="auto" w:before="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Creación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nuevas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áreas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baja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tensión,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instalación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8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652,060</w:t>
                    <w:tab/>
                    <w:t>652,060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342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728" w:val="right" w:leader="none"/>
                    </w:tabs>
                    <w:spacing w:line="177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transformadores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15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KVA-Construcción 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de1C-1F-2H-13.2kV-</w:t>
                    <w:tab/>
                    <w:t>Cabo</w:t>
                  </w:r>
                  <w:r>
                    <w:rPr>
                      <w:rFonts w:ascii="Arial" w:hAnsi="Arial"/>
                    </w:rPr>
                    <w:t> San</w:t>
                  </w:r>
                  <w:r>
                    <w:rPr>
                      <w:rFonts w:ascii="Arial" w:hAnsi="Arial"/>
                      <w:spacing w:val="-1"/>
                    </w:rPr>
                    <w:t> Lucas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Transformador</w:t>
                    <w:tab/>
                    <w:t>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7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0.5KM-1/0-1/0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ACSR-AÉREO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CTO.</w:t>
                  </w:r>
                  <w:r>
                    <w:rPr>
                      <w:rFonts w:ascii="Arial" w:hAnsi="Arial"/>
                    </w:rPr>
                    <w:t>   </w:t>
                  </w:r>
                  <w:r>
                    <w:rPr>
                      <w:rFonts w:ascii="Arial" w:hAnsi="Arial"/>
                      <w:spacing w:val="-1"/>
                    </w:rPr>
                    <w:t>CAF43165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Diamante.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806" w:val="right" w:leader="none"/>
                    </w:tabs>
                    <w:spacing w:line="240" w:lineRule="auto" w:before="447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Creación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nuevas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áreas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baja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tensión,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instalación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8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487,159</w:t>
                    <w:tab/>
                    <w:t>487,159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360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728" w:val="right" w:leader="none"/>
                    </w:tabs>
                    <w:spacing w:line="177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transformadores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37.5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KVA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Construcción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1C-1F-2H-13.2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kV- 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San José del </w:t>
                  </w:r>
                  <w:r>
                    <w:rPr>
                      <w:rFonts w:ascii="Arial" w:hAnsi="Arial"/>
                      <w:spacing w:val="-1"/>
                    </w:rPr>
                    <w:t>Cabo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Transformador</w:t>
                    <w:tab/>
                    <w:t>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7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1.0KM-1/0-1/0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ACSR-AÉREO 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CTO.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SNT-05350 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CADUAO,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240" w:lineRule="auto" w:before="15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Miraflores,  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</w:rPr>
                    <w:t>Santiago.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78.951996pt;margin-top:391.80365pt;width:333.05pt;height:117pt;mso-position-horizontal-relative:page;mso-position-vertical-relative:page;z-index:-847576" type="#_x0000_t202" filled="false" stroked="false">
            <v:textbox inset="0,0,0,0">
              <w:txbxContent>
                <w:p>
                  <w:pPr>
                    <w:spacing w:line="507" w:lineRule="exact" w:before="0"/>
                    <w:ind w:left="0" w:right="0" w:firstLine="0"/>
                    <w:jc w:val="center"/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pP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75"/>
                      <w:sz w:val="50"/>
                      <w:szCs w:val="50"/>
                    </w:rPr>
                    <w:t>UÜ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75"/>
                      <w:sz w:val="50"/>
                      <w:szCs w:val="50"/>
                      <w:rtl/>
                    </w:rPr>
                    <w:t>׀ؘ׃ؘ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-10"/>
                      <w:w w:val="75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z w:val="50"/>
                      <w:szCs w:val="50"/>
                    </w:rPr>
                    <w:t>UvF§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-30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z w:val="50"/>
                      <w:szCs w:val="50"/>
                    </w:rPr>
                    <w:t>-¯½§Ä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-30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z w:val="50"/>
                      <w:szCs w:val="50"/>
                    </w:rPr>
                    <w:t>½Ä§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15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r>
                </w:p>
                <w:p>
                  <w:pPr>
                    <w:spacing w:line="600" w:lineRule="exact" w:before="0"/>
                    <w:ind w:left="0" w:right="0" w:firstLine="0"/>
                    <w:jc w:val="center"/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pP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30"/>
                      <w:sz w:val="50"/>
                      <w:szCs w:val="50"/>
                    </w:rPr>
                    <w:t>-j.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45"/>
                      <w:w w:val="130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30"/>
                      <w:sz w:val="50"/>
                      <w:szCs w:val="50"/>
                    </w:rPr>
                    <w:t>½§U 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71"/>
                      <w:w w:val="130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30"/>
                      <w:sz w:val="50"/>
                      <w:szCs w:val="50"/>
                    </w:rPr>
                    <w:t>ã</w:t>
                  </w:r>
                  <w:r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r>
                </w:p>
                <w:p>
                  <w:pPr>
                    <w:spacing w:line="600" w:lineRule="exact" w:before="0"/>
                    <w:ind w:left="0" w:right="0" w:firstLine="0"/>
                    <w:jc w:val="center"/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pPr>
                  <w:r>
                    <w:rPr>
                      <w:rFonts w:ascii="Montserrat SemiBold" w:hAnsi="Montserrat SemiBold"/>
                      <w:b/>
                      <w:color w:val="621332"/>
                      <w:w w:val="125"/>
                      <w:sz w:val="50"/>
                    </w:rPr>
                    <w:t>½-j-</w:t>
                  </w:r>
                  <w:r>
                    <w:rPr>
                      <w:rFonts w:ascii="Montserrat SemiBold" w:hAnsi="Montserrat SemiBold"/>
                      <w:b/>
                      <w:color w:val="621332"/>
                      <w:spacing w:val="-26"/>
                      <w:w w:val="125"/>
                      <w:sz w:val="50"/>
                    </w:rPr>
                    <w:t> </w:t>
                  </w:r>
                  <w:r>
                    <w:rPr>
                      <w:rFonts w:ascii="Montserrat SemiBold" w:hAnsi="Montserrat SemiBold"/>
                      <w:b/>
                      <w:color w:val="621332"/>
                      <w:w w:val="125"/>
                      <w:sz w:val="50"/>
                    </w:rPr>
                    <w:t>tÄvU </w:t>
                  </w:r>
                  <w:r>
                    <w:rPr>
                      <w:rFonts w:ascii="Montserrat SemiBold" w:hAnsi="Montserrat SemiBold"/>
                      <w:b/>
                      <w:color w:val="621332"/>
                      <w:spacing w:val="97"/>
                      <w:w w:val="125"/>
                      <w:sz w:val="50"/>
                    </w:rPr>
                    <w:t> </w:t>
                  </w:r>
                  <w:r>
                    <w:rPr>
                      <w:rFonts w:ascii="Montserrat SemiBold" w:hAnsi="Montserrat SemiBold"/>
                      <w:b/>
                      <w:color w:val="621332"/>
                      <w:w w:val="125"/>
                      <w:sz w:val="50"/>
                    </w:rPr>
                    <w:t>Uv-¯</w:t>
                  </w:r>
                  <w:r>
                    <w:rPr>
                      <w:rFonts w:ascii="Montserrat SemiBold" w:hAnsi="Montserrat SemiBold"/>
                      <w:sz w:val="50"/>
                    </w:rPr>
                  </w:r>
                </w:p>
                <w:p>
                  <w:pPr>
                    <w:spacing w:line="633" w:lineRule="exact" w:before="0"/>
                    <w:ind w:left="0" w:right="0" w:firstLine="0"/>
                    <w:jc w:val="center"/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pP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z w:val="50"/>
                      <w:szCs w:val="50"/>
                    </w:rPr>
                    <w:t>§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-70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z w:val="50"/>
                      <w:szCs w:val="50"/>
                    </w:rPr>
                    <w:t>%U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-69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z w:val="50"/>
                      <w:szCs w:val="50"/>
                    </w:rPr>
                    <w:t>ã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-70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z w:val="50"/>
                      <w:szCs w:val="50"/>
                    </w:rPr>
                    <w:t>½-j-ÜU¯Uv</w:t>
                  </w:r>
                  <w:r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0.317688pt;margin-top:572.917358pt;width:30pt;height:17pt;mso-position-horizontal-relative:page;mso-position-vertical-relative:page;z-index:-84755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377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.5pt;width:47.2pt;height:533pt;mso-position-horizontal-relative:page;mso-position-vertical-relative:page;z-index:-847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.5pt;width:262.05pt;height:84.05pt;mso-position-horizontal-relative:page;mso-position-vertical-relative:page;z-index:-847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207001pt;margin-top:.5pt;width:443.95pt;height:533pt;mso-position-horizontal-relative:page;mso-position-vertical-relative:page;z-index:-847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84.527496pt;width:262.05pt;height:111.25pt;mso-position-horizontal-relative:page;mso-position-vertical-relative:page;z-index:-847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195.746994pt;width:262.05pt;height:150.7pt;mso-position-horizontal-relative:page;mso-position-vertical-relative:page;z-index:-847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346.405487pt;width:262.05pt;height:187.1pt;mso-position-horizontal-relative:page;mso-position-vertical-relative:page;z-index:-847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533.487976pt;width:47.2pt;height:78.55pt;mso-position-horizontal-relative:page;mso-position-vertical-relative:page;z-index:-847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533.487976pt;width:262.05pt;height:78.55pt;mso-position-horizontal-relative:page;mso-position-vertical-relative:page;z-index:-847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207001pt;margin-top:533.487976pt;width:443.95pt;height:78.55pt;mso-position-horizontal-relative:page;mso-position-vertical-relative:page;z-index:-847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8.117004pt;margin-top:126.599998pt;width:13.8pt;height:12pt;mso-position-horizontal-relative:page;mso-position-vertical-relative:page;z-index:-847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226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09.850006pt;margin-top:50.116875pt;width:462.15pt;height:45.65pt;mso-position-horizontal-relative:page;mso-position-vertical-relative:page;z-index:-84728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0" w:right="17" w:firstLine="0"/>
                    <w:jc w:val="righ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0" w:right="98" w:firstLine="0"/>
                    <w:jc w:val="center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IV.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IzFRAESTRÈCTÈRA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PARA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TODOS,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MEDIO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AMBIEzTE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SÈSTEzTABInIDAD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3" w:right="0" w:firstLine="0"/>
                    <w:jc w:val="center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Ià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5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32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INFRAESTRUCTURA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31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EL1CTRICA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31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31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TELECOxUNICACIONES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31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RA(IO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31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31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TELEàISIN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0.062683pt;margin-top:572.917419pt;width:30.25pt;height:17pt;mso-position-horizontal-relative:page;mso-position-vertical-relative:page;z-index:-84726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379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8472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8472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8471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8471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8471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8471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8470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8470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8470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8470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8470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8469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8469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8469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8469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8468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8468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4683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4680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4678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46760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4673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84671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8466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4666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4664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4661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4659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4656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46544" type="#_x0000_t202" filled="false" stroked="false">
            <v:textbox inset="0,0,0,0">
              <w:txbxContent>
                <w:p>
                  <w:pPr>
                    <w:spacing w:before="80"/>
                    <w:ind w:left="15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OȸǕƏȇǣɀȅȒɀ</w:t>
                  </w:r>
                  <w:r>
                    <w:rPr>
                      <w:rFonts w:ascii="Montserrat Subrayada" w:hAnsi="Montserrat Subrayada"/>
                      <w:b/>
                      <w:spacing w:val="33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(ƺɀƬƺȇɎȸƏǼǣɿƏƳȒɀ</w:t>
                  </w:r>
                  <w:r>
                    <w:rPr>
                      <w:rFonts w:ascii="Montserrat Subrayada" w:hAnsi="Montserrat Subrayada"/>
                      <w:sz w:val="16"/>
                    </w:rPr>
                  </w:r>
                </w:p>
                <w:p>
                  <w:pPr>
                    <w:spacing w:before="107"/>
                    <w:ind w:left="15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Instituto</w:t>
                  </w:r>
                  <w:r>
                    <w:rPr>
                      <w:rFonts w:ascii="Calibri" w:hAnsi="Calibri"/>
                      <w:spacing w:val="-14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Estatal</w:t>
                  </w:r>
                  <w:r>
                    <w:rPr>
                      <w:rFonts w:ascii="Calibri" w:hAnsi="Calibri"/>
                      <w:spacing w:val="-13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13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Radio</w:t>
                  </w:r>
                  <w:r>
                    <w:rPr>
                      <w:rFonts w:ascii="Calibri" w:hAnsi="Calibri"/>
                      <w:spacing w:val="-13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y</w:t>
                  </w:r>
                  <w:r>
                    <w:rPr>
                      <w:rFonts w:ascii="Calibri" w:hAnsi="Calibri"/>
                      <w:spacing w:val="-13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Televisión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PROGRAMA</w:t>
                  </w:r>
                  <w:r>
                    <w:rPr>
                      <w:rFonts w:ascii="Arial" w:hAns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DESARROLLO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Y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DIFUSIÓN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CONTENIDOS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AUDIOVISUALES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  <w:tab w:pos="14650" w:val="left" w:leader="none"/>
                    </w:tabs>
                    <w:spacing w:line="268" w:lineRule="auto" w:before="184"/>
                    <w:ind w:left="199" w:right="95"/>
                    <w:jc w:val="left"/>
                  </w:pPr>
                  <w:r>
                    <w:rPr/>
                    <w:t>Modernización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equipo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para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producción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(grabación,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edición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y</w:t>
                    <w:tab/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56,698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56,698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720,225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transmisión)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contenidos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"/>
                    </w:rPr>
                    <w:t>para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radio,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televisión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medios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"/>
                    </w:rPr>
                    <w:t>digitales.</w:t>
                    <w:tab/>
                    <w:t>La</w:t>
                  </w:r>
                  <w:r>
                    <w:rPr/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spacing w:val="-1"/>
                      <w:position w:val="-1"/>
                    </w:rPr>
                    <w:t>Convenio</w:t>
                    <w:tab/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38"/>
                    <w:ind w:left="0" w:right="309"/>
                    <w:jc w:val="right"/>
                  </w:pPr>
                  <w:r>
                    <w:rPr/>
                    <w:t>Equipo</w:t>
                    <w:tab/>
                    <w:t>9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  <w:tab w:pos="14650" w:val="left" w:leader="none"/>
                    </w:tabs>
                    <w:spacing w:line="268" w:lineRule="auto" w:before="199"/>
                    <w:ind w:left="199" w:right="95"/>
                    <w:jc w:val="left"/>
                  </w:pPr>
                  <w:r>
                    <w:rPr/>
                    <w:t>Modernización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equipo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para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producción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(grabación,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edición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y</w:t>
                    <w:tab/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117,225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117,225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720,225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transmisión)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contenidos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"/>
                    </w:rPr>
                    <w:t>para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radio,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televisión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medios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"/>
                    </w:rPr>
                    <w:t>digitales.</w:t>
                    <w:tab/>
                    <w:t>La</w:t>
                  </w:r>
                  <w:r>
                    <w:rPr/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spacing w:val="-1"/>
                      <w:position w:val="-1"/>
                    </w:rPr>
                    <w:t>Convenio</w:t>
                    <w:tab/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38"/>
                    <w:ind w:left="0" w:right="309"/>
                    <w:jc w:val="right"/>
                  </w:pPr>
                  <w:r>
                    <w:rPr/>
                    <w:t>Equipo</w:t>
                    <w:tab/>
                    <w:t>6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  <w:tab w:pos="14650" w:val="left" w:leader="none"/>
                    </w:tabs>
                    <w:spacing w:line="268" w:lineRule="auto" w:before="199"/>
                    <w:ind w:left="199" w:right="95"/>
                    <w:jc w:val="left"/>
                  </w:pPr>
                  <w:r>
                    <w:rPr/>
                    <w:t>Modernización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equipo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para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producción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(grabación,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edición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y</w:t>
                    <w:tab/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10,089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10,089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720,225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transmisión)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contenidos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"/>
                    </w:rPr>
                    <w:t>para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radio,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televisión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medios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"/>
                    </w:rPr>
                    <w:t>digitales.</w:t>
                    <w:tab/>
                    <w:t>La</w:t>
                  </w:r>
                  <w:r>
                    <w:rPr/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spacing w:val="-1"/>
                      <w:position w:val="-1"/>
                    </w:rPr>
                    <w:t>Convenio</w:t>
                    <w:tab/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38"/>
                    <w:ind w:left="0" w:right="309"/>
                    <w:jc w:val="right"/>
                  </w:pPr>
                  <w:r>
                    <w:rPr/>
                    <w:t>Equipo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  <w:tab w:pos="14612" w:val="left" w:leader="none"/>
                    </w:tabs>
                    <w:spacing w:line="268" w:lineRule="auto" w:before="199"/>
                    <w:ind w:right="95"/>
                    <w:jc w:val="left"/>
                  </w:pPr>
                  <w:r>
                    <w:rPr/>
                    <w:t>Operatividad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1"/>
                    </w:rPr>
                    <w:t>producción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técnica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Instituto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Estatal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spacing w:val="-1"/>
                    </w:rPr>
                    <w:t>Radio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y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3,437,179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3,437,179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720,225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Televisión: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mantenimiento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antenas,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pago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satélites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mexicanos,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position w:val="-1"/>
                    </w:rPr>
                    <w:t>Programa</w:t>
                    <w:tab/>
                    <w:tab/>
                  </w:r>
                  <w:r>
                    <w:rPr>
                      <w:spacing w:val="-1"/>
                      <w:position w:val="-1"/>
                    </w:rPr>
                    <w:t>70</w:t>
                  </w:r>
                  <w:r>
                    <w:rPr/>
                  </w:r>
                </w:p>
                <w:p>
                  <w:pPr>
                    <w:pStyle w:val="BodyText"/>
                    <w:spacing w:line="131" w:lineRule="exact" w:before="0"/>
                    <w:ind w:right="0"/>
                    <w:jc w:val="left"/>
                  </w:pPr>
                  <w:r>
                    <w:rPr>
                      <w:spacing w:val="-1"/>
                    </w:rPr>
                    <w:t>energía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eléctrica,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viáticos.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  <w:tab w:pos="14612" w:val="left" w:leader="none"/>
                    </w:tabs>
                    <w:spacing w:line="268" w:lineRule="auto" w:before="447"/>
                    <w:ind w:right="95"/>
                    <w:jc w:val="left"/>
                  </w:pPr>
                  <w:r>
                    <w:rPr/>
                    <w:t>Operatividad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6"/>
                    </w:rPr>
                    <w:t> </w:t>
                  </w:r>
                  <w:r>
                    <w:rPr>
                      <w:spacing w:val="-1"/>
                    </w:rPr>
                    <w:t>producción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técnica</w:t>
                  </w:r>
                  <w:r>
                    <w:rPr>
                      <w:spacing w:val="15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/>
                    <w:t>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Instituto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Estatal</w:t>
                  </w:r>
                  <w:r>
                    <w:rPr>
                      <w:spacing w:val="16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5"/>
                    </w:rPr>
                    <w:t> </w:t>
                  </w:r>
                  <w:r>
                    <w:rPr>
                      <w:spacing w:val="-1"/>
                    </w:rPr>
                    <w:t>Radio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y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1,998,934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1,998,934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720,225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Televisión: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mantenimiento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antenas,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satélites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mexicanos,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energía</w:t>
                    <w:tab/>
                  </w:r>
                  <w:r>
                    <w:rPr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position w:val="-1"/>
                    </w:rPr>
                    <w:t>Programa</w:t>
                    <w:tab/>
                    <w:tab/>
                  </w:r>
                  <w:r>
                    <w:rPr>
                      <w:spacing w:val="-1"/>
                      <w:position w:val="-1"/>
                    </w:rPr>
                    <w:t>88</w:t>
                  </w:r>
                  <w:r>
                    <w:rPr/>
                  </w:r>
                </w:p>
                <w:p>
                  <w:pPr>
                    <w:pStyle w:val="BodyText"/>
                    <w:spacing w:line="131" w:lineRule="exact" w:before="0"/>
                    <w:ind w:right="0"/>
                    <w:jc w:val="left"/>
                  </w:pPr>
                  <w:r>
                    <w:rPr>
                      <w:spacing w:val="-1"/>
                    </w:rPr>
                    <w:t>eléctrica,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viáticos.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</w:tabs>
                    <w:spacing w:line="240" w:lineRule="auto" w:before="125"/>
                    <w:ind w:right="0"/>
                    <w:jc w:val="left"/>
                  </w:pPr>
                  <w:r>
                    <w:rPr/>
                    <w:t>Aumento</w:t>
                  </w:r>
                  <w:r>
                    <w:rPr>
                      <w:spacing w:val="-1"/>
                    </w:rPr>
                    <w:t> de</w:t>
                  </w:r>
                  <w:r>
                    <w:rPr/>
                    <w:t> contenidos</w:t>
                  </w:r>
                  <w:r>
                    <w:rPr>
                      <w:spacing w:val="-1"/>
                    </w:rPr>
                    <w:t> para</w:t>
                  </w:r>
                  <w:r>
                    <w:rPr/>
                    <w:t> radio,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televisión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y medios</w:t>
                  </w:r>
                  <w:r>
                    <w:rPr>
                      <w:spacing w:val="-1"/>
                    </w:rPr>
                    <w:t> digitales.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152,291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152,291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720,225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694" w:val="left" w:leader="none"/>
                    </w:tabs>
                    <w:spacing w:line="240" w:lineRule="auto"/>
                    <w:ind w:left="0" w:right="309"/>
                    <w:jc w:val="righ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>
                      <w:spacing w:val="-1"/>
                    </w:rPr>
                    <w:t>Contenido</w:t>
                    <w:tab/>
                  </w:r>
                  <w:r>
                    <w:rPr/>
                    <w:t>2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36" w:val="left" w:leader="none"/>
                    </w:tabs>
                    <w:spacing w:line="240" w:lineRule="auto" w:before="135"/>
                    <w:ind w:right="0"/>
                    <w:jc w:val="left"/>
                  </w:pPr>
                  <w:r>
                    <w:rPr>
                      <w:spacing w:val="-1"/>
                    </w:rPr>
                    <w:t>Construcción,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ampliación</w:t>
                  </w:r>
                  <w:r>
                    <w:rPr/>
                    <w:t> y mejoramiento</w:t>
                  </w:r>
                  <w:r>
                    <w:rPr>
                      <w:spacing w:val="-1"/>
                    </w:rPr>
                    <w:t> de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infraestructura.</w:t>
                    <w:tab/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61,386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61,386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250,141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7607" w:val="left" w:leader="none"/>
                      <w:tab w:pos="9660" w:val="left" w:leader="none"/>
                    </w:tabs>
                    <w:spacing w:line="240" w:lineRule="auto"/>
                    <w:ind w:left="0" w:right="270"/>
                    <w:jc w:val="right"/>
                  </w:pPr>
                  <w:r>
                    <w:rPr>
                      <w:spacing w:val="-1"/>
                      <w:position w:val="2"/>
                    </w:rPr>
                    <w:t>La</w:t>
                  </w:r>
                  <w:r>
                    <w:rPr>
                      <w:position w:val="2"/>
                    </w:rPr>
                    <w:t> Paz</w:t>
                    <w:tab/>
                  </w:r>
                  <w:r>
                    <w:rPr>
                      <w:w w:val="95"/>
                    </w:rPr>
                    <w:t>Porcentaje</w:t>
                    <w:tab/>
                  </w:r>
                  <w:r>
                    <w:rPr>
                      <w:spacing w:val="-1"/>
                    </w:rPr>
                    <w:t>10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</w:tabs>
                    <w:spacing w:line="240" w:lineRule="auto" w:before="135"/>
                    <w:ind w:right="0"/>
                    <w:jc w:val="left"/>
                  </w:pPr>
                  <w:r>
                    <w:rPr/>
                    <w:t>Grabación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y transmisión</w:t>
                  </w:r>
                  <w:r>
                    <w:rPr>
                      <w:spacing w:val="-1"/>
                    </w:rPr>
                    <w:t> de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programas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desde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otras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localidades.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50,279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50,279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720,225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694" w:val="left" w:leader="none"/>
                    </w:tabs>
                    <w:spacing w:line="240" w:lineRule="auto"/>
                    <w:ind w:left="0" w:right="309"/>
                    <w:jc w:val="righ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Programa</w:t>
                    <w:tab/>
                    <w:t>8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36" w:val="left" w:leader="none"/>
                    </w:tabs>
                    <w:spacing w:line="240" w:lineRule="auto" w:before="135"/>
                    <w:ind w:right="0"/>
                    <w:jc w:val="left"/>
                  </w:pPr>
                  <w:r>
                    <w:rPr>
                      <w:spacing w:val="-1"/>
                    </w:rPr>
                    <w:t>Construcción,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ampliación</w:t>
                  </w:r>
                  <w:r>
                    <w:rPr/>
                    <w:t> y mejoramiento</w:t>
                  </w:r>
                  <w:r>
                    <w:rPr>
                      <w:spacing w:val="-1"/>
                    </w:rPr>
                    <w:t> de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infraestructura.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73,816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73,816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250,141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656" w:val="left" w:leader="none"/>
                    </w:tabs>
                    <w:spacing w:line="240" w:lineRule="auto"/>
                    <w:ind w:left="0" w:right="270"/>
                    <w:jc w:val="righ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>
                      <w:w w:val="95"/>
                    </w:rPr>
                    <w:t>Porcentaje</w:t>
                    <w:tab/>
                  </w:r>
                  <w:r>
                    <w:rPr>
                      <w:spacing w:val="-1"/>
                    </w:rPr>
                    <w:t>10</w:t>
                  </w:r>
                  <w:r>
                    <w:rPr/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457.1pt;height:45.65pt;mso-position-horizontal-relative:page;mso-position-vertical-relative:page;z-index:-84652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IV.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IzFRAESTRÈCTÈRA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PARA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TODOS,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MEDIO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AMBIEzTE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SÈSTEzTABInIDAD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Ià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5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2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32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INFRAESTRUCTURA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31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EL1CTRICA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31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31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TELECOxUNICACIONES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31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RA(IO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31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31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TELEàISIN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31.35pt;height:17pt;mso-position-horizontal-relative:page;mso-position-vertical-relative:page;z-index:-84649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380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8464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8464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8464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8464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8463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8463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8463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8463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8462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8462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8462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8462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8461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8461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8461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8461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8460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4606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4604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4601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45992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4596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84594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84592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45896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4587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4584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4582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4580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4577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</w:tabs>
                    <w:spacing w:line="240" w:lineRule="auto" w:before="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Aumentar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contenidos</w:t>
                  </w:r>
                  <w:r>
                    <w:rPr>
                      <w:rFonts w:ascii="Arial" w:hAnsi="Arial"/>
                      <w:spacing w:val="-1"/>
                    </w:rPr>
                    <w:t> para</w:t>
                  </w:r>
                  <w:r>
                    <w:rPr>
                      <w:rFonts w:ascii="Arial" w:hAnsi="Arial"/>
                    </w:rPr>
                    <w:t> radio,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televisión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y medios</w:t>
                  </w:r>
                  <w:r>
                    <w:rPr>
                      <w:rFonts w:ascii="Arial" w:hAnsi="Arial"/>
                      <w:spacing w:val="-1"/>
                    </w:rPr>
                    <w:t> digitales.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50,279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50,279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720,225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12" w:val="left" w:leader="none"/>
                    </w:tabs>
                    <w:spacing w:line="240" w:lineRule="auto"/>
                    <w:ind w:left="4955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Estatal</w:t>
                    <w:tab/>
                  </w:r>
                  <w:r>
                    <w:rPr>
                      <w:rFonts w:ascii="Arial"/>
                      <w:spacing w:val="-1"/>
                    </w:rPr>
                    <w:t>Contenido</w:t>
                    <w:tab/>
                    <w:t>10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  <w:tab w:pos="14650" w:val="left" w:leader="none"/>
                    </w:tabs>
                    <w:spacing w:line="268" w:lineRule="auto" w:before="319"/>
                    <w:ind w:left="199" w:right="9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Grabación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transmisión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vivo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programas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desde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otras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59,000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59,000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720,225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localidades.</w:t>
                    <w:tab/>
                  </w:r>
                  <w:r>
                    <w:rPr>
                      <w:rFonts w:ascii="Arial" w:hAnsi="Arial"/>
                    </w:rPr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Programa</w:t>
                    <w:tab/>
                    <w:tab/>
                    <w:t>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</w:tabs>
                    <w:spacing w:line="268" w:lineRule="auto" w:before="398"/>
                    <w:ind w:left="199" w:right="9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Servicio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adecuaciones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estudio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radio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(forrado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esponjas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79,648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79,648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798,447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acústicas)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adecuaciones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nueva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cabina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grabación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área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Porcentaje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100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01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Información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(considera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también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estudio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cabina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Cabos).</w:t>
                    <w:tab/>
                  </w:r>
                  <w:r>
                    <w:rPr>
                      <w:rFonts w:ascii="Arial" w:hAnsi="Arial"/>
                      <w:position w:val="-6"/>
                    </w:rPr>
                    <w:t>Obra</w:t>
                    <w:tab/>
                    <w:t>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</w:tabs>
                    <w:spacing w:line="268" w:lineRule="auto" w:before="377"/>
                    <w:ind w:left="199" w:right="9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instalación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paneles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acústicos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adecuación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58,313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58,313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798,447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nueva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cabina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radio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Instituto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Sudcaliforniano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Porcentaje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100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01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Juventud,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como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parte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acciones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colaboración.</w:t>
                    <w:tab/>
                  </w:r>
                  <w:r>
                    <w:rPr>
                      <w:rFonts w:ascii="Arial" w:hAnsi="Arial"/>
                      <w:position w:val="-6"/>
                    </w:rPr>
                    <w:t>Obra</w:t>
                    <w:tab/>
                    <w:t>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</w:t>
                  </w:r>
                  <w:r>
                    <w:rPr>
                      <w:rFonts w:ascii="Arial"/>
                      <w:b/>
                      <w:spacing w:val="-8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z w:val="12"/>
                    </w:rPr>
                    <w:t>SECTORIAL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</w:tabs>
                    <w:spacing w:line="240" w:lineRule="auto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Grabación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y transmisión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programas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desde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diversas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localidades.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23,920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23,920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720,225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73" w:val="left" w:leader="none"/>
                    </w:tabs>
                    <w:spacing w:line="240" w:lineRule="auto"/>
                    <w:ind w:left="4955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Estatal</w:t>
                    <w:tab/>
                  </w:r>
                  <w:r>
                    <w:rPr>
                      <w:rFonts w:ascii="Arial"/>
                    </w:rPr>
                    <w:t>Programa</w:t>
                    <w:tab/>
                  </w:r>
                  <w:r>
                    <w:rPr>
                      <w:rFonts w:ascii="Arial"/>
                      <w:spacing w:val="-1"/>
                    </w:rPr>
                    <w:t>152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8.334015pt;margin-top:451.095673pt;width:315.9pt;height:57pt;mso-position-horizontal-relative:page;mso-position-vertical-relative:page;z-index:-845752" type="#_x0000_t202" filled="false" stroked="false">
            <v:textbox inset="0,0,0,0">
              <w:txbxContent>
                <w:p>
                  <w:pPr>
                    <w:spacing w:line="507" w:lineRule="exact" w:before="0"/>
                    <w:ind w:left="0" w:right="0" w:firstLine="0"/>
                    <w:jc w:val="center"/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pP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w w:val="85"/>
                      <w:sz w:val="50"/>
                      <w:szCs w:val="50"/>
                    </w:rPr>
                    <w:t>UÜ</w:t>
                  </w: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w w:val="85"/>
                      <w:sz w:val="50"/>
                      <w:szCs w:val="50"/>
                      <w:rtl/>
                    </w:rPr>
                    <w:t>ؘׄ</w:t>
                  </w: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spacing w:val="-60"/>
                      <w:w w:val="85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w w:val="115"/>
                      <w:sz w:val="50"/>
                      <w:szCs w:val="50"/>
                    </w:rPr>
                    <w:t>t-%U</w:t>
                  </w: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spacing w:val="-24"/>
                      <w:w w:val="115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w w:val="115"/>
                      <w:sz w:val="50"/>
                      <w:szCs w:val="50"/>
                    </w:rPr>
                    <w:t>t</w:t>
                  </w: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spacing w:val="-82"/>
                      <w:w w:val="115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w w:val="115"/>
                      <w:sz w:val="50"/>
                      <w:szCs w:val="50"/>
                    </w:rPr>
                    <w:t>U-v½-</w:t>
                  </w: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spacing w:val="-100"/>
                      <w:w w:val="115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/>
                      <w:b/>
                      <w:bCs/>
                      <w:color w:val="621332"/>
                      <w:w w:val="115"/>
                      <w:sz w:val="50"/>
                      <w:szCs w:val="50"/>
                    </w:rPr>
                    <w:t>ã</w:t>
                  </w:r>
                  <w:r>
                    <w:rPr>
                      <w:rFonts w:ascii="Montserrat SemiBold" w:hAnsi="Montserrat SemiBold" w:cs="Montserrat SemiBold"/>
                      <w:sz w:val="50"/>
                      <w:szCs w:val="50"/>
                    </w:rPr>
                  </w:r>
                </w:p>
                <w:p>
                  <w:pPr>
                    <w:spacing w:line="633" w:lineRule="exact" w:before="0"/>
                    <w:ind w:left="0" w:right="0" w:firstLine="0"/>
                    <w:jc w:val="center"/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pPr>
                  <w:r>
                    <w:rPr>
                      <w:rFonts w:ascii="Montserrat SemiBold" w:hAnsi="Montserrat SemiBold"/>
                      <w:b/>
                      <w:color w:val="621332"/>
                      <w:w w:val="143"/>
                      <w:sz w:val="50"/>
                    </w:rPr>
                    <w:t>  </w:t>
                  </w:r>
                  <w:r>
                    <w:rPr>
                      <w:rFonts w:ascii="Montserrat SemiBold" w:hAnsi="Montserrat SemiBold"/>
                      <w:b/>
                      <w:color w:val="621332"/>
                      <w:w w:val="125"/>
                      <w:sz w:val="50"/>
                    </w:rPr>
                    <w:t>t</w:t>
                  </w:r>
                  <w:r>
                    <w:rPr>
                      <w:rFonts w:ascii="Montserrat SemiBold" w:hAnsi="Montserrat SemiBold"/>
                      <w:b/>
                      <w:color w:val="621332"/>
                      <w:spacing w:val="9"/>
                      <w:w w:val="125"/>
                      <w:sz w:val="50"/>
                    </w:rPr>
                    <w:t> </w:t>
                  </w:r>
                  <w:r>
                    <w:rPr>
                      <w:rFonts w:ascii="Montserrat SemiBold" w:hAnsi="Montserrat SemiBold"/>
                      <w:b/>
                      <w:color w:val="621332"/>
                      <w:w w:val="125"/>
                      <w:sz w:val="50"/>
                    </w:rPr>
                    <w:t>U</w:t>
                  </w:r>
                  <w:r>
                    <w:rPr>
                      <w:rFonts w:ascii="Montserrat SemiBold" w:hAnsi="Montserrat SemiBold"/>
                      <w:b/>
                      <w:color w:val="621332"/>
                      <w:spacing w:val="99"/>
                      <w:w w:val="125"/>
                      <w:sz w:val="50"/>
                    </w:rPr>
                    <w:t> </w:t>
                  </w:r>
                  <w:r>
                    <w:rPr>
                      <w:rFonts w:ascii="Montserrat SemiBold" w:hAnsi="Montserrat SemiBold"/>
                      <w:b/>
                      <w:color w:val="621332"/>
                      <w:w w:val="125"/>
                      <w:sz w:val="50"/>
                    </w:rPr>
                    <w:t>jUt</w:t>
                  </w:r>
                  <w:r>
                    <w:rPr>
                      <w:rFonts w:ascii="Montserrat SemiBold" w:hAnsi="Montserrat SemiBold"/>
                      <w:b/>
                      <w:color w:val="621332"/>
                      <w:spacing w:val="-28"/>
                      <w:w w:val="125"/>
                      <w:sz w:val="50"/>
                    </w:rPr>
                    <w:t> </w:t>
                  </w:r>
                  <w:r>
                    <w:rPr>
                      <w:rFonts w:ascii="Montserrat SemiBold" w:hAnsi="Montserrat SemiBold"/>
                      <w:b/>
                      <w:color w:val="621332"/>
                      <w:w w:val="125"/>
                      <w:sz w:val="50"/>
                    </w:rPr>
                    <w:t>½U</w:t>
                  </w:r>
                  <w:r>
                    <w:rPr>
                      <w:rFonts w:ascii="Montserrat SemiBold" w:hAnsi="Montserrat SemiBold"/>
                      <w:b/>
                      <w:color w:val="621332"/>
                      <w:spacing w:val="-28"/>
                      <w:w w:val="125"/>
                      <w:sz w:val="50"/>
                    </w:rPr>
                    <w:t> </w:t>
                  </w:r>
                  <w:r>
                    <w:rPr>
                      <w:rFonts w:ascii="Montserrat SemiBold" w:hAnsi="Montserrat SemiBold"/>
                      <w:b/>
                      <w:color w:val="621332"/>
                      <w:w w:val="125"/>
                      <w:sz w:val="50"/>
                    </w:rPr>
                    <w:t></w:t>
                  </w:r>
                  <w:r>
                    <w:rPr>
                      <w:rFonts w:ascii="Montserrat SemiBold" w:hAnsi="Montserrat SemiBold"/>
                      <w:sz w:val="5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167725pt;margin-top:572.917358pt;width:27.15pt;height:17pt;mso-position-horizontal-relative:page;mso-position-vertical-relative:page;z-index:-84572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381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.5pt;width:47.2pt;height:533pt;mso-position-horizontal-relative:page;mso-position-vertical-relative:page;z-index:-845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.5pt;width:262.05pt;height:84.05pt;mso-position-horizontal-relative:page;mso-position-vertical-relative:page;z-index:-845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207001pt;margin-top:.5pt;width:443.95pt;height:533pt;mso-position-horizontal-relative:page;mso-position-vertical-relative:page;z-index:-845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84.527496pt;width:262.05pt;height:111.25pt;mso-position-horizontal-relative:page;mso-position-vertical-relative:page;z-index:-845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195.746994pt;width:262.05pt;height:150.7pt;mso-position-horizontal-relative:page;mso-position-vertical-relative:page;z-index:-845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346.405487pt;width:262.05pt;height:187.1pt;mso-position-horizontal-relative:page;mso-position-vertical-relative:page;z-index:-845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533.487976pt;width:47.2pt;height:78.55pt;mso-position-horizontal-relative:page;mso-position-vertical-relative:page;z-index:-845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533.487976pt;width:262.05pt;height:78.55pt;mso-position-horizontal-relative:page;mso-position-vertical-relative:page;z-index:-845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207001pt;margin-top:533.487976pt;width:443.95pt;height:78.55pt;mso-position-horizontal-relative:page;mso-position-vertical-relative:page;z-index:-845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8.117004pt;margin-top:126.599998pt;width:13.8pt;height:12pt;mso-position-horizontal-relative:page;mso-position-vertical-relative:page;z-index:-845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226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09.850006pt;margin-top:50.116875pt;width:462.15pt;height:45.65pt;mso-position-horizontal-relative:page;mso-position-vertical-relative:page;z-index:-84546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0" w:right="17" w:firstLine="0"/>
                    <w:jc w:val="righ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IV.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IzFRAESTRÈCTÈRA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PARA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TODOS,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MEDIO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AMBIEzTE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SÈSTEzTABInIDAD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4408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Ià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  <w:rtl/>
                    </w:rPr>
                    <w:t>הِ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5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105"/>
                    </w:rPr>
                    <w:t>xE(IO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1"/>
                      <w:w w:val="10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105"/>
                    </w:rPr>
                    <w:t>AxBIENTE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0"/>
                      <w:w w:val="10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105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1"/>
                      <w:w w:val="10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105"/>
                    </w:rPr>
                    <w:t>CAxBIO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0"/>
                      <w:w w:val="10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105"/>
                    </w:rPr>
                    <w:t>CLIx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7"/>
                      <w:w w:val="10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105"/>
                    </w:rPr>
                    <w:t>TICO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0.197815pt;margin-top:572.917419pt;width:30.1pt;height:17pt;mso-position-horizontal-relative:page;mso-position-vertical-relative:page;z-index:-84544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383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8454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8453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8453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8453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8453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8452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8452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8452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8452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8452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8451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8451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8451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8451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8450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8450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8450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4500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4498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4496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44936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4491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8448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84486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4484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4481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4479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4476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4474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44720" type="#_x0000_t202" filled="false" stroked="false">
            <v:textbox inset="0,0,0,0">
              <w:txbxContent>
                <w:p>
                  <w:pPr>
                    <w:spacing w:before="80"/>
                    <w:ind w:left="15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SƺƬȸƺɎƏȸǣƏ</w:t>
                  </w:r>
                  <w:r>
                    <w:rPr>
                      <w:rFonts w:ascii="Montserrat Subrayada" w:hAnsi="Montserrat Subrayada"/>
                      <w:b/>
                      <w:spacing w:val="22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Ƴƺ</w:t>
                  </w:r>
                  <w:r>
                    <w:rPr>
                      <w:rFonts w:ascii="Montserrat Subrayada" w:hAnsi="Montserrat Subrayada"/>
                      <w:b/>
                      <w:spacing w:val="23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PǼƏȇƺƏƬǣȓȇ</w:t>
                  </w:r>
                  <w:r>
                    <w:rPr>
                      <w:rFonts w:ascii="Montserrat Subrayada" w:hAnsi="Montserrat Subrayada"/>
                      <w:b/>
                      <w:spacing w:val="23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UȸƫƏȇƏ,</w:t>
                  </w:r>
                  <w:r>
                    <w:rPr>
                      <w:rFonts w:ascii="Montserrat Subrayada" w:hAnsi="Montserrat Subrayada"/>
                      <w:b/>
                      <w:spacing w:val="23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IȇǔȸƏƺɀɎȸɖƬɎɖȸƏ,</w:t>
                  </w:r>
                  <w:r>
                    <w:rPr>
                      <w:rFonts w:ascii="Montserrat Subrayada" w:hAnsi="Montserrat Subrayada"/>
                      <w:b/>
                      <w:spacing w:val="23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xȒɮǣǼǣƳƏƳ,</w:t>
                  </w:r>
                  <w:r>
                    <w:rPr>
                      <w:rFonts w:ascii="Montserrat Subrayada" w:hAnsi="Montserrat Subrayada"/>
                      <w:b/>
                      <w:spacing w:val="23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xƺƳǣȒ</w:t>
                  </w:r>
                  <w:r>
                    <w:rPr>
                      <w:rFonts w:ascii="Montserrat Subrayada" w:hAnsi="Montserrat Subrayada"/>
                      <w:b/>
                      <w:spacing w:val="22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AȅƫǣƺȇɎƺ</w:t>
                  </w:r>
                  <w:r>
                    <w:rPr>
                      <w:rFonts w:ascii="Montserrat Subrayada" w:hAnsi="Montserrat Subrayada"/>
                      <w:b/>
                      <w:spacing w:val="23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ɵ</w:t>
                  </w:r>
                  <w:r>
                    <w:rPr>
                      <w:rFonts w:ascii="Montserrat Subrayada" w:hAnsi="Montserrat Subrayada"/>
                      <w:b/>
                      <w:spacing w:val="23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RƺƬɖȸɀȒɀ</w:t>
                  </w:r>
                  <w:r>
                    <w:rPr>
                      <w:rFonts w:ascii="Montserrat Subrayada" w:hAnsi="Montserrat Subrayada"/>
                      <w:b/>
                      <w:spacing w:val="23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NƏɎɖȸƏǼƺɀ</w:t>
                  </w:r>
                  <w:r>
                    <w:rPr>
                      <w:rFonts w:ascii="Montserrat Subrayada" w:hAnsi="Montserrat Subrayada"/>
                      <w:sz w:val="16"/>
                    </w:rPr>
                  </w:r>
                </w:p>
                <w:p>
                  <w:pPr>
                    <w:spacing w:before="107"/>
                    <w:ind w:left="15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Dirección</w:t>
                  </w:r>
                  <w:r>
                    <w:rPr>
                      <w:rFonts w:ascii="Calibri" w:hAnsi="Calibri"/>
                      <w:spacing w:val="1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1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Cambio</w:t>
                  </w:r>
                  <w:r>
                    <w:rPr>
                      <w:rFonts w:ascii="Calibri" w:hAnsi="Calibri"/>
                      <w:spacing w:val="1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Climático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PLAN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ESTATAL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ACCIÓN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ANTE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CAMBIO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CLIMÁTICO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36" w:val="left" w:leader="none"/>
                      <w:tab w:pos="14728" w:val="right" w:leader="none"/>
                    </w:tabs>
                    <w:spacing w:line="268" w:lineRule="auto" w:before="184"/>
                    <w:ind w:left="199" w:right="95"/>
                    <w:jc w:val="left"/>
                  </w:pPr>
                  <w:r>
                    <w:rPr/>
                    <w:t>Plan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Estatal 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Acción 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ante</w:t>
                  </w:r>
                  <w:r>
                    <w:rPr/>
                    <w:t> 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el</w:t>
                  </w:r>
                  <w:r>
                    <w:rPr/>
                    <w:t> 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Cambio</w:t>
                  </w:r>
                  <w:r>
                    <w:rPr/>
                    <w:t> 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Climático</w:t>
                  </w:r>
                  <w:r>
                    <w:rPr/>
                    <w:t> 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para</w:t>
                  </w:r>
                  <w:r>
                    <w:rPr/>
                    <w:t>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Baja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700,000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700,000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20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798,447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spacing w:val="-1"/>
                    </w:rPr>
                    <w:t>California</w:t>
                  </w:r>
                  <w:r>
                    <w:rPr/>
                    <w:t>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Sur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(PEACC-BCS) 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actualizado.</w:t>
                    <w:tab/>
                  </w:r>
                  <w:r>
                    <w:rPr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spacing w:val="-1"/>
                      <w:position w:val="-1"/>
                    </w:rPr>
                    <w:t>Documento</w:t>
                    <w:tab/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SƺƬȸƺɎƏȸǥƏ</w:t>
                  </w:r>
                  <w:r>
                    <w:rPr>
                      <w:rFonts w:ascii="Montserrat Subrayada" w:hAnsi="Montserrat Subrayada"/>
                      <w:b/>
                      <w:spacing w:val="23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ƳƺǼ</w:t>
                  </w:r>
                  <w:r>
                    <w:rPr>
                      <w:rFonts w:ascii="Montserrat Subrayada" w:hAnsi="Montserrat Subrayada"/>
                      <w:b/>
                      <w:spacing w:val="24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xƺƳǣȒ</w:t>
                  </w:r>
                  <w:r>
                    <w:rPr>
                      <w:rFonts w:ascii="Montserrat Subrayada" w:hAnsi="Montserrat Subrayada"/>
                      <w:b/>
                      <w:spacing w:val="23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AȅƫǣƺȇɎƺ</w:t>
                  </w:r>
                  <w:r>
                    <w:rPr>
                      <w:rFonts w:ascii="Montserrat Subrayada" w:hAnsi="Montserrat Subrayada"/>
                      <w:b/>
                      <w:spacing w:val="24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ɵ</w:t>
                  </w:r>
                  <w:r>
                    <w:rPr>
                      <w:rFonts w:ascii="Montserrat Subrayada" w:hAnsi="Montserrat Subrayada"/>
                      <w:b/>
                      <w:spacing w:val="23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RƺƬɖȸɀȒɀ</w:t>
                  </w:r>
                  <w:r>
                    <w:rPr>
                      <w:rFonts w:ascii="Montserrat Subrayada" w:hAnsi="Montserrat Subrayada"/>
                      <w:b/>
                      <w:spacing w:val="24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NƏɎɖȸƏǼƺɀ</w:t>
                  </w:r>
                  <w:r>
                    <w:rPr>
                      <w:rFonts w:ascii="Montserrat Subrayada" w:hAnsi="Montserrat Subrayada"/>
                      <w:sz w:val="16"/>
                    </w:rPr>
                  </w:r>
                </w:p>
                <w:p>
                  <w:pPr>
                    <w:spacing w:before="107"/>
                    <w:ind w:left="15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30"/>
                      <w:sz w:val="16"/>
                    </w:rPr>
                    <w:t>Dirección</w:t>
                  </w:r>
                  <w:r>
                    <w:rPr>
                      <w:rFonts w:ascii="Calibri" w:hAnsi="Calibri"/>
                      <w:spacing w:val="-15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Regional</w:t>
                  </w:r>
                  <w:r>
                    <w:rPr>
                      <w:rFonts w:ascii="Calibri" w:hAnsi="Calibri"/>
                      <w:spacing w:val="-14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14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la</w:t>
                  </w:r>
                  <w:r>
                    <w:rPr>
                      <w:rFonts w:ascii="Calibri" w:hAnsi="Calibri"/>
                      <w:spacing w:val="-14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COzAzP</w:t>
                  </w:r>
                  <w:r>
                    <w:rPr>
                      <w:rFonts w:ascii="Calibri" w:hAnsi="Calibri"/>
                      <w:spacing w:val="-14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en</w:t>
                  </w:r>
                  <w:r>
                    <w:rPr>
                      <w:rFonts w:ascii="Calibri" w:hAnsi="Calibri"/>
                      <w:spacing w:val="-14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la</w:t>
                  </w:r>
                  <w:r>
                    <w:rPr>
                      <w:rFonts w:ascii="Calibri" w:hAnsi="Calibri"/>
                      <w:spacing w:val="-14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Península</w:t>
                  </w:r>
                  <w:r>
                    <w:rPr>
                      <w:rFonts w:ascii="Calibri" w:hAnsi="Calibri"/>
                      <w:spacing w:val="-14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14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Baja</w:t>
                  </w:r>
                  <w:r>
                    <w:rPr>
                      <w:rFonts w:ascii="Calibri" w:hAnsi="Calibri"/>
                      <w:spacing w:val="-14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California</w:t>
                  </w:r>
                  <w:r>
                    <w:rPr>
                      <w:rFonts w:ascii="Calibri" w:hAnsi="Calibri"/>
                      <w:spacing w:val="-14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y</w:t>
                  </w:r>
                  <w:r>
                    <w:rPr>
                      <w:rFonts w:ascii="Calibri" w:hAnsi="Calibri"/>
                      <w:spacing w:val="-14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Pacífico</w:t>
                  </w:r>
                  <w:r>
                    <w:rPr>
                      <w:rFonts w:ascii="Calibri" w:hAnsi="Calibri"/>
                      <w:spacing w:val="-14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zorte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PROGRAMA</w:t>
                  </w:r>
                  <w:r>
                    <w:rPr>
                      <w:rFonts w:ascii="Arial" w:hAns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PARA</w:t>
                  </w:r>
                  <w:r>
                    <w:rPr>
                      <w:rFonts w:ascii="Arial" w:hAns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LA</w:t>
                  </w:r>
                  <w:r>
                    <w:rPr>
                      <w:rFonts w:ascii="Arial" w:hAns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PROTECCIÓN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Y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RESTAURACIÓN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ECOSISTEMAS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Y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ESPECIES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PRIORITARIAS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(PROREST)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84"/>
                    <w:ind w:left="199" w:right="0"/>
                    <w:jc w:val="left"/>
                  </w:pPr>
                  <w:r>
                    <w:rPr/>
                    <w:t>Acciones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"/>
                    </w:rPr>
                    <w:t>para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"/>
                    </w:rPr>
                    <w:t>el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manejo,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conservación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recuperación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"/>
                    </w:rPr>
                    <w:t>especies</w:t>
                    <w:tab/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287,035</w:t>
                    <w:tab/>
                    <w:t>287,035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34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>
                      <w:spacing w:val="-1"/>
                    </w:rPr>
                    <w:t>prioritarias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su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"/>
                    </w:rPr>
                    <w:t>hábitat.</w:t>
                    <w:tab/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w w:val="95"/>
                      <w:position w:val="-1"/>
                    </w:rPr>
                    <w:t>Brigada</w:t>
                    <w:tab/>
                  </w:r>
                  <w:r>
                    <w:rPr>
                      <w:position w:val="-1"/>
                    </w:rPr>
                    <w:t>3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19"/>
                    <w:ind w:right="0"/>
                    <w:jc w:val="left"/>
                  </w:pPr>
                  <w:r>
                    <w:rPr/>
                    <w:t>Acciones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"/>
                    </w:rPr>
                    <w:t>para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"/>
                    </w:rPr>
                    <w:t>el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manejo,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conservación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recuperación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"/>
                    </w:rPr>
                    <w:t>especies</w:t>
                    <w:tab/>
                  </w:r>
                  <w:r>
                    <w:rPr>
                      <w:w w:val="95"/>
                    </w:rPr>
                    <w:t>Mulegé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520,630</w:t>
                    <w:tab/>
                    <w:t>520,630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20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spacing w:val="-1"/>
                    </w:rPr>
                    <w:t>prioritarias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su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"/>
                    </w:rPr>
                    <w:t>hábitat.</w:t>
                    <w:tab/>
                  </w:r>
                  <w:r>
                    <w:rPr/>
                    <w:t>Santa</w:t>
                  </w:r>
                  <w:r>
                    <w:rPr>
                      <w:spacing w:val="-1"/>
                    </w:rPr>
                    <w:t> Rosalía</w:t>
                    <w:tab/>
                  </w:r>
                  <w:r>
                    <w:rPr>
                      <w:w w:val="95"/>
                      <w:position w:val="-1"/>
                    </w:rPr>
                    <w:t>Brigada</w:t>
                    <w:tab/>
                  </w:r>
                  <w:r>
                    <w:rPr>
                      <w:position w:val="-1"/>
                    </w:rPr>
                    <w:t>2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419"/>
                    <w:ind w:right="0"/>
                    <w:jc w:val="left"/>
                  </w:pPr>
                  <w:r>
                    <w:rPr/>
                    <w:t>Acciones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"/>
                    </w:rPr>
                    <w:t>para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"/>
                    </w:rPr>
                    <w:t>el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manejo,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conservación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recuperación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"/>
                    </w:rPr>
                    <w:t>especies</w:t>
                    <w:tab/>
                    <w:t>Los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Cabos</w:t>
                    <w:tab/>
                    <w:t>50</w:t>
                    <w:tab/>
                  </w:r>
                  <w:r>
                    <w:rPr>
                      <w:spacing w:val="-1"/>
                      <w:w w:val="95"/>
                    </w:rPr>
                    <w:t>223,372</w:t>
                    <w:tab/>
                    <w:t>223,372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50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</w:t>
                  </w:r>
                </w:p>
                <w:p>
                  <w:pPr>
                    <w:pStyle w:val="BodyText"/>
                    <w:tabs>
                      <w:tab w:pos="4578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spacing w:val="-1"/>
                    </w:rPr>
                    <w:t>prioritarias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su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"/>
                    </w:rPr>
                    <w:t>hábitat.</w:t>
                    <w:tab/>
                  </w:r>
                  <w:r>
                    <w:rPr>
                      <w:rFonts w:ascii="Arial" w:hAnsi="Arial"/>
                    </w:rPr>
                    <w:t>San José del </w:t>
                  </w:r>
                  <w:r>
                    <w:rPr>
                      <w:spacing w:val="-1"/>
                    </w:rPr>
                    <w:t>Cabo</w:t>
                    <w:tab/>
                  </w:r>
                  <w:r>
                    <w:rPr>
                      <w:w w:val="95"/>
                      <w:position w:val="-1"/>
                    </w:rPr>
                    <w:t>Brigada</w:t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19"/>
                    <w:ind w:right="0"/>
                    <w:jc w:val="left"/>
                  </w:pPr>
                  <w:r>
                    <w:rPr/>
                    <w:t>Actividades</w:t>
                  </w:r>
                  <w:r>
                    <w:rPr>
                      <w:spacing w:val="31"/>
                    </w:rPr>
                    <w:t> </w:t>
                  </w:r>
                  <w:r>
                    <w:rPr>
                      <w:spacing w:val="-1"/>
                    </w:rPr>
                    <w:t>enfocadas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33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recuperación</w:t>
                  </w:r>
                  <w:r>
                    <w:rPr>
                      <w:spacing w:val="32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33"/>
                    </w:rPr>
                    <w:t> </w:t>
                  </w:r>
                  <w:r>
                    <w:rPr>
                      <w:spacing w:val="-1"/>
                    </w:rPr>
                    <w:t>las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características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y</w:t>
                    <w:tab/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644,921</w:t>
                    <w:tab/>
                    <w:t>644,921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93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right="0"/>
                    <w:jc w:val="left"/>
                  </w:pPr>
                  <w:r>
                    <w:rPr/>
                    <w:t>condiciones  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 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spacing w:val="-1"/>
                    </w:rPr>
                    <w:t>los</w:t>
                  </w:r>
                  <w:r>
                    <w:rPr/>
                    <w:t>  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spacing w:val="-1"/>
                    </w:rPr>
                    <w:t>ecosistemas</w:t>
                  </w:r>
                  <w:r>
                    <w:rPr/>
                    <w:t> 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y 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restablecer  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spacing w:val="-1"/>
                    </w:rPr>
                    <w:t>los</w:t>
                  </w:r>
                  <w:r>
                    <w:rPr/>
                    <w:t> 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servicios</w:t>
                    <w:tab/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w w:val="95"/>
                      <w:position w:val="-1"/>
                    </w:rPr>
                    <w:t>Brigada</w:t>
                    <w:tab/>
                  </w:r>
                  <w:r>
                    <w:rPr>
                      <w:position w:val="-1"/>
                    </w:rPr>
                    <w:t>6</w:t>
                  </w:r>
                  <w:r>
                    <w:rPr/>
                  </w:r>
                </w:p>
                <w:p>
                  <w:pPr>
                    <w:pStyle w:val="BodyText"/>
                    <w:spacing w:line="157" w:lineRule="exact" w:before="0"/>
                    <w:ind w:right="0"/>
                    <w:jc w:val="left"/>
                  </w:pPr>
                  <w:r>
                    <w:rPr>
                      <w:spacing w:val="-1"/>
                    </w:rPr>
                    <w:t>ecosistémicos.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Actividades</w:t>
                  </w:r>
                  <w:r>
                    <w:rPr>
                      <w:spacing w:val="31"/>
                    </w:rPr>
                    <w:t> </w:t>
                  </w:r>
                  <w:r>
                    <w:rPr>
                      <w:spacing w:val="-1"/>
                    </w:rPr>
                    <w:t>enfocadas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33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recuperación</w:t>
                  </w:r>
                  <w:r>
                    <w:rPr>
                      <w:spacing w:val="32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33"/>
                    </w:rPr>
                    <w:t> </w:t>
                  </w:r>
                  <w:r>
                    <w:rPr>
                      <w:spacing w:val="-1"/>
                    </w:rPr>
                    <w:t>las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características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y</w:t>
                    <w:tab/>
                  </w:r>
                  <w:r>
                    <w:rPr>
                      <w:spacing w:val="-1"/>
                    </w:rPr>
                    <w:t>Los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120,000</w:t>
                    <w:tab/>
                    <w:t>120,000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177" w:lineRule="exact"/>
                    <w:ind w:right="0"/>
                    <w:jc w:val="left"/>
                  </w:pPr>
                  <w:r>
                    <w:rPr/>
                    <w:t>condiciones  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 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spacing w:val="-1"/>
                    </w:rPr>
                    <w:t>los</w:t>
                  </w:r>
                  <w:r>
                    <w:rPr/>
                    <w:t>  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spacing w:val="-1"/>
                    </w:rPr>
                    <w:t>ecosistemas</w:t>
                  </w:r>
                  <w:r>
                    <w:rPr/>
                    <w:t> 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y 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restablecer  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spacing w:val="-1"/>
                    </w:rPr>
                    <w:t>los</w:t>
                  </w:r>
                  <w:r>
                    <w:rPr/>
                    <w:t> 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servicios  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San José del </w:t>
                  </w:r>
                  <w:r>
                    <w:rPr>
                      <w:spacing w:val="-1"/>
                    </w:rPr>
                    <w:t>Cabo</w:t>
                    <w:tab/>
                  </w:r>
                  <w:r>
                    <w:rPr>
                      <w:w w:val="95"/>
                      <w:position w:val="-1"/>
                    </w:rPr>
                    <w:t>Brigada</w:t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spacing w:line="157" w:lineRule="exact" w:before="0"/>
                    <w:ind w:right="0"/>
                    <w:jc w:val="left"/>
                  </w:pPr>
                  <w:r>
                    <w:rPr>
                      <w:spacing w:val="-1"/>
                    </w:rPr>
                    <w:t>ecosistémicos.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Actividades</w:t>
                  </w:r>
                  <w:r>
                    <w:rPr>
                      <w:spacing w:val="31"/>
                    </w:rPr>
                    <w:t> </w:t>
                  </w:r>
                  <w:r>
                    <w:rPr>
                      <w:spacing w:val="-1"/>
                    </w:rPr>
                    <w:t>enfocadas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33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recuperación</w:t>
                  </w:r>
                  <w:r>
                    <w:rPr>
                      <w:spacing w:val="32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33"/>
                    </w:rPr>
                    <w:t> </w:t>
                  </w:r>
                  <w:r>
                    <w:rPr>
                      <w:spacing w:val="-1"/>
                    </w:rPr>
                    <w:t>las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características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y</w:t>
                    <w:tab/>
                  </w:r>
                  <w:r>
                    <w:rPr>
                      <w:spacing w:val="-1"/>
                    </w:rPr>
                    <w:t>Loreto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929,068</w:t>
                    <w:tab/>
                    <w:t>929,068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69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right="0"/>
                    <w:jc w:val="left"/>
                  </w:pPr>
                  <w:r>
                    <w:rPr/>
                    <w:t>condiciones  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 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spacing w:val="-1"/>
                    </w:rPr>
                    <w:t>los</w:t>
                  </w:r>
                  <w:r>
                    <w:rPr/>
                    <w:t>  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spacing w:val="-1"/>
                    </w:rPr>
                    <w:t>ecosistemas</w:t>
                  </w:r>
                  <w:r>
                    <w:rPr/>
                    <w:t> 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y 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restablecer  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spacing w:val="-1"/>
                    </w:rPr>
                    <w:t>los</w:t>
                  </w:r>
                  <w:r>
                    <w:rPr/>
                    <w:t> 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servicios</w:t>
                    <w:tab/>
                  </w:r>
                  <w:r>
                    <w:rPr>
                      <w:spacing w:val="-1"/>
                    </w:rPr>
                    <w:t>Loreto</w:t>
                    <w:tab/>
                  </w:r>
                  <w:r>
                    <w:rPr>
                      <w:w w:val="95"/>
                      <w:position w:val="-1"/>
                    </w:rPr>
                    <w:t>Brigada</w:t>
                    <w:tab/>
                  </w:r>
                  <w:r>
                    <w:rPr>
                      <w:position w:val="-1"/>
                    </w:rPr>
                    <w:t>5</w:t>
                  </w:r>
                  <w:r>
                    <w:rPr/>
                  </w:r>
                </w:p>
                <w:p>
                  <w:pPr>
                    <w:pStyle w:val="BodyText"/>
                    <w:spacing w:line="157" w:lineRule="exact" w:before="0"/>
                    <w:ind w:right="0"/>
                    <w:jc w:val="left"/>
                  </w:pPr>
                  <w:r>
                    <w:rPr>
                      <w:spacing w:val="-1"/>
                    </w:rPr>
                    <w:t>ecosistémicos.</w:t>
                  </w:r>
                  <w:r>
                    <w:rPr/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457.1pt;height:45.65pt;mso-position-horizontal-relative:page;mso-position-vertical-relative:page;z-index:-84469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IV.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IzFRAESTRÈCTÈRA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PARA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TODOS,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MEDIO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AMBIEzTE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SÈSTEzTABInIDAD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Ià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  <w:rtl/>
                    </w:rPr>
                    <w:t>הِ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5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105"/>
                    </w:rPr>
                    <w:t>xE(IO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1"/>
                      <w:w w:val="10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105"/>
                    </w:rPr>
                    <w:t>AxBIENTE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0"/>
                      <w:w w:val="10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105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1"/>
                      <w:w w:val="10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105"/>
                    </w:rPr>
                    <w:t>CAxBIO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0"/>
                      <w:w w:val="10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105"/>
                    </w:rPr>
                    <w:t>CLIx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7"/>
                      <w:w w:val="10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105"/>
                    </w:rPr>
                    <w:t>TICO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31.55pt;height:17pt;mso-position-horizontal-relative:page;mso-position-vertical-relative:page;z-index:-84467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384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8446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8446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8446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8445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8445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8445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8445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8444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8444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8444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8444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8443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8443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8443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8443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8442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8442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4424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4421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4419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44168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4414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84412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84409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44072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4404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4402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4400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4397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4395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67" w:val="right" w:leader="none"/>
                    </w:tabs>
                    <w:spacing w:line="240" w:lineRule="auto" w:before="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Actividades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enfocadas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recuperación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características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306,375</w:t>
                    <w:tab/>
                    <w:t>306,375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728" w:val="right" w:leader="none"/>
                    </w:tabs>
                    <w:spacing w:line="177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condiciones 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ecosistemas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y 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restablecer 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servicios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Brigada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7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ecosistémicos.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767" w:val="right" w:leader="none"/>
                    </w:tabs>
                    <w:spacing w:line="240" w:lineRule="auto" w:before="447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Actividades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enfocadas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recuperación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características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34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761,032</w:t>
                    <w:tab/>
                    <w:t>761,032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34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71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728" w:val="right" w:leader="none"/>
                    </w:tabs>
                    <w:spacing w:line="177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condiciones  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 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los</w:t>
                  </w:r>
                  <w:r>
                    <w:rPr>
                      <w:rFonts w:ascii="Arial"/>
                    </w:rPr>
                    <w:t>  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ecosistemas</w:t>
                  </w:r>
                  <w:r>
                    <w:rPr>
                      <w:rFonts w:ascii="Arial"/>
                    </w:rPr>
                    <w:t>  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</w:rPr>
                    <w:t>y  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</w:rPr>
                    <w:t>restablecer  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los</w:t>
                  </w:r>
                  <w:r>
                    <w:rPr>
                      <w:rFonts w:ascii="Arial"/>
                    </w:rPr>
                    <w:t>  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</w:rPr>
                    <w:t>servicios</w:t>
                    <w:tab/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position w:val="-1"/>
                    </w:rPr>
                    <w:t>Brigada</w:t>
                    <w:tab/>
                    <w:t>8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spacing w:line="157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ecosistémicos.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767" w:val="right" w:leader="none"/>
                    </w:tabs>
                    <w:spacing w:line="240" w:lineRule="auto" w:before="447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Actividades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enfocadas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recuperación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características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Loreto</w:t>
                    <w:tab/>
                    <w:t>18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255,885</w:t>
                    <w:tab/>
                    <w:t>255,885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18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728" w:val="right" w:leader="none"/>
                    </w:tabs>
                    <w:spacing w:line="177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condiciones  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 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los</w:t>
                  </w:r>
                  <w:r>
                    <w:rPr>
                      <w:rFonts w:ascii="Arial"/>
                    </w:rPr>
                    <w:t>  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ecosistemas</w:t>
                  </w:r>
                  <w:r>
                    <w:rPr>
                      <w:rFonts w:ascii="Arial"/>
                    </w:rPr>
                    <w:t>  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</w:rPr>
                    <w:t>y  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</w:rPr>
                    <w:t>restablecer  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los</w:t>
                  </w:r>
                  <w:r>
                    <w:rPr>
                      <w:rFonts w:ascii="Arial"/>
                    </w:rPr>
                    <w:t>  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</w:rPr>
                    <w:t>servicios</w:t>
                    <w:tab/>
                  </w:r>
                  <w:r>
                    <w:rPr>
                      <w:rFonts w:ascii="Arial"/>
                      <w:spacing w:val="-1"/>
                    </w:rPr>
                    <w:t>Loreto</w:t>
                    <w:tab/>
                  </w:r>
                  <w:r>
                    <w:rPr>
                      <w:rFonts w:ascii="Arial"/>
                      <w:position w:val="-1"/>
                    </w:rPr>
                    <w:t>Brigada</w:t>
                    <w:tab/>
                    <w:t>5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spacing w:line="157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ecosistémicos.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767" w:val="right" w:leader="none"/>
                    </w:tabs>
                    <w:spacing w:line="240" w:lineRule="auto" w:before="447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Actividades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enfocadas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recuperación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características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35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261,668</w:t>
                    <w:tab/>
                    <w:t>261,668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35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45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728" w:val="right" w:leader="none"/>
                    </w:tabs>
                    <w:spacing w:line="177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condiciones 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ecosistemas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y 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restablecer 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servicios</w:t>
                    <w:tab/>
                    <w:t>Santa</w:t>
                  </w:r>
                  <w:r>
                    <w:rPr>
                      <w:rFonts w:ascii="Arial" w:hAnsi="Arial"/>
                      <w:spacing w:val="-1"/>
                    </w:rPr>
                    <w:t> Rosalía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Brigada</w:t>
                    <w:tab/>
                    <w:t>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7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ecosistémicos.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767" w:val="righ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Actividades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enfocadas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recuperación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características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37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179,623</w:t>
                    <w:tab/>
                    <w:t>179,623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37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728" w:val="righ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condiciones 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ecosistemas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y 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restablecer 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servicios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Brigada</w:t>
                    <w:tab/>
                    <w:t>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ecosistémicos.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82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767" w:val="righ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Actividades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enfocadas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recuperación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las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características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19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48,000</w:t>
                    <w:tab/>
                    <w:t>48,000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19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728" w:val="righ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condiciones 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ecosistemas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y 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restablecer 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servicios 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San José del </w:t>
                  </w:r>
                  <w:r>
                    <w:rPr>
                      <w:rFonts w:ascii="Arial" w:hAnsi="Arial"/>
                      <w:spacing w:val="-1"/>
                    </w:rPr>
                    <w:t>Cabo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Brigada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ecosistémicos.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67" w:val="righ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Acciones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monitoreo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vigilancia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consistentes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observación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1,883,193</w:t>
                    <w:tab/>
                    <w:t>1,883,193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728" w:val="righ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sistemática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e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identificación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ilícitos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ambientales,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Áreas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Brigada</w:t>
                    <w:tab/>
                    <w:t>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Naturales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34"/>
                    </w:rPr>
                    <w:t> </w:t>
                  </w:r>
                  <w:r>
                    <w:rPr>
                      <w:rFonts w:ascii="Arial"/>
                    </w:rPr>
                    <w:t>Protegidas </w:t>
                  </w:r>
                  <w:r>
                    <w:rPr>
                      <w:rFonts w:ascii="Arial"/>
                      <w:spacing w:val="35"/>
                    </w:rPr>
                    <w:t> </w:t>
                  </w:r>
                  <w:r>
                    <w:rPr>
                      <w:rFonts w:ascii="Arial"/>
                    </w:rPr>
                    <w:t>y </w:t>
                  </w:r>
                  <w:r>
                    <w:rPr>
                      <w:rFonts w:ascii="Arial"/>
                      <w:spacing w:val="35"/>
                    </w:rPr>
                    <w:t> </w:t>
                  </w:r>
                  <w:r>
                    <w:rPr>
                      <w:rFonts w:ascii="Arial"/>
                    </w:rPr>
                    <w:t>sus </w:t>
                  </w:r>
                  <w:r>
                    <w:rPr>
                      <w:rFonts w:ascii="Arial"/>
                      <w:spacing w:val="35"/>
                    </w:rPr>
                    <w:t> </w:t>
                  </w:r>
                  <w:r>
                    <w:rPr>
                      <w:rFonts w:ascii="Arial"/>
                    </w:rPr>
                    <w:t>zonas </w:t>
                  </w:r>
                  <w:r>
                    <w:rPr>
                      <w:rFonts w:ascii="Arial"/>
                      <w:spacing w:val="3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3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influencia.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67" w:val="righ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Acciones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monitoreo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vigilancia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consistentes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observación</w:t>
                    <w:tab/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150,000</w:t>
                    <w:tab/>
                    <w:t>150,000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728" w:val="righ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sistemática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e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identificación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ilícitos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ambientales,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Áreas 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San José del </w:t>
                  </w:r>
                  <w:r>
                    <w:rPr>
                      <w:rFonts w:ascii="Arial" w:hAnsi="Arial"/>
                      <w:spacing w:val="-1"/>
                    </w:rPr>
                    <w:t>Cabo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Brigada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Naturales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34"/>
                    </w:rPr>
                    <w:t> </w:t>
                  </w:r>
                  <w:r>
                    <w:rPr>
                      <w:rFonts w:ascii="Arial"/>
                    </w:rPr>
                    <w:t>Protegidas </w:t>
                  </w:r>
                  <w:r>
                    <w:rPr>
                      <w:rFonts w:ascii="Arial"/>
                      <w:spacing w:val="35"/>
                    </w:rPr>
                    <w:t> </w:t>
                  </w:r>
                  <w:r>
                    <w:rPr>
                      <w:rFonts w:ascii="Arial"/>
                    </w:rPr>
                    <w:t>y </w:t>
                  </w:r>
                  <w:r>
                    <w:rPr>
                      <w:rFonts w:ascii="Arial"/>
                      <w:spacing w:val="35"/>
                    </w:rPr>
                    <w:t> </w:t>
                  </w:r>
                  <w:r>
                    <w:rPr>
                      <w:rFonts w:ascii="Arial"/>
                    </w:rPr>
                    <w:t>sus </w:t>
                  </w:r>
                  <w:r>
                    <w:rPr>
                      <w:rFonts w:ascii="Arial"/>
                      <w:spacing w:val="35"/>
                    </w:rPr>
                    <w:t> </w:t>
                  </w:r>
                  <w:r>
                    <w:rPr>
                      <w:rFonts w:ascii="Arial"/>
                    </w:rPr>
                    <w:t>zonas </w:t>
                  </w:r>
                  <w:r>
                    <w:rPr>
                      <w:rFonts w:ascii="Arial"/>
                      <w:spacing w:val="3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3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influencia.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09.850006pt;margin-top:50.116875pt;width:462.15pt;height:45.65pt;mso-position-horizontal-relative:page;mso-position-vertical-relative:page;z-index:-84392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0" w:right="17" w:firstLine="0"/>
                    <w:jc w:val="righ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IV.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IzFRAESTRÈCTÈRA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PARA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TODOS,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MEDIO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AMBIEzTE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SÈSTEzTABInIDAD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4408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Ià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  <w:rtl/>
                    </w:rPr>
                    <w:t>הِ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5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105"/>
                    </w:rPr>
                    <w:t>xE(IO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1"/>
                      <w:w w:val="10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105"/>
                    </w:rPr>
                    <w:t>AxBIENTE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0"/>
                      <w:w w:val="10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105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1"/>
                      <w:w w:val="10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105"/>
                    </w:rPr>
                    <w:t>CAxBIO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0"/>
                      <w:w w:val="10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105"/>
                    </w:rPr>
                    <w:t>CLIx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7"/>
                      <w:w w:val="10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105"/>
                    </w:rPr>
                    <w:t>TICO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0.137817pt;margin-top:572.917419pt;width:30.15pt;height:17pt;mso-position-horizontal-relative:page;mso-position-vertical-relative:page;z-index:-84390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385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8438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8438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8438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8438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8437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8437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8437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8437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8436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8436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8436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8436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8435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8435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8435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8435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8434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4347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4344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4342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43400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4337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84335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8433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4330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4328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4325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4323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4320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431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94"/>
                    <w:ind w:left="199" w:right="0"/>
                    <w:jc w:val="left"/>
                  </w:pPr>
                  <w:r>
                    <w:rPr/>
                    <w:t>Acciones 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monitoreo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vigilancia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consistentes 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/>
                    <w:t> 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observación</w:t>
                    <w:tab/>
                    <w:t>Loreto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326,065</w:t>
                    <w:tab/>
                    <w:t>326,065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left="199" w:right="0"/>
                    <w:jc w:val="left"/>
                  </w:pPr>
                  <w:r>
                    <w:rPr/>
                    <w:t>sistemática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 </w:t>
                  </w:r>
                  <w:r>
                    <w:rPr>
                      <w:spacing w:val="35"/>
                    </w:rPr>
                    <w:t> </w:t>
                  </w:r>
                  <w:r>
                    <w:rPr>
                      <w:spacing w:val="-1"/>
                    </w:rPr>
                    <w:t>identificación</w:t>
                  </w:r>
                  <w:r>
                    <w:rPr/>
                    <w:t> </w:t>
                  </w:r>
                  <w:r>
                    <w:rPr>
                      <w:spacing w:val="36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35"/>
                    </w:rPr>
                    <w:t> </w:t>
                  </w:r>
                  <w:r>
                    <w:rPr>
                      <w:spacing w:val="-1"/>
                    </w:rPr>
                    <w:t>ilícitos</w:t>
                  </w:r>
                  <w:r>
                    <w:rPr/>
                    <w:t> </w:t>
                  </w:r>
                  <w:r>
                    <w:rPr>
                      <w:spacing w:val="35"/>
                    </w:rPr>
                    <w:t> </w:t>
                  </w:r>
                  <w:r>
                    <w:rPr>
                      <w:spacing w:val="-1"/>
                    </w:rPr>
                    <w:t>ambientales,</w:t>
                  </w:r>
                  <w:r>
                    <w:rPr/>
                    <w:t> </w:t>
                  </w:r>
                  <w:r>
                    <w:rPr>
                      <w:spacing w:val="35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/>
                    <w:t>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Áreas</w:t>
                    <w:tab/>
                  </w:r>
                  <w:r>
                    <w:rPr>
                      <w:spacing w:val="-1"/>
                    </w:rPr>
                    <w:t>Loreto</w:t>
                    <w:tab/>
                  </w:r>
                  <w:r>
                    <w:rPr>
                      <w:w w:val="95"/>
                      <w:position w:val="-1"/>
                    </w:rPr>
                    <w:t>Brigada</w:t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spacing w:line="157" w:lineRule="exact" w:before="0"/>
                    <w:ind w:left="199" w:right="0"/>
                    <w:jc w:val="left"/>
                  </w:pPr>
                  <w:r>
                    <w:rPr>
                      <w:spacing w:val="-1"/>
                    </w:rPr>
                    <w:t>Naturales</w:t>
                  </w:r>
                  <w:r>
                    <w:rPr/>
                    <w:t>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Protegidas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sus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zonas </w:t>
                  </w:r>
                  <w:r>
                    <w:rPr>
                      <w:spacing w:val="35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35"/>
                    </w:rPr>
                    <w:t> </w:t>
                  </w:r>
                  <w:r>
                    <w:rPr>
                      <w:spacing w:val="-1"/>
                    </w:rPr>
                    <w:t>influencia.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47"/>
                    <w:ind w:left="199" w:right="0"/>
                    <w:jc w:val="left"/>
                  </w:pPr>
                  <w:r>
                    <w:rPr/>
                    <w:t>Acciones 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monitoreo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vigilancia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consistentes 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/>
                    <w:t> 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observación</w:t>
                    <w:tab/>
                  </w:r>
                  <w:r>
                    <w:rPr>
                      <w:w w:val="95"/>
                    </w:rPr>
                    <w:t>Mulegé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336,720</w:t>
                    <w:tab/>
                    <w:t>336,720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25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left="199" w:right="0"/>
                    <w:jc w:val="left"/>
                  </w:pPr>
                  <w:r>
                    <w:rPr/>
                    <w:t>sistemática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 </w:t>
                  </w:r>
                  <w:r>
                    <w:rPr>
                      <w:spacing w:val="35"/>
                    </w:rPr>
                    <w:t> </w:t>
                  </w:r>
                  <w:r>
                    <w:rPr>
                      <w:spacing w:val="-1"/>
                    </w:rPr>
                    <w:t>identificación</w:t>
                  </w:r>
                  <w:r>
                    <w:rPr/>
                    <w:t> </w:t>
                  </w:r>
                  <w:r>
                    <w:rPr>
                      <w:spacing w:val="36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35"/>
                    </w:rPr>
                    <w:t> </w:t>
                  </w:r>
                  <w:r>
                    <w:rPr>
                      <w:spacing w:val="-1"/>
                    </w:rPr>
                    <w:t>ilícitos</w:t>
                  </w:r>
                  <w:r>
                    <w:rPr/>
                    <w:t> </w:t>
                  </w:r>
                  <w:r>
                    <w:rPr>
                      <w:spacing w:val="35"/>
                    </w:rPr>
                    <w:t> </w:t>
                  </w:r>
                  <w:r>
                    <w:rPr>
                      <w:spacing w:val="-1"/>
                    </w:rPr>
                    <w:t>ambientales,</w:t>
                  </w:r>
                  <w:r>
                    <w:rPr/>
                    <w:t> </w:t>
                  </w:r>
                  <w:r>
                    <w:rPr>
                      <w:spacing w:val="35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/>
                    <w:t>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Áreas</w:t>
                    <w:tab/>
                    <w:t>Santa</w:t>
                  </w:r>
                  <w:r>
                    <w:rPr>
                      <w:spacing w:val="-1"/>
                    </w:rPr>
                    <w:t> Rosalía</w:t>
                    <w:tab/>
                  </w:r>
                  <w:r>
                    <w:rPr>
                      <w:w w:val="95"/>
                      <w:position w:val="-1"/>
                    </w:rPr>
                    <w:t>Brigada</w:t>
                    <w:tab/>
                  </w:r>
                  <w:r>
                    <w:rPr>
                      <w:position w:val="-1"/>
                    </w:rPr>
                    <w:t>2</w:t>
                  </w:r>
                  <w:r>
                    <w:rPr/>
                  </w:r>
                </w:p>
                <w:p>
                  <w:pPr>
                    <w:pStyle w:val="BodyText"/>
                    <w:spacing w:line="157" w:lineRule="exact" w:before="0"/>
                    <w:ind w:left="199" w:right="0"/>
                    <w:jc w:val="left"/>
                  </w:pPr>
                  <w:r>
                    <w:rPr>
                      <w:spacing w:val="-1"/>
                    </w:rPr>
                    <w:t>Naturales</w:t>
                  </w:r>
                  <w:r>
                    <w:rPr/>
                    <w:t>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Protegidas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sus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zonas </w:t>
                  </w:r>
                  <w:r>
                    <w:rPr>
                      <w:spacing w:val="35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35"/>
                    </w:rPr>
                    <w:t> </w:t>
                  </w:r>
                  <w:r>
                    <w:rPr>
                      <w:spacing w:val="-1"/>
                    </w:rPr>
                    <w:t>influencia.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47"/>
                    <w:ind w:left="199" w:right="0"/>
                    <w:jc w:val="left"/>
                  </w:pPr>
                  <w:r>
                    <w:rPr/>
                    <w:t>Acciones 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monitoreo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vigilancia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consistentes 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/>
                    <w:t> 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observación</w:t>
                    <w:tab/>
                    <w:t>Comondú</w:t>
                    <w:tab/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401,171</w:t>
                    <w:tab/>
                    <w:t>401,171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20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177" w:lineRule="exact"/>
                    <w:ind w:left="199" w:right="0"/>
                    <w:jc w:val="left"/>
                  </w:pPr>
                  <w:r>
                    <w:rPr/>
                    <w:t>sistemática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 </w:t>
                  </w:r>
                  <w:r>
                    <w:rPr>
                      <w:spacing w:val="35"/>
                    </w:rPr>
                    <w:t> </w:t>
                  </w:r>
                  <w:r>
                    <w:rPr>
                      <w:spacing w:val="-1"/>
                    </w:rPr>
                    <w:t>identificación</w:t>
                  </w:r>
                  <w:r>
                    <w:rPr/>
                    <w:t> </w:t>
                  </w:r>
                  <w:r>
                    <w:rPr>
                      <w:spacing w:val="36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35"/>
                    </w:rPr>
                    <w:t> </w:t>
                  </w:r>
                  <w:r>
                    <w:rPr>
                      <w:spacing w:val="-1"/>
                    </w:rPr>
                    <w:t>ilícitos</w:t>
                  </w:r>
                  <w:r>
                    <w:rPr/>
                    <w:t> </w:t>
                  </w:r>
                  <w:r>
                    <w:rPr>
                      <w:spacing w:val="35"/>
                    </w:rPr>
                    <w:t> </w:t>
                  </w:r>
                  <w:r>
                    <w:rPr>
                      <w:spacing w:val="-1"/>
                    </w:rPr>
                    <w:t>ambientales,</w:t>
                  </w:r>
                  <w:r>
                    <w:rPr/>
                    <w:t> </w:t>
                  </w:r>
                  <w:r>
                    <w:rPr>
                      <w:spacing w:val="35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/>
                    <w:t>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Áreas </w:t>
                  </w:r>
                  <w:r>
                    <w:rPr>
                      <w:spacing w:val="25"/>
                    </w:rPr>
                    <w:t> </w:t>
                  </w:r>
                  <w:r>
                    <w:rPr>
                      <w:spacing w:val="-1"/>
                    </w:rPr>
                    <w:t>Ciudad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Constitución</w:t>
                    <w:tab/>
                  </w:r>
                  <w:r>
                    <w:rPr>
                      <w:w w:val="95"/>
                      <w:position w:val="-1"/>
                    </w:rPr>
                    <w:t>Brigada</w:t>
                    <w:tab/>
                  </w:r>
                  <w:r>
                    <w:rPr>
                      <w:position w:val="-1"/>
                    </w:rPr>
                    <w:t>2</w:t>
                  </w:r>
                  <w:r>
                    <w:rPr/>
                  </w:r>
                </w:p>
                <w:p>
                  <w:pPr>
                    <w:pStyle w:val="BodyText"/>
                    <w:spacing w:line="157" w:lineRule="exact" w:before="0"/>
                    <w:ind w:left="199" w:right="0"/>
                    <w:jc w:val="left"/>
                  </w:pPr>
                  <w:r>
                    <w:rPr>
                      <w:spacing w:val="-1"/>
                    </w:rPr>
                    <w:t>Naturales</w:t>
                  </w:r>
                  <w:r>
                    <w:rPr/>
                    <w:t>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Protegidas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sus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zonas </w:t>
                  </w:r>
                  <w:r>
                    <w:rPr>
                      <w:spacing w:val="35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35"/>
                    </w:rPr>
                    <w:t> </w:t>
                  </w:r>
                  <w:r>
                    <w:rPr>
                      <w:spacing w:val="-1"/>
                    </w:rPr>
                    <w:t>influencia.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47"/>
                    <w:ind w:left="199" w:right="0"/>
                    <w:jc w:val="left"/>
                  </w:pPr>
                  <w:r>
                    <w:rPr/>
                    <w:t>Acciones 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monitoreo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vigilancia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consistentes 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/>
                    <w:t> 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observación</w:t>
                    <w:tab/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spacing w:val="-1"/>
                    </w:rPr>
                    <w:t>47</w:t>
                    <w:tab/>
                  </w:r>
                  <w:r>
                    <w:rPr>
                      <w:spacing w:val="-1"/>
                      <w:w w:val="95"/>
                    </w:rPr>
                    <w:t>954,936</w:t>
                    <w:tab/>
                    <w:t>954,936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47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41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left="199" w:right="0"/>
                    <w:jc w:val="left"/>
                  </w:pPr>
                  <w:r>
                    <w:rPr/>
                    <w:t>sistémica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1"/>
                    </w:rPr>
                    <w:t>identificación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1"/>
                    </w:rPr>
                    <w:t>ilícitos,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Áreas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1"/>
                    </w:rPr>
                    <w:t>Naturales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Protegidas</w:t>
                    <w:tab/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w w:val="95"/>
                      <w:position w:val="-1"/>
                    </w:rPr>
                    <w:t>Brigada</w:t>
                    <w:tab/>
                  </w:r>
                  <w:r>
                    <w:rPr>
                      <w:position w:val="-1"/>
                    </w:rPr>
                    <w:t>6</w:t>
                  </w:r>
                  <w:r>
                    <w:rPr/>
                  </w:r>
                </w:p>
                <w:p>
                  <w:pPr>
                    <w:pStyle w:val="BodyText"/>
                    <w:spacing w:line="157" w:lineRule="exact" w:before="0"/>
                    <w:ind w:left="199" w:right="0"/>
                    <w:jc w:val="left"/>
                  </w:pPr>
                  <w:r>
                    <w:rPr/>
                    <w:t>y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sus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zonas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1"/>
                    </w:rPr>
                    <w:t>influencia.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Acciones 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monitoreo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vigilancia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consistentes 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/>
                    <w:t> 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observación</w:t>
                    <w:tab/>
                    <w:t>Los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Cabos</w:t>
                    <w:tab/>
                    <w:t>50</w:t>
                    <w:tab/>
                  </w:r>
                  <w:r>
                    <w:rPr>
                      <w:spacing w:val="-1"/>
                      <w:w w:val="95"/>
                    </w:rPr>
                    <w:t>115,000</w:t>
                    <w:tab/>
                    <w:t>115,000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50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13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177" w:lineRule="exact"/>
                    <w:ind w:right="0"/>
                    <w:jc w:val="left"/>
                  </w:pPr>
                  <w:r>
                    <w:rPr/>
                    <w:t>sistémica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1"/>
                    </w:rPr>
                    <w:t>identificación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1"/>
                    </w:rPr>
                    <w:t>ilícitos,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Áreas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1"/>
                    </w:rPr>
                    <w:t>Naturales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Protegidas  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San José del </w:t>
                  </w:r>
                  <w:r>
                    <w:rPr>
                      <w:spacing w:val="-1"/>
                    </w:rPr>
                    <w:t>Cabo</w:t>
                    <w:tab/>
                  </w:r>
                  <w:r>
                    <w:rPr>
                      <w:w w:val="95"/>
                      <w:position w:val="-1"/>
                    </w:rPr>
                    <w:t>Brigada</w:t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spacing w:line="157" w:lineRule="exact" w:before="0"/>
                    <w:ind w:right="0"/>
                    <w:jc w:val="left"/>
                  </w:pPr>
                  <w:r>
                    <w:rPr/>
                    <w:t>y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sus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zonas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1"/>
                    </w:rPr>
                    <w:t>influencia.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Acciones 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monitoreo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vigilancia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consistentes 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/>
                    <w:t> 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observación</w:t>
                    <w:tab/>
                  </w:r>
                  <w:r>
                    <w:rPr>
                      <w:w w:val="95"/>
                    </w:rPr>
                    <w:t>Mulegé</w:t>
                    <w:tab/>
                  </w:r>
                  <w:r>
                    <w:rPr>
                      <w:spacing w:val="-1"/>
                    </w:rPr>
                    <w:t>50</w:t>
                    <w:tab/>
                  </w:r>
                  <w:r>
                    <w:rPr>
                      <w:spacing w:val="-1"/>
                      <w:w w:val="95"/>
                    </w:rPr>
                    <w:t>1,074,777</w:t>
                    <w:tab/>
                    <w:t>1,074,777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50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88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right="0"/>
                    <w:jc w:val="left"/>
                  </w:pPr>
                  <w:r>
                    <w:rPr/>
                    <w:t>sistémica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1"/>
                    </w:rPr>
                    <w:t>identificación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1"/>
                    </w:rPr>
                    <w:t>ilícitos,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Áreas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1"/>
                    </w:rPr>
                    <w:t>Naturales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Protegidas</w:t>
                    <w:tab/>
                    <w:t>Santa</w:t>
                  </w:r>
                  <w:r>
                    <w:rPr>
                      <w:spacing w:val="-1"/>
                    </w:rPr>
                    <w:t> Rosalía</w:t>
                    <w:tab/>
                  </w:r>
                  <w:r>
                    <w:rPr>
                      <w:w w:val="95"/>
                      <w:position w:val="-1"/>
                    </w:rPr>
                    <w:t>Brigada</w:t>
                    <w:tab/>
                  </w:r>
                  <w:r>
                    <w:rPr>
                      <w:position w:val="-1"/>
                    </w:rPr>
                    <w:t>7</w:t>
                  </w:r>
                  <w:r>
                    <w:rPr/>
                  </w:r>
                </w:p>
                <w:p>
                  <w:pPr>
                    <w:pStyle w:val="BodyText"/>
                    <w:spacing w:line="157" w:lineRule="exact" w:before="0"/>
                    <w:ind w:right="0"/>
                    <w:jc w:val="left"/>
                  </w:pPr>
                  <w:r>
                    <w:rPr/>
                    <w:t>y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sus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zonas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1"/>
                    </w:rPr>
                    <w:t>influencia.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Acciones 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monitoreo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vigilancia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consistentes 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/>
                    <w:t> 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observación</w:t>
                    <w:tab/>
                    <w:t>Comondú</w:t>
                    <w:tab/>
                    <w:t>50</w:t>
                    <w:tab/>
                  </w:r>
                  <w:r>
                    <w:rPr>
                      <w:spacing w:val="-1"/>
                      <w:w w:val="95"/>
                    </w:rPr>
                    <w:t>275,000</w:t>
                    <w:tab/>
                    <w:t>275,000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50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18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177" w:lineRule="exact"/>
                    <w:ind w:right="0"/>
                    <w:jc w:val="left"/>
                  </w:pPr>
                  <w:r>
                    <w:rPr/>
                    <w:t>sistémica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1"/>
                    </w:rPr>
                    <w:t>identificación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1"/>
                    </w:rPr>
                    <w:t>ilícitos,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Áreas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1"/>
                    </w:rPr>
                    <w:t>Naturales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Protegidas 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Ciudad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Constitución</w:t>
                    <w:tab/>
                  </w:r>
                  <w:r>
                    <w:rPr>
                      <w:w w:val="95"/>
                      <w:position w:val="-1"/>
                    </w:rPr>
                    <w:t>Brigada</w:t>
                    <w:tab/>
                  </w:r>
                  <w:r>
                    <w:rPr>
                      <w:position w:val="-1"/>
                    </w:rPr>
                    <w:t>2</w:t>
                  </w:r>
                  <w:r>
                    <w:rPr/>
                  </w:r>
                </w:p>
                <w:p>
                  <w:pPr>
                    <w:pStyle w:val="BodyText"/>
                    <w:spacing w:line="157" w:lineRule="exact" w:before="0"/>
                    <w:ind w:left="160" w:right="0" w:firstLine="40"/>
                    <w:jc w:val="left"/>
                  </w:pPr>
                  <w:r>
                    <w:rPr/>
                    <w:t>y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sus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zonas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1"/>
                    </w:rPr>
                    <w:t>influencia.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z w:val="12"/>
                    </w:rPr>
                    <w:t>PROCODES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184"/>
                    <w:ind w:right="0"/>
                    <w:jc w:val="left"/>
                  </w:pPr>
                  <w:r>
                    <w:rPr/>
                    <w:t>Aprovechamiento 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sustentable   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recursos   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1"/>
                    </w:rPr>
                    <w:t>naturales</w:t>
                  </w:r>
                  <w:r>
                    <w:rPr/>
                    <w:t>  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   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1"/>
                    </w:rPr>
                    <w:t>la</w:t>
                    <w:tab/>
                  </w:r>
                  <w:r>
                    <w:rPr>
                      <w:w w:val="95"/>
                    </w:rPr>
                    <w:t>Mulegé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921,120</w:t>
                    <w:tab/>
                    <w:t>921,120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164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612" w:val="left" w:leader="none"/>
                    </w:tabs>
                    <w:spacing w:line="177" w:lineRule="exact"/>
                    <w:ind w:right="0"/>
                    <w:jc w:val="left"/>
                  </w:pPr>
                  <w:r>
                    <w:rPr>
                      <w:spacing w:val="-1"/>
                    </w:rPr>
                    <w:t>biodiversidad</w:t>
                  </w:r>
                  <w:r>
                    <w:rPr/>
                    <w:t>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para</w:t>
                  </w:r>
                  <w:r>
                    <w:rPr/>
                    <w:t>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el</w:t>
                  </w:r>
                  <w:r>
                    <w:rPr/>
                    <w:t>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desarrollo</w:t>
                  </w:r>
                  <w:r>
                    <w:rPr/>
                    <w:t>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social,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través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actividades</w:t>
                    <w:tab/>
                  </w:r>
                  <w:r>
                    <w:rPr/>
                    <w:t>Santa</w:t>
                  </w:r>
                  <w:r>
                    <w:rPr>
                      <w:spacing w:val="-1"/>
                    </w:rPr>
                    <w:t> Rosalía</w:t>
                    <w:tab/>
                  </w:r>
                  <w:r>
                    <w:rPr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spacing w:val="-1"/>
                      <w:position w:val="-1"/>
                    </w:rPr>
                    <w:t>15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199" w:lineRule="exact" w:before="0"/>
                    <w:ind w:right="0"/>
                    <w:jc w:val="left"/>
                  </w:pPr>
                  <w:r>
                    <w:rPr>
                      <w:spacing w:val="-1"/>
                    </w:rPr>
                    <w:t>productivas,</w:t>
                  </w:r>
                  <w:r>
                    <w:rPr/>
                    <w:t>  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restauración,  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conservación  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y   </w:t>
                  </w:r>
                  <w:r>
                    <w:rPr>
                      <w:spacing w:val="34"/>
                    </w:rPr>
                    <w:t> </w:t>
                  </w:r>
                  <w:r>
                    <w:rPr>
                      <w:spacing w:val="-1"/>
                    </w:rPr>
                    <w:t>acciones</w:t>
                  </w:r>
                  <w:r>
                    <w:rPr/>
                    <w:t>   </w:t>
                  </w:r>
                  <w:r>
                    <w:rPr>
                      <w:spacing w:val="34"/>
                    </w:rPr>
                    <w:t> </w:t>
                  </w:r>
                  <w:r>
                    <w:rPr>
                      <w:spacing w:val="-1"/>
                    </w:rPr>
                    <w:t>para</w:t>
                    <w:tab/>
                  </w:r>
                  <w:r>
                    <w:rPr>
                      <w:w w:val="95"/>
                      <w:position w:val="-6"/>
                    </w:rPr>
                    <w:t>Brigada</w:t>
                    <w:tab/>
                  </w:r>
                  <w:r>
                    <w:rPr>
                      <w:position w:val="-6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spacing w:line="133" w:lineRule="exact" w:before="0"/>
                    <w:ind w:right="0"/>
                    <w:jc w:val="left"/>
                  </w:pPr>
                  <w:r>
                    <w:rPr/>
                    <w:t>contingencias.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457.1pt;height:45.65pt;mso-position-horizontal-relative:page;mso-position-vertical-relative:page;z-index:-84316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IV.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IzFRAESTRÈCTÈRA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PARA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TODOS,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MEDIO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AMBIEzTE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SÈSTEzTABInIDAD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Ià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  <w:rtl/>
                    </w:rPr>
                    <w:t>הِ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5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105"/>
                    </w:rPr>
                    <w:t>xE(IO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1"/>
                      <w:w w:val="10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105"/>
                    </w:rPr>
                    <w:t>AxBIENTE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0"/>
                      <w:w w:val="10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105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1"/>
                      <w:w w:val="10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105"/>
                    </w:rPr>
                    <w:t>CAxBIO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0"/>
                      <w:w w:val="10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105"/>
                    </w:rPr>
                    <w:t>CLIx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7"/>
                      <w:w w:val="10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105"/>
                    </w:rPr>
                    <w:t>TICO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30.8pt;height:17pt;mso-position-horizontal-relative:page;mso-position-vertical-relative:page;z-index:-84313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386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8431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8430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8430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8430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8430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8429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8429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8429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8429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8428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8428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8428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8428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8428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8427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8427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8427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4270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4268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4265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42632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4260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84258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84256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42536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4251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4248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4246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4244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4241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Aprovechamiento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sustentable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recursos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naturales</w:t>
                  </w:r>
                  <w:r>
                    <w:rPr>
                      <w:rFonts w:ascii="Arial" w:hAnsi="Arial"/>
                    </w:rPr>
                    <w:t> 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y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646,623</w:t>
                    <w:tab/>
                    <w:t>646,623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177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biodiversidad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desarrollo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social,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través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actividades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262" w:lineRule="auto" w:before="0"/>
                    <w:ind w:left="199" w:right="1023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productivas,</w:t>
                  </w:r>
                  <w:r>
                    <w:rPr>
                      <w:rFonts w:ascii="Arial" w:hAnsi="Arial"/>
                    </w:rPr>
                    <w:t>  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restauración,  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conservación  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y  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acciones</w:t>
                  </w:r>
                  <w:r>
                    <w:rPr>
                      <w:rFonts w:ascii="Arial" w:hAnsi="Arial"/>
                    </w:rPr>
                    <w:t>  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contingencias.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36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Aprovechamiento   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sustentable   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  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recursos   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naturales</w:t>
                  </w:r>
                  <w:r>
                    <w:rPr>
                      <w:rFonts w:ascii="Arial"/>
                    </w:rPr>
                    <w:t>   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</w:rPr>
                    <w:t>y   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la</w:t>
                    <w:tab/>
                    <w:t>Loreto</w:t>
                    <w:tab/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372,500</w:t>
                    <w:tab/>
                    <w:t>372,500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71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biodiversidad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desarrollo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social,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través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actividades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262" w:lineRule="auto" w:before="0"/>
                    <w:ind w:left="199" w:right="1023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productivas,</w:t>
                  </w:r>
                  <w:r>
                    <w:rPr>
                      <w:rFonts w:ascii="Arial" w:hAnsi="Arial"/>
                    </w:rPr>
                    <w:t>  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restauración,  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conservación  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y  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acciones</w:t>
                  </w:r>
                  <w:r>
                    <w:rPr>
                      <w:rFonts w:ascii="Arial" w:hAnsi="Arial"/>
                    </w:rPr>
                    <w:t>  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contingencias.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436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Aprovechamiento   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sustentable   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  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recursos   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naturales</w:t>
                  </w:r>
                  <w:r>
                    <w:rPr>
                      <w:rFonts w:ascii="Arial"/>
                    </w:rPr>
                    <w:t>   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</w:rPr>
                    <w:t>y   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la</w:t>
                    <w:tab/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1,322,711</w:t>
                    <w:tab/>
                    <w:t>1,322,711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225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12" w:val="left" w:leader="none"/>
                    </w:tabs>
                    <w:spacing w:line="177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biodiversidad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desarrollo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social,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través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actividades</w:t>
                    <w:tab/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17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199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productivas,</w:t>
                  </w:r>
                  <w:r>
                    <w:rPr>
                      <w:rFonts w:ascii="Arial" w:hAnsi="Arial"/>
                    </w:rPr>
                    <w:t>  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restauración,  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conservación  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y  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acciones</w:t>
                  </w:r>
                  <w:r>
                    <w:rPr>
                      <w:rFonts w:ascii="Arial" w:hAnsi="Arial"/>
                    </w:rPr>
                    <w:t>  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  <w:tab/>
                  </w:r>
                  <w:r>
                    <w:rPr>
                      <w:rFonts w:ascii="Arial" w:hAnsi="Arial"/>
                      <w:w w:val="95"/>
                      <w:position w:val="-6"/>
                    </w:rPr>
                    <w:t>Brigada</w:t>
                    <w:tab/>
                  </w:r>
                  <w:r>
                    <w:rPr>
                      <w:rFonts w:ascii="Arial" w:hAnsi="Arial"/>
                      <w:position w:val="-6"/>
                    </w:rPr>
                    <w:t>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33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contingencias.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5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Aprovechamiento   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sustentable   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  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recursos   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naturales</w:t>
                  </w:r>
                  <w:r>
                    <w:rPr>
                      <w:rFonts w:ascii="Arial"/>
                    </w:rPr>
                    <w:t>   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</w:rPr>
                    <w:t>y   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la</w:t>
                    <w:tab/>
                    <w:t>Los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225,400</w:t>
                    <w:tab/>
                    <w:t>225,400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50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biodiversidad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desarrollo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social,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través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actividades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San José del </w:t>
                  </w:r>
                  <w:r>
                    <w:rPr>
                      <w:rFonts w:ascii="Arial" w:hAnsi="Arial"/>
                      <w:spacing w:val="-1"/>
                    </w:rPr>
                    <w:t>Cabo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262" w:lineRule="auto" w:before="0"/>
                    <w:ind w:right="1014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productivas,</w:t>
                  </w:r>
                  <w:r>
                    <w:rPr>
                      <w:rFonts w:ascii="Arial" w:hAnsi="Arial"/>
                    </w:rPr>
                    <w:t>  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restauración,  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conservación  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y  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acciones</w:t>
                  </w:r>
                  <w:r>
                    <w:rPr>
                      <w:rFonts w:ascii="Arial" w:hAnsi="Arial"/>
                    </w:rPr>
                    <w:t>  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contingencias.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436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Aprovechamiento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sustentable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recursos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naturales</w:t>
                  </w:r>
                  <w:r>
                    <w:rPr>
                      <w:rFonts w:ascii="Arial" w:hAnsi="Arial"/>
                    </w:rPr>
                    <w:t> 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y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62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2,100,470</w:t>
                    <w:tab/>
                    <w:t>2,100,470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62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140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612" w:val="lef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biodiversidad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desarrollo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social,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través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actividades</w:t>
                    <w:tab/>
                  </w:r>
                  <w:r>
                    <w:rPr>
                      <w:rFonts w:ascii="Arial" w:hAnsi="Arial"/>
                    </w:rPr>
                    <w:t>Santa</w:t>
                  </w:r>
                  <w:r>
                    <w:rPr>
                      <w:rFonts w:ascii="Arial" w:hAnsi="Arial"/>
                      <w:spacing w:val="-1"/>
                    </w:rPr>
                    <w:t> Rosalía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16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199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productivas,</w:t>
                  </w:r>
                  <w:r>
                    <w:rPr>
                      <w:rFonts w:ascii="Arial" w:hAnsi="Arial"/>
                    </w:rPr>
                    <w:t>  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restauración,  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conservación  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y  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acciones</w:t>
                  </w:r>
                  <w:r>
                    <w:rPr>
                      <w:rFonts w:ascii="Arial" w:hAnsi="Arial"/>
                    </w:rPr>
                    <w:t>  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  <w:tab/>
                  </w:r>
                  <w:r>
                    <w:rPr>
                      <w:rFonts w:ascii="Arial" w:hAnsi="Arial"/>
                      <w:w w:val="95"/>
                      <w:position w:val="-6"/>
                    </w:rPr>
                    <w:t>Brigada</w:t>
                    <w:tab/>
                  </w:r>
                  <w:r>
                    <w:rPr>
                      <w:rFonts w:ascii="Arial" w:hAnsi="Arial"/>
                      <w:position w:val="-6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33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contingencias.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5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Aprovechamiento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sustentable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recursos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naturales</w:t>
                  </w:r>
                  <w:r>
                    <w:rPr>
                      <w:rFonts w:ascii="Arial" w:hAnsi="Arial"/>
                    </w:rPr>
                    <w:t> 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y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  <w:tab/>
                    <w:t>Comondú</w:t>
                    <w:tab/>
                    <w:t>40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262,500</w:t>
                    <w:tab/>
                    <w:t>262,500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40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biodiversidad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desarrollo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social,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través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actividades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262" w:lineRule="auto" w:before="0"/>
                    <w:ind w:right="1014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productivas,</w:t>
                  </w:r>
                  <w:r>
                    <w:rPr>
                      <w:rFonts w:ascii="Arial" w:hAnsi="Arial"/>
                    </w:rPr>
                    <w:t>  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restauración,  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conservación  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y  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acciones</w:t>
                  </w:r>
                  <w:r>
                    <w:rPr>
                      <w:rFonts w:ascii="Arial" w:hAnsi="Arial"/>
                    </w:rPr>
                    <w:t>  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contingencias.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36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Aprovechamiento   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sustentable   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  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recursos   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naturales</w:t>
                  </w:r>
                  <w:r>
                    <w:rPr>
                      <w:rFonts w:ascii="Arial"/>
                    </w:rPr>
                    <w:t>   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</w:rPr>
                    <w:t>y   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la</w:t>
                    <w:tab/>
                    <w:t>Loreto</w:t>
                    <w:tab/>
                    <w:t>19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112,500</w:t>
                    <w:tab/>
                    <w:t>112,500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19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18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biodiversidad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desarrollo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social,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través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actividades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262" w:lineRule="auto" w:before="0"/>
                    <w:ind w:right="1014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productivas,</w:t>
                  </w:r>
                  <w:r>
                    <w:rPr>
                      <w:rFonts w:ascii="Arial" w:hAnsi="Arial"/>
                    </w:rPr>
                    <w:t>  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restauración,  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conservación  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y  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acciones</w:t>
                  </w:r>
                  <w:r>
                    <w:rPr>
                      <w:rFonts w:ascii="Arial" w:hAnsi="Arial"/>
                    </w:rPr>
                    <w:t>  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para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contingencias.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09.850006pt;margin-top:50.116875pt;width:462.15pt;height:45.65pt;mso-position-horizontal-relative:page;mso-position-vertical-relative:page;z-index:-84239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0" w:right="17" w:firstLine="0"/>
                    <w:jc w:val="righ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IV.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IzFRAESTRÈCTÈRA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PARA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TODOS,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MEDIO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AMBIEzTE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SÈSTEzTABInIDAD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4408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Ià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  <w:rtl/>
                    </w:rPr>
                    <w:t>הِ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5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105"/>
                    </w:rPr>
                    <w:t>xE(IO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1"/>
                      <w:w w:val="10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105"/>
                    </w:rPr>
                    <w:t>AxBIENTE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0"/>
                      <w:w w:val="10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105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1"/>
                      <w:w w:val="10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105"/>
                    </w:rPr>
                    <w:t>CAxBIO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0"/>
                      <w:w w:val="10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105"/>
                    </w:rPr>
                    <w:t>CLIx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7"/>
                      <w:w w:val="10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105"/>
                    </w:rPr>
                    <w:t>TICO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9.762817pt;margin-top:572.917419pt;width:30.55pt;height:17pt;mso-position-horizontal-relative:page;mso-position-vertical-relative:page;z-index:-84236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387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8423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8423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8422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8422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8422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8422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8422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8421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8421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8421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8421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8420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8420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8420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8420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8419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8419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4193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4191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4188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41864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4184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84181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84179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41768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4174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4172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4169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4167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4164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94"/>
                    <w:ind w:left="199" w:right="0"/>
                    <w:jc w:val="left"/>
                  </w:pPr>
                  <w:r>
                    <w:rPr/>
                    <w:t>Aprovechamiento 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sustentable   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recursos   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1"/>
                    </w:rPr>
                    <w:t>naturales</w:t>
                  </w:r>
                  <w:r>
                    <w:rPr/>
                    <w:t>  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   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1"/>
                    </w:rPr>
                    <w:t>la</w:t>
                    <w:tab/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spacing w:val="-1"/>
                    </w:rPr>
                    <w:t>46</w:t>
                    <w:tab/>
                  </w:r>
                  <w:r>
                    <w:rPr>
                      <w:spacing w:val="-1"/>
                      <w:w w:val="95"/>
                    </w:rPr>
                    <w:t>1,242,190</w:t>
                    <w:tab/>
                    <w:t>1,242,190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46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119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12" w:val="left" w:leader="none"/>
                    </w:tabs>
                    <w:spacing w:line="177" w:lineRule="exact"/>
                    <w:ind w:left="199" w:right="0"/>
                    <w:jc w:val="left"/>
                  </w:pPr>
                  <w:r>
                    <w:rPr>
                      <w:spacing w:val="-1"/>
                    </w:rPr>
                    <w:t>biodiversidad</w:t>
                  </w:r>
                  <w:r>
                    <w:rPr/>
                    <w:t>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para</w:t>
                  </w:r>
                  <w:r>
                    <w:rPr/>
                    <w:t>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el</w:t>
                  </w:r>
                  <w:r>
                    <w:rPr/>
                    <w:t>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desarrollo</w:t>
                  </w:r>
                  <w:r>
                    <w:rPr/>
                    <w:t>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social,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través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actividades</w:t>
                    <w:tab/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spacing w:val="-1"/>
                      <w:position w:val="-1"/>
                    </w:rPr>
                    <w:t>14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199" w:lineRule="exact" w:before="0"/>
                    <w:ind w:left="199" w:right="0"/>
                    <w:jc w:val="left"/>
                  </w:pPr>
                  <w:r>
                    <w:rPr>
                      <w:spacing w:val="-1"/>
                    </w:rPr>
                    <w:t>productivas,</w:t>
                  </w:r>
                  <w:r>
                    <w:rPr/>
                    <w:t>  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restauración,  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conservación  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y   </w:t>
                  </w:r>
                  <w:r>
                    <w:rPr>
                      <w:spacing w:val="34"/>
                    </w:rPr>
                    <w:t> </w:t>
                  </w:r>
                  <w:r>
                    <w:rPr>
                      <w:spacing w:val="-1"/>
                    </w:rPr>
                    <w:t>acciones</w:t>
                  </w:r>
                  <w:r>
                    <w:rPr/>
                    <w:t>   </w:t>
                  </w:r>
                  <w:r>
                    <w:rPr>
                      <w:spacing w:val="34"/>
                    </w:rPr>
                    <w:t> </w:t>
                  </w:r>
                  <w:r>
                    <w:rPr>
                      <w:spacing w:val="-1"/>
                    </w:rPr>
                    <w:t>para</w:t>
                    <w:tab/>
                  </w:r>
                  <w:r>
                    <w:rPr>
                      <w:w w:val="95"/>
                      <w:position w:val="-6"/>
                    </w:rPr>
                    <w:t>Brigada</w:t>
                    <w:tab/>
                  </w:r>
                  <w:r>
                    <w:rPr>
                      <w:position w:val="-6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spacing w:line="133" w:lineRule="exact" w:before="0"/>
                    <w:ind w:left="199" w:right="0"/>
                    <w:jc w:val="left"/>
                  </w:pPr>
                  <w:r>
                    <w:rPr/>
                    <w:t>contingencias.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51"/>
                    <w:ind w:left="199" w:right="0"/>
                    <w:jc w:val="left"/>
                  </w:pPr>
                  <w:r>
                    <w:rPr/>
                    <w:t>Aprovechamiento 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sustentable   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recursos   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1"/>
                    </w:rPr>
                    <w:t>naturales</w:t>
                  </w:r>
                  <w:r>
                    <w:rPr/>
                    <w:t>  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   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1"/>
                    </w:rPr>
                    <w:t>la</w:t>
                    <w:tab/>
                    <w:t>Los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Cabos</w:t>
                    <w:tab/>
                    <w:t>38</w:t>
                    <w:tab/>
                  </w:r>
                  <w:r>
                    <w:rPr>
                      <w:spacing w:val="-1"/>
                      <w:w w:val="95"/>
                    </w:rPr>
                    <w:t>461,000</w:t>
                    <w:tab/>
                    <w:t>461,000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38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51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177" w:lineRule="exact"/>
                    <w:ind w:left="199" w:right="0"/>
                    <w:jc w:val="left"/>
                  </w:pPr>
                  <w:r>
                    <w:rPr>
                      <w:spacing w:val="-1"/>
                    </w:rPr>
                    <w:t>biodiversidad</w:t>
                  </w:r>
                  <w:r>
                    <w:rPr/>
                    <w:t>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para</w:t>
                  </w:r>
                  <w:r>
                    <w:rPr/>
                    <w:t>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el</w:t>
                  </w:r>
                  <w:r>
                    <w:rPr/>
                    <w:t>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desarrollo</w:t>
                  </w:r>
                  <w:r>
                    <w:rPr/>
                    <w:t>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social,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través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actividades</w:t>
                  </w:r>
                  <w:r>
                    <w:rPr/>
                    <w:t>  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San José del </w:t>
                  </w:r>
                  <w:r>
                    <w:rPr>
                      <w:spacing w:val="-1"/>
                    </w:rPr>
                    <w:t>Cabo</w:t>
                    <w:tab/>
                  </w:r>
                  <w:r>
                    <w:rPr>
                      <w:w w:val="95"/>
                      <w:position w:val="-1"/>
                    </w:rPr>
                    <w:t>Acción</w:t>
                    <w:tab/>
                  </w:r>
                  <w:r>
                    <w:rPr>
                      <w:position w:val="-1"/>
                    </w:rPr>
                    <w:t>8</w:t>
                  </w:r>
                  <w:r>
                    <w:rPr/>
                  </w:r>
                </w:p>
                <w:p>
                  <w:pPr>
                    <w:pStyle w:val="BodyText"/>
                    <w:spacing w:line="262" w:lineRule="auto" w:before="0"/>
                    <w:ind w:left="199" w:right="10233"/>
                    <w:jc w:val="left"/>
                  </w:pPr>
                  <w:r>
                    <w:rPr>
                      <w:spacing w:val="-1"/>
                    </w:rPr>
                    <w:t>productivas,</w:t>
                  </w:r>
                  <w:r>
                    <w:rPr/>
                    <w:t>  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restauración,  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conservación  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y   </w:t>
                  </w:r>
                  <w:r>
                    <w:rPr>
                      <w:spacing w:val="34"/>
                    </w:rPr>
                    <w:t> </w:t>
                  </w:r>
                  <w:r>
                    <w:rPr>
                      <w:spacing w:val="-1"/>
                    </w:rPr>
                    <w:t>acciones</w:t>
                  </w:r>
                  <w:r>
                    <w:rPr/>
                    <w:t>   </w:t>
                  </w:r>
                  <w:r>
                    <w:rPr>
                      <w:spacing w:val="34"/>
                    </w:rPr>
                    <w:t> </w:t>
                  </w:r>
                  <w:r>
                    <w:rPr>
                      <w:spacing w:val="-1"/>
                    </w:rPr>
                    <w:t>para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contingencias.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102"/>
                    <w:ind w:left="15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Representación</w:t>
                  </w:r>
                  <w:r>
                    <w:rPr>
                      <w:rFonts w:ascii="Calibri" w:hAnsi="Calibri"/>
                      <w:spacing w:val="-3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2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SEMARzAT</w:t>
                  </w:r>
                  <w:r>
                    <w:rPr>
                      <w:rFonts w:ascii="Calibri" w:hAnsi="Calibri"/>
                      <w:spacing w:val="-2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en</w:t>
                  </w:r>
                  <w:r>
                    <w:rPr>
                      <w:rFonts w:ascii="Calibri" w:hAnsi="Calibri"/>
                      <w:spacing w:val="-2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el</w:t>
                  </w:r>
                  <w:r>
                    <w:rPr>
                      <w:rFonts w:ascii="Calibri" w:hAnsi="Calibri"/>
                      <w:spacing w:val="-2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Estado</w:t>
                  </w:r>
                  <w:r>
                    <w:rPr>
                      <w:rFonts w:ascii="Calibri" w:hAnsi="Calibri"/>
                      <w:spacing w:val="-3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2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Baja</w:t>
                  </w:r>
                  <w:r>
                    <w:rPr>
                      <w:rFonts w:ascii="Calibri" w:hAnsi="Calibri"/>
                      <w:spacing w:val="-2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California</w:t>
                  </w:r>
                  <w:r>
                    <w:rPr>
                      <w:rFonts w:ascii="Calibri" w:hAnsi="Calibri"/>
                      <w:spacing w:val="-2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Sur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DE </w:t>
                  </w:r>
                  <w:r>
                    <w:rPr>
                      <w:rFonts w:ascii="Arial"/>
                      <w:b/>
                      <w:sz w:val="12"/>
                    </w:rPr>
                    <w:t>MEDIO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 AMBIENTE </w:t>
                  </w:r>
                  <w:r>
                    <w:rPr>
                      <w:rFonts w:ascii="Arial"/>
                      <w:b/>
                      <w:sz w:val="12"/>
                    </w:rPr>
                    <w:t>Y 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RECURSOS NATURALES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184"/>
                    <w:ind w:left="199" w:right="0"/>
                    <w:jc w:val="left"/>
                  </w:pPr>
                  <w:r>
                    <w:rPr/>
                    <w:t>Prórrogas </w:t>
                  </w:r>
                  <w:r>
                    <w:rPr>
                      <w:spacing w:val="37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38"/>
                    </w:rPr>
                    <w:t> </w:t>
                  </w:r>
                  <w:r>
                    <w:rPr>
                      <w:spacing w:val="-1"/>
                    </w:rPr>
                    <w:t>autorizaciones</w:t>
                  </w:r>
                  <w:r>
                    <w:rPr/>
                    <w:t>  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38"/>
                    </w:rPr>
                    <w:t> </w:t>
                  </w:r>
                  <w:r>
                    <w:rPr>
                      <w:spacing w:val="-1"/>
                    </w:rPr>
                    <w:t>almacenamiento</w:t>
                  </w:r>
                  <w:r>
                    <w:rPr/>
                    <w:t>  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residuos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612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>
                      <w:spacing w:val="-1"/>
                    </w:rPr>
                    <w:t>peligrosos.</w:t>
                  </w:r>
                  <w:r>
                    <w:rPr/>
                    <w:t>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Modalidad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B.</w:t>
                    <w:tab/>
                    <w:t>Estatal</w:t>
                    <w:tab/>
                  </w:r>
                  <w:r>
                    <w:rPr>
                      <w:position w:val="-1"/>
                    </w:rPr>
                    <w:t>Autorización</w:t>
                    <w:tab/>
                  </w:r>
                  <w:r>
                    <w:rPr>
                      <w:spacing w:val="-1"/>
                      <w:position w:val="-1"/>
                    </w:rPr>
                    <w:t>13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419"/>
                    <w:ind w:right="0"/>
                    <w:jc w:val="left"/>
                  </w:pPr>
                  <w:r>
                    <w:rPr/>
                    <w:t>Modificación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registros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spacing w:val="-1"/>
                    </w:rPr>
                    <w:t>autorizaciones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materia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residuos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61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spacing w:val="-1"/>
                    </w:rPr>
                    <w:t>peligrosos.</w:t>
                    <w:tab/>
                  </w:r>
                  <w:r>
                    <w:rPr/>
                    <w:t>Estatal</w:t>
                    <w:tab/>
                  </w:r>
                  <w:r>
                    <w:rPr>
                      <w:spacing w:val="-1"/>
                      <w:position w:val="-1"/>
                    </w:rPr>
                    <w:t>Registro</w:t>
                    <w:tab/>
                    <w:t>31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419"/>
                    <w:ind w:right="0"/>
                    <w:jc w:val="left"/>
                  </w:pPr>
                  <w:r>
                    <w:rPr/>
                    <w:t>Aprovechamiento  </w:t>
                  </w:r>
                  <w:r>
                    <w:rPr>
                      <w:spacing w:val="36"/>
                    </w:rPr>
                    <w:t> </w:t>
                  </w:r>
                  <w:r>
                    <w:rPr>
                      <w:spacing w:val="-1"/>
                    </w:rPr>
                    <w:t>no</w:t>
                  </w:r>
                  <w:r>
                    <w:rPr/>
                    <w:t>  </w:t>
                  </w:r>
                  <w:r>
                    <w:rPr>
                      <w:spacing w:val="37"/>
                    </w:rPr>
                    <w:t> </w:t>
                  </w:r>
                  <w:r>
                    <w:rPr>
                      <w:spacing w:val="-1"/>
                    </w:rPr>
                    <w:t>extractivo</w:t>
                  </w:r>
                  <w:r>
                    <w:rPr/>
                    <w:t>  </w:t>
                  </w:r>
                  <w:r>
                    <w:rPr>
                      <w:spacing w:val="38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vida 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silvestre  </w:t>
                  </w:r>
                  <w:r>
                    <w:rPr>
                      <w:spacing w:val="37"/>
                    </w:rPr>
                    <w:t> </w:t>
                  </w:r>
                  <w:r>
                    <w:rPr>
                      <w:spacing w:val="-1"/>
                    </w:rPr>
                    <w:t>para</w:t>
                  </w:r>
                  <w:r>
                    <w:rPr/>
                    <w:t>  </w:t>
                  </w:r>
                  <w:r>
                    <w:rPr>
                      <w:spacing w:val="37"/>
                    </w:rPr>
                    <w:t> </w:t>
                  </w:r>
                  <w:r>
                    <w:rPr>
                      <w:spacing w:val="-1"/>
                    </w:rPr>
                    <w:t>la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61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spacing w:val="-1"/>
                    </w:rPr>
                    <w:t>observación,</w:t>
                  </w:r>
                  <w:r>
                    <w:rPr/>
                    <w:t>  </w:t>
                  </w:r>
                  <w:r>
                    <w:rPr>
                      <w:spacing w:val="37"/>
                    </w:rPr>
                    <w:t> </w:t>
                  </w:r>
                  <w:r>
                    <w:rPr>
                      <w:spacing w:val="-1"/>
                    </w:rPr>
                    <w:t>nado</w:t>
                  </w:r>
                  <w:r>
                    <w:rPr/>
                    <w:t> 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y  </w:t>
                  </w:r>
                  <w:r>
                    <w:rPr>
                      <w:spacing w:val="37"/>
                    </w:rPr>
                    <w:t> </w:t>
                  </w:r>
                  <w:r>
                    <w:rPr>
                      <w:spacing w:val="-1"/>
                    </w:rPr>
                    <w:t>buceo</w:t>
                  </w:r>
                  <w:r>
                    <w:rPr/>
                    <w:t>  </w:t>
                  </w:r>
                  <w:r>
                    <w:rPr>
                      <w:spacing w:val="37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tiburón-ballena.</w:t>
                    <w:tab/>
                    <w:t>Estatal</w:t>
                    <w:tab/>
                  </w:r>
                  <w:r>
                    <w:rPr>
                      <w:position w:val="-1"/>
                    </w:rPr>
                    <w:t>Autorización</w:t>
                    <w:tab/>
                  </w:r>
                  <w:r>
                    <w:rPr>
                      <w:spacing w:val="-1"/>
                      <w:position w:val="-1"/>
                    </w:rPr>
                    <w:t>87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419"/>
                    <w:ind w:right="0"/>
                    <w:jc w:val="left"/>
                  </w:pPr>
                  <w:r>
                    <w:rPr/>
                    <w:t>Aprovechamiento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no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extractivo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vida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silvestre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para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observación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73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ballenas.</w:t>
                    <w:tab/>
                  </w:r>
                  <w:r>
                    <w:rPr/>
                    <w:t>Estatal</w:t>
                    <w:tab/>
                  </w:r>
                  <w:r>
                    <w:rPr>
                      <w:position w:val="-1"/>
                    </w:rPr>
                    <w:t>Autorización</w:t>
                    <w:tab/>
                  </w:r>
                  <w:r>
                    <w:rPr>
                      <w:spacing w:val="-1"/>
                      <w:position w:val="-1"/>
                    </w:rPr>
                    <w:t>318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419"/>
                    <w:ind w:right="0"/>
                    <w:jc w:val="left"/>
                  </w:pPr>
                  <w:r>
                    <w:rPr/>
                    <w:t>Otorgamiento</w:t>
                  </w:r>
                  <w:r>
                    <w:rPr>
                      <w:spacing w:val="-1"/>
                    </w:rPr>
                    <w:t> de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licencias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caza.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73" w:val="left" w:leader="none"/>
                    </w:tabs>
                    <w:spacing w:line="240" w:lineRule="auto"/>
                    <w:ind w:left="4956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Autorización</w:t>
                    <w:tab/>
                  </w:r>
                  <w:r>
                    <w:rPr>
                      <w:spacing w:val="-1"/>
                    </w:rPr>
                    <w:t>131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319"/>
                    <w:ind w:right="0"/>
                    <w:jc w:val="left"/>
                  </w:pPr>
                  <w:r>
                    <w:rPr>
                      <w:spacing w:val="-1"/>
                    </w:rPr>
                    <w:t>Registro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o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renovación</w:t>
                  </w:r>
                  <w:r>
                    <w:rPr>
                      <w:spacing w:val="23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spacing w:val="-1"/>
                    </w:rPr>
                    <w:t>UMAS,</w:t>
                  </w:r>
                  <w:r>
                    <w:rPr>
                      <w:spacing w:val="23"/>
                    </w:rPr>
                    <w:t> </w:t>
                  </w:r>
                  <w:r>
                    <w:rPr>
                      <w:spacing w:val="-1"/>
                    </w:rPr>
                    <w:t>para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conservación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3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vida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silvestre.</w:t>
                    <w:tab/>
                    <w:t>Estatal</w:t>
                    <w:tab/>
                  </w:r>
                  <w:r>
                    <w:rPr>
                      <w:spacing w:val="-1"/>
                      <w:position w:val="-1"/>
                    </w:rPr>
                    <w:t>Registro</w:t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419"/>
                    <w:ind w:right="0"/>
                    <w:jc w:val="left"/>
                  </w:pPr>
                  <w:r>
                    <w:rPr/>
                    <w:t>Informe 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 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spacing w:val="-1"/>
                    </w:rPr>
                    <w:t>actividades</w:t>
                  </w:r>
                  <w:r>
                    <w:rPr/>
                    <w:t>  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conservación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y  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spacing w:val="-1"/>
                    </w:rPr>
                    <w:t>aprovechamiento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61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sustentable  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 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vida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silvestre.</w:t>
                    <w:tab/>
                    <w:t>Estatal</w:t>
                    <w:tab/>
                  </w:r>
                  <w:r>
                    <w:rPr>
                      <w:position w:val="-1"/>
                    </w:rPr>
                    <w:t>Informe</w:t>
                    <w:tab/>
                  </w:r>
                  <w:r>
                    <w:rPr>
                      <w:spacing w:val="-1"/>
                      <w:position w:val="-1"/>
                    </w:rPr>
                    <w:t>70</w:t>
                  </w:r>
                  <w:r>
                    <w:rPr/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457.1pt;height:45.65pt;mso-position-horizontal-relative:page;mso-position-vertical-relative:page;z-index:-84162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IV.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IzFRAESTRÈCTÈRA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PARA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TODOS,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MEDIO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AMBIEzTE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SÈSTEzTABInIDAD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</w:rPr>
                    <w:t>Ià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95"/>
                      <w:rtl/>
                    </w:rPr>
                    <w:t>הِ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5"/>
                      <w:w w:val="9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105"/>
                    </w:rPr>
                    <w:t>xE(IO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1"/>
                      <w:w w:val="10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105"/>
                    </w:rPr>
                    <w:t>AxBIENTE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0"/>
                      <w:w w:val="10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105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1"/>
                      <w:w w:val="10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105"/>
                    </w:rPr>
                    <w:t>CAxBIO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0"/>
                      <w:w w:val="10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105"/>
                    </w:rPr>
                    <w:t>CLIx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17"/>
                      <w:w w:val="10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105"/>
                    </w:rPr>
                    <w:t>TICO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31.1pt;height:17pt;mso-position-horizontal-relative:page;mso-position-vertical-relative:page;z-index:-84160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388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8415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8415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8415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8415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8414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8414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8414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8414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8413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8413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8413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8413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8412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8412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8412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8412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8411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4116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4114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4112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41096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4107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84104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8410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4100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4097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4095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4092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4090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408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Licencia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ambiental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única.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/>
                    <w:ind w:left="4955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Estatal</w:t>
                    <w:tab/>
                  </w:r>
                  <w:r>
                    <w:rPr>
                      <w:rFonts w:ascii="Arial"/>
                      <w:spacing w:val="-1"/>
                    </w:rPr>
                    <w:t>Licencia</w:t>
                    <w:tab/>
                  </w:r>
                  <w:r>
                    <w:rPr>
                      <w:rFonts w:ascii="Arial"/>
                    </w:rPr>
                    <w:t>9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31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Cédulas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operación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anual.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73" w:val="left" w:leader="none"/>
                    </w:tabs>
                    <w:spacing w:line="240" w:lineRule="auto"/>
                    <w:ind w:left="4955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Cédula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128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31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Permisos</w:t>
                  </w:r>
                  <w:r>
                    <w:rPr>
                      <w:rFonts w:ascii="Arial" w:hAnsi="Arial"/>
                      <w:spacing w:val="-1"/>
                    </w:rPr>
                    <w:t> para</w:t>
                  </w:r>
                  <w:r>
                    <w:rPr>
                      <w:rFonts w:ascii="Arial" w:hAnsi="Arial"/>
                    </w:rPr>
                    <w:t> combustión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cielo</w:t>
                  </w:r>
                  <w:r>
                    <w:rPr>
                      <w:rFonts w:ascii="Arial" w:hAnsi="Arial"/>
                      <w:spacing w:val="-1"/>
                    </w:rPr>
                    <w:t> abierto.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/>
                    <w:ind w:left="4955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Estatal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Cédula</w:t>
                    <w:tab/>
                  </w:r>
                  <w:r>
                    <w:rPr>
                      <w:rFonts w:ascii="Arial" w:hAnsi="Arial"/>
                    </w:rPr>
                    <w:t>4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31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Licencia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funcionamiento.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/>
                    <w:ind w:left="4955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Estatal</w:t>
                    <w:tab/>
                  </w:r>
                  <w:r>
                    <w:rPr>
                      <w:rFonts w:ascii="Arial"/>
                      <w:spacing w:val="-1"/>
                    </w:rPr>
                    <w:t>Licencia</w:t>
                    <w:tab/>
                  </w:r>
                  <w:r>
                    <w:rPr>
                      <w:rFonts w:ascii="Arial"/>
                    </w:rPr>
                    <w:t>6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20.43399pt;margin-top:451.789673pt;width:278.150pt;height:57pt;mso-position-horizontal-relative:page;mso-position-vertical-relative:page;z-index:-840856" type="#_x0000_t202" filled="false" stroked="false">
            <v:textbox inset="0,0,0,0">
              <w:txbxContent>
                <w:p>
                  <w:pPr>
                    <w:spacing w:line="507" w:lineRule="exact" w:before="0"/>
                    <w:ind w:left="0" w:right="0" w:firstLine="0"/>
                    <w:jc w:val="center"/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pP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85"/>
                      <w:sz w:val="50"/>
                      <w:szCs w:val="50"/>
                    </w:rPr>
                    <w:t>UÜ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85"/>
                      <w:sz w:val="50"/>
                      <w:szCs w:val="50"/>
                      <w:rtl/>
                    </w:rPr>
                    <w:t>׆ؘ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-28"/>
                      <w:w w:val="85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z w:val="50"/>
                      <w:szCs w:val="50"/>
                    </w:rPr>
                    <w:t>§%-v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-37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z w:val="50"/>
                      <w:szCs w:val="50"/>
                    </w:rPr>
                    <w:t>tU-v½</w:t>
                  </w:r>
                  <w:r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r>
                </w:p>
                <w:p>
                  <w:pPr>
                    <w:spacing w:line="633" w:lineRule="exact" w:before="0"/>
                    <w:ind w:left="0" w:right="0" w:firstLine="0"/>
                    <w:jc w:val="center"/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pP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95"/>
                      <w:sz w:val="50"/>
                      <w:szCs w:val="50"/>
                    </w:rPr>
                    <w:t>½-§§U½§U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35"/>
                      <w:w w:val="95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95"/>
                      <w:sz w:val="50"/>
                      <w:szCs w:val="50"/>
                    </w:rPr>
                    <w:t>j</w:t>
                  </w:r>
                  <w:r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9.507813pt;margin-top:572.917358pt;width:30.8pt;height:17pt;mso-position-horizontal-relative:page;mso-position-vertical-relative:page;z-index:-84083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389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.5pt;width:47.2pt;height:533pt;mso-position-horizontal-relative:page;mso-position-vertical-relative:page;z-index:-840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.5pt;width:262.05pt;height:84.05pt;mso-position-horizontal-relative:page;mso-position-vertical-relative:page;z-index:-840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207001pt;margin-top:.5pt;width:443.95pt;height:533pt;mso-position-horizontal-relative:page;mso-position-vertical-relative:page;z-index:-840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84.527496pt;width:262.05pt;height:111.25pt;mso-position-horizontal-relative:page;mso-position-vertical-relative:page;z-index:-840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195.746994pt;width:262.05pt;height:150.7pt;mso-position-horizontal-relative:page;mso-position-vertical-relative:page;z-index:-840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346.405487pt;width:262.05pt;height:187.1pt;mso-position-horizontal-relative:page;mso-position-vertical-relative:page;z-index:-840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533.487976pt;width:47.2pt;height:78.55pt;mso-position-horizontal-relative:page;mso-position-vertical-relative:page;z-index:-840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533.487976pt;width:262.05pt;height:78.55pt;mso-position-horizontal-relative:page;mso-position-vertical-relative:page;z-index:-840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207001pt;margin-top:533.487976pt;width:443.95pt;height:78.55pt;mso-position-horizontal-relative:page;mso-position-vertical-relative:page;z-index:-840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8.117004pt;margin-top:126.599998pt;width:13.8pt;height:12pt;mso-position-horizontal-relative:page;mso-position-vertical-relative:page;z-index:-840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226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09.850006pt;margin-top:50.116875pt;width:462.15pt;height:45.65pt;mso-position-horizontal-relative:page;mso-position-vertical-relative:page;z-index:-84056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0" w:right="17" w:firstLine="0"/>
                    <w:jc w:val="righ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IV.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IzFRAESTRÈCTÈRA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PARA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TODOS,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MEDIO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AMBIEzTE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SÈSTEzTABInIDAD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543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Ià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rtl/>
                    </w:rPr>
                    <w:t>זِ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1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OR(ENAxIENTO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TERRITORIAL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467773pt;margin-top:572.917419pt;width:26.85pt;height:17pt;mso-position-horizontal-relative:page;mso-position-vertical-relative:page;z-index:-84054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391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8405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8404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8404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8404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8404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8404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8403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8403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8403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8403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8402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8402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8402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8402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8401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8401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8401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4011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4008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4006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40040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4001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83999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8399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3994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3992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3989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3987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3984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39824" type="#_x0000_t202" filled="false" stroked="false">
            <v:textbox inset="0,0,0,0">
              <w:txbxContent>
                <w:p>
                  <w:pPr>
                    <w:spacing w:before="80"/>
                    <w:ind w:left="15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SƺƬȸƺɎƏȸǣƏ</w:t>
                  </w:r>
                  <w:r>
                    <w:rPr>
                      <w:rFonts w:ascii="Montserrat Subrayada" w:hAnsi="Montserrat Subrayada"/>
                      <w:b/>
                      <w:spacing w:val="22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Ƴƺ</w:t>
                  </w:r>
                  <w:r>
                    <w:rPr>
                      <w:rFonts w:ascii="Montserrat Subrayada" w:hAnsi="Montserrat Subrayada"/>
                      <w:b/>
                      <w:spacing w:val="23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PǼƏȇƺƏƬǣȓȇ</w:t>
                  </w:r>
                  <w:r>
                    <w:rPr>
                      <w:rFonts w:ascii="Montserrat Subrayada" w:hAnsi="Montserrat Subrayada"/>
                      <w:b/>
                      <w:spacing w:val="23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UȸƫƏȇƏ,</w:t>
                  </w:r>
                  <w:r>
                    <w:rPr>
                      <w:rFonts w:ascii="Montserrat Subrayada" w:hAnsi="Montserrat Subrayada"/>
                      <w:b/>
                      <w:spacing w:val="23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IȇǔȸƏƺɀɎȸɖƬɎɖȸƏ,</w:t>
                  </w:r>
                  <w:r>
                    <w:rPr>
                      <w:rFonts w:ascii="Montserrat Subrayada" w:hAnsi="Montserrat Subrayada"/>
                      <w:b/>
                      <w:spacing w:val="23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xȒɮǣǼǣƳƏƳ,</w:t>
                  </w:r>
                  <w:r>
                    <w:rPr>
                      <w:rFonts w:ascii="Montserrat Subrayada" w:hAnsi="Montserrat Subrayada"/>
                      <w:b/>
                      <w:spacing w:val="23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xƺƳǣȒ</w:t>
                  </w:r>
                  <w:r>
                    <w:rPr>
                      <w:rFonts w:ascii="Montserrat Subrayada" w:hAnsi="Montserrat Subrayada"/>
                      <w:b/>
                      <w:spacing w:val="22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AȅƫǣƺȇɎƺ</w:t>
                  </w:r>
                  <w:r>
                    <w:rPr>
                      <w:rFonts w:ascii="Montserrat Subrayada" w:hAnsi="Montserrat Subrayada"/>
                      <w:b/>
                      <w:spacing w:val="23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ɵ</w:t>
                  </w:r>
                  <w:r>
                    <w:rPr>
                      <w:rFonts w:ascii="Montserrat Subrayada" w:hAnsi="Montserrat Subrayada"/>
                      <w:b/>
                      <w:spacing w:val="23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RƺƬɖȸɀȒɀ</w:t>
                  </w:r>
                  <w:r>
                    <w:rPr>
                      <w:rFonts w:ascii="Montserrat Subrayada" w:hAnsi="Montserrat Subrayada"/>
                      <w:b/>
                      <w:spacing w:val="23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NƏɎɖȸƏǼƺɀ</w:t>
                  </w:r>
                  <w:r>
                    <w:rPr>
                      <w:rFonts w:ascii="Montserrat Subrayada" w:hAnsi="Montserrat Subrayada"/>
                      <w:sz w:val="16"/>
                    </w:rPr>
                  </w:r>
                </w:p>
                <w:p>
                  <w:pPr>
                    <w:spacing w:before="107"/>
                    <w:ind w:left="15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Dirección</w:t>
                  </w:r>
                  <w:r>
                    <w:rPr>
                      <w:rFonts w:ascii="Calibri" w:hAnsi="Calibri"/>
                      <w:spacing w:val="4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5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Planeación </w:t>
                  </w:r>
                  <w:r>
                    <w:rPr>
                      <w:rFonts w:ascii="Calibri" w:hAnsi="Calibri"/>
                      <w:spacing w:val="10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Èrbana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</w:t>
                  </w:r>
                  <w:r>
                    <w:rPr>
                      <w:rFonts w:asci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z w:val="12"/>
                    </w:rPr>
                    <w:t>ESTATAL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z w:val="12"/>
                    </w:rPr>
                    <w:t>ORDENAMIENTO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z w:val="12"/>
                    </w:rPr>
                    <w:t>TERRITORIAL</w:t>
                  </w:r>
                  <w:r>
                    <w:rPr>
                      <w:rFonts w:asci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DEL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z w:val="12"/>
                    </w:rPr>
                    <w:t>ESTADO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 DE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BAJA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CALIFORNIA </w:t>
                  </w:r>
                  <w:r>
                    <w:rPr>
                      <w:rFonts w:ascii="Arial"/>
                      <w:b/>
                      <w:sz w:val="12"/>
                    </w:rPr>
                    <w:t>SUR</w:t>
                  </w:r>
                  <w:r>
                    <w:rPr>
                      <w:rFonts w:asci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z w:val="12"/>
                    </w:rPr>
                    <w:t>(PEOTBCS)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36" w:val="left" w:leader="none"/>
                      <w:tab w:pos="14650" w:val="left" w:leader="none"/>
                    </w:tabs>
                    <w:spacing w:line="268" w:lineRule="auto" w:before="184"/>
                    <w:ind w:left="199" w:right="95"/>
                    <w:jc w:val="left"/>
                  </w:pPr>
                  <w:r>
                    <w:rPr/>
                    <w:t>Programa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Estatal</w:t>
                  </w:r>
                  <w:r>
                    <w:rPr>
                      <w:spacing w:val="17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Ordenamiento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Territorial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7"/>
                    </w:rPr>
                    <w:t> </w:t>
                  </w:r>
                  <w:r>
                    <w:rPr>
                      <w:spacing w:val="-1"/>
                    </w:rPr>
                    <w:t>Desarrollo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Urbano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spacing w:val="-1"/>
                    </w:rPr>
                    <w:t>40</w:t>
                    <w:tab/>
                  </w:r>
                  <w:r>
                    <w:rPr>
                      <w:spacing w:val="-1"/>
                      <w:w w:val="95"/>
                    </w:rPr>
                    <w:t>4,241,557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4,241,557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60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798,447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Baja</w:t>
                  </w:r>
                  <w:r>
                    <w:rPr>
                      <w:spacing w:val="17"/>
                    </w:rPr>
                    <w:t> </w:t>
                  </w:r>
                  <w:r>
                    <w:rPr>
                      <w:spacing w:val="-1"/>
                    </w:rPr>
                    <w:t>California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Sur.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spacing w:val="-1"/>
                      <w:position w:val="-1"/>
                    </w:rPr>
                    <w:t>Documento</w:t>
                    <w:tab/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2090" w:val="left" w:leader="none"/>
                    </w:tabs>
                    <w:spacing w:line="240" w:lineRule="auto" w:before="38"/>
                    <w:ind w:left="0" w:right="309"/>
                    <w:jc w:val="right"/>
                  </w:pPr>
                  <w:r>
                    <w:rPr/>
                    <w:t>Programa</w:t>
                    <w:tab/>
                    <w:t>1</w:t>
                  </w: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SƺƬȸƺɎƏȸǥƏ  </w:t>
                  </w:r>
                  <w:r>
                    <w:rPr>
                      <w:rFonts w:ascii="Montserrat Subrayada" w:hAnsi="Montserrat Subrayada"/>
                      <w:b/>
                      <w:spacing w:val="4"/>
                      <w:w w:val="5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Ƴƺ  </w:t>
                  </w:r>
                  <w:r>
                    <w:rPr>
                      <w:rFonts w:ascii="Montserrat Subrayada" w:hAnsi="Montserrat Subrayada"/>
                      <w:b/>
                      <w:spacing w:val="4"/>
                      <w:w w:val="5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(ƺɀƏȸȸȒǼǼȒ  </w:t>
                  </w:r>
                  <w:r>
                    <w:rPr>
                      <w:rFonts w:ascii="Montserrat Subrayada" w:hAnsi="Montserrat Subrayada"/>
                      <w:b/>
                      <w:spacing w:val="5"/>
                      <w:w w:val="5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AǕȸƏȸǣȒ,  </w:t>
                  </w:r>
                  <w:r>
                    <w:rPr>
                      <w:rFonts w:ascii="Montserrat Subrayada" w:hAnsi="Montserrat Subrayada"/>
                      <w:b/>
                      <w:spacing w:val="4"/>
                      <w:w w:val="5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TƺȸȸǣɎȒȸǣƏǼ  </w:t>
                  </w:r>
                  <w:r>
                    <w:rPr>
                      <w:rFonts w:ascii="Montserrat Subrayada" w:hAnsi="Montserrat Subrayada"/>
                      <w:b/>
                      <w:spacing w:val="5"/>
                      <w:w w:val="5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ɵ  </w:t>
                  </w:r>
                  <w:r>
                    <w:rPr>
                      <w:rFonts w:ascii="Montserrat Subrayada" w:hAnsi="Montserrat Subrayada"/>
                      <w:b/>
                      <w:spacing w:val="4"/>
                      <w:w w:val="5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UȸƫƏȇȒ  </w:t>
                  </w:r>
                  <w:r>
                    <w:rPr>
                      <w:rFonts w:ascii="Montserrat Subrayada" w:hAnsi="Montserrat Subrayada"/>
                      <w:b/>
                      <w:spacing w:val="4"/>
                      <w:w w:val="5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(FƺƳƺȸƏǼ)</w:t>
                  </w:r>
                  <w:r>
                    <w:rPr>
                      <w:rFonts w:ascii="Montserrat Subrayada" w:hAnsi="Montserrat Subrayada"/>
                      <w:sz w:val="16"/>
                    </w:rPr>
                  </w:r>
                </w:p>
                <w:p>
                  <w:pPr>
                    <w:spacing w:before="107"/>
                    <w:ind w:left="15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Delegación</w:t>
                  </w:r>
                  <w:r>
                    <w:rPr>
                      <w:rFonts w:ascii="Calibri" w:hAnsi="Calibri"/>
                      <w:spacing w:val="-10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9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la</w:t>
                  </w:r>
                  <w:r>
                    <w:rPr>
                      <w:rFonts w:ascii="Calibri" w:hAnsi="Calibri"/>
                      <w:spacing w:val="-9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Secretaría</w:t>
                  </w:r>
                  <w:r>
                    <w:rPr>
                      <w:rFonts w:ascii="Calibri" w:hAnsi="Calibri"/>
                      <w:spacing w:val="-10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9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Desarrollo</w:t>
                  </w:r>
                  <w:r>
                    <w:rPr>
                      <w:rFonts w:ascii="Calibri" w:hAnsi="Calibri"/>
                      <w:spacing w:val="-9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Agrario,</w:t>
                  </w:r>
                  <w:r>
                    <w:rPr>
                      <w:rFonts w:ascii="Calibri" w:hAnsi="Calibri"/>
                      <w:spacing w:val="-10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Territorial</w:t>
                  </w:r>
                  <w:r>
                    <w:rPr>
                      <w:rFonts w:ascii="Calibri" w:hAnsi="Calibri"/>
                      <w:spacing w:val="-9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y</w:t>
                  </w:r>
                  <w:r>
                    <w:rPr>
                      <w:rFonts w:ascii="Calibri" w:hAnsi="Calibri"/>
                      <w:spacing w:val="-9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Èrbano</w:t>
                  </w:r>
                  <w:r>
                    <w:rPr>
                      <w:rFonts w:ascii="Calibri" w:hAnsi="Calibri"/>
                      <w:spacing w:val="-10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(SEDATÈ)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</w:t>
                  </w:r>
                  <w:r>
                    <w:rPr>
                      <w:rFonts w:ascii="Arial"/>
                      <w:b/>
                      <w:spacing w:val="-5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z w:val="12"/>
                    </w:rPr>
                    <w:t>MEJORAMIENTO</w:t>
                  </w:r>
                  <w:r>
                    <w:rPr>
                      <w:rFonts w:asci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URBANO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36" w:val="left" w:leader="none"/>
                      <w:tab w:pos="14650" w:val="left" w:leader="none"/>
                    </w:tabs>
                    <w:spacing w:line="268" w:lineRule="auto" w:before="0"/>
                    <w:ind w:left="199" w:right="95"/>
                    <w:jc w:val="left"/>
                  </w:pPr>
                  <w:r>
                    <w:rPr/>
                    <w:t>Programa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Municipal</w:t>
                  </w:r>
                  <w:r>
                    <w:rPr>
                      <w:spacing w:val="15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5"/>
                    </w:rPr>
                    <w:t> </w:t>
                  </w:r>
                  <w:r>
                    <w:rPr>
                      <w:spacing w:val="-1"/>
                    </w:rPr>
                    <w:t>Desarrollo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spacing w:val="-1"/>
                    </w:rPr>
                    <w:t>Urbano</w:t>
                  </w:r>
                  <w:r>
                    <w:rPr>
                      <w:spacing w:val="15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5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Paz.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resultado</w:t>
                    <w:tab/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spacing w:val="-1"/>
                    </w:rPr>
                    <w:t>60</w:t>
                    <w:tab/>
                  </w:r>
                  <w:r>
                    <w:rPr>
                      <w:spacing w:val="-1"/>
                      <w:w w:val="95"/>
                    </w:rPr>
                    <w:t>1,000,000</w:t>
                    <w:tab/>
                    <w:t>1,000,000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60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292,241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será 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"/>
                    </w:rPr>
                    <w:t>un</w:t>
                  </w:r>
                  <w:r>
                    <w:rPr/>
                    <w:t> 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"/>
                    </w:rPr>
                    <w:t>instrumento</w:t>
                  </w:r>
                  <w:r>
                    <w:rPr/>
                    <w:t> 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"/>
                    </w:rPr>
                    <w:t>planeación</w:t>
                  </w:r>
                  <w:r>
                    <w:rPr/>
                    <w:t> 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"/>
                    </w:rPr>
                    <w:t>urbana</w:t>
                  </w:r>
                  <w:r>
                    <w:rPr/>
                    <w:t> 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"/>
                    </w:rPr>
                    <w:t>aplicación</w:t>
                  </w:r>
                  <w:r>
                    <w:rPr/>
                    <w:t> 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/>
                    <w:t> 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"/>
                    </w:rPr>
                    <w:t>la</w:t>
                    <w:tab/>
                    <w:t>La</w:t>
                  </w:r>
                  <w:r>
                    <w:rPr/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position w:val="-1"/>
                    </w:rPr>
                    <w:t>Servicio</w:t>
                    <w:tab/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spacing w:line="131" w:lineRule="exact" w:before="0"/>
                    <w:ind w:left="199" w:right="0"/>
                    <w:jc w:val="left"/>
                  </w:pPr>
                  <w:r>
                    <w:rPr/>
                    <w:t>totalidad 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/>
                    <w:t>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territorio 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Paz.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866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75" w:val="left" w:leader="none"/>
                      <w:tab w:pos="14650" w:val="left" w:leader="none"/>
                    </w:tabs>
                    <w:spacing w:line="268" w:lineRule="auto" w:before="125"/>
                    <w:ind w:right="133"/>
                    <w:jc w:val="left"/>
                  </w:pPr>
                  <w:r>
                    <w:rPr/>
                    <w:t>Programa 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Municipal  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 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Desarrollo</w:t>
                  </w:r>
                  <w:r>
                    <w:rPr/>
                    <w:t>  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Urbano</w:t>
                  </w:r>
                  <w:r>
                    <w:rPr/>
                    <w:t>  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 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Comondú.</w:t>
                  </w:r>
                  <w:r>
                    <w:rPr/>
                    <w:t> 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El</w:t>
                    <w:tab/>
                  </w:r>
                  <w:r>
                    <w:rPr>
                      <w:spacing w:val="-1"/>
                    </w:rPr>
                    <w:t>Comondú</w:t>
                    <w:tab/>
                    <w:t>60</w:t>
                    <w:tab/>
                  </w:r>
                  <w:r>
                    <w:rPr>
                      <w:spacing w:val="-1"/>
                      <w:w w:val="95"/>
                    </w:rPr>
                    <w:t>1,000,000</w:t>
                    <w:tab/>
                    <w:t>1,000,000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60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73,021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resultado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será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un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instrumento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planeación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urbana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aplicación</w:t>
                  </w:r>
                  <w:r>
                    <w:rPr/>
                    <w:t> 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Ciudad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Constitución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position w:val="-1"/>
                    </w:rPr>
                    <w:t>Servicio</w:t>
                    <w:tab/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spacing w:line="131" w:lineRule="exact" w:before="0"/>
                    <w:ind w:right="0"/>
                    <w:jc w:val="left"/>
                  </w:pPr>
                  <w:r>
                    <w:rPr>
                      <w:spacing w:val="-1"/>
                    </w:rPr>
                    <w:t>en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totalidad</w:t>
                  </w:r>
                  <w:r>
                    <w:rPr>
                      <w:spacing w:val="17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territorio</w:t>
                  </w:r>
                  <w:r>
                    <w:rPr>
                      <w:spacing w:val="17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Comondú.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71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75" w:val="left" w:leader="none"/>
                      <w:tab w:pos="14650" w:val="left" w:leader="none"/>
                    </w:tabs>
                    <w:spacing w:line="268" w:lineRule="auto" w:before="125"/>
                    <w:ind w:right="133"/>
                    <w:jc w:val="left"/>
                  </w:pPr>
                  <w:r>
                    <w:rPr/>
                    <w:t>Programa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Municipal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spacing w:val="-1"/>
                    </w:rPr>
                    <w:t>Desarrollo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spacing w:val="-1"/>
                    </w:rPr>
                    <w:t>Urbano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spacing w:val="-1"/>
                    </w:rPr>
                    <w:t>Loreto.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resultado</w:t>
                    <w:tab/>
                  </w:r>
                  <w:r>
                    <w:rPr>
                      <w:spacing w:val="-1"/>
                    </w:rPr>
                    <w:t>Loreto</w:t>
                    <w:tab/>
                    <w:t>60</w:t>
                    <w:tab/>
                  </w:r>
                  <w:r>
                    <w:rPr>
                      <w:spacing w:val="-1"/>
                      <w:w w:val="95"/>
                    </w:rPr>
                    <w:t>1,000,000</w:t>
                    <w:tab/>
                    <w:t>1,000,000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60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18,052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será 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"/>
                    </w:rPr>
                    <w:t>un</w:t>
                  </w:r>
                  <w:r>
                    <w:rPr/>
                    <w:t> 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"/>
                    </w:rPr>
                    <w:t>instrumento</w:t>
                  </w:r>
                  <w:r>
                    <w:rPr/>
                    <w:t> 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"/>
                    </w:rPr>
                    <w:t>planeación</w:t>
                  </w:r>
                  <w:r>
                    <w:rPr/>
                    <w:t> 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"/>
                    </w:rPr>
                    <w:t>urbana</w:t>
                  </w:r>
                  <w:r>
                    <w:rPr/>
                    <w:t> 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"/>
                    </w:rPr>
                    <w:t>aplicación</w:t>
                  </w:r>
                  <w:r>
                    <w:rPr/>
                    <w:t> 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/>
                    <w:t> 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"/>
                    </w:rPr>
                    <w:t>la</w:t>
                    <w:tab/>
                    <w:t>Loreto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position w:val="-1"/>
                    </w:rPr>
                    <w:t>Servicio</w:t>
                    <w:tab/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spacing w:line="131" w:lineRule="exact" w:before="0"/>
                    <w:ind w:right="0"/>
                    <w:jc w:val="left"/>
                  </w:pPr>
                  <w:r>
                    <w:rPr/>
                    <w:t>totalidad 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/>
                    <w:t>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territorio 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"/>
                    </w:rPr>
                    <w:t>Loreto.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730" w:val="left" w:leader="none"/>
                      <w:tab w:pos="4940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75" w:val="left" w:leader="none"/>
                      <w:tab w:pos="14650" w:val="left" w:leader="none"/>
                    </w:tabs>
                    <w:spacing w:line="268" w:lineRule="auto" w:before="125"/>
                    <w:ind w:right="133"/>
                    <w:jc w:val="left"/>
                  </w:pPr>
                  <w:r>
                    <w:rPr/>
                    <w:t>Programa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Municipal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spacing w:val="-1"/>
                    </w:rPr>
                    <w:t>Desarrollo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spacing w:val="-1"/>
                    </w:rPr>
                    <w:t>Urbano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Mulegé.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resultado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</w:r>
                  <w:r>
                    <w:rPr>
                      <w:spacing w:val="-1"/>
                    </w:rPr>
                    <w:t>60</w:t>
                    <w:tab/>
                  </w:r>
                  <w:r>
                    <w:rPr>
                      <w:spacing w:val="-1"/>
                      <w:w w:val="95"/>
                    </w:rPr>
                    <w:t>1,000,000</w:t>
                    <w:tab/>
                    <w:t>1,000,000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60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64,022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será 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"/>
                    </w:rPr>
                    <w:t>un</w:t>
                  </w:r>
                  <w:r>
                    <w:rPr/>
                    <w:t> 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"/>
                    </w:rPr>
                    <w:t>instrumento</w:t>
                  </w:r>
                  <w:r>
                    <w:rPr/>
                    <w:t> 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"/>
                    </w:rPr>
                    <w:t>planeación</w:t>
                  </w:r>
                  <w:r>
                    <w:rPr/>
                    <w:t> 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"/>
                    </w:rPr>
                    <w:t>urbana</w:t>
                  </w:r>
                  <w:r>
                    <w:rPr/>
                    <w:t> 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"/>
                    </w:rPr>
                    <w:t>aplicación</w:t>
                  </w:r>
                  <w:r>
                    <w:rPr/>
                    <w:t> 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/>
                    <w:t> 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"/>
                    </w:rPr>
                    <w:t>la</w:t>
                    <w:tab/>
                  </w:r>
                  <w:r>
                    <w:rPr/>
                    <w:t>Santa</w:t>
                  </w:r>
                  <w:r>
                    <w:rPr>
                      <w:spacing w:val="-1"/>
                    </w:rPr>
                    <w:t> Rosalía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position w:val="-1"/>
                    </w:rPr>
                    <w:t>Servicio</w:t>
                    <w:tab/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spacing w:line="131" w:lineRule="exact" w:before="0"/>
                    <w:ind w:right="0"/>
                    <w:jc w:val="left"/>
                  </w:pPr>
                  <w:r>
                    <w:rPr/>
                    <w:t>totalidad 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/>
                    <w:t>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territorio 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Mulegé.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113"/>
                    <w:ind w:left="16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Delegación Estatal del Instituto zacional del Suelo</w:t>
                  </w:r>
                  <w:r>
                    <w:rPr>
                      <w:rFonts w:ascii="Calibri" w:hAnsi="Calibri"/>
                      <w:spacing w:val="1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Sustentable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REGULARIZACIÓN</w:t>
                  </w:r>
                  <w:r>
                    <w:rPr>
                      <w:rFonts w:ascii="Arial" w:hAnsi="Arial"/>
                      <w:b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 w:hAnsi="Arial"/>
                      <w:b/>
                      <w:sz w:val="12"/>
                    </w:rPr>
                    <w:t> LA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TENENCIA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DE</w:t>
                  </w:r>
                  <w:r>
                    <w:rPr>
                      <w:rFonts w:ascii="Arial" w:hAnsi="Arial"/>
                      <w:b/>
                      <w:sz w:val="12"/>
                    </w:rPr>
                    <w:t> LA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TIERRA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>
                      <w:spacing w:val="-1"/>
                    </w:rPr>
                    <w:t>Regularización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Lotes.</w:t>
                    <w:tab/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594,000</w:t>
                    <w:tab/>
                    <w:t>522,000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72,000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44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7794" w:val="left" w:leader="none"/>
                      <w:tab w:pos="9846" w:val="left" w:leader="none"/>
                    </w:tabs>
                    <w:spacing w:line="240" w:lineRule="auto"/>
                    <w:ind w:left="0" w:right="270"/>
                    <w:jc w:val="right"/>
                  </w:pPr>
                  <w:r>
                    <w:rPr>
                      <w:position w:val="2"/>
                    </w:rPr>
                    <w:t>Valle</w:t>
                  </w:r>
                  <w:r>
                    <w:rPr>
                      <w:spacing w:val="-1"/>
                      <w:position w:val="2"/>
                    </w:rPr>
                    <w:t> Dorado</w:t>
                    <w:tab/>
                  </w:r>
                  <w:r>
                    <w:rPr/>
                    <w:t>Escritura</w:t>
                    <w:tab/>
                  </w:r>
                  <w:r>
                    <w:rPr>
                      <w:spacing w:val="-1"/>
                    </w:rPr>
                    <w:t>39</w:t>
                  </w:r>
                  <w:r>
                    <w:rPr/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457.1pt;height:45.65pt;mso-position-horizontal-relative:page;mso-position-vertical-relative:page;z-index:-83980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IV.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IzFRAESTRÈCTÈRA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PARA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TODOS,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MEDIO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AMBIEzTE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SÈSTEzTABInIDAD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Ià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rtl/>
                    </w:rPr>
                    <w:t>זِ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1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OR(ENAxIENTO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TERRITORIAL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29.75pt;height:17pt;mso-position-horizontal-relative:page;mso-position-vertical-relative:page;z-index:-83977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392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8397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8397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8397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8396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8396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8396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8396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8395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8395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8395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8395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8394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8394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8394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8394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8393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8393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3934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3932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3929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39272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3924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8392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83920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39176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3915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3912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3910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3908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390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28" w:val="right" w:leader="none"/>
                    </w:tabs>
                    <w:spacing w:line="240" w:lineRule="auto" w:before="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Regularización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Lotes.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169,023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169,023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4</w:t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417" w:val="right" w:leader="none"/>
                    </w:tabs>
                    <w:spacing w:line="240" w:lineRule="auto"/>
                    <w:ind w:left="4489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San</w:t>
                  </w:r>
                  <w:r>
                    <w:rPr>
                      <w:rFonts w:ascii="Arial"/>
                      <w:spacing w:val="-1"/>
                      <w:position w:val="2"/>
                    </w:rPr>
                    <w:t> </w:t>
                  </w:r>
                  <w:r>
                    <w:rPr>
                      <w:rFonts w:ascii="Arial"/>
                      <w:position w:val="2"/>
                    </w:rPr>
                    <w:t>Ignacio</w:t>
                    <w:tab/>
                  </w:r>
                  <w:r>
                    <w:rPr>
                      <w:rFonts w:ascii="Arial"/>
                    </w:rPr>
                    <w:t>Escritura</w:t>
                    <w:tab/>
                    <w:t>5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28" w:val="right" w:leader="none"/>
                    </w:tabs>
                    <w:spacing w:line="240" w:lineRule="auto" w:before="31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Certeza </w:t>
                  </w:r>
                  <w:r>
                    <w:rPr>
                      <w:rFonts w:ascii="Arial" w:hAnsi="Arial"/>
                    </w:rPr>
                    <w:t>Jurídica </w:t>
                  </w:r>
                  <w:r>
                    <w:rPr>
                      <w:rFonts w:ascii="Arial" w:hAnsi="Arial"/>
                    </w:rPr>
                    <w:t>de la Propiedad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417" w:val="right" w:leader="none"/>
                    </w:tabs>
                    <w:spacing w:line="240" w:lineRule="auto"/>
                    <w:ind w:left="4341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Cabo</w:t>
                  </w:r>
                  <w:r>
                    <w:rPr>
                      <w:rFonts w:ascii="Arial"/>
                    </w:rPr>
                    <w:t> San</w:t>
                  </w:r>
                  <w:r>
                    <w:rPr>
                      <w:rFonts w:ascii="Arial"/>
                      <w:spacing w:val="-1"/>
                    </w:rPr>
                    <w:t> Lucas</w:t>
                    <w:tab/>
                  </w:r>
                  <w:r>
                    <w:rPr>
                      <w:rFonts w:ascii="Arial"/>
                      <w:position w:val="-1"/>
                    </w:rPr>
                    <w:t>Escritura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28" w:val="right" w:leader="none"/>
                    </w:tabs>
                    <w:spacing w:line="240" w:lineRule="auto" w:before="31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Certeza </w:t>
                  </w:r>
                  <w:r>
                    <w:rPr>
                      <w:rFonts w:ascii="Arial" w:hAnsi="Arial"/>
                    </w:rPr>
                    <w:t>Jurídica </w:t>
                  </w:r>
                  <w:r>
                    <w:rPr>
                      <w:rFonts w:ascii="Arial" w:hAnsi="Arial"/>
                    </w:rPr>
                    <w:t>de la Propiedad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417" w:val="right" w:leader="none"/>
                    </w:tabs>
                    <w:spacing w:line="240" w:lineRule="auto"/>
                    <w:ind w:left="4559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El</w:t>
                  </w:r>
                  <w:r>
                    <w:rPr>
                      <w:rFonts w:ascii="Arial"/>
                      <w:spacing w:val="-1"/>
                      <w:position w:val="2"/>
                    </w:rPr>
                    <w:t> </w:t>
                  </w:r>
                  <w:r>
                    <w:rPr>
                      <w:rFonts w:ascii="Arial"/>
                      <w:position w:val="2"/>
                    </w:rPr>
                    <w:t>Triunfo</w:t>
                    <w:tab/>
                  </w:r>
                  <w:r>
                    <w:rPr>
                      <w:rFonts w:ascii="Arial"/>
                    </w:rPr>
                    <w:t>Escritura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28" w:val="right" w:leader="none"/>
                    </w:tabs>
                    <w:spacing w:line="240" w:lineRule="auto" w:before="31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Certeza </w:t>
                  </w:r>
                  <w:r>
                    <w:rPr>
                      <w:rFonts w:ascii="Arial" w:hAnsi="Arial"/>
                    </w:rPr>
                    <w:t>Jurídica </w:t>
                  </w:r>
                  <w:r>
                    <w:rPr>
                      <w:rFonts w:ascii="Arial" w:hAnsi="Arial"/>
                    </w:rPr>
                    <w:t>la Propiedad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417" w:val="right" w:leader="none"/>
                    </w:tabs>
                    <w:spacing w:line="240" w:lineRule="auto"/>
                    <w:ind w:left="4232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Escritura</w:t>
                    <w:tab/>
                    <w:t>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28" w:val="right" w:leader="none"/>
                    </w:tabs>
                    <w:spacing w:line="240" w:lineRule="auto" w:before="319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Certeza </w:t>
                  </w:r>
                  <w:r>
                    <w:rPr>
                      <w:rFonts w:ascii="Arial" w:hAnsi="Arial"/>
                    </w:rPr>
                    <w:t>Jurídica </w:t>
                  </w:r>
                  <w:r>
                    <w:rPr>
                      <w:rFonts w:ascii="Arial" w:hAnsi="Arial"/>
                    </w:rPr>
                    <w:t>de la Propiedad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417" w:val="right" w:leader="none"/>
                    </w:tabs>
                    <w:spacing w:line="240" w:lineRule="auto"/>
                    <w:ind w:left="4419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Santa</w:t>
                  </w:r>
                  <w:r>
                    <w:rPr>
                      <w:rFonts w:ascii="Arial" w:hAnsi="Arial"/>
                      <w:spacing w:val="-1"/>
                    </w:rPr>
                    <w:t> Rosalía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Escritura</w:t>
                    <w:tab/>
                    <w:t>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28" w:val="right" w:leader="none"/>
                    </w:tabs>
                    <w:spacing w:line="240" w:lineRule="auto" w:before="3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Certeza </w:t>
                  </w:r>
                  <w:r>
                    <w:rPr>
                      <w:rFonts w:ascii="Arial" w:hAnsi="Arial"/>
                    </w:rPr>
                    <w:t>Jurídica </w:t>
                  </w:r>
                  <w:r>
                    <w:rPr>
                      <w:rFonts w:ascii="Arial" w:hAnsi="Arial"/>
                    </w:rPr>
                    <w:t>de la Propiedad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417" w:val="right" w:leader="none"/>
                    </w:tabs>
                    <w:spacing w:line="240" w:lineRule="auto"/>
                    <w:ind w:left="4551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Miraflores</w:t>
                    <w:tab/>
                  </w:r>
                  <w:r>
                    <w:rPr>
                      <w:rFonts w:ascii="Arial"/>
                    </w:rPr>
                    <w:t>Escritura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28" w:val="right" w:leader="none"/>
                    </w:tabs>
                    <w:spacing w:line="240" w:lineRule="auto" w:before="31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Certeza</w:t>
                  </w:r>
                  <w:r>
                    <w:rPr>
                      <w:rFonts w:ascii="Arial" w:hAnsi="Arial"/>
                    </w:rPr>
                    <w:t> Jurídica.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248" w:val="left" w:leader="none"/>
                      <w:tab w:pos="14417" w:val="right" w:leader="none"/>
                    </w:tabs>
                    <w:spacing w:line="240" w:lineRule="auto"/>
                    <w:ind w:left="4582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Santiago</w:t>
                    <w:tab/>
                  </w:r>
                  <w:r>
                    <w:rPr>
                      <w:rFonts w:ascii="Arial"/>
                    </w:rPr>
                    <w:t>Escritura</w:t>
                    <w:tab/>
                    <w:t>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23"/>
                    <w:ind w:left="16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Representación</w:t>
                  </w:r>
                  <w:r>
                    <w:rPr>
                      <w:rFonts w:ascii="Calibri" w:hAnsi="Calibri"/>
                      <w:spacing w:val="-11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11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la</w:t>
                  </w:r>
                  <w:r>
                    <w:rPr>
                      <w:rFonts w:ascii="Calibri" w:hAnsi="Calibri"/>
                      <w:spacing w:val="-11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Oficina</w:t>
                  </w:r>
                  <w:r>
                    <w:rPr>
                      <w:rFonts w:ascii="Calibri" w:hAnsi="Calibri"/>
                      <w:spacing w:val="-11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11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la</w:t>
                  </w:r>
                  <w:r>
                    <w:rPr>
                      <w:rFonts w:ascii="Calibri" w:hAnsi="Calibri"/>
                      <w:spacing w:val="-11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Procuraduría</w:t>
                  </w:r>
                  <w:r>
                    <w:rPr>
                      <w:rFonts w:ascii="Calibri" w:hAnsi="Calibri"/>
                      <w:spacing w:val="-11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Agraria</w:t>
                  </w:r>
                  <w:r>
                    <w:rPr>
                      <w:rFonts w:ascii="Calibri" w:hAnsi="Calibri"/>
                      <w:spacing w:val="-11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en</w:t>
                  </w:r>
                  <w:r>
                    <w:rPr>
                      <w:rFonts w:ascii="Calibri" w:hAnsi="Calibri"/>
                      <w:spacing w:val="-11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B.C.S.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pacing w:val="-1"/>
                      <w:sz w:val="12"/>
                    </w:rPr>
                    <w:t>AMPAROS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28" w:val="right" w:leader="none"/>
                    </w:tabs>
                    <w:spacing w:line="240" w:lineRule="auto" w:before="18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registró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concluyó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1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expediente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amparo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indirecto,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nombre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728" w:val="righ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sujeto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agrario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perteneciente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ejido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municipio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Mulegé,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se</w:t>
                    <w:tab/>
                    <w:t>Santa</w:t>
                  </w:r>
                  <w:r>
                    <w:rPr>
                      <w:rFonts w:ascii="Arial" w:hAnsi="Arial"/>
                      <w:spacing w:val="-1"/>
                    </w:rPr>
                    <w:t> Rosalía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Trámite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atendió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1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mujer.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28" w:val="righ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Se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</w:rPr>
                    <w:t>registraron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</w:rPr>
                    <w:t>y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</w:rPr>
                    <w:t>concluyeron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</w:rPr>
                    <w:t>2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expedientes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amparo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indirecto,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</w:rPr>
                    <w:t>a</w:t>
                    <w:tab/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741" w:val="left" w:leader="none"/>
                      <w:tab w:pos="12559" w:val="left" w:leader="none"/>
                      <w:tab w:pos="14728" w:val="righ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nombre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sujetos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agrarios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pertenecientes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ejidos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municipio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  <w:tab/>
                  </w:r>
                  <w:r>
                    <w:rPr>
                      <w:rFonts w:ascii="Arial" w:hAnsi="Arial"/>
                    </w:rPr>
                    <w:t>Agua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Amarga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Trámite</w:t>
                    <w:tab/>
                    <w:t>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Paz,</w:t>
                  </w:r>
                  <w:r>
                    <w:rPr>
                      <w:rFonts w:ascii="Arial"/>
                      <w:spacing w:val="1"/>
                    </w:rPr>
                    <w:t> </w:t>
                  </w:r>
                  <w:r>
                    <w:rPr>
                      <w:rFonts w:ascii="Arial"/>
                    </w:rPr>
                    <w:t>se </w:t>
                  </w:r>
                  <w:r>
                    <w:rPr>
                      <w:rFonts w:ascii="Arial"/>
                      <w:spacing w:val="-1"/>
                    </w:rPr>
                    <w:t>atendieron</w:t>
                  </w:r>
                  <w:r>
                    <w:rPr>
                      <w:rFonts w:ascii="Arial"/>
                      <w:spacing w:val="1"/>
                    </w:rPr>
                    <w:t> </w:t>
                  </w:r>
                  <w:r>
                    <w:rPr>
                      <w:rFonts w:ascii="Arial"/>
                    </w:rPr>
                    <w:t>a 2</w:t>
                  </w:r>
                  <w:r>
                    <w:rPr>
                      <w:rFonts w:ascii="Arial"/>
                      <w:spacing w:val="1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hombres.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28" w:val="righ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registró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concluyó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1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expediente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amparo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indirecto,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nombre</w:t>
                    <w:tab/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728" w:val="righ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sujeto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agrario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perteneciente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ejido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municipio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Cabos,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San José del </w:t>
                  </w:r>
                  <w:r>
                    <w:rPr>
                      <w:rFonts w:ascii="Arial" w:hAnsi="Arial"/>
                      <w:spacing w:val="-1"/>
                    </w:rPr>
                    <w:t>Cabo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Trámite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atendió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1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mujer.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09.850006pt;margin-top:50.116875pt;width:462.15pt;height:45.65pt;mso-position-horizontal-relative:page;mso-position-vertical-relative:page;z-index:-83903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0" w:right="17" w:firstLine="0"/>
                    <w:jc w:val="righ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IV.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IzFRAESTRÈCTÈRA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PARA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TODOS,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MEDIO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AMBIEzTE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SÈSTEzTABInIDAD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543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Ià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rtl/>
                    </w:rPr>
                    <w:t>זِ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1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OR(ENAxIENTO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TERRITORIAL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0.497681pt;margin-top:572.917419pt;width:29.8pt;height:17pt;mso-position-horizontal-relative:page;mso-position-vertical-relative:page;z-index:-83900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393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8389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8389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8389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8389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8388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8388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8388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8388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8387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8387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8387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8387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8386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8386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8386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8386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8386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3857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3855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3852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38504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3848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83845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83843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38408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3838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3836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3833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3831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382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94"/>
                    <w:ind w:left="199" w:right="0"/>
                    <w:jc w:val="left"/>
                  </w:pPr>
                  <w:r>
                    <w:rPr/>
                    <w:t>Se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registraron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concluyeron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2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spacing w:val="-1"/>
                    </w:rPr>
                    <w:t>expedientes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spacing w:val="-1"/>
                    </w:rPr>
                    <w:t>amparo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indirecto,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a</w:t>
                    <w:tab/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741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left="199" w:right="0"/>
                    <w:jc w:val="left"/>
                  </w:pPr>
                  <w:r>
                    <w:rPr>
                      <w:spacing w:val="-1"/>
                    </w:rPr>
                    <w:t>nombre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sujetos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agrarios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pertenecientes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ejidos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municipio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de</w:t>
                    <w:tab/>
                  </w:r>
                  <w:r>
                    <w:rPr/>
                    <w:t>Agua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Amarga</w:t>
                    <w:tab/>
                  </w:r>
                  <w:r>
                    <w:rPr>
                      <w:w w:val="95"/>
                      <w:position w:val="-1"/>
                    </w:rPr>
                    <w:t>Trámite</w:t>
                    <w:tab/>
                  </w:r>
                  <w:r>
                    <w:rPr>
                      <w:position w:val="-1"/>
                    </w:rPr>
                    <w:t>2</w:t>
                  </w:r>
                  <w:r>
                    <w:rPr/>
                  </w:r>
                </w:p>
                <w:p>
                  <w:pPr>
                    <w:pStyle w:val="BodyText"/>
                    <w:spacing w:line="157" w:lineRule="exact" w:before="0"/>
                    <w:ind w:left="159" w:right="0" w:firstLine="40"/>
                    <w:jc w:val="left"/>
                  </w:pPr>
                  <w:r>
                    <w:rPr>
                      <w:spacing w:val="-1"/>
                    </w:rPr>
                    <w:t>La</w:t>
                  </w:r>
                  <w:r>
                    <w:rPr/>
                    <w:t> Paz,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donde</w:t>
                  </w:r>
                  <w:r>
                    <w:rPr/>
                    <w:t> se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atendió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 2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hombres.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ASESORÍAS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184"/>
                    <w:ind w:left="199" w:right="0"/>
                    <w:jc w:val="left"/>
                  </w:pPr>
                  <w:r>
                    <w:rPr/>
                    <w:t>Se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registró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concluyó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1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spacing w:val="-1"/>
                    </w:rPr>
                    <w:t>expediente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spacing w:val="-1"/>
                    </w:rPr>
                    <w:t>asesoría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spacing w:val="-1"/>
                    </w:rPr>
                    <w:t>participación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spacing w:val="-1"/>
                    </w:rPr>
                    <w:t>en</w:t>
                    <w:tab/>
                    <w:t>Comondú</w:t>
                    <w:tab/>
                    <w:t>100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177" w:lineRule="exact"/>
                    <w:ind w:left="199" w:right="0"/>
                    <w:jc w:val="left"/>
                  </w:pPr>
                  <w:r>
                    <w:rPr>
                      <w:spacing w:val="-1"/>
                    </w:rPr>
                    <w:t>asamblea,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35"/>
                    </w:rPr>
                    <w:t> </w:t>
                  </w:r>
                  <w:r>
                    <w:rPr>
                      <w:spacing w:val="-1"/>
                    </w:rPr>
                    <w:t>nombre</w:t>
                  </w:r>
                  <w:r>
                    <w:rPr>
                      <w:spacing w:val="35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sujeto</w:t>
                  </w:r>
                  <w:r>
                    <w:rPr>
                      <w:spacing w:val="35"/>
                    </w:rPr>
                    <w:t> </w:t>
                  </w:r>
                  <w:r>
                    <w:rPr>
                      <w:spacing w:val="-1"/>
                    </w:rPr>
                    <w:t>agrario</w:t>
                  </w:r>
                  <w:r>
                    <w:rPr>
                      <w:spacing w:val="35"/>
                    </w:rPr>
                    <w:t> </w:t>
                  </w:r>
                  <w:r>
                    <w:rPr>
                      <w:spacing w:val="-1"/>
                    </w:rPr>
                    <w:t>perteneciente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35"/>
                    </w:rPr>
                    <w:t> </w:t>
                  </w:r>
                  <w:r>
                    <w:rPr>
                      <w:spacing w:val="-1"/>
                    </w:rPr>
                    <w:t>ejido</w:t>
                  </w:r>
                  <w:r>
                    <w:rPr>
                      <w:spacing w:val="35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/>
                    <w:t> </w:t>
                  </w:r>
                  <w:r>
                    <w:rPr>
                      <w:spacing w:val="25"/>
                    </w:rPr>
                    <w:t> </w:t>
                  </w:r>
                  <w:r>
                    <w:rPr>
                      <w:spacing w:val="-1"/>
                    </w:rPr>
                    <w:t>Ciudad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Constitución</w:t>
                    <w:tab/>
                  </w:r>
                  <w:r>
                    <w:rPr>
                      <w:w w:val="95"/>
                      <w:position w:val="-1"/>
                    </w:rPr>
                    <w:t>Trámite</w:t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spacing w:line="157" w:lineRule="exact" w:before="0"/>
                    <w:ind w:left="199" w:right="0"/>
                    <w:jc w:val="left"/>
                  </w:pPr>
                  <w:r>
                    <w:rPr/>
                    <w:t>municipio</w:t>
                  </w:r>
                  <w:r>
                    <w:rPr>
                      <w:spacing w:val="34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35"/>
                    </w:rPr>
                    <w:t> </w:t>
                  </w:r>
                  <w:r>
                    <w:rPr>
                      <w:spacing w:val="-1"/>
                    </w:rPr>
                    <w:t>Comondú,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se</w:t>
                  </w:r>
                  <w:r>
                    <w:rPr>
                      <w:spacing w:val="35"/>
                    </w:rPr>
                    <w:t> </w:t>
                  </w:r>
                  <w:r>
                    <w:rPr>
                      <w:spacing w:val="-1"/>
                    </w:rPr>
                    <w:t>atendió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1</w:t>
                  </w:r>
                  <w:r>
                    <w:rPr>
                      <w:spacing w:val="35"/>
                    </w:rPr>
                    <w:t> </w:t>
                  </w:r>
                  <w:r>
                    <w:rPr>
                      <w:spacing w:val="-1"/>
                    </w:rPr>
                    <w:t>hombre.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447"/>
                    <w:ind w:left="199" w:right="0"/>
                    <w:jc w:val="left"/>
                  </w:pPr>
                  <w:r>
                    <w:rPr/>
                    <w:t>Se 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registraron 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y 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concluyeron 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4  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expedientes</w:t>
                  </w:r>
                  <w:r>
                    <w:rPr/>
                    <w:t>  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 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asesoría</w:t>
                  </w:r>
                  <w:r>
                    <w:rPr/>
                    <w:t>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y</w:t>
                    <w:tab/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132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47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left="199" w:right="0"/>
                    <w:jc w:val="left"/>
                  </w:pPr>
                  <w:r>
                    <w:rPr>
                      <w:spacing w:val="-1"/>
                    </w:rPr>
                    <w:t>participación</w:t>
                  </w:r>
                  <w:r>
                    <w:rPr/>
                    <w:t>  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/>
                    <w:t>  </w:t>
                  </w:r>
                  <w:r>
                    <w:rPr>
                      <w:spacing w:val="25"/>
                    </w:rPr>
                    <w:t> </w:t>
                  </w:r>
                  <w:r>
                    <w:rPr>
                      <w:spacing w:val="-1"/>
                    </w:rPr>
                    <w:t>asamblea,</w:t>
                  </w:r>
                  <w:r>
                    <w:rPr/>
                    <w:t> 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a  </w:t>
                  </w:r>
                  <w:r>
                    <w:rPr>
                      <w:spacing w:val="25"/>
                    </w:rPr>
                    <w:t> </w:t>
                  </w:r>
                  <w:r>
                    <w:rPr>
                      <w:spacing w:val="-1"/>
                    </w:rPr>
                    <w:t>nombre</w:t>
                  </w:r>
                  <w:r>
                    <w:rPr/>
                    <w:t>  </w:t>
                  </w:r>
                  <w:r>
                    <w:rPr>
                      <w:spacing w:val="25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sujetos  </w:t>
                  </w:r>
                  <w:r>
                    <w:rPr>
                      <w:spacing w:val="25"/>
                    </w:rPr>
                    <w:t> </w:t>
                  </w:r>
                  <w:r>
                    <w:rPr>
                      <w:spacing w:val="-1"/>
                    </w:rPr>
                    <w:t>agrarios</w:t>
                    <w:tab/>
                  </w:r>
                  <w:r>
                    <w:rPr/>
                    <w:t>El</w:t>
                  </w:r>
                  <w:r>
                    <w:rPr>
                      <w:spacing w:val="-1"/>
                    </w:rPr>
                    <w:t> Carrizal</w:t>
                    <w:tab/>
                  </w:r>
                  <w:r>
                    <w:rPr>
                      <w:w w:val="95"/>
                      <w:position w:val="-1"/>
                    </w:rPr>
                    <w:t>Trámite</w:t>
                    <w:tab/>
                  </w:r>
                  <w:r>
                    <w:rPr>
                      <w:position w:val="-1"/>
                    </w:rPr>
                    <w:t>4</w:t>
                  </w:r>
                  <w:r>
                    <w:rPr/>
                  </w:r>
                </w:p>
                <w:p>
                  <w:pPr>
                    <w:pStyle w:val="BodyText"/>
                    <w:spacing w:line="262" w:lineRule="auto" w:before="0"/>
                    <w:ind w:left="199" w:right="10233"/>
                    <w:jc w:val="left"/>
                  </w:pPr>
                  <w:r>
                    <w:rPr>
                      <w:spacing w:val="-1"/>
                    </w:rPr>
                    <w:t>pertenecientes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spacing w:val="-1"/>
                    </w:rPr>
                    <w:t>ejidos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municipio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Paz,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se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spacing w:val="-1"/>
                    </w:rPr>
                    <w:t>atendió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spacing w:val="-1"/>
                    </w:rPr>
                    <w:t>108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spacing w:val="-1"/>
                    </w:rPr>
                    <w:t>hombres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spacing w:val="-1"/>
                    </w:rPr>
                    <w:t>24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mujeres.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436"/>
                    <w:ind w:right="0"/>
                    <w:jc w:val="left"/>
                  </w:pPr>
                  <w:r>
                    <w:rPr/>
                    <w:t>Se 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registraron 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y 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concluyeron 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4  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expedientes</w:t>
                  </w:r>
                  <w:r>
                    <w:rPr/>
                    <w:t>  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 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asesoría</w:t>
                  </w:r>
                  <w:r>
                    <w:rPr/>
                    <w:t>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y</w:t>
                    <w:tab/>
                  </w:r>
                  <w:r>
                    <w:rPr>
                      <w:spacing w:val="-1"/>
                    </w:rPr>
                    <w:t>Los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Cabos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240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right="0"/>
                    <w:jc w:val="left"/>
                  </w:pPr>
                  <w:r>
                    <w:rPr>
                      <w:spacing w:val="-1"/>
                    </w:rPr>
                    <w:t>participación</w:t>
                  </w:r>
                  <w:r>
                    <w:rPr/>
                    <w:t>  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/>
                    <w:t>  </w:t>
                  </w:r>
                  <w:r>
                    <w:rPr>
                      <w:spacing w:val="25"/>
                    </w:rPr>
                    <w:t> </w:t>
                  </w:r>
                  <w:r>
                    <w:rPr>
                      <w:spacing w:val="-1"/>
                    </w:rPr>
                    <w:t>asamblea,</w:t>
                  </w:r>
                  <w:r>
                    <w:rPr/>
                    <w:t> 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a  </w:t>
                  </w:r>
                  <w:r>
                    <w:rPr>
                      <w:spacing w:val="25"/>
                    </w:rPr>
                    <w:t> </w:t>
                  </w:r>
                  <w:r>
                    <w:rPr>
                      <w:spacing w:val="-1"/>
                    </w:rPr>
                    <w:t>nombre</w:t>
                  </w:r>
                  <w:r>
                    <w:rPr/>
                    <w:t>  </w:t>
                  </w:r>
                  <w:r>
                    <w:rPr>
                      <w:spacing w:val="25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sujetos  </w:t>
                  </w:r>
                  <w:r>
                    <w:rPr>
                      <w:spacing w:val="25"/>
                    </w:rPr>
                    <w:t> </w:t>
                  </w:r>
                  <w:r>
                    <w:rPr>
                      <w:spacing w:val="-1"/>
                    </w:rPr>
                    <w:t>agrarios</w:t>
                    <w:tab/>
                    <w:t>Cabo</w:t>
                  </w:r>
                  <w:r>
                    <w:rPr/>
                    <w:t> San</w:t>
                  </w:r>
                  <w:r>
                    <w:rPr>
                      <w:spacing w:val="-1"/>
                    </w:rPr>
                    <w:t> Lucas</w:t>
                    <w:tab/>
                  </w:r>
                  <w:r>
                    <w:rPr>
                      <w:w w:val="95"/>
                      <w:position w:val="-1"/>
                    </w:rPr>
                    <w:t>Trámite</w:t>
                    <w:tab/>
                  </w:r>
                  <w:r>
                    <w:rPr>
                      <w:position w:val="-1"/>
                    </w:rPr>
                    <w:t>4</w:t>
                  </w:r>
                  <w:r>
                    <w:rPr/>
                  </w:r>
                </w:p>
                <w:p>
                  <w:pPr>
                    <w:pStyle w:val="BodyText"/>
                    <w:spacing w:line="262" w:lineRule="auto" w:before="0"/>
                    <w:ind w:right="10145"/>
                    <w:jc w:val="left"/>
                  </w:pPr>
                  <w:r>
                    <w:rPr>
                      <w:spacing w:val="-1"/>
                    </w:rPr>
                    <w:t>pertenecientes</w:t>
                  </w:r>
                  <w:r>
                    <w:rPr>
                      <w:spacing w:val="35"/>
                    </w:rPr>
                    <w:t> </w:t>
                  </w:r>
                  <w:r>
                    <w:rPr>
                      <w:spacing w:val="-1"/>
                    </w:rPr>
                    <w:t>al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municipio</w:t>
                  </w:r>
                  <w:r>
                    <w:rPr>
                      <w:spacing w:val="36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36"/>
                    </w:rPr>
                    <w:t> </w:t>
                  </w:r>
                  <w:r>
                    <w:rPr>
                      <w:spacing w:val="-1"/>
                    </w:rPr>
                    <w:t>Los</w:t>
                  </w:r>
                  <w:r>
                    <w:rPr>
                      <w:spacing w:val="36"/>
                    </w:rPr>
                    <w:t> </w:t>
                  </w:r>
                  <w:r>
                    <w:rPr>
                      <w:spacing w:val="-1"/>
                    </w:rPr>
                    <w:t>Cabos,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se</w:t>
                  </w:r>
                  <w:r>
                    <w:rPr>
                      <w:spacing w:val="36"/>
                    </w:rPr>
                    <w:t> </w:t>
                  </w:r>
                  <w:r>
                    <w:rPr>
                      <w:spacing w:val="-1"/>
                    </w:rPr>
                    <w:t>atendieron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36"/>
                    </w:rPr>
                    <w:t> </w:t>
                  </w:r>
                  <w:r>
                    <w:rPr>
                      <w:spacing w:val="-1"/>
                    </w:rPr>
                    <w:t>168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spacing w:val="-1"/>
                    </w:rPr>
                    <w:t>hombres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6"/>
                    </w:rPr>
                    <w:t> </w:t>
                  </w:r>
                  <w:r>
                    <w:rPr>
                      <w:spacing w:val="-1"/>
                    </w:rPr>
                    <w:t>72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mujeres.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pacing w:val="-1"/>
                      <w:sz w:val="12"/>
                    </w:rPr>
                    <w:t>AUDIENCIAS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84"/>
                    <w:ind w:right="0"/>
                    <w:jc w:val="left"/>
                  </w:pPr>
                  <w:r>
                    <w:rPr/>
                    <w:t>Se 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registraron 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y 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concluyeron 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47</w:t>
                  </w:r>
                  <w:r>
                    <w:rPr/>
                    <w:t> 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expedientes</w:t>
                  </w:r>
                  <w:r>
                    <w:rPr/>
                    <w:t> 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audiencia</w:t>
                    <w:tab/>
                    <w:t>Loreto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47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39" w:val="left" w:leader="none"/>
                      <w:tab w:pos="12559" w:val="left" w:leader="none"/>
                      <w:tab w:pos="14612" w:val="left" w:leader="none"/>
                    </w:tabs>
                    <w:spacing w:line="177" w:lineRule="exact"/>
                    <w:ind w:right="0"/>
                    <w:jc w:val="left"/>
                  </w:pPr>
                  <w:r>
                    <w:rPr/>
                    <w:t>campesina,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5"/>
                    </w:rPr>
                    <w:t> </w:t>
                  </w:r>
                  <w:r>
                    <w:rPr>
                      <w:spacing w:val="-1"/>
                    </w:rPr>
                    <w:t>nombre</w:t>
                  </w:r>
                  <w:r>
                    <w:rPr>
                      <w:spacing w:val="25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sujetos</w:t>
                  </w:r>
                  <w:r>
                    <w:rPr>
                      <w:spacing w:val="25"/>
                    </w:rPr>
                    <w:t> </w:t>
                  </w:r>
                  <w:r>
                    <w:rPr>
                      <w:spacing w:val="-1"/>
                    </w:rPr>
                    <w:t>agrarios</w:t>
                  </w:r>
                  <w:r>
                    <w:rPr>
                      <w:spacing w:val="25"/>
                    </w:rPr>
                    <w:t> </w:t>
                  </w:r>
                  <w:r>
                    <w:rPr>
                      <w:spacing w:val="-1"/>
                    </w:rPr>
                    <w:t>pertenecientes</w:t>
                  </w:r>
                  <w:r>
                    <w:rPr>
                      <w:spacing w:val="25"/>
                    </w:rPr>
                    <w:t> </w:t>
                  </w:r>
                  <w:r>
                    <w:rPr>
                      <w:spacing w:val="-1"/>
                    </w:rPr>
                    <w:t>al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mpio.</w:t>
                    <w:tab/>
                    <w:t>San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Javier</w:t>
                    <w:tab/>
                  </w:r>
                  <w:r>
                    <w:rPr>
                      <w:w w:val="95"/>
                      <w:position w:val="-1"/>
                    </w:rPr>
                    <w:t>Trámite</w:t>
                    <w:tab/>
                  </w:r>
                  <w:r>
                    <w:rPr>
                      <w:spacing w:val="-1"/>
                      <w:position w:val="-1"/>
                    </w:rPr>
                    <w:t>47</w:t>
                  </w:r>
                  <w:r>
                    <w:rPr/>
                  </w:r>
                </w:p>
                <w:p>
                  <w:pPr>
                    <w:pStyle w:val="BodyText"/>
                    <w:spacing w:line="157" w:lineRule="exact" w:before="0"/>
                    <w:ind w:right="0"/>
                    <w:jc w:val="left"/>
                  </w:pP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Loreto,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se</w:t>
                  </w:r>
                  <w:r>
                    <w:rPr>
                      <w:spacing w:val="25"/>
                    </w:rPr>
                    <w:t> </w:t>
                  </w:r>
                  <w:r>
                    <w:rPr>
                      <w:spacing w:val="-1"/>
                    </w:rPr>
                    <w:t>atendieron</w:t>
                  </w:r>
                  <w:r>
                    <w:rPr>
                      <w:spacing w:val="25"/>
                    </w:rPr>
                    <w:t> </w:t>
                  </w:r>
                  <w:r>
                    <w:rPr>
                      <w:spacing w:val="-1"/>
                    </w:rPr>
                    <w:t>32</w:t>
                  </w:r>
                  <w:r>
                    <w:rPr>
                      <w:spacing w:val="25"/>
                    </w:rPr>
                    <w:t> </w:t>
                  </w:r>
                  <w:r>
                    <w:rPr>
                      <w:spacing w:val="-1"/>
                    </w:rPr>
                    <w:t>Hombres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5"/>
                    </w:rPr>
                    <w:t> </w:t>
                  </w:r>
                  <w:r>
                    <w:rPr>
                      <w:spacing w:val="-1"/>
                    </w:rPr>
                    <w:t>15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Mujeres.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Se 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registraron 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 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concluyeron  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415</w:t>
                  </w:r>
                  <w:r>
                    <w:rPr/>
                    <w:t>  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expedientes</w:t>
                  </w:r>
                  <w:r>
                    <w:rPr/>
                    <w:t>  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 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audiencia</w:t>
                    <w:tab/>
                    <w:t>Comondú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415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706" w:val="left" w:leader="none"/>
                      <w:tab w:pos="12559" w:val="left" w:leader="none"/>
                      <w:tab w:pos="14573" w:val="left" w:leader="none"/>
                    </w:tabs>
                    <w:spacing w:line="177" w:lineRule="exact"/>
                    <w:ind w:right="0"/>
                    <w:jc w:val="left"/>
                  </w:pPr>
                  <w:r>
                    <w:rPr/>
                    <w:t>campesina,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nombre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sujetos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agrarios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pertenecientes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ejidos</w:t>
                    <w:tab/>
                  </w:r>
                  <w:r>
                    <w:rPr/>
                    <w:t>Ejido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Portón</w:t>
                    <w:tab/>
                  </w:r>
                  <w:r>
                    <w:rPr>
                      <w:w w:val="95"/>
                      <w:position w:val="-1"/>
                    </w:rPr>
                    <w:t>Trámite</w:t>
                    <w:tab/>
                  </w:r>
                  <w:r>
                    <w:rPr>
                      <w:spacing w:val="-1"/>
                      <w:position w:val="-1"/>
                    </w:rPr>
                    <w:t>415</w:t>
                  </w:r>
                  <w:r>
                    <w:rPr/>
                  </w:r>
                </w:p>
                <w:p>
                  <w:pPr>
                    <w:pStyle w:val="BodyText"/>
                    <w:spacing w:line="157" w:lineRule="exact" w:before="0"/>
                    <w:ind w:right="0"/>
                    <w:jc w:val="left"/>
                  </w:pPr>
                  <w:r>
                    <w:rPr>
                      <w:spacing w:val="-1"/>
                    </w:rPr>
                    <w:t>del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mpio.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Comondú.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Se 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registraron 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 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concluyeron  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442</w:t>
                  </w:r>
                  <w:r>
                    <w:rPr/>
                    <w:t>  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expedientes</w:t>
                  </w:r>
                  <w:r>
                    <w:rPr/>
                    <w:t>  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 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audiencia</w:t>
                    <w:tab/>
                  </w:r>
                  <w:r>
                    <w:rPr>
                      <w:w w:val="95"/>
                    </w:rPr>
                    <w:t>Mulegé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442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691" w:val="left" w:leader="none"/>
                      <w:tab w:pos="12559" w:val="left" w:leader="none"/>
                      <w:tab w:pos="14573" w:val="left" w:leader="none"/>
                    </w:tabs>
                    <w:spacing w:line="177" w:lineRule="exact"/>
                    <w:ind w:right="0"/>
                    <w:jc w:val="left"/>
                  </w:pPr>
                  <w:r>
                    <w:rPr/>
                    <w:t>campesina,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5"/>
                    </w:rPr>
                    <w:t> </w:t>
                  </w:r>
                  <w:r>
                    <w:rPr>
                      <w:spacing w:val="-1"/>
                    </w:rPr>
                    <w:t>nombre</w:t>
                  </w:r>
                  <w:r>
                    <w:rPr>
                      <w:spacing w:val="25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sujetos</w:t>
                  </w:r>
                  <w:r>
                    <w:rPr>
                      <w:spacing w:val="25"/>
                    </w:rPr>
                    <w:t> </w:t>
                  </w:r>
                  <w:r>
                    <w:rPr>
                      <w:spacing w:val="-1"/>
                    </w:rPr>
                    <w:t>agrarios</w:t>
                  </w:r>
                  <w:r>
                    <w:rPr>
                      <w:spacing w:val="25"/>
                    </w:rPr>
                    <w:t> </w:t>
                  </w:r>
                  <w:r>
                    <w:rPr>
                      <w:spacing w:val="-1"/>
                    </w:rPr>
                    <w:t>pertenecientes</w:t>
                  </w:r>
                  <w:r>
                    <w:rPr>
                      <w:spacing w:val="25"/>
                    </w:rPr>
                    <w:t> </w:t>
                  </w:r>
                  <w:r>
                    <w:rPr>
                      <w:spacing w:val="-1"/>
                    </w:rPr>
                    <w:t>al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mpio.</w:t>
                    <w:tab/>
                    <w:t>Bahía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Tortugas</w:t>
                    <w:tab/>
                  </w:r>
                  <w:r>
                    <w:rPr>
                      <w:w w:val="95"/>
                      <w:position w:val="-1"/>
                    </w:rPr>
                    <w:t>Trámite</w:t>
                    <w:tab/>
                  </w:r>
                  <w:r>
                    <w:rPr>
                      <w:spacing w:val="-1"/>
                      <w:position w:val="-1"/>
                    </w:rPr>
                    <w:t>442</w:t>
                  </w:r>
                  <w:r>
                    <w:rPr/>
                  </w:r>
                </w:p>
                <w:p>
                  <w:pPr>
                    <w:pStyle w:val="BodyText"/>
                    <w:spacing w:line="157" w:lineRule="exact" w:before="0"/>
                    <w:ind w:right="0"/>
                    <w:jc w:val="left"/>
                  </w:pP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Mulegé,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se</w:t>
                  </w:r>
                  <w:r>
                    <w:rPr>
                      <w:spacing w:val="25"/>
                    </w:rPr>
                    <w:t> </w:t>
                  </w:r>
                  <w:r>
                    <w:rPr>
                      <w:spacing w:val="-1"/>
                    </w:rPr>
                    <w:t>atendieron</w:t>
                  </w:r>
                  <w:r>
                    <w:rPr/>
                    <w:t>  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264</w:t>
                  </w:r>
                  <w:r>
                    <w:rPr>
                      <w:spacing w:val="25"/>
                    </w:rPr>
                    <w:t> </w:t>
                  </w:r>
                  <w:r>
                    <w:rPr>
                      <w:spacing w:val="-1"/>
                    </w:rPr>
                    <w:t>hombres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5"/>
                    </w:rPr>
                    <w:t> </w:t>
                  </w:r>
                  <w:r>
                    <w:rPr>
                      <w:spacing w:val="-1"/>
                    </w:rPr>
                    <w:t>178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mujeres.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457.1pt;height:45.65pt;mso-position-horizontal-relative:page;mso-position-vertical-relative:page;z-index:-83826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IV.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IzFRAESTRÈCTÈRA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PARA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TODOS,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MEDIO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AMBIEzTE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SÈSTEzTABInIDAD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Ià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rtl/>
                    </w:rPr>
                    <w:t>זِ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1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OR(ENAxIENTO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TERRITORIAL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31.25pt;height:17pt;mso-position-horizontal-relative:page;mso-position-vertical-relative:page;z-index:-83824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394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8382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8381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8381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8381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8381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8380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8380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8380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8380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8380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8379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8379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8379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8379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8378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8378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8378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3780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3778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3776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37736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3771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8376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83766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3764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3761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3759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3756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3754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375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9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Se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registraron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y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concluyeron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464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expedientes,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nombre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sujetos</w:t>
                    <w:tab/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464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737" w:val="left" w:leader="none"/>
                      <w:tab w:pos="12559" w:val="left" w:leader="none"/>
                      <w:tab w:pos="14573" w:val="left" w:leader="none"/>
                    </w:tabs>
                    <w:spacing w:line="177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agrarios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pertenecientes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mpio.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Paz,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se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atendieron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276</w:t>
                    <w:tab/>
                  </w:r>
                  <w:r>
                    <w:rPr>
                      <w:rFonts w:ascii="Arial" w:hAnsi="Arial"/>
                    </w:rPr>
                    <w:t>Todos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Santos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Trámite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464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7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hombres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</w:rPr>
                    <w:t>y 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188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</w:rPr>
                    <w:t>mujeres.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447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Se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registraron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y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</w:rPr>
                    <w:t>concluyeron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209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exps.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audiencia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</w:rPr>
                    <w:t>campesina,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a</w:t>
                    <w:tab/>
                  </w:r>
                  <w:r>
                    <w:rPr>
                      <w:rFonts w:ascii="Arial"/>
                      <w:spacing w:val="-1"/>
                    </w:rPr>
                    <w:t>Los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Cabos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209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93" w:val="left" w:leader="none"/>
                      <w:tab w:pos="12559" w:val="left" w:leader="none"/>
                      <w:tab w:pos="14573" w:val="left" w:leader="none"/>
                    </w:tabs>
                    <w:spacing w:line="177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nombre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sujetos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agrarios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ejidos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mpio.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Cabos,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se</w:t>
                    <w:tab/>
                  </w:r>
                  <w:r>
                    <w:rPr>
                      <w:rFonts w:ascii="Arial" w:hAnsi="Arial"/>
                      <w:w w:val="95"/>
                    </w:rPr>
                    <w:t>Santiago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Trámite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209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7" w:lineRule="exact" w:before="0"/>
                    <w:ind w:left="159" w:right="0" w:firstLine="4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atendieron</w:t>
                  </w:r>
                  <w:r>
                    <w:rPr>
                      <w:rFonts w:ascii="Arial"/>
                      <w:spacing w:val="1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127</w:t>
                  </w:r>
                  <w:r>
                    <w:rPr>
                      <w:rFonts w:ascii="Arial"/>
                      <w:spacing w:val="1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hombres</w:t>
                  </w:r>
                  <w:r>
                    <w:rPr>
                      <w:rFonts w:ascii="Arial"/>
                      <w:spacing w:val="19"/>
                    </w:rPr>
                    <w:t> </w:t>
                  </w:r>
                  <w:r>
                    <w:rPr>
                      <w:rFonts w:ascii="Arial"/>
                    </w:rPr>
                    <w:t>y</w:t>
                  </w:r>
                  <w:r>
                    <w:rPr>
                      <w:rFonts w:ascii="Arial"/>
                      <w:spacing w:val="1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82</w:t>
                  </w:r>
                  <w:r>
                    <w:rPr>
                      <w:rFonts w:ascii="Arial"/>
                      <w:spacing w:val="19"/>
                    </w:rPr>
                    <w:t> </w:t>
                  </w:r>
                  <w:r>
                    <w:rPr>
                      <w:rFonts w:ascii="Arial"/>
                    </w:rPr>
                    <w:t>mujeres.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CAPACITACIÓN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8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registraron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concluyeron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4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expedientes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capacitación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59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177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sujetos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agrarios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ejidos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municipio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Comondú,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se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atendieron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Trámite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7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53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hombres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</w:rPr>
                    <w:t>y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</w:rPr>
                    <w:t>6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</w:rPr>
                    <w:t>mujeres.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registraron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concluyeron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2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expedientes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nombre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sujetos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41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agrarios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ejidos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municipio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Mulegé,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se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atendieron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13</w:t>
                    <w:tab/>
                  </w:r>
                  <w:r>
                    <w:rPr>
                      <w:rFonts w:ascii="Arial" w:hAnsi="Arial"/>
                    </w:rPr>
                    <w:t>Benito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Juárez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Trámite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hombres</w:t>
                  </w:r>
                  <w:r>
                    <w:rPr>
                      <w:rFonts w:ascii="Arial"/>
                      <w:spacing w:val="34"/>
                    </w:rPr>
                    <w:t> </w:t>
                  </w:r>
                  <w:r>
                    <w:rPr>
                      <w:rFonts w:ascii="Arial"/>
                    </w:rPr>
                    <w:t>y</w:t>
                  </w:r>
                  <w:r>
                    <w:rPr>
                      <w:rFonts w:ascii="Arial"/>
                      <w:spacing w:val="3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11</w:t>
                  </w:r>
                  <w:r>
                    <w:rPr>
                      <w:rFonts w:ascii="Arial"/>
                      <w:spacing w:val="35"/>
                    </w:rPr>
                    <w:t> </w:t>
                  </w:r>
                  <w:r>
                    <w:rPr>
                      <w:rFonts w:ascii="Arial"/>
                    </w:rPr>
                    <w:t>mujeres.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Se</w:t>
                  </w:r>
                  <w:r>
                    <w:rPr>
                      <w:rFonts w:ascii="Arial"/>
                      <w:spacing w:val="25"/>
                    </w:rPr>
                    <w:t> </w:t>
                  </w:r>
                  <w:r>
                    <w:rPr>
                      <w:rFonts w:ascii="Arial"/>
                    </w:rPr>
                    <w:t>registraron</w:t>
                  </w:r>
                  <w:r>
                    <w:rPr>
                      <w:rFonts w:ascii="Arial"/>
                      <w:spacing w:val="26"/>
                    </w:rPr>
                    <w:t> </w:t>
                  </w:r>
                  <w:r>
                    <w:rPr>
                      <w:rFonts w:ascii="Arial"/>
                    </w:rPr>
                    <w:t>y</w:t>
                  </w:r>
                  <w:r>
                    <w:rPr>
                      <w:rFonts w:ascii="Arial"/>
                      <w:spacing w:val="26"/>
                    </w:rPr>
                    <w:t> </w:t>
                  </w:r>
                  <w:r>
                    <w:rPr>
                      <w:rFonts w:ascii="Arial"/>
                    </w:rPr>
                    <w:t>concluyeron</w:t>
                  </w:r>
                  <w:r>
                    <w:rPr>
                      <w:rFonts w:ascii="Arial"/>
                      <w:spacing w:val="26"/>
                    </w:rPr>
                    <w:t> </w:t>
                  </w:r>
                  <w:r>
                    <w:rPr>
                      <w:rFonts w:ascii="Arial"/>
                    </w:rPr>
                    <w:t>7</w:t>
                  </w:r>
                  <w:r>
                    <w:rPr>
                      <w:rFonts w:ascii="Arial"/>
                      <w:spacing w:val="2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expedientes</w:t>
                  </w:r>
                  <w:r>
                    <w:rPr>
                      <w:rFonts w:ascii="Arial"/>
                      <w:spacing w:val="27"/>
                    </w:rPr>
                    <w:t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2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nombre</w:t>
                  </w:r>
                  <w:r>
                    <w:rPr>
                      <w:rFonts w:ascii="Arial"/>
                      <w:spacing w:val="2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26"/>
                    </w:rPr>
                    <w:t> </w:t>
                  </w:r>
                  <w:r>
                    <w:rPr>
                      <w:rFonts w:ascii="Arial"/>
                    </w:rPr>
                    <w:t>sujetos</w:t>
                    <w:tab/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91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753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agrarios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ejidos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municipio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Paz,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se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atendieron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65</w:t>
                    <w:tab/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Pescadero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Trámite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hombres</w:t>
                  </w:r>
                  <w:r>
                    <w:rPr>
                      <w:rFonts w:ascii="Arial"/>
                      <w:spacing w:val="33"/>
                    </w:rPr>
                    <w:t> </w:t>
                  </w:r>
                  <w:r>
                    <w:rPr>
                      <w:rFonts w:ascii="Arial"/>
                    </w:rPr>
                    <w:t>y</w:t>
                  </w:r>
                  <w:r>
                    <w:rPr>
                      <w:rFonts w:ascii="Arial"/>
                      <w:spacing w:val="3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26</w:t>
                  </w:r>
                  <w:r>
                    <w:rPr>
                      <w:rFonts w:ascii="Arial"/>
                      <w:spacing w:val="33"/>
                    </w:rPr>
                    <w:t> </w:t>
                  </w:r>
                  <w:r>
                    <w:rPr>
                      <w:rFonts w:ascii="Arial"/>
                    </w:rPr>
                    <w:t>mujeres.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Se</w:t>
                  </w:r>
                  <w:r>
                    <w:rPr>
                      <w:rFonts w:ascii="Arial"/>
                      <w:spacing w:val="25"/>
                    </w:rPr>
                    <w:t> </w:t>
                  </w:r>
                  <w:r>
                    <w:rPr>
                      <w:rFonts w:ascii="Arial"/>
                    </w:rPr>
                    <w:t>registraron</w:t>
                  </w:r>
                  <w:r>
                    <w:rPr>
                      <w:rFonts w:ascii="Arial"/>
                      <w:spacing w:val="26"/>
                    </w:rPr>
                    <w:t> </w:t>
                  </w:r>
                  <w:r>
                    <w:rPr>
                      <w:rFonts w:ascii="Arial"/>
                    </w:rPr>
                    <w:t>y</w:t>
                  </w:r>
                  <w:r>
                    <w:rPr>
                      <w:rFonts w:ascii="Arial"/>
                      <w:spacing w:val="26"/>
                    </w:rPr>
                    <w:t> </w:t>
                  </w:r>
                  <w:r>
                    <w:rPr>
                      <w:rFonts w:ascii="Arial"/>
                    </w:rPr>
                    <w:t>concluyeron</w:t>
                  </w:r>
                  <w:r>
                    <w:rPr>
                      <w:rFonts w:ascii="Arial"/>
                      <w:spacing w:val="26"/>
                    </w:rPr>
                    <w:t> </w:t>
                  </w:r>
                  <w:r>
                    <w:rPr>
                      <w:rFonts w:ascii="Arial"/>
                    </w:rPr>
                    <w:t>5</w:t>
                  </w:r>
                  <w:r>
                    <w:rPr>
                      <w:rFonts w:ascii="Arial"/>
                      <w:spacing w:val="2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expedientes</w:t>
                  </w:r>
                  <w:r>
                    <w:rPr>
                      <w:rFonts w:ascii="Arial"/>
                      <w:spacing w:val="27"/>
                    </w:rPr>
                    <w:t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26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nombre</w:t>
                  </w:r>
                  <w:r>
                    <w:rPr>
                      <w:rFonts w:ascii="Arial"/>
                      <w:spacing w:val="2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26"/>
                    </w:rPr>
                    <w:t> </w:t>
                  </w:r>
                  <w:r>
                    <w:rPr>
                      <w:rFonts w:ascii="Arial"/>
                    </w:rPr>
                    <w:t>sujetos</w:t>
                    <w:tab/>
                  </w:r>
                  <w:r>
                    <w:rPr>
                      <w:rFonts w:ascii="Arial"/>
                      <w:spacing w:val="-1"/>
                    </w:rPr>
                    <w:t>Los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71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612" w:val="lef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agrarios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pertenecientes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ejidos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municipio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Cabos,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se</w:t>
                    <w:tab/>
                    <w:t>Agua</w:t>
                  </w:r>
                  <w:r>
                    <w:rPr>
                      <w:rFonts w:ascii="Arial" w:hAnsi="Arial"/>
                      <w:spacing w:val="-1"/>
                    </w:rPr>
                    <w:t> Caliente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Trámite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71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7" w:lineRule="exact" w:before="0"/>
                    <w:ind w:left="160" w:right="0" w:firstLine="4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atendieron</w:t>
                  </w:r>
                  <w:r>
                    <w:rPr>
                      <w:rFonts w:ascii="Arial"/>
                      <w:spacing w:val="29"/>
                    </w:rPr>
                    <w:t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3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51</w:t>
                  </w:r>
                  <w:r>
                    <w:rPr>
                      <w:rFonts w:ascii="Arial"/>
                      <w:spacing w:val="3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hombres</w:t>
                  </w:r>
                  <w:r>
                    <w:rPr>
                      <w:rFonts w:ascii="Arial"/>
                      <w:spacing w:val="30"/>
                    </w:rPr>
                    <w:t> </w:t>
                  </w:r>
                  <w:r>
                    <w:rPr>
                      <w:rFonts w:ascii="Arial"/>
                    </w:rPr>
                    <w:t>y</w:t>
                  </w:r>
                  <w:r>
                    <w:rPr>
                      <w:rFonts w:ascii="Arial"/>
                      <w:spacing w:val="3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20</w:t>
                  </w:r>
                  <w:r>
                    <w:rPr>
                      <w:rFonts w:ascii="Arial"/>
                      <w:spacing w:val="30"/>
                    </w:rPr>
                    <w:t> </w:t>
                  </w:r>
                  <w:r>
                    <w:rPr>
                      <w:rFonts w:ascii="Arial"/>
                    </w:rPr>
                    <w:t>mujeres.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pacing w:val="-1"/>
                      <w:sz w:val="12"/>
                    </w:rPr>
                    <w:t>CONTRATOS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18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registraron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30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expedientes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convenios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contratos,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nombre</w:t>
                    <w:tab/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12" w:val="lef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sujetos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agrarios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pertenecientes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ejidos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municipio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Trámite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30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Comondú,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se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atendieron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21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hombres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9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mujeres.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registraron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concluyeron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14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expedientes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convenios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612" w:val="lef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contratos,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nombre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sujetos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agrarios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pertenecientes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ejidos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  <w:tab/>
                  </w:r>
                  <w:r>
                    <w:rPr>
                      <w:rFonts w:ascii="Arial" w:hAnsi="Arial"/>
                    </w:rPr>
                    <w:t>Santa</w:t>
                  </w:r>
                  <w:r>
                    <w:rPr>
                      <w:rFonts w:ascii="Arial" w:hAnsi="Arial"/>
                      <w:spacing w:val="-1"/>
                    </w:rPr>
                    <w:t> Rosalía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Trámite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14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municipio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Mulegé,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donde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se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atendió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13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hombres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3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mujeres.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09.850006pt;margin-top:50.116875pt;width:462.15pt;height:45.65pt;mso-position-horizontal-relative:page;mso-position-vertical-relative:page;z-index:-83749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0" w:right="17" w:firstLine="0"/>
                    <w:jc w:val="righ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IV.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IzFRAESTRÈCTÈRA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PARA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TODOS,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MEDIO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AMBIEzTE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SÈSTEzTABInIDAD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543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Ià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rtl/>
                    </w:rPr>
                    <w:t>זِ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1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OR(ENAxIENTO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TERRITORIAL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0.437683pt;margin-top:572.917419pt;width:29.85pt;height:17pt;mso-position-horizontal-relative:page;mso-position-vertical-relative:page;z-index:-83747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395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8374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8374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8374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8373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8373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8373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8373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8372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8372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8372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8372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8371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8371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8371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8371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8370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8370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3704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3701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3699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36968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3694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83692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83689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36872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3684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3682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3680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3677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3675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94"/>
                    <w:ind w:left="199" w:right="0"/>
                    <w:jc w:val="left"/>
                  </w:pPr>
                  <w:r>
                    <w:rPr/>
                    <w:t>Se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registraron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concluyeron </w:t>
                  </w:r>
                  <w:r>
                    <w:rPr>
                      <w:spacing w:val="30"/>
                    </w:rPr>
                    <w:t> </w:t>
                  </w:r>
                  <w:r>
                    <w:rPr>
                      <w:spacing w:val="-1"/>
                    </w:rPr>
                    <w:t>39</w:t>
                  </w:r>
                  <w:r>
                    <w:rPr/>
                    <w:t> </w:t>
                  </w:r>
                  <w:r>
                    <w:rPr>
                      <w:spacing w:val="30"/>
                    </w:rPr>
                    <w:t> </w:t>
                  </w:r>
                  <w:r>
                    <w:rPr>
                      <w:spacing w:val="-1"/>
                    </w:rPr>
                    <w:t>expedientes</w:t>
                  </w:r>
                  <w:r>
                    <w:rPr/>
                    <w:t> </w:t>
                  </w:r>
                  <w:r>
                    <w:rPr>
                      <w:spacing w:val="30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contratos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y</w:t>
                    <w:tab/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43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12" w:val="left" w:leader="none"/>
                    </w:tabs>
                    <w:spacing w:line="178" w:lineRule="exact"/>
                    <w:ind w:left="199" w:right="0"/>
                    <w:jc w:val="left"/>
                  </w:pPr>
                  <w:r>
                    <w:rPr/>
                    <w:t>convenios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nombre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sujetos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agrarios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1"/>
                    </w:rPr>
                    <w:t>pertenecientes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ejidos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/>
                    <w:t>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Ejido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Plutarco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Elías</w:t>
                    <w:tab/>
                  </w:r>
                  <w:r>
                    <w:rPr>
                      <w:w w:val="95"/>
                      <w:position w:val="-1"/>
                    </w:rPr>
                    <w:t>Trámite</w:t>
                    <w:tab/>
                  </w:r>
                  <w:r>
                    <w:rPr>
                      <w:spacing w:val="-1"/>
                      <w:position w:val="-1"/>
                    </w:rPr>
                    <w:t>39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75" w:val="left" w:leader="none"/>
                    </w:tabs>
                    <w:spacing w:line="158" w:lineRule="exact" w:before="0"/>
                    <w:ind w:left="199" w:right="0"/>
                    <w:jc w:val="left"/>
                  </w:pPr>
                  <w:r>
                    <w:rPr/>
                    <w:t>municipio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Paz,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donde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se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atendió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30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-1"/>
                    </w:rPr>
                    <w:t>hombres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13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mujeres.</w:t>
                    <w:tab/>
                  </w:r>
                  <w:r>
                    <w:rPr>
                      <w:spacing w:val="-1"/>
                    </w:rPr>
                    <w:t>Calles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443"/>
                    <w:ind w:left="199" w:right="0"/>
                    <w:jc w:val="left"/>
                  </w:pPr>
                  <w:r>
                    <w:rPr/>
                    <w:t>Se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registraron   y   concluyeron   8   </w:t>
                  </w:r>
                  <w:r>
                    <w:rPr>
                      <w:spacing w:val="-1"/>
                    </w:rPr>
                    <w:t>expedientes</w:t>
                  </w:r>
                  <w:r>
                    <w:rPr/>
                    <w:t>  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  contratos   y</w:t>
                    <w:tab/>
                  </w:r>
                  <w:r>
                    <w:rPr>
                      <w:spacing w:val="-1"/>
                    </w:rPr>
                    <w:t>Los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left="199" w:right="0"/>
                    <w:jc w:val="left"/>
                  </w:pPr>
                  <w:r>
                    <w:rPr/>
                    <w:t>convenios, 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nombre</w:t>
                  </w:r>
                  <w:r>
                    <w:rPr/>
                    <w:t>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sujetos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agrarios</w:t>
                  </w:r>
                  <w:r>
                    <w:rPr/>
                    <w:t>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pertenecientes</w:t>
                  </w:r>
                  <w:r>
                    <w:rPr/>
                    <w:t>  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1"/>
                    </w:rPr>
                    <w:t>al</w:t>
                    <w:tab/>
                    <w:t>Cabo</w:t>
                  </w:r>
                  <w:r>
                    <w:rPr/>
                    <w:t> San</w:t>
                  </w:r>
                  <w:r>
                    <w:rPr>
                      <w:spacing w:val="-1"/>
                    </w:rPr>
                    <w:t> Lucas</w:t>
                    <w:tab/>
                  </w:r>
                  <w:r>
                    <w:rPr>
                      <w:w w:val="95"/>
                      <w:position w:val="-1"/>
                    </w:rPr>
                    <w:t>Trámite</w:t>
                    <w:tab/>
                  </w:r>
                  <w:r>
                    <w:rPr>
                      <w:position w:val="-1"/>
                    </w:rPr>
                    <w:t>8</w:t>
                  </w:r>
                  <w:r>
                    <w:rPr/>
                  </w:r>
                </w:p>
                <w:p>
                  <w:pPr>
                    <w:pStyle w:val="BodyText"/>
                    <w:spacing w:line="157" w:lineRule="exact" w:before="0"/>
                    <w:ind w:left="199" w:right="0"/>
                    <w:jc w:val="left"/>
                  </w:pPr>
                  <w:r>
                    <w:rPr/>
                    <w:t>municipio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Los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Cabos,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donde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se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atendió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7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hombres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1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mujer.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447"/>
                    <w:ind w:left="199" w:right="0"/>
                    <w:jc w:val="left"/>
                  </w:pPr>
                  <w:r>
                    <w:rPr/>
                    <w:t>Se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registraron 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concluyeron 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6 </w:t>
                  </w:r>
                  <w:r>
                    <w:rPr>
                      <w:spacing w:val="32"/>
                    </w:rPr>
                    <w:t> </w:t>
                  </w:r>
                  <w:r>
                    <w:rPr>
                      <w:spacing w:val="-1"/>
                    </w:rPr>
                    <w:t>expedientes</w:t>
                  </w:r>
                  <w:r>
                    <w:rPr/>
                    <w:t> </w:t>
                  </w:r>
                  <w:r>
                    <w:rPr>
                      <w:spacing w:val="33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convenios 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y</w:t>
                    <w:tab/>
                  </w:r>
                  <w:r>
                    <w:rPr>
                      <w:spacing w:val="-1"/>
                    </w:rPr>
                    <w:t>Loreto</w:t>
                    <w:tab/>
                    <w:t>100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</w:t>
                  </w:r>
                </w:p>
                <w:p>
                  <w:pPr>
                    <w:pStyle w:val="BodyText"/>
                    <w:tabs>
                      <w:tab w:pos="4839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left="199" w:right="0"/>
                    <w:jc w:val="left"/>
                  </w:pPr>
                  <w:r>
                    <w:rPr/>
                    <w:t>contratos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nombre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sujetos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agrarios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spacing w:val="-1"/>
                    </w:rPr>
                    <w:t>pertenecientes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ejidos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spacing w:val="-1"/>
                    </w:rPr>
                    <w:t>del</w:t>
                    <w:tab/>
                  </w:r>
                  <w:r>
                    <w:rPr/>
                    <w:t>San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Javier</w:t>
                    <w:tab/>
                  </w:r>
                  <w:r>
                    <w:rPr>
                      <w:w w:val="95"/>
                      <w:position w:val="-1"/>
                    </w:rPr>
                    <w:t>Trámite</w:t>
                    <w:tab/>
                  </w:r>
                  <w:r>
                    <w:rPr>
                      <w:position w:val="-1"/>
                    </w:rPr>
                    <w:t>4</w:t>
                  </w:r>
                  <w:r>
                    <w:rPr/>
                  </w:r>
                </w:p>
                <w:p>
                  <w:pPr>
                    <w:pStyle w:val="BodyText"/>
                    <w:spacing w:line="157" w:lineRule="exact" w:before="0"/>
                    <w:ind w:left="159" w:right="0" w:firstLine="40"/>
                    <w:jc w:val="left"/>
                  </w:pPr>
                  <w:r>
                    <w:rPr/>
                    <w:t>municipio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spacing w:val="-1"/>
                    </w:rPr>
                    <w:t>Loreto,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spacing w:val="-1"/>
                    </w:rPr>
                    <w:t>donde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se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atendió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5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hombres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1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mujer.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FORTALECIMIENTO</w:t>
                  </w:r>
                  <w:r>
                    <w:rPr>
                      <w:rFonts w:ascii="Arial" w:hAnsi="Arial"/>
                      <w:b/>
                      <w:spacing w:val="-5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ORGANIZACIONES</w:t>
                  </w:r>
                  <w:r>
                    <w:rPr>
                      <w:rFonts w:ascii="Arial" w:hAnsi="Arial"/>
                      <w:b/>
                      <w:spacing w:val="-5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INTERNA</w:t>
                  </w:r>
                  <w:r>
                    <w:rPr>
                      <w:rFonts w:ascii="Arial" w:hAns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NÚCLEOS</w:t>
                  </w:r>
                  <w:r>
                    <w:rPr>
                      <w:rFonts w:ascii="Arial" w:hAns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AGRARIOS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  <w:tab w:pos="14612" w:val="left" w:leader="none"/>
                    </w:tabs>
                    <w:spacing w:line="268" w:lineRule="auto" w:before="184"/>
                    <w:ind w:right="172"/>
                    <w:jc w:val="left"/>
                  </w:pPr>
                  <w:r>
                    <w:rPr/>
                    <w:t>Se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registraron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concluyeron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spacing w:val="-1"/>
                    </w:rPr>
                    <w:t>88</w:t>
                  </w:r>
                  <w:r>
                    <w:rPr/>
                    <w:t> </w:t>
                  </w:r>
                  <w:r>
                    <w:rPr>
                      <w:spacing w:val="23"/>
                    </w:rPr>
                    <w:t> </w:t>
                  </w:r>
                  <w:r>
                    <w:rPr>
                      <w:spacing w:val="-1"/>
                    </w:rPr>
                    <w:t>expedientes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spacing w:val="-1"/>
                    </w:rPr>
                    <w:t>nombre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sujetos</w:t>
                    <w:tab/>
                  </w:r>
                  <w:r>
                    <w:rPr>
                      <w:spacing w:val="-1"/>
                    </w:rPr>
                    <w:t>Comondú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2,227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spacing w:val="-1"/>
                    </w:rPr>
                    <w:t>agrarios</w:t>
                  </w:r>
                  <w:r>
                    <w:rPr/>
                    <w:t> </w:t>
                  </w:r>
                  <w:r>
                    <w:rPr>
                      <w:spacing w:val="33"/>
                    </w:rPr>
                    <w:t> </w:t>
                  </w:r>
                  <w:r>
                    <w:rPr>
                      <w:spacing w:val="-1"/>
                    </w:rPr>
                    <w:t>pertenecientes</w:t>
                  </w:r>
                  <w:r>
                    <w:rPr/>
                    <w:t>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33"/>
                    </w:rPr>
                    <w:t> </w:t>
                  </w:r>
                  <w:r>
                    <w:rPr>
                      <w:spacing w:val="-1"/>
                    </w:rPr>
                    <w:t>ejidos</w:t>
                  </w:r>
                  <w:r>
                    <w:rPr/>
                    <w:t> </w:t>
                  </w:r>
                  <w:r>
                    <w:rPr>
                      <w:spacing w:val="34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/>
                    <w:t>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mpio. </w:t>
                  </w:r>
                  <w:r>
                    <w:rPr>
                      <w:spacing w:val="33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33"/>
                    </w:rPr>
                    <w:t> </w:t>
                  </w:r>
                  <w:r>
                    <w:rPr>
                      <w:spacing w:val="-1"/>
                    </w:rPr>
                    <w:t>Comondú,</w:t>
                  </w:r>
                  <w:r>
                    <w:rPr/>
                    <w:t>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se 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spacing w:val="-1"/>
                    </w:rPr>
                    <w:t>Ciudad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Constitución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w w:val="95"/>
                      <w:position w:val="-1"/>
                    </w:rPr>
                    <w:t>Trámite</w:t>
                    <w:tab/>
                    <w:tab/>
                  </w:r>
                  <w:r>
                    <w:rPr>
                      <w:spacing w:val="-1"/>
                      <w:position w:val="-1"/>
                    </w:rPr>
                    <w:t>88</w:t>
                  </w:r>
                  <w:r>
                    <w:rPr/>
                  </w:r>
                </w:p>
                <w:p>
                  <w:pPr>
                    <w:pStyle w:val="BodyText"/>
                    <w:spacing w:line="131" w:lineRule="exact" w:before="0"/>
                    <w:ind w:right="0"/>
                    <w:jc w:val="left"/>
                  </w:pPr>
                  <w:r>
                    <w:rPr>
                      <w:spacing w:val="-1"/>
                    </w:rPr>
                    <w:t>atendieron</w:t>
                  </w:r>
                  <w:r>
                    <w:rPr/>
                    <w:t> </w:t>
                  </w:r>
                  <w:r>
                    <w:rPr>
                      <w:spacing w:val="33"/>
                    </w:rPr>
                    <w:t> </w:t>
                  </w:r>
                  <w:r>
                    <w:rPr>
                      <w:spacing w:val="-1"/>
                    </w:rPr>
                    <w:t>1,706</w:t>
                  </w:r>
                  <w:r>
                    <w:rPr/>
                    <w:t> </w:t>
                  </w:r>
                  <w:r>
                    <w:rPr>
                      <w:spacing w:val="34"/>
                    </w:rPr>
                    <w:t> </w:t>
                  </w:r>
                  <w:r>
                    <w:rPr>
                      <w:spacing w:val="-1"/>
                    </w:rPr>
                    <w:t>hombres</w:t>
                  </w:r>
                  <w:r>
                    <w:rPr/>
                    <w:t>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33"/>
                    </w:rPr>
                    <w:t> </w:t>
                  </w:r>
                  <w:r>
                    <w:rPr>
                      <w:spacing w:val="-1"/>
                    </w:rPr>
                    <w:t>521</w:t>
                  </w:r>
                  <w:r>
                    <w:rPr/>
                    <w:t>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mujeres.</w:t>
                  </w:r>
                </w:p>
                <w:p>
                  <w:pPr>
                    <w:pStyle w:val="BodyText"/>
                    <w:tabs>
                      <w:tab w:pos="4741" w:val="left" w:leader="none"/>
                      <w:tab w:pos="4940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68" w:lineRule="auto" w:before="447"/>
                    <w:ind w:right="172"/>
                    <w:jc w:val="left"/>
                  </w:pPr>
                  <w:r>
                    <w:rPr/>
                    <w:t>Se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registró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concluyó </w:t>
                  </w:r>
                  <w:r>
                    <w:rPr>
                      <w:spacing w:val="15"/>
                    </w:rPr>
                    <w:t> </w:t>
                  </w:r>
                  <w:r>
                    <w:rPr>
                      <w:spacing w:val="-1"/>
                    </w:rPr>
                    <w:t>110</w:t>
                  </w:r>
                  <w:r>
                    <w:rPr/>
                    <w:t> </w:t>
                  </w:r>
                  <w:r>
                    <w:rPr>
                      <w:spacing w:val="15"/>
                    </w:rPr>
                    <w:t> </w:t>
                  </w:r>
                  <w:r>
                    <w:rPr>
                      <w:spacing w:val="-1"/>
                    </w:rPr>
                    <w:t>expedientes</w:t>
                  </w:r>
                  <w:r>
                    <w:rPr/>
                    <w:t>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15"/>
                    </w:rPr>
                    <w:t> </w:t>
                  </w:r>
                  <w:r>
                    <w:rPr>
                      <w:spacing w:val="-1"/>
                    </w:rPr>
                    <w:t>nombre</w:t>
                  </w:r>
                  <w:r>
                    <w:rPr/>
                    <w:t> </w:t>
                  </w:r>
                  <w:r>
                    <w:rPr>
                      <w:spacing w:val="15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sujetos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1,113</w:t>
                  </w:r>
                  <w:r>
                    <w:rPr>
                      <w:spacing w:val="25"/>
                    </w:rPr>
                    <w:t> </w:t>
                  </w:r>
                  <w:r>
                    <w:rPr>
                      <w:spacing w:val="-1"/>
                    </w:rPr>
                    <w:t>agrarios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pertenecientes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ejidos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mpio.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Mulegé,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se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atendieron</w:t>
                    <w:tab/>
                  </w:r>
                  <w:r>
                    <w:rPr/>
                    <w:t>Benito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Juárez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position w:val="-1"/>
                    </w:rPr>
                    <w:t>Trámite</w:t>
                    <w:tab/>
                  </w:r>
                  <w:r>
                    <w:rPr>
                      <w:spacing w:val="-1"/>
                      <w:position w:val="-1"/>
                    </w:rPr>
                    <w:t>110</w:t>
                  </w:r>
                  <w:r>
                    <w:rPr/>
                  </w:r>
                </w:p>
                <w:p>
                  <w:pPr>
                    <w:pStyle w:val="BodyText"/>
                    <w:spacing w:line="131" w:lineRule="exact" w:before="0"/>
                    <w:ind w:right="0"/>
                    <w:jc w:val="left"/>
                  </w:pPr>
                  <w:r>
                    <w:rPr>
                      <w:spacing w:val="-1"/>
                    </w:rPr>
                    <w:t>796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hombres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317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mujeres.</w:t>
                  </w:r>
                </w:p>
                <w:p>
                  <w:pPr>
                    <w:pStyle w:val="BodyText"/>
                    <w:tabs>
                      <w:tab w:pos="4722" w:val="left" w:leader="none"/>
                      <w:tab w:pos="4951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  <w:tab w:pos="14612" w:val="left" w:leader="none"/>
                    </w:tabs>
                    <w:spacing w:line="268" w:lineRule="auto" w:before="447"/>
                    <w:ind w:right="172"/>
                    <w:jc w:val="left"/>
                  </w:pPr>
                  <w:r>
                    <w:rPr/>
                    <w:t>Se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registraron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concluyeron</w:t>
                  </w:r>
                  <w:r>
                    <w:rPr>
                      <w:spacing w:val="17"/>
                    </w:rPr>
                    <w:t> </w:t>
                  </w:r>
                  <w:r>
                    <w:rPr>
                      <w:spacing w:val="-1"/>
                    </w:rPr>
                    <w:t>98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expedientes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nombre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sujetos</w:t>
                    <w:tab/>
                    <w:tab/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Paz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1,424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spacing w:val="-1"/>
                    </w:rPr>
                    <w:t>agrarios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-1"/>
                    </w:rPr>
                    <w:t>pertenecientes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ejidos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mpio.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Paz,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se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atendieron</w:t>
                    <w:tab/>
                  </w:r>
                  <w:r>
                    <w:rPr/>
                    <w:t>Ejido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San</w:t>
                  </w:r>
                  <w:r>
                    <w:rPr>
                      <w:spacing w:val="-1"/>
                    </w:rPr>
                    <w:t> Luis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w w:val="95"/>
                      <w:position w:val="-1"/>
                    </w:rPr>
                    <w:t>Trámite</w:t>
                    <w:tab/>
                    <w:tab/>
                  </w:r>
                  <w:r>
                    <w:rPr>
                      <w:spacing w:val="-1"/>
                      <w:position w:val="-1"/>
                    </w:rPr>
                    <w:t>98</w:t>
                  </w:r>
                  <w:r>
                    <w:rPr/>
                  </w:r>
                </w:p>
                <w:p>
                  <w:pPr>
                    <w:pStyle w:val="BodyText"/>
                    <w:spacing w:line="131" w:lineRule="exact" w:before="0"/>
                    <w:ind w:right="0"/>
                    <w:jc w:val="left"/>
                  </w:pPr>
                  <w:r>
                    <w:rPr>
                      <w:spacing w:val="-1"/>
                    </w:rPr>
                    <w:t>1030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hombres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394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mujeres.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7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Se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registraron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concluyeron</w:t>
                  </w:r>
                  <w:r>
                    <w:rPr>
                      <w:spacing w:val="17"/>
                    </w:rPr>
                    <w:t> </w:t>
                  </w:r>
                  <w:r>
                    <w:rPr>
                      <w:spacing w:val="-1"/>
                    </w:rPr>
                    <w:t>49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expedientes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nombre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sujetos</w:t>
                    <w:tab/>
                  </w:r>
                  <w:r>
                    <w:rPr>
                      <w:spacing w:val="-1"/>
                    </w:rPr>
                    <w:t>Los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Cabos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647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12559" w:val="left" w:leader="none"/>
                      <w:tab w:pos="14612" w:val="left" w:leader="none"/>
                    </w:tabs>
                    <w:spacing w:line="177" w:lineRule="exact"/>
                    <w:ind w:right="0"/>
                    <w:jc w:val="left"/>
                  </w:pPr>
                  <w:r>
                    <w:rPr>
                      <w:spacing w:val="-1"/>
                    </w:rPr>
                    <w:t>agrarios</w:t>
                  </w:r>
                  <w:r>
                    <w:rPr>
                      <w:spacing w:val="16"/>
                    </w:rPr>
                    <w:t> </w:t>
                  </w:r>
                  <w:r>
                    <w:rPr>
                      <w:spacing w:val="-1"/>
                    </w:rPr>
                    <w:t>pertenecientes</w:t>
                  </w:r>
                  <w:r>
                    <w:rPr>
                      <w:spacing w:val="16"/>
                    </w:rPr>
                    <w:t> </w:t>
                  </w:r>
                  <w:r>
                    <w:rPr>
                      <w:spacing w:val="-1"/>
                    </w:rPr>
                    <w:t>al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mpio.</w:t>
                  </w:r>
                  <w:r>
                    <w:rPr>
                      <w:spacing w:val="16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6"/>
                    </w:rPr>
                    <w:t> </w:t>
                  </w:r>
                  <w:r>
                    <w:rPr>
                      <w:spacing w:val="-1"/>
                    </w:rPr>
                    <w:t>Los</w:t>
                  </w:r>
                  <w:r>
                    <w:rPr>
                      <w:spacing w:val="16"/>
                    </w:rPr>
                    <w:t> </w:t>
                  </w:r>
                  <w:r>
                    <w:rPr>
                      <w:spacing w:val="-1"/>
                    </w:rPr>
                    <w:t>Cabos,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se</w:t>
                  </w:r>
                  <w:r>
                    <w:rPr>
                      <w:spacing w:val="16"/>
                    </w:rPr>
                    <w:t> </w:t>
                  </w:r>
                  <w:r>
                    <w:rPr>
                      <w:spacing w:val="-1"/>
                    </w:rPr>
                    <w:t>atendieron</w:t>
                  </w:r>
                  <w:r>
                    <w:rPr>
                      <w:spacing w:val="16"/>
                    </w:rPr>
                    <w:t> </w:t>
                  </w:r>
                  <w:r>
                    <w:rPr>
                      <w:spacing w:val="-1"/>
                    </w:rPr>
                    <w:t>457</w:t>
                    <w:tab/>
                  </w:r>
                  <w:r>
                    <w:rPr/>
                    <w:t>Migriño</w:t>
                    <w:tab/>
                  </w:r>
                  <w:r>
                    <w:rPr>
                      <w:w w:val="95"/>
                      <w:position w:val="-1"/>
                    </w:rPr>
                    <w:t>Trámite</w:t>
                    <w:tab/>
                  </w:r>
                  <w:r>
                    <w:rPr>
                      <w:spacing w:val="-1"/>
                      <w:position w:val="-1"/>
                    </w:rPr>
                    <w:t>49</w:t>
                  </w:r>
                  <w:r>
                    <w:rPr/>
                  </w:r>
                </w:p>
                <w:p>
                  <w:pPr>
                    <w:pStyle w:val="BodyText"/>
                    <w:spacing w:line="157" w:lineRule="exact" w:before="0"/>
                    <w:ind w:right="0"/>
                    <w:jc w:val="left"/>
                  </w:pPr>
                  <w:r>
                    <w:rPr>
                      <w:spacing w:val="-1"/>
                    </w:rPr>
                    <w:t>hombres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6"/>
                    </w:rPr>
                    <w:t> </w:t>
                  </w:r>
                  <w:r>
                    <w:rPr>
                      <w:spacing w:val="-1"/>
                    </w:rPr>
                    <w:t>190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mujeres.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Se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registraron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concluyeron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9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spacing w:val="-1"/>
                    </w:rPr>
                    <w:t>expedientes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spacing w:val="-1"/>
                    </w:rPr>
                    <w:t>nombre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sujetos</w:t>
                    <w:tab/>
                  </w:r>
                  <w:r>
                    <w:rPr>
                      <w:spacing w:val="-1"/>
                    </w:rPr>
                    <w:t>Loreto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9</w:t>
                  </w:r>
                </w:p>
                <w:p>
                  <w:pPr>
                    <w:pStyle w:val="BodyText"/>
                    <w:tabs>
                      <w:tab w:pos="4839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right="0"/>
                    <w:jc w:val="left"/>
                  </w:pPr>
                  <w:r>
                    <w:rPr>
                      <w:spacing w:val="-1"/>
                    </w:rPr>
                    <w:t>agrarios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1"/>
                    </w:rPr>
                    <w:t>pertenecientes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1"/>
                    </w:rPr>
                    <w:t>ejidos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mpio.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1"/>
                    </w:rPr>
                    <w:t>Loreto,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se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1"/>
                    </w:rPr>
                    <w:t>atendieron</w:t>
                    <w:tab/>
                  </w:r>
                  <w:r>
                    <w:rPr/>
                    <w:t>San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Javier</w:t>
                    <w:tab/>
                  </w:r>
                  <w:r>
                    <w:rPr>
                      <w:w w:val="95"/>
                      <w:position w:val="-1"/>
                    </w:rPr>
                    <w:t>Trámite</w:t>
                    <w:tab/>
                  </w:r>
                  <w:r>
                    <w:rPr>
                      <w:position w:val="-1"/>
                    </w:rPr>
                    <w:t>9</w:t>
                  </w:r>
                  <w:r>
                    <w:rPr/>
                  </w:r>
                </w:p>
                <w:p>
                  <w:pPr>
                    <w:pStyle w:val="BodyText"/>
                    <w:spacing w:line="157" w:lineRule="exact" w:before="0"/>
                    <w:ind w:right="0"/>
                    <w:jc w:val="left"/>
                  </w:pPr>
                  <w:r>
                    <w:rPr/>
                    <w:t>6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1"/>
                    </w:rPr>
                    <w:t>hombres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3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mujeres.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457.1pt;height:45.65pt;mso-position-horizontal-relative:page;mso-position-vertical-relative:page;z-index:-83672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IV.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IzFRAESTRÈCTÈRA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PARA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TODOS,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MEDIO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AMBIEzTE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SÈSTEzTABInIDAD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Ià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rtl/>
                    </w:rPr>
                    <w:t>זِ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1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OR(ENAxIENTO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TERRITORIAL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30.5pt;height:17pt;mso-position-horizontal-relative:page;mso-position-vertical-relative:page;z-index:-83670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396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8366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8366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8366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8366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8365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8365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8365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8365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8364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8364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8364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8364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8363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8363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8363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8363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8362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3627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3624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3622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36200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3617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83615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8361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3610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3608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3605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3603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3600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35984" type="#_x0000_t202" filled="false" stroked="false">
            <v:textbox inset="0,0,0,0">
              <w:txbxContent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1"/>
                      <w:szCs w:val="11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GESTIONES</w:t>
                  </w:r>
                  <w:r>
                    <w:rPr>
                      <w:rFonts w:ascii="Arial"/>
                      <w:b/>
                      <w:spacing w:val="-8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ADMINISTRATIVAS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806" w:val="right" w:leader="none"/>
                    </w:tabs>
                    <w:spacing w:line="240" w:lineRule="auto" w:before="184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registraron y concluyeron </w:t>
                  </w:r>
                  <w:r>
                    <w:rPr>
                      <w:rFonts w:ascii="Arial" w:hAnsi="Arial"/>
                      <w:spacing w:val="-1"/>
                    </w:rPr>
                    <w:t>129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expedientes,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-1"/>
                    </w:rPr>
                    <w:t>nombre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sujetos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380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806" w:val="right" w:leader="none"/>
                    </w:tabs>
                    <w:spacing w:line="177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agrarios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pertenecientes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</w:t>
                  </w:r>
                  <w:r>
                    <w:rPr>
                      <w:rFonts w:ascii="Arial" w:hAnsi="Arial"/>
                    </w:rPr>
                    <w:t>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municipio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Comondú,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se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atendieron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Trámite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129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7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272</w:t>
                  </w:r>
                  <w:r>
                    <w:rPr>
                      <w:rFonts w:ascii="Arial"/>
                      <w:spacing w:val="2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hombres</w:t>
                  </w:r>
                  <w:r>
                    <w:rPr>
                      <w:rFonts w:ascii="Arial"/>
                      <w:spacing w:val="24"/>
                    </w:rPr>
                    <w:t> </w:t>
                  </w:r>
                  <w:r>
                    <w:rPr>
                      <w:rFonts w:ascii="Arial"/>
                    </w:rPr>
                    <w:t>y</w:t>
                  </w:r>
                  <w:r>
                    <w:rPr>
                      <w:rFonts w:ascii="Arial"/>
                      <w:spacing w:val="24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108</w:t>
                  </w:r>
                  <w:r>
                    <w:rPr>
                      <w:rFonts w:ascii="Arial"/>
                      <w:spacing w:val="24"/>
                    </w:rPr>
                    <w:t> </w:t>
                  </w:r>
                  <w:r>
                    <w:rPr>
                      <w:rFonts w:ascii="Arial"/>
                    </w:rPr>
                    <w:t>mujeres.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806" w:val="right" w:leader="none"/>
                    </w:tabs>
                    <w:spacing w:line="240" w:lineRule="auto" w:before="447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registraron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concluyeron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117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expedientes,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nombre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sujetos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117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806" w:val="right" w:leader="none"/>
                    </w:tabs>
                    <w:spacing w:line="177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agrarios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pertenecientes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ejidos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municipio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Mulegé,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se</w:t>
                    <w:tab/>
                    <w:t>Santa</w:t>
                  </w:r>
                  <w:r>
                    <w:rPr>
                      <w:rFonts w:ascii="Arial" w:hAnsi="Arial"/>
                      <w:spacing w:val="-1"/>
                    </w:rPr>
                    <w:t> Rosalía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Trámite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117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7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atendieron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20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64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21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hombres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21"/>
                    </w:rPr>
                    <w:t> </w:t>
                  </w:r>
                  <w:r>
                    <w:rPr>
                      <w:rFonts w:ascii="Arial"/>
                    </w:rPr>
                    <w:t>y </w:t>
                  </w:r>
                  <w:r>
                    <w:rPr>
                      <w:rFonts w:ascii="Arial"/>
                      <w:spacing w:val="21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53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21"/>
                    </w:rPr>
                    <w:t> </w:t>
                  </w:r>
                  <w:r>
                    <w:rPr>
                      <w:rFonts w:ascii="Arial"/>
                    </w:rPr>
                    <w:t>mujeres.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806" w:val="right" w:leader="none"/>
                    </w:tabs>
                    <w:spacing w:line="240" w:lineRule="auto" w:before="447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Se registraron y concluyeron </w:t>
                  </w:r>
                  <w:r>
                    <w:rPr>
                      <w:rFonts w:ascii="Arial"/>
                      <w:spacing w:val="-1"/>
                    </w:rPr>
                    <w:t>168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1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expedientes,</w:t>
                  </w:r>
                  <w:r>
                    <w:rPr>
                      <w:rFonts w:ascii="Arial"/>
                      <w:spacing w:val="1"/>
                    </w:rPr>
                    <w:t> </w:t>
                  </w:r>
                  <w:r>
                    <w:rPr>
                      <w:rFonts w:ascii="Arial"/>
                    </w:rPr>
                    <w:t>a </w:t>
                  </w:r>
                  <w:r>
                    <w:rPr>
                      <w:rFonts w:ascii="Arial"/>
                      <w:spacing w:val="-1"/>
                    </w:rPr>
                    <w:t>nombre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sujetos</w:t>
                    <w:tab/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240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780" w:val="left" w:leader="none"/>
                      <w:tab w:pos="12559" w:val="left" w:leader="none"/>
                      <w:tab w:pos="14806" w:val="right" w:leader="none"/>
                    </w:tabs>
                    <w:spacing w:line="177" w:lineRule="exact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agrarios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pertenecientes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ejidos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municipio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Paz,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se</w:t>
                    <w:tab/>
                    <w:t>El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Quemado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Trámite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168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7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atendieron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166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hombres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</w:rPr>
                    <w:t>y 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74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</w:rPr>
                    <w:t>mujeres.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  <w:tab w:pos="14767" w:val="right" w:leader="none"/>
                    </w:tabs>
                    <w:spacing w:line="268" w:lineRule="auto" w:before="447"/>
                    <w:ind w:right="17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registraron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concluyeron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86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expedientes,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nombre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sujetos</w:t>
                    <w:tab/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1,310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agrarios,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pertenecientes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ejidos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municipio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Cabos,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se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San José del </w:t>
                  </w:r>
                  <w:r>
                    <w:rPr>
                      <w:rFonts w:ascii="Arial" w:hAnsi="Arial"/>
                      <w:spacing w:val="-1"/>
                    </w:rPr>
                    <w:t>Cabo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1"/>
                    </w:rPr>
                    <w:t>Trámite</w:t>
                    <w:tab/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86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31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atendieron</w:t>
                  </w:r>
                  <w:r>
                    <w:rPr>
                      <w:rFonts w:ascii="Arial"/>
                      <w:spacing w:val="2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896</w:t>
                  </w:r>
                  <w:r>
                    <w:rPr>
                      <w:rFonts w:ascii="Arial"/>
                      <w:spacing w:val="2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hombres</w:t>
                  </w:r>
                  <w:r>
                    <w:rPr>
                      <w:rFonts w:ascii="Arial"/>
                      <w:spacing w:val="26"/>
                    </w:rPr>
                    <w:t> </w:t>
                  </w:r>
                  <w:r>
                    <w:rPr>
                      <w:rFonts w:ascii="Arial"/>
                    </w:rPr>
                    <w:t>y</w:t>
                  </w:r>
                  <w:r>
                    <w:rPr>
                      <w:rFonts w:ascii="Arial"/>
                      <w:spacing w:val="25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414</w:t>
                  </w:r>
                  <w:r>
                    <w:rPr>
                      <w:rFonts w:ascii="Arial"/>
                      <w:spacing w:val="25"/>
                    </w:rPr>
                    <w:t> </w:t>
                  </w:r>
                  <w:r>
                    <w:rPr>
                      <w:rFonts w:ascii="Arial"/>
                    </w:rPr>
                    <w:t>mujeres.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67" w:val="righ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Se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</w:rPr>
                    <w:t>registraron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</w:rPr>
                    <w:t>y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</w:rPr>
                    <w:t>concluyeron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16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expedientes,</w:t>
                  </w:r>
                  <w:r>
                    <w:rPr>
                      <w:rFonts w:ascii="Arial"/>
                      <w:spacing w:val="14"/>
                    </w:rPr>
                    <w:t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nombre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</w:rPr>
                    <w:t>sujetos</w:t>
                    <w:tab/>
                  </w:r>
                  <w:r>
                    <w:rPr>
                      <w:rFonts w:ascii="Arial"/>
                      <w:spacing w:val="-1"/>
                    </w:rPr>
                    <w:t>Loreto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17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39" w:val="left" w:leader="none"/>
                      <w:tab w:pos="12559" w:val="left" w:leader="none"/>
                      <w:tab w:pos="14767" w:val="righ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agrarios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pertenecientes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ejidos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municipio 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Loreto,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se</w:t>
                    <w:tab/>
                    <w:t>San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Javier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Trámite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16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7" w:lineRule="exact" w:before="0"/>
                    <w:ind w:left="160" w:right="0" w:firstLine="4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atendieron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28"/>
                    </w:rPr>
                    <w:t> </w:t>
                  </w:r>
                  <w:r>
                    <w:rPr>
                      <w:rFonts w:ascii="Arial"/>
                    </w:rPr>
                    <w:t>6 </w:t>
                  </w:r>
                  <w:r>
                    <w:rPr>
                      <w:rFonts w:ascii="Arial"/>
                      <w:spacing w:val="2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hombres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29"/>
                    </w:rPr>
                    <w:t> </w:t>
                  </w:r>
                  <w:r>
                    <w:rPr>
                      <w:rFonts w:ascii="Arial"/>
                    </w:rPr>
                    <w:t>y </w:t>
                  </w:r>
                  <w:r>
                    <w:rPr>
                      <w:rFonts w:ascii="Arial"/>
                      <w:spacing w:val="29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11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29"/>
                    </w:rPr>
                    <w:t> </w:t>
                  </w:r>
                  <w:r>
                    <w:rPr>
                      <w:rFonts w:ascii="Arial"/>
                    </w:rPr>
                    <w:t>mujeres.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REPRESENTACIÓN</w:t>
                  </w:r>
                  <w:r>
                    <w:rPr>
                      <w:rFonts w:ascii="Arial" w:hAnsi="Arial"/>
                      <w:b/>
                      <w:spacing w:val="-5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LEGAL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806" w:val="right" w:leader="none"/>
                    </w:tabs>
                    <w:spacing w:line="240" w:lineRule="auto" w:before="18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registraron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concluyeron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90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expedientes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nombre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sujetos</w:t>
                    <w:tab/>
                  </w:r>
                  <w:r>
                    <w:rPr>
                      <w:rFonts w:ascii="Arial" w:hAnsi="Arial"/>
                      <w:spacing w:val="-1"/>
                    </w:rPr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171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767" w:val="righ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agrarios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pertenecientes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ejidos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municipio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Comondú,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se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Ciudad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Constitución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Trámite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90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atendieron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</w:rPr>
                    <w:t>a 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124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hombres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</w:rPr>
                    <w:t>y 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47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</w:rPr>
                    <w:t>mujeres.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806" w:val="righ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registraron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concluyeron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83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expedientes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nombre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sujetos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113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767" w:val="righ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agrarios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pertenecientes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al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municipio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Mulegé,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se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atendieron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64</w:t>
                    <w:tab/>
                  </w:r>
                  <w:r>
                    <w:rPr>
                      <w:rFonts w:ascii="Arial" w:hAnsi="Arial"/>
                    </w:rPr>
                    <w:t>Santa</w:t>
                  </w:r>
                  <w:r>
                    <w:rPr>
                      <w:rFonts w:ascii="Arial" w:hAnsi="Arial"/>
                      <w:spacing w:val="-1"/>
                    </w:rPr>
                    <w:t> Rosalía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Trámite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83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hombres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</w:rPr>
                    <w:t>y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49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</w:rPr>
                    <w:t>mujeres.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806" w:val="righ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Se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</w:rPr>
                    <w:t>registraron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</w:rPr>
                    <w:t>y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</w:rPr>
                    <w:t>concluyeron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77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expedientes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nombre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</w:rPr>
                    <w:t>sujetos</w:t>
                    <w:tab/>
                  </w:r>
                  <w:r>
                    <w:rPr>
                      <w:rFonts w:ascii="Arial"/>
                      <w:spacing w:val="-1"/>
                    </w:rPr>
                    <w:t>La</w:t>
                  </w:r>
                  <w:r>
                    <w:rPr>
                      <w:rFonts w:ascii="Arial"/>
                    </w:rPr>
                    <w:t> Paz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767" w:val="right" w:leader="none"/>
                    </w:tabs>
                    <w:spacing w:line="178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agrarios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pertenecientes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ejidos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del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municipio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Paz,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se</w:t>
                    <w:tab/>
                  </w:r>
                  <w:r>
                    <w:rPr>
                      <w:rFonts w:ascii="Arial" w:hAnsi="Arial"/>
                    </w:rPr>
                    <w:t>El Saltito de los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Trámite</w:t>
                    <w:tab/>
                  </w:r>
                  <w:r>
                    <w:rPr>
                      <w:rFonts w:ascii="Arial" w:hAnsi="Arial"/>
                      <w:spacing w:val="-1"/>
                      <w:position w:val="-1"/>
                    </w:rPr>
                    <w:t>77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9" w:val="left" w:leader="none"/>
                    </w:tabs>
                    <w:spacing w:line="158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atendieron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50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hombres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50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mujeres.</w:t>
                    <w:tab/>
                    <w:t>García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09.850006pt;margin-top:50.116875pt;width:462.15pt;height:45.65pt;mso-position-horizontal-relative:page;mso-position-vertical-relative:page;z-index:-83596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0" w:right="17" w:firstLine="0"/>
                    <w:jc w:val="righ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IV.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IzFRAESTRÈCTÈRA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PARA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TODOS,</w:t>
                  </w:r>
                  <w:r>
                    <w:rPr>
                      <w:rFonts w:ascii="Calibri" w:hAnsi="Calibri"/>
                      <w:color w:val="651D32"/>
                      <w:spacing w:val="1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MEDIO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AMBIEzTE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2"/>
                      <w:w w:val="13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0"/>
                      <w:sz w:val="22"/>
                    </w:rPr>
                    <w:t>SÈSTEzTABInIDAD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543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Ià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rtl/>
                    </w:rPr>
                    <w:t>זِ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1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OR(ENAxIENTO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TERRITORIAL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0.062683pt;margin-top:572.917419pt;width:30.25pt;height:17pt;mso-position-horizontal-relative:page;mso-position-vertical-relative:page;z-index:-83593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397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8359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8358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8358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8358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8358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8357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8357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8357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8357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8356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8356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8356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8356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8356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8355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8355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8355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3550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3548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3545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35432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3540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83538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83536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35336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3531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3528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3526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3524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3521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2" w:val="left" w:leader="none"/>
                    </w:tabs>
                    <w:spacing w:line="240" w:lineRule="auto" w:before="94"/>
                    <w:ind w:left="199" w:right="0"/>
                    <w:jc w:val="left"/>
                  </w:pPr>
                  <w:r>
                    <w:rPr/>
                    <w:t>Se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registraron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concluyeron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28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expedientes,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nombre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sujetos</w:t>
                    <w:tab/>
                  </w:r>
                  <w:r>
                    <w:rPr>
                      <w:spacing w:val="-1"/>
                    </w:rPr>
                    <w:t>Los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Cabos</w:t>
                    <w:tab/>
                    <w:t>100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41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12" w:val="left" w:leader="none"/>
                    </w:tabs>
                    <w:spacing w:line="177" w:lineRule="exact"/>
                    <w:ind w:left="199" w:right="0"/>
                    <w:jc w:val="left"/>
                  </w:pPr>
                  <w:r>
                    <w:rPr>
                      <w:spacing w:val="-1"/>
                    </w:rPr>
                    <w:t>agrarios</w:t>
                  </w:r>
                  <w:r>
                    <w:rPr>
                      <w:spacing w:val="29"/>
                    </w:rPr>
                    <w:t> </w:t>
                  </w:r>
                  <w:r>
                    <w:rPr>
                      <w:spacing w:val="-1"/>
                    </w:rPr>
                    <w:t>pertenecientes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30"/>
                    </w:rPr>
                    <w:t> </w:t>
                  </w:r>
                  <w:r>
                    <w:rPr>
                      <w:spacing w:val="-1"/>
                    </w:rPr>
                    <w:t>ejidos</w:t>
                  </w:r>
                  <w:r>
                    <w:rPr>
                      <w:spacing w:val="30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municipio</w:t>
                  </w:r>
                  <w:r>
                    <w:rPr>
                      <w:spacing w:val="30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30"/>
                    </w:rPr>
                    <w:t> </w:t>
                  </w:r>
                  <w:r>
                    <w:rPr>
                      <w:spacing w:val="-1"/>
                    </w:rPr>
                    <w:t>Los</w:t>
                  </w:r>
                  <w:r>
                    <w:rPr>
                      <w:spacing w:val="30"/>
                    </w:rPr>
                    <w:t> </w:t>
                  </w:r>
                  <w:r>
                    <w:rPr>
                      <w:spacing w:val="-1"/>
                    </w:rPr>
                    <w:t>Cabos,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se  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San José del </w:t>
                  </w:r>
                  <w:r>
                    <w:rPr>
                      <w:spacing w:val="-1"/>
                    </w:rPr>
                    <w:t>Cabo</w:t>
                    <w:tab/>
                  </w:r>
                  <w:r>
                    <w:rPr>
                      <w:w w:val="95"/>
                      <w:position w:val="-1"/>
                    </w:rPr>
                    <w:t>Trámite</w:t>
                    <w:tab/>
                  </w:r>
                  <w:r>
                    <w:rPr>
                      <w:spacing w:val="-1"/>
                      <w:position w:val="-1"/>
                    </w:rPr>
                    <w:t>28</w:t>
                  </w:r>
                  <w:r>
                    <w:rPr/>
                  </w:r>
                </w:p>
                <w:p>
                  <w:pPr>
                    <w:pStyle w:val="BodyText"/>
                    <w:spacing w:line="157" w:lineRule="exact" w:before="0"/>
                    <w:ind w:left="199" w:right="0"/>
                    <w:jc w:val="left"/>
                  </w:pPr>
                  <w:r>
                    <w:rPr>
                      <w:spacing w:val="-1"/>
                    </w:rPr>
                    <w:t>atendieron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30"/>
                    </w:rPr>
                    <w:t> </w:t>
                  </w:r>
                  <w:r>
                    <w:rPr>
                      <w:spacing w:val="-1"/>
                    </w:rPr>
                    <w:t>30</w:t>
                  </w:r>
                  <w:r>
                    <w:rPr>
                      <w:spacing w:val="30"/>
                    </w:rPr>
                    <w:t> </w:t>
                  </w:r>
                  <w:r>
                    <w:rPr>
                      <w:spacing w:val="-1"/>
                    </w:rPr>
                    <w:t>hombres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0"/>
                    </w:rPr>
                    <w:t> </w:t>
                  </w:r>
                  <w:r>
                    <w:rPr>
                      <w:spacing w:val="-1"/>
                    </w:rPr>
                    <w:t>11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mujeres.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447"/>
                    <w:ind w:left="199" w:right="0"/>
                    <w:jc w:val="left"/>
                  </w:pPr>
                  <w:r>
                    <w:rPr/>
                    <w:t>Se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registraron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concluyeron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7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spacing w:val="-1"/>
                    </w:rPr>
                    <w:t>expedientes,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spacing w:val="-1"/>
                    </w:rPr>
                    <w:t>nombre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sujetos</w:t>
                    <w:tab/>
                  </w:r>
                  <w:r>
                    <w:rPr>
                      <w:spacing w:val="-1"/>
                    </w:rPr>
                    <w:t>Loreto</w:t>
                    <w:tab/>
                    <w:t>100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</w:t>
                  </w:r>
                </w:p>
                <w:p>
                  <w:pPr>
                    <w:pStyle w:val="BodyText"/>
                    <w:tabs>
                      <w:tab w:pos="4839" w:val="left" w:leader="none"/>
                      <w:tab w:pos="12559" w:val="left" w:leader="none"/>
                      <w:tab w:pos="14650" w:val="left" w:leader="none"/>
                    </w:tabs>
                    <w:spacing w:line="177" w:lineRule="exact"/>
                    <w:ind w:left="199" w:right="0"/>
                    <w:jc w:val="left"/>
                  </w:pPr>
                  <w:r>
                    <w:rPr>
                      <w:spacing w:val="-1"/>
                    </w:rPr>
                    <w:t>agrarios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spacing w:val="-1"/>
                    </w:rPr>
                    <w:t>pertenecientes</w:t>
                  </w:r>
                  <w:r>
                    <w:rPr>
                      <w:spacing w:val="23"/>
                    </w:rPr>
                    <w:t> </w:t>
                  </w:r>
                  <w:r>
                    <w:rPr>
                      <w:spacing w:val="-1"/>
                    </w:rPr>
                    <w:t>al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municipio</w:t>
                  </w:r>
                  <w:r>
                    <w:rPr>
                      <w:spacing w:val="23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3"/>
                    </w:rPr>
                    <w:t> </w:t>
                  </w:r>
                  <w:r>
                    <w:rPr>
                      <w:spacing w:val="-1"/>
                    </w:rPr>
                    <w:t>Loreto,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se</w:t>
                  </w:r>
                  <w:r>
                    <w:rPr>
                      <w:spacing w:val="23"/>
                    </w:rPr>
                    <w:t> </w:t>
                  </w:r>
                  <w:r>
                    <w:rPr>
                      <w:spacing w:val="-1"/>
                    </w:rPr>
                    <w:t>atendieron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9</w:t>
                    <w:tab/>
                    <w:t>San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Javier</w:t>
                    <w:tab/>
                  </w:r>
                  <w:r>
                    <w:rPr>
                      <w:w w:val="95"/>
                      <w:position w:val="-1"/>
                    </w:rPr>
                    <w:t>Trámite</w:t>
                    <w:tab/>
                  </w:r>
                  <w:r>
                    <w:rPr>
                      <w:position w:val="-1"/>
                    </w:rPr>
                    <w:t>9</w:t>
                  </w:r>
                  <w:r>
                    <w:rPr/>
                  </w:r>
                </w:p>
                <w:p>
                  <w:pPr>
                    <w:pStyle w:val="BodyText"/>
                    <w:spacing w:line="157" w:lineRule="exact" w:before="0"/>
                    <w:ind w:left="199" w:right="0"/>
                    <w:jc w:val="left"/>
                  </w:pPr>
                  <w:r>
                    <w:rPr>
                      <w:spacing w:val="-1"/>
                    </w:rPr>
                    <w:t>hombres.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110"/>
                    <w:ind w:left="15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SƺƬȸƺɎƏȸǥƏ</w:t>
                  </w:r>
                  <w:r>
                    <w:rPr>
                      <w:rFonts w:ascii="Montserrat Subrayada" w:hAnsi="Montserrat Subrayada"/>
                      <w:b/>
                      <w:spacing w:val="23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ƳƺǼ</w:t>
                  </w:r>
                  <w:r>
                    <w:rPr>
                      <w:rFonts w:ascii="Montserrat Subrayada" w:hAnsi="Montserrat Subrayada"/>
                      <w:b/>
                      <w:spacing w:val="24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xƺƳǣȒ</w:t>
                  </w:r>
                  <w:r>
                    <w:rPr>
                      <w:rFonts w:ascii="Montserrat Subrayada" w:hAnsi="Montserrat Subrayada"/>
                      <w:b/>
                      <w:spacing w:val="23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AȅƫǣƺȇɎƺ</w:t>
                  </w:r>
                  <w:r>
                    <w:rPr>
                      <w:rFonts w:ascii="Montserrat Subrayada" w:hAnsi="Montserrat Subrayada"/>
                      <w:b/>
                      <w:spacing w:val="24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ɵ</w:t>
                  </w:r>
                  <w:r>
                    <w:rPr>
                      <w:rFonts w:ascii="Montserrat Subrayada" w:hAnsi="Montserrat Subrayada"/>
                      <w:b/>
                      <w:spacing w:val="23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RƺƬɖȸɀȒɀ</w:t>
                  </w:r>
                  <w:r>
                    <w:rPr>
                      <w:rFonts w:ascii="Montserrat Subrayada" w:hAnsi="Montserrat Subrayada"/>
                      <w:b/>
                      <w:spacing w:val="24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NƏɎɖȸƏǼƺɀ</w:t>
                  </w:r>
                  <w:r>
                    <w:rPr>
                      <w:rFonts w:ascii="Montserrat Subrayada" w:hAnsi="Montserrat Subrayada"/>
                      <w:sz w:val="16"/>
                    </w:rPr>
                  </w:r>
                </w:p>
                <w:p>
                  <w:pPr>
                    <w:spacing w:before="107"/>
                    <w:ind w:left="15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Representación</w:t>
                  </w:r>
                  <w:r>
                    <w:rPr>
                      <w:rFonts w:ascii="Calibri" w:hAnsi="Calibri"/>
                      <w:spacing w:val="-3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2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SEMARzAT</w:t>
                  </w:r>
                  <w:r>
                    <w:rPr>
                      <w:rFonts w:ascii="Calibri" w:hAnsi="Calibri"/>
                      <w:spacing w:val="-2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en</w:t>
                  </w:r>
                  <w:r>
                    <w:rPr>
                      <w:rFonts w:ascii="Calibri" w:hAnsi="Calibri"/>
                      <w:spacing w:val="-2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el</w:t>
                  </w:r>
                  <w:r>
                    <w:rPr>
                      <w:rFonts w:ascii="Calibri" w:hAnsi="Calibri"/>
                      <w:spacing w:val="-2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Estado</w:t>
                  </w:r>
                  <w:r>
                    <w:rPr>
                      <w:rFonts w:ascii="Calibri" w:hAnsi="Calibri"/>
                      <w:spacing w:val="-3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2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Baja</w:t>
                  </w:r>
                  <w:r>
                    <w:rPr>
                      <w:rFonts w:ascii="Calibri" w:hAnsi="Calibri"/>
                      <w:spacing w:val="-2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California</w:t>
                  </w:r>
                  <w:r>
                    <w:rPr>
                      <w:rFonts w:ascii="Calibri" w:hAnsi="Calibri"/>
                      <w:spacing w:val="-2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Sur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DE </w:t>
                  </w:r>
                  <w:r>
                    <w:rPr>
                      <w:rFonts w:ascii="Arial"/>
                      <w:b/>
                      <w:sz w:val="12"/>
                    </w:rPr>
                    <w:t>MEDIO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 AMBIENTE </w:t>
                  </w:r>
                  <w:r>
                    <w:rPr>
                      <w:rFonts w:ascii="Arial"/>
                      <w:b/>
                      <w:sz w:val="12"/>
                    </w:rPr>
                    <w:t>Y 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RECURSOS NATURALES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184"/>
                    <w:ind w:left="199" w:right="0"/>
                    <w:jc w:val="left"/>
                  </w:pPr>
                  <w:r>
                    <w:rPr/>
                    <w:t>Trámite</w:t>
                  </w:r>
                  <w:r>
                    <w:rPr>
                      <w:spacing w:val="-1"/>
                    </w:rPr>
                    <w:t> unificado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cambio</w:t>
                  </w:r>
                  <w:r>
                    <w:rPr>
                      <w:spacing w:val="-1"/>
                    </w:rPr>
                    <w:t> de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uso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suelo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forestal.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/>
                    <w:ind w:left="4955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Trámite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319"/>
                    <w:ind w:right="0"/>
                    <w:jc w:val="left"/>
                  </w:pPr>
                  <w:r>
                    <w:rPr/>
                    <w:t>Solicitud</w:t>
                  </w:r>
                  <w:r>
                    <w:rPr>
                      <w:spacing w:val="31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32"/>
                    </w:rPr>
                    <w:t> </w:t>
                  </w:r>
                  <w:r>
                    <w:rPr>
                      <w:spacing w:val="-1"/>
                    </w:rPr>
                    <w:t>exención</w:t>
                  </w:r>
                  <w:r>
                    <w:rPr>
                      <w:spacing w:val="33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32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32"/>
                    </w:rPr>
                    <w:t> </w:t>
                  </w:r>
                  <w:r>
                    <w:rPr>
                      <w:spacing w:val="-1"/>
                    </w:rPr>
                    <w:t>presentación</w:t>
                  </w:r>
                  <w:r>
                    <w:rPr>
                      <w:spacing w:val="33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32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M</w:t>
                  </w:r>
                  <w:r>
                    <w:rPr>
                      <w:spacing w:val="-1"/>
                    </w:rPr>
                    <w:t>anifestación</w:t>
                  </w:r>
                  <w:r>
                    <w:rPr>
                      <w:spacing w:val="33"/>
                    </w:rPr>
                    <w:t> </w:t>
                  </w:r>
                  <w:r>
                    <w:rPr>
                      <w:spacing w:val="-1"/>
                    </w:rPr>
                    <w:t>de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65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rFonts w:ascii="Arial"/>
                    </w:rPr>
                    <w:t>I</w:t>
                  </w:r>
                  <w:r>
                    <w:rPr/>
                    <w:t>mpacto</w:t>
                  </w:r>
                  <w:r>
                    <w:rPr>
                      <w:spacing w:val="31"/>
                    </w:rPr>
                    <w:t> </w:t>
                  </w:r>
                  <w:r>
                    <w:rPr>
                      <w:rFonts w:ascii="Arial"/>
                    </w:rPr>
                    <w:t>A</w:t>
                  </w:r>
                  <w:r>
                    <w:rPr/>
                    <w:t>mbiental.</w:t>
                    <w:tab/>
                    <w:t>Estatal</w:t>
                    <w:tab/>
                  </w:r>
                  <w:r>
                    <w:rPr>
                      <w:w w:val="95"/>
                      <w:position w:val="-1"/>
                    </w:rPr>
                    <w:t>Solicitud</w:t>
                    <w:tab/>
                  </w:r>
                  <w:r>
                    <w:rPr>
                      <w:position w:val="-1"/>
                    </w:rPr>
                    <w:t>3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419"/>
                    <w:ind w:right="0"/>
                    <w:jc w:val="left"/>
                  </w:pPr>
                  <w:r>
                    <w:rPr/>
                    <w:t>Aviso</w:t>
                  </w:r>
                  <w:r>
                    <w:rPr>
                      <w:spacing w:val="-1"/>
                    </w:rPr>
                    <w:t> de</w:t>
                  </w:r>
                  <w:r>
                    <w:rPr/>
                    <w:t> </w:t>
                  </w:r>
                  <w:r>
                    <w:rPr>
                      <w:rFonts w:ascii="Arial" w:hAnsi="Arial"/>
                    </w:rPr>
                    <w:t>N</w:t>
                  </w:r>
                  <w:r>
                    <w:rPr/>
                    <w:t>o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R</w:t>
                  </w:r>
                  <w:r>
                    <w:rPr>
                      <w:spacing w:val="-1"/>
                    </w:rPr>
                    <w:t>equerimiento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rFonts w:ascii="Arial" w:hAnsi="Arial"/>
                      <w:spacing w:val="-1"/>
                    </w:rPr>
                    <w:t>M</w:t>
                  </w:r>
                  <w:r>
                    <w:rPr>
                      <w:spacing w:val="-1"/>
                    </w:rPr>
                    <w:t>anifestación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rFonts w:ascii="Arial" w:hAnsi="Arial"/>
                    </w:rPr>
                    <w:t>I</w:t>
                  </w:r>
                  <w:r>
                    <w:rPr/>
                    <w:t>mpacto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mbiental.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12" w:val="left" w:leader="none"/>
                    </w:tabs>
                    <w:spacing w:line="240" w:lineRule="auto"/>
                    <w:ind w:left="4955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>
                      <w:w w:val="95"/>
                    </w:rPr>
                    <w:t>Solicitud</w:t>
                    <w:tab/>
                  </w:r>
                  <w:r>
                    <w:rPr>
                      <w:spacing w:val="-1"/>
                    </w:rPr>
                    <w:t>12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320"/>
                    <w:ind w:left="195" w:right="0"/>
                    <w:jc w:val="left"/>
                  </w:pPr>
                  <w:r>
                    <w:rPr/>
                    <w:t>Aviso 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</w:t>
                  </w:r>
                  <w:r>
                    <w:rPr>
                      <w:spacing w:val="-1"/>
                    </w:rPr>
                    <w:t>ambio</w:t>
                  </w:r>
                  <w:r>
                    <w:rPr/>
                    <w:t> 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T</w:t>
                  </w:r>
                  <w:r>
                    <w:rPr>
                      <w:spacing w:val="-1"/>
                    </w:rPr>
                    <w:t>itularidad</w:t>
                  </w:r>
                  <w:r>
                    <w:rPr/>
                    <w:t> 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A</w:t>
                  </w:r>
                  <w:r>
                    <w:rPr>
                      <w:spacing w:val="-1"/>
                    </w:rPr>
                    <w:t>utorización</w:t>
                  </w:r>
                  <w:r>
                    <w:rPr/>
                    <w:t> 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I</w:t>
                  </w:r>
                  <w:r>
                    <w:rPr/>
                    <w:t>mpacto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18"/>
                    <w:ind w:left="195" w:right="0"/>
                    <w:jc w:val="left"/>
                  </w:pPr>
                  <w:r>
                    <w:rPr>
                      <w:rFonts w:ascii="Arial"/>
                      <w:w w:val="95"/>
                    </w:rPr>
                    <w:t>A</w:t>
                  </w:r>
                  <w:r>
                    <w:rPr>
                      <w:w w:val="95"/>
                    </w:rPr>
                    <w:t>mbiental.</w:t>
                    <w:tab/>
                  </w:r>
                  <w:r>
                    <w:rPr/>
                    <w:t>Estatal</w:t>
                    <w:tab/>
                  </w:r>
                  <w:r>
                    <w:rPr>
                      <w:w w:val="95"/>
                      <w:position w:val="-1"/>
                    </w:rPr>
                    <w:t>Solicitud</w:t>
                    <w:tab/>
                  </w:r>
                  <w:r>
                    <w:rPr>
                      <w:position w:val="-1"/>
                    </w:rPr>
                    <w:t>7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419"/>
                    <w:ind w:right="0"/>
                    <w:jc w:val="left"/>
                  </w:pPr>
                  <w:r>
                    <w:rPr/>
                    <w:t>Modificaciones 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proyectos</w:t>
                  </w:r>
                  <w:r>
                    <w:rPr/>
                    <w:t> 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autorizados</w:t>
                  </w:r>
                  <w:r>
                    <w:rPr/>
                    <w:t> 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/>
                    <w:t>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materia 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impacto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61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spacing w:val="-1"/>
                      <w:w w:val="95"/>
                    </w:rPr>
                    <w:t>ambiental.</w:t>
                    <w:tab/>
                  </w:r>
                  <w:r>
                    <w:rPr/>
                    <w:t>Estatal</w:t>
                    <w:tab/>
                  </w:r>
                  <w:r>
                    <w:rPr>
                      <w:w w:val="95"/>
                      <w:position w:val="-1"/>
                    </w:rPr>
                    <w:t>Solicitud</w:t>
                    <w:tab/>
                  </w:r>
                  <w:r>
                    <w:rPr>
                      <w:spacing w:val="-1"/>
                      <w:position w:val="-1"/>
                    </w:rPr>
                    <w:t>17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50" w:val="left" w:leader="none"/>
                    </w:tabs>
                    <w:spacing w:line="240" w:lineRule="auto" w:before="419"/>
                    <w:ind w:right="0"/>
                    <w:jc w:val="left"/>
                  </w:pPr>
                  <w:r>
                    <w:rPr/>
                    <w:t>Estudios  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 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M</w:t>
                  </w:r>
                  <w:r>
                    <w:rPr>
                      <w:spacing w:val="-1"/>
                    </w:rPr>
                    <w:t>anifestación</w:t>
                  </w:r>
                  <w:r>
                    <w:rPr/>
                    <w:t>  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 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I</w:t>
                  </w:r>
                  <w:r>
                    <w:rPr/>
                    <w:t>mpacto  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mbiental; 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modalidad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61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spacing w:val="-1"/>
                    </w:rPr>
                    <w:t>particular</w:t>
                  </w:r>
                  <w:r>
                    <w:rPr/>
                    <w:t>  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 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"/>
                    </w:rPr>
                    <w:t>jurisdicción</w:t>
                  </w:r>
                  <w:r>
                    <w:rPr/>
                    <w:t>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federal.</w:t>
                    <w:tab/>
                    <w:t>Estatal</w:t>
                    <w:tab/>
                  </w:r>
                  <w:r>
                    <w:rPr>
                      <w:position w:val="-1"/>
                    </w:rPr>
                    <w:t>Estudio</w:t>
                    <w:tab/>
                  </w:r>
                  <w:r>
                    <w:rPr>
                      <w:spacing w:val="-1"/>
                      <w:position w:val="-1"/>
                    </w:rPr>
                    <w:t>81</w:t>
                  </w:r>
                  <w:r>
                    <w:rPr/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51.05pt;height:16pt;mso-position-horizontal-relative:page;mso-position-vertical-relative:page;z-index:-83519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.434006pt;margin-top:50.116875pt;width:21.25pt;height:16pt;mso-position-horizontal-relative:page;mso-position-vertical-relative:page;z-index:-83516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2.076004pt;margin-top:50.116875pt;width:48.65pt;height:16pt;mso-position-horizontal-relative:page;mso-position-vertical-relative:page;z-index:-83514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w w:val="95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30.8pt;height:17pt;mso-position-horizontal-relative:page;mso-position-vertical-relative:page;z-index:-83512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398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8350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170pt;height:3pt;mso-position-horizontal-relative:page;mso-position-vertical-relative:page;z-index:-8350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8350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242pt;height:3pt;mso-position-horizontal-relative:page;mso-position-vertical-relative:page;z-index:-835024" type="#_x0000_t202" filled="false" stroked="false">
            <v:textbox inset="0,0,0,0">
              <w:txbxContent/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88.852997pt;margin-top:438.496185pt;width:330.25pt;height:62pt;mso-position-horizontal-relative:page;mso-position-vertical-relative:page;z-index:-835000" type="#_x0000_t202" filled="false" stroked="false">
            <v:textbox inset="0,0,0,0">
              <w:txbxContent>
                <w:p>
                  <w:pPr>
                    <w:spacing w:line="545" w:lineRule="exact" w:before="0"/>
                    <w:ind w:left="0" w:right="0" w:firstLine="0"/>
                    <w:jc w:val="center"/>
                    <w:rPr>
                      <w:rFonts w:ascii="Montserrat Medium" w:hAnsi="Montserrat Medium" w:cs="Montserrat Medium" w:eastAsia="Montserrat Medium"/>
                      <w:sz w:val="60"/>
                      <w:szCs w:val="60"/>
                    </w:rPr>
                  </w:pPr>
                  <w:r>
                    <w:rPr>
                      <w:rFonts w:ascii="Montserrat Medium" w:hAnsi="Montserrat Medium"/>
                      <w:color w:val="B19165"/>
                      <w:sz w:val="60"/>
                    </w:rPr>
                    <w:t>Ü.</w:t>
                  </w:r>
                  <w:r>
                    <w:rPr>
                      <w:rFonts w:ascii="Montserrat Medium" w:hAnsi="Montserrat Medium"/>
                      <w:color w:val="B19165"/>
                      <w:spacing w:val="-25"/>
                      <w:sz w:val="60"/>
                    </w:rPr>
                    <w:t> </w:t>
                  </w:r>
                  <w:r>
                    <w:rPr>
                      <w:rFonts w:ascii="Montserrat Medium" w:hAnsi="Montserrat Medium"/>
                      <w:color w:val="B19165"/>
                      <w:sz w:val="60"/>
                    </w:rPr>
                    <w:t>Transparencia</w:t>
                  </w:r>
                  <w:r>
                    <w:rPr>
                      <w:rFonts w:ascii="Montserrat Medium" w:hAnsi="Montserrat Medium"/>
                      <w:color w:val="B19165"/>
                      <w:spacing w:val="-24"/>
                      <w:sz w:val="60"/>
                    </w:rPr>
                    <w:t> </w:t>
                  </w:r>
                  <w:r>
                    <w:rPr>
                      <w:rFonts w:ascii="Montserrat Medium" w:hAnsi="Montserrat Medium"/>
                      <w:color w:val="B19165"/>
                      <w:sz w:val="60"/>
                    </w:rPr>
                    <w:t>y</w:t>
                  </w:r>
                  <w:r>
                    <w:rPr>
                      <w:rFonts w:ascii="Montserrat Medium" w:hAnsi="Montserrat Medium"/>
                      <w:sz w:val="60"/>
                    </w:rPr>
                  </w:r>
                </w:p>
                <w:p>
                  <w:pPr>
                    <w:spacing w:line="695" w:lineRule="exact" w:before="0"/>
                    <w:ind w:left="0" w:right="0" w:firstLine="0"/>
                    <w:jc w:val="center"/>
                    <w:rPr>
                      <w:rFonts w:ascii="Montserrat Medium" w:hAnsi="Montserrat Medium" w:cs="Montserrat Medium" w:eastAsia="Montserrat Medium"/>
                      <w:sz w:val="60"/>
                      <w:szCs w:val="60"/>
                    </w:rPr>
                  </w:pPr>
                  <w:r>
                    <w:rPr>
                      <w:rFonts w:ascii="Montserrat Medium" w:hAnsi="Montserrat Medium"/>
                      <w:color w:val="B19165"/>
                      <w:sz w:val="60"/>
                    </w:rPr>
                    <w:t>r</w:t>
                  </w:r>
                  <w:r>
                    <w:rPr>
                      <w:rFonts w:ascii="Montserrat Medium" w:hAnsi="Montserrat Medium"/>
                      <w:color w:val="B19165"/>
                      <w:sz w:val="60"/>
                    </w:rPr>
                    <w:t>endición de </w:t>
                  </w:r>
                  <w:r>
                    <w:rPr>
                      <w:rFonts w:ascii="Montserrat Medium" w:hAnsi="Montserrat Medium"/>
                      <w:color w:val="B19165"/>
                      <w:sz w:val="60"/>
                    </w:rPr>
                    <w:t>c</w:t>
                  </w:r>
                  <w:r>
                    <w:rPr>
                      <w:rFonts w:ascii="Montserrat Medium" w:hAnsi="Montserrat Medium"/>
                      <w:color w:val="B19165"/>
                      <w:sz w:val="60"/>
                    </w:rPr>
                    <w:t>uentas</w:t>
                  </w:r>
                  <w:r>
                    <w:rPr>
                      <w:rFonts w:ascii="Montserrat Medium" w:hAnsi="Montserrat Medium"/>
                      <w:color w:val="B19165"/>
                      <w:sz w:val="60"/>
                    </w:rPr>
                    <w:t>.</w:t>
                  </w:r>
                  <w:r>
                    <w:rPr>
                      <w:rFonts w:ascii="Montserrat Medium" w:hAnsi="Montserrat Medium"/>
                      <w:sz w:val="6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196.673996pt;width:47.2pt;height:317.850pt;mso-position-horizontal-relative:page;mso-position-vertical-relative:page;z-index:-834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196.673996pt;width:262.05pt;height:317.850pt;mso-position-horizontal-relative:page;mso-position-vertical-relative:page;z-index:-834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207001pt;margin-top:196.673996pt;width:443.95pt;height:317.850pt;mso-position-horizontal-relative:page;mso-position-vertical-relative:page;z-index:-834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514.487488pt;width:47.2pt;height:97.55pt;mso-position-horizontal-relative:page;mso-position-vertical-relative:page;z-index:-834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514.487488pt;width:262.05pt;height:97.55pt;mso-position-horizontal-relative:page;mso-position-vertical-relative:page;z-index:-834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207001pt;margin-top:514.487488pt;width:443.95pt;height:97.55pt;mso-position-horizontal-relative:page;mso-position-vertical-relative:page;z-index:-834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0pt;width:262.05pt;height:169.65pt;mso-position-horizontal-relative:page;mso-position-vertical-relative:page;z-index:-834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8.117004pt;margin-top:126.598999pt;width:13.8pt;height:12pt;mso-position-horizontal-relative:page;mso-position-vertical-relative:page;z-index:-834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0" w:left="0" w:right="6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0.438995pt;margin-top:422.029663pt;width:282.45pt;height:57pt;mso-position-horizontal-relative:page;mso-position-vertical-relative:page;z-index:-834784" type="#_x0000_t202" filled="false" stroked="false">
            <v:textbox inset="0,0,0,0">
              <w:txbxContent>
                <w:p>
                  <w:pPr>
                    <w:spacing w:line="507" w:lineRule="exact" w:before="0"/>
                    <w:ind w:left="0" w:right="0" w:firstLine="0"/>
                    <w:jc w:val="center"/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pP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95"/>
                      <w:sz w:val="50"/>
                      <w:szCs w:val="50"/>
                    </w:rPr>
                    <w:t>Ü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95"/>
                      <w:sz w:val="50"/>
                      <w:szCs w:val="50"/>
                      <w:rtl/>
                    </w:rPr>
                    <w:t>׀ؘ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-5"/>
                      <w:w w:val="95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z w:val="50"/>
                      <w:szCs w:val="50"/>
                    </w:rPr>
                    <w:t>%tUvU¯½§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-7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z w:val="50"/>
                      <w:szCs w:val="50"/>
                    </w:rPr>
                    <w:t>Uv</w:t>
                  </w:r>
                  <w:r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r>
                </w:p>
                <w:p>
                  <w:pPr>
                    <w:spacing w:line="633" w:lineRule="exact" w:before="0"/>
                    <w:ind w:left="0" w:right="0" w:firstLine="0"/>
                    <w:jc w:val="center"/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pP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40"/>
                      <w:sz w:val="50"/>
                      <w:szCs w:val="50"/>
                    </w:rPr>
                    <w:t>t%-§v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38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1.472778pt;margin-top:572.917358pt;width:28.85pt;height:17pt;mso-position-horizontal-relative:page;mso-position-vertical-relative:page;z-index:-83476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401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.5pt;width:47.2pt;height:533pt;mso-position-horizontal-relative:page;mso-position-vertical-relative:page;z-index:-834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.5pt;width:262.05pt;height:84.05pt;mso-position-horizontal-relative:page;mso-position-vertical-relative:page;z-index:-834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207001pt;margin-top:.5pt;width:443.95pt;height:533pt;mso-position-horizontal-relative:page;mso-position-vertical-relative:page;z-index:-834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84.527496pt;width:262.05pt;height:111.25pt;mso-position-horizontal-relative:page;mso-position-vertical-relative:page;z-index:-834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195.746994pt;width:262.05pt;height:150.7pt;mso-position-horizontal-relative:page;mso-position-vertical-relative:page;z-index:-834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346.405487pt;width:262.05pt;height:187.1pt;mso-position-horizontal-relative:page;mso-position-vertical-relative:page;z-index:-834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533.487976pt;width:47.2pt;height:78.55pt;mso-position-horizontal-relative:page;mso-position-vertical-relative:page;z-index:-834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533.487976pt;width:262.05pt;height:78.55pt;mso-position-horizontal-relative:page;mso-position-vertical-relative:page;z-index:-834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207001pt;margin-top:533.487976pt;width:443.95pt;height:78.55pt;mso-position-horizontal-relative:page;mso-position-vertical-relative:page;z-index:-834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8.117004pt;margin-top:126.599998pt;width:13.8pt;height:12pt;mso-position-horizontal-relative:page;mso-position-vertical-relative:page;z-index:-834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226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77.059998pt;margin-top:50.116875pt;width:294.9pt;height:45.65pt;mso-position-horizontal-relative:page;mso-position-vertical-relative:page;z-index:-83449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3283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-9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V.</w:t>
                  </w:r>
                  <w:r>
                    <w:rPr>
                      <w:rFonts w:ascii="Calibri" w:hAnsi="Calibri"/>
                      <w:color w:val="651D32"/>
                      <w:spacing w:val="-8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TRAzSPAREzCIA</w:t>
                  </w:r>
                  <w:r>
                    <w:rPr>
                      <w:rFonts w:ascii="Calibri" w:hAnsi="Calibri"/>
                      <w:color w:val="651D32"/>
                      <w:spacing w:val="-8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-9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REzDICIz</w:t>
                  </w:r>
                  <w:r>
                    <w:rPr>
                      <w:rFonts w:ascii="Calibri" w:hAnsi="Calibri"/>
                      <w:color w:val="651D32"/>
                      <w:spacing w:val="-8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DE</w:t>
                  </w:r>
                  <w:r>
                    <w:rPr>
                      <w:rFonts w:ascii="Calibri" w:hAnsi="Calibri"/>
                      <w:color w:val="651D32"/>
                      <w:spacing w:val="-8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CÈEzTAS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2328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à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2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A(xINISTRACIN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5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xO(ERNA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8.502686pt;margin-top:572.917419pt;width:31.8pt;height:17pt;mso-position-horizontal-relative:page;mso-position-vertical-relative:page;z-index:-83447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403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8344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8344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8344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8343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8343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8343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8343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8342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8342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8342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8342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8341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8341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8341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8341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8340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8340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3404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3401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3399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33968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3394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83392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83389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33872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3384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3382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3380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3377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33752" type="#_x0000_t202" filled="false" stroked="false">
            <v:textbox inset="0,0,0,0">
              <w:txbxContent>
                <w:p>
                  <w:pPr>
                    <w:spacing w:before="80"/>
                    <w:ind w:left="15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SƺƬȸƺɎƏȸǥƏ</w:t>
                  </w:r>
                  <w:r>
                    <w:rPr>
                      <w:rFonts w:ascii="Montserrat Subrayada" w:hAnsi="Montserrat Subrayada"/>
                      <w:b/>
                      <w:spacing w:val="-6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Ƴƺ</w:t>
                  </w:r>
                  <w:r>
                    <w:rPr>
                      <w:rFonts w:ascii="Montserrat Subrayada" w:hAnsi="Montserrat Subrayada"/>
                      <w:b/>
                      <w:spacing w:val="-6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FǣȇƏȇɿƏɀ</w:t>
                  </w:r>
                  <w:r>
                    <w:rPr>
                      <w:rFonts w:ascii="Montserrat Subrayada" w:hAnsi="Montserrat Subrayada"/>
                      <w:b/>
                      <w:spacing w:val="-6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ɵ</w:t>
                  </w:r>
                  <w:r>
                    <w:rPr>
                      <w:rFonts w:ascii="Montserrat Subrayada" w:hAnsi="Montserrat Subrayada"/>
                      <w:b/>
                      <w:spacing w:val="-6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AƳȅǣȇǣɀɎȸƏƬǣȓȇ</w:t>
                  </w:r>
                  <w:r>
                    <w:rPr>
                      <w:rFonts w:ascii="Montserrat Subrayada" w:hAnsi="Montserrat Subrayada"/>
                      <w:sz w:val="16"/>
                    </w:rPr>
                  </w:r>
                </w:p>
                <w:p>
                  <w:pPr>
                    <w:spacing w:before="107"/>
                    <w:ind w:left="15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Dirección</w:t>
                  </w:r>
                  <w:r>
                    <w:rPr>
                      <w:rFonts w:ascii="Calibri" w:hAnsi="Calibri"/>
                      <w:spacing w:val="-12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12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Informática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MODERNIZAR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LA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GESTIÓN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INSTITUCIONAL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CON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TRANSPARENCIA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Y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RENDICIÓN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CUENTAS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29" w:val="left" w:leader="none"/>
                      <w:tab w:pos="7980" w:val="left" w:leader="none"/>
                      <w:tab w:pos="8739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40" w:lineRule="auto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Renovación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10</w:t>
                  </w:r>
                  <w:r>
                    <w:rPr>
                      <w:rFonts w:ascii="Arial" w:hAnsi="Arial"/>
                    </w:rPr>
                    <w:t> kioscos</w:t>
                  </w:r>
                  <w:r>
                    <w:rPr>
                      <w:rFonts w:ascii="Arial" w:hAnsi="Arial"/>
                      <w:spacing w:val="-1"/>
                    </w:rPr>
                    <w:t> electrónicos</w:t>
                  </w:r>
                  <w:r>
                    <w:rPr>
                      <w:rFonts w:ascii="Arial" w:hAnsi="Arial"/>
                    </w:rPr>
                    <w:t> multiservicios.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  <w:t>18,000,000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18,000,000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5,000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/>
                    <w:ind w:left="4955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Estatal</w:t>
                    <w:tab/>
                  </w:r>
                  <w:r>
                    <w:rPr>
                      <w:rFonts w:ascii="Arial"/>
                    </w:rPr>
                    <w:t>Servicio</w:t>
                  </w:r>
                  <w:r>
                    <w:rPr>
                      <w:rFonts w:ascii="Arial"/>
                      <w:w w:val="99"/>
                    </w:rPr>
                    <w:t> </w:t>
                  </w:r>
                  <w:r>
                    <w:rPr>
                      <w:rFonts w:ascii="Arial"/>
                    </w:rPr>
                    <w:tab/>
                    <w:t>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PROGRAMA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DE</w:t>
                  </w:r>
                  <w:r>
                    <w:rPr>
                      <w:rFonts w:ascii="Arial" w:hAnsi="Arial"/>
                      <w:b/>
                      <w:sz w:val="12"/>
                    </w:rPr>
                    <w:t> INFORMÁTICA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29" w:val="left" w:leader="none"/>
                      <w:tab w:pos="7980" w:val="left" w:leader="none"/>
                      <w:tab w:pos="8739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40" w:lineRule="auto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equipos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generación</w:t>
                  </w:r>
                  <w:r>
                    <w:rPr>
                      <w:rFonts w:ascii="Arial" w:hAnsi="Arial"/>
                    </w:rPr>
                    <w:t> y respaldo</w:t>
                  </w:r>
                  <w:r>
                    <w:rPr>
                      <w:rFonts w:ascii="Arial" w:hAnsi="Arial"/>
                      <w:spacing w:val="-1"/>
                    </w:rPr>
                    <w:t> de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energía.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100</w:t>
                    <w:tab/>
                    <w:t>23,000,000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23,000,000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5,000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73" w:val="left" w:leader="none"/>
                    </w:tabs>
                    <w:spacing w:line="240" w:lineRule="auto"/>
                    <w:ind w:left="4955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Estatal</w:t>
                    <w:tab/>
                  </w:r>
                  <w:r>
                    <w:rPr>
                      <w:rFonts w:ascii="Arial"/>
                      <w:w w:val="95"/>
                    </w:rPr>
                    <w:t>Equipo</w:t>
                    <w:tab/>
                  </w:r>
                  <w:r>
                    <w:rPr>
                      <w:rFonts w:ascii="Arial"/>
                      <w:spacing w:val="-1"/>
                    </w:rPr>
                    <w:t>103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29" w:val="left" w:leader="none"/>
                      <w:tab w:pos="7980" w:val="left" w:leader="none"/>
                      <w:tab w:pos="8739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40" w:lineRule="auto" w:before="135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Equipamiento</w:t>
                  </w:r>
                  <w:r>
                    <w:rPr>
                      <w:rFonts w:ascii="Arial"/>
                      <w:spacing w:val="-1"/>
                    </w:rPr>
                    <w:t> de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equipos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diversos.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  <w:t>24,000,000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</w:rPr>
                    <w:t>24,000,000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5,000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50" w:val="left" w:leader="none"/>
                    </w:tabs>
                    <w:spacing w:line="240" w:lineRule="auto"/>
                    <w:ind w:left="4955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Estatal</w:t>
                    <w:tab/>
                  </w:r>
                  <w:r>
                    <w:rPr>
                      <w:rFonts w:ascii="Arial"/>
                    </w:rPr>
                    <w:t>Servicio</w:t>
                  </w:r>
                  <w:r>
                    <w:rPr>
                      <w:rFonts w:ascii="Arial"/>
                      <w:w w:val="99"/>
                    </w:rPr>
                    <w:t> </w:t>
                  </w:r>
                  <w:r>
                    <w:rPr>
                      <w:rFonts w:ascii="Arial"/>
                    </w:rPr>
                    <w:tab/>
                    <w:t>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14" w:val="left" w:leader="none"/>
                    </w:tabs>
                    <w:spacing w:line="240" w:lineRule="auto" w:before="135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spacing w:val="-1"/>
                    </w:rPr>
                    <w:t>Red</w:t>
                  </w:r>
                  <w:r>
                    <w:rPr>
                      <w:rFonts w:ascii="Arial"/>
                    </w:rPr>
                    <w:t> </w:t>
                  </w:r>
                  <w:r>
                    <w:rPr>
                      <w:rFonts w:ascii="Arial"/>
                      <w:spacing w:val="-1"/>
                    </w:rPr>
                    <w:t>de</w:t>
                  </w:r>
                  <w:r>
                    <w:rPr>
                      <w:rFonts w:ascii="Arial"/>
                    </w:rPr>
                    <w:t> fibra</w:t>
                  </w:r>
                  <w:r>
                    <w:rPr>
                      <w:rFonts w:ascii="Arial"/>
                      <w:spacing w:val="-1"/>
                    </w:rPr>
                    <w:t> dorsal.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1,200,000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1,200,000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  <w:spacing w:val="-1"/>
                    </w:rPr>
                    <w:t>5,000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73" w:val="left" w:leader="none"/>
                    </w:tabs>
                    <w:spacing w:line="240" w:lineRule="auto"/>
                    <w:ind w:left="4955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2"/>
                    </w:rPr>
                    <w:t>Estatal</w:t>
                    <w:tab/>
                  </w:r>
                  <w:r>
                    <w:rPr>
                      <w:rFonts w:ascii="Arial"/>
                      <w:w w:val="95"/>
                    </w:rPr>
                    <w:t>Porcentaje</w:t>
                    <w:tab/>
                  </w:r>
                  <w:r>
                    <w:rPr>
                      <w:rFonts w:ascii="Arial"/>
                      <w:spacing w:val="-1"/>
                    </w:rPr>
                    <w:t>100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23"/>
                    <w:ind w:left="16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Dirección</w:t>
                  </w:r>
                  <w:r>
                    <w:rPr>
                      <w:rFonts w:ascii="Calibri" w:hAnsi="Calibri"/>
                      <w:spacing w:val="-6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Estatal</w:t>
                  </w:r>
                  <w:r>
                    <w:rPr>
                      <w:rFonts w:ascii="Calibri" w:hAnsi="Calibri"/>
                      <w:spacing w:val="-5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del</w:t>
                  </w:r>
                  <w:r>
                    <w:rPr>
                      <w:rFonts w:ascii="Calibri" w:hAnsi="Calibri"/>
                      <w:spacing w:val="-5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Registro</w:t>
                  </w:r>
                  <w:r>
                    <w:rPr>
                      <w:rFonts w:ascii="Calibri" w:hAnsi="Calibri"/>
                      <w:spacing w:val="-5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Público</w:t>
                  </w:r>
                  <w:r>
                    <w:rPr>
                      <w:rFonts w:ascii="Calibri" w:hAnsi="Calibri"/>
                      <w:spacing w:val="-6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5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la</w:t>
                  </w:r>
                  <w:r>
                    <w:rPr>
                      <w:rFonts w:ascii="Calibri" w:hAnsi="Calibri"/>
                      <w:spacing w:val="-5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Propiedad</w:t>
                  </w:r>
                  <w:r>
                    <w:rPr>
                      <w:rFonts w:ascii="Calibri" w:hAnsi="Calibri"/>
                      <w:spacing w:val="-5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y</w:t>
                  </w:r>
                  <w:r>
                    <w:rPr>
                      <w:rFonts w:ascii="Calibri" w:hAnsi="Calibri"/>
                      <w:spacing w:val="-5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del</w:t>
                  </w:r>
                  <w:r>
                    <w:rPr>
                      <w:rFonts w:ascii="Calibri" w:hAnsi="Calibri"/>
                      <w:spacing w:val="-6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Comercio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PROGRAMA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 </w:t>
                  </w:r>
                  <w:r>
                    <w:rPr>
                      <w:rFonts w:ascii="Arial" w:hAnsi="Arial"/>
                      <w:b/>
                      <w:sz w:val="12"/>
                    </w:rPr>
                    <w:t>MODERNIZACIÓN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LOS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REGISTROS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PÚBLICOS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DE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LA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PROPIEDAD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Y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CATASTROS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36" w:val="left" w:leader="none"/>
                      <w:tab w:pos="14650" w:val="left" w:leader="none"/>
                    </w:tabs>
                    <w:spacing w:line="268" w:lineRule="auto" w:before="184"/>
                    <w:ind w:right="9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 w:cs="Arial" w:eastAsia="Arial"/>
                      <w:spacing w:val="-1"/>
                    </w:rPr>
                    <w:t>Convenio</w:t>
                  </w:r>
                  <w:r>
                    <w:rPr>
                      <w:rFonts w:ascii="Arial" w:hAnsi="Arial" w:cs="Arial" w:eastAsia="Arial"/>
                    </w:rPr>
                    <w:t>  </w:t>
                  </w:r>
                  <w:r>
                    <w:rPr>
                      <w:rFonts w:ascii="Arial" w:hAnsi="Arial" w:cs="Arial" w:eastAsia="Arial"/>
                      <w:spacing w:val="19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</w:rPr>
                    <w:t>de</w:t>
                  </w:r>
                  <w:r>
                    <w:rPr>
                      <w:rFonts w:ascii="Arial" w:hAnsi="Arial" w:cs="Arial" w:eastAsia="Arial"/>
                    </w:rPr>
                    <w:t>  </w:t>
                  </w:r>
                  <w:r>
                    <w:rPr>
                      <w:rFonts w:ascii="Arial" w:hAnsi="Arial" w:cs="Arial" w:eastAsia="Arial"/>
                      <w:spacing w:val="20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</w:rPr>
                    <w:t>Coordinación</w:t>
                  </w:r>
                  <w:r>
                    <w:rPr>
                      <w:rFonts w:ascii="Arial" w:hAnsi="Arial" w:cs="Arial" w:eastAsia="Arial"/>
                    </w:rPr>
                    <w:t>  </w:t>
                  </w:r>
                  <w:r>
                    <w:rPr>
                      <w:rFonts w:ascii="Arial" w:hAnsi="Arial" w:cs="Arial" w:eastAsia="Arial"/>
                      <w:spacing w:val="20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</w:rPr>
                    <w:t>N°</w:t>
                  </w:r>
                  <w:r>
                    <w:rPr>
                      <w:rFonts w:ascii="Arial" w:hAnsi="Arial" w:cs="Arial" w:eastAsia="Arial"/>
                    </w:rPr>
                    <w:t>  </w:t>
                  </w:r>
                  <w:r>
                    <w:rPr>
                      <w:rFonts w:ascii="Arial" w:hAnsi="Arial" w:cs="Arial" w:eastAsia="Arial"/>
                      <w:spacing w:val="20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</w:rPr>
                    <w:t>214/PEMR/001/2023</w:t>
                  </w:r>
                  <w:r>
                    <w:rPr>
                      <w:rFonts w:ascii="Arial" w:hAnsi="Arial" w:cs="Arial" w:eastAsia="Arial"/>
                    </w:rPr>
                    <w:t>  </w:t>
                  </w:r>
                  <w:r>
                    <w:rPr>
                      <w:rFonts w:ascii="Arial" w:hAnsi="Arial" w:cs="Arial" w:eastAsia="Arial"/>
                      <w:spacing w:val="20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</w:rPr>
                    <w:t>para</w:t>
                  </w:r>
                  <w:r>
                    <w:rPr>
                      <w:rFonts w:ascii="Arial" w:hAnsi="Arial" w:cs="Arial" w:eastAsia="Arial"/>
                    </w:rPr>
                    <w:t>  </w:t>
                  </w:r>
                  <w:r>
                    <w:rPr>
                      <w:rFonts w:ascii="Arial" w:hAnsi="Arial" w:cs="Arial" w:eastAsia="Arial"/>
                      <w:spacing w:val="20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</w:rPr>
                    <w:t>el</w:t>
                    <w:tab/>
                    <w:t>La</w:t>
                  </w:r>
                  <w:r>
                    <w:rPr>
                      <w:rFonts w:ascii="Arial" w:hAnsi="Arial" w:cs="Arial" w:eastAsia="Arial"/>
                    </w:rPr>
                    <w:t> Paz</w:t>
                    <w:tab/>
                  </w:r>
                  <w:r>
                    <w:rPr>
                      <w:rFonts w:ascii="Arial" w:hAnsi="Arial" w:cs="Arial" w:eastAsia="Arial"/>
                      <w:spacing w:val="-1"/>
                    </w:rPr>
                    <w:t>100</w:t>
                    <w:tab/>
                  </w:r>
                  <w:r>
                    <w:rPr>
                      <w:rFonts w:ascii="Arial" w:hAnsi="Arial" w:cs="Arial" w:eastAsia="Arial"/>
                      <w:spacing w:val="-1"/>
                      <w:w w:val="95"/>
                    </w:rPr>
                    <w:t>8,575,933</w:t>
                    <w:tab/>
                    <w:t>3,581,150</w:t>
                    <w:tab/>
                    <w:t>4,994,783</w:t>
                    <w:tab/>
                  </w:r>
                  <w:r>
                    <w:rPr>
                      <w:rFonts w:ascii="Arial" w:hAnsi="Arial" w:cs="Arial" w:eastAsia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 w:cs="Arial" w:eastAsia="Arial"/>
                    </w:rPr>
                    <w:t>0</w:t>
                    <w:tab/>
                  </w:r>
                  <w:r>
                    <w:rPr>
                      <w:rFonts w:ascii="Arial" w:hAnsi="Arial" w:cs="Arial" w:eastAsia="Arial"/>
                      <w:spacing w:val="-1"/>
                      <w:w w:val="95"/>
                    </w:rPr>
                    <w:t>10</w:t>
                    <w:tab/>
                  </w:r>
                  <w:r>
                    <w:rPr>
                      <w:rFonts w:ascii="Arial" w:hAnsi="Arial" w:cs="Arial" w:eastAsia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 w:cs="Arial" w:eastAsia="Arial"/>
                      <w:spacing w:val="-1"/>
                    </w:rPr>
                    <w:t>292,241</w:t>
                  </w:r>
                  <w:r>
                    <w:rPr>
                      <w:rFonts w:ascii="Arial" w:hAnsi="Arial" w:cs="Arial" w:eastAsia="Arial"/>
                      <w:spacing w:val="26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</w:rPr>
                    <w:t>otorgamiento</w:t>
                  </w:r>
                  <w:r>
                    <w:rPr>
                      <w:rFonts w:ascii="Arial" w:hAnsi="Arial" w:cs="Arial" w:eastAsia="Arial"/>
                      <w:spacing w:val="2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</w:rPr>
                    <w:t>de</w:t>
                  </w:r>
                  <w:r>
                    <w:rPr>
                      <w:rFonts w:ascii="Arial" w:hAnsi="Arial" w:cs="Arial" w:eastAsia="Arial"/>
                      <w:spacing w:val="2"/>
                    </w:rPr>
                    <w:t> </w:t>
                  </w:r>
                  <w:r>
                    <w:rPr>
                      <w:rFonts w:ascii="Arial" w:hAnsi="Arial" w:cs="Arial" w:eastAsia="Arial"/>
                    </w:rPr>
                    <w:t>recursos</w:t>
                  </w:r>
                  <w:r>
                    <w:rPr>
                      <w:rFonts w:ascii="Arial" w:hAnsi="Arial" w:cs="Arial" w:eastAsia="Arial"/>
                      <w:spacing w:val="2"/>
                    </w:rPr>
                    <w:t> </w:t>
                  </w:r>
                  <w:r>
                    <w:rPr>
                      <w:rFonts w:ascii="Arial" w:hAnsi="Arial" w:cs="Arial" w:eastAsia="Arial"/>
                    </w:rPr>
                    <w:t>federales</w:t>
                  </w:r>
                  <w:r>
                    <w:rPr>
                      <w:rFonts w:ascii="Arial" w:hAnsi="Arial" w:cs="Arial" w:eastAsia="Arial"/>
                      <w:spacing w:val="1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</w:rPr>
                    <w:t>del</w:t>
                  </w:r>
                  <w:r>
                    <w:rPr>
                      <w:rFonts w:ascii="Arial" w:hAnsi="Arial" w:cs="Arial" w:eastAsia="Arial"/>
                      <w:spacing w:val="2"/>
                    </w:rPr>
                    <w:t> </w:t>
                  </w:r>
                  <w:r>
                    <w:rPr>
                      <w:rFonts w:ascii="Arial" w:hAnsi="Arial" w:cs="Arial" w:eastAsia="Arial"/>
                    </w:rPr>
                    <w:t>Programa</w:t>
                  </w:r>
                  <w:r>
                    <w:rPr>
                      <w:rFonts w:ascii="Arial" w:hAnsi="Arial" w:cs="Arial" w:eastAsia="Arial"/>
                      <w:spacing w:val="2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</w:rPr>
                    <w:t>de</w:t>
                  </w:r>
                  <w:r>
                    <w:rPr>
                      <w:rFonts w:ascii="Arial" w:hAnsi="Arial" w:cs="Arial" w:eastAsia="Arial"/>
                      <w:spacing w:val="2"/>
                    </w:rPr>
                    <w:t> </w:t>
                  </w:r>
                  <w:r>
                    <w:rPr>
                      <w:rFonts w:ascii="Arial" w:hAnsi="Arial" w:cs="Arial" w:eastAsia="Arial"/>
                    </w:rPr>
                    <w:t>Modernización</w:t>
                    <w:tab/>
                  </w:r>
                  <w:r>
                    <w:rPr>
                      <w:rFonts w:ascii="Arial" w:hAnsi="Arial" w:cs="Arial" w:eastAsia="Arial"/>
                      <w:spacing w:val="-1"/>
                    </w:rPr>
                    <w:t>La</w:t>
                  </w:r>
                  <w:r>
                    <w:rPr>
                      <w:rFonts w:ascii="Arial" w:hAnsi="Arial" w:cs="Arial" w:eastAsia="Arial"/>
                    </w:rPr>
                    <w:t>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 w:cs="Arial" w:eastAsia="Arial"/>
                      <w:position w:val="-1"/>
                    </w:rPr>
                    <w:t>Servicio</w:t>
                    <w:tab/>
                    <w:tab/>
                    <w:t>1</w:t>
                  </w:r>
                  <w:r>
                    <w:rPr>
                      <w:rFonts w:ascii="Arial" w:hAnsi="Arial" w:cs="Arial" w:eastAsia="Arial"/>
                    </w:rPr>
                  </w:r>
                </w:p>
                <w:p>
                  <w:pPr>
                    <w:pStyle w:val="BodyText"/>
                    <w:spacing w:line="131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Registros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Públicos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Propiedad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los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  <w:spacing w:val="-1"/>
                    </w:rPr>
                    <w:t>Catastros.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51.05pt;height:16pt;mso-position-horizontal-relative:page;mso-position-vertical-relative:page;z-index:-83372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.434006pt;margin-top:50.116875pt;width:21.25pt;height:16pt;mso-position-horizontal-relative:page;mso-position-vertical-relative:page;z-index:-83370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2.076004pt;margin-top:50.116875pt;width:48.65pt;height:16pt;mso-position-horizontal-relative:page;mso-position-vertical-relative:page;z-index:-83368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w w:val="95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33.25pt;height:17pt;mso-position-horizontal-relative:page;mso-position-vertical-relative:page;z-index:-83365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404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8336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170pt;height:3pt;mso-position-horizontal-relative:page;mso-position-vertical-relative:page;z-index:-8336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8335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242pt;height:3pt;mso-position-horizontal-relative:page;mso-position-vertical-relative:page;z-index:-833560" type="#_x0000_t202" filled="false" stroked="false">
            <v:textbox inset="0,0,0,0">
              <w:txbxContent/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06.763pt;margin-top:421.083649pt;width:272.8pt;height:87pt;mso-position-horizontal-relative:page;mso-position-vertical-relative:page;z-index:-833536" type="#_x0000_t202" filled="false" stroked="false">
            <v:textbox inset="0,0,0,0">
              <w:txbxContent>
                <w:p>
                  <w:pPr>
                    <w:spacing w:line="507" w:lineRule="exact" w:before="0"/>
                    <w:ind w:left="0" w:right="0" w:firstLine="0"/>
                    <w:jc w:val="center"/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pP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85"/>
                      <w:sz w:val="50"/>
                      <w:szCs w:val="50"/>
                    </w:rPr>
                    <w:t>Ü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85"/>
                      <w:sz w:val="50"/>
                      <w:szCs w:val="50"/>
                      <w:rtl/>
                    </w:rPr>
                    <w:t>ׁؘ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6"/>
                      <w:w w:val="85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20"/>
                      <w:sz w:val="50"/>
                      <w:szCs w:val="50"/>
                    </w:rPr>
                    <w:t>½§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-2"/>
                      <w:w w:val="120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20"/>
                      <w:sz w:val="50"/>
                      <w:szCs w:val="50"/>
                    </w:rPr>
                    <w:t>v¯¤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-3"/>
                      <w:w w:val="120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20"/>
                      <w:sz w:val="50"/>
                      <w:szCs w:val="50"/>
                    </w:rPr>
                    <w:t>§-v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-2"/>
                      <w:w w:val="120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20"/>
                      <w:sz w:val="50"/>
                      <w:szCs w:val="50"/>
                    </w:rPr>
                    <w:t>U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32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r>
                </w:p>
                <w:p>
                  <w:pPr>
                    <w:spacing w:line="600" w:lineRule="exact" w:before="0"/>
                    <w:ind w:left="0" w:right="0" w:firstLine="0"/>
                    <w:jc w:val="center"/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pP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10"/>
                      <w:sz w:val="50"/>
                      <w:szCs w:val="50"/>
                    </w:rPr>
                    <w:t>ã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-50"/>
                      <w:w w:val="110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10"/>
                      <w:sz w:val="50"/>
                      <w:szCs w:val="50"/>
                    </w:rPr>
                    <w:t>§-v%U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-45"/>
                      <w:w w:val="110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10"/>
                      <w:sz w:val="50"/>
                      <w:szCs w:val="50"/>
                    </w:rPr>
                    <w:t>Uv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spacing w:val="-50"/>
                      <w:w w:val="110"/>
                      <w:sz w:val="50"/>
                      <w:szCs w:val="50"/>
                    </w:rPr>
                    <w:t> </w:t>
                  </w:r>
                  <w:r>
                    <w:rPr>
                      <w:rFonts w:ascii="Montserrat SemiBold" w:hAnsi="Montserrat SemiBold" w:cs="Montserrat SemiBold" w:eastAsia="Montserrat SemiBold"/>
                      <w:b/>
                      <w:bCs/>
                      <w:color w:val="621332"/>
                      <w:w w:val="110"/>
                      <w:sz w:val="50"/>
                      <w:szCs w:val="50"/>
                    </w:rPr>
                    <w:t>%-</w:t>
                  </w:r>
                  <w:r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r>
                </w:p>
                <w:p>
                  <w:pPr>
                    <w:spacing w:line="633" w:lineRule="exact" w:before="0"/>
                    <w:ind w:left="0" w:right="0" w:firstLine="0"/>
                    <w:jc w:val="center"/>
                    <w:rPr>
                      <w:rFonts w:ascii="Montserrat SemiBold" w:hAnsi="Montserrat SemiBold" w:cs="Montserrat SemiBold" w:eastAsia="Montserrat SemiBold"/>
                      <w:sz w:val="50"/>
                      <w:szCs w:val="50"/>
                    </w:rPr>
                  </w:pPr>
                  <w:r>
                    <w:rPr>
                      <w:rFonts w:ascii="Montserrat SemiBold" w:hAnsi="Montserrat SemiBold"/>
                      <w:b/>
                      <w:color w:val="621332"/>
                      <w:w w:val="127"/>
                      <w:sz w:val="50"/>
                    </w:rPr>
                    <w:t> </w:t>
                  </w:r>
                  <w:r>
                    <w:rPr>
                      <w:rFonts w:ascii="Montserrat SemiBold" w:hAnsi="Montserrat SemiBold"/>
                      <w:b/>
                      <w:color w:val="621332"/>
                      <w:w w:val="125"/>
                      <w:sz w:val="50"/>
                    </w:rPr>
                    <w:t>Ä-v½</w:t>
                  </w:r>
                  <w:r>
                    <w:rPr>
                      <w:rFonts w:ascii="Montserrat SemiBold" w:hAnsi="Montserrat SemiBold"/>
                      <w:b/>
                      <w:color w:val="621332"/>
                      <w:spacing w:val="36"/>
                      <w:w w:val="125"/>
                      <w:sz w:val="50"/>
                    </w:rPr>
                    <w:t> </w:t>
                  </w:r>
                  <w:r>
                    <w:rPr>
                      <w:rFonts w:ascii="Montserrat SemiBold" w:hAnsi="Montserrat SemiBold"/>
                      <w:b/>
                      <w:color w:val="621332"/>
                      <w:w w:val="125"/>
                      <w:sz w:val="50"/>
                    </w:rPr>
                    <w:t>¯</w:t>
                  </w:r>
                  <w:r>
                    <w:rPr>
                      <w:rFonts w:ascii="Montserrat SemiBold" w:hAnsi="Montserrat SemiBold"/>
                      <w:sz w:val="5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8.442688pt;margin-top:572.917358pt;width:31.85pt;height:17pt;mso-position-horizontal-relative:page;mso-position-vertical-relative:page;z-index:-83351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405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.5pt;width:47.2pt;height:533pt;mso-position-horizontal-relative:page;mso-position-vertical-relative:page;z-index:-833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.5pt;width:262.05pt;height:84.05pt;mso-position-horizontal-relative:page;mso-position-vertical-relative:page;z-index:-833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207001pt;margin-top:.5pt;width:443.95pt;height:533pt;mso-position-horizontal-relative:page;mso-position-vertical-relative:page;z-index:-833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84.527496pt;width:262.05pt;height:111.25pt;mso-position-horizontal-relative:page;mso-position-vertical-relative:page;z-index:-833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195.746994pt;width:262.05pt;height:150.7pt;mso-position-horizontal-relative:page;mso-position-vertical-relative:page;z-index:-833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346.405487pt;width:262.05pt;height:187.1pt;mso-position-horizontal-relative:page;mso-position-vertical-relative:page;z-index:-833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533.487976pt;width:47.2pt;height:78.55pt;mso-position-horizontal-relative:page;mso-position-vertical-relative:page;z-index:-833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533.487976pt;width:262.05pt;height:78.55pt;mso-position-horizontal-relative:page;mso-position-vertical-relative:page;z-index:-833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207001pt;margin-top:533.487976pt;width:443.95pt;height:78.55pt;mso-position-horizontal-relative:page;mso-position-vertical-relative:page;z-index:-833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8.117004pt;margin-top:126.599998pt;width:13.8pt;height:12pt;mso-position-horizontal-relative:page;mso-position-vertical-relative:page;z-index:-833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226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77.059998pt;margin-top:50.116875pt;width:294.9pt;height:45.65pt;mso-position-horizontal-relative:page;mso-position-vertical-relative:page;z-index:-83324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3283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color w:val="9B2242"/>
                      <w:spacing w:val="9"/>
                      <w:sz w:val="28"/>
                    </w:rPr>
                    <w:t> </w:t>
                  </w:r>
                  <w:r>
                    <w:rPr>
                      <w:rFonts w:ascii="Verdana"/>
                      <w:color w:val="9B2242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  <w:p>
                  <w:pPr>
                    <w:spacing w:before="4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EhE</w:t>
                  </w:r>
                  <w:r>
                    <w:rPr>
                      <w:rFonts w:ascii="Calibri" w:hAnsi="Calibri"/>
                      <w:color w:val="651D32"/>
                      <w:spacing w:val="-9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V.</w:t>
                  </w:r>
                  <w:r>
                    <w:rPr>
                      <w:rFonts w:ascii="Calibri" w:hAnsi="Calibri"/>
                      <w:color w:val="651D32"/>
                      <w:spacing w:val="-8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TRAzSPAREzCIA</w:t>
                  </w:r>
                  <w:r>
                    <w:rPr>
                      <w:rFonts w:ascii="Calibri" w:hAnsi="Calibri"/>
                      <w:color w:val="651D32"/>
                      <w:spacing w:val="-8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ç</w:t>
                  </w:r>
                  <w:r>
                    <w:rPr>
                      <w:rFonts w:ascii="Calibri" w:hAnsi="Calibri"/>
                      <w:color w:val="651D32"/>
                      <w:spacing w:val="-9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REzDICIz</w:t>
                  </w:r>
                  <w:r>
                    <w:rPr>
                      <w:rFonts w:ascii="Calibri" w:hAnsi="Calibri"/>
                      <w:color w:val="651D32"/>
                      <w:spacing w:val="-8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DE</w:t>
                  </w:r>
                  <w:r>
                    <w:rPr>
                      <w:rFonts w:ascii="Calibri" w:hAnsi="Calibri"/>
                      <w:color w:val="651D32"/>
                      <w:spacing w:val="-8"/>
                      <w:w w:val="13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651D32"/>
                      <w:w w:val="135"/>
                      <w:sz w:val="22"/>
                    </w:rPr>
                    <w:t>CÈEzTAS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  <w:p>
                  <w:pPr>
                    <w:spacing w:before="48"/>
                    <w:ind w:left="69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</w:rPr>
                  </w:pP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à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rtl/>
                    </w:rPr>
                    <w:t>ِ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3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2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TRANSPARENCIA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ç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REN(ICIN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w w:val="120"/>
                    </w:rPr>
                    <w:t>(E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  <w:spacing w:val="-12"/>
                      <w:w w:val="120"/>
                    </w:rPr>
                    <w:t> </w:t>
                  </w:r>
                  <w:r>
                    <w:rPr>
                      <w:rFonts w:ascii="Montserrat Subrayada" w:hAnsi="Montserrat Subrayada" w:cs="Montserrat Subrayada"/>
                      <w:b/>
                      <w:bCs/>
                      <w:color w:val="B9975B"/>
                    </w:rPr>
                    <w:t>CUENTAS</w:t>
                  </w:r>
                  <w:r>
                    <w:rPr>
                      <w:rFonts w:ascii="Montserrat Subrayada" w:hAnsi="Montserrat Subrayada" w:cs="Montserrat Subrayada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8.067688pt;margin-top:572.917419pt;width:32.25pt;height:17pt;mso-position-horizontal-relative:page;mso-position-vertical-relative:page;z-index:-83322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407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8332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55pt;height:3pt;mso-position-horizontal-relative:page;mso-position-vertical-relative:page;z-index:-8331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3pt;width:56pt;height:3pt;mso-position-horizontal-relative:page;mso-position-vertical-relative:page;z-index:-8331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3pt;width:41pt;height:3pt;mso-position-horizontal-relative:page;mso-position-vertical-relative:page;z-index:-8331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3pt;width:18pt;height:3pt;mso-position-horizontal-relative:page;mso-position-vertical-relative:page;z-index:-8331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8330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85pt;height:3pt;mso-position-horizontal-relative:page;mso-position-vertical-relative:page;z-index:-8330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3pt;width:32pt;height:3pt;mso-position-horizontal-relative:page;mso-position-vertical-relative:page;z-index:-8330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3pt;width:78.5pt;height:3pt;mso-position-horizontal-relative:page;mso-position-vertical-relative:page;z-index:-8330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3pt;width:46.5pt;height:3pt;mso-position-horizontal-relative:page;mso-position-vertical-relative:page;z-index:-8329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06pt;width:225pt;height:4pt;mso-position-horizontal-relative:page;mso-position-vertical-relative:page;z-index:-8329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6pt;width:56pt;height:4pt;mso-position-horizontal-relative:page;mso-position-vertical-relative:page;z-index:-8329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6pt;width:41pt;height:4pt;mso-position-horizontal-relative:page;mso-position-vertical-relative:page;z-index:-8329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6pt;width:273pt;height:4pt;mso-position-horizontal-relative:page;mso-position-vertical-relative:page;z-index:-8328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6pt;width:32pt;height:4pt;mso-position-horizontal-relative:page;mso-position-vertical-relative:page;z-index:-8328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6pt;width:78.5pt;height:4pt;mso-position-horizontal-relative:page;mso-position-vertical-relative:page;z-index:-8328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25.5pt;margin-top:106pt;width:46.5pt;height:4pt;mso-position-horizontal-relative:page;mso-position-vertical-relative:page;z-index:-8328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3279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Arial"/>
                      <w:spacing w:val="20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Programa</w:t>
                  </w:r>
                  <w:r>
                    <w:rPr>
                      <w:rFonts w:ascii="Arial"/>
                      <w:sz w:val="16"/>
                    </w:rPr>
                    <w:t>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3276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</w:t>
                  </w:r>
                  <w:r>
                    <w:rPr>
                      <w:rFonts w:ascii="Arial"/>
                      <w:spacing w:val="-1"/>
                      <w:sz w:val="16"/>
                    </w:rPr>
                    <w:t>Localidad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3274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32720" type="#_x0000_t202" filled="false" stroked="false">
            <v:textbox inset="0,0,0,0">
              <w:txbxContent>
                <w:p>
                  <w:pPr>
                    <w:spacing w:before="16"/>
                    <w:ind w:left="1826" w:right="1826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V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R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I O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N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E S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3269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w w:val="9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Físico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78.5pt;height:36pt;mso-position-horizontal-relative:page;mso-position-vertical-relative:page;z-index:-83267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Unidad</w:t>
                  </w:r>
                  <w:r>
                    <w:rPr>
                      <w:rFonts w:ascii="Arial"/>
                      <w:sz w:val="16"/>
                    </w:rPr>
                    <w:t> </w:t>
                  </w:r>
                  <w:r>
                    <w:rPr>
                      <w:rFonts w:ascii="Arial"/>
                      <w:spacing w:val="-1"/>
                      <w:sz w:val="16"/>
                    </w:rPr>
                    <w:t>de</w:t>
                  </w:r>
                  <w:r>
                    <w:rPr>
                      <w:rFonts w:ascii="Arial"/>
                      <w:sz w:val="16"/>
                    </w:rPr>
                    <w:t> Medida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5.5pt;margin-top:110pt;width:46.5pt;height:36pt;mso-position-horizontal-relative:page;mso-position-vertical-relative:page;z-index:-83264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2"/>
                    <w:ind w:left="3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Cant.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3262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3260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3257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3255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3252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32504" type="#_x0000_t202" filled="false" stroked="false">
            <v:textbox inset="0,0,0,0">
              <w:txbxContent>
                <w:p>
                  <w:pPr>
                    <w:spacing w:before="80"/>
                    <w:ind w:left="159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IȇɀɎǣɎɖɎȒ</w:t>
                  </w:r>
                  <w:r>
                    <w:rPr>
                      <w:rFonts w:ascii="Montserrat Subrayada" w:hAnsi="Montserrat Subrayada"/>
                      <w:b/>
                      <w:spacing w:val="24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NƏƬǣȒȇƏǼ</w:t>
                  </w:r>
                  <w:r>
                    <w:rPr>
                      <w:rFonts w:ascii="Montserrat Subrayada" w:hAnsi="Montserrat Subrayada"/>
                      <w:b/>
                      <w:spacing w:val="25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Ƴƺ</w:t>
                  </w:r>
                  <w:r>
                    <w:rPr>
                      <w:rFonts w:ascii="Montserrat Subrayada" w:hAnsi="Montserrat Subrayada"/>
                      <w:b/>
                      <w:spacing w:val="25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EɀɎƏƳǥɀɎǣƬƏ</w:t>
                  </w:r>
                  <w:r>
                    <w:rPr>
                      <w:rFonts w:ascii="Montserrat Subrayada" w:hAnsi="Montserrat Subrayada"/>
                      <w:b/>
                      <w:spacing w:val="25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ɵ</w:t>
                  </w:r>
                  <w:r>
                    <w:rPr>
                      <w:rFonts w:ascii="Montserrat Subrayada" w:hAnsi="Montserrat Subrayada"/>
                      <w:b/>
                      <w:spacing w:val="25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JƺȒǕȸƏǔǥƏ</w:t>
                  </w:r>
                  <w:r>
                    <w:rPr>
                      <w:rFonts w:ascii="Montserrat Subrayada" w:hAnsi="Montserrat Subrayada"/>
                      <w:b/>
                      <w:spacing w:val="25"/>
                      <w:w w:val="60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60"/>
                      <w:sz w:val="16"/>
                    </w:rPr>
                    <w:t>(INEJI)</w:t>
                  </w:r>
                  <w:r>
                    <w:rPr>
                      <w:rFonts w:ascii="Montserrat Subrayada" w:hAnsi="Montserrat Subrayada"/>
                      <w:sz w:val="16"/>
                    </w:rPr>
                  </w:r>
                </w:p>
                <w:p>
                  <w:pPr>
                    <w:spacing w:before="107"/>
                    <w:ind w:left="159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30"/>
                      <w:sz w:val="16"/>
                    </w:rPr>
                    <w:t>Coordinación</w:t>
                  </w:r>
                  <w:r>
                    <w:rPr>
                      <w:rFonts w:ascii="Calibri" w:hAnsi="Calibri"/>
                      <w:spacing w:val="-25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Estatal</w:t>
                  </w:r>
                  <w:r>
                    <w:rPr>
                      <w:rFonts w:ascii="Calibri" w:hAnsi="Calibri"/>
                      <w:spacing w:val="-25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del</w:t>
                  </w:r>
                  <w:r>
                    <w:rPr>
                      <w:rFonts w:ascii="Calibri" w:hAnsi="Calibri"/>
                      <w:spacing w:val="-25"/>
                      <w:w w:val="130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30"/>
                      <w:sz w:val="16"/>
                    </w:rPr>
                    <w:t>IzEGI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CAPACITACIÓN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28" w:val="right" w:leader="none"/>
                    </w:tabs>
                    <w:spacing w:line="240" w:lineRule="auto" w:before="184"/>
                    <w:ind w:left="199" w:right="0"/>
                    <w:jc w:val="left"/>
                  </w:pPr>
                  <w:r>
                    <w:rPr/>
                    <w:t>Promover </w:t>
                  </w:r>
                  <w:r>
                    <w:rPr>
                      <w:spacing w:val="-1"/>
                    </w:rPr>
                    <w:t>el</w:t>
                  </w:r>
                  <w:r>
                    <w:rPr/>
                    <w:t> conocimiento, </w:t>
                  </w:r>
                  <w:r>
                    <w:rPr>
                      <w:spacing w:val="-1"/>
                    </w:rPr>
                    <w:t>uso</w:t>
                  </w:r>
                  <w:r>
                    <w:rPr/>
                    <w:t> y </w:t>
                  </w:r>
                  <w:r>
                    <w:rPr>
                      <w:spacing w:val="-1"/>
                    </w:rPr>
                    <w:t>aplicación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las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Normas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Técnicas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/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728" w:val="righ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Estadísticas y Geográficas.</w:t>
                    <w:tab/>
                    <w:t>Estatal</w:t>
                    <w:tab/>
                  </w:r>
                  <w:r>
                    <w:rPr>
                      <w:spacing w:val="-1"/>
                      <w:position w:val="-1"/>
                    </w:rPr>
                    <w:t>Capacitación</w:t>
                    <w:tab/>
                  </w:r>
                  <w:r>
                    <w:rPr>
                      <w:position w:val="-1"/>
                    </w:rPr>
                    <w:t>6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28" w:val="right" w:leader="none"/>
                    </w:tabs>
                    <w:spacing w:line="240" w:lineRule="auto" w:before="419"/>
                    <w:ind w:left="199" w:right="0"/>
                    <w:jc w:val="left"/>
                  </w:pPr>
                  <w:r>
                    <w:rPr>
                      <w:spacing w:val="-1"/>
                    </w:rPr>
                    <w:t>Capacitaciones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sobre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el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uso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aprovechamiento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información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/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728" w:val="right" w:leader="none"/>
                    </w:tabs>
                    <w:spacing w:line="177" w:lineRule="exact"/>
                    <w:ind w:left="199" w:right="0"/>
                    <w:jc w:val="left"/>
                  </w:pPr>
                  <w:r>
                    <w:rPr>
                      <w:spacing w:val="-1"/>
                    </w:rPr>
                    <w:t>del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INEGI,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las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spacing w:val="-1"/>
                    </w:rPr>
                    <w:t>unidades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estado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spacing w:val="-1"/>
                    </w:rPr>
                    <w:t>para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el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fortalecimiento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las</w:t>
                    <w:tab/>
                  </w:r>
                  <w:r>
                    <w:rPr/>
                    <w:t>Estatal</w:t>
                    <w:tab/>
                  </w:r>
                  <w:r>
                    <w:rPr>
                      <w:spacing w:val="-1"/>
                      <w:position w:val="-1"/>
                    </w:rPr>
                    <w:t>Reunión</w:t>
                    <w:tab/>
                  </w:r>
                  <w:r>
                    <w:rPr>
                      <w:position w:val="-1"/>
                    </w:rPr>
                    <w:t>3</w:t>
                  </w:r>
                  <w:r>
                    <w:rPr/>
                  </w:r>
                </w:p>
                <w:p>
                  <w:pPr>
                    <w:pStyle w:val="BodyText"/>
                    <w:spacing w:line="157" w:lineRule="exact" w:before="0"/>
                    <w:ind w:left="159" w:right="0" w:firstLine="40"/>
                    <w:jc w:val="left"/>
                  </w:pPr>
                  <w:r>
                    <w:rPr/>
                    <w:t>capacidades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técnicas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spacing w:val="-1"/>
                    </w:rPr>
                    <w:t>los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servidores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spacing w:val="-1"/>
                    </w:rPr>
                    <w:t>públicos.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SISTEMA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28" w:val="right" w:leader="none"/>
                    </w:tabs>
                    <w:spacing w:line="240" w:lineRule="auto" w:before="184"/>
                    <w:ind w:left="199" w:right="0"/>
                    <w:jc w:val="left"/>
                  </w:pPr>
                  <w:r>
                    <w:rPr/>
                    <w:t>Servicio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Estatal</w:t>
                  </w:r>
                  <w:r>
                    <w:rPr>
                      <w:spacing w:val="-1"/>
                    </w:rPr>
                    <w:t> de</w:t>
                  </w:r>
                  <w:r>
                    <w:rPr/>
                    <w:t> Información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Georreferenciada.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/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728" w:val="right" w:leader="none"/>
                    </w:tabs>
                    <w:spacing w:line="240" w:lineRule="auto"/>
                    <w:ind w:left="4955" w:right="0"/>
                    <w:jc w:val="left"/>
                  </w:pPr>
                  <w:r>
                    <w:rPr>
                      <w:position w:val="2"/>
                    </w:rPr>
                    <w:t>Estatal</w:t>
                    <w:tab/>
                  </w:r>
                  <w:r>
                    <w:rPr/>
                    <w:t>Sistema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vía </w:t>
                  </w:r>
                  <w:r>
                    <w:rPr>
                      <w:spacing w:val="-1"/>
                    </w:rPr>
                    <w:t>web</w:t>
                    <w:tab/>
                  </w:r>
                  <w:r>
                    <w:rPr/>
                    <w:t>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21"/>
                    <w:ind w:left="160" w:right="0" w:firstLine="0"/>
                    <w:jc w:val="left"/>
                    <w:rPr>
                      <w:rFonts w:ascii="Montserrat Subrayada" w:hAnsi="Montserrat Subrayada" w:cs="Montserrat Subrayada" w:eastAsia="Montserrat Subrayada"/>
                      <w:sz w:val="16"/>
                      <w:szCs w:val="16"/>
                    </w:rPr>
                  </w:pP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SƺƬȸƺɎƏȸǥƏ</w:t>
                  </w:r>
                  <w:r>
                    <w:rPr>
                      <w:rFonts w:ascii="Montserrat Subrayada" w:hAnsi="Montserrat Subrayada"/>
                      <w:b/>
                      <w:spacing w:val="41"/>
                      <w:w w:val="5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EǴƺƬɖɎǣɮƏ</w:t>
                  </w:r>
                  <w:r>
                    <w:rPr>
                      <w:rFonts w:ascii="Montserrat Subrayada" w:hAnsi="Montserrat Subrayada"/>
                      <w:b/>
                      <w:spacing w:val="41"/>
                      <w:w w:val="5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ƳƺǼ</w:t>
                  </w:r>
                  <w:r>
                    <w:rPr>
                      <w:rFonts w:ascii="Montserrat Subrayada" w:hAnsi="Montserrat Subrayada"/>
                      <w:b/>
                      <w:spacing w:val="42"/>
                      <w:w w:val="5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SǣɀɎƺȅƏ</w:t>
                  </w:r>
                  <w:r>
                    <w:rPr>
                      <w:rFonts w:ascii="Montserrat Subrayada" w:hAnsi="Montserrat Subrayada"/>
                      <w:b/>
                      <w:spacing w:val="41"/>
                      <w:w w:val="5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EɀɎƏɎƏǼ</w:t>
                  </w:r>
                  <w:r>
                    <w:rPr>
                      <w:rFonts w:ascii="Montserrat Subrayada" w:hAnsi="Montserrat Subrayada"/>
                      <w:b/>
                      <w:spacing w:val="41"/>
                      <w:w w:val="5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AȇɎǣƬȒȸȸɖȵƬǣȓȇ</w:t>
                  </w:r>
                  <w:r>
                    <w:rPr>
                      <w:rFonts w:ascii="Montserrat Subrayada" w:hAnsi="Montserrat Subrayada"/>
                      <w:b/>
                      <w:spacing w:val="42"/>
                      <w:w w:val="5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Ƴƺ</w:t>
                  </w:r>
                  <w:r>
                    <w:rPr>
                      <w:rFonts w:ascii="Montserrat Subrayada" w:hAnsi="Montserrat Subrayada"/>
                      <w:b/>
                      <w:spacing w:val="41"/>
                      <w:w w:val="5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BƏǴƏ</w:t>
                  </w:r>
                  <w:r>
                    <w:rPr>
                      <w:rFonts w:ascii="Montserrat Subrayada" w:hAnsi="Montserrat Subrayada"/>
                      <w:b/>
                      <w:spacing w:val="42"/>
                      <w:w w:val="5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CƏǼǣǔȒȸȇǣƏ</w:t>
                  </w:r>
                  <w:r>
                    <w:rPr>
                      <w:rFonts w:ascii="Montserrat Subrayada" w:hAnsi="Montserrat Subrayada"/>
                      <w:b/>
                      <w:spacing w:val="41"/>
                      <w:w w:val="55"/>
                      <w:sz w:val="16"/>
                    </w:rPr>
                    <w:t> </w:t>
                  </w:r>
                  <w:r>
                    <w:rPr>
                      <w:rFonts w:ascii="Montserrat Subrayada" w:hAnsi="Montserrat Subrayada"/>
                      <w:b/>
                      <w:w w:val="55"/>
                      <w:sz w:val="16"/>
                    </w:rPr>
                    <w:t>Sɖȸ</w:t>
                  </w:r>
                  <w:r>
                    <w:rPr>
                      <w:rFonts w:ascii="Montserrat Subrayada" w:hAnsi="Montserrat Subrayada"/>
                      <w:sz w:val="16"/>
                    </w:rPr>
                  </w:r>
                </w:p>
                <w:p>
                  <w:pPr>
                    <w:spacing w:before="107"/>
                    <w:ind w:left="16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w w:val="125"/>
                      <w:sz w:val="16"/>
                    </w:rPr>
                    <w:t>Secretaría</w:t>
                  </w:r>
                  <w:r>
                    <w:rPr>
                      <w:rFonts w:ascii="Calibri" w:hAnsi="Calibri"/>
                      <w:spacing w:val="-9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Ejecutiva</w:t>
                  </w:r>
                  <w:r>
                    <w:rPr>
                      <w:rFonts w:ascii="Calibri" w:hAnsi="Calibri"/>
                      <w:spacing w:val="-8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del</w:t>
                  </w:r>
                  <w:r>
                    <w:rPr>
                      <w:rFonts w:ascii="Calibri" w:hAnsi="Calibri"/>
                      <w:spacing w:val="-9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Sistema</w:t>
                  </w:r>
                  <w:r>
                    <w:rPr>
                      <w:rFonts w:ascii="Calibri" w:hAnsi="Calibri"/>
                      <w:spacing w:val="-8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Estatal</w:t>
                  </w:r>
                  <w:r>
                    <w:rPr>
                      <w:rFonts w:ascii="Calibri" w:hAnsi="Calibri"/>
                      <w:spacing w:val="-9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Anticorrupción</w:t>
                  </w:r>
                  <w:r>
                    <w:rPr>
                      <w:rFonts w:ascii="Calibri" w:hAnsi="Calibri"/>
                      <w:spacing w:val="-8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9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Baja</w:t>
                  </w:r>
                  <w:r>
                    <w:rPr>
                      <w:rFonts w:ascii="Calibri" w:hAnsi="Calibri"/>
                      <w:spacing w:val="-8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California</w:t>
                  </w:r>
                  <w:r>
                    <w:rPr>
                      <w:rFonts w:ascii="Calibri" w:hAnsi="Calibri"/>
                      <w:spacing w:val="-9"/>
                      <w:w w:val="125"/>
                      <w:sz w:val="16"/>
                    </w:rPr>
                    <w:t> </w:t>
                  </w:r>
                  <w:r>
                    <w:rPr>
                      <w:rFonts w:ascii="Calibri" w:hAnsi="Calibri"/>
                      <w:w w:val="125"/>
                      <w:sz w:val="16"/>
                    </w:rPr>
                    <w:t>Sur</w:t>
                  </w:r>
                  <w:r>
                    <w:rPr>
                      <w:rFonts w:ascii="Calibri" w:hAnsi="Calibri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PROGRAMA</w:t>
                  </w:r>
                  <w:r>
                    <w:rPr>
                      <w:rFonts w:ascii="Arial" w:hAns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ACCIONES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ESPECÍFICAS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SISTEMA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2"/>
                    </w:rPr>
                    <w:t>ESTATAL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ANTICORRUPCIÓN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36" w:val="left" w:leader="none"/>
                      <w:tab w:pos="14612" w:val="left" w:leader="none"/>
                    </w:tabs>
                    <w:spacing w:line="268" w:lineRule="auto" w:before="184"/>
                    <w:ind w:right="95"/>
                    <w:jc w:val="left"/>
                  </w:pPr>
                  <w:r>
                    <w:rPr/>
                    <w:t>Equipamiento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para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el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desarrollo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las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acciones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sustantivas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la</w:t>
                    <w:tab/>
                  </w:r>
                  <w:r>
                    <w:rPr>
                      <w:spacing w:val="-1"/>
                      <w:w w:val="95"/>
                    </w:rPr>
                    <w:t>Cobertura</w:t>
                    <w:tab/>
                  </w:r>
                  <w:r>
                    <w:rPr>
                      <w:spacing w:val="-1"/>
                    </w:rPr>
                    <w:t>100</w:t>
                    <w:tab/>
                  </w:r>
                  <w:r>
                    <w:rPr>
                      <w:spacing w:val="-1"/>
                      <w:w w:val="95"/>
                    </w:rPr>
                    <w:t>1,943,673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1,943,673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spacing w:val="-1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>
                      <w:spacing w:val="-1"/>
                    </w:rPr>
                    <w:t>250,141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Secretaría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Ejecutiva 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/>
                    <w:t>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Sistema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Estatal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Anticorrupción 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/>
                    <w:t>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Baja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position w:val="-1"/>
                    </w:rPr>
                    <w:t>Mobiliario</w:t>
                    <w:tab/>
                    <w:tab/>
                  </w:r>
                  <w:r>
                    <w:rPr>
                      <w:spacing w:val="-1"/>
                      <w:position w:val="-1"/>
                    </w:rPr>
                    <w:t>25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12" w:val="left" w:leader="none"/>
                    </w:tabs>
                    <w:spacing w:line="201" w:lineRule="exact" w:before="0"/>
                    <w:ind w:right="0"/>
                    <w:jc w:val="left"/>
                  </w:pPr>
                  <w:r>
                    <w:rPr>
                      <w:spacing w:val="-1"/>
                      <w:position w:val="7"/>
                    </w:rPr>
                    <w:t>California</w:t>
                  </w:r>
                  <w:r>
                    <w:rPr>
                      <w:position w:val="7"/>
                    </w:rPr>
                    <w:t> </w:t>
                  </w:r>
                  <w:r>
                    <w:rPr>
                      <w:spacing w:val="1"/>
                      <w:position w:val="7"/>
                    </w:rPr>
                    <w:t> </w:t>
                  </w:r>
                  <w:r>
                    <w:rPr>
                      <w:position w:val="7"/>
                    </w:rPr>
                    <w:t>Sur.</w:t>
                    <w:tab/>
                  </w:r>
                  <w:r>
                    <w:rPr/>
                    <w:t>Equipamiento</w:t>
                    <w:tab/>
                  </w:r>
                  <w:r>
                    <w:rPr>
                      <w:spacing w:val="-1"/>
                    </w:rPr>
                    <w:t>73</w:t>
                  </w:r>
                  <w:r>
                    <w:rPr/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pt;margin-top:50.116875pt;width:51.05pt;height:16pt;mso-position-horizontal-relative:page;mso-position-vertical-relative:page;z-index:-83248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ANEXO</w:t>
                  </w:r>
                  <w:r>
                    <w:rPr>
                      <w:rFonts w:ascii="Verdana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.434006pt;margin-top:50.116875pt;width:21.25pt;height:16pt;mso-position-horizontal-relative:page;mso-position-vertical-relative:page;z-index:-83245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sz w:val="28"/>
                    </w:rPr>
                    <w:t>DE</w:t>
                  </w:r>
                  <w:r>
                    <w:rPr>
                      <w:rFonts w:ascii="Verdana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2.076004pt;margin-top:50.116875pt;width:48.65pt;height:16pt;mso-position-horizontal-relative:page;mso-position-vertical-relative:page;z-index:-83243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color w:val="9B2242"/>
                      <w:w w:val="95"/>
                      <w:sz w:val="28"/>
                    </w:rPr>
                    <w:t>OBRAS</w:t>
                  </w:r>
                  <w:r>
                    <w:rPr>
                      <w:rFonts w:ascii="Verdana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5pt;margin-top:572.917419pt;width:32.8pt;height:17pt;mso-position-horizontal-relative:page;mso-position-vertical-relative:page;z-index:-83240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408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3pt;width:170pt;height:3pt;mso-position-horizontal-relative:page;mso-position-vertical-relative:page;z-index:-8323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pt;margin-top:103pt;width:170pt;height:3pt;mso-position-horizontal-relative:page;mso-position-vertical-relative:page;z-index:-8323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60pt;margin-top:103pt;width:170pt;height:3pt;mso-position-horizontal-relative:page;mso-position-vertical-relative:page;z-index:-8323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0pt;margin-top:103pt;width:242pt;height:3pt;mso-position-horizontal-relative:page;mso-position-vertical-relative:page;z-index:-832312" type="#_x0000_t202" filled="false" stroked="false">
            <v:textbox inset="0,0,0,0">
              <w:txbxContent/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20" w:bottom="280" w:left="260" w:right="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37.812683pt;margin-top:572.917419pt;width:32.5pt;height:17pt;mso-position-horizontal-relative:page;mso-position-vertical-relative:page;z-index:-83228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bookmarkStart w:name="Página en blanco" w:id="1"/>
                  <w:bookmarkEnd w:id="1"/>
                  <w:r>
                    <w:rPr/>
                  </w:r>
                  <w:r>
                    <w:rPr>
                      <w:rFonts w:ascii="Montserrat ExtraBold"/>
                      <w:b/>
                      <w:color w:val="661C33"/>
                      <w:sz w:val="30"/>
                    </w:rPr>
                    <w:t>409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226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.0pt;margin-top:346.875977pt;width:793.7pt;height:96.7pt;mso-position-horizontal-relative:page;mso-position-vertical-relative:page;z-index:-832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sectPr>
      <w:pgSz w:w="15880" w:h="12190" w:orient="landscape"/>
      <w:pgMar w:top="112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ontserrat SemiBold">
    <w:altName w:val="Montserrat SemiBold"/>
    <w:charset w:val="0"/>
    <w:family w:val="auto"/>
    <w:pitch w:val="variable"/>
  </w:font>
  <w:font w:name="Calibri">
    <w:altName w:val="Calibri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Montserrat Subrayada">
    <w:altName w:val="Montserrat Subrayada"/>
    <w:charset w:val="0"/>
    <w:family w:val="auto"/>
    <w:pitch w:val="variable"/>
  </w:font>
  <w:font w:name="Montserrat">
    <w:altName w:val="Montserrat"/>
    <w:charset w:val="0"/>
    <w:family w:val="auto"/>
    <w:pitch w:val="variable"/>
  </w:font>
  <w:font w:name="Montserrat ExtraBold">
    <w:altName w:val="Montserrat ExtraBold"/>
    <w:charset w:val="0"/>
    <w:family w:val="auto"/>
    <w:pitch w:val="variable"/>
  </w:font>
  <w:font w:name="Montserrat Medium">
    <w:altName w:val="Montserrat Medium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">
    <w:multiLevelType w:val="hybridMultilevel"/>
    <w:lvl w:ilvl="0">
      <w:start w:val="1"/>
      <w:numFmt w:val="bullet"/>
      <w:lvlText w:val="-"/>
      <w:lvlJc w:val="left"/>
      <w:pPr>
        <w:ind w:left="285" w:hanging="86"/>
      </w:pPr>
      <w:rPr>
        <w:rFonts w:hint="default" w:ascii="Arial" w:hAnsi="Arial" w:eastAsia="Arial"/>
        <w:sz w:val="14"/>
        <w:szCs w:val="14"/>
      </w:rPr>
    </w:lvl>
    <w:lvl w:ilvl="1">
      <w:start w:val="1"/>
      <w:numFmt w:val="bullet"/>
      <w:lvlText w:val="•"/>
      <w:lvlJc w:val="left"/>
      <w:pPr>
        <w:ind w:left="1761" w:hanging="8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236" w:hanging="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11" w:hanging="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187" w:hanging="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62" w:hanging="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138" w:hanging="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613" w:hanging="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089" w:hanging="86"/>
      </w:pPr>
      <w:rPr>
        <w:rFonts w:hint="default"/>
      </w:rPr>
    </w:lvl>
  </w:abstractNum>
  <w:abstractNum w:abstractNumId="12">
    <w:multiLevelType w:val="hybridMultilevel"/>
    <w:lvl w:ilvl="0">
      <w:start w:val="1"/>
      <w:numFmt w:val="bullet"/>
      <w:lvlText w:val="-"/>
      <w:lvlJc w:val="left"/>
      <w:pPr>
        <w:ind w:left="285" w:hanging="86"/>
      </w:pPr>
      <w:rPr>
        <w:rFonts w:hint="default" w:ascii="Arial" w:hAnsi="Arial" w:eastAsia="Arial"/>
        <w:sz w:val="14"/>
        <w:szCs w:val="14"/>
      </w:rPr>
    </w:lvl>
    <w:lvl w:ilvl="1">
      <w:start w:val="1"/>
      <w:numFmt w:val="bullet"/>
      <w:lvlText w:val="•"/>
      <w:lvlJc w:val="left"/>
      <w:pPr>
        <w:ind w:left="1761" w:hanging="8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236" w:hanging="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11" w:hanging="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187" w:hanging="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62" w:hanging="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138" w:hanging="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613" w:hanging="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089" w:hanging="86"/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lvlText w:val="-"/>
      <w:lvlJc w:val="left"/>
      <w:pPr>
        <w:ind w:left="285" w:hanging="86"/>
      </w:pPr>
      <w:rPr>
        <w:rFonts w:hint="default" w:ascii="Arial" w:hAnsi="Arial" w:eastAsia="Arial"/>
        <w:sz w:val="14"/>
        <w:szCs w:val="14"/>
      </w:rPr>
    </w:lvl>
    <w:lvl w:ilvl="1">
      <w:start w:val="1"/>
      <w:numFmt w:val="bullet"/>
      <w:lvlText w:val="•"/>
      <w:lvlJc w:val="left"/>
      <w:pPr>
        <w:ind w:left="1761" w:hanging="8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236" w:hanging="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11" w:hanging="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187" w:hanging="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62" w:hanging="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138" w:hanging="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613" w:hanging="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089" w:hanging="86"/>
      </w:pPr>
      <w:rPr>
        <w:rFonts w:hint="default"/>
      </w:rPr>
    </w:lvl>
  </w:abstractNum>
  <w:abstractNum w:abstractNumId="10">
    <w:multiLevelType w:val="hybridMultilevel"/>
    <w:lvl w:ilvl="0">
      <w:start w:val="5"/>
      <w:numFmt w:val="upperRoman"/>
      <w:lvlText w:val="%1"/>
      <w:lvlJc w:val="left"/>
      <w:pPr>
        <w:ind w:left="918" w:hanging="279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8" w:hanging="279"/>
        <w:jc w:val="left"/>
      </w:pPr>
      <w:rPr>
        <w:rFonts w:hint="default" w:ascii="Calibri" w:hAnsi="Calibri" w:eastAsia="Calibri"/>
        <w:w w:val="111"/>
        <w:sz w:val="16"/>
        <w:szCs w:val="16"/>
      </w:rPr>
    </w:lvl>
    <w:lvl w:ilvl="2">
      <w:start w:val="1"/>
      <w:numFmt w:val="bullet"/>
      <w:lvlText w:val="•"/>
      <w:lvlJc w:val="left"/>
      <w:pPr>
        <w:ind w:left="3742" w:hanging="27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154" w:hanging="27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567" w:hanging="27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979" w:hanging="27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391" w:hanging="27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803" w:hanging="27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215" w:hanging="279"/>
      </w:pPr>
      <w:rPr>
        <w:rFonts w:hint="default"/>
      </w:rPr>
    </w:lvl>
  </w:abstractNum>
  <w:abstractNum w:abstractNumId="9">
    <w:multiLevelType w:val="hybridMultilevel"/>
    <w:lvl w:ilvl="0">
      <w:start w:val="4"/>
      <w:numFmt w:val="upperRoman"/>
      <w:lvlText w:val="%1"/>
      <w:lvlJc w:val="left"/>
      <w:pPr>
        <w:ind w:left="933" w:hanging="29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3" w:hanging="294"/>
        <w:jc w:val="left"/>
      </w:pPr>
      <w:rPr>
        <w:rFonts w:hint="default" w:ascii="Calibri" w:hAnsi="Calibri" w:eastAsia="Calibri"/>
        <w:w w:val="99"/>
        <w:sz w:val="16"/>
        <w:szCs w:val="16"/>
      </w:rPr>
    </w:lvl>
    <w:lvl w:ilvl="2">
      <w:start w:val="1"/>
      <w:numFmt w:val="bullet"/>
      <w:lvlText w:val="•"/>
      <w:lvlJc w:val="left"/>
      <w:pPr>
        <w:ind w:left="2582" w:hanging="29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139" w:hanging="29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696" w:hanging="29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254" w:hanging="29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811" w:hanging="29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368" w:hanging="29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925" w:hanging="294"/>
      </w:pPr>
      <w:rPr>
        <w:rFonts w:hint="default"/>
      </w:rPr>
    </w:lvl>
  </w:abstractNum>
  <w:abstractNum w:abstractNumId="8">
    <w:multiLevelType w:val="hybridMultilevel"/>
    <w:lvl w:ilvl="0">
      <w:start w:val="3"/>
      <w:numFmt w:val="upperRoman"/>
      <w:lvlText w:val="%1"/>
      <w:lvlJc w:val="left"/>
      <w:pPr>
        <w:ind w:left="918" w:hanging="27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8" w:hanging="279"/>
        <w:jc w:val="left"/>
      </w:pPr>
      <w:rPr>
        <w:rFonts w:hint="default" w:ascii="Calibri" w:hAnsi="Calibri" w:eastAsia="Calibri"/>
        <w:w w:val="97"/>
        <w:sz w:val="16"/>
        <w:szCs w:val="16"/>
      </w:rPr>
    </w:lvl>
    <w:lvl w:ilvl="2">
      <w:start w:val="1"/>
      <w:numFmt w:val="bullet"/>
      <w:lvlText w:val="•"/>
      <w:lvlJc w:val="left"/>
      <w:pPr>
        <w:ind w:left="3742" w:hanging="27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155" w:hanging="27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567" w:hanging="27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979" w:hanging="27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391" w:hanging="27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803" w:hanging="27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215" w:hanging="279"/>
      </w:pPr>
      <w:rPr>
        <w:rFonts w:hint="default"/>
      </w:rPr>
    </w:lvl>
  </w:abstractNum>
  <w:abstractNum w:abstractNumId="7">
    <w:multiLevelType w:val="hybridMultilevel"/>
    <w:lvl w:ilvl="0">
      <w:start w:val="1"/>
      <w:numFmt w:val="upperRoman"/>
      <w:lvlText w:val="%1"/>
      <w:lvlJc w:val="left"/>
      <w:pPr>
        <w:ind w:left="900" w:hanging="261"/>
        <w:jc w:val="left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00" w:hanging="261"/>
        <w:jc w:val="left"/>
      </w:pPr>
      <w:rPr>
        <w:rFonts w:hint="default" w:ascii="Calibri" w:hAnsi="Calibri" w:eastAsia="Calibri"/>
        <w:w w:val="107"/>
        <w:sz w:val="16"/>
        <w:szCs w:val="16"/>
      </w:rPr>
    </w:lvl>
    <w:lvl w:ilvl="2">
      <w:start w:val="1"/>
      <w:numFmt w:val="bullet"/>
      <w:lvlText w:val="•"/>
      <w:lvlJc w:val="left"/>
      <w:pPr>
        <w:ind w:left="3728" w:hanging="2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142" w:hanging="2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556" w:hanging="2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970" w:hanging="2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384" w:hanging="2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798" w:hanging="2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212" w:hanging="261"/>
      </w:pPr>
      <w:rPr>
        <w:rFonts w:hint="default"/>
      </w:rPr>
    </w:lvl>
  </w:abstractNum>
  <w:abstractNum w:abstractNumId="6">
    <w:multiLevelType w:val="hybridMultilevel"/>
    <w:lvl w:ilvl="0">
      <w:start w:val="1"/>
      <w:numFmt w:val="upperRoman"/>
      <w:lvlText w:val="%1"/>
      <w:lvlJc w:val="left"/>
      <w:pPr>
        <w:ind w:left="888" w:hanging="249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88" w:hanging="249"/>
        <w:jc w:val="left"/>
      </w:pPr>
      <w:rPr>
        <w:rFonts w:hint="default" w:ascii="Calibri" w:hAnsi="Calibri" w:eastAsia="Calibri"/>
        <w:w w:val="102"/>
        <w:sz w:val="16"/>
        <w:szCs w:val="16"/>
      </w:rPr>
    </w:lvl>
    <w:lvl w:ilvl="2">
      <w:start w:val="1"/>
      <w:numFmt w:val="bullet"/>
      <w:lvlText w:val="•"/>
      <w:lvlJc w:val="left"/>
      <w:pPr>
        <w:ind w:left="3719" w:hanging="24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134" w:hanging="24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549" w:hanging="2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964" w:hanging="2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379" w:hanging="2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794" w:hanging="2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209" w:hanging="249"/>
      </w:pPr>
      <w:rPr>
        <w:rFonts w:hint="default"/>
      </w:rPr>
    </w:lvl>
  </w:abstractNum>
  <w:abstractNum w:abstractNumId="5">
    <w:multiLevelType w:val="hybridMultilevel"/>
    <w:lvl w:ilvl="0">
      <w:start w:val="5"/>
      <w:numFmt w:val="upperRoman"/>
      <w:lvlText w:val="%1"/>
      <w:lvlJc w:val="left"/>
      <w:pPr>
        <w:ind w:left="402" w:hanging="383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2" w:hanging="383"/>
        <w:jc w:val="left"/>
      </w:pPr>
      <w:rPr>
        <w:rFonts w:hint="default" w:ascii="Calibri" w:hAnsi="Calibri" w:eastAsia="Calibri"/>
        <w:color w:val="515F6F"/>
        <w:w w:val="111"/>
        <w:sz w:val="22"/>
        <w:szCs w:val="22"/>
      </w:rPr>
    </w:lvl>
    <w:lvl w:ilvl="2">
      <w:start w:val="1"/>
      <w:numFmt w:val="bullet"/>
      <w:lvlText w:val="•"/>
      <w:lvlJc w:val="left"/>
      <w:pPr>
        <w:ind w:left="1233" w:hanging="38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48" w:hanging="3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63" w:hanging="3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78" w:hanging="3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93" w:hanging="3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08" w:hanging="3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23" w:hanging="383"/>
      </w:pPr>
      <w:rPr>
        <w:rFonts w:hint="default"/>
      </w:rPr>
    </w:lvl>
  </w:abstractNum>
  <w:abstractNum w:abstractNumId="4">
    <w:multiLevelType w:val="hybridMultilevel"/>
    <w:lvl w:ilvl="0">
      <w:start w:val="4"/>
      <w:numFmt w:val="upperRoman"/>
      <w:lvlText w:val="%1"/>
      <w:lvlJc w:val="left"/>
      <w:pPr>
        <w:ind w:left="423" w:hanging="40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3" w:hanging="404"/>
        <w:jc w:val="left"/>
      </w:pPr>
      <w:rPr>
        <w:rFonts w:hint="default" w:ascii="Calibri" w:hAnsi="Calibri" w:eastAsia="Calibri"/>
        <w:color w:val="515F6F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1423" w:hanging="4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97" w:hanging="4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71" w:hanging="4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45" w:hanging="4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19" w:hanging="4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93" w:hanging="4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667" w:hanging="404"/>
      </w:pPr>
      <w:rPr>
        <w:rFonts w:hint="default"/>
      </w:rPr>
    </w:lvl>
  </w:abstractNum>
  <w:abstractNum w:abstractNumId="3">
    <w:multiLevelType w:val="hybridMultilevel"/>
    <w:lvl w:ilvl="0">
      <w:start w:val="3"/>
      <w:numFmt w:val="upperRoman"/>
      <w:lvlText w:val="%1"/>
      <w:lvlJc w:val="left"/>
      <w:pPr>
        <w:ind w:left="457" w:hanging="438"/>
        <w:jc w:val="left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57" w:hanging="438"/>
        <w:jc w:val="left"/>
      </w:pPr>
      <w:rPr>
        <w:rFonts w:hint="default" w:ascii="Calibri" w:hAnsi="Calibri" w:eastAsia="Calibri"/>
        <w:color w:val="515F6F"/>
        <w:w w:val="113"/>
        <w:sz w:val="22"/>
        <w:szCs w:val="22"/>
      </w:rPr>
    </w:lvl>
    <w:lvl w:ilvl="2">
      <w:start w:val="1"/>
      <w:numFmt w:val="bullet"/>
      <w:lvlText w:val="•"/>
      <w:lvlJc w:val="left"/>
      <w:pPr>
        <w:ind w:left="1417" w:hanging="43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97" w:hanging="43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77" w:hanging="43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57" w:hanging="43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37" w:hanging="43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17" w:hanging="43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97" w:hanging="438"/>
      </w:pPr>
      <w:rPr>
        <w:rFonts w:hint="default"/>
      </w:rPr>
    </w:lvl>
  </w:abstractNum>
  <w:abstractNum w:abstractNumId="2">
    <w:multiLevelType w:val="hybridMultilevel"/>
    <w:lvl w:ilvl="0">
      <w:start w:val="3"/>
      <w:numFmt w:val="upperRoman"/>
      <w:lvlText w:val="%1"/>
      <w:lvlJc w:val="left"/>
      <w:pPr>
        <w:ind w:left="403" w:hanging="38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3" w:hanging="384"/>
        <w:jc w:val="left"/>
      </w:pPr>
      <w:rPr>
        <w:rFonts w:hint="default" w:ascii="Calibri" w:hAnsi="Calibri" w:eastAsia="Calibri"/>
        <w:color w:val="515F6F"/>
        <w:w w:val="97"/>
        <w:sz w:val="22"/>
        <w:szCs w:val="22"/>
      </w:rPr>
    </w:lvl>
    <w:lvl w:ilvl="2">
      <w:start w:val="1"/>
      <w:numFmt w:val="bullet"/>
      <w:lvlText w:val="•"/>
      <w:lvlJc w:val="left"/>
      <w:pPr>
        <w:ind w:left="1374" w:hanging="3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59" w:hanging="3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45" w:hanging="3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30" w:hanging="3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16" w:hanging="3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01" w:hanging="3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87" w:hanging="384"/>
      </w:pPr>
      <w:rPr>
        <w:rFonts w:hint="default"/>
      </w:rPr>
    </w:lvl>
  </w:abstractNum>
  <w:abstractNum w:abstractNumId="1">
    <w:multiLevelType w:val="hybridMultilevel"/>
    <w:lvl w:ilvl="0">
      <w:start w:val="1"/>
      <w:numFmt w:val="upperRoman"/>
      <w:lvlText w:val="%1"/>
      <w:lvlJc w:val="left"/>
      <w:pPr>
        <w:ind w:left="331" w:hanging="312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31" w:hanging="312"/>
        <w:jc w:val="left"/>
      </w:pPr>
      <w:rPr>
        <w:rFonts w:hint="default" w:ascii="Calibri" w:hAnsi="Calibri" w:eastAsia="Calibri"/>
        <w:color w:val="515F6F"/>
        <w:w w:val="113"/>
        <w:sz w:val="22"/>
        <w:szCs w:val="22"/>
      </w:rPr>
    </w:lvl>
    <w:lvl w:ilvl="2">
      <w:start w:val="1"/>
      <w:numFmt w:val="bullet"/>
      <w:lvlText w:val="•"/>
      <w:lvlJc w:val="left"/>
      <w:pPr>
        <w:ind w:left="1812" w:hanging="3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52" w:hanging="3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93" w:hanging="3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34" w:hanging="3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74" w:hanging="3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15" w:hanging="3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55" w:hanging="312"/>
      </w:pPr>
      <w:rPr>
        <w:rFonts w:hint="default"/>
      </w:rPr>
    </w:lvl>
  </w:abstractNum>
  <w:abstractNum w:abstractNumId="0">
    <w:multiLevelType w:val="hybridMultilevel"/>
    <w:lvl w:ilvl="0">
      <w:start w:val="1"/>
      <w:numFmt w:val="upperRoman"/>
      <w:lvlText w:val="%1"/>
      <w:lvlJc w:val="left"/>
      <w:pPr>
        <w:ind w:left="270" w:hanging="25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0" w:hanging="251"/>
        <w:jc w:val="left"/>
      </w:pPr>
      <w:rPr>
        <w:rFonts w:hint="default" w:ascii="Calibri" w:hAnsi="Calibri" w:eastAsia="Calibri"/>
        <w:color w:val="515F6F"/>
        <w:w w:val="86"/>
        <w:sz w:val="22"/>
        <w:szCs w:val="22"/>
      </w:rPr>
    </w:lvl>
    <w:lvl w:ilvl="2">
      <w:start w:val="1"/>
      <w:numFmt w:val="bullet"/>
      <w:lvlText w:val="•"/>
      <w:lvlJc w:val="left"/>
      <w:pPr>
        <w:ind w:left="1763" w:hanging="25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10" w:hanging="2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56" w:hanging="2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03" w:hanging="2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50" w:hanging="2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96" w:hanging="2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43" w:hanging="251"/>
      </w:pPr>
      <w:rPr>
        <w:rFonts w:hint="default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9"/>
      <w:ind w:left="200"/>
    </w:pPr>
    <w:rPr>
      <w:rFonts w:ascii="Arial" w:hAnsi="Arial" w:eastAsia="Arial"/>
      <w:sz w:val="14"/>
      <w:szCs w:val="1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2024-04-08T14:05:52Z</dcterms:created>
  <dcterms:modified xsi:type="dcterms:W3CDTF">2024-04-08T14:05:52Z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2023-10-24T00:00:00Z</vt:filetime>
  </property>
  <property fmtid="{D5CDD505-2E9C-101B-9397-08002B2CF9AE}" pid="3" name="LastSaved">
    <vt:filetime>2024-04-08T00:00:00Z</vt:filetime>
  </property>
</Properties>
</file>